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4B47" w14:textId="243CB6C7" w:rsidR="00841229" w:rsidRDefault="00841229" w:rsidP="002F0290">
      <w:pPr>
        <w:pStyle w:val="TOC1"/>
      </w:pPr>
      <w:r>
        <w:rPr>
          <w:lang w:eastAsia="en-AU"/>
        </w:rPr>
        <w:drawing>
          <wp:anchor distT="0" distB="0" distL="114300" distR="114300" simplePos="0" relativeHeight="251657216" behindDoc="0" locked="0" layoutInCell="1" allowOverlap="1" wp14:anchorId="67031493" wp14:editId="6A082235">
            <wp:simplePos x="0" y="0"/>
            <wp:positionH relativeFrom="column">
              <wp:posOffset>-810260</wp:posOffset>
            </wp:positionH>
            <wp:positionV relativeFrom="paragraph">
              <wp:posOffset>135818</wp:posOffset>
            </wp:positionV>
            <wp:extent cx="7560000" cy="5650946"/>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000" cy="56509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D5329" w14:textId="77777777" w:rsidR="00841229" w:rsidRDefault="00841229" w:rsidP="00841229"/>
    <w:p w14:paraId="0B3FEAEC" w14:textId="4FB8D278" w:rsidR="00841229" w:rsidRDefault="00841229" w:rsidP="00841229"/>
    <w:p w14:paraId="39F3A65F" w14:textId="77777777" w:rsidR="00841229" w:rsidRDefault="00841229" w:rsidP="00841229"/>
    <w:p w14:paraId="576089D4" w14:textId="02722367" w:rsidR="00841229" w:rsidRDefault="00841229" w:rsidP="00841229"/>
    <w:p w14:paraId="10F9EDED" w14:textId="77777777" w:rsidR="00841229" w:rsidRDefault="00841229" w:rsidP="00841229"/>
    <w:p w14:paraId="7A77E34E" w14:textId="75BFDB8E" w:rsidR="00841229" w:rsidRDefault="00841229" w:rsidP="00841229"/>
    <w:p w14:paraId="40A22C23" w14:textId="77777777" w:rsidR="00841229" w:rsidRDefault="00841229" w:rsidP="00841229"/>
    <w:p w14:paraId="06DB5775" w14:textId="77777777" w:rsidR="00841229" w:rsidRDefault="00841229" w:rsidP="00841229"/>
    <w:p w14:paraId="7938D712" w14:textId="77777777" w:rsidR="00841229" w:rsidRDefault="00841229" w:rsidP="00841229"/>
    <w:p w14:paraId="3EF51EB2" w14:textId="77777777" w:rsidR="00841229" w:rsidRDefault="00841229" w:rsidP="00841229"/>
    <w:p w14:paraId="54889DE5" w14:textId="77777777" w:rsidR="00841229" w:rsidRDefault="00841229" w:rsidP="00841229"/>
    <w:p w14:paraId="5230909E" w14:textId="77777777" w:rsidR="00841229" w:rsidRDefault="00841229" w:rsidP="00841229"/>
    <w:p w14:paraId="4F2D62EE" w14:textId="77777777" w:rsidR="00841229" w:rsidRDefault="00841229" w:rsidP="00841229"/>
    <w:p w14:paraId="34E36D0A" w14:textId="77777777" w:rsidR="00841229" w:rsidRDefault="00841229" w:rsidP="00841229"/>
    <w:p w14:paraId="0815C1EA" w14:textId="77777777" w:rsidR="00841229" w:rsidRDefault="00841229" w:rsidP="00841229"/>
    <w:p w14:paraId="12EF044A" w14:textId="77777777" w:rsidR="00841229" w:rsidRDefault="00841229" w:rsidP="00841229"/>
    <w:p w14:paraId="7B8EC062" w14:textId="77777777" w:rsidR="00841229" w:rsidRDefault="00841229" w:rsidP="00841229"/>
    <w:p w14:paraId="241C5AD1" w14:textId="77777777" w:rsidR="00841229" w:rsidRDefault="00841229" w:rsidP="00841229"/>
    <w:p w14:paraId="61E05E61" w14:textId="77777777" w:rsidR="00841229" w:rsidRDefault="00841229" w:rsidP="00841229"/>
    <w:p w14:paraId="4E030B6F" w14:textId="77777777" w:rsidR="00841229" w:rsidRPr="00841229" w:rsidRDefault="00841229" w:rsidP="004371DF">
      <w:pPr>
        <w:ind w:left="0"/>
      </w:pPr>
    </w:p>
    <w:p w14:paraId="3BAA2D0C" w14:textId="77777777" w:rsidR="00AB685E" w:rsidRDefault="00AB685E" w:rsidP="001822A8">
      <w:pPr>
        <w:pStyle w:val="CASAText"/>
        <w:spacing w:after="720"/>
        <w:rPr>
          <w:b/>
          <w:sz w:val="40"/>
          <w:szCs w:val="40"/>
        </w:rPr>
      </w:pPr>
    </w:p>
    <w:p w14:paraId="0FC93216" w14:textId="117FAFAA" w:rsidR="00726BE0" w:rsidRPr="00726BE0" w:rsidRDefault="00412938">
      <w:pPr>
        <w:pStyle w:val="CASAText"/>
        <w:spacing w:after="720"/>
        <w:rPr>
          <w:b/>
          <w:sz w:val="40"/>
          <w:szCs w:val="40"/>
        </w:rPr>
      </w:pPr>
      <w:r>
        <w:rPr>
          <w:b/>
          <w:sz w:val="40"/>
          <w:szCs w:val="40"/>
        </w:rPr>
        <w:fldChar w:fldCharType="begin"/>
      </w:r>
      <w:r>
        <w:rPr>
          <w:b/>
          <w:sz w:val="40"/>
          <w:szCs w:val="40"/>
        </w:rPr>
        <w:instrText xml:space="preserve"> DOCPROPERTY  "Guidance Title"  \* MERGEFORMAT </w:instrText>
      </w:r>
      <w:r>
        <w:rPr>
          <w:b/>
          <w:sz w:val="40"/>
          <w:szCs w:val="40"/>
        </w:rPr>
        <w:fldChar w:fldCharType="separate"/>
      </w:r>
      <w:r w:rsidR="00FA3DF1">
        <w:rPr>
          <w:b/>
          <w:sz w:val="40"/>
          <w:szCs w:val="40"/>
        </w:rPr>
        <w:t>Guide to RPAS Sample Operations Manual</w:t>
      </w:r>
      <w:r>
        <w:rPr>
          <w:b/>
          <w:sz w:val="40"/>
          <w:szCs w:val="40"/>
        </w:rPr>
        <w:fldChar w:fldCharType="end"/>
      </w:r>
    </w:p>
    <w:p w14:paraId="34933502" w14:textId="6DF0F25C" w:rsidR="00851F8F" w:rsidRDefault="008A3C28" w:rsidP="00A52470">
      <w:pPr>
        <w:pStyle w:val="CASAText"/>
      </w:pPr>
      <w:r>
        <w:pict w14:anchorId="0ACCCD69">
          <v:rect id="_x0000_i1027" style="width:93.85pt;height:1.7pt" o:hrpct="208" o:hrstd="t" o:hr="t" fillcolor="#a0a0a0" stroked="f"/>
        </w:pict>
      </w:r>
    </w:p>
    <w:p w14:paraId="0E655E5A" w14:textId="2C7F8967" w:rsidR="000B1EBD" w:rsidRPr="000B1EBD" w:rsidRDefault="00524825" w:rsidP="00C52C79">
      <w:pPr>
        <w:pStyle w:val="CASAText"/>
        <w:tabs>
          <w:tab w:val="left" w:pos="1985"/>
        </w:tabs>
        <w:rPr>
          <w:b/>
          <w:sz w:val="24"/>
          <w:szCs w:val="24"/>
        </w:rPr>
      </w:pPr>
      <w:r w:rsidRPr="004371DF">
        <w:rPr>
          <w:b/>
          <w:sz w:val="24"/>
          <w:szCs w:val="24"/>
        </w:rPr>
        <w:t>Version</w:t>
      </w:r>
      <w:r w:rsidR="000B1EBD" w:rsidRPr="000B1EBD">
        <w:rPr>
          <w:b/>
          <w:sz w:val="24"/>
          <w:szCs w:val="24"/>
        </w:rPr>
        <w:tab/>
      </w:r>
      <w:r w:rsidR="00781F51">
        <w:rPr>
          <w:b/>
          <w:sz w:val="24"/>
          <w:szCs w:val="24"/>
        </w:rPr>
        <w:tab/>
      </w:r>
      <w:r w:rsidR="00781F51">
        <w:rPr>
          <w:b/>
          <w:sz w:val="24"/>
          <w:szCs w:val="24"/>
        </w:rPr>
        <w:tab/>
      </w:r>
      <w:r w:rsidR="0068030B">
        <w:rPr>
          <w:b/>
          <w:sz w:val="24"/>
          <w:szCs w:val="24"/>
        </w:rPr>
        <w:tab/>
      </w:r>
      <w:r w:rsidR="00330510" w:rsidRPr="004371DF">
        <w:rPr>
          <w:bCs/>
          <w:sz w:val="24"/>
          <w:szCs w:val="24"/>
        </w:rPr>
        <w:fldChar w:fldCharType="begin"/>
      </w:r>
      <w:r w:rsidR="00330510" w:rsidRPr="004371DF">
        <w:rPr>
          <w:bCs/>
          <w:sz w:val="24"/>
          <w:szCs w:val="24"/>
        </w:rPr>
        <w:instrText xml:space="preserve"> DOCPROPERTY  Version  \* MERGEFORMAT </w:instrText>
      </w:r>
      <w:r w:rsidR="00330510" w:rsidRPr="004371DF">
        <w:rPr>
          <w:bCs/>
          <w:sz w:val="24"/>
          <w:szCs w:val="24"/>
        </w:rPr>
        <w:fldChar w:fldCharType="separate"/>
      </w:r>
      <w:r w:rsidR="004346D0">
        <w:rPr>
          <w:bCs/>
          <w:sz w:val="24"/>
          <w:szCs w:val="24"/>
        </w:rPr>
        <w:t>1.0 - June 2023</w:t>
      </w:r>
      <w:r w:rsidR="00330510" w:rsidRPr="004371DF">
        <w:rPr>
          <w:bCs/>
          <w:sz w:val="24"/>
          <w:szCs w:val="24"/>
        </w:rPr>
        <w:fldChar w:fldCharType="end"/>
      </w:r>
    </w:p>
    <w:p w14:paraId="7A1224EA" w14:textId="34D7AB37" w:rsidR="006028E6" w:rsidRDefault="006028E6" w:rsidP="00851F8F">
      <w:pPr>
        <w:pStyle w:val="CASAText"/>
        <w:tabs>
          <w:tab w:val="left" w:pos="1985"/>
        </w:tabs>
        <w:rPr>
          <w:b/>
          <w:sz w:val="24"/>
          <w:szCs w:val="24"/>
        </w:rPr>
      </w:pPr>
      <w:r>
        <w:rPr>
          <w:b/>
          <w:sz w:val="24"/>
          <w:szCs w:val="24"/>
        </w:rPr>
        <w:t>Approval</w:t>
      </w:r>
      <w:r w:rsidR="00A35AC0">
        <w:rPr>
          <w:b/>
          <w:sz w:val="24"/>
          <w:szCs w:val="24"/>
        </w:rPr>
        <w:t xml:space="preserve"> Tier</w:t>
      </w:r>
      <w:r w:rsidR="00A35AC0">
        <w:rPr>
          <w:b/>
          <w:sz w:val="24"/>
          <w:szCs w:val="24"/>
        </w:rPr>
        <w:tab/>
      </w:r>
      <w:r w:rsidR="00A35AC0">
        <w:rPr>
          <w:b/>
          <w:sz w:val="24"/>
          <w:szCs w:val="24"/>
        </w:rPr>
        <w:tab/>
      </w:r>
      <w:r w:rsidR="00A35AC0">
        <w:rPr>
          <w:b/>
          <w:sz w:val="24"/>
          <w:szCs w:val="24"/>
        </w:rPr>
        <w:tab/>
      </w:r>
      <w:r w:rsidR="00A35AC0">
        <w:rPr>
          <w:b/>
          <w:sz w:val="24"/>
          <w:szCs w:val="24"/>
        </w:rPr>
        <w:tab/>
      </w:r>
      <w:r w:rsidR="00354B74" w:rsidRPr="004371DF">
        <w:rPr>
          <w:bCs/>
          <w:sz w:val="24"/>
          <w:szCs w:val="24"/>
        </w:rPr>
        <w:fldChar w:fldCharType="begin"/>
      </w:r>
      <w:r w:rsidR="00354B74" w:rsidRPr="004371DF">
        <w:rPr>
          <w:bCs/>
          <w:sz w:val="24"/>
          <w:szCs w:val="24"/>
        </w:rPr>
        <w:instrText xml:space="preserve"> DOCPROPERTY  "Approval Tier"  \* MERGEFORMAT </w:instrText>
      </w:r>
      <w:r w:rsidR="00354B74" w:rsidRPr="004371DF">
        <w:rPr>
          <w:bCs/>
          <w:sz w:val="24"/>
          <w:szCs w:val="24"/>
        </w:rPr>
        <w:fldChar w:fldCharType="separate"/>
      </w:r>
      <w:r w:rsidR="00354B74" w:rsidRPr="004371DF">
        <w:rPr>
          <w:bCs/>
          <w:sz w:val="24"/>
          <w:szCs w:val="24"/>
        </w:rPr>
        <w:t>Four</w:t>
      </w:r>
      <w:r w:rsidR="00354B74" w:rsidRPr="004371DF">
        <w:rPr>
          <w:bCs/>
          <w:sz w:val="24"/>
          <w:szCs w:val="24"/>
        </w:rPr>
        <w:fldChar w:fldCharType="end"/>
      </w:r>
    </w:p>
    <w:p w14:paraId="61E16741" w14:textId="240E22FE" w:rsidR="00726BE0" w:rsidRDefault="00781F51" w:rsidP="00851F8F">
      <w:pPr>
        <w:pStyle w:val="CASAText"/>
        <w:tabs>
          <w:tab w:val="left" w:pos="1985"/>
        </w:tabs>
        <w:rPr>
          <w:b/>
          <w:sz w:val="24"/>
          <w:szCs w:val="24"/>
        </w:rPr>
      </w:pPr>
      <w:r>
        <w:rPr>
          <w:b/>
          <w:sz w:val="24"/>
          <w:szCs w:val="24"/>
        </w:rPr>
        <w:fldChar w:fldCharType="begin"/>
      </w:r>
      <w:r>
        <w:rPr>
          <w:b/>
          <w:sz w:val="24"/>
          <w:szCs w:val="24"/>
        </w:rPr>
        <w:instrText xml:space="preserve"> TITLE  Owner  \* MERGEFORMAT </w:instrText>
      </w:r>
      <w:r>
        <w:rPr>
          <w:b/>
          <w:sz w:val="24"/>
          <w:szCs w:val="24"/>
        </w:rPr>
        <w:fldChar w:fldCharType="separate"/>
      </w:r>
      <w:r w:rsidR="00F1227E">
        <w:rPr>
          <w:b/>
          <w:sz w:val="24"/>
          <w:szCs w:val="24"/>
        </w:rPr>
        <w:t>Owner</w:t>
      </w:r>
      <w:r>
        <w:rPr>
          <w:b/>
          <w:sz w:val="24"/>
          <w:szCs w:val="24"/>
        </w:rPr>
        <w:fldChar w:fldCharType="end"/>
      </w:r>
      <w:r w:rsidR="00726BE0">
        <w:rPr>
          <w:b/>
          <w:sz w:val="24"/>
          <w:szCs w:val="24"/>
        </w:rPr>
        <w:tab/>
      </w:r>
      <w:r w:rsidR="00726BE0">
        <w:rPr>
          <w:b/>
          <w:sz w:val="24"/>
          <w:szCs w:val="24"/>
        </w:rPr>
        <w:tab/>
      </w:r>
      <w:r>
        <w:rPr>
          <w:b/>
          <w:sz w:val="24"/>
          <w:szCs w:val="24"/>
        </w:rPr>
        <w:tab/>
      </w:r>
      <w:r>
        <w:rPr>
          <w:b/>
          <w:sz w:val="24"/>
          <w:szCs w:val="24"/>
        </w:rPr>
        <w:tab/>
      </w:r>
      <w:r w:rsidR="00726BE0" w:rsidRPr="002A4A62">
        <w:rPr>
          <w:sz w:val="24"/>
          <w:szCs w:val="24"/>
        </w:rPr>
        <w:fldChar w:fldCharType="begin"/>
      </w:r>
      <w:r w:rsidR="00726BE0" w:rsidRPr="002A4A62">
        <w:rPr>
          <w:sz w:val="24"/>
          <w:szCs w:val="24"/>
        </w:rPr>
        <w:instrText xml:space="preserve"> DOCPROPERTY  Approver  \* MERGEFORMAT </w:instrText>
      </w:r>
      <w:r w:rsidR="00726BE0" w:rsidRPr="002A4A62">
        <w:rPr>
          <w:sz w:val="24"/>
          <w:szCs w:val="24"/>
        </w:rPr>
        <w:fldChar w:fldCharType="separate"/>
      </w:r>
      <w:r w:rsidR="002E6343" w:rsidRPr="002E6343">
        <w:rPr>
          <w:bCs/>
          <w:sz w:val="24"/>
          <w:szCs w:val="24"/>
          <w:lang w:val="en-US"/>
        </w:rPr>
        <w:t>National</w:t>
      </w:r>
      <w:r w:rsidR="002E6343">
        <w:rPr>
          <w:sz w:val="24"/>
          <w:szCs w:val="24"/>
        </w:rPr>
        <w:t xml:space="preserve"> Manager Regulatory Services 1</w:t>
      </w:r>
      <w:r w:rsidR="00726BE0" w:rsidRPr="002A4A62">
        <w:rPr>
          <w:sz w:val="24"/>
          <w:szCs w:val="24"/>
        </w:rPr>
        <w:fldChar w:fldCharType="end"/>
      </w:r>
    </w:p>
    <w:p w14:paraId="1F430A2C" w14:textId="2523395E" w:rsidR="00726BE0" w:rsidRPr="002A4A62" w:rsidRDefault="00781F51" w:rsidP="00851F8F">
      <w:pPr>
        <w:pStyle w:val="CASAText"/>
        <w:tabs>
          <w:tab w:val="left" w:pos="1985"/>
        </w:tabs>
        <w:rPr>
          <w:sz w:val="24"/>
          <w:szCs w:val="24"/>
        </w:rPr>
      </w:pPr>
      <w:r>
        <w:rPr>
          <w:b/>
          <w:sz w:val="24"/>
          <w:szCs w:val="24"/>
        </w:rPr>
        <w:fldChar w:fldCharType="begin"/>
      </w:r>
      <w:r>
        <w:rPr>
          <w:b/>
          <w:sz w:val="24"/>
          <w:szCs w:val="24"/>
        </w:rPr>
        <w:instrText xml:space="preserve"> TITLE  "Responsible Area Manager"  \* MERGEFORMAT </w:instrText>
      </w:r>
      <w:r>
        <w:rPr>
          <w:b/>
          <w:sz w:val="24"/>
          <w:szCs w:val="24"/>
        </w:rPr>
        <w:fldChar w:fldCharType="separate"/>
      </w:r>
      <w:r w:rsidR="00F1227E">
        <w:rPr>
          <w:b/>
          <w:sz w:val="24"/>
          <w:szCs w:val="24"/>
        </w:rPr>
        <w:t>Responsible Area Manager</w:t>
      </w:r>
      <w:r>
        <w:rPr>
          <w:b/>
          <w:sz w:val="24"/>
          <w:szCs w:val="24"/>
        </w:rPr>
        <w:fldChar w:fldCharType="end"/>
      </w:r>
      <w:r>
        <w:rPr>
          <w:b/>
          <w:sz w:val="24"/>
          <w:szCs w:val="24"/>
        </w:rPr>
        <w:t xml:space="preserve"> </w:t>
      </w:r>
      <w:r>
        <w:rPr>
          <w:b/>
          <w:sz w:val="24"/>
          <w:szCs w:val="24"/>
        </w:rPr>
        <w:tab/>
      </w:r>
      <w:r w:rsidR="00726BE0" w:rsidRPr="002A4A62">
        <w:rPr>
          <w:sz w:val="24"/>
          <w:szCs w:val="24"/>
        </w:rPr>
        <w:fldChar w:fldCharType="begin"/>
      </w:r>
      <w:r w:rsidR="00726BE0" w:rsidRPr="002A4A62">
        <w:rPr>
          <w:sz w:val="24"/>
          <w:szCs w:val="24"/>
        </w:rPr>
        <w:instrText xml:space="preserve"> DOCPROPERTY "Sponsor"  \* MERGEFORMAT </w:instrText>
      </w:r>
      <w:r w:rsidR="00726BE0" w:rsidRPr="002A4A62">
        <w:rPr>
          <w:sz w:val="24"/>
          <w:szCs w:val="24"/>
        </w:rPr>
        <w:fldChar w:fldCharType="separate"/>
      </w:r>
      <w:r w:rsidR="002E6343" w:rsidRPr="002E6343">
        <w:rPr>
          <w:bCs/>
          <w:sz w:val="24"/>
          <w:szCs w:val="24"/>
          <w:lang w:val="en-US"/>
        </w:rPr>
        <w:t>Manager RPAS</w:t>
      </w:r>
      <w:r w:rsidR="002E6343">
        <w:rPr>
          <w:sz w:val="24"/>
          <w:szCs w:val="24"/>
        </w:rPr>
        <w:t xml:space="preserve"> Operations</w:t>
      </w:r>
      <w:r w:rsidR="00726BE0" w:rsidRPr="002A4A62">
        <w:rPr>
          <w:sz w:val="24"/>
          <w:szCs w:val="24"/>
        </w:rPr>
        <w:fldChar w:fldCharType="end"/>
      </w:r>
    </w:p>
    <w:p w14:paraId="5121B8B1" w14:textId="7F65A41E" w:rsidR="00252E1B" w:rsidRPr="00F95807" w:rsidRDefault="00726BE0" w:rsidP="00851F8F">
      <w:pPr>
        <w:pStyle w:val="CASAText"/>
        <w:tabs>
          <w:tab w:val="left" w:pos="1985"/>
        </w:tabs>
        <w:rPr>
          <w:sz w:val="24"/>
          <w:szCs w:val="24"/>
        </w:rPr>
        <w:sectPr w:rsidR="00252E1B" w:rsidRPr="00F95807" w:rsidSect="00DE6802">
          <w:headerReference w:type="even" r:id="rId12"/>
          <w:headerReference w:type="default" r:id="rId13"/>
          <w:footerReference w:type="even" r:id="rId14"/>
          <w:footerReference w:type="default" r:id="rId15"/>
          <w:headerReference w:type="first" r:id="rId16"/>
          <w:footerReference w:type="first" r:id="rId17"/>
          <w:pgSz w:w="11906" w:h="16838"/>
          <w:pgMar w:top="1710" w:right="1440" w:bottom="1440" w:left="1440" w:header="450" w:footer="708" w:gutter="0"/>
          <w:cols w:space="708"/>
          <w:titlePg/>
          <w:docGrid w:linePitch="360"/>
        </w:sectPr>
      </w:pPr>
      <w:r>
        <w:rPr>
          <w:b/>
          <w:sz w:val="24"/>
          <w:szCs w:val="24"/>
        </w:rPr>
        <w:t>Review Date</w:t>
      </w:r>
      <w:r>
        <w:rPr>
          <w:b/>
          <w:sz w:val="24"/>
          <w:szCs w:val="24"/>
        </w:rPr>
        <w:tab/>
      </w:r>
      <w:r>
        <w:rPr>
          <w:b/>
          <w:sz w:val="24"/>
          <w:szCs w:val="24"/>
        </w:rPr>
        <w:tab/>
      </w:r>
      <w:r w:rsidR="00781F51">
        <w:rPr>
          <w:b/>
          <w:sz w:val="24"/>
          <w:szCs w:val="24"/>
        </w:rPr>
        <w:tab/>
      </w:r>
      <w:r w:rsidR="00781F51">
        <w:rPr>
          <w:b/>
          <w:sz w:val="24"/>
          <w:szCs w:val="24"/>
        </w:rPr>
        <w:tab/>
      </w:r>
      <w:r>
        <w:rPr>
          <w:sz w:val="24"/>
          <w:szCs w:val="24"/>
        </w:rPr>
        <w:fldChar w:fldCharType="begin"/>
      </w:r>
      <w:r>
        <w:rPr>
          <w:sz w:val="24"/>
          <w:szCs w:val="24"/>
        </w:rPr>
        <w:instrText xml:space="preserve"> DOCPROPERTY  "Review Date"  \* MERGEFORMAT </w:instrText>
      </w:r>
      <w:r>
        <w:rPr>
          <w:sz w:val="24"/>
          <w:szCs w:val="24"/>
        </w:rPr>
        <w:fldChar w:fldCharType="separate"/>
      </w:r>
      <w:r w:rsidR="004346D0">
        <w:rPr>
          <w:sz w:val="24"/>
          <w:szCs w:val="24"/>
        </w:rPr>
        <w:t>June 2026</w:t>
      </w:r>
      <w:r>
        <w:rPr>
          <w:sz w:val="24"/>
          <w:szCs w:val="24"/>
        </w:rPr>
        <w:fldChar w:fldCharType="end"/>
      </w:r>
      <w:r w:rsidR="00851F8F">
        <w:rPr>
          <w:sz w:val="24"/>
          <w:szCs w:val="24"/>
        </w:rPr>
        <w:t xml:space="preserve"> </w:t>
      </w:r>
    </w:p>
    <w:p w14:paraId="15B72CC1" w14:textId="77777777" w:rsidR="00CF534E" w:rsidRPr="00B6147C" w:rsidRDefault="00CF534E" w:rsidP="00B6147C">
      <w:pPr>
        <w:pStyle w:val="Covertext"/>
      </w:pPr>
    </w:p>
    <w:p w14:paraId="2F3CA269" w14:textId="77777777" w:rsidR="00CF534E" w:rsidRDefault="00CF534E" w:rsidP="00B6147C">
      <w:pPr>
        <w:pStyle w:val="Covertext"/>
      </w:pPr>
    </w:p>
    <w:p w14:paraId="442F55C2" w14:textId="77777777" w:rsidR="00CF534E" w:rsidRDefault="00CF534E" w:rsidP="00B6147C">
      <w:pPr>
        <w:pStyle w:val="Covertext"/>
      </w:pPr>
    </w:p>
    <w:p w14:paraId="66F9D57B" w14:textId="77777777" w:rsidR="00CF534E" w:rsidRDefault="00CF534E" w:rsidP="00B6147C">
      <w:pPr>
        <w:pStyle w:val="Covertext"/>
      </w:pPr>
    </w:p>
    <w:p w14:paraId="197FC001" w14:textId="77777777" w:rsidR="00CF534E" w:rsidRDefault="00CF534E" w:rsidP="00B6147C">
      <w:pPr>
        <w:pStyle w:val="Covertext"/>
      </w:pPr>
    </w:p>
    <w:p w14:paraId="54F5A48E" w14:textId="77777777" w:rsidR="00CF534E" w:rsidRDefault="00CF534E" w:rsidP="00B6147C">
      <w:pPr>
        <w:pStyle w:val="Covertext"/>
      </w:pPr>
    </w:p>
    <w:p w14:paraId="6EB6AC48" w14:textId="77777777" w:rsidR="00CF534E" w:rsidRDefault="00CF534E" w:rsidP="00B6147C">
      <w:pPr>
        <w:pStyle w:val="Covertext"/>
      </w:pPr>
    </w:p>
    <w:p w14:paraId="70FC380B" w14:textId="77777777" w:rsidR="00CF534E" w:rsidRDefault="00CF534E" w:rsidP="00B6147C">
      <w:pPr>
        <w:pStyle w:val="Covertext"/>
      </w:pPr>
    </w:p>
    <w:p w14:paraId="16FF01CC" w14:textId="77777777" w:rsidR="00CF534E" w:rsidRDefault="00CF534E" w:rsidP="00B6147C">
      <w:pPr>
        <w:pStyle w:val="Covertext"/>
      </w:pPr>
    </w:p>
    <w:p w14:paraId="4FF4B611" w14:textId="77777777" w:rsidR="00CF534E" w:rsidRDefault="00CF534E" w:rsidP="00B6147C">
      <w:pPr>
        <w:pStyle w:val="Covertext"/>
      </w:pPr>
    </w:p>
    <w:p w14:paraId="79F98489" w14:textId="77777777" w:rsidR="00CF534E" w:rsidRDefault="00CF534E" w:rsidP="00B6147C">
      <w:pPr>
        <w:pStyle w:val="Covertext"/>
      </w:pPr>
    </w:p>
    <w:p w14:paraId="745E7E38" w14:textId="77777777" w:rsidR="00CF534E" w:rsidRDefault="00CF534E" w:rsidP="00B6147C">
      <w:pPr>
        <w:pStyle w:val="Covertext"/>
      </w:pPr>
    </w:p>
    <w:p w14:paraId="681D0D52" w14:textId="77777777" w:rsidR="00CF534E" w:rsidRDefault="00CF534E" w:rsidP="00B6147C">
      <w:pPr>
        <w:pStyle w:val="Covertext"/>
      </w:pPr>
    </w:p>
    <w:p w14:paraId="3D95010B" w14:textId="77777777" w:rsidR="00CF534E" w:rsidRDefault="00CF534E" w:rsidP="00B6147C">
      <w:pPr>
        <w:pStyle w:val="Covertext"/>
      </w:pPr>
    </w:p>
    <w:p w14:paraId="1855DF4F" w14:textId="77777777" w:rsidR="00CF534E" w:rsidRDefault="00CF534E" w:rsidP="00B6147C">
      <w:pPr>
        <w:pStyle w:val="Covertext"/>
      </w:pPr>
    </w:p>
    <w:p w14:paraId="3164AB26" w14:textId="77777777" w:rsidR="00A721AE" w:rsidRDefault="00A721AE" w:rsidP="00B6147C">
      <w:pPr>
        <w:pStyle w:val="Covertext"/>
      </w:pPr>
    </w:p>
    <w:p w14:paraId="7E069549" w14:textId="77777777" w:rsidR="00A721AE" w:rsidRDefault="00A721AE" w:rsidP="00B6147C">
      <w:pPr>
        <w:pStyle w:val="Covertext"/>
      </w:pPr>
    </w:p>
    <w:p w14:paraId="5D9A1278" w14:textId="77777777" w:rsidR="00A721AE" w:rsidRDefault="00A721AE" w:rsidP="00B6147C">
      <w:pPr>
        <w:pStyle w:val="Covertext"/>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pyright Notice"/>
      </w:tblPr>
      <w:tblGrid>
        <w:gridCol w:w="9242"/>
      </w:tblGrid>
      <w:tr w:rsidR="00A721AE" w:rsidRPr="006E0B31" w14:paraId="19E5A8AD" w14:textId="77777777" w:rsidTr="00492B63">
        <w:trPr>
          <w:trHeight w:val="1695"/>
          <w:tblHeader/>
        </w:trPr>
        <w:tc>
          <w:tcPr>
            <w:tcW w:w="9242" w:type="dxa"/>
          </w:tcPr>
          <w:p w14:paraId="7AC376A8" w14:textId="77777777" w:rsidR="00A721AE" w:rsidRPr="00CB4260" w:rsidRDefault="00A721AE" w:rsidP="00B6147C">
            <w:pPr>
              <w:pStyle w:val="Covertext"/>
            </w:pPr>
            <w:r w:rsidRPr="00CB4260">
              <w:t>© Civil Aviation Safety Authority</w:t>
            </w:r>
          </w:p>
          <w:p w14:paraId="37AC0EE8" w14:textId="77777777" w:rsidR="00A721AE" w:rsidRDefault="00A721AE" w:rsidP="00B6147C">
            <w:pPr>
              <w:pStyle w:val="Covertext"/>
            </w:pPr>
            <w:r>
              <w:t xml:space="preserve">All material presented in this Guidance document is provided under a Creative Commons Attribution 4.0 International licence, with the exception of the Commonwealth Coat of Arms (the terms of use for the Coat of Arms are available from the </w:t>
            </w:r>
            <w:r w:rsidRPr="00910A97">
              <w:rPr>
                <w:b/>
                <w:bCs/>
              </w:rPr>
              <w:t>It's an Honour</w:t>
            </w:r>
            <w:r>
              <w:t xml:space="preserve"> website). The details of the relevant licence conditions are available on the Creative Commons website, as is the full legal code for the CC BY 4.0 license.</w:t>
            </w:r>
          </w:p>
          <w:p w14:paraId="5EC4A821" w14:textId="77777777" w:rsidR="00A721AE" w:rsidRDefault="00A721AE" w:rsidP="00B6147C">
            <w:pPr>
              <w:pStyle w:val="Covertext"/>
            </w:pPr>
            <w:r>
              <w:rPr>
                <w:noProof/>
                <w:lang w:eastAsia="en-AU"/>
              </w:rPr>
              <w:drawing>
                <wp:inline distT="0" distB="0" distL="0" distR="0" wp14:anchorId="11A5C73A" wp14:editId="1FD8A62F">
                  <wp:extent cx="838200" cy="296545"/>
                  <wp:effectExtent l="0" t="0" r="0" b="8255"/>
                  <wp:docPr id="1" name="Picture 1"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y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296545"/>
                          </a:xfrm>
                          <a:prstGeom prst="rect">
                            <a:avLst/>
                          </a:prstGeom>
                          <a:noFill/>
                          <a:ln>
                            <a:noFill/>
                          </a:ln>
                        </pic:spPr>
                      </pic:pic>
                    </a:graphicData>
                  </a:graphic>
                </wp:inline>
              </w:drawing>
            </w:r>
            <w:r>
              <w:t> </w:t>
            </w:r>
          </w:p>
          <w:p w14:paraId="3972EFA0" w14:textId="77777777" w:rsidR="00A721AE" w:rsidRDefault="00A721AE" w:rsidP="00B6147C">
            <w:pPr>
              <w:pStyle w:val="Covertext"/>
            </w:pPr>
            <w:r>
              <w:t>Attribution</w:t>
            </w:r>
          </w:p>
          <w:p w14:paraId="095FADB6" w14:textId="77777777" w:rsidR="00A721AE" w:rsidRDefault="00A721AE" w:rsidP="00B6147C">
            <w:pPr>
              <w:pStyle w:val="Covertext"/>
            </w:pPr>
            <w:r>
              <w:t>Material obtained from this document is to be attributed to CASA as:</w:t>
            </w:r>
          </w:p>
          <w:p w14:paraId="7A3D39F7" w14:textId="355966D0" w:rsidR="00A721AE" w:rsidRPr="006E0B31" w:rsidRDefault="00A721AE" w:rsidP="00B6147C">
            <w:pPr>
              <w:pStyle w:val="Covertext"/>
            </w:pPr>
            <w:r>
              <w:t>© Civil Aviation Safety Authority 20</w:t>
            </w:r>
            <w:r w:rsidR="00FD39BF">
              <w:t>2</w:t>
            </w:r>
            <w:r w:rsidR="00F1227E">
              <w:t>0</w:t>
            </w:r>
            <w:r>
              <w:t>.</w:t>
            </w:r>
          </w:p>
        </w:tc>
      </w:tr>
    </w:tbl>
    <w:p w14:paraId="6C0B8B48" w14:textId="77777777" w:rsidR="00D0665F" w:rsidRDefault="00D0665F" w:rsidP="00B6147C">
      <w:pPr>
        <w:pStyle w:val="Covertext"/>
      </w:pPr>
    </w:p>
    <w:p w14:paraId="1A84B6B6" w14:textId="36AEBDAA" w:rsidR="00A721AE" w:rsidRPr="00955BD0" w:rsidRDefault="00A721AE" w:rsidP="00955BD0">
      <w:pPr>
        <w:pStyle w:val="Covertext"/>
        <w:ind w:left="0"/>
      </w:pPr>
      <w:r w:rsidRPr="00955BD0">
        <w:t>This document becomes an uncontrolled document when printed. Refer to &lt;</w:t>
      </w:r>
      <w:hyperlink r:id="rId19" w:anchor="/document/CASA-04-6406" w:history="1">
        <w:r w:rsidR="00AE27B0" w:rsidRPr="00955BD0">
          <w:t xml:space="preserve">Document Control </w:t>
        </w:r>
      </w:hyperlink>
      <w:r w:rsidR="00AE27B0" w:rsidRPr="00955BD0">
        <w:t xml:space="preserve"> </w:t>
      </w:r>
      <w:r w:rsidRPr="00955BD0">
        <w:t>&gt; for current version.</w:t>
      </w:r>
    </w:p>
    <w:p w14:paraId="706230FE" w14:textId="77777777" w:rsidR="00A721AE" w:rsidRPr="00955BD0" w:rsidRDefault="00A721AE" w:rsidP="00955BD0">
      <w:pPr>
        <w:pStyle w:val="Covertext"/>
        <w:ind w:left="0"/>
      </w:pPr>
      <w:r w:rsidRPr="00955BD0">
        <w:t>This document contains guidance material intended to assist CASA officers, delegates and the aviation industry in understanding the operation of the aviation legislation. However, you should not rely on this document as a legal reference. Refer to the civil aviation legislation including the Civil Aviation Act 1988 (Cth), its related regulations and any other legislative instruments—to ascertain the requirements of, and the obligations imposed by or under, the law.</w:t>
      </w:r>
    </w:p>
    <w:p w14:paraId="190ECD4A" w14:textId="77777777" w:rsidR="00BF5B90" w:rsidRDefault="00BF5B90" w:rsidP="00B6147C">
      <w:pPr>
        <w:pStyle w:val="Covertext"/>
      </w:pPr>
    </w:p>
    <w:p w14:paraId="0FA82940" w14:textId="77777777" w:rsidR="00BF5B90" w:rsidRPr="00C075E5" w:rsidRDefault="00BF5B90" w:rsidP="004371DF">
      <w:pPr>
        <w:pStyle w:val="CASASectionHeading1-NotNumbered"/>
      </w:pPr>
      <w:bookmarkStart w:id="0" w:name="_Toc137027807"/>
      <w:r w:rsidRPr="00C075E5">
        <w:lastRenderedPageBreak/>
        <w:t>Preface</w:t>
      </w:r>
      <w:bookmarkEnd w:id="0"/>
    </w:p>
    <w:p w14:paraId="41433AAA" w14:textId="128AA248" w:rsidR="00BF5B90" w:rsidRDefault="00BF5B90" w:rsidP="008368F1">
      <w:pPr>
        <w:pStyle w:val="Covertext"/>
        <w:ind w:left="0"/>
      </w:pPr>
      <w:r>
        <w:t xml:space="preserve">As an Australian </w:t>
      </w:r>
      <w:r w:rsidR="00CE4453">
        <w:t>G</w:t>
      </w:r>
      <w:r>
        <w:t>overnment authority, CASA must ensure that the decisions we make, and the processes by which we make them, are effective, efficient, fair, timely, transparent, properly documented and otherwise comply with the requirements of the law. At the same time, we are committed to ensuring that all of our actions are consistent with the principles reflected in our Regulatory Philosophy.</w:t>
      </w:r>
    </w:p>
    <w:p w14:paraId="4B2E715C" w14:textId="77777777" w:rsidR="00BF5B90" w:rsidRDefault="00BF5B90" w:rsidP="008368F1">
      <w:pPr>
        <w:pStyle w:val="Covertext"/>
        <w:ind w:left="0"/>
      </w:pPr>
      <w:r>
        <w:t>Most of the regulatory decisions CASA makes are such that conformity with authoritative policy and established procedures will lead to the achievement of these outcomes. Frequently, however, CASA decision-makers will encounter situations in which the strict application of policy may not be appropriate. In such cases, striking a proper balance between the need for consistency and a corresponding need for flexibility, the responsible exercise of discretion is required.</w:t>
      </w:r>
    </w:p>
    <w:p w14:paraId="4FBFBBF3" w14:textId="5B04E34C" w:rsidR="00BF5B90" w:rsidRDefault="00BF5B90" w:rsidP="008368F1">
      <w:pPr>
        <w:pStyle w:val="Covertext"/>
        <w:ind w:left="0"/>
      </w:pPr>
      <w:r>
        <w:t xml:space="preserve">In conjunction with a clear understanding of the considerations mentioned above, and a thorough knowledge of the relevant provisions of the civil aviation legislation, adherence to the </w:t>
      </w:r>
      <w:r w:rsidR="009E79F8">
        <w:t>guidelines</w:t>
      </w:r>
      <w:r>
        <w:t xml:space="preserve"> described in this </w:t>
      </w:r>
      <w:r w:rsidR="006A0551">
        <w:t>document</w:t>
      </w:r>
      <w:r>
        <w:t xml:space="preserve"> will help to guide and inform the decisions you make, with a view to better ensuring the achievement of optimal outcomes in the interest of safety and fairness alike.</w:t>
      </w:r>
    </w:p>
    <w:p w14:paraId="099A37D7" w14:textId="77777777" w:rsidR="00BF5B90" w:rsidRDefault="00BF5B90" w:rsidP="00B6147C">
      <w:pPr>
        <w:pStyle w:val="Covertext"/>
      </w:pPr>
    </w:p>
    <w:p w14:paraId="0DF461FC" w14:textId="2A75624D" w:rsidR="00BF5B90" w:rsidRDefault="00BF5B90" w:rsidP="008368F1">
      <w:pPr>
        <w:pStyle w:val="Covertext"/>
        <w:ind w:left="0"/>
      </w:pPr>
      <w:r>
        <w:t>Chief Executive Officer and</w:t>
      </w:r>
      <w:r w:rsidR="00652215">
        <w:br/>
      </w:r>
      <w:r>
        <w:t>Director of Aviation Safety</w:t>
      </w:r>
    </w:p>
    <w:p w14:paraId="58278711" w14:textId="77777777" w:rsidR="00BF5B90" w:rsidRDefault="00BF5B90" w:rsidP="00B6147C">
      <w:pPr>
        <w:pStyle w:val="Covertext"/>
      </w:pPr>
    </w:p>
    <w:p w14:paraId="05A4E80F" w14:textId="77777777" w:rsidR="006C3A73" w:rsidRDefault="006C3A73" w:rsidP="002354B6">
      <w:pPr>
        <w:pStyle w:val="CASASectionHeading1-NotNumbered"/>
      </w:pPr>
      <w:r>
        <w:br w:type="page"/>
      </w:r>
    </w:p>
    <w:p w14:paraId="01FE680E" w14:textId="68AEEE82" w:rsidR="0045414B" w:rsidRPr="002354B6" w:rsidRDefault="0045414B" w:rsidP="002354B6">
      <w:pPr>
        <w:pStyle w:val="CASASectionHeading1-NotNumbered"/>
      </w:pPr>
      <w:bookmarkStart w:id="1" w:name="_Toc137027808"/>
      <w:r w:rsidRPr="002354B6">
        <w:lastRenderedPageBreak/>
        <w:t xml:space="preserve">Table of </w:t>
      </w:r>
      <w:r w:rsidR="008A30C2" w:rsidRPr="002354B6">
        <w:t>c</w:t>
      </w:r>
      <w:r w:rsidRPr="002354B6">
        <w:t>ontents</w:t>
      </w:r>
      <w:bookmarkEnd w:id="1"/>
      <w:r w:rsidR="006454E1" w:rsidRPr="002354B6">
        <w:tab/>
      </w:r>
    </w:p>
    <w:sdt>
      <w:sdtPr>
        <w:rPr>
          <w:b/>
          <w:bCs/>
          <w:noProof w:val="0"/>
        </w:rPr>
        <w:id w:val="-725211490"/>
        <w:docPartObj>
          <w:docPartGallery w:val="Table of Contents"/>
          <w:docPartUnique/>
        </w:docPartObj>
      </w:sdtPr>
      <w:sdtEndPr>
        <w:rPr>
          <w:b w:val="0"/>
          <w:bCs w:val="0"/>
        </w:rPr>
      </w:sdtEndPr>
      <w:sdtContent>
        <w:p w14:paraId="4B4532A7" w14:textId="1B9991FF" w:rsidR="003610B1" w:rsidRDefault="0045414B" w:rsidP="002F0290">
          <w:pPr>
            <w:pStyle w:val="TOC1"/>
            <w:rPr>
              <w:rFonts w:asciiTheme="minorHAnsi" w:eastAsiaTheme="minorEastAsia" w:hAnsiTheme="minorHAnsi"/>
              <w:kern w:val="2"/>
              <w:lang w:eastAsia="en-AU"/>
              <w14:ligatures w14:val="standardContextual"/>
            </w:rPr>
          </w:pPr>
          <w:r>
            <w:rPr>
              <w:noProof w:val="0"/>
            </w:rPr>
            <w:fldChar w:fldCharType="begin"/>
          </w:r>
          <w:r>
            <w:instrText xml:space="preserve"> TOC \o "1-3" \h \z \u </w:instrText>
          </w:r>
          <w:r>
            <w:rPr>
              <w:noProof w:val="0"/>
            </w:rPr>
            <w:fldChar w:fldCharType="separate"/>
          </w:r>
          <w:hyperlink w:anchor="_Toc137027807" w:history="1">
            <w:r w:rsidR="003610B1" w:rsidRPr="00BB1339">
              <w:rPr>
                <w:rStyle w:val="Hyperlink"/>
              </w:rPr>
              <w:t>Preface</w:t>
            </w:r>
            <w:r w:rsidR="003610B1">
              <w:rPr>
                <w:webHidden/>
              </w:rPr>
              <w:tab/>
            </w:r>
            <w:r w:rsidR="003610B1">
              <w:rPr>
                <w:webHidden/>
              </w:rPr>
              <w:fldChar w:fldCharType="begin"/>
            </w:r>
            <w:r w:rsidR="003610B1">
              <w:rPr>
                <w:webHidden/>
              </w:rPr>
              <w:instrText xml:space="preserve"> PAGEREF _Toc137027807 \h </w:instrText>
            </w:r>
            <w:r w:rsidR="003610B1">
              <w:rPr>
                <w:webHidden/>
              </w:rPr>
            </w:r>
            <w:r w:rsidR="003610B1">
              <w:rPr>
                <w:webHidden/>
              </w:rPr>
              <w:fldChar w:fldCharType="separate"/>
            </w:r>
            <w:r w:rsidR="007B2429">
              <w:rPr>
                <w:webHidden/>
              </w:rPr>
              <w:t>3</w:t>
            </w:r>
            <w:r w:rsidR="003610B1">
              <w:rPr>
                <w:webHidden/>
              </w:rPr>
              <w:fldChar w:fldCharType="end"/>
            </w:r>
          </w:hyperlink>
        </w:p>
        <w:p w14:paraId="38B51705" w14:textId="4653808D" w:rsidR="003610B1" w:rsidRDefault="007B2429" w:rsidP="002F0290">
          <w:pPr>
            <w:pStyle w:val="TOC1"/>
            <w:rPr>
              <w:rFonts w:asciiTheme="minorHAnsi" w:eastAsiaTheme="minorEastAsia" w:hAnsiTheme="minorHAnsi"/>
              <w:kern w:val="2"/>
              <w:lang w:eastAsia="en-AU"/>
              <w14:ligatures w14:val="standardContextual"/>
            </w:rPr>
          </w:pPr>
          <w:hyperlink w:anchor="_Toc137027808" w:history="1">
            <w:r w:rsidR="003610B1" w:rsidRPr="00BB1339">
              <w:rPr>
                <w:rStyle w:val="Hyperlink"/>
              </w:rPr>
              <w:t>Table of contents</w:t>
            </w:r>
            <w:r w:rsidR="003610B1">
              <w:rPr>
                <w:webHidden/>
              </w:rPr>
              <w:tab/>
            </w:r>
            <w:r w:rsidR="003610B1">
              <w:rPr>
                <w:webHidden/>
              </w:rPr>
              <w:fldChar w:fldCharType="begin"/>
            </w:r>
            <w:r w:rsidR="003610B1">
              <w:rPr>
                <w:webHidden/>
              </w:rPr>
              <w:instrText xml:space="preserve"> PAGEREF _Toc137027808 \h </w:instrText>
            </w:r>
            <w:r w:rsidR="003610B1">
              <w:rPr>
                <w:webHidden/>
              </w:rPr>
            </w:r>
            <w:r w:rsidR="003610B1">
              <w:rPr>
                <w:webHidden/>
              </w:rPr>
              <w:fldChar w:fldCharType="separate"/>
            </w:r>
            <w:r>
              <w:rPr>
                <w:webHidden/>
              </w:rPr>
              <w:t>4</w:t>
            </w:r>
            <w:r w:rsidR="003610B1">
              <w:rPr>
                <w:webHidden/>
              </w:rPr>
              <w:fldChar w:fldCharType="end"/>
            </w:r>
          </w:hyperlink>
        </w:p>
        <w:p w14:paraId="1640F94E" w14:textId="5F70DE35" w:rsidR="003610B1" w:rsidRDefault="007B2429" w:rsidP="002F0290">
          <w:pPr>
            <w:pStyle w:val="TOC1"/>
            <w:rPr>
              <w:rFonts w:asciiTheme="minorHAnsi" w:eastAsiaTheme="minorEastAsia" w:hAnsiTheme="minorHAnsi"/>
              <w:kern w:val="2"/>
              <w:lang w:eastAsia="en-AU"/>
              <w14:ligatures w14:val="standardContextual"/>
            </w:rPr>
          </w:pPr>
          <w:hyperlink w:anchor="_Toc137027809" w:history="1">
            <w:r w:rsidR="003610B1" w:rsidRPr="00BB1339">
              <w:rPr>
                <w:rStyle w:val="Hyperlink"/>
              </w:rPr>
              <w:t>Revision history</w:t>
            </w:r>
            <w:r w:rsidR="003610B1">
              <w:rPr>
                <w:webHidden/>
              </w:rPr>
              <w:tab/>
            </w:r>
            <w:r w:rsidR="003610B1">
              <w:rPr>
                <w:webHidden/>
              </w:rPr>
              <w:fldChar w:fldCharType="begin"/>
            </w:r>
            <w:r w:rsidR="003610B1">
              <w:rPr>
                <w:webHidden/>
              </w:rPr>
              <w:instrText xml:space="preserve"> PAGEREF _Toc137027809 \h </w:instrText>
            </w:r>
            <w:r w:rsidR="003610B1">
              <w:rPr>
                <w:webHidden/>
              </w:rPr>
            </w:r>
            <w:r w:rsidR="003610B1">
              <w:rPr>
                <w:webHidden/>
              </w:rPr>
              <w:fldChar w:fldCharType="separate"/>
            </w:r>
            <w:r>
              <w:rPr>
                <w:webHidden/>
              </w:rPr>
              <w:t>7</w:t>
            </w:r>
            <w:r w:rsidR="003610B1">
              <w:rPr>
                <w:webHidden/>
              </w:rPr>
              <w:fldChar w:fldCharType="end"/>
            </w:r>
          </w:hyperlink>
        </w:p>
        <w:p w14:paraId="55A8DAAF" w14:textId="6DEB2FE3" w:rsidR="003610B1" w:rsidRDefault="007B2429" w:rsidP="002F0290">
          <w:pPr>
            <w:pStyle w:val="TOC1"/>
            <w:rPr>
              <w:rFonts w:asciiTheme="minorHAnsi" w:eastAsiaTheme="minorEastAsia" w:hAnsiTheme="minorHAnsi"/>
              <w:kern w:val="2"/>
              <w:lang w:eastAsia="en-AU"/>
              <w14:ligatures w14:val="standardContextual"/>
            </w:rPr>
          </w:pPr>
          <w:hyperlink w:anchor="_Toc137027810" w:history="1">
            <w:r w:rsidR="003610B1" w:rsidRPr="00BB1339">
              <w:rPr>
                <w:rStyle w:val="Hyperlink"/>
              </w:rPr>
              <w:t>Introduction</w:t>
            </w:r>
            <w:r w:rsidR="003610B1">
              <w:rPr>
                <w:webHidden/>
              </w:rPr>
              <w:tab/>
            </w:r>
            <w:r w:rsidR="003610B1">
              <w:rPr>
                <w:webHidden/>
              </w:rPr>
              <w:fldChar w:fldCharType="begin"/>
            </w:r>
            <w:r w:rsidR="003610B1">
              <w:rPr>
                <w:webHidden/>
              </w:rPr>
              <w:instrText xml:space="preserve"> PAGEREF _Toc137027810 \h </w:instrText>
            </w:r>
            <w:r w:rsidR="003610B1">
              <w:rPr>
                <w:webHidden/>
              </w:rPr>
            </w:r>
            <w:r w:rsidR="003610B1">
              <w:rPr>
                <w:webHidden/>
              </w:rPr>
              <w:fldChar w:fldCharType="separate"/>
            </w:r>
            <w:r>
              <w:rPr>
                <w:webHidden/>
              </w:rPr>
              <w:t>8</w:t>
            </w:r>
            <w:r w:rsidR="003610B1">
              <w:rPr>
                <w:webHidden/>
              </w:rPr>
              <w:fldChar w:fldCharType="end"/>
            </w:r>
          </w:hyperlink>
        </w:p>
        <w:p w14:paraId="49DA5200" w14:textId="74C95CE7" w:rsidR="003610B1" w:rsidRDefault="007B2429" w:rsidP="002F0290">
          <w:pPr>
            <w:pStyle w:val="TOC1"/>
            <w:rPr>
              <w:rFonts w:asciiTheme="minorHAnsi" w:eastAsiaTheme="minorEastAsia" w:hAnsiTheme="minorHAnsi"/>
              <w:kern w:val="2"/>
              <w:lang w:eastAsia="en-AU"/>
              <w14:ligatures w14:val="standardContextual"/>
            </w:rPr>
          </w:pPr>
          <w:hyperlink w:anchor="_Toc137027811" w:history="1">
            <w:r w:rsidR="003610B1" w:rsidRPr="00BB1339">
              <w:rPr>
                <w:rStyle w:val="Hyperlink"/>
              </w:rPr>
              <w:t>General operations manual guidance</w:t>
            </w:r>
            <w:r w:rsidR="003610B1">
              <w:rPr>
                <w:webHidden/>
              </w:rPr>
              <w:tab/>
            </w:r>
            <w:r w:rsidR="003610B1">
              <w:rPr>
                <w:webHidden/>
              </w:rPr>
              <w:fldChar w:fldCharType="begin"/>
            </w:r>
            <w:r w:rsidR="003610B1">
              <w:rPr>
                <w:webHidden/>
              </w:rPr>
              <w:instrText xml:space="preserve"> PAGEREF _Toc137027811 \h </w:instrText>
            </w:r>
            <w:r w:rsidR="003610B1">
              <w:rPr>
                <w:webHidden/>
              </w:rPr>
            </w:r>
            <w:r w:rsidR="003610B1">
              <w:rPr>
                <w:webHidden/>
              </w:rPr>
              <w:fldChar w:fldCharType="separate"/>
            </w:r>
            <w:r>
              <w:rPr>
                <w:webHidden/>
              </w:rPr>
              <w:t>8</w:t>
            </w:r>
            <w:r w:rsidR="003610B1">
              <w:rPr>
                <w:webHidden/>
              </w:rPr>
              <w:fldChar w:fldCharType="end"/>
            </w:r>
          </w:hyperlink>
        </w:p>
        <w:p w14:paraId="5788AF74" w14:textId="08EBBAA3" w:rsidR="003610B1" w:rsidRDefault="007B2429">
          <w:pPr>
            <w:pStyle w:val="TOC2"/>
            <w:rPr>
              <w:rFonts w:asciiTheme="minorHAnsi" w:eastAsiaTheme="minorEastAsia" w:hAnsiTheme="minorHAnsi"/>
              <w:kern w:val="2"/>
              <w:lang w:eastAsia="en-AU"/>
              <w14:ligatures w14:val="standardContextual"/>
            </w:rPr>
          </w:pPr>
          <w:hyperlink w:anchor="_Toc137027812" w:history="1">
            <w:r w:rsidR="003610B1" w:rsidRPr="00BB1339">
              <w:rPr>
                <w:rStyle w:val="Hyperlink"/>
              </w:rPr>
              <w:t>Safety management systems</w:t>
            </w:r>
            <w:r w:rsidR="003610B1">
              <w:rPr>
                <w:webHidden/>
              </w:rPr>
              <w:tab/>
            </w:r>
            <w:r w:rsidR="003610B1">
              <w:rPr>
                <w:webHidden/>
              </w:rPr>
              <w:fldChar w:fldCharType="begin"/>
            </w:r>
            <w:r w:rsidR="003610B1">
              <w:rPr>
                <w:webHidden/>
              </w:rPr>
              <w:instrText xml:space="preserve"> PAGEREF _Toc137027812 \h </w:instrText>
            </w:r>
            <w:r w:rsidR="003610B1">
              <w:rPr>
                <w:webHidden/>
              </w:rPr>
            </w:r>
            <w:r w:rsidR="003610B1">
              <w:rPr>
                <w:webHidden/>
              </w:rPr>
              <w:fldChar w:fldCharType="separate"/>
            </w:r>
            <w:r>
              <w:rPr>
                <w:webHidden/>
              </w:rPr>
              <w:t>8</w:t>
            </w:r>
            <w:r w:rsidR="003610B1">
              <w:rPr>
                <w:webHidden/>
              </w:rPr>
              <w:fldChar w:fldCharType="end"/>
            </w:r>
          </w:hyperlink>
        </w:p>
        <w:p w14:paraId="31BFCCBC" w14:textId="4A607B3F" w:rsidR="003610B1" w:rsidRDefault="007B2429">
          <w:pPr>
            <w:pStyle w:val="TOC2"/>
            <w:rPr>
              <w:rFonts w:asciiTheme="minorHAnsi" w:eastAsiaTheme="minorEastAsia" w:hAnsiTheme="minorHAnsi"/>
              <w:kern w:val="2"/>
              <w:lang w:eastAsia="en-AU"/>
              <w14:ligatures w14:val="standardContextual"/>
            </w:rPr>
          </w:pPr>
          <w:hyperlink w:anchor="_Toc137027813" w:history="1">
            <w:r w:rsidR="003610B1" w:rsidRPr="00BB1339">
              <w:rPr>
                <w:rStyle w:val="Hyperlink"/>
              </w:rPr>
              <w:t>Compliance with documented practices and procedures</w:t>
            </w:r>
            <w:r w:rsidR="003610B1">
              <w:rPr>
                <w:webHidden/>
              </w:rPr>
              <w:tab/>
            </w:r>
            <w:r w:rsidR="003610B1">
              <w:rPr>
                <w:webHidden/>
              </w:rPr>
              <w:fldChar w:fldCharType="begin"/>
            </w:r>
            <w:r w:rsidR="003610B1">
              <w:rPr>
                <w:webHidden/>
              </w:rPr>
              <w:instrText xml:space="preserve"> PAGEREF _Toc137027813 \h </w:instrText>
            </w:r>
            <w:r w:rsidR="003610B1">
              <w:rPr>
                <w:webHidden/>
              </w:rPr>
            </w:r>
            <w:r w:rsidR="003610B1">
              <w:rPr>
                <w:webHidden/>
              </w:rPr>
              <w:fldChar w:fldCharType="separate"/>
            </w:r>
            <w:r>
              <w:rPr>
                <w:webHidden/>
              </w:rPr>
              <w:t>8</w:t>
            </w:r>
            <w:r w:rsidR="003610B1">
              <w:rPr>
                <w:webHidden/>
              </w:rPr>
              <w:fldChar w:fldCharType="end"/>
            </w:r>
          </w:hyperlink>
        </w:p>
        <w:p w14:paraId="261E08BD" w14:textId="291D4B9A" w:rsidR="003610B1" w:rsidRDefault="007B2429">
          <w:pPr>
            <w:pStyle w:val="TOC2"/>
            <w:rPr>
              <w:rFonts w:asciiTheme="minorHAnsi" w:eastAsiaTheme="minorEastAsia" w:hAnsiTheme="minorHAnsi"/>
              <w:kern w:val="2"/>
              <w:lang w:eastAsia="en-AU"/>
              <w14:ligatures w14:val="standardContextual"/>
            </w:rPr>
          </w:pPr>
          <w:hyperlink w:anchor="_Toc137027814" w:history="1">
            <w:r w:rsidR="003610B1" w:rsidRPr="00BB1339">
              <w:rPr>
                <w:rStyle w:val="Hyperlink"/>
              </w:rPr>
              <w:t>Amending the documented practices and procedures</w:t>
            </w:r>
            <w:r w:rsidR="003610B1">
              <w:rPr>
                <w:webHidden/>
              </w:rPr>
              <w:tab/>
            </w:r>
            <w:r w:rsidR="003610B1">
              <w:rPr>
                <w:webHidden/>
              </w:rPr>
              <w:fldChar w:fldCharType="begin"/>
            </w:r>
            <w:r w:rsidR="003610B1">
              <w:rPr>
                <w:webHidden/>
              </w:rPr>
              <w:instrText xml:space="preserve"> PAGEREF _Toc137027814 \h </w:instrText>
            </w:r>
            <w:r w:rsidR="003610B1">
              <w:rPr>
                <w:webHidden/>
              </w:rPr>
            </w:r>
            <w:r w:rsidR="003610B1">
              <w:rPr>
                <w:webHidden/>
              </w:rPr>
              <w:fldChar w:fldCharType="separate"/>
            </w:r>
            <w:r>
              <w:rPr>
                <w:webHidden/>
              </w:rPr>
              <w:t>9</w:t>
            </w:r>
            <w:r w:rsidR="003610B1">
              <w:rPr>
                <w:webHidden/>
              </w:rPr>
              <w:fldChar w:fldCharType="end"/>
            </w:r>
          </w:hyperlink>
        </w:p>
        <w:p w14:paraId="6941F63A" w14:textId="28F5F601" w:rsidR="003610B1" w:rsidRDefault="007B2429">
          <w:pPr>
            <w:pStyle w:val="TOC3"/>
            <w:rPr>
              <w:rFonts w:asciiTheme="minorHAnsi" w:eastAsiaTheme="minorEastAsia" w:hAnsiTheme="minorHAnsi"/>
              <w:kern w:val="2"/>
              <w:lang w:eastAsia="en-AU"/>
              <w14:ligatures w14:val="standardContextual"/>
            </w:rPr>
          </w:pPr>
          <w:hyperlink w:anchor="_Toc137027815" w:history="1">
            <w:r w:rsidR="003610B1" w:rsidRPr="00BB1339">
              <w:rPr>
                <w:rStyle w:val="Hyperlink"/>
              </w:rPr>
              <w:t>Significant changes</w:t>
            </w:r>
            <w:r w:rsidR="003610B1">
              <w:rPr>
                <w:webHidden/>
              </w:rPr>
              <w:tab/>
            </w:r>
            <w:r w:rsidR="003610B1">
              <w:rPr>
                <w:webHidden/>
              </w:rPr>
              <w:fldChar w:fldCharType="begin"/>
            </w:r>
            <w:r w:rsidR="003610B1">
              <w:rPr>
                <w:webHidden/>
              </w:rPr>
              <w:instrText xml:space="preserve"> PAGEREF _Toc137027815 \h </w:instrText>
            </w:r>
            <w:r w:rsidR="003610B1">
              <w:rPr>
                <w:webHidden/>
              </w:rPr>
            </w:r>
            <w:r w:rsidR="003610B1">
              <w:rPr>
                <w:webHidden/>
              </w:rPr>
              <w:fldChar w:fldCharType="separate"/>
            </w:r>
            <w:r>
              <w:rPr>
                <w:webHidden/>
              </w:rPr>
              <w:t>9</w:t>
            </w:r>
            <w:r w:rsidR="003610B1">
              <w:rPr>
                <w:webHidden/>
              </w:rPr>
              <w:fldChar w:fldCharType="end"/>
            </w:r>
          </w:hyperlink>
        </w:p>
        <w:p w14:paraId="228FF86C" w14:textId="24F194EE" w:rsidR="003610B1" w:rsidRDefault="007B2429">
          <w:pPr>
            <w:pStyle w:val="TOC3"/>
            <w:rPr>
              <w:rFonts w:asciiTheme="minorHAnsi" w:eastAsiaTheme="minorEastAsia" w:hAnsiTheme="minorHAnsi"/>
              <w:kern w:val="2"/>
              <w:lang w:eastAsia="en-AU"/>
              <w14:ligatures w14:val="standardContextual"/>
            </w:rPr>
          </w:pPr>
          <w:hyperlink w:anchor="_Toc137027816" w:history="1">
            <w:r w:rsidR="003610B1" w:rsidRPr="00BB1339">
              <w:rPr>
                <w:rStyle w:val="Hyperlink"/>
              </w:rPr>
              <w:t>Manual amendment procedures</w:t>
            </w:r>
            <w:r w:rsidR="003610B1">
              <w:rPr>
                <w:webHidden/>
              </w:rPr>
              <w:tab/>
            </w:r>
            <w:r w:rsidR="003610B1">
              <w:rPr>
                <w:webHidden/>
              </w:rPr>
              <w:fldChar w:fldCharType="begin"/>
            </w:r>
            <w:r w:rsidR="003610B1">
              <w:rPr>
                <w:webHidden/>
              </w:rPr>
              <w:instrText xml:space="preserve"> PAGEREF _Toc137027816 \h </w:instrText>
            </w:r>
            <w:r w:rsidR="003610B1">
              <w:rPr>
                <w:webHidden/>
              </w:rPr>
            </w:r>
            <w:r w:rsidR="003610B1">
              <w:rPr>
                <w:webHidden/>
              </w:rPr>
              <w:fldChar w:fldCharType="separate"/>
            </w:r>
            <w:r>
              <w:rPr>
                <w:webHidden/>
              </w:rPr>
              <w:t>10</w:t>
            </w:r>
            <w:r w:rsidR="003610B1">
              <w:rPr>
                <w:webHidden/>
              </w:rPr>
              <w:fldChar w:fldCharType="end"/>
            </w:r>
          </w:hyperlink>
        </w:p>
        <w:p w14:paraId="083A098D" w14:textId="72E635D2" w:rsidR="003610B1" w:rsidRDefault="007B2429">
          <w:pPr>
            <w:pStyle w:val="TOC3"/>
            <w:rPr>
              <w:rFonts w:asciiTheme="minorHAnsi" w:eastAsiaTheme="minorEastAsia" w:hAnsiTheme="minorHAnsi"/>
              <w:kern w:val="2"/>
              <w:lang w:eastAsia="en-AU"/>
              <w14:ligatures w14:val="standardContextual"/>
            </w:rPr>
          </w:pPr>
          <w:hyperlink w:anchor="_Toc137027817" w:history="1">
            <w:r w:rsidR="003610B1" w:rsidRPr="00BB1339">
              <w:rPr>
                <w:rStyle w:val="Hyperlink"/>
              </w:rPr>
              <w:t>Amendments relating to a CASA authorisation</w:t>
            </w:r>
            <w:r w:rsidR="003610B1">
              <w:rPr>
                <w:webHidden/>
              </w:rPr>
              <w:tab/>
            </w:r>
            <w:r w:rsidR="003610B1">
              <w:rPr>
                <w:webHidden/>
              </w:rPr>
              <w:fldChar w:fldCharType="begin"/>
            </w:r>
            <w:r w:rsidR="003610B1">
              <w:rPr>
                <w:webHidden/>
              </w:rPr>
              <w:instrText xml:space="preserve"> PAGEREF _Toc137027817 \h </w:instrText>
            </w:r>
            <w:r w:rsidR="003610B1">
              <w:rPr>
                <w:webHidden/>
              </w:rPr>
            </w:r>
            <w:r w:rsidR="003610B1">
              <w:rPr>
                <w:webHidden/>
              </w:rPr>
              <w:fldChar w:fldCharType="separate"/>
            </w:r>
            <w:r>
              <w:rPr>
                <w:webHidden/>
              </w:rPr>
              <w:t>10</w:t>
            </w:r>
            <w:r w:rsidR="003610B1">
              <w:rPr>
                <w:webHidden/>
              </w:rPr>
              <w:fldChar w:fldCharType="end"/>
            </w:r>
          </w:hyperlink>
        </w:p>
        <w:p w14:paraId="358D102F" w14:textId="490F3E81" w:rsidR="003610B1" w:rsidRDefault="007B2429" w:rsidP="002F0290">
          <w:pPr>
            <w:pStyle w:val="TOC1"/>
            <w:rPr>
              <w:rFonts w:asciiTheme="minorHAnsi" w:eastAsiaTheme="minorEastAsia" w:hAnsiTheme="minorHAnsi"/>
              <w:kern w:val="2"/>
              <w:lang w:eastAsia="en-AU"/>
              <w14:ligatures w14:val="standardContextual"/>
            </w:rPr>
          </w:pPr>
          <w:hyperlink w:anchor="_Toc137027818" w:history="1">
            <w:r w:rsidR="003610B1" w:rsidRPr="00BB1339">
              <w:rPr>
                <w:rStyle w:val="Hyperlink"/>
              </w:rPr>
              <w:t>Using the 2023 RPAS sample operations manual</w:t>
            </w:r>
            <w:r w:rsidR="003610B1">
              <w:rPr>
                <w:webHidden/>
              </w:rPr>
              <w:tab/>
            </w:r>
            <w:r w:rsidR="003610B1">
              <w:rPr>
                <w:webHidden/>
              </w:rPr>
              <w:fldChar w:fldCharType="begin"/>
            </w:r>
            <w:r w:rsidR="003610B1">
              <w:rPr>
                <w:webHidden/>
              </w:rPr>
              <w:instrText xml:space="preserve"> PAGEREF _Toc137027818 \h </w:instrText>
            </w:r>
            <w:r w:rsidR="003610B1">
              <w:rPr>
                <w:webHidden/>
              </w:rPr>
            </w:r>
            <w:r w:rsidR="003610B1">
              <w:rPr>
                <w:webHidden/>
              </w:rPr>
              <w:fldChar w:fldCharType="separate"/>
            </w:r>
            <w:r>
              <w:rPr>
                <w:webHidden/>
              </w:rPr>
              <w:t>11</w:t>
            </w:r>
            <w:r w:rsidR="003610B1">
              <w:rPr>
                <w:webHidden/>
              </w:rPr>
              <w:fldChar w:fldCharType="end"/>
            </w:r>
          </w:hyperlink>
        </w:p>
        <w:p w14:paraId="7FB2AA1F" w14:textId="1EE5727C" w:rsidR="003610B1" w:rsidRDefault="007B2429">
          <w:pPr>
            <w:pStyle w:val="TOC2"/>
            <w:rPr>
              <w:rFonts w:asciiTheme="minorHAnsi" w:eastAsiaTheme="minorEastAsia" w:hAnsiTheme="minorHAnsi"/>
              <w:kern w:val="2"/>
              <w:lang w:eastAsia="en-AU"/>
              <w14:ligatures w14:val="standardContextual"/>
            </w:rPr>
          </w:pPr>
          <w:hyperlink w:anchor="_Toc137027819" w:history="1">
            <w:r w:rsidR="003610B1" w:rsidRPr="00BB1339">
              <w:rPr>
                <w:rStyle w:val="Hyperlink"/>
              </w:rPr>
              <w:t>Significant changes to the SOM methodology</w:t>
            </w:r>
            <w:r w:rsidR="003610B1">
              <w:rPr>
                <w:webHidden/>
              </w:rPr>
              <w:tab/>
            </w:r>
            <w:r w:rsidR="003610B1">
              <w:rPr>
                <w:webHidden/>
              </w:rPr>
              <w:fldChar w:fldCharType="begin"/>
            </w:r>
            <w:r w:rsidR="003610B1">
              <w:rPr>
                <w:webHidden/>
              </w:rPr>
              <w:instrText xml:space="preserve"> PAGEREF _Toc137027819 \h </w:instrText>
            </w:r>
            <w:r w:rsidR="003610B1">
              <w:rPr>
                <w:webHidden/>
              </w:rPr>
            </w:r>
            <w:r w:rsidR="003610B1">
              <w:rPr>
                <w:webHidden/>
              </w:rPr>
              <w:fldChar w:fldCharType="separate"/>
            </w:r>
            <w:r>
              <w:rPr>
                <w:webHidden/>
              </w:rPr>
              <w:t>11</w:t>
            </w:r>
            <w:r w:rsidR="003610B1">
              <w:rPr>
                <w:webHidden/>
              </w:rPr>
              <w:fldChar w:fldCharType="end"/>
            </w:r>
          </w:hyperlink>
        </w:p>
        <w:p w14:paraId="0435594E" w14:textId="50EB9FED" w:rsidR="003610B1" w:rsidRDefault="007B2429">
          <w:pPr>
            <w:pStyle w:val="TOC2"/>
            <w:rPr>
              <w:rFonts w:asciiTheme="minorHAnsi" w:eastAsiaTheme="minorEastAsia" w:hAnsiTheme="minorHAnsi"/>
              <w:kern w:val="2"/>
              <w:lang w:eastAsia="en-AU"/>
              <w14:ligatures w14:val="standardContextual"/>
            </w:rPr>
          </w:pPr>
          <w:hyperlink w:anchor="_Toc137027820" w:history="1">
            <w:r w:rsidR="003610B1" w:rsidRPr="00BB1339">
              <w:rPr>
                <w:rStyle w:val="Hyperlink"/>
              </w:rPr>
              <w:t>Explanation of manual sections</w:t>
            </w:r>
            <w:r w:rsidR="003610B1">
              <w:rPr>
                <w:webHidden/>
              </w:rPr>
              <w:tab/>
            </w:r>
            <w:r w:rsidR="003610B1">
              <w:rPr>
                <w:webHidden/>
              </w:rPr>
              <w:fldChar w:fldCharType="begin"/>
            </w:r>
            <w:r w:rsidR="003610B1">
              <w:rPr>
                <w:webHidden/>
              </w:rPr>
              <w:instrText xml:space="preserve"> PAGEREF _Toc137027820 \h </w:instrText>
            </w:r>
            <w:r w:rsidR="003610B1">
              <w:rPr>
                <w:webHidden/>
              </w:rPr>
            </w:r>
            <w:r w:rsidR="003610B1">
              <w:rPr>
                <w:webHidden/>
              </w:rPr>
              <w:fldChar w:fldCharType="separate"/>
            </w:r>
            <w:r>
              <w:rPr>
                <w:webHidden/>
              </w:rPr>
              <w:t>11</w:t>
            </w:r>
            <w:r w:rsidR="003610B1">
              <w:rPr>
                <w:webHidden/>
              </w:rPr>
              <w:fldChar w:fldCharType="end"/>
            </w:r>
          </w:hyperlink>
        </w:p>
        <w:p w14:paraId="0DAFCA80" w14:textId="49F031F8" w:rsidR="003610B1" w:rsidRDefault="007B2429">
          <w:pPr>
            <w:pStyle w:val="TOC3"/>
            <w:rPr>
              <w:rFonts w:asciiTheme="minorHAnsi" w:eastAsiaTheme="minorEastAsia" w:hAnsiTheme="minorHAnsi"/>
              <w:kern w:val="2"/>
              <w:lang w:eastAsia="en-AU"/>
              <w14:ligatures w14:val="standardContextual"/>
            </w:rPr>
          </w:pPr>
          <w:hyperlink w:anchor="_Toc137027821" w:history="1">
            <w:r w:rsidR="003610B1" w:rsidRPr="00BB1339">
              <w:rPr>
                <w:rStyle w:val="Hyperlink"/>
              </w:rPr>
              <w:t>Preface</w:t>
            </w:r>
            <w:r w:rsidR="00F817C4">
              <w:rPr>
                <w:rStyle w:val="Hyperlink"/>
              </w:rPr>
              <w:tab/>
            </w:r>
            <w:r w:rsidR="00F817C4">
              <w:rPr>
                <w:rStyle w:val="Hyperlink"/>
              </w:rPr>
              <w:tab/>
            </w:r>
            <w:r w:rsidR="003610B1">
              <w:rPr>
                <w:webHidden/>
              </w:rPr>
              <w:fldChar w:fldCharType="begin"/>
            </w:r>
            <w:r w:rsidR="003610B1">
              <w:rPr>
                <w:webHidden/>
              </w:rPr>
              <w:instrText xml:space="preserve"> PAGEREF _Toc137027821 \h </w:instrText>
            </w:r>
            <w:r w:rsidR="003610B1">
              <w:rPr>
                <w:webHidden/>
              </w:rPr>
            </w:r>
            <w:r w:rsidR="003610B1">
              <w:rPr>
                <w:webHidden/>
              </w:rPr>
              <w:fldChar w:fldCharType="separate"/>
            </w:r>
            <w:r>
              <w:rPr>
                <w:webHidden/>
              </w:rPr>
              <w:t>11</w:t>
            </w:r>
            <w:r w:rsidR="003610B1">
              <w:rPr>
                <w:webHidden/>
              </w:rPr>
              <w:fldChar w:fldCharType="end"/>
            </w:r>
          </w:hyperlink>
        </w:p>
        <w:p w14:paraId="2BF836B7" w14:textId="596EB40C" w:rsidR="003610B1" w:rsidRDefault="007B2429">
          <w:pPr>
            <w:pStyle w:val="TOC3"/>
            <w:rPr>
              <w:rFonts w:asciiTheme="minorHAnsi" w:eastAsiaTheme="minorEastAsia" w:hAnsiTheme="minorHAnsi"/>
              <w:kern w:val="2"/>
              <w:lang w:eastAsia="en-AU"/>
              <w14:ligatures w14:val="standardContextual"/>
            </w:rPr>
          </w:pPr>
          <w:hyperlink w:anchor="_Toc137027822" w:history="1">
            <w:r w:rsidR="003610B1" w:rsidRPr="00BB1339">
              <w:rPr>
                <w:rStyle w:val="Hyperlink"/>
              </w:rPr>
              <w:t>Amendment record</w:t>
            </w:r>
            <w:r w:rsidR="003610B1">
              <w:rPr>
                <w:webHidden/>
              </w:rPr>
              <w:tab/>
            </w:r>
            <w:r w:rsidR="003610B1">
              <w:rPr>
                <w:webHidden/>
              </w:rPr>
              <w:fldChar w:fldCharType="begin"/>
            </w:r>
            <w:r w:rsidR="003610B1">
              <w:rPr>
                <w:webHidden/>
              </w:rPr>
              <w:instrText xml:space="preserve"> PAGEREF _Toc137027822 \h </w:instrText>
            </w:r>
            <w:r w:rsidR="003610B1">
              <w:rPr>
                <w:webHidden/>
              </w:rPr>
            </w:r>
            <w:r w:rsidR="003610B1">
              <w:rPr>
                <w:webHidden/>
              </w:rPr>
              <w:fldChar w:fldCharType="separate"/>
            </w:r>
            <w:r>
              <w:rPr>
                <w:webHidden/>
              </w:rPr>
              <w:t>11</w:t>
            </w:r>
            <w:r w:rsidR="003610B1">
              <w:rPr>
                <w:webHidden/>
              </w:rPr>
              <w:fldChar w:fldCharType="end"/>
            </w:r>
          </w:hyperlink>
        </w:p>
        <w:p w14:paraId="6C57D661" w14:textId="5C7245D5" w:rsidR="003610B1" w:rsidRDefault="007B2429">
          <w:pPr>
            <w:pStyle w:val="TOC3"/>
            <w:rPr>
              <w:rFonts w:asciiTheme="minorHAnsi" w:eastAsiaTheme="minorEastAsia" w:hAnsiTheme="minorHAnsi"/>
              <w:kern w:val="2"/>
              <w:lang w:eastAsia="en-AU"/>
              <w14:ligatures w14:val="standardContextual"/>
            </w:rPr>
          </w:pPr>
          <w:hyperlink w:anchor="_Toc137027823" w:history="1">
            <w:r w:rsidR="003610B1" w:rsidRPr="00BB1339">
              <w:rPr>
                <w:rStyle w:val="Hyperlink"/>
              </w:rPr>
              <w:t>Glossary</w:t>
            </w:r>
            <w:r w:rsidR="00F817C4">
              <w:rPr>
                <w:rStyle w:val="Hyperlink"/>
              </w:rPr>
              <w:tab/>
            </w:r>
            <w:r w:rsidR="003610B1">
              <w:rPr>
                <w:webHidden/>
              </w:rPr>
              <w:tab/>
            </w:r>
            <w:r w:rsidR="003610B1">
              <w:rPr>
                <w:webHidden/>
              </w:rPr>
              <w:fldChar w:fldCharType="begin"/>
            </w:r>
            <w:r w:rsidR="003610B1">
              <w:rPr>
                <w:webHidden/>
              </w:rPr>
              <w:instrText xml:space="preserve"> PAGEREF _Toc137027823 \h </w:instrText>
            </w:r>
            <w:r w:rsidR="003610B1">
              <w:rPr>
                <w:webHidden/>
              </w:rPr>
            </w:r>
            <w:r w:rsidR="003610B1">
              <w:rPr>
                <w:webHidden/>
              </w:rPr>
              <w:fldChar w:fldCharType="separate"/>
            </w:r>
            <w:r>
              <w:rPr>
                <w:webHidden/>
              </w:rPr>
              <w:t>11</w:t>
            </w:r>
            <w:r w:rsidR="003610B1">
              <w:rPr>
                <w:webHidden/>
              </w:rPr>
              <w:fldChar w:fldCharType="end"/>
            </w:r>
          </w:hyperlink>
        </w:p>
        <w:p w14:paraId="00C84785" w14:textId="1178C364" w:rsidR="003610B1" w:rsidRDefault="007B2429" w:rsidP="002F0290">
          <w:pPr>
            <w:pStyle w:val="TOC1"/>
            <w:rPr>
              <w:rFonts w:asciiTheme="minorHAnsi" w:eastAsiaTheme="minorEastAsia" w:hAnsiTheme="minorHAnsi"/>
              <w:kern w:val="2"/>
              <w:lang w:eastAsia="en-AU"/>
              <w14:ligatures w14:val="standardContextual"/>
            </w:rPr>
          </w:pPr>
          <w:hyperlink w:anchor="_Toc137027824" w:history="1">
            <w:r w:rsidR="003610B1" w:rsidRPr="00BB1339">
              <w:rPr>
                <w:rStyle w:val="Hyperlink"/>
              </w:rPr>
              <w:t>1</w:t>
            </w:r>
            <w:r w:rsidR="003610B1">
              <w:rPr>
                <w:rFonts w:asciiTheme="minorHAnsi" w:eastAsiaTheme="minorEastAsia" w:hAnsiTheme="minorHAnsi"/>
                <w:kern w:val="2"/>
                <w:lang w:eastAsia="en-AU"/>
                <w14:ligatures w14:val="standardContextual"/>
              </w:rPr>
              <w:tab/>
            </w:r>
            <w:r w:rsidR="003610B1" w:rsidRPr="00BB1339">
              <w:rPr>
                <w:rStyle w:val="Hyperlink"/>
              </w:rPr>
              <w:t>Policy and procedures</w:t>
            </w:r>
            <w:r w:rsidR="003610B1">
              <w:rPr>
                <w:webHidden/>
              </w:rPr>
              <w:tab/>
            </w:r>
            <w:r w:rsidR="003610B1">
              <w:rPr>
                <w:webHidden/>
              </w:rPr>
              <w:fldChar w:fldCharType="begin"/>
            </w:r>
            <w:r w:rsidR="003610B1">
              <w:rPr>
                <w:webHidden/>
              </w:rPr>
              <w:instrText xml:space="preserve"> PAGEREF _Toc137027824 \h </w:instrText>
            </w:r>
            <w:r w:rsidR="003610B1">
              <w:rPr>
                <w:webHidden/>
              </w:rPr>
            </w:r>
            <w:r w:rsidR="003610B1">
              <w:rPr>
                <w:webHidden/>
              </w:rPr>
              <w:fldChar w:fldCharType="separate"/>
            </w:r>
            <w:r>
              <w:rPr>
                <w:webHidden/>
              </w:rPr>
              <w:t>12</w:t>
            </w:r>
            <w:r w:rsidR="003610B1">
              <w:rPr>
                <w:webHidden/>
              </w:rPr>
              <w:fldChar w:fldCharType="end"/>
            </w:r>
          </w:hyperlink>
        </w:p>
        <w:p w14:paraId="1E6C6B98" w14:textId="706BF6EE" w:rsidR="003610B1" w:rsidRDefault="007B2429">
          <w:pPr>
            <w:pStyle w:val="TOC2"/>
            <w:rPr>
              <w:rFonts w:asciiTheme="minorHAnsi" w:eastAsiaTheme="minorEastAsia" w:hAnsiTheme="minorHAnsi"/>
              <w:kern w:val="2"/>
              <w:lang w:eastAsia="en-AU"/>
              <w14:ligatures w14:val="standardContextual"/>
            </w:rPr>
          </w:pPr>
          <w:hyperlink w:anchor="_Toc137027825" w:history="1">
            <w:r w:rsidR="003610B1" w:rsidRPr="00BB1339">
              <w:rPr>
                <w:rStyle w:val="Hyperlink"/>
              </w:rPr>
              <w:t>1.1</w:t>
            </w:r>
            <w:r w:rsidR="003610B1">
              <w:rPr>
                <w:rFonts w:asciiTheme="minorHAnsi" w:eastAsiaTheme="minorEastAsia" w:hAnsiTheme="minorHAnsi"/>
                <w:kern w:val="2"/>
                <w:lang w:eastAsia="en-AU"/>
                <w14:ligatures w14:val="standardContextual"/>
              </w:rPr>
              <w:tab/>
            </w:r>
            <w:r w:rsidR="003610B1" w:rsidRPr="00BB1339">
              <w:rPr>
                <w:rStyle w:val="Hyperlink"/>
              </w:rPr>
              <w:t>Operator information</w:t>
            </w:r>
            <w:r w:rsidR="003610B1">
              <w:rPr>
                <w:webHidden/>
              </w:rPr>
              <w:tab/>
            </w:r>
            <w:r w:rsidR="003610B1">
              <w:rPr>
                <w:webHidden/>
              </w:rPr>
              <w:fldChar w:fldCharType="begin"/>
            </w:r>
            <w:r w:rsidR="003610B1">
              <w:rPr>
                <w:webHidden/>
              </w:rPr>
              <w:instrText xml:space="preserve"> PAGEREF _Toc137027825 \h </w:instrText>
            </w:r>
            <w:r w:rsidR="003610B1">
              <w:rPr>
                <w:webHidden/>
              </w:rPr>
            </w:r>
            <w:r w:rsidR="003610B1">
              <w:rPr>
                <w:webHidden/>
              </w:rPr>
              <w:fldChar w:fldCharType="separate"/>
            </w:r>
            <w:r>
              <w:rPr>
                <w:webHidden/>
              </w:rPr>
              <w:t>12</w:t>
            </w:r>
            <w:r w:rsidR="003610B1">
              <w:rPr>
                <w:webHidden/>
              </w:rPr>
              <w:fldChar w:fldCharType="end"/>
            </w:r>
          </w:hyperlink>
        </w:p>
        <w:p w14:paraId="40687B7D" w14:textId="391EABBF" w:rsidR="003610B1" w:rsidRDefault="007B2429">
          <w:pPr>
            <w:pStyle w:val="TOC3"/>
            <w:rPr>
              <w:rFonts w:asciiTheme="minorHAnsi" w:eastAsiaTheme="minorEastAsia" w:hAnsiTheme="minorHAnsi"/>
              <w:kern w:val="2"/>
              <w:lang w:eastAsia="en-AU"/>
              <w14:ligatures w14:val="standardContextual"/>
            </w:rPr>
          </w:pPr>
          <w:hyperlink w:anchor="_Toc137027826" w:history="1">
            <w:r w:rsidR="003610B1" w:rsidRPr="00BB1339">
              <w:rPr>
                <w:rStyle w:val="Hyperlink"/>
              </w:rPr>
              <w:t>1.1.1</w:t>
            </w:r>
            <w:r w:rsidR="003610B1">
              <w:rPr>
                <w:rFonts w:asciiTheme="minorHAnsi" w:eastAsiaTheme="minorEastAsia" w:hAnsiTheme="minorHAnsi"/>
                <w:kern w:val="2"/>
                <w:lang w:eastAsia="en-AU"/>
                <w14:ligatures w14:val="standardContextual"/>
              </w:rPr>
              <w:tab/>
            </w:r>
            <w:r w:rsidR="003610B1" w:rsidRPr="00BB1339">
              <w:rPr>
                <w:rStyle w:val="Hyperlink"/>
              </w:rPr>
              <w:t>Organisation details</w:t>
            </w:r>
            <w:r w:rsidR="003610B1">
              <w:rPr>
                <w:webHidden/>
              </w:rPr>
              <w:tab/>
            </w:r>
            <w:r w:rsidR="003610B1">
              <w:rPr>
                <w:webHidden/>
              </w:rPr>
              <w:fldChar w:fldCharType="begin"/>
            </w:r>
            <w:r w:rsidR="003610B1">
              <w:rPr>
                <w:webHidden/>
              </w:rPr>
              <w:instrText xml:space="preserve"> PAGEREF _Toc137027826 \h </w:instrText>
            </w:r>
            <w:r w:rsidR="003610B1">
              <w:rPr>
                <w:webHidden/>
              </w:rPr>
            </w:r>
            <w:r w:rsidR="003610B1">
              <w:rPr>
                <w:webHidden/>
              </w:rPr>
              <w:fldChar w:fldCharType="separate"/>
            </w:r>
            <w:r>
              <w:rPr>
                <w:webHidden/>
              </w:rPr>
              <w:t>12</w:t>
            </w:r>
            <w:r w:rsidR="003610B1">
              <w:rPr>
                <w:webHidden/>
              </w:rPr>
              <w:fldChar w:fldCharType="end"/>
            </w:r>
          </w:hyperlink>
        </w:p>
        <w:p w14:paraId="03564484" w14:textId="31DD4CD9" w:rsidR="003610B1" w:rsidRDefault="007B2429">
          <w:pPr>
            <w:pStyle w:val="TOC3"/>
            <w:rPr>
              <w:rFonts w:asciiTheme="minorHAnsi" w:eastAsiaTheme="minorEastAsia" w:hAnsiTheme="minorHAnsi"/>
              <w:kern w:val="2"/>
              <w:lang w:eastAsia="en-AU"/>
              <w14:ligatures w14:val="standardContextual"/>
            </w:rPr>
          </w:pPr>
          <w:hyperlink w:anchor="_Toc137027827" w:history="1">
            <w:r w:rsidR="003610B1" w:rsidRPr="00BB1339">
              <w:rPr>
                <w:rStyle w:val="Hyperlink"/>
              </w:rPr>
              <w:t>1.1.2</w:t>
            </w:r>
            <w:r w:rsidR="003610B1">
              <w:rPr>
                <w:rFonts w:asciiTheme="minorHAnsi" w:eastAsiaTheme="minorEastAsia" w:hAnsiTheme="minorHAnsi"/>
                <w:kern w:val="2"/>
                <w:lang w:eastAsia="en-AU"/>
                <w14:ligatures w14:val="standardContextual"/>
              </w:rPr>
              <w:tab/>
            </w:r>
            <w:r w:rsidR="003610B1" w:rsidRPr="00BB1339">
              <w:rPr>
                <w:rStyle w:val="Hyperlink"/>
              </w:rPr>
              <w:t>Organisational overview</w:t>
            </w:r>
            <w:r w:rsidR="003610B1">
              <w:rPr>
                <w:webHidden/>
              </w:rPr>
              <w:tab/>
            </w:r>
            <w:r w:rsidR="003610B1">
              <w:rPr>
                <w:webHidden/>
              </w:rPr>
              <w:fldChar w:fldCharType="begin"/>
            </w:r>
            <w:r w:rsidR="003610B1">
              <w:rPr>
                <w:webHidden/>
              </w:rPr>
              <w:instrText xml:space="preserve"> PAGEREF _Toc137027827 \h </w:instrText>
            </w:r>
            <w:r w:rsidR="003610B1">
              <w:rPr>
                <w:webHidden/>
              </w:rPr>
            </w:r>
            <w:r w:rsidR="003610B1">
              <w:rPr>
                <w:webHidden/>
              </w:rPr>
              <w:fldChar w:fldCharType="separate"/>
            </w:r>
            <w:r>
              <w:rPr>
                <w:webHidden/>
              </w:rPr>
              <w:t>12</w:t>
            </w:r>
            <w:r w:rsidR="003610B1">
              <w:rPr>
                <w:webHidden/>
              </w:rPr>
              <w:fldChar w:fldCharType="end"/>
            </w:r>
          </w:hyperlink>
        </w:p>
        <w:p w14:paraId="1F8F2C82" w14:textId="729AA858" w:rsidR="003610B1" w:rsidRDefault="007B2429">
          <w:pPr>
            <w:pStyle w:val="TOC3"/>
            <w:rPr>
              <w:rFonts w:asciiTheme="minorHAnsi" w:eastAsiaTheme="minorEastAsia" w:hAnsiTheme="minorHAnsi"/>
              <w:kern w:val="2"/>
              <w:lang w:eastAsia="en-AU"/>
              <w14:ligatures w14:val="standardContextual"/>
            </w:rPr>
          </w:pPr>
          <w:hyperlink w:anchor="_Toc137027828" w:history="1">
            <w:r w:rsidR="003610B1" w:rsidRPr="00BB1339">
              <w:rPr>
                <w:rStyle w:val="Hyperlink"/>
              </w:rPr>
              <w:t>1.1.3</w:t>
            </w:r>
            <w:r w:rsidR="003610B1">
              <w:rPr>
                <w:rFonts w:asciiTheme="minorHAnsi" w:eastAsiaTheme="minorEastAsia" w:hAnsiTheme="minorHAnsi"/>
                <w:kern w:val="2"/>
                <w:lang w:eastAsia="en-AU"/>
                <w14:ligatures w14:val="standardContextual"/>
              </w:rPr>
              <w:tab/>
            </w:r>
            <w:r w:rsidR="003610B1" w:rsidRPr="00BB1339">
              <w:rPr>
                <w:rStyle w:val="Hyperlink"/>
              </w:rPr>
              <w:t>Organisational diagram</w:t>
            </w:r>
            <w:r w:rsidR="003610B1">
              <w:rPr>
                <w:webHidden/>
              </w:rPr>
              <w:tab/>
            </w:r>
            <w:r w:rsidR="003610B1">
              <w:rPr>
                <w:webHidden/>
              </w:rPr>
              <w:fldChar w:fldCharType="begin"/>
            </w:r>
            <w:r w:rsidR="003610B1">
              <w:rPr>
                <w:webHidden/>
              </w:rPr>
              <w:instrText xml:space="preserve"> PAGEREF _Toc137027828 \h </w:instrText>
            </w:r>
            <w:r w:rsidR="003610B1">
              <w:rPr>
                <w:webHidden/>
              </w:rPr>
            </w:r>
            <w:r w:rsidR="003610B1">
              <w:rPr>
                <w:webHidden/>
              </w:rPr>
              <w:fldChar w:fldCharType="separate"/>
            </w:r>
            <w:r>
              <w:rPr>
                <w:webHidden/>
              </w:rPr>
              <w:t>12</w:t>
            </w:r>
            <w:r w:rsidR="003610B1">
              <w:rPr>
                <w:webHidden/>
              </w:rPr>
              <w:fldChar w:fldCharType="end"/>
            </w:r>
          </w:hyperlink>
        </w:p>
        <w:p w14:paraId="52AB45AD" w14:textId="5535E3DF" w:rsidR="003610B1" w:rsidRDefault="007B2429">
          <w:pPr>
            <w:pStyle w:val="TOC2"/>
            <w:rPr>
              <w:rFonts w:asciiTheme="minorHAnsi" w:eastAsiaTheme="minorEastAsia" w:hAnsiTheme="minorHAnsi"/>
              <w:kern w:val="2"/>
              <w:lang w:eastAsia="en-AU"/>
              <w14:ligatures w14:val="standardContextual"/>
            </w:rPr>
          </w:pPr>
          <w:hyperlink w:anchor="_Toc137027829" w:history="1">
            <w:r w:rsidR="003610B1" w:rsidRPr="00BB1339">
              <w:rPr>
                <w:rStyle w:val="Hyperlink"/>
              </w:rPr>
              <w:t>1.2</w:t>
            </w:r>
            <w:r w:rsidR="003610B1">
              <w:rPr>
                <w:rFonts w:asciiTheme="minorHAnsi" w:eastAsiaTheme="minorEastAsia" w:hAnsiTheme="minorHAnsi"/>
                <w:kern w:val="2"/>
                <w:lang w:eastAsia="en-AU"/>
                <w14:ligatures w14:val="standardContextual"/>
              </w:rPr>
              <w:tab/>
            </w:r>
            <w:r w:rsidR="003610B1" w:rsidRPr="00BB1339">
              <w:rPr>
                <w:rStyle w:val="Hyperlink"/>
              </w:rPr>
              <w:t>Key personnel</w:t>
            </w:r>
            <w:r w:rsidR="003610B1">
              <w:rPr>
                <w:webHidden/>
              </w:rPr>
              <w:tab/>
            </w:r>
            <w:r w:rsidR="003610B1">
              <w:rPr>
                <w:webHidden/>
              </w:rPr>
              <w:fldChar w:fldCharType="begin"/>
            </w:r>
            <w:r w:rsidR="003610B1">
              <w:rPr>
                <w:webHidden/>
              </w:rPr>
              <w:instrText xml:space="preserve"> PAGEREF _Toc137027829 \h </w:instrText>
            </w:r>
            <w:r w:rsidR="003610B1">
              <w:rPr>
                <w:webHidden/>
              </w:rPr>
            </w:r>
            <w:r w:rsidR="003610B1">
              <w:rPr>
                <w:webHidden/>
              </w:rPr>
              <w:fldChar w:fldCharType="separate"/>
            </w:r>
            <w:r>
              <w:rPr>
                <w:webHidden/>
              </w:rPr>
              <w:t>12</w:t>
            </w:r>
            <w:r w:rsidR="003610B1">
              <w:rPr>
                <w:webHidden/>
              </w:rPr>
              <w:fldChar w:fldCharType="end"/>
            </w:r>
          </w:hyperlink>
        </w:p>
        <w:p w14:paraId="0F9CDE82" w14:textId="690568D1" w:rsidR="003610B1" w:rsidRDefault="007B2429">
          <w:pPr>
            <w:pStyle w:val="TOC3"/>
            <w:rPr>
              <w:rFonts w:asciiTheme="minorHAnsi" w:eastAsiaTheme="minorEastAsia" w:hAnsiTheme="minorHAnsi"/>
              <w:kern w:val="2"/>
              <w:lang w:eastAsia="en-AU"/>
              <w14:ligatures w14:val="standardContextual"/>
            </w:rPr>
          </w:pPr>
          <w:hyperlink w:anchor="_Toc137027830" w:history="1">
            <w:r w:rsidR="003610B1" w:rsidRPr="00BB1339">
              <w:rPr>
                <w:rStyle w:val="Hyperlink"/>
              </w:rPr>
              <w:t>1.2.1</w:t>
            </w:r>
            <w:r w:rsidR="003610B1">
              <w:rPr>
                <w:rFonts w:asciiTheme="minorHAnsi" w:eastAsiaTheme="minorEastAsia" w:hAnsiTheme="minorHAnsi"/>
                <w:kern w:val="2"/>
                <w:lang w:eastAsia="en-AU"/>
                <w14:ligatures w14:val="standardContextual"/>
              </w:rPr>
              <w:tab/>
            </w:r>
            <w:r w:rsidR="003610B1" w:rsidRPr="00BB1339">
              <w:rPr>
                <w:rStyle w:val="Hyperlink"/>
              </w:rPr>
              <w:t>List of key personnel</w:t>
            </w:r>
            <w:r w:rsidR="003610B1">
              <w:rPr>
                <w:webHidden/>
              </w:rPr>
              <w:tab/>
            </w:r>
            <w:r w:rsidR="003610B1">
              <w:rPr>
                <w:webHidden/>
              </w:rPr>
              <w:fldChar w:fldCharType="begin"/>
            </w:r>
            <w:r w:rsidR="003610B1">
              <w:rPr>
                <w:webHidden/>
              </w:rPr>
              <w:instrText xml:space="preserve"> PAGEREF _Toc137027830 \h </w:instrText>
            </w:r>
            <w:r w:rsidR="003610B1">
              <w:rPr>
                <w:webHidden/>
              </w:rPr>
            </w:r>
            <w:r w:rsidR="003610B1">
              <w:rPr>
                <w:webHidden/>
              </w:rPr>
              <w:fldChar w:fldCharType="separate"/>
            </w:r>
            <w:r>
              <w:rPr>
                <w:webHidden/>
              </w:rPr>
              <w:t>12</w:t>
            </w:r>
            <w:r w:rsidR="003610B1">
              <w:rPr>
                <w:webHidden/>
              </w:rPr>
              <w:fldChar w:fldCharType="end"/>
            </w:r>
          </w:hyperlink>
        </w:p>
        <w:p w14:paraId="1010E0D8" w14:textId="18A91DCF" w:rsidR="003610B1" w:rsidRDefault="007B2429">
          <w:pPr>
            <w:pStyle w:val="TOC3"/>
            <w:rPr>
              <w:rFonts w:asciiTheme="minorHAnsi" w:eastAsiaTheme="minorEastAsia" w:hAnsiTheme="minorHAnsi"/>
              <w:kern w:val="2"/>
              <w:lang w:eastAsia="en-AU"/>
              <w14:ligatures w14:val="standardContextual"/>
            </w:rPr>
          </w:pPr>
          <w:hyperlink w:anchor="_Toc137027831" w:history="1">
            <w:r w:rsidR="003610B1" w:rsidRPr="00BB1339">
              <w:rPr>
                <w:rStyle w:val="Hyperlink"/>
              </w:rPr>
              <w:t>1.2.2</w:t>
            </w:r>
            <w:r w:rsidR="003610B1">
              <w:rPr>
                <w:rFonts w:asciiTheme="minorHAnsi" w:eastAsiaTheme="minorEastAsia" w:hAnsiTheme="minorHAnsi"/>
                <w:kern w:val="2"/>
                <w:lang w:eastAsia="en-AU"/>
                <w14:ligatures w14:val="standardContextual"/>
              </w:rPr>
              <w:tab/>
            </w:r>
            <w:r w:rsidR="003610B1" w:rsidRPr="00BB1339">
              <w:rPr>
                <w:rStyle w:val="Hyperlink"/>
              </w:rPr>
              <w:t>Key positions and responsibilities</w:t>
            </w:r>
            <w:r w:rsidR="003610B1">
              <w:rPr>
                <w:webHidden/>
              </w:rPr>
              <w:tab/>
            </w:r>
            <w:r w:rsidR="003610B1">
              <w:rPr>
                <w:webHidden/>
              </w:rPr>
              <w:fldChar w:fldCharType="begin"/>
            </w:r>
            <w:r w:rsidR="003610B1">
              <w:rPr>
                <w:webHidden/>
              </w:rPr>
              <w:instrText xml:space="preserve"> PAGEREF _Toc137027831 \h </w:instrText>
            </w:r>
            <w:r w:rsidR="003610B1">
              <w:rPr>
                <w:webHidden/>
              </w:rPr>
            </w:r>
            <w:r w:rsidR="003610B1">
              <w:rPr>
                <w:webHidden/>
              </w:rPr>
              <w:fldChar w:fldCharType="separate"/>
            </w:r>
            <w:r>
              <w:rPr>
                <w:webHidden/>
              </w:rPr>
              <w:t>12</w:t>
            </w:r>
            <w:r w:rsidR="003610B1">
              <w:rPr>
                <w:webHidden/>
              </w:rPr>
              <w:fldChar w:fldCharType="end"/>
            </w:r>
          </w:hyperlink>
        </w:p>
        <w:p w14:paraId="728E7A1C" w14:textId="55E1C978" w:rsidR="003610B1" w:rsidRDefault="007B2429">
          <w:pPr>
            <w:pStyle w:val="TOC3"/>
            <w:rPr>
              <w:rFonts w:asciiTheme="minorHAnsi" w:eastAsiaTheme="minorEastAsia" w:hAnsiTheme="minorHAnsi"/>
              <w:kern w:val="2"/>
              <w:lang w:eastAsia="en-AU"/>
              <w14:ligatures w14:val="standardContextual"/>
            </w:rPr>
          </w:pPr>
          <w:hyperlink w:anchor="_Toc137027832" w:history="1">
            <w:r w:rsidR="003610B1" w:rsidRPr="00BB1339">
              <w:rPr>
                <w:rStyle w:val="Hyperlink"/>
              </w:rPr>
              <w:t>1.2.3</w:t>
            </w:r>
            <w:r w:rsidR="003610B1">
              <w:rPr>
                <w:rFonts w:asciiTheme="minorHAnsi" w:eastAsiaTheme="minorEastAsia" w:hAnsiTheme="minorHAnsi"/>
                <w:kern w:val="2"/>
                <w:lang w:eastAsia="en-AU"/>
                <w14:ligatures w14:val="standardContextual"/>
              </w:rPr>
              <w:tab/>
            </w:r>
            <w:r w:rsidR="003610B1" w:rsidRPr="00BB1339">
              <w:rPr>
                <w:rStyle w:val="Hyperlink"/>
              </w:rPr>
              <w:t>Changing key personnel</w:t>
            </w:r>
            <w:r w:rsidR="003610B1">
              <w:rPr>
                <w:webHidden/>
              </w:rPr>
              <w:tab/>
            </w:r>
            <w:r w:rsidR="003610B1">
              <w:rPr>
                <w:webHidden/>
              </w:rPr>
              <w:fldChar w:fldCharType="begin"/>
            </w:r>
            <w:r w:rsidR="003610B1">
              <w:rPr>
                <w:webHidden/>
              </w:rPr>
              <w:instrText xml:space="preserve"> PAGEREF _Toc137027832 \h </w:instrText>
            </w:r>
            <w:r w:rsidR="003610B1">
              <w:rPr>
                <w:webHidden/>
              </w:rPr>
            </w:r>
            <w:r w:rsidR="003610B1">
              <w:rPr>
                <w:webHidden/>
              </w:rPr>
              <w:fldChar w:fldCharType="separate"/>
            </w:r>
            <w:r>
              <w:rPr>
                <w:webHidden/>
              </w:rPr>
              <w:t>13</w:t>
            </w:r>
            <w:r w:rsidR="003610B1">
              <w:rPr>
                <w:webHidden/>
              </w:rPr>
              <w:fldChar w:fldCharType="end"/>
            </w:r>
          </w:hyperlink>
        </w:p>
        <w:p w14:paraId="5EEF747D" w14:textId="21FEEA74" w:rsidR="003610B1" w:rsidRDefault="007B2429">
          <w:pPr>
            <w:pStyle w:val="TOC2"/>
            <w:rPr>
              <w:rFonts w:asciiTheme="minorHAnsi" w:eastAsiaTheme="minorEastAsia" w:hAnsiTheme="minorHAnsi"/>
              <w:kern w:val="2"/>
              <w:lang w:eastAsia="en-AU"/>
              <w14:ligatures w14:val="standardContextual"/>
            </w:rPr>
          </w:pPr>
          <w:hyperlink w:anchor="_Toc137027833" w:history="1">
            <w:r w:rsidR="003610B1" w:rsidRPr="00BB1339">
              <w:rPr>
                <w:rStyle w:val="Hyperlink"/>
              </w:rPr>
              <w:t>1.3</w:t>
            </w:r>
            <w:r w:rsidR="003610B1">
              <w:rPr>
                <w:rFonts w:asciiTheme="minorHAnsi" w:eastAsiaTheme="minorEastAsia" w:hAnsiTheme="minorHAnsi"/>
                <w:kern w:val="2"/>
                <w:lang w:eastAsia="en-AU"/>
                <w14:ligatures w14:val="standardContextual"/>
              </w:rPr>
              <w:tab/>
            </w:r>
            <w:r w:rsidR="003610B1" w:rsidRPr="00BB1339">
              <w:rPr>
                <w:rStyle w:val="Hyperlink"/>
              </w:rPr>
              <w:t>Operations manual administration</w:t>
            </w:r>
            <w:r w:rsidR="003610B1">
              <w:rPr>
                <w:webHidden/>
              </w:rPr>
              <w:tab/>
            </w:r>
            <w:r w:rsidR="003610B1">
              <w:rPr>
                <w:webHidden/>
              </w:rPr>
              <w:fldChar w:fldCharType="begin"/>
            </w:r>
            <w:r w:rsidR="003610B1">
              <w:rPr>
                <w:webHidden/>
              </w:rPr>
              <w:instrText xml:space="preserve"> PAGEREF _Toc137027833 \h </w:instrText>
            </w:r>
            <w:r w:rsidR="003610B1">
              <w:rPr>
                <w:webHidden/>
              </w:rPr>
            </w:r>
            <w:r w:rsidR="003610B1">
              <w:rPr>
                <w:webHidden/>
              </w:rPr>
              <w:fldChar w:fldCharType="separate"/>
            </w:r>
            <w:r>
              <w:rPr>
                <w:webHidden/>
              </w:rPr>
              <w:t>13</w:t>
            </w:r>
            <w:r w:rsidR="003610B1">
              <w:rPr>
                <w:webHidden/>
              </w:rPr>
              <w:fldChar w:fldCharType="end"/>
            </w:r>
          </w:hyperlink>
        </w:p>
        <w:p w14:paraId="2354C40A" w14:textId="66B5F2F5" w:rsidR="003610B1" w:rsidRDefault="007B2429">
          <w:pPr>
            <w:pStyle w:val="TOC3"/>
            <w:rPr>
              <w:rFonts w:asciiTheme="minorHAnsi" w:eastAsiaTheme="minorEastAsia" w:hAnsiTheme="minorHAnsi"/>
              <w:kern w:val="2"/>
              <w:lang w:eastAsia="en-AU"/>
              <w14:ligatures w14:val="standardContextual"/>
            </w:rPr>
          </w:pPr>
          <w:hyperlink w:anchor="_Toc137027834" w:history="1">
            <w:r w:rsidR="003610B1" w:rsidRPr="00BB1339">
              <w:rPr>
                <w:rStyle w:val="Hyperlink"/>
              </w:rPr>
              <w:t>1.3.1</w:t>
            </w:r>
            <w:r w:rsidR="003610B1">
              <w:rPr>
                <w:rFonts w:asciiTheme="minorHAnsi" w:eastAsiaTheme="minorEastAsia" w:hAnsiTheme="minorHAnsi"/>
                <w:kern w:val="2"/>
                <w:lang w:eastAsia="en-AU"/>
                <w14:ligatures w14:val="standardContextual"/>
              </w:rPr>
              <w:tab/>
            </w:r>
            <w:r w:rsidR="003610B1" w:rsidRPr="00BB1339">
              <w:rPr>
                <w:rStyle w:val="Hyperlink"/>
              </w:rPr>
              <w:t>Access and distribution</w:t>
            </w:r>
            <w:r w:rsidR="003610B1">
              <w:rPr>
                <w:webHidden/>
              </w:rPr>
              <w:tab/>
            </w:r>
            <w:r w:rsidR="003610B1">
              <w:rPr>
                <w:webHidden/>
              </w:rPr>
              <w:fldChar w:fldCharType="begin"/>
            </w:r>
            <w:r w:rsidR="003610B1">
              <w:rPr>
                <w:webHidden/>
              </w:rPr>
              <w:instrText xml:space="preserve"> PAGEREF _Toc137027834 \h </w:instrText>
            </w:r>
            <w:r w:rsidR="003610B1">
              <w:rPr>
                <w:webHidden/>
              </w:rPr>
            </w:r>
            <w:r w:rsidR="003610B1">
              <w:rPr>
                <w:webHidden/>
              </w:rPr>
              <w:fldChar w:fldCharType="separate"/>
            </w:r>
            <w:r>
              <w:rPr>
                <w:webHidden/>
              </w:rPr>
              <w:t>13</w:t>
            </w:r>
            <w:r w:rsidR="003610B1">
              <w:rPr>
                <w:webHidden/>
              </w:rPr>
              <w:fldChar w:fldCharType="end"/>
            </w:r>
          </w:hyperlink>
        </w:p>
        <w:p w14:paraId="05F18B4E" w14:textId="5E895CD6" w:rsidR="003610B1" w:rsidRDefault="007B2429">
          <w:pPr>
            <w:pStyle w:val="TOC3"/>
            <w:rPr>
              <w:rFonts w:asciiTheme="minorHAnsi" w:eastAsiaTheme="minorEastAsia" w:hAnsiTheme="minorHAnsi"/>
              <w:kern w:val="2"/>
              <w:lang w:eastAsia="en-AU"/>
              <w14:ligatures w14:val="standardContextual"/>
            </w:rPr>
          </w:pPr>
          <w:hyperlink w:anchor="_Toc137027835" w:history="1">
            <w:r w:rsidR="003610B1" w:rsidRPr="00BB1339">
              <w:rPr>
                <w:rStyle w:val="Hyperlink"/>
              </w:rPr>
              <w:t>1.3.2</w:t>
            </w:r>
            <w:r w:rsidR="003610B1">
              <w:rPr>
                <w:rFonts w:asciiTheme="minorHAnsi" w:eastAsiaTheme="minorEastAsia" w:hAnsiTheme="minorHAnsi"/>
                <w:kern w:val="2"/>
                <w:lang w:eastAsia="en-AU"/>
                <w14:ligatures w14:val="standardContextual"/>
              </w:rPr>
              <w:tab/>
            </w:r>
            <w:r w:rsidR="003610B1" w:rsidRPr="00BB1339">
              <w:rPr>
                <w:rStyle w:val="Hyperlink"/>
              </w:rPr>
              <w:t>Continuous improvement</w:t>
            </w:r>
            <w:r w:rsidR="003610B1">
              <w:rPr>
                <w:webHidden/>
              </w:rPr>
              <w:tab/>
            </w:r>
            <w:r w:rsidR="003610B1">
              <w:rPr>
                <w:webHidden/>
              </w:rPr>
              <w:fldChar w:fldCharType="begin"/>
            </w:r>
            <w:r w:rsidR="003610B1">
              <w:rPr>
                <w:webHidden/>
              </w:rPr>
              <w:instrText xml:space="preserve"> PAGEREF _Toc137027835 \h </w:instrText>
            </w:r>
            <w:r w:rsidR="003610B1">
              <w:rPr>
                <w:webHidden/>
              </w:rPr>
            </w:r>
            <w:r w:rsidR="003610B1">
              <w:rPr>
                <w:webHidden/>
              </w:rPr>
              <w:fldChar w:fldCharType="separate"/>
            </w:r>
            <w:r>
              <w:rPr>
                <w:webHidden/>
              </w:rPr>
              <w:t>13</w:t>
            </w:r>
            <w:r w:rsidR="003610B1">
              <w:rPr>
                <w:webHidden/>
              </w:rPr>
              <w:fldChar w:fldCharType="end"/>
            </w:r>
          </w:hyperlink>
        </w:p>
        <w:p w14:paraId="1E79D062" w14:textId="6F7A1A00" w:rsidR="003610B1" w:rsidRDefault="007B2429">
          <w:pPr>
            <w:pStyle w:val="TOC3"/>
            <w:rPr>
              <w:rFonts w:asciiTheme="minorHAnsi" w:eastAsiaTheme="minorEastAsia" w:hAnsiTheme="minorHAnsi"/>
              <w:kern w:val="2"/>
              <w:lang w:eastAsia="en-AU"/>
              <w14:ligatures w14:val="standardContextual"/>
            </w:rPr>
          </w:pPr>
          <w:hyperlink w:anchor="_Toc137027836" w:history="1">
            <w:r w:rsidR="003610B1" w:rsidRPr="00BB1339">
              <w:rPr>
                <w:rStyle w:val="Hyperlink"/>
              </w:rPr>
              <w:t>1.3.3</w:t>
            </w:r>
            <w:r w:rsidR="003610B1">
              <w:rPr>
                <w:rFonts w:asciiTheme="minorHAnsi" w:eastAsiaTheme="minorEastAsia" w:hAnsiTheme="minorHAnsi"/>
                <w:kern w:val="2"/>
                <w:lang w:eastAsia="en-AU"/>
                <w14:ligatures w14:val="standardContextual"/>
              </w:rPr>
              <w:tab/>
            </w:r>
            <w:r w:rsidR="003610B1" w:rsidRPr="00BB1339">
              <w:rPr>
                <w:rStyle w:val="Hyperlink"/>
              </w:rPr>
              <w:t>Amendment procedure</w:t>
            </w:r>
            <w:r w:rsidR="003610B1">
              <w:rPr>
                <w:webHidden/>
              </w:rPr>
              <w:tab/>
            </w:r>
            <w:r w:rsidR="003610B1">
              <w:rPr>
                <w:webHidden/>
              </w:rPr>
              <w:fldChar w:fldCharType="begin"/>
            </w:r>
            <w:r w:rsidR="003610B1">
              <w:rPr>
                <w:webHidden/>
              </w:rPr>
              <w:instrText xml:space="preserve"> PAGEREF _Toc137027836 \h </w:instrText>
            </w:r>
            <w:r w:rsidR="003610B1">
              <w:rPr>
                <w:webHidden/>
              </w:rPr>
            </w:r>
            <w:r w:rsidR="003610B1">
              <w:rPr>
                <w:webHidden/>
              </w:rPr>
              <w:fldChar w:fldCharType="separate"/>
            </w:r>
            <w:r>
              <w:rPr>
                <w:webHidden/>
              </w:rPr>
              <w:t>13</w:t>
            </w:r>
            <w:r w:rsidR="003610B1">
              <w:rPr>
                <w:webHidden/>
              </w:rPr>
              <w:fldChar w:fldCharType="end"/>
            </w:r>
          </w:hyperlink>
        </w:p>
        <w:p w14:paraId="423BF70C" w14:textId="6D7F566A" w:rsidR="003610B1" w:rsidRDefault="007B2429">
          <w:pPr>
            <w:pStyle w:val="TOC2"/>
            <w:rPr>
              <w:rFonts w:asciiTheme="minorHAnsi" w:eastAsiaTheme="minorEastAsia" w:hAnsiTheme="minorHAnsi"/>
              <w:kern w:val="2"/>
              <w:lang w:eastAsia="en-AU"/>
              <w14:ligatures w14:val="standardContextual"/>
            </w:rPr>
          </w:pPr>
          <w:hyperlink w:anchor="_Toc137027837" w:history="1">
            <w:r w:rsidR="003610B1" w:rsidRPr="00BB1339">
              <w:rPr>
                <w:rStyle w:val="Hyperlink"/>
              </w:rPr>
              <w:t>1.4</w:t>
            </w:r>
            <w:r w:rsidR="003610B1">
              <w:rPr>
                <w:rFonts w:asciiTheme="minorHAnsi" w:eastAsiaTheme="minorEastAsia" w:hAnsiTheme="minorHAnsi"/>
                <w:kern w:val="2"/>
                <w:lang w:eastAsia="en-AU"/>
                <w14:ligatures w14:val="standardContextual"/>
              </w:rPr>
              <w:tab/>
            </w:r>
            <w:r w:rsidR="003610B1" w:rsidRPr="00BB1339">
              <w:rPr>
                <w:rStyle w:val="Hyperlink"/>
              </w:rPr>
              <w:t>Record keeping and management</w:t>
            </w:r>
            <w:r w:rsidR="003610B1">
              <w:rPr>
                <w:webHidden/>
              </w:rPr>
              <w:tab/>
            </w:r>
            <w:r w:rsidR="003610B1">
              <w:rPr>
                <w:webHidden/>
              </w:rPr>
              <w:fldChar w:fldCharType="begin"/>
            </w:r>
            <w:r w:rsidR="003610B1">
              <w:rPr>
                <w:webHidden/>
              </w:rPr>
              <w:instrText xml:space="preserve"> PAGEREF _Toc137027837 \h </w:instrText>
            </w:r>
            <w:r w:rsidR="003610B1">
              <w:rPr>
                <w:webHidden/>
              </w:rPr>
            </w:r>
            <w:r w:rsidR="003610B1">
              <w:rPr>
                <w:webHidden/>
              </w:rPr>
              <w:fldChar w:fldCharType="separate"/>
            </w:r>
            <w:r>
              <w:rPr>
                <w:webHidden/>
              </w:rPr>
              <w:t>13</w:t>
            </w:r>
            <w:r w:rsidR="003610B1">
              <w:rPr>
                <w:webHidden/>
              </w:rPr>
              <w:fldChar w:fldCharType="end"/>
            </w:r>
          </w:hyperlink>
        </w:p>
        <w:p w14:paraId="11817116" w14:textId="5F8047C4" w:rsidR="003610B1" w:rsidRDefault="007B2429">
          <w:pPr>
            <w:pStyle w:val="TOC3"/>
            <w:rPr>
              <w:rFonts w:asciiTheme="minorHAnsi" w:eastAsiaTheme="minorEastAsia" w:hAnsiTheme="minorHAnsi"/>
              <w:kern w:val="2"/>
              <w:lang w:eastAsia="en-AU"/>
              <w14:ligatures w14:val="standardContextual"/>
            </w:rPr>
          </w:pPr>
          <w:hyperlink w:anchor="_Toc137027838" w:history="1">
            <w:r w:rsidR="003610B1" w:rsidRPr="00BB1339">
              <w:rPr>
                <w:rStyle w:val="Hyperlink"/>
              </w:rPr>
              <w:t>1.4.1</w:t>
            </w:r>
            <w:r w:rsidR="003610B1">
              <w:rPr>
                <w:rFonts w:asciiTheme="minorHAnsi" w:eastAsiaTheme="minorEastAsia" w:hAnsiTheme="minorHAnsi"/>
                <w:kern w:val="2"/>
                <w:lang w:eastAsia="en-AU"/>
                <w14:ligatures w14:val="standardContextual"/>
              </w:rPr>
              <w:tab/>
            </w:r>
            <w:r w:rsidR="003610B1" w:rsidRPr="00BB1339">
              <w:rPr>
                <w:rStyle w:val="Hyperlink"/>
              </w:rPr>
              <w:t>Control of records</w:t>
            </w:r>
            <w:r w:rsidR="003610B1">
              <w:rPr>
                <w:webHidden/>
              </w:rPr>
              <w:tab/>
            </w:r>
            <w:r w:rsidR="003610B1">
              <w:rPr>
                <w:webHidden/>
              </w:rPr>
              <w:fldChar w:fldCharType="begin"/>
            </w:r>
            <w:r w:rsidR="003610B1">
              <w:rPr>
                <w:webHidden/>
              </w:rPr>
              <w:instrText xml:space="preserve"> PAGEREF _Toc137027838 \h </w:instrText>
            </w:r>
            <w:r w:rsidR="003610B1">
              <w:rPr>
                <w:webHidden/>
              </w:rPr>
            </w:r>
            <w:r w:rsidR="003610B1">
              <w:rPr>
                <w:webHidden/>
              </w:rPr>
              <w:fldChar w:fldCharType="separate"/>
            </w:r>
            <w:r>
              <w:rPr>
                <w:webHidden/>
              </w:rPr>
              <w:t>13</w:t>
            </w:r>
            <w:r w:rsidR="003610B1">
              <w:rPr>
                <w:webHidden/>
              </w:rPr>
              <w:fldChar w:fldCharType="end"/>
            </w:r>
          </w:hyperlink>
        </w:p>
        <w:p w14:paraId="2DDC17C9" w14:textId="6BD4D3ED" w:rsidR="003610B1" w:rsidRDefault="007B2429">
          <w:pPr>
            <w:pStyle w:val="TOC3"/>
            <w:rPr>
              <w:rFonts w:asciiTheme="minorHAnsi" w:eastAsiaTheme="minorEastAsia" w:hAnsiTheme="minorHAnsi"/>
              <w:kern w:val="2"/>
              <w:lang w:eastAsia="en-AU"/>
              <w14:ligatures w14:val="standardContextual"/>
            </w:rPr>
          </w:pPr>
          <w:hyperlink w:anchor="_Toc137027839" w:history="1">
            <w:r w:rsidR="003610B1" w:rsidRPr="00BB1339">
              <w:rPr>
                <w:rStyle w:val="Hyperlink"/>
              </w:rPr>
              <w:t>1.4.2</w:t>
            </w:r>
            <w:r w:rsidR="003610B1">
              <w:rPr>
                <w:rFonts w:asciiTheme="minorHAnsi" w:eastAsiaTheme="minorEastAsia" w:hAnsiTheme="minorHAnsi"/>
                <w:kern w:val="2"/>
                <w:lang w:eastAsia="en-AU"/>
                <w14:ligatures w14:val="standardContextual"/>
              </w:rPr>
              <w:tab/>
            </w:r>
            <w:r w:rsidR="003610B1" w:rsidRPr="00BB1339">
              <w:rPr>
                <w:rStyle w:val="Hyperlink"/>
              </w:rPr>
              <w:t>Required records and retention</w:t>
            </w:r>
            <w:r w:rsidR="003610B1">
              <w:rPr>
                <w:webHidden/>
              </w:rPr>
              <w:tab/>
            </w:r>
            <w:r w:rsidR="003610B1">
              <w:rPr>
                <w:webHidden/>
              </w:rPr>
              <w:fldChar w:fldCharType="begin"/>
            </w:r>
            <w:r w:rsidR="003610B1">
              <w:rPr>
                <w:webHidden/>
              </w:rPr>
              <w:instrText xml:space="preserve"> PAGEREF _Toc137027839 \h </w:instrText>
            </w:r>
            <w:r w:rsidR="003610B1">
              <w:rPr>
                <w:webHidden/>
              </w:rPr>
            </w:r>
            <w:r w:rsidR="003610B1">
              <w:rPr>
                <w:webHidden/>
              </w:rPr>
              <w:fldChar w:fldCharType="separate"/>
            </w:r>
            <w:r>
              <w:rPr>
                <w:webHidden/>
              </w:rPr>
              <w:t>13</w:t>
            </w:r>
            <w:r w:rsidR="003610B1">
              <w:rPr>
                <w:webHidden/>
              </w:rPr>
              <w:fldChar w:fldCharType="end"/>
            </w:r>
          </w:hyperlink>
        </w:p>
        <w:p w14:paraId="6F8935BC" w14:textId="6467EF35" w:rsidR="003610B1" w:rsidRDefault="007B2429">
          <w:pPr>
            <w:pStyle w:val="TOC2"/>
            <w:rPr>
              <w:rFonts w:asciiTheme="minorHAnsi" w:eastAsiaTheme="minorEastAsia" w:hAnsiTheme="minorHAnsi"/>
              <w:kern w:val="2"/>
              <w:lang w:eastAsia="en-AU"/>
              <w14:ligatures w14:val="standardContextual"/>
            </w:rPr>
          </w:pPr>
          <w:hyperlink w:anchor="_Toc137027840" w:history="1">
            <w:r w:rsidR="003610B1" w:rsidRPr="00BB1339">
              <w:rPr>
                <w:rStyle w:val="Hyperlink"/>
              </w:rPr>
              <w:t>1.5</w:t>
            </w:r>
            <w:r w:rsidR="003610B1">
              <w:rPr>
                <w:rFonts w:asciiTheme="minorHAnsi" w:eastAsiaTheme="minorEastAsia" w:hAnsiTheme="minorHAnsi"/>
                <w:kern w:val="2"/>
                <w:lang w:eastAsia="en-AU"/>
                <w14:ligatures w14:val="standardContextual"/>
              </w:rPr>
              <w:tab/>
            </w:r>
            <w:r w:rsidR="003610B1" w:rsidRPr="00BB1339">
              <w:rPr>
                <w:rStyle w:val="Hyperlink"/>
              </w:rPr>
              <w:t>Internal training</w:t>
            </w:r>
            <w:r w:rsidR="003610B1">
              <w:rPr>
                <w:webHidden/>
              </w:rPr>
              <w:tab/>
            </w:r>
            <w:r w:rsidR="003610B1">
              <w:rPr>
                <w:webHidden/>
              </w:rPr>
              <w:fldChar w:fldCharType="begin"/>
            </w:r>
            <w:r w:rsidR="003610B1">
              <w:rPr>
                <w:webHidden/>
              </w:rPr>
              <w:instrText xml:space="preserve"> PAGEREF _Toc137027840 \h </w:instrText>
            </w:r>
            <w:r w:rsidR="003610B1">
              <w:rPr>
                <w:webHidden/>
              </w:rPr>
            </w:r>
            <w:r w:rsidR="003610B1">
              <w:rPr>
                <w:webHidden/>
              </w:rPr>
              <w:fldChar w:fldCharType="separate"/>
            </w:r>
            <w:r>
              <w:rPr>
                <w:webHidden/>
              </w:rPr>
              <w:t>13</w:t>
            </w:r>
            <w:r w:rsidR="003610B1">
              <w:rPr>
                <w:webHidden/>
              </w:rPr>
              <w:fldChar w:fldCharType="end"/>
            </w:r>
          </w:hyperlink>
        </w:p>
        <w:p w14:paraId="7DDF6494" w14:textId="6A326BDD" w:rsidR="003610B1" w:rsidRDefault="007B2429">
          <w:pPr>
            <w:pStyle w:val="TOC3"/>
            <w:rPr>
              <w:rFonts w:asciiTheme="minorHAnsi" w:eastAsiaTheme="minorEastAsia" w:hAnsiTheme="minorHAnsi"/>
              <w:kern w:val="2"/>
              <w:lang w:eastAsia="en-AU"/>
              <w14:ligatures w14:val="standardContextual"/>
            </w:rPr>
          </w:pPr>
          <w:hyperlink w:anchor="_Toc137027841" w:history="1">
            <w:r w:rsidR="003610B1" w:rsidRPr="00BB1339">
              <w:rPr>
                <w:rStyle w:val="Hyperlink"/>
              </w:rPr>
              <w:t>1.5.1</w:t>
            </w:r>
            <w:r w:rsidR="003610B1">
              <w:rPr>
                <w:rFonts w:asciiTheme="minorHAnsi" w:eastAsiaTheme="minorEastAsia" w:hAnsiTheme="minorHAnsi"/>
                <w:kern w:val="2"/>
                <w:lang w:eastAsia="en-AU"/>
                <w14:ligatures w14:val="standardContextual"/>
              </w:rPr>
              <w:tab/>
            </w:r>
            <w:r w:rsidR="003610B1" w:rsidRPr="00BB1339">
              <w:rPr>
                <w:rStyle w:val="Hyperlink"/>
              </w:rPr>
              <w:t>Persons permitted to conduct training</w:t>
            </w:r>
            <w:r w:rsidR="003610B1">
              <w:rPr>
                <w:webHidden/>
              </w:rPr>
              <w:tab/>
            </w:r>
            <w:r w:rsidR="003610B1">
              <w:rPr>
                <w:webHidden/>
              </w:rPr>
              <w:fldChar w:fldCharType="begin"/>
            </w:r>
            <w:r w:rsidR="003610B1">
              <w:rPr>
                <w:webHidden/>
              </w:rPr>
              <w:instrText xml:space="preserve"> PAGEREF _Toc137027841 \h </w:instrText>
            </w:r>
            <w:r w:rsidR="003610B1">
              <w:rPr>
                <w:webHidden/>
              </w:rPr>
            </w:r>
            <w:r w:rsidR="003610B1">
              <w:rPr>
                <w:webHidden/>
              </w:rPr>
              <w:fldChar w:fldCharType="separate"/>
            </w:r>
            <w:r>
              <w:rPr>
                <w:webHidden/>
              </w:rPr>
              <w:t>13</w:t>
            </w:r>
            <w:r w:rsidR="003610B1">
              <w:rPr>
                <w:webHidden/>
              </w:rPr>
              <w:fldChar w:fldCharType="end"/>
            </w:r>
          </w:hyperlink>
        </w:p>
        <w:p w14:paraId="7E22888F" w14:textId="3E7A202B" w:rsidR="003610B1" w:rsidRDefault="007B2429">
          <w:pPr>
            <w:pStyle w:val="TOC3"/>
            <w:rPr>
              <w:rFonts w:asciiTheme="minorHAnsi" w:eastAsiaTheme="minorEastAsia" w:hAnsiTheme="minorHAnsi"/>
              <w:kern w:val="2"/>
              <w:lang w:eastAsia="en-AU"/>
              <w14:ligatures w14:val="standardContextual"/>
            </w:rPr>
          </w:pPr>
          <w:hyperlink w:anchor="_Toc137027842" w:history="1">
            <w:r w:rsidR="003610B1" w:rsidRPr="00BB1339">
              <w:rPr>
                <w:rStyle w:val="Hyperlink"/>
              </w:rPr>
              <w:t>1.5.2</w:t>
            </w:r>
            <w:r w:rsidR="003610B1">
              <w:rPr>
                <w:rFonts w:asciiTheme="minorHAnsi" w:eastAsiaTheme="minorEastAsia" w:hAnsiTheme="minorHAnsi"/>
                <w:kern w:val="2"/>
                <w:lang w:eastAsia="en-AU"/>
                <w14:ligatures w14:val="standardContextual"/>
              </w:rPr>
              <w:tab/>
            </w:r>
            <w:r w:rsidR="003610B1" w:rsidRPr="00BB1339">
              <w:rPr>
                <w:rStyle w:val="Hyperlink"/>
              </w:rPr>
              <w:t>Initial training</w:t>
            </w:r>
            <w:r w:rsidR="003610B1">
              <w:rPr>
                <w:webHidden/>
              </w:rPr>
              <w:tab/>
            </w:r>
            <w:r w:rsidR="003610B1">
              <w:rPr>
                <w:webHidden/>
              </w:rPr>
              <w:fldChar w:fldCharType="begin"/>
            </w:r>
            <w:r w:rsidR="003610B1">
              <w:rPr>
                <w:webHidden/>
              </w:rPr>
              <w:instrText xml:space="preserve"> PAGEREF _Toc137027842 \h </w:instrText>
            </w:r>
            <w:r w:rsidR="003610B1">
              <w:rPr>
                <w:webHidden/>
              </w:rPr>
            </w:r>
            <w:r w:rsidR="003610B1">
              <w:rPr>
                <w:webHidden/>
              </w:rPr>
              <w:fldChar w:fldCharType="separate"/>
            </w:r>
            <w:r>
              <w:rPr>
                <w:webHidden/>
              </w:rPr>
              <w:t>14</w:t>
            </w:r>
            <w:r w:rsidR="003610B1">
              <w:rPr>
                <w:webHidden/>
              </w:rPr>
              <w:fldChar w:fldCharType="end"/>
            </w:r>
          </w:hyperlink>
        </w:p>
        <w:p w14:paraId="0DDDCD77" w14:textId="66D41361" w:rsidR="003610B1" w:rsidRDefault="007B2429">
          <w:pPr>
            <w:pStyle w:val="TOC3"/>
            <w:rPr>
              <w:rFonts w:asciiTheme="minorHAnsi" w:eastAsiaTheme="minorEastAsia" w:hAnsiTheme="minorHAnsi"/>
              <w:kern w:val="2"/>
              <w:lang w:eastAsia="en-AU"/>
              <w14:ligatures w14:val="standardContextual"/>
            </w:rPr>
          </w:pPr>
          <w:hyperlink w:anchor="_Toc137027843" w:history="1">
            <w:r w:rsidR="003610B1" w:rsidRPr="00BB1339">
              <w:rPr>
                <w:rStyle w:val="Hyperlink"/>
              </w:rPr>
              <w:t>1.5.3</w:t>
            </w:r>
            <w:r w:rsidR="003610B1">
              <w:rPr>
                <w:rFonts w:asciiTheme="minorHAnsi" w:eastAsiaTheme="minorEastAsia" w:hAnsiTheme="minorHAnsi"/>
                <w:kern w:val="2"/>
                <w:lang w:eastAsia="en-AU"/>
                <w14:ligatures w14:val="standardContextual"/>
              </w:rPr>
              <w:tab/>
            </w:r>
            <w:r w:rsidR="003610B1" w:rsidRPr="00BB1339">
              <w:rPr>
                <w:rStyle w:val="Hyperlink"/>
              </w:rPr>
              <w:t>Type and complex operations training</w:t>
            </w:r>
            <w:r w:rsidR="003610B1">
              <w:rPr>
                <w:webHidden/>
              </w:rPr>
              <w:tab/>
            </w:r>
            <w:r w:rsidR="003610B1">
              <w:rPr>
                <w:webHidden/>
              </w:rPr>
              <w:fldChar w:fldCharType="begin"/>
            </w:r>
            <w:r w:rsidR="003610B1">
              <w:rPr>
                <w:webHidden/>
              </w:rPr>
              <w:instrText xml:space="preserve"> PAGEREF _Toc137027843 \h </w:instrText>
            </w:r>
            <w:r w:rsidR="003610B1">
              <w:rPr>
                <w:webHidden/>
              </w:rPr>
            </w:r>
            <w:r w:rsidR="003610B1">
              <w:rPr>
                <w:webHidden/>
              </w:rPr>
              <w:fldChar w:fldCharType="separate"/>
            </w:r>
            <w:r>
              <w:rPr>
                <w:webHidden/>
              </w:rPr>
              <w:t>14</w:t>
            </w:r>
            <w:r w:rsidR="003610B1">
              <w:rPr>
                <w:webHidden/>
              </w:rPr>
              <w:fldChar w:fldCharType="end"/>
            </w:r>
          </w:hyperlink>
        </w:p>
        <w:p w14:paraId="111FF6EB" w14:textId="055D77F8" w:rsidR="003610B1" w:rsidRDefault="007B2429">
          <w:pPr>
            <w:pStyle w:val="TOC2"/>
            <w:rPr>
              <w:rFonts w:asciiTheme="minorHAnsi" w:eastAsiaTheme="minorEastAsia" w:hAnsiTheme="minorHAnsi"/>
              <w:kern w:val="2"/>
              <w:lang w:eastAsia="en-AU"/>
              <w14:ligatures w14:val="standardContextual"/>
            </w:rPr>
          </w:pPr>
          <w:hyperlink w:anchor="_Toc137027844" w:history="1">
            <w:r w:rsidR="003610B1" w:rsidRPr="00BB1339">
              <w:rPr>
                <w:rStyle w:val="Hyperlink"/>
              </w:rPr>
              <w:t>1.6</w:t>
            </w:r>
            <w:r w:rsidR="003610B1">
              <w:rPr>
                <w:rFonts w:asciiTheme="minorHAnsi" w:eastAsiaTheme="minorEastAsia" w:hAnsiTheme="minorHAnsi"/>
                <w:kern w:val="2"/>
                <w:lang w:eastAsia="en-AU"/>
                <w14:ligatures w14:val="standardContextual"/>
              </w:rPr>
              <w:tab/>
            </w:r>
            <w:r w:rsidR="003610B1" w:rsidRPr="00BB1339">
              <w:rPr>
                <w:rStyle w:val="Hyperlink"/>
              </w:rPr>
              <w:t>Internal audit process</w:t>
            </w:r>
            <w:r w:rsidR="003610B1">
              <w:rPr>
                <w:webHidden/>
              </w:rPr>
              <w:tab/>
            </w:r>
            <w:r w:rsidR="003610B1">
              <w:rPr>
                <w:webHidden/>
              </w:rPr>
              <w:fldChar w:fldCharType="begin"/>
            </w:r>
            <w:r w:rsidR="003610B1">
              <w:rPr>
                <w:webHidden/>
              </w:rPr>
              <w:instrText xml:space="preserve"> PAGEREF _Toc137027844 \h </w:instrText>
            </w:r>
            <w:r w:rsidR="003610B1">
              <w:rPr>
                <w:webHidden/>
              </w:rPr>
            </w:r>
            <w:r w:rsidR="003610B1">
              <w:rPr>
                <w:webHidden/>
              </w:rPr>
              <w:fldChar w:fldCharType="separate"/>
            </w:r>
            <w:r>
              <w:rPr>
                <w:webHidden/>
              </w:rPr>
              <w:t>14</w:t>
            </w:r>
            <w:r w:rsidR="003610B1">
              <w:rPr>
                <w:webHidden/>
              </w:rPr>
              <w:fldChar w:fldCharType="end"/>
            </w:r>
          </w:hyperlink>
        </w:p>
        <w:p w14:paraId="1250610D" w14:textId="6356EA31" w:rsidR="003610B1" w:rsidRDefault="007B2429">
          <w:pPr>
            <w:pStyle w:val="TOC3"/>
            <w:rPr>
              <w:rFonts w:asciiTheme="minorHAnsi" w:eastAsiaTheme="minorEastAsia" w:hAnsiTheme="minorHAnsi"/>
              <w:kern w:val="2"/>
              <w:lang w:eastAsia="en-AU"/>
              <w14:ligatures w14:val="standardContextual"/>
            </w:rPr>
          </w:pPr>
          <w:hyperlink w:anchor="_Toc137027845" w:history="1">
            <w:r w:rsidR="003610B1" w:rsidRPr="00BB1339">
              <w:rPr>
                <w:rStyle w:val="Hyperlink"/>
              </w:rPr>
              <w:t>1.6.1</w:t>
            </w:r>
            <w:r w:rsidR="003610B1">
              <w:rPr>
                <w:rFonts w:asciiTheme="minorHAnsi" w:eastAsiaTheme="minorEastAsia" w:hAnsiTheme="minorHAnsi"/>
                <w:kern w:val="2"/>
                <w:lang w:eastAsia="en-AU"/>
                <w14:ligatures w14:val="standardContextual"/>
              </w:rPr>
              <w:tab/>
            </w:r>
            <w:r w:rsidR="003610B1" w:rsidRPr="00BB1339">
              <w:rPr>
                <w:rStyle w:val="Hyperlink"/>
              </w:rPr>
              <w:t>Operations manual and regulatory compliance</w:t>
            </w:r>
            <w:r w:rsidR="003610B1">
              <w:rPr>
                <w:webHidden/>
              </w:rPr>
              <w:tab/>
            </w:r>
            <w:r w:rsidR="003610B1">
              <w:rPr>
                <w:webHidden/>
              </w:rPr>
              <w:fldChar w:fldCharType="begin"/>
            </w:r>
            <w:r w:rsidR="003610B1">
              <w:rPr>
                <w:webHidden/>
              </w:rPr>
              <w:instrText xml:space="preserve"> PAGEREF _Toc137027845 \h </w:instrText>
            </w:r>
            <w:r w:rsidR="003610B1">
              <w:rPr>
                <w:webHidden/>
              </w:rPr>
            </w:r>
            <w:r w:rsidR="003610B1">
              <w:rPr>
                <w:webHidden/>
              </w:rPr>
              <w:fldChar w:fldCharType="separate"/>
            </w:r>
            <w:r>
              <w:rPr>
                <w:webHidden/>
              </w:rPr>
              <w:t>14</w:t>
            </w:r>
            <w:r w:rsidR="003610B1">
              <w:rPr>
                <w:webHidden/>
              </w:rPr>
              <w:fldChar w:fldCharType="end"/>
            </w:r>
          </w:hyperlink>
        </w:p>
        <w:p w14:paraId="30A7F4BC" w14:textId="33FCC701" w:rsidR="003610B1" w:rsidRDefault="007B2429">
          <w:pPr>
            <w:pStyle w:val="TOC3"/>
            <w:rPr>
              <w:rFonts w:asciiTheme="minorHAnsi" w:eastAsiaTheme="minorEastAsia" w:hAnsiTheme="minorHAnsi"/>
              <w:kern w:val="2"/>
              <w:lang w:eastAsia="en-AU"/>
              <w14:ligatures w14:val="standardContextual"/>
            </w:rPr>
          </w:pPr>
          <w:hyperlink w:anchor="_Toc137027846" w:history="1">
            <w:r w:rsidR="003610B1" w:rsidRPr="00BB1339">
              <w:rPr>
                <w:rStyle w:val="Hyperlink"/>
              </w:rPr>
              <w:t>1.6.2</w:t>
            </w:r>
            <w:r w:rsidR="003610B1">
              <w:rPr>
                <w:rFonts w:asciiTheme="minorHAnsi" w:eastAsiaTheme="minorEastAsia" w:hAnsiTheme="minorHAnsi"/>
                <w:kern w:val="2"/>
                <w:lang w:eastAsia="en-AU"/>
                <w14:ligatures w14:val="standardContextual"/>
              </w:rPr>
              <w:tab/>
            </w:r>
            <w:r w:rsidR="003610B1" w:rsidRPr="00BB1339">
              <w:rPr>
                <w:rStyle w:val="Hyperlink"/>
              </w:rPr>
              <w:t>Monitoring operational standards</w:t>
            </w:r>
            <w:r w:rsidR="003610B1">
              <w:rPr>
                <w:webHidden/>
              </w:rPr>
              <w:tab/>
            </w:r>
            <w:r w:rsidR="003610B1">
              <w:rPr>
                <w:webHidden/>
              </w:rPr>
              <w:fldChar w:fldCharType="begin"/>
            </w:r>
            <w:r w:rsidR="003610B1">
              <w:rPr>
                <w:webHidden/>
              </w:rPr>
              <w:instrText xml:space="preserve"> PAGEREF _Toc137027846 \h </w:instrText>
            </w:r>
            <w:r w:rsidR="003610B1">
              <w:rPr>
                <w:webHidden/>
              </w:rPr>
            </w:r>
            <w:r w:rsidR="003610B1">
              <w:rPr>
                <w:webHidden/>
              </w:rPr>
              <w:fldChar w:fldCharType="separate"/>
            </w:r>
            <w:r>
              <w:rPr>
                <w:webHidden/>
              </w:rPr>
              <w:t>14</w:t>
            </w:r>
            <w:r w:rsidR="003610B1">
              <w:rPr>
                <w:webHidden/>
              </w:rPr>
              <w:fldChar w:fldCharType="end"/>
            </w:r>
          </w:hyperlink>
        </w:p>
        <w:p w14:paraId="36648EF0" w14:textId="467B9833" w:rsidR="003610B1" w:rsidRDefault="007B2429">
          <w:pPr>
            <w:pStyle w:val="TOC2"/>
            <w:rPr>
              <w:rFonts w:asciiTheme="minorHAnsi" w:eastAsiaTheme="minorEastAsia" w:hAnsiTheme="minorHAnsi"/>
              <w:kern w:val="2"/>
              <w:lang w:eastAsia="en-AU"/>
              <w14:ligatures w14:val="standardContextual"/>
            </w:rPr>
          </w:pPr>
          <w:hyperlink w:anchor="_Toc137027847" w:history="1">
            <w:r w:rsidR="003610B1" w:rsidRPr="00BB1339">
              <w:rPr>
                <w:rStyle w:val="Hyperlink"/>
              </w:rPr>
              <w:t>1.7</w:t>
            </w:r>
            <w:r w:rsidR="003610B1">
              <w:rPr>
                <w:rFonts w:asciiTheme="minorHAnsi" w:eastAsiaTheme="minorEastAsia" w:hAnsiTheme="minorHAnsi"/>
                <w:kern w:val="2"/>
                <w:lang w:eastAsia="en-AU"/>
                <w14:ligatures w14:val="standardContextual"/>
              </w:rPr>
              <w:tab/>
            </w:r>
            <w:r w:rsidR="003610B1" w:rsidRPr="00BB1339">
              <w:rPr>
                <w:rStyle w:val="Hyperlink"/>
              </w:rPr>
              <w:t>Fitness for duty</w:t>
            </w:r>
            <w:r w:rsidR="003610B1">
              <w:rPr>
                <w:webHidden/>
              </w:rPr>
              <w:tab/>
            </w:r>
            <w:r w:rsidR="003610B1">
              <w:rPr>
                <w:webHidden/>
              </w:rPr>
              <w:fldChar w:fldCharType="begin"/>
            </w:r>
            <w:r w:rsidR="003610B1">
              <w:rPr>
                <w:webHidden/>
              </w:rPr>
              <w:instrText xml:space="preserve"> PAGEREF _Toc137027847 \h </w:instrText>
            </w:r>
            <w:r w:rsidR="003610B1">
              <w:rPr>
                <w:webHidden/>
              </w:rPr>
            </w:r>
            <w:r w:rsidR="003610B1">
              <w:rPr>
                <w:webHidden/>
              </w:rPr>
              <w:fldChar w:fldCharType="separate"/>
            </w:r>
            <w:r>
              <w:rPr>
                <w:webHidden/>
              </w:rPr>
              <w:t>14</w:t>
            </w:r>
            <w:r w:rsidR="003610B1">
              <w:rPr>
                <w:webHidden/>
              </w:rPr>
              <w:fldChar w:fldCharType="end"/>
            </w:r>
          </w:hyperlink>
        </w:p>
        <w:p w14:paraId="4ACC6155" w14:textId="7BA278E2" w:rsidR="003610B1" w:rsidRDefault="007B2429">
          <w:pPr>
            <w:pStyle w:val="TOC2"/>
            <w:rPr>
              <w:rFonts w:asciiTheme="minorHAnsi" w:eastAsiaTheme="minorEastAsia" w:hAnsiTheme="minorHAnsi"/>
              <w:kern w:val="2"/>
              <w:lang w:eastAsia="en-AU"/>
              <w14:ligatures w14:val="standardContextual"/>
            </w:rPr>
          </w:pPr>
          <w:hyperlink w:anchor="_Toc137027848" w:history="1">
            <w:r w:rsidR="003610B1" w:rsidRPr="00BB1339">
              <w:rPr>
                <w:rStyle w:val="Hyperlink"/>
              </w:rPr>
              <w:t>1.8</w:t>
            </w:r>
            <w:r w:rsidR="003610B1">
              <w:rPr>
                <w:rFonts w:asciiTheme="minorHAnsi" w:eastAsiaTheme="minorEastAsia" w:hAnsiTheme="minorHAnsi"/>
                <w:kern w:val="2"/>
                <w:lang w:eastAsia="en-AU"/>
                <w14:ligatures w14:val="standardContextual"/>
              </w:rPr>
              <w:tab/>
            </w:r>
            <w:r w:rsidR="003610B1" w:rsidRPr="00BB1339">
              <w:rPr>
                <w:rStyle w:val="Hyperlink"/>
              </w:rPr>
              <w:t>Recency requirements</w:t>
            </w:r>
            <w:r w:rsidR="003610B1">
              <w:rPr>
                <w:webHidden/>
              </w:rPr>
              <w:tab/>
            </w:r>
            <w:r w:rsidR="003610B1">
              <w:rPr>
                <w:webHidden/>
              </w:rPr>
              <w:fldChar w:fldCharType="begin"/>
            </w:r>
            <w:r w:rsidR="003610B1">
              <w:rPr>
                <w:webHidden/>
              </w:rPr>
              <w:instrText xml:space="preserve"> PAGEREF _Toc137027848 \h </w:instrText>
            </w:r>
            <w:r w:rsidR="003610B1">
              <w:rPr>
                <w:webHidden/>
              </w:rPr>
            </w:r>
            <w:r w:rsidR="003610B1">
              <w:rPr>
                <w:webHidden/>
              </w:rPr>
              <w:fldChar w:fldCharType="separate"/>
            </w:r>
            <w:r>
              <w:rPr>
                <w:webHidden/>
              </w:rPr>
              <w:t>14</w:t>
            </w:r>
            <w:r w:rsidR="003610B1">
              <w:rPr>
                <w:webHidden/>
              </w:rPr>
              <w:fldChar w:fldCharType="end"/>
            </w:r>
          </w:hyperlink>
        </w:p>
        <w:p w14:paraId="1DBED30C" w14:textId="7EA58FC9" w:rsidR="003610B1" w:rsidRDefault="007B2429">
          <w:pPr>
            <w:pStyle w:val="TOC2"/>
            <w:rPr>
              <w:rFonts w:asciiTheme="minorHAnsi" w:eastAsiaTheme="minorEastAsia" w:hAnsiTheme="minorHAnsi"/>
              <w:kern w:val="2"/>
              <w:lang w:eastAsia="en-AU"/>
              <w14:ligatures w14:val="standardContextual"/>
            </w:rPr>
          </w:pPr>
          <w:hyperlink w:anchor="_Toc137027849" w:history="1">
            <w:r w:rsidR="003610B1" w:rsidRPr="00BB1339">
              <w:rPr>
                <w:rStyle w:val="Hyperlink"/>
              </w:rPr>
              <w:t>1.9</w:t>
            </w:r>
            <w:r w:rsidR="003610B1">
              <w:rPr>
                <w:rFonts w:asciiTheme="minorHAnsi" w:eastAsiaTheme="minorEastAsia" w:hAnsiTheme="minorHAnsi"/>
                <w:kern w:val="2"/>
                <w:lang w:eastAsia="en-AU"/>
                <w14:ligatures w14:val="standardContextual"/>
              </w:rPr>
              <w:tab/>
            </w:r>
            <w:r w:rsidR="003610B1" w:rsidRPr="00BB1339">
              <w:rPr>
                <w:rStyle w:val="Hyperlink"/>
              </w:rPr>
              <w:t>Safety occurrence reporting</w:t>
            </w:r>
            <w:r w:rsidR="003610B1">
              <w:rPr>
                <w:webHidden/>
              </w:rPr>
              <w:tab/>
            </w:r>
            <w:r w:rsidR="003610B1">
              <w:rPr>
                <w:webHidden/>
              </w:rPr>
              <w:fldChar w:fldCharType="begin"/>
            </w:r>
            <w:r w:rsidR="003610B1">
              <w:rPr>
                <w:webHidden/>
              </w:rPr>
              <w:instrText xml:space="preserve"> PAGEREF _Toc137027849 \h </w:instrText>
            </w:r>
            <w:r w:rsidR="003610B1">
              <w:rPr>
                <w:webHidden/>
              </w:rPr>
            </w:r>
            <w:r w:rsidR="003610B1">
              <w:rPr>
                <w:webHidden/>
              </w:rPr>
              <w:fldChar w:fldCharType="separate"/>
            </w:r>
            <w:r>
              <w:rPr>
                <w:webHidden/>
              </w:rPr>
              <w:t>14</w:t>
            </w:r>
            <w:r w:rsidR="003610B1">
              <w:rPr>
                <w:webHidden/>
              </w:rPr>
              <w:fldChar w:fldCharType="end"/>
            </w:r>
          </w:hyperlink>
        </w:p>
        <w:p w14:paraId="3CB32CAE" w14:textId="39D05E90" w:rsidR="003610B1" w:rsidRDefault="007B2429" w:rsidP="002F0290">
          <w:pPr>
            <w:pStyle w:val="TOC1"/>
            <w:rPr>
              <w:rFonts w:asciiTheme="minorHAnsi" w:eastAsiaTheme="minorEastAsia" w:hAnsiTheme="minorHAnsi"/>
              <w:kern w:val="2"/>
              <w:lang w:eastAsia="en-AU"/>
              <w14:ligatures w14:val="standardContextual"/>
            </w:rPr>
          </w:pPr>
          <w:hyperlink w:anchor="_Toc137027850" w:history="1">
            <w:r w:rsidR="003610B1" w:rsidRPr="00BB1339">
              <w:rPr>
                <w:rStyle w:val="Hyperlink"/>
              </w:rPr>
              <w:t>2</w:t>
            </w:r>
            <w:r w:rsidR="003610B1">
              <w:rPr>
                <w:rFonts w:asciiTheme="minorHAnsi" w:eastAsiaTheme="minorEastAsia" w:hAnsiTheme="minorHAnsi"/>
                <w:kern w:val="2"/>
                <w:lang w:eastAsia="en-AU"/>
                <w14:ligatures w14:val="standardContextual"/>
              </w:rPr>
              <w:tab/>
            </w:r>
            <w:r w:rsidR="003610B1" w:rsidRPr="00BB1339">
              <w:rPr>
                <w:rStyle w:val="Hyperlink"/>
              </w:rPr>
              <w:t>RPA operations</w:t>
            </w:r>
            <w:r w:rsidR="003610B1">
              <w:rPr>
                <w:webHidden/>
              </w:rPr>
              <w:tab/>
            </w:r>
            <w:r w:rsidR="003610B1">
              <w:rPr>
                <w:webHidden/>
              </w:rPr>
              <w:fldChar w:fldCharType="begin"/>
            </w:r>
            <w:r w:rsidR="003610B1">
              <w:rPr>
                <w:webHidden/>
              </w:rPr>
              <w:instrText xml:space="preserve"> PAGEREF _Toc137027850 \h </w:instrText>
            </w:r>
            <w:r w:rsidR="003610B1">
              <w:rPr>
                <w:webHidden/>
              </w:rPr>
            </w:r>
            <w:r w:rsidR="003610B1">
              <w:rPr>
                <w:webHidden/>
              </w:rPr>
              <w:fldChar w:fldCharType="separate"/>
            </w:r>
            <w:r>
              <w:rPr>
                <w:webHidden/>
              </w:rPr>
              <w:t>14</w:t>
            </w:r>
            <w:r w:rsidR="003610B1">
              <w:rPr>
                <w:webHidden/>
              </w:rPr>
              <w:fldChar w:fldCharType="end"/>
            </w:r>
          </w:hyperlink>
        </w:p>
        <w:p w14:paraId="40C5E754" w14:textId="6F5888CB" w:rsidR="003610B1" w:rsidRDefault="007B2429">
          <w:pPr>
            <w:pStyle w:val="TOC2"/>
            <w:rPr>
              <w:rFonts w:asciiTheme="minorHAnsi" w:eastAsiaTheme="minorEastAsia" w:hAnsiTheme="minorHAnsi"/>
              <w:kern w:val="2"/>
              <w:lang w:eastAsia="en-AU"/>
              <w14:ligatures w14:val="standardContextual"/>
            </w:rPr>
          </w:pPr>
          <w:hyperlink w:anchor="_Toc137027851" w:history="1">
            <w:r w:rsidR="003610B1" w:rsidRPr="00BB1339">
              <w:rPr>
                <w:rStyle w:val="Hyperlink"/>
              </w:rPr>
              <w:t>2.1</w:t>
            </w:r>
            <w:r w:rsidR="003610B1">
              <w:rPr>
                <w:rFonts w:asciiTheme="minorHAnsi" w:eastAsiaTheme="minorEastAsia" w:hAnsiTheme="minorHAnsi"/>
                <w:kern w:val="2"/>
                <w:lang w:eastAsia="en-AU"/>
                <w14:ligatures w14:val="standardContextual"/>
              </w:rPr>
              <w:tab/>
            </w:r>
            <w:r w:rsidR="003610B1" w:rsidRPr="00BB1339">
              <w:rPr>
                <w:rStyle w:val="Hyperlink"/>
              </w:rPr>
              <w:t>Risk assessment</w:t>
            </w:r>
            <w:r w:rsidR="003610B1">
              <w:rPr>
                <w:webHidden/>
              </w:rPr>
              <w:tab/>
            </w:r>
            <w:r w:rsidR="003610B1">
              <w:rPr>
                <w:webHidden/>
              </w:rPr>
              <w:fldChar w:fldCharType="begin"/>
            </w:r>
            <w:r w:rsidR="003610B1">
              <w:rPr>
                <w:webHidden/>
              </w:rPr>
              <w:instrText xml:space="preserve"> PAGEREF _Toc137027851 \h </w:instrText>
            </w:r>
            <w:r w:rsidR="003610B1">
              <w:rPr>
                <w:webHidden/>
              </w:rPr>
            </w:r>
            <w:r w:rsidR="003610B1">
              <w:rPr>
                <w:webHidden/>
              </w:rPr>
              <w:fldChar w:fldCharType="separate"/>
            </w:r>
            <w:r>
              <w:rPr>
                <w:webHidden/>
              </w:rPr>
              <w:t>14</w:t>
            </w:r>
            <w:r w:rsidR="003610B1">
              <w:rPr>
                <w:webHidden/>
              </w:rPr>
              <w:fldChar w:fldCharType="end"/>
            </w:r>
          </w:hyperlink>
        </w:p>
        <w:p w14:paraId="03484C5F" w14:textId="2B9BD045" w:rsidR="003610B1" w:rsidRDefault="007B2429">
          <w:pPr>
            <w:pStyle w:val="TOC3"/>
            <w:rPr>
              <w:rFonts w:asciiTheme="minorHAnsi" w:eastAsiaTheme="minorEastAsia" w:hAnsiTheme="minorHAnsi"/>
              <w:kern w:val="2"/>
              <w:lang w:eastAsia="en-AU"/>
              <w14:ligatures w14:val="standardContextual"/>
            </w:rPr>
          </w:pPr>
          <w:hyperlink w:anchor="_Toc137027852" w:history="1">
            <w:r w:rsidR="003610B1" w:rsidRPr="00BB1339">
              <w:rPr>
                <w:rStyle w:val="Hyperlink"/>
              </w:rPr>
              <w:t>2.1.1</w:t>
            </w:r>
            <w:r w:rsidR="003610B1">
              <w:rPr>
                <w:rFonts w:asciiTheme="minorHAnsi" w:eastAsiaTheme="minorEastAsia" w:hAnsiTheme="minorHAnsi"/>
                <w:kern w:val="2"/>
                <w:lang w:eastAsia="en-AU"/>
                <w14:ligatures w14:val="standardContextual"/>
              </w:rPr>
              <w:tab/>
            </w:r>
            <w:r w:rsidR="003610B1" w:rsidRPr="00BB1339">
              <w:rPr>
                <w:rStyle w:val="Hyperlink"/>
              </w:rPr>
              <w:t>Risk criteria</w:t>
            </w:r>
            <w:r w:rsidR="003610B1">
              <w:rPr>
                <w:webHidden/>
              </w:rPr>
              <w:tab/>
            </w:r>
            <w:r w:rsidR="003610B1">
              <w:rPr>
                <w:webHidden/>
              </w:rPr>
              <w:fldChar w:fldCharType="begin"/>
            </w:r>
            <w:r w:rsidR="003610B1">
              <w:rPr>
                <w:webHidden/>
              </w:rPr>
              <w:instrText xml:space="preserve"> PAGEREF _Toc137027852 \h </w:instrText>
            </w:r>
            <w:r w:rsidR="003610B1">
              <w:rPr>
                <w:webHidden/>
              </w:rPr>
            </w:r>
            <w:r w:rsidR="003610B1">
              <w:rPr>
                <w:webHidden/>
              </w:rPr>
              <w:fldChar w:fldCharType="separate"/>
            </w:r>
            <w:r>
              <w:rPr>
                <w:webHidden/>
              </w:rPr>
              <w:t>14</w:t>
            </w:r>
            <w:r w:rsidR="003610B1">
              <w:rPr>
                <w:webHidden/>
              </w:rPr>
              <w:fldChar w:fldCharType="end"/>
            </w:r>
          </w:hyperlink>
        </w:p>
        <w:p w14:paraId="07A69D99" w14:textId="59EFF276" w:rsidR="003610B1" w:rsidRDefault="007B2429">
          <w:pPr>
            <w:pStyle w:val="TOC3"/>
            <w:rPr>
              <w:rFonts w:asciiTheme="minorHAnsi" w:eastAsiaTheme="minorEastAsia" w:hAnsiTheme="minorHAnsi"/>
              <w:kern w:val="2"/>
              <w:lang w:eastAsia="en-AU"/>
              <w14:ligatures w14:val="standardContextual"/>
            </w:rPr>
          </w:pPr>
          <w:hyperlink w:anchor="_Toc137027853" w:history="1">
            <w:r w:rsidR="003610B1" w:rsidRPr="00BB1339">
              <w:rPr>
                <w:rStyle w:val="Hyperlink"/>
              </w:rPr>
              <w:t>2.1.2</w:t>
            </w:r>
            <w:r w:rsidR="003610B1">
              <w:rPr>
                <w:rFonts w:asciiTheme="minorHAnsi" w:eastAsiaTheme="minorEastAsia" w:hAnsiTheme="minorHAnsi"/>
                <w:kern w:val="2"/>
                <w:lang w:eastAsia="en-AU"/>
                <w14:ligatures w14:val="standardContextual"/>
              </w:rPr>
              <w:tab/>
            </w:r>
            <w:r w:rsidR="003610B1" w:rsidRPr="00BB1339">
              <w:rPr>
                <w:rStyle w:val="Hyperlink"/>
              </w:rPr>
              <w:t>Risk register</w:t>
            </w:r>
            <w:r w:rsidR="003610B1">
              <w:rPr>
                <w:webHidden/>
              </w:rPr>
              <w:tab/>
            </w:r>
            <w:r w:rsidR="003610B1">
              <w:rPr>
                <w:webHidden/>
              </w:rPr>
              <w:fldChar w:fldCharType="begin"/>
            </w:r>
            <w:r w:rsidR="003610B1">
              <w:rPr>
                <w:webHidden/>
              </w:rPr>
              <w:instrText xml:space="preserve"> PAGEREF _Toc137027853 \h </w:instrText>
            </w:r>
            <w:r w:rsidR="003610B1">
              <w:rPr>
                <w:webHidden/>
              </w:rPr>
            </w:r>
            <w:r w:rsidR="003610B1">
              <w:rPr>
                <w:webHidden/>
              </w:rPr>
              <w:fldChar w:fldCharType="separate"/>
            </w:r>
            <w:r>
              <w:rPr>
                <w:webHidden/>
              </w:rPr>
              <w:t>14</w:t>
            </w:r>
            <w:r w:rsidR="003610B1">
              <w:rPr>
                <w:webHidden/>
              </w:rPr>
              <w:fldChar w:fldCharType="end"/>
            </w:r>
          </w:hyperlink>
        </w:p>
        <w:p w14:paraId="1DF8BC32" w14:textId="4EFFB59B" w:rsidR="003610B1" w:rsidRDefault="007B2429">
          <w:pPr>
            <w:pStyle w:val="TOC2"/>
            <w:rPr>
              <w:rFonts w:asciiTheme="minorHAnsi" w:eastAsiaTheme="minorEastAsia" w:hAnsiTheme="minorHAnsi"/>
              <w:kern w:val="2"/>
              <w:lang w:eastAsia="en-AU"/>
              <w14:ligatures w14:val="standardContextual"/>
            </w:rPr>
          </w:pPr>
          <w:hyperlink w:anchor="_Toc137027854" w:history="1">
            <w:r w:rsidR="003610B1" w:rsidRPr="00BB1339">
              <w:rPr>
                <w:rStyle w:val="Hyperlink"/>
              </w:rPr>
              <w:t>2.2</w:t>
            </w:r>
            <w:r w:rsidR="003610B1">
              <w:rPr>
                <w:rFonts w:asciiTheme="minorHAnsi" w:eastAsiaTheme="minorEastAsia" w:hAnsiTheme="minorHAnsi"/>
                <w:kern w:val="2"/>
                <w:lang w:eastAsia="en-AU"/>
                <w14:ligatures w14:val="standardContextual"/>
              </w:rPr>
              <w:tab/>
            </w:r>
            <w:r w:rsidR="003610B1" w:rsidRPr="00BB1339">
              <w:rPr>
                <w:rStyle w:val="Hyperlink"/>
              </w:rPr>
              <w:t>Planning</w:t>
            </w:r>
            <w:r w:rsidR="003610B1">
              <w:rPr>
                <w:webHidden/>
              </w:rPr>
              <w:tab/>
            </w:r>
            <w:r w:rsidR="003610B1">
              <w:rPr>
                <w:webHidden/>
              </w:rPr>
              <w:fldChar w:fldCharType="begin"/>
            </w:r>
            <w:r w:rsidR="003610B1">
              <w:rPr>
                <w:webHidden/>
              </w:rPr>
              <w:instrText xml:space="preserve"> PAGEREF _Toc137027854 \h </w:instrText>
            </w:r>
            <w:r w:rsidR="003610B1">
              <w:rPr>
                <w:webHidden/>
              </w:rPr>
            </w:r>
            <w:r w:rsidR="003610B1">
              <w:rPr>
                <w:webHidden/>
              </w:rPr>
              <w:fldChar w:fldCharType="separate"/>
            </w:r>
            <w:r>
              <w:rPr>
                <w:webHidden/>
              </w:rPr>
              <w:t>15</w:t>
            </w:r>
            <w:r w:rsidR="003610B1">
              <w:rPr>
                <w:webHidden/>
              </w:rPr>
              <w:fldChar w:fldCharType="end"/>
            </w:r>
          </w:hyperlink>
        </w:p>
        <w:p w14:paraId="6A588AD1" w14:textId="2D6EFA43" w:rsidR="003610B1" w:rsidRDefault="007B2429">
          <w:pPr>
            <w:pStyle w:val="TOC3"/>
            <w:rPr>
              <w:rFonts w:asciiTheme="minorHAnsi" w:eastAsiaTheme="minorEastAsia" w:hAnsiTheme="minorHAnsi"/>
              <w:kern w:val="2"/>
              <w:lang w:eastAsia="en-AU"/>
              <w14:ligatures w14:val="standardContextual"/>
            </w:rPr>
          </w:pPr>
          <w:hyperlink w:anchor="_Toc137027855" w:history="1">
            <w:r w:rsidR="003610B1" w:rsidRPr="00BB1339">
              <w:rPr>
                <w:rStyle w:val="Hyperlink"/>
              </w:rPr>
              <w:t>2.2.1</w:t>
            </w:r>
            <w:r w:rsidR="003610B1">
              <w:rPr>
                <w:rFonts w:asciiTheme="minorHAnsi" w:eastAsiaTheme="minorEastAsia" w:hAnsiTheme="minorHAnsi"/>
                <w:kern w:val="2"/>
                <w:lang w:eastAsia="en-AU"/>
                <w14:ligatures w14:val="standardContextual"/>
              </w:rPr>
              <w:tab/>
            </w:r>
            <w:r w:rsidR="003610B1" w:rsidRPr="00BB1339">
              <w:rPr>
                <w:rStyle w:val="Hyperlink"/>
              </w:rPr>
              <w:t>Documentation</w:t>
            </w:r>
            <w:r w:rsidR="003610B1">
              <w:rPr>
                <w:webHidden/>
              </w:rPr>
              <w:tab/>
            </w:r>
            <w:r w:rsidR="003610B1">
              <w:rPr>
                <w:webHidden/>
              </w:rPr>
              <w:fldChar w:fldCharType="begin"/>
            </w:r>
            <w:r w:rsidR="003610B1">
              <w:rPr>
                <w:webHidden/>
              </w:rPr>
              <w:instrText xml:space="preserve"> PAGEREF _Toc137027855 \h </w:instrText>
            </w:r>
            <w:r w:rsidR="003610B1">
              <w:rPr>
                <w:webHidden/>
              </w:rPr>
            </w:r>
            <w:r w:rsidR="003610B1">
              <w:rPr>
                <w:webHidden/>
              </w:rPr>
              <w:fldChar w:fldCharType="separate"/>
            </w:r>
            <w:r>
              <w:rPr>
                <w:webHidden/>
              </w:rPr>
              <w:t>15</w:t>
            </w:r>
            <w:r w:rsidR="003610B1">
              <w:rPr>
                <w:webHidden/>
              </w:rPr>
              <w:fldChar w:fldCharType="end"/>
            </w:r>
          </w:hyperlink>
        </w:p>
        <w:p w14:paraId="61D25B83" w14:textId="7613D55C" w:rsidR="003610B1" w:rsidRDefault="007B2429">
          <w:pPr>
            <w:pStyle w:val="TOC3"/>
            <w:rPr>
              <w:rFonts w:asciiTheme="minorHAnsi" w:eastAsiaTheme="minorEastAsia" w:hAnsiTheme="minorHAnsi"/>
              <w:kern w:val="2"/>
              <w:lang w:eastAsia="en-AU"/>
              <w14:ligatures w14:val="standardContextual"/>
            </w:rPr>
          </w:pPr>
          <w:hyperlink w:anchor="_Toc137027856" w:history="1">
            <w:r w:rsidR="003610B1" w:rsidRPr="00BB1339">
              <w:rPr>
                <w:rStyle w:val="Hyperlink"/>
              </w:rPr>
              <w:t>2.2.2</w:t>
            </w:r>
            <w:r w:rsidR="003610B1">
              <w:rPr>
                <w:rFonts w:asciiTheme="minorHAnsi" w:eastAsiaTheme="minorEastAsia" w:hAnsiTheme="minorHAnsi"/>
                <w:kern w:val="2"/>
                <w:lang w:eastAsia="en-AU"/>
                <w14:ligatures w14:val="standardContextual"/>
              </w:rPr>
              <w:tab/>
            </w:r>
            <w:r w:rsidR="003610B1" w:rsidRPr="00BB1339">
              <w:rPr>
                <w:rStyle w:val="Hyperlink"/>
              </w:rPr>
              <w:t>Operations requiring an official authorisation</w:t>
            </w:r>
            <w:r w:rsidR="003610B1">
              <w:rPr>
                <w:webHidden/>
              </w:rPr>
              <w:tab/>
            </w:r>
            <w:r w:rsidR="003610B1">
              <w:rPr>
                <w:webHidden/>
              </w:rPr>
              <w:fldChar w:fldCharType="begin"/>
            </w:r>
            <w:r w:rsidR="003610B1">
              <w:rPr>
                <w:webHidden/>
              </w:rPr>
              <w:instrText xml:space="preserve"> PAGEREF _Toc137027856 \h </w:instrText>
            </w:r>
            <w:r w:rsidR="003610B1">
              <w:rPr>
                <w:webHidden/>
              </w:rPr>
            </w:r>
            <w:r w:rsidR="003610B1">
              <w:rPr>
                <w:webHidden/>
              </w:rPr>
              <w:fldChar w:fldCharType="separate"/>
            </w:r>
            <w:r>
              <w:rPr>
                <w:webHidden/>
              </w:rPr>
              <w:t>15</w:t>
            </w:r>
            <w:r w:rsidR="003610B1">
              <w:rPr>
                <w:webHidden/>
              </w:rPr>
              <w:fldChar w:fldCharType="end"/>
            </w:r>
          </w:hyperlink>
        </w:p>
        <w:p w14:paraId="5E0DA22E" w14:textId="2EF9D6F2" w:rsidR="003610B1" w:rsidRDefault="007B2429">
          <w:pPr>
            <w:pStyle w:val="TOC3"/>
            <w:rPr>
              <w:rFonts w:asciiTheme="minorHAnsi" w:eastAsiaTheme="minorEastAsia" w:hAnsiTheme="minorHAnsi"/>
              <w:kern w:val="2"/>
              <w:lang w:eastAsia="en-AU"/>
              <w14:ligatures w14:val="standardContextual"/>
            </w:rPr>
          </w:pPr>
          <w:hyperlink w:anchor="_Toc137027857" w:history="1">
            <w:r w:rsidR="003610B1" w:rsidRPr="00BB1339">
              <w:rPr>
                <w:rStyle w:val="Hyperlink"/>
              </w:rPr>
              <w:t>2.2.3</w:t>
            </w:r>
            <w:r w:rsidR="003610B1">
              <w:rPr>
                <w:rFonts w:asciiTheme="minorHAnsi" w:eastAsiaTheme="minorEastAsia" w:hAnsiTheme="minorHAnsi"/>
                <w:kern w:val="2"/>
                <w:lang w:eastAsia="en-AU"/>
                <w14:ligatures w14:val="standardContextual"/>
              </w:rPr>
              <w:tab/>
            </w:r>
            <w:r w:rsidR="003610B1" w:rsidRPr="00BB1339">
              <w:rPr>
                <w:rStyle w:val="Hyperlink"/>
              </w:rPr>
              <w:t>Flight authorisation</w:t>
            </w:r>
            <w:r w:rsidR="003610B1">
              <w:rPr>
                <w:webHidden/>
              </w:rPr>
              <w:tab/>
            </w:r>
            <w:r w:rsidR="003610B1">
              <w:rPr>
                <w:webHidden/>
              </w:rPr>
              <w:fldChar w:fldCharType="begin"/>
            </w:r>
            <w:r w:rsidR="003610B1">
              <w:rPr>
                <w:webHidden/>
              </w:rPr>
              <w:instrText xml:space="preserve"> PAGEREF _Toc137027857 \h </w:instrText>
            </w:r>
            <w:r w:rsidR="003610B1">
              <w:rPr>
                <w:webHidden/>
              </w:rPr>
            </w:r>
            <w:r w:rsidR="003610B1">
              <w:rPr>
                <w:webHidden/>
              </w:rPr>
              <w:fldChar w:fldCharType="separate"/>
            </w:r>
            <w:r>
              <w:rPr>
                <w:webHidden/>
              </w:rPr>
              <w:t>15</w:t>
            </w:r>
            <w:r w:rsidR="003610B1">
              <w:rPr>
                <w:webHidden/>
              </w:rPr>
              <w:fldChar w:fldCharType="end"/>
            </w:r>
          </w:hyperlink>
        </w:p>
        <w:p w14:paraId="4C13A6A3" w14:textId="420C741A" w:rsidR="003610B1" w:rsidRDefault="007B2429">
          <w:pPr>
            <w:pStyle w:val="TOC2"/>
            <w:rPr>
              <w:rFonts w:asciiTheme="minorHAnsi" w:eastAsiaTheme="minorEastAsia" w:hAnsiTheme="minorHAnsi"/>
              <w:kern w:val="2"/>
              <w:lang w:eastAsia="en-AU"/>
              <w14:ligatures w14:val="standardContextual"/>
            </w:rPr>
          </w:pPr>
          <w:hyperlink w:anchor="_Toc137027858" w:history="1">
            <w:r w:rsidR="003610B1" w:rsidRPr="00BB1339">
              <w:rPr>
                <w:rStyle w:val="Hyperlink"/>
              </w:rPr>
              <w:t>2.3</w:t>
            </w:r>
            <w:r w:rsidR="003610B1">
              <w:rPr>
                <w:rFonts w:asciiTheme="minorHAnsi" w:eastAsiaTheme="minorEastAsia" w:hAnsiTheme="minorHAnsi"/>
                <w:kern w:val="2"/>
                <w:lang w:eastAsia="en-AU"/>
                <w14:ligatures w14:val="standardContextual"/>
              </w:rPr>
              <w:tab/>
            </w:r>
            <w:r w:rsidR="003610B1" w:rsidRPr="00BB1339">
              <w:rPr>
                <w:rStyle w:val="Hyperlink"/>
              </w:rPr>
              <w:t>Before flight</w:t>
            </w:r>
            <w:r w:rsidR="003610B1">
              <w:rPr>
                <w:webHidden/>
              </w:rPr>
              <w:tab/>
            </w:r>
            <w:r w:rsidR="003610B1">
              <w:rPr>
                <w:webHidden/>
              </w:rPr>
              <w:fldChar w:fldCharType="begin"/>
            </w:r>
            <w:r w:rsidR="003610B1">
              <w:rPr>
                <w:webHidden/>
              </w:rPr>
              <w:instrText xml:space="preserve"> PAGEREF _Toc137027858 \h </w:instrText>
            </w:r>
            <w:r w:rsidR="003610B1">
              <w:rPr>
                <w:webHidden/>
              </w:rPr>
            </w:r>
            <w:r w:rsidR="003610B1">
              <w:rPr>
                <w:webHidden/>
              </w:rPr>
              <w:fldChar w:fldCharType="separate"/>
            </w:r>
            <w:r>
              <w:rPr>
                <w:webHidden/>
              </w:rPr>
              <w:t>15</w:t>
            </w:r>
            <w:r w:rsidR="003610B1">
              <w:rPr>
                <w:webHidden/>
              </w:rPr>
              <w:fldChar w:fldCharType="end"/>
            </w:r>
          </w:hyperlink>
        </w:p>
        <w:p w14:paraId="28EC9295" w14:textId="03E710BC" w:rsidR="003610B1" w:rsidRDefault="007B2429">
          <w:pPr>
            <w:pStyle w:val="TOC3"/>
            <w:rPr>
              <w:rFonts w:asciiTheme="minorHAnsi" w:eastAsiaTheme="minorEastAsia" w:hAnsiTheme="minorHAnsi"/>
              <w:kern w:val="2"/>
              <w:lang w:eastAsia="en-AU"/>
              <w14:ligatures w14:val="standardContextual"/>
            </w:rPr>
          </w:pPr>
          <w:hyperlink w:anchor="_Toc137027859" w:history="1">
            <w:r w:rsidR="003610B1" w:rsidRPr="00BB1339">
              <w:rPr>
                <w:rStyle w:val="Hyperlink"/>
              </w:rPr>
              <w:t>2.3.1</w:t>
            </w:r>
            <w:r w:rsidR="003610B1">
              <w:rPr>
                <w:rFonts w:asciiTheme="minorHAnsi" w:eastAsiaTheme="minorEastAsia" w:hAnsiTheme="minorHAnsi"/>
                <w:kern w:val="2"/>
                <w:lang w:eastAsia="en-AU"/>
                <w14:ligatures w14:val="standardContextual"/>
              </w:rPr>
              <w:tab/>
            </w:r>
            <w:r w:rsidR="003610B1" w:rsidRPr="00BB1339">
              <w:rPr>
                <w:rStyle w:val="Hyperlink"/>
              </w:rPr>
              <w:t>Validation of operational documentation</w:t>
            </w:r>
            <w:r w:rsidR="003610B1">
              <w:rPr>
                <w:webHidden/>
              </w:rPr>
              <w:tab/>
            </w:r>
            <w:r w:rsidR="003610B1">
              <w:rPr>
                <w:webHidden/>
              </w:rPr>
              <w:fldChar w:fldCharType="begin"/>
            </w:r>
            <w:r w:rsidR="003610B1">
              <w:rPr>
                <w:webHidden/>
              </w:rPr>
              <w:instrText xml:space="preserve"> PAGEREF _Toc137027859 \h </w:instrText>
            </w:r>
            <w:r w:rsidR="003610B1">
              <w:rPr>
                <w:webHidden/>
              </w:rPr>
            </w:r>
            <w:r w:rsidR="003610B1">
              <w:rPr>
                <w:webHidden/>
              </w:rPr>
              <w:fldChar w:fldCharType="separate"/>
            </w:r>
            <w:r>
              <w:rPr>
                <w:webHidden/>
              </w:rPr>
              <w:t>15</w:t>
            </w:r>
            <w:r w:rsidR="003610B1">
              <w:rPr>
                <w:webHidden/>
              </w:rPr>
              <w:fldChar w:fldCharType="end"/>
            </w:r>
          </w:hyperlink>
        </w:p>
        <w:p w14:paraId="16C03007" w14:textId="1EB2AF20" w:rsidR="003610B1" w:rsidRDefault="007B2429">
          <w:pPr>
            <w:pStyle w:val="TOC3"/>
            <w:rPr>
              <w:rFonts w:asciiTheme="minorHAnsi" w:eastAsiaTheme="minorEastAsia" w:hAnsiTheme="minorHAnsi"/>
              <w:kern w:val="2"/>
              <w:lang w:eastAsia="en-AU"/>
              <w14:ligatures w14:val="standardContextual"/>
            </w:rPr>
          </w:pPr>
          <w:hyperlink w:anchor="_Toc137027860" w:history="1">
            <w:r w:rsidR="003610B1" w:rsidRPr="00BB1339">
              <w:rPr>
                <w:rStyle w:val="Hyperlink"/>
              </w:rPr>
              <w:t>2.3.2</w:t>
            </w:r>
            <w:r w:rsidR="003610B1">
              <w:rPr>
                <w:rFonts w:asciiTheme="minorHAnsi" w:eastAsiaTheme="minorEastAsia" w:hAnsiTheme="minorHAnsi"/>
                <w:kern w:val="2"/>
                <w:lang w:eastAsia="en-AU"/>
                <w14:ligatures w14:val="standardContextual"/>
              </w:rPr>
              <w:tab/>
            </w:r>
            <w:r w:rsidR="003610B1" w:rsidRPr="00BB1339">
              <w:rPr>
                <w:rStyle w:val="Hyperlink"/>
              </w:rPr>
              <w:t>Pre-operational briefing</w:t>
            </w:r>
            <w:r w:rsidR="003610B1">
              <w:rPr>
                <w:webHidden/>
              </w:rPr>
              <w:tab/>
            </w:r>
            <w:r w:rsidR="003610B1">
              <w:rPr>
                <w:webHidden/>
              </w:rPr>
              <w:fldChar w:fldCharType="begin"/>
            </w:r>
            <w:r w:rsidR="003610B1">
              <w:rPr>
                <w:webHidden/>
              </w:rPr>
              <w:instrText xml:space="preserve"> PAGEREF _Toc137027860 \h </w:instrText>
            </w:r>
            <w:r w:rsidR="003610B1">
              <w:rPr>
                <w:webHidden/>
              </w:rPr>
            </w:r>
            <w:r w:rsidR="003610B1">
              <w:rPr>
                <w:webHidden/>
              </w:rPr>
              <w:fldChar w:fldCharType="separate"/>
            </w:r>
            <w:r>
              <w:rPr>
                <w:webHidden/>
              </w:rPr>
              <w:t>15</w:t>
            </w:r>
            <w:r w:rsidR="003610B1">
              <w:rPr>
                <w:webHidden/>
              </w:rPr>
              <w:fldChar w:fldCharType="end"/>
            </w:r>
          </w:hyperlink>
        </w:p>
        <w:p w14:paraId="65FF4479" w14:textId="21B86A9E" w:rsidR="003610B1" w:rsidRDefault="007B2429">
          <w:pPr>
            <w:pStyle w:val="TOC3"/>
            <w:rPr>
              <w:rFonts w:asciiTheme="minorHAnsi" w:eastAsiaTheme="minorEastAsia" w:hAnsiTheme="minorHAnsi"/>
              <w:kern w:val="2"/>
              <w:lang w:eastAsia="en-AU"/>
              <w14:ligatures w14:val="standardContextual"/>
            </w:rPr>
          </w:pPr>
          <w:hyperlink w:anchor="_Toc137027861" w:history="1">
            <w:r w:rsidR="003610B1" w:rsidRPr="00BB1339">
              <w:rPr>
                <w:rStyle w:val="Hyperlink"/>
              </w:rPr>
              <w:t>2.3.3</w:t>
            </w:r>
            <w:r w:rsidR="003610B1">
              <w:rPr>
                <w:rFonts w:asciiTheme="minorHAnsi" w:eastAsiaTheme="minorEastAsia" w:hAnsiTheme="minorHAnsi"/>
                <w:kern w:val="2"/>
                <w:lang w:eastAsia="en-AU"/>
                <w14:ligatures w14:val="standardContextual"/>
              </w:rPr>
              <w:tab/>
            </w:r>
            <w:r w:rsidR="003610B1" w:rsidRPr="00BB1339">
              <w:rPr>
                <w:rStyle w:val="Hyperlink"/>
              </w:rPr>
              <w:t>Pre-operational serviceability</w:t>
            </w:r>
            <w:r w:rsidR="003610B1">
              <w:rPr>
                <w:webHidden/>
              </w:rPr>
              <w:tab/>
            </w:r>
            <w:r w:rsidR="003610B1">
              <w:rPr>
                <w:webHidden/>
              </w:rPr>
              <w:fldChar w:fldCharType="begin"/>
            </w:r>
            <w:r w:rsidR="003610B1">
              <w:rPr>
                <w:webHidden/>
              </w:rPr>
              <w:instrText xml:space="preserve"> PAGEREF _Toc137027861 \h </w:instrText>
            </w:r>
            <w:r w:rsidR="003610B1">
              <w:rPr>
                <w:webHidden/>
              </w:rPr>
            </w:r>
            <w:r w:rsidR="003610B1">
              <w:rPr>
                <w:webHidden/>
              </w:rPr>
              <w:fldChar w:fldCharType="separate"/>
            </w:r>
            <w:r>
              <w:rPr>
                <w:webHidden/>
              </w:rPr>
              <w:t>15</w:t>
            </w:r>
            <w:r w:rsidR="003610B1">
              <w:rPr>
                <w:webHidden/>
              </w:rPr>
              <w:fldChar w:fldCharType="end"/>
            </w:r>
          </w:hyperlink>
        </w:p>
        <w:p w14:paraId="0CF2BE30" w14:textId="15676964" w:rsidR="003610B1" w:rsidRDefault="007B2429">
          <w:pPr>
            <w:pStyle w:val="TOC2"/>
            <w:rPr>
              <w:rFonts w:asciiTheme="minorHAnsi" w:eastAsiaTheme="minorEastAsia" w:hAnsiTheme="minorHAnsi"/>
              <w:kern w:val="2"/>
              <w:lang w:eastAsia="en-AU"/>
              <w14:ligatures w14:val="standardContextual"/>
            </w:rPr>
          </w:pPr>
          <w:hyperlink w:anchor="_Toc137027862" w:history="1">
            <w:r w:rsidR="003610B1" w:rsidRPr="00BB1339">
              <w:rPr>
                <w:rStyle w:val="Hyperlink"/>
              </w:rPr>
              <w:t>2.4</w:t>
            </w:r>
            <w:r w:rsidR="003610B1">
              <w:rPr>
                <w:rFonts w:asciiTheme="minorHAnsi" w:eastAsiaTheme="minorEastAsia" w:hAnsiTheme="minorHAnsi"/>
                <w:kern w:val="2"/>
                <w:lang w:eastAsia="en-AU"/>
                <w14:ligatures w14:val="standardContextual"/>
              </w:rPr>
              <w:tab/>
            </w:r>
            <w:r w:rsidR="003610B1" w:rsidRPr="00BB1339">
              <w:rPr>
                <w:rStyle w:val="Hyperlink"/>
              </w:rPr>
              <w:t>Flight operations</w:t>
            </w:r>
            <w:r w:rsidR="003610B1">
              <w:rPr>
                <w:webHidden/>
              </w:rPr>
              <w:tab/>
            </w:r>
            <w:r w:rsidR="003610B1">
              <w:rPr>
                <w:webHidden/>
              </w:rPr>
              <w:fldChar w:fldCharType="begin"/>
            </w:r>
            <w:r w:rsidR="003610B1">
              <w:rPr>
                <w:webHidden/>
              </w:rPr>
              <w:instrText xml:space="preserve"> PAGEREF _Toc137027862 \h </w:instrText>
            </w:r>
            <w:r w:rsidR="003610B1">
              <w:rPr>
                <w:webHidden/>
              </w:rPr>
            </w:r>
            <w:r w:rsidR="003610B1">
              <w:rPr>
                <w:webHidden/>
              </w:rPr>
              <w:fldChar w:fldCharType="separate"/>
            </w:r>
            <w:r>
              <w:rPr>
                <w:webHidden/>
              </w:rPr>
              <w:t>15</w:t>
            </w:r>
            <w:r w:rsidR="003610B1">
              <w:rPr>
                <w:webHidden/>
              </w:rPr>
              <w:fldChar w:fldCharType="end"/>
            </w:r>
          </w:hyperlink>
        </w:p>
        <w:p w14:paraId="5776DDF3" w14:textId="11B648CC" w:rsidR="003610B1" w:rsidRDefault="007B2429">
          <w:pPr>
            <w:pStyle w:val="TOC3"/>
            <w:rPr>
              <w:rFonts w:asciiTheme="minorHAnsi" w:eastAsiaTheme="minorEastAsia" w:hAnsiTheme="minorHAnsi"/>
              <w:kern w:val="2"/>
              <w:lang w:eastAsia="en-AU"/>
              <w14:ligatures w14:val="standardContextual"/>
            </w:rPr>
          </w:pPr>
          <w:hyperlink w:anchor="_Toc137027863" w:history="1">
            <w:r w:rsidR="003610B1" w:rsidRPr="00BB1339">
              <w:rPr>
                <w:rStyle w:val="Hyperlink"/>
              </w:rPr>
              <w:t>2.4.1</w:t>
            </w:r>
            <w:r w:rsidR="003610B1">
              <w:rPr>
                <w:rFonts w:asciiTheme="minorHAnsi" w:eastAsiaTheme="minorEastAsia" w:hAnsiTheme="minorHAnsi"/>
                <w:kern w:val="2"/>
                <w:lang w:eastAsia="en-AU"/>
                <w14:ligatures w14:val="standardContextual"/>
              </w:rPr>
              <w:tab/>
            </w:r>
            <w:r w:rsidR="003610B1" w:rsidRPr="00BB1339">
              <w:rPr>
                <w:rStyle w:val="Hyperlink"/>
              </w:rPr>
              <w:t>RPAS documentation and instructions</w:t>
            </w:r>
            <w:r w:rsidR="003610B1">
              <w:rPr>
                <w:webHidden/>
              </w:rPr>
              <w:tab/>
            </w:r>
            <w:r w:rsidR="003610B1">
              <w:rPr>
                <w:webHidden/>
              </w:rPr>
              <w:fldChar w:fldCharType="begin"/>
            </w:r>
            <w:r w:rsidR="003610B1">
              <w:rPr>
                <w:webHidden/>
              </w:rPr>
              <w:instrText xml:space="preserve"> PAGEREF _Toc137027863 \h </w:instrText>
            </w:r>
            <w:r w:rsidR="003610B1">
              <w:rPr>
                <w:webHidden/>
              </w:rPr>
            </w:r>
            <w:r w:rsidR="003610B1">
              <w:rPr>
                <w:webHidden/>
              </w:rPr>
              <w:fldChar w:fldCharType="separate"/>
            </w:r>
            <w:r>
              <w:rPr>
                <w:webHidden/>
              </w:rPr>
              <w:t>15</w:t>
            </w:r>
            <w:r w:rsidR="003610B1">
              <w:rPr>
                <w:webHidden/>
              </w:rPr>
              <w:fldChar w:fldCharType="end"/>
            </w:r>
          </w:hyperlink>
        </w:p>
        <w:p w14:paraId="062D9B0F" w14:textId="1D483829" w:rsidR="003610B1" w:rsidRDefault="007B2429">
          <w:pPr>
            <w:pStyle w:val="TOC3"/>
            <w:rPr>
              <w:rFonts w:asciiTheme="minorHAnsi" w:eastAsiaTheme="minorEastAsia" w:hAnsiTheme="minorHAnsi"/>
              <w:kern w:val="2"/>
              <w:lang w:eastAsia="en-AU"/>
              <w14:ligatures w14:val="standardContextual"/>
            </w:rPr>
          </w:pPr>
          <w:hyperlink w:anchor="_Toc137027864" w:history="1">
            <w:r w:rsidR="003610B1" w:rsidRPr="00BB1339">
              <w:rPr>
                <w:rStyle w:val="Hyperlink"/>
              </w:rPr>
              <w:t>2.4.2</w:t>
            </w:r>
            <w:r w:rsidR="003610B1">
              <w:rPr>
                <w:rFonts w:asciiTheme="minorHAnsi" w:eastAsiaTheme="minorEastAsia" w:hAnsiTheme="minorHAnsi"/>
                <w:kern w:val="2"/>
                <w:lang w:eastAsia="en-AU"/>
                <w14:ligatures w14:val="standardContextual"/>
              </w:rPr>
              <w:tab/>
            </w:r>
            <w:r w:rsidR="003610B1" w:rsidRPr="00BB1339">
              <w:rPr>
                <w:rStyle w:val="Hyperlink"/>
              </w:rPr>
              <w:t>Ensuring operations do not pose a hazard</w:t>
            </w:r>
            <w:r w:rsidR="003610B1">
              <w:rPr>
                <w:webHidden/>
              </w:rPr>
              <w:tab/>
            </w:r>
            <w:r w:rsidR="003610B1">
              <w:rPr>
                <w:webHidden/>
              </w:rPr>
              <w:fldChar w:fldCharType="begin"/>
            </w:r>
            <w:r w:rsidR="003610B1">
              <w:rPr>
                <w:webHidden/>
              </w:rPr>
              <w:instrText xml:space="preserve"> PAGEREF _Toc137027864 \h </w:instrText>
            </w:r>
            <w:r w:rsidR="003610B1">
              <w:rPr>
                <w:webHidden/>
              </w:rPr>
            </w:r>
            <w:r w:rsidR="003610B1">
              <w:rPr>
                <w:webHidden/>
              </w:rPr>
              <w:fldChar w:fldCharType="separate"/>
            </w:r>
            <w:r>
              <w:rPr>
                <w:webHidden/>
              </w:rPr>
              <w:t>15</w:t>
            </w:r>
            <w:r w:rsidR="003610B1">
              <w:rPr>
                <w:webHidden/>
              </w:rPr>
              <w:fldChar w:fldCharType="end"/>
            </w:r>
          </w:hyperlink>
        </w:p>
        <w:p w14:paraId="1EA23185" w14:textId="578A9617" w:rsidR="003610B1" w:rsidRDefault="007B2429">
          <w:pPr>
            <w:pStyle w:val="TOC3"/>
            <w:rPr>
              <w:rFonts w:asciiTheme="minorHAnsi" w:eastAsiaTheme="minorEastAsia" w:hAnsiTheme="minorHAnsi"/>
              <w:kern w:val="2"/>
              <w:lang w:eastAsia="en-AU"/>
              <w14:ligatures w14:val="standardContextual"/>
            </w:rPr>
          </w:pPr>
          <w:hyperlink w:anchor="_Toc137027865" w:history="1">
            <w:r w:rsidR="003610B1" w:rsidRPr="00BB1339">
              <w:rPr>
                <w:rStyle w:val="Hyperlink"/>
              </w:rPr>
              <w:t>2.4.3</w:t>
            </w:r>
            <w:r w:rsidR="003610B1">
              <w:rPr>
                <w:rFonts w:asciiTheme="minorHAnsi" w:eastAsiaTheme="minorEastAsia" w:hAnsiTheme="minorHAnsi"/>
                <w:kern w:val="2"/>
                <w:lang w:eastAsia="en-AU"/>
                <w14:ligatures w14:val="standardContextual"/>
              </w:rPr>
              <w:tab/>
            </w:r>
            <w:r w:rsidR="003610B1" w:rsidRPr="00BB1339">
              <w:rPr>
                <w:rStyle w:val="Hyperlink"/>
              </w:rPr>
              <w:t>Aeronautical radio usage</w:t>
            </w:r>
            <w:r w:rsidR="003610B1">
              <w:rPr>
                <w:webHidden/>
              </w:rPr>
              <w:tab/>
            </w:r>
            <w:r w:rsidR="003610B1">
              <w:rPr>
                <w:webHidden/>
              </w:rPr>
              <w:fldChar w:fldCharType="begin"/>
            </w:r>
            <w:r w:rsidR="003610B1">
              <w:rPr>
                <w:webHidden/>
              </w:rPr>
              <w:instrText xml:space="preserve"> PAGEREF _Toc137027865 \h </w:instrText>
            </w:r>
            <w:r w:rsidR="003610B1">
              <w:rPr>
                <w:webHidden/>
              </w:rPr>
            </w:r>
            <w:r w:rsidR="003610B1">
              <w:rPr>
                <w:webHidden/>
              </w:rPr>
              <w:fldChar w:fldCharType="separate"/>
            </w:r>
            <w:r>
              <w:rPr>
                <w:webHidden/>
              </w:rPr>
              <w:t>15</w:t>
            </w:r>
            <w:r w:rsidR="003610B1">
              <w:rPr>
                <w:webHidden/>
              </w:rPr>
              <w:fldChar w:fldCharType="end"/>
            </w:r>
          </w:hyperlink>
        </w:p>
        <w:p w14:paraId="4F526F17" w14:textId="55C98450" w:rsidR="003610B1" w:rsidRDefault="007B2429">
          <w:pPr>
            <w:pStyle w:val="TOC3"/>
            <w:rPr>
              <w:rFonts w:asciiTheme="minorHAnsi" w:eastAsiaTheme="minorEastAsia" w:hAnsiTheme="minorHAnsi"/>
              <w:kern w:val="2"/>
              <w:lang w:eastAsia="en-AU"/>
              <w14:ligatures w14:val="standardContextual"/>
            </w:rPr>
          </w:pPr>
          <w:hyperlink w:anchor="_Toc137027866" w:history="1">
            <w:r w:rsidR="003610B1" w:rsidRPr="00BB1339">
              <w:rPr>
                <w:rStyle w:val="Hyperlink"/>
              </w:rPr>
              <w:t>2.4.4</w:t>
            </w:r>
            <w:r w:rsidR="003610B1">
              <w:rPr>
                <w:rFonts w:asciiTheme="minorHAnsi" w:eastAsiaTheme="minorEastAsia" w:hAnsiTheme="minorHAnsi"/>
                <w:kern w:val="2"/>
                <w:lang w:eastAsia="en-AU"/>
                <w14:ligatures w14:val="standardContextual"/>
              </w:rPr>
              <w:tab/>
            </w:r>
            <w:r w:rsidR="003610B1" w:rsidRPr="00BB1339">
              <w:rPr>
                <w:rStyle w:val="Hyperlink"/>
              </w:rPr>
              <w:t>Use of transponder</w:t>
            </w:r>
            <w:r w:rsidR="003610B1">
              <w:rPr>
                <w:webHidden/>
              </w:rPr>
              <w:tab/>
            </w:r>
            <w:r w:rsidR="003610B1">
              <w:rPr>
                <w:webHidden/>
              </w:rPr>
              <w:fldChar w:fldCharType="begin"/>
            </w:r>
            <w:r w:rsidR="003610B1">
              <w:rPr>
                <w:webHidden/>
              </w:rPr>
              <w:instrText xml:space="preserve"> PAGEREF _Toc137027866 \h </w:instrText>
            </w:r>
            <w:r w:rsidR="003610B1">
              <w:rPr>
                <w:webHidden/>
              </w:rPr>
            </w:r>
            <w:r w:rsidR="003610B1">
              <w:rPr>
                <w:webHidden/>
              </w:rPr>
              <w:fldChar w:fldCharType="separate"/>
            </w:r>
            <w:r>
              <w:rPr>
                <w:webHidden/>
              </w:rPr>
              <w:t>15</w:t>
            </w:r>
            <w:r w:rsidR="003610B1">
              <w:rPr>
                <w:webHidden/>
              </w:rPr>
              <w:fldChar w:fldCharType="end"/>
            </w:r>
          </w:hyperlink>
        </w:p>
        <w:p w14:paraId="287CB2E7" w14:textId="41AE45B1" w:rsidR="003610B1" w:rsidRDefault="007B2429">
          <w:pPr>
            <w:pStyle w:val="TOC3"/>
            <w:rPr>
              <w:rFonts w:asciiTheme="minorHAnsi" w:eastAsiaTheme="minorEastAsia" w:hAnsiTheme="minorHAnsi"/>
              <w:kern w:val="2"/>
              <w:lang w:eastAsia="en-AU"/>
              <w14:ligatures w14:val="standardContextual"/>
            </w:rPr>
          </w:pPr>
          <w:hyperlink w:anchor="_Toc137027867" w:history="1">
            <w:r w:rsidR="003610B1" w:rsidRPr="00BB1339">
              <w:rPr>
                <w:rStyle w:val="Hyperlink"/>
              </w:rPr>
              <w:t>2.4.5</w:t>
            </w:r>
            <w:r w:rsidR="003610B1">
              <w:rPr>
                <w:rFonts w:asciiTheme="minorHAnsi" w:eastAsiaTheme="minorEastAsia" w:hAnsiTheme="minorHAnsi"/>
                <w:kern w:val="2"/>
                <w:lang w:eastAsia="en-AU"/>
                <w14:ligatures w14:val="standardContextual"/>
              </w:rPr>
              <w:tab/>
            </w:r>
            <w:r w:rsidR="003610B1" w:rsidRPr="00BB1339">
              <w:rPr>
                <w:rStyle w:val="Hyperlink"/>
              </w:rPr>
              <w:t>Transportation of dangerous goods</w:t>
            </w:r>
            <w:r w:rsidR="003610B1">
              <w:rPr>
                <w:webHidden/>
              </w:rPr>
              <w:tab/>
            </w:r>
            <w:r w:rsidR="003610B1">
              <w:rPr>
                <w:webHidden/>
              </w:rPr>
              <w:fldChar w:fldCharType="begin"/>
            </w:r>
            <w:r w:rsidR="003610B1">
              <w:rPr>
                <w:webHidden/>
              </w:rPr>
              <w:instrText xml:space="preserve"> PAGEREF _Toc137027867 \h </w:instrText>
            </w:r>
            <w:r w:rsidR="003610B1">
              <w:rPr>
                <w:webHidden/>
              </w:rPr>
            </w:r>
            <w:r w:rsidR="003610B1">
              <w:rPr>
                <w:webHidden/>
              </w:rPr>
              <w:fldChar w:fldCharType="separate"/>
            </w:r>
            <w:r>
              <w:rPr>
                <w:webHidden/>
              </w:rPr>
              <w:t>16</w:t>
            </w:r>
            <w:r w:rsidR="003610B1">
              <w:rPr>
                <w:webHidden/>
              </w:rPr>
              <w:fldChar w:fldCharType="end"/>
            </w:r>
          </w:hyperlink>
        </w:p>
        <w:p w14:paraId="52E810D3" w14:textId="07007CC5" w:rsidR="003610B1" w:rsidRDefault="007B2429">
          <w:pPr>
            <w:pStyle w:val="TOC3"/>
            <w:rPr>
              <w:rFonts w:asciiTheme="minorHAnsi" w:eastAsiaTheme="minorEastAsia" w:hAnsiTheme="minorHAnsi"/>
              <w:kern w:val="2"/>
              <w:lang w:eastAsia="en-AU"/>
              <w14:ligatures w14:val="standardContextual"/>
            </w:rPr>
          </w:pPr>
          <w:hyperlink w:anchor="_Toc137027868" w:history="1">
            <w:r w:rsidR="003610B1" w:rsidRPr="00BB1339">
              <w:rPr>
                <w:rStyle w:val="Hyperlink"/>
              </w:rPr>
              <w:t>2.4.6</w:t>
            </w:r>
            <w:r w:rsidR="003610B1">
              <w:rPr>
                <w:rFonts w:asciiTheme="minorHAnsi" w:eastAsiaTheme="minorEastAsia" w:hAnsiTheme="minorHAnsi"/>
                <w:kern w:val="2"/>
                <w:lang w:eastAsia="en-AU"/>
                <w14:ligatures w14:val="standardContextual"/>
              </w:rPr>
              <w:tab/>
            </w:r>
            <w:r w:rsidR="003610B1" w:rsidRPr="00BB1339">
              <w:rPr>
                <w:rStyle w:val="Hyperlink"/>
              </w:rPr>
              <w:t>Operations near people</w:t>
            </w:r>
            <w:r w:rsidR="003610B1">
              <w:rPr>
                <w:webHidden/>
              </w:rPr>
              <w:tab/>
            </w:r>
            <w:r w:rsidR="003610B1">
              <w:rPr>
                <w:webHidden/>
              </w:rPr>
              <w:fldChar w:fldCharType="begin"/>
            </w:r>
            <w:r w:rsidR="003610B1">
              <w:rPr>
                <w:webHidden/>
              </w:rPr>
              <w:instrText xml:space="preserve"> PAGEREF _Toc137027868 \h </w:instrText>
            </w:r>
            <w:r w:rsidR="003610B1">
              <w:rPr>
                <w:webHidden/>
              </w:rPr>
            </w:r>
            <w:r w:rsidR="003610B1">
              <w:rPr>
                <w:webHidden/>
              </w:rPr>
              <w:fldChar w:fldCharType="separate"/>
            </w:r>
            <w:r>
              <w:rPr>
                <w:webHidden/>
              </w:rPr>
              <w:t>16</w:t>
            </w:r>
            <w:r w:rsidR="003610B1">
              <w:rPr>
                <w:webHidden/>
              </w:rPr>
              <w:fldChar w:fldCharType="end"/>
            </w:r>
          </w:hyperlink>
        </w:p>
        <w:p w14:paraId="2BDA3E61" w14:textId="1DDC7C41" w:rsidR="003610B1" w:rsidRDefault="007B2429">
          <w:pPr>
            <w:pStyle w:val="TOC3"/>
            <w:rPr>
              <w:rFonts w:asciiTheme="minorHAnsi" w:eastAsiaTheme="minorEastAsia" w:hAnsiTheme="minorHAnsi"/>
              <w:kern w:val="2"/>
              <w:lang w:eastAsia="en-AU"/>
              <w14:ligatures w14:val="standardContextual"/>
            </w:rPr>
          </w:pPr>
          <w:hyperlink w:anchor="_Toc137027869" w:history="1">
            <w:r w:rsidR="003610B1" w:rsidRPr="00BB1339">
              <w:rPr>
                <w:rStyle w:val="Hyperlink"/>
              </w:rPr>
              <w:t>2.4.7</w:t>
            </w:r>
            <w:r w:rsidR="003610B1">
              <w:rPr>
                <w:rFonts w:asciiTheme="minorHAnsi" w:eastAsiaTheme="minorEastAsia" w:hAnsiTheme="minorHAnsi"/>
                <w:kern w:val="2"/>
                <w:lang w:eastAsia="en-AU"/>
                <w14:ligatures w14:val="standardContextual"/>
              </w:rPr>
              <w:tab/>
            </w:r>
            <w:r w:rsidR="003610B1" w:rsidRPr="00BB1339">
              <w:rPr>
                <w:rStyle w:val="Hyperlink"/>
              </w:rPr>
              <w:t>Operations near aerodromes</w:t>
            </w:r>
            <w:r w:rsidR="003610B1">
              <w:rPr>
                <w:webHidden/>
              </w:rPr>
              <w:tab/>
            </w:r>
            <w:r w:rsidR="003610B1">
              <w:rPr>
                <w:webHidden/>
              </w:rPr>
              <w:fldChar w:fldCharType="begin"/>
            </w:r>
            <w:r w:rsidR="003610B1">
              <w:rPr>
                <w:webHidden/>
              </w:rPr>
              <w:instrText xml:space="preserve"> PAGEREF _Toc137027869 \h </w:instrText>
            </w:r>
            <w:r w:rsidR="003610B1">
              <w:rPr>
                <w:webHidden/>
              </w:rPr>
            </w:r>
            <w:r w:rsidR="003610B1">
              <w:rPr>
                <w:webHidden/>
              </w:rPr>
              <w:fldChar w:fldCharType="separate"/>
            </w:r>
            <w:r>
              <w:rPr>
                <w:webHidden/>
              </w:rPr>
              <w:t>16</w:t>
            </w:r>
            <w:r w:rsidR="003610B1">
              <w:rPr>
                <w:webHidden/>
              </w:rPr>
              <w:fldChar w:fldCharType="end"/>
            </w:r>
          </w:hyperlink>
        </w:p>
        <w:p w14:paraId="6E97CCE7" w14:textId="08894049" w:rsidR="003610B1" w:rsidRDefault="007B2429">
          <w:pPr>
            <w:pStyle w:val="TOC3"/>
            <w:rPr>
              <w:rFonts w:asciiTheme="minorHAnsi" w:eastAsiaTheme="minorEastAsia" w:hAnsiTheme="minorHAnsi"/>
              <w:kern w:val="2"/>
              <w:lang w:eastAsia="en-AU"/>
              <w14:ligatures w14:val="standardContextual"/>
            </w:rPr>
          </w:pPr>
          <w:hyperlink w:anchor="_Toc137027870" w:history="1">
            <w:r w:rsidR="003610B1" w:rsidRPr="00BB1339">
              <w:rPr>
                <w:rStyle w:val="Hyperlink"/>
              </w:rPr>
              <w:t>2.4.8</w:t>
            </w:r>
            <w:r w:rsidR="003610B1">
              <w:rPr>
                <w:rFonts w:asciiTheme="minorHAnsi" w:eastAsiaTheme="minorEastAsia" w:hAnsiTheme="minorHAnsi"/>
                <w:kern w:val="2"/>
                <w:lang w:eastAsia="en-AU"/>
                <w14:ligatures w14:val="standardContextual"/>
              </w:rPr>
              <w:tab/>
            </w:r>
            <w:r w:rsidR="003610B1" w:rsidRPr="00BB1339">
              <w:rPr>
                <w:rStyle w:val="Hyperlink"/>
              </w:rPr>
              <w:t>Operations at night</w:t>
            </w:r>
            <w:r w:rsidR="003610B1">
              <w:rPr>
                <w:webHidden/>
              </w:rPr>
              <w:tab/>
            </w:r>
            <w:r w:rsidR="003610B1">
              <w:rPr>
                <w:webHidden/>
              </w:rPr>
              <w:fldChar w:fldCharType="begin"/>
            </w:r>
            <w:r w:rsidR="003610B1">
              <w:rPr>
                <w:webHidden/>
              </w:rPr>
              <w:instrText xml:space="preserve"> PAGEREF _Toc137027870 \h </w:instrText>
            </w:r>
            <w:r w:rsidR="003610B1">
              <w:rPr>
                <w:webHidden/>
              </w:rPr>
            </w:r>
            <w:r w:rsidR="003610B1">
              <w:rPr>
                <w:webHidden/>
              </w:rPr>
              <w:fldChar w:fldCharType="separate"/>
            </w:r>
            <w:r>
              <w:rPr>
                <w:webHidden/>
              </w:rPr>
              <w:t>16</w:t>
            </w:r>
            <w:r w:rsidR="003610B1">
              <w:rPr>
                <w:webHidden/>
              </w:rPr>
              <w:fldChar w:fldCharType="end"/>
            </w:r>
          </w:hyperlink>
        </w:p>
        <w:p w14:paraId="509CA690" w14:textId="3BF60B35" w:rsidR="003610B1" w:rsidRDefault="007B2429">
          <w:pPr>
            <w:pStyle w:val="TOC3"/>
            <w:rPr>
              <w:rFonts w:asciiTheme="minorHAnsi" w:eastAsiaTheme="minorEastAsia" w:hAnsiTheme="minorHAnsi"/>
              <w:kern w:val="2"/>
              <w:lang w:eastAsia="en-AU"/>
              <w14:ligatures w14:val="standardContextual"/>
            </w:rPr>
          </w:pPr>
          <w:hyperlink w:anchor="_Toc137027871" w:history="1">
            <w:r w:rsidR="003610B1" w:rsidRPr="00BB1339">
              <w:rPr>
                <w:rStyle w:val="Hyperlink"/>
              </w:rPr>
              <w:t>2.4.9</w:t>
            </w:r>
            <w:r w:rsidR="003610B1">
              <w:rPr>
                <w:rFonts w:asciiTheme="minorHAnsi" w:eastAsiaTheme="minorEastAsia" w:hAnsiTheme="minorHAnsi"/>
                <w:kern w:val="2"/>
                <w:lang w:eastAsia="en-AU"/>
                <w14:ligatures w14:val="standardContextual"/>
              </w:rPr>
              <w:tab/>
            </w:r>
            <w:r w:rsidR="003610B1" w:rsidRPr="00BB1339">
              <w:rPr>
                <w:rStyle w:val="Hyperlink"/>
              </w:rPr>
              <w:t>Operations above 400 ft AGL</w:t>
            </w:r>
            <w:r w:rsidR="003610B1">
              <w:rPr>
                <w:webHidden/>
              </w:rPr>
              <w:tab/>
            </w:r>
            <w:r w:rsidR="003610B1">
              <w:rPr>
                <w:webHidden/>
              </w:rPr>
              <w:fldChar w:fldCharType="begin"/>
            </w:r>
            <w:r w:rsidR="003610B1">
              <w:rPr>
                <w:webHidden/>
              </w:rPr>
              <w:instrText xml:space="preserve"> PAGEREF _Toc137027871 \h </w:instrText>
            </w:r>
            <w:r w:rsidR="003610B1">
              <w:rPr>
                <w:webHidden/>
              </w:rPr>
            </w:r>
            <w:r w:rsidR="003610B1">
              <w:rPr>
                <w:webHidden/>
              </w:rPr>
              <w:fldChar w:fldCharType="separate"/>
            </w:r>
            <w:r>
              <w:rPr>
                <w:webHidden/>
              </w:rPr>
              <w:t>16</w:t>
            </w:r>
            <w:r w:rsidR="003610B1">
              <w:rPr>
                <w:webHidden/>
              </w:rPr>
              <w:fldChar w:fldCharType="end"/>
            </w:r>
          </w:hyperlink>
        </w:p>
        <w:p w14:paraId="24AECAD7" w14:textId="765014EC" w:rsidR="003610B1" w:rsidRDefault="007B2429">
          <w:pPr>
            <w:pStyle w:val="TOC3"/>
            <w:rPr>
              <w:rFonts w:asciiTheme="minorHAnsi" w:eastAsiaTheme="minorEastAsia" w:hAnsiTheme="minorHAnsi"/>
              <w:kern w:val="2"/>
              <w:lang w:eastAsia="en-AU"/>
              <w14:ligatures w14:val="standardContextual"/>
            </w:rPr>
          </w:pPr>
          <w:hyperlink w:anchor="_Toc137027872" w:history="1">
            <w:r w:rsidR="003610B1" w:rsidRPr="00BB1339">
              <w:rPr>
                <w:rStyle w:val="Hyperlink"/>
              </w:rPr>
              <w:t>2.4.10</w:t>
            </w:r>
            <w:r w:rsidR="003610B1">
              <w:rPr>
                <w:rFonts w:asciiTheme="minorHAnsi" w:eastAsiaTheme="minorEastAsia" w:hAnsiTheme="minorHAnsi"/>
                <w:kern w:val="2"/>
                <w:lang w:eastAsia="en-AU"/>
                <w14:ligatures w14:val="standardContextual"/>
              </w:rPr>
              <w:tab/>
            </w:r>
            <w:r w:rsidR="003610B1" w:rsidRPr="00BB1339">
              <w:rPr>
                <w:rStyle w:val="Hyperlink"/>
              </w:rPr>
              <w:t>Operations outside of VLOS</w:t>
            </w:r>
            <w:r w:rsidR="003610B1">
              <w:rPr>
                <w:webHidden/>
              </w:rPr>
              <w:tab/>
            </w:r>
            <w:r w:rsidR="003610B1">
              <w:rPr>
                <w:webHidden/>
              </w:rPr>
              <w:fldChar w:fldCharType="begin"/>
            </w:r>
            <w:r w:rsidR="003610B1">
              <w:rPr>
                <w:webHidden/>
              </w:rPr>
              <w:instrText xml:space="preserve"> PAGEREF _Toc137027872 \h </w:instrText>
            </w:r>
            <w:r w:rsidR="003610B1">
              <w:rPr>
                <w:webHidden/>
              </w:rPr>
            </w:r>
            <w:r w:rsidR="003610B1">
              <w:rPr>
                <w:webHidden/>
              </w:rPr>
              <w:fldChar w:fldCharType="separate"/>
            </w:r>
            <w:r>
              <w:rPr>
                <w:webHidden/>
              </w:rPr>
              <w:t>16</w:t>
            </w:r>
            <w:r w:rsidR="003610B1">
              <w:rPr>
                <w:webHidden/>
              </w:rPr>
              <w:fldChar w:fldCharType="end"/>
            </w:r>
          </w:hyperlink>
        </w:p>
        <w:p w14:paraId="60A85C7E" w14:textId="19A740C4" w:rsidR="003610B1" w:rsidRDefault="007B2429">
          <w:pPr>
            <w:pStyle w:val="TOC3"/>
            <w:rPr>
              <w:rFonts w:asciiTheme="minorHAnsi" w:eastAsiaTheme="minorEastAsia" w:hAnsiTheme="minorHAnsi"/>
              <w:kern w:val="2"/>
              <w:lang w:eastAsia="en-AU"/>
              <w14:ligatures w14:val="standardContextual"/>
            </w:rPr>
          </w:pPr>
          <w:hyperlink w:anchor="_Toc137027873" w:history="1">
            <w:r w:rsidR="003610B1" w:rsidRPr="00BB1339">
              <w:rPr>
                <w:rStyle w:val="Hyperlink"/>
              </w:rPr>
              <w:t>2.4.11</w:t>
            </w:r>
            <w:r w:rsidR="003610B1">
              <w:rPr>
                <w:rFonts w:asciiTheme="minorHAnsi" w:eastAsiaTheme="minorEastAsia" w:hAnsiTheme="minorHAnsi"/>
                <w:kern w:val="2"/>
                <w:lang w:eastAsia="en-AU"/>
                <w14:ligatures w14:val="standardContextual"/>
              </w:rPr>
              <w:tab/>
            </w:r>
            <w:r w:rsidR="003610B1" w:rsidRPr="00BB1339">
              <w:rPr>
                <w:rStyle w:val="Hyperlink"/>
              </w:rPr>
              <w:t>Indoor (contained) operations</w:t>
            </w:r>
            <w:r w:rsidR="003610B1">
              <w:rPr>
                <w:webHidden/>
              </w:rPr>
              <w:tab/>
            </w:r>
            <w:r w:rsidR="003610B1">
              <w:rPr>
                <w:webHidden/>
              </w:rPr>
              <w:fldChar w:fldCharType="begin"/>
            </w:r>
            <w:r w:rsidR="003610B1">
              <w:rPr>
                <w:webHidden/>
              </w:rPr>
              <w:instrText xml:space="preserve"> PAGEREF _Toc137027873 \h </w:instrText>
            </w:r>
            <w:r w:rsidR="003610B1">
              <w:rPr>
                <w:webHidden/>
              </w:rPr>
            </w:r>
            <w:r w:rsidR="003610B1">
              <w:rPr>
                <w:webHidden/>
              </w:rPr>
              <w:fldChar w:fldCharType="separate"/>
            </w:r>
            <w:r>
              <w:rPr>
                <w:webHidden/>
              </w:rPr>
              <w:t>16</w:t>
            </w:r>
            <w:r w:rsidR="003610B1">
              <w:rPr>
                <w:webHidden/>
              </w:rPr>
              <w:fldChar w:fldCharType="end"/>
            </w:r>
          </w:hyperlink>
        </w:p>
        <w:p w14:paraId="35F12511" w14:textId="15F4B72A" w:rsidR="003610B1" w:rsidRDefault="007B2429">
          <w:pPr>
            <w:pStyle w:val="TOC3"/>
            <w:rPr>
              <w:rFonts w:asciiTheme="minorHAnsi" w:eastAsiaTheme="minorEastAsia" w:hAnsiTheme="minorHAnsi"/>
              <w:kern w:val="2"/>
              <w:lang w:eastAsia="en-AU"/>
              <w14:ligatures w14:val="standardContextual"/>
            </w:rPr>
          </w:pPr>
          <w:hyperlink w:anchor="_Toc137027874" w:history="1">
            <w:r w:rsidR="003610B1" w:rsidRPr="00BB1339">
              <w:rPr>
                <w:rStyle w:val="Hyperlink"/>
              </w:rPr>
              <w:t>2.4.12</w:t>
            </w:r>
            <w:r w:rsidR="003610B1">
              <w:rPr>
                <w:rFonts w:asciiTheme="minorHAnsi" w:eastAsiaTheme="minorEastAsia" w:hAnsiTheme="minorHAnsi"/>
                <w:kern w:val="2"/>
                <w:lang w:eastAsia="en-AU"/>
                <w14:ligatures w14:val="standardContextual"/>
              </w:rPr>
              <w:tab/>
            </w:r>
            <w:r w:rsidR="003610B1" w:rsidRPr="00BB1339">
              <w:rPr>
                <w:rStyle w:val="Hyperlink"/>
              </w:rPr>
              <w:t>Tethered operations</w:t>
            </w:r>
            <w:r w:rsidR="003610B1">
              <w:rPr>
                <w:webHidden/>
              </w:rPr>
              <w:tab/>
            </w:r>
            <w:r w:rsidR="003610B1">
              <w:rPr>
                <w:webHidden/>
              </w:rPr>
              <w:fldChar w:fldCharType="begin"/>
            </w:r>
            <w:r w:rsidR="003610B1">
              <w:rPr>
                <w:webHidden/>
              </w:rPr>
              <w:instrText xml:space="preserve"> PAGEREF _Toc137027874 \h </w:instrText>
            </w:r>
            <w:r w:rsidR="003610B1">
              <w:rPr>
                <w:webHidden/>
              </w:rPr>
            </w:r>
            <w:r w:rsidR="003610B1">
              <w:rPr>
                <w:webHidden/>
              </w:rPr>
              <w:fldChar w:fldCharType="separate"/>
            </w:r>
            <w:r>
              <w:rPr>
                <w:webHidden/>
              </w:rPr>
              <w:t>16</w:t>
            </w:r>
            <w:r w:rsidR="003610B1">
              <w:rPr>
                <w:webHidden/>
              </w:rPr>
              <w:fldChar w:fldCharType="end"/>
            </w:r>
          </w:hyperlink>
        </w:p>
        <w:p w14:paraId="7F27C81A" w14:textId="3338BC06" w:rsidR="003610B1" w:rsidRDefault="007B2429">
          <w:pPr>
            <w:pStyle w:val="TOC2"/>
            <w:rPr>
              <w:rFonts w:asciiTheme="minorHAnsi" w:eastAsiaTheme="minorEastAsia" w:hAnsiTheme="minorHAnsi"/>
              <w:kern w:val="2"/>
              <w:lang w:eastAsia="en-AU"/>
              <w14:ligatures w14:val="standardContextual"/>
            </w:rPr>
          </w:pPr>
          <w:hyperlink w:anchor="_Toc137027875" w:history="1">
            <w:r w:rsidR="003610B1" w:rsidRPr="00BB1339">
              <w:rPr>
                <w:rStyle w:val="Hyperlink"/>
              </w:rPr>
              <w:t>2.5</w:t>
            </w:r>
            <w:r w:rsidR="003610B1">
              <w:rPr>
                <w:rFonts w:asciiTheme="minorHAnsi" w:eastAsiaTheme="minorEastAsia" w:hAnsiTheme="minorHAnsi"/>
                <w:kern w:val="2"/>
                <w:lang w:eastAsia="en-AU"/>
                <w14:ligatures w14:val="standardContextual"/>
              </w:rPr>
              <w:tab/>
            </w:r>
            <w:r w:rsidR="003610B1" w:rsidRPr="00BB1339">
              <w:rPr>
                <w:rStyle w:val="Hyperlink"/>
              </w:rPr>
              <w:t>Post-flight administration</w:t>
            </w:r>
            <w:r w:rsidR="003610B1">
              <w:rPr>
                <w:webHidden/>
              </w:rPr>
              <w:tab/>
            </w:r>
            <w:r w:rsidR="003610B1">
              <w:rPr>
                <w:webHidden/>
              </w:rPr>
              <w:fldChar w:fldCharType="begin"/>
            </w:r>
            <w:r w:rsidR="003610B1">
              <w:rPr>
                <w:webHidden/>
              </w:rPr>
              <w:instrText xml:space="preserve"> PAGEREF _Toc137027875 \h </w:instrText>
            </w:r>
            <w:r w:rsidR="003610B1">
              <w:rPr>
                <w:webHidden/>
              </w:rPr>
            </w:r>
            <w:r w:rsidR="003610B1">
              <w:rPr>
                <w:webHidden/>
              </w:rPr>
              <w:fldChar w:fldCharType="separate"/>
            </w:r>
            <w:r>
              <w:rPr>
                <w:webHidden/>
              </w:rPr>
              <w:t>16</w:t>
            </w:r>
            <w:r w:rsidR="003610B1">
              <w:rPr>
                <w:webHidden/>
              </w:rPr>
              <w:fldChar w:fldCharType="end"/>
            </w:r>
          </w:hyperlink>
        </w:p>
        <w:p w14:paraId="34347FDD" w14:textId="550F8E14" w:rsidR="003610B1" w:rsidRDefault="007B2429">
          <w:pPr>
            <w:pStyle w:val="TOC2"/>
            <w:rPr>
              <w:rFonts w:asciiTheme="minorHAnsi" w:eastAsiaTheme="minorEastAsia" w:hAnsiTheme="minorHAnsi"/>
              <w:kern w:val="2"/>
              <w:lang w:eastAsia="en-AU"/>
              <w14:ligatures w14:val="standardContextual"/>
            </w:rPr>
          </w:pPr>
          <w:hyperlink w:anchor="_Toc137027876" w:history="1">
            <w:r w:rsidR="003610B1" w:rsidRPr="00BB1339">
              <w:rPr>
                <w:rStyle w:val="Hyperlink"/>
              </w:rPr>
              <w:t>2.6</w:t>
            </w:r>
            <w:r w:rsidR="003610B1">
              <w:rPr>
                <w:rFonts w:asciiTheme="minorHAnsi" w:eastAsiaTheme="minorEastAsia" w:hAnsiTheme="minorHAnsi"/>
                <w:kern w:val="2"/>
                <w:lang w:eastAsia="en-AU"/>
                <w14:ligatures w14:val="standardContextual"/>
              </w:rPr>
              <w:tab/>
            </w:r>
            <w:r w:rsidR="003610B1" w:rsidRPr="00BB1339">
              <w:rPr>
                <w:rStyle w:val="Hyperlink"/>
              </w:rPr>
              <w:t>Emergency procedures</w:t>
            </w:r>
            <w:r w:rsidR="003610B1">
              <w:rPr>
                <w:webHidden/>
              </w:rPr>
              <w:tab/>
            </w:r>
            <w:r w:rsidR="003610B1">
              <w:rPr>
                <w:webHidden/>
              </w:rPr>
              <w:fldChar w:fldCharType="begin"/>
            </w:r>
            <w:r w:rsidR="003610B1">
              <w:rPr>
                <w:webHidden/>
              </w:rPr>
              <w:instrText xml:space="preserve"> PAGEREF _Toc137027876 \h </w:instrText>
            </w:r>
            <w:r w:rsidR="003610B1">
              <w:rPr>
                <w:webHidden/>
              </w:rPr>
            </w:r>
            <w:r w:rsidR="003610B1">
              <w:rPr>
                <w:webHidden/>
              </w:rPr>
              <w:fldChar w:fldCharType="separate"/>
            </w:r>
            <w:r>
              <w:rPr>
                <w:webHidden/>
              </w:rPr>
              <w:t>16</w:t>
            </w:r>
            <w:r w:rsidR="003610B1">
              <w:rPr>
                <w:webHidden/>
              </w:rPr>
              <w:fldChar w:fldCharType="end"/>
            </w:r>
          </w:hyperlink>
        </w:p>
        <w:p w14:paraId="5D1A02D9" w14:textId="016B6C9B" w:rsidR="003610B1" w:rsidRDefault="007B2429">
          <w:pPr>
            <w:pStyle w:val="TOC3"/>
            <w:rPr>
              <w:rFonts w:asciiTheme="minorHAnsi" w:eastAsiaTheme="minorEastAsia" w:hAnsiTheme="minorHAnsi"/>
              <w:kern w:val="2"/>
              <w:lang w:eastAsia="en-AU"/>
              <w14:ligatures w14:val="standardContextual"/>
            </w:rPr>
          </w:pPr>
          <w:hyperlink w:anchor="_Toc137027877" w:history="1">
            <w:r w:rsidR="003610B1" w:rsidRPr="00BB1339">
              <w:rPr>
                <w:rStyle w:val="Hyperlink"/>
              </w:rPr>
              <w:t>2.6.1</w:t>
            </w:r>
            <w:r w:rsidR="003610B1">
              <w:rPr>
                <w:rFonts w:asciiTheme="minorHAnsi" w:eastAsiaTheme="minorEastAsia" w:hAnsiTheme="minorHAnsi"/>
                <w:kern w:val="2"/>
                <w:lang w:eastAsia="en-AU"/>
                <w14:ligatures w14:val="standardContextual"/>
              </w:rPr>
              <w:tab/>
            </w:r>
            <w:r w:rsidR="003610B1" w:rsidRPr="00BB1339">
              <w:rPr>
                <w:rStyle w:val="Hyperlink"/>
              </w:rPr>
              <w:t>Emergency management</w:t>
            </w:r>
            <w:r w:rsidR="003610B1">
              <w:rPr>
                <w:webHidden/>
              </w:rPr>
              <w:tab/>
            </w:r>
            <w:r w:rsidR="003610B1">
              <w:rPr>
                <w:webHidden/>
              </w:rPr>
              <w:fldChar w:fldCharType="begin"/>
            </w:r>
            <w:r w:rsidR="003610B1">
              <w:rPr>
                <w:webHidden/>
              </w:rPr>
              <w:instrText xml:space="preserve"> PAGEREF _Toc137027877 \h </w:instrText>
            </w:r>
            <w:r w:rsidR="003610B1">
              <w:rPr>
                <w:webHidden/>
              </w:rPr>
            </w:r>
            <w:r w:rsidR="003610B1">
              <w:rPr>
                <w:webHidden/>
              </w:rPr>
              <w:fldChar w:fldCharType="separate"/>
            </w:r>
            <w:r>
              <w:rPr>
                <w:webHidden/>
              </w:rPr>
              <w:t>16</w:t>
            </w:r>
            <w:r w:rsidR="003610B1">
              <w:rPr>
                <w:webHidden/>
              </w:rPr>
              <w:fldChar w:fldCharType="end"/>
            </w:r>
          </w:hyperlink>
        </w:p>
        <w:p w14:paraId="49EC1633" w14:textId="4B20E536" w:rsidR="003610B1" w:rsidRDefault="007B2429">
          <w:pPr>
            <w:pStyle w:val="TOC3"/>
            <w:rPr>
              <w:rFonts w:asciiTheme="minorHAnsi" w:eastAsiaTheme="minorEastAsia" w:hAnsiTheme="minorHAnsi"/>
              <w:kern w:val="2"/>
              <w:lang w:eastAsia="en-AU"/>
              <w14:ligatures w14:val="standardContextual"/>
            </w:rPr>
          </w:pPr>
          <w:hyperlink w:anchor="_Toc137027878" w:history="1">
            <w:r w:rsidR="003610B1" w:rsidRPr="00BB1339">
              <w:rPr>
                <w:rStyle w:val="Hyperlink"/>
              </w:rPr>
              <w:t>2.6.2</w:t>
            </w:r>
            <w:r w:rsidR="003610B1">
              <w:rPr>
                <w:rFonts w:asciiTheme="minorHAnsi" w:eastAsiaTheme="minorEastAsia" w:hAnsiTheme="minorHAnsi"/>
                <w:kern w:val="2"/>
                <w:lang w:eastAsia="en-AU"/>
                <w14:ligatures w14:val="standardContextual"/>
              </w:rPr>
              <w:tab/>
            </w:r>
            <w:r w:rsidR="003610B1" w:rsidRPr="00BB1339">
              <w:rPr>
                <w:rStyle w:val="Hyperlink"/>
              </w:rPr>
              <w:t>Flight termination</w:t>
            </w:r>
            <w:r w:rsidR="003610B1">
              <w:rPr>
                <w:webHidden/>
              </w:rPr>
              <w:tab/>
            </w:r>
            <w:r w:rsidR="003610B1">
              <w:rPr>
                <w:webHidden/>
              </w:rPr>
              <w:fldChar w:fldCharType="begin"/>
            </w:r>
            <w:r w:rsidR="003610B1">
              <w:rPr>
                <w:webHidden/>
              </w:rPr>
              <w:instrText xml:space="preserve"> PAGEREF _Toc137027878 \h </w:instrText>
            </w:r>
            <w:r w:rsidR="003610B1">
              <w:rPr>
                <w:webHidden/>
              </w:rPr>
            </w:r>
            <w:r w:rsidR="003610B1">
              <w:rPr>
                <w:webHidden/>
              </w:rPr>
              <w:fldChar w:fldCharType="separate"/>
            </w:r>
            <w:r>
              <w:rPr>
                <w:webHidden/>
              </w:rPr>
              <w:t>17</w:t>
            </w:r>
            <w:r w:rsidR="003610B1">
              <w:rPr>
                <w:webHidden/>
              </w:rPr>
              <w:fldChar w:fldCharType="end"/>
            </w:r>
          </w:hyperlink>
        </w:p>
        <w:p w14:paraId="011C746E" w14:textId="2F6BB862" w:rsidR="003610B1" w:rsidRDefault="007B2429" w:rsidP="002F0290">
          <w:pPr>
            <w:pStyle w:val="TOC1"/>
            <w:rPr>
              <w:rFonts w:asciiTheme="minorHAnsi" w:eastAsiaTheme="minorEastAsia" w:hAnsiTheme="minorHAnsi"/>
              <w:kern w:val="2"/>
              <w:lang w:eastAsia="en-AU"/>
              <w14:ligatures w14:val="standardContextual"/>
            </w:rPr>
          </w:pPr>
          <w:hyperlink w:anchor="_Toc137027879" w:history="1">
            <w:r w:rsidR="003610B1" w:rsidRPr="00BB1339">
              <w:rPr>
                <w:rStyle w:val="Hyperlink"/>
              </w:rPr>
              <w:t>3</w:t>
            </w:r>
            <w:r w:rsidR="003610B1">
              <w:rPr>
                <w:rFonts w:asciiTheme="minorHAnsi" w:eastAsiaTheme="minorEastAsia" w:hAnsiTheme="minorHAnsi"/>
                <w:kern w:val="2"/>
                <w:lang w:eastAsia="en-AU"/>
                <w14:ligatures w14:val="standardContextual"/>
              </w:rPr>
              <w:tab/>
            </w:r>
            <w:r w:rsidR="003610B1" w:rsidRPr="00BB1339">
              <w:rPr>
                <w:rStyle w:val="Hyperlink"/>
              </w:rPr>
              <w:t>Maintenance</w:t>
            </w:r>
            <w:r w:rsidR="003610B1">
              <w:rPr>
                <w:webHidden/>
              </w:rPr>
              <w:tab/>
            </w:r>
            <w:r w:rsidR="003610B1">
              <w:rPr>
                <w:webHidden/>
              </w:rPr>
              <w:fldChar w:fldCharType="begin"/>
            </w:r>
            <w:r w:rsidR="003610B1">
              <w:rPr>
                <w:webHidden/>
              </w:rPr>
              <w:instrText xml:space="preserve"> PAGEREF _Toc137027879 \h </w:instrText>
            </w:r>
            <w:r w:rsidR="003610B1">
              <w:rPr>
                <w:webHidden/>
              </w:rPr>
            </w:r>
            <w:r w:rsidR="003610B1">
              <w:rPr>
                <w:webHidden/>
              </w:rPr>
              <w:fldChar w:fldCharType="separate"/>
            </w:r>
            <w:r>
              <w:rPr>
                <w:webHidden/>
              </w:rPr>
              <w:t>17</w:t>
            </w:r>
            <w:r w:rsidR="003610B1">
              <w:rPr>
                <w:webHidden/>
              </w:rPr>
              <w:fldChar w:fldCharType="end"/>
            </w:r>
          </w:hyperlink>
        </w:p>
        <w:p w14:paraId="3BAB4188" w14:textId="10902F63" w:rsidR="003610B1" w:rsidRDefault="007B2429">
          <w:pPr>
            <w:pStyle w:val="TOC2"/>
            <w:rPr>
              <w:rFonts w:asciiTheme="minorHAnsi" w:eastAsiaTheme="minorEastAsia" w:hAnsiTheme="minorHAnsi"/>
              <w:kern w:val="2"/>
              <w:lang w:eastAsia="en-AU"/>
              <w14:ligatures w14:val="standardContextual"/>
            </w:rPr>
          </w:pPr>
          <w:hyperlink w:anchor="_Toc137027880" w:history="1">
            <w:r w:rsidR="003610B1" w:rsidRPr="00BB1339">
              <w:rPr>
                <w:rStyle w:val="Hyperlink"/>
              </w:rPr>
              <w:t>3.1</w:t>
            </w:r>
            <w:r w:rsidR="003610B1">
              <w:rPr>
                <w:rFonts w:asciiTheme="minorHAnsi" w:eastAsiaTheme="minorEastAsia" w:hAnsiTheme="minorHAnsi"/>
                <w:kern w:val="2"/>
                <w:lang w:eastAsia="en-AU"/>
                <w14:ligatures w14:val="standardContextual"/>
              </w:rPr>
              <w:tab/>
            </w:r>
            <w:r w:rsidR="003610B1" w:rsidRPr="00BB1339">
              <w:rPr>
                <w:rStyle w:val="Hyperlink"/>
              </w:rPr>
              <w:t>Maintenance schedules</w:t>
            </w:r>
            <w:r w:rsidR="003610B1">
              <w:rPr>
                <w:webHidden/>
              </w:rPr>
              <w:tab/>
            </w:r>
            <w:r w:rsidR="003610B1">
              <w:rPr>
                <w:webHidden/>
              </w:rPr>
              <w:fldChar w:fldCharType="begin"/>
            </w:r>
            <w:r w:rsidR="003610B1">
              <w:rPr>
                <w:webHidden/>
              </w:rPr>
              <w:instrText xml:space="preserve"> PAGEREF _Toc137027880 \h </w:instrText>
            </w:r>
            <w:r w:rsidR="003610B1">
              <w:rPr>
                <w:webHidden/>
              </w:rPr>
            </w:r>
            <w:r w:rsidR="003610B1">
              <w:rPr>
                <w:webHidden/>
              </w:rPr>
              <w:fldChar w:fldCharType="separate"/>
            </w:r>
            <w:r>
              <w:rPr>
                <w:webHidden/>
              </w:rPr>
              <w:t>17</w:t>
            </w:r>
            <w:r w:rsidR="003610B1">
              <w:rPr>
                <w:webHidden/>
              </w:rPr>
              <w:fldChar w:fldCharType="end"/>
            </w:r>
          </w:hyperlink>
        </w:p>
        <w:p w14:paraId="33FDC045" w14:textId="10BB1CF3" w:rsidR="003610B1" w:rsidRDefault="007B2429">
          <w:pPr>
            <w:pStyle w:val="TOC3"/>
            <w:rPr>
              <w:rFonts w:asciiTheme="minorHAnsi" w:eastAsiaTheme="minorEastAsia" w:hAnsiTheme="minorHAnsi"/>
              <w:kern w:val="2"/>
              <w:lang w:eastAsia="en-AU"/>
              <w14:ligatures w14:val="standardContextual"/>
            </w:rPr>
          </w:pPr>
          <w:hyperlink w:anchor="_Toc137027881" w:history="1">
            <w:r w:rsidR="003610B1" w:rsidRPr="00BB1339">
              <w:rPr>
                <w:rStyle w:val="Hyperlink"/>
              </w:rPr>
              <w:t>3.1.1</w:t>
            </w:r>
            <w:r w:rsidR="003610B1">
              <w:rPr>
                <w:rFonts w:asciiTheme="minorHAnsi" w:eastAsiaTheme="minorEastAsia" w:hAnsiTheme="minorHAnsi"/>
                <w:kern w:val="2"/>
                <w:lang w:eastAsia="en-AU"/>
                <w14:ligatures w14:val="standardContextual"/>
              </w:rPr>
              <w:tab/>
            </w:r>
            <w:r w:rsidR="003610B1" w:rsidRPr="00BB1339">
              <w:rPr>
                <w:rStyle w:val="Hyperlink"/>
              </w:rPr>
              <w:t>Periodic inspection schedule</w:t>
            </w:r>
            <w:r w:rsidR="003610B1">
              <w:rPr>
                <w:webHidden/>
              </w:rPr>
              <w:tab/>
            </w:r>
            <w:r w:rsidR="003610B1">
              <w:rPr>
                <w:webHidden/>
              </w:rPr>
              <w:fldChar w:fldCharType="begin"/>
            </w:r>
            <w:r w:rsidR="003610B1">
              <w:rPr>
                <w:webHidden/>
              </w:rPr>
              <w:instrText xml:space="preserve"> PAGEREF _Toc137027881 \h </w:instrText>
            </w:r>
            <w:r w:rsidR="003610B1">
              <w:rPr>
                <w:webHidden/>
              </w:rPr>
            </w:r>
            <w:r w:rsidR="003610B1">
              <w:rPr>
                <w:webHidden/>
              </w:rPr>
              <w:fldChar w:fldCharType="separate"/>
            </w:r>
            <w:r>
              <w:rPr>
                <w:webHidden/>
              </w:rPr>
              <w:t>17</w:t>
            </w:r>
            <w:r w:rsidR="003610B1">
              <w:rPr>
                <w:webHidden/>
              </w:rPr>
              <w:fldChar w:fldCharType="end"/>
            </w:r>
          </w:hyperlink>
        </w:p>
        <w:p w14:paraId="28C5EF69" w14:textId="7037CA8B" w:rsidR="003610B1" w:rsidRDefault="007B2429">
          <w:pPr>
            <w:pStyle w:val="TOC3"/>
            <w:rPr>
              <w:rFonts w:asciiTheme="minorHAnsi" w:eastAsiaTheme="minorEastAsia" w:hAnsiTheme="minorHAnsi"/>
              <w:kern w:val="2"/>
              <w:lang w:eastAsia="en-AU"/>
              <w14:ligatures w14:val="standardContextual"/>
            </w:rPr>
          </w:pPr>
          <w:hyperlink w:anchor="_Toc137027882" w:history="1">
            <w:r w:rsidR="003610B1" w:rsidRPr="00BB1339">
              <w:rPr>
                <w:rStyle w:val="Hyperlink"/>
              </w:rPr>
              <w:t>3.1.2</w:t>
            </w:r>
            <w:r w:rsidR="003610B1">
              <w:rPr>
                <w:rFonts w:asciiTheme="minorHAnsi" w:eastAsiaTheme="minorEastAsia" w:hAnsiTheme="minorHAnsi"/>
                <w:kern w:val="2"/>
                <w:lang w:eastAsia="en-AU"/>
                <w14:ligatures w14:val="standardContextual"/>
              </w:rPr>
              <w:tab/>
            </w:r>
            <w:r w:rsidR="003610B1" w:rsidRPr="00BB1339">
              <w:rPr>
                <w:rStyle w:val="Hyperlink"/>
              </w:rPr>
              <w:t>Daily inspection schedule</w:t>
            </w:r>
            <w:r w:rsidR="003610B1">
              <w:rPr>
                <w:webHidden/>
              </w:rPr>
              <w:tab/>
            </w:r>
            <w:r w:rsidR="003610B1">
              <w:rPr>
                <w:webHidden/>
              </w:rPr>
              <w:fldChar w:fldCharType="begin"/>
            </w:r>
            <w:r w:rsidR="003610B1">
              <w:rPr>
                <w:webHidden/>
              </w:rPr>
              <w:instrText xml:space="preserve"> PAGEREF _Toc137027882 \h </w:instrText>
            </w:r>
            <w:r w:rsidR="003610B1">
              <w:rPr>
                <w:webHidden/>
              </w:rPr>
            </w:r>
            <w:r w:rsidR="003610B1">
              <w:rPr>
                <w:webHidden/>
              </w:rPr>
              <w:fldChar w:fldCharType="separate"/>
            </w:r>
            <w:r>
              <w:rPr>
                <w:webHidden/>
              </w:rPr>
              <w:t>17</w:t>
            </w:r>
            <w:r w:rsidR="003610B1">
              <w:rPr>
                <w:webHidden/>
              </w:rPr>
              <w:fldChar w:fldCharType="end"/>
            </w:r>
          </w:hyperlink>
        </w:p>
        <w:p w14:paraId="4C7E488A" w14:textId="7A9D6804" w:rsidR="003610B1" w:rsidRDefault="007B2429">
          <w:pPr>
            <w:pStyle w:val="TOC2"/>
            <w:rPr>
              <w:rFonts w:asciiTheme="minorHAnsi" w:eastAsiaTheme="minorEastAsia" w:hAnsiTheme="minorHAnsi"/>
              <w:kern w:val="2"/>
              <w:lang w:eastAsia="en-AU"/>
              <w14:ligatures w14:val="standardContextual"/>
            </w:rPr>
          </w:pPr>
          <w:hyperlink w:anchor="_Toc137027883" w:history="1">
            <w:r w:rsidR="003610B1" w:rsidRPr="00BB1339">
              <w:rPr>
                <w:rStyle w:val="Hyperlink"/>
              </w:rPr>
              <w:t>3.2</w:t>
            </w:r>
            <w:r w:rsidR="003610B1">
              <w:rPr>
                <w:rFonts w:asciiTheme="minorHAnsi" w:eastAsiaTheme="minorEastAsia" w:hAnsiTheme="minorHAnsi"/>
                <w:kern w:val="2"/>
                <w:lang w:eastAsia="en-AU"/>
                <w14:ligatures w14:val="standardContextual"/>
              </w:rPr>
              <w:tab/>
            </w:r>
            <w:r w:rsidR="003610B1" w:rsidRPr="00BB1339">
              <w:rPr>
                <w:rStyle w:val="Hyperlink"/>
              </w:rPr>
              <w:t>Maintenance authorisation</w:t>
            </w:r>
            <w:r w:rsidR="003610B1">
              <w:rPr>
                <w:webHidden/>
              </w:rPr>
              <w:tab/>
            </w:r>
            <w:r w:rsidR="003610B1">
              <w:rPr>
                <w:webHidden/>
              </w:rPr>
              <w:fldChar w:fldCharType="begin"/>
            </w:r>
            <w:r w:rsidR="003610B1">
              <w:rPr>
                <w:webHidden/>
              </w:rPr>
              <w:instrText xml:space="preserve"> PAGEREF _Toc137027883 \h </w:instrText>
            </w:r>
            <w:r w:rsidR="003610B1">
              <w:rPr>
                <w:webHidden/>
              </w:rPr>
            </w:r>
            <w:r w:rsidR="003610B1">
              <w:rPr>
                <w:webHidden/>
              </w:rPr>
              <w:fldChar w:fldCharType="separate"/>
            </w:r>
            <w:r>
              <w:rPr>
                <w:webHidden/>
              </w:rPr>
              <w:t>17</w:t>
            </w:r>
            <w:r w:rsidR="003610B1">
              <w:rPr>
                <w:webHidden/>
              </w:rPr>
              <w:fldChar w:fldCharType="end"/>
            </w:r>
          </w:hyperlink>
        </w:p>
        <w:p w14:paraId="23B1B538" w14:textId="07C954BE" w:rsidR="003610B1" w:rsidRDefault="007B2429">
          <w:pPr>
            <w:pStyle w:val="TOC3"/>
            <w:rPr>
              <w:rFonts w:asciiTheme="minorHAnsi" w:eastAsiaTheme="minorEastAsia" w:hAnsiTheme="minorHAnsi"/>
              <w:kern w:val="2"/>
              <w:lang w:eastAsia="en-AU"/>
              <w14:ligatures w14:val="standardContextual"/>
            </w:rPr>
          </w:pPr>
          <w:hyperlink w:anchor="_Toc137027884" w:history="1">
            <w:r w:rsidR="003610B1" w:rsidRPr="00BB1339">
              <w:rPr>
                <w:rStyle w:val="Hyperlink"/>
              </w:rPr>
              <w:t>3.2.1</w:t>
            </w:r>
            <w:r w:rsidR="003610B1">
              <w:rPr>
                <w:rFonts w:asciiTheme="minorHAnsi" w:eastAsiaTheme="minorEastAsia" w:hAnsiTheme="minorHAnsi"/>
                <w:kern w:val="2"/>
                <w:lang w:eastAsia="en-AU"/>
                <w14:ligatures w14:val="standardContextual"/>
              </w:rPr>
              <w:tab/>
            </w:r>
            <w:r w:rsidR="003610B1" w:rsidRPr="00BB1339">
              <w:rPr>
                <w:rStyle w:val="Hyperlink"/>
              </w:rPr>
              <w:t>Maintenance personnel</w:t>
            </w:r>
            <w:r w:rsidR="003610B1">
              <w:rPr>
                <w:webHidden/>
              </w:rPr>
              <w:tab/>
            </w:r>
            <w:r w:rsidR="003610B1">
              <w:rPr>
                <w:webHidden/>
              </w:rPr>
              <w:fldChar w:fldCharType="begin"/>
            </w:r>
            <w:r w:rsidR="003610B1">
              <w:rPr>
                <w:webHidden/>
              </w:rPr>
              <w:instrText xml:space="preserve"> PAGEREF _Toc137027884 \h </w:instrText>
            </w:r>
            <w:r w:rsidR="003610B1">
              <w:rPr>
                <w:webHidden/>
              </w:rPr>
            </w:r>
            <w:r w:rsidR="003610B1">
              <w:rPr>
                <w:webHidden/>
              </w:rPr>
              <w:fldChar w:fldCharType="separate"/>
            </w:r>
            <w:r>
              <w:rPr>
                <w:webHidden/>
              </w:rPr>
              <w:t>17</w:t>
            </w:r>
            <w:r w:rsidR="003610B1">
              <w:rPr>
                <w:webHidden/>
              </w:rPr>
              <w:fldChar w:fldCharType="end"/>
            </w:r>
          </w:hyperlink>
        </w:p>
        <w:p w14:paraId="7381EC13" w14:textId="044072D2" w:rsidR="003610B1" w:rsidRDefault="007B2429">
          <w:pPr>
            <w:pStyle w:val="TOC2"/>
            <w:rPr>
              <w:rFonts w:asciiTheme="minorHAnsi" w:eastAsiaTheme="minorEastAsia" w:hAnsiTheme="minorHAnsi"/>
              <w:kern w:val="2"/>
              <w:lang w:eastAsia="en-AU"/>
              <w14:ligatures w14:val="standardContextual"/>
            </w:rPr>
          </w:pPr>
          <w:hyperlink w:anchor="_Toc137027885" w:history="1">
            <w:r w:rsidR="003610B1" w:rsidRPr="00BB1339">
              <w:rPr>
                <w:rStyle w:val="Hyperlink"/>
              </w:rPr>
              <w:t>3.3</w:t>
            </w:r>
            <w:r w:rsidR="003610B1">
              <w:rPr>
                <w:rFonts w:asciiTheme="minorHAnsi" w:eastAsiaTheme="minorEastAsia" w:hAnsiTheme="minorHAnsi"/>
                <w:kern w:val="2"/>
                <w:lang w:eastAsia="en-AU"/>
                <w14:ligatures w14:val="standardContextual"/>
              </w:rPr>
              <w:tab/>
            </w:r>
            <w:r w:rsidR="003610B1" w:rsidRPr="00BB1339">
              <w:rPr>
                <w:rStyle w:val="Hyperlink"/>
              </w:rPr>
              <w:t>Recording of defects and maintenance</w:t>
            </w:r>
            <w:r w:rsidR="003610B1">
              <w:rPr>
                <w:webHidden/>
              </w:rPr>
              <w:tab/>
            </w:r>
            <w:r w:rsidR="003610B1">
              <w:rPr>
                <w:webHidden/>
              </w:rPr>
              <w:fldChar w:fldCharType="begin"/>
            </w:r>
            <w:r w:rsidR="003610B1">
              <w:rPr>
                <w:webHidden/>
              </w:rPr>
              <w:instrText xml:space="preserve"> PAGEREF _Toc137027885 \h </w:instrText>
            </w:r>
            <w:r w:rsidR="003610B1">
              <w:rPr>
                <w:webHidden/>
              </w:rPr>
            </w:r>
            <w:r w:rsidR="003610B1">
              <w:rPr>
                <w:webHidden/>
              </w:rPr>
              <w:fldChar w:fldCharType="separate"/>
            </w:r>
            <w:r>
              <w:rPr>
                <w:webHidden/>
              </w:rPr>
              <w:t>17</w:t>
            </w:r>
            <w:r w:rsidR="003610B1">
              <w:rPr>
                <w:webHidden/>
              </w:rPr>
              <w:fldChar w:fldCharType="end"/>
            </w:r>
          </w:hyperlink>
        </w:p>
        <w:p w14:paraId="5A4A80B9" w14:textId="7F13CC20" w:rsidR="003610B1" w:rsidRDefault="007B2429">
          <w:pPr>
            <w:pStyle w:val="TOC2"/>
            <w:rPr>
              <w:rFonts w:asciiTheme="minorHAnsi" w:eastAsiaTheme="minorEastAsia" w:hAnsiTheme="minorHAnsi"/>
              <w:kern w:val="2"/>
              <w:lang w:eastAsia="en-AU"/>
              <w14:ligatures w14:val="standardContextual"/>
            </w:rPr>
          </w:pPr>
          <w:hyperlink w:anchor="_Toc137027886" w:history="1">
            <w:r w:rsidR="003610B1" w:rsidRPr="00BB1339">
              <w:rPr>
                <w:rStyle w:val="Hyperlink"/>
              </w:rPr>
              <w:t>3.4</w:t>
            </w:r>
            <w:r w:rsidR="003610B1">
              <w:rPr>
                <w:rFonts w:asciiTheme="minorHAnsi" w:eastAsiaTheme="minorEastAsia" w:hAnsiTheme="minorHAnsi"/>
                <w:kern w:val="2"/>
                <w:lang w:eastAsia="en-AU"/>
                <w14:ligatures w14:val="standardContextual"/>
              </w:rPr>
              <w:tab/>
            </w:r>
            <w:r w:rsidR="003610B1" w:rsidRPr="00BB1339">
              <w:rPr>
                <w:rStyle w:val="Hyperlink"/>
              </w:rPr>
              <w:t>Post-maintenance test flights</w:t>
            </w:r>
            <w:r w:rsidR="003610B1">
              <w:rPr>
                <w:webHidden/>
              </w:rPr>
              <w:tab/>
            </w:r>
            <w:r w:rsidR="003610B1">
              <w:rPr>
                <w:webHidden/>
              </w:rPr>
              <w:fldChar w:fldCharType="begin"/>
            </w:r>
            <w:r w:rsidR="003610B1">
              <w:rPr>
                <w:webHidden/>
              </w:rPr>
              <w:instrText xml:space="preserve"> PAGEREF _Toc137027886 \h </w:instrText>
            </w:r>
            <w:r w:rsidR="003610B1">
              <w:rPr>
                <w:webHidden/>
              </w:rPr>
            </w:r>
            <w:r w:rsidR="003610B1">
              <w:rPr>
                <w:webHidden/>
              </w:rPr>
              <w:fldChar w:fldCharType="separate"/>
            </w:r>
            <w:r>
              <w:rPr>
                <w:webHidden/>
              </w:rPr>
              <w:t>17</w:t>
            </w:r>
            <w:r w:rsidR="003610B1">
              <w:rPr>
                <w:webHidden/>
              </w:rPr>
              <w:fldChar w:fldCharType="end"/>
            </w:r>
          </w:hyperlink>
        </w:p>
        <w:p w14:paraId="773921BB" w14:textId="2BBEAF6B" w:rsidR="003610B1" w:rsidRDefault="007B2429">
          <w:pPr>
            <w:pStyle w:val="TOC2"/>
            <w:tabs>
              <w:tab w:val="left" w:pos="1680"/>
            </w:tabs>
            <w:rPr>
              <w:rFonts w:asciiTheme="minorHAnsi" w:eastAsiaTheme="minorEastAsia" w:hAnsiTheme="minorHAnsi"/>
              <w:kern w:val="2"/>
              <w:lang w:eastAsia="en-AU"/>
              <w14:ligatures w14:val="standardContextual"/>
            </w:rPr>
          </w:pPr>
          <w:hyperlink w:anchor="_Toc137027887" w:history="1">
            <w:r w:rsidR="003610B1" w:rsidRPr="00BB1339">
              <w:rPr>
                <w:rStyle w:val="Hyperlink"/>
                <w:kern w:val="20"/>
              </w:rPr>
              <w:t>Appendix A.</w:t>
            </w:r>
            <w:r w:rsidR="003610B1">
              <w:rPr>
                <w:rFonts w:asciiTheme="minorHAnsi" w:eastAsiaTheme="minorEastAsia" w:hAnsiTheme="minorHAnsi"/>
                <w:kern w:val="2"/>
                <w:lang w:eastAsia="en-AU"/>
                <w14:ligatures w14:val="standardContextual"/>
              </w:rPr>
              <w:tab/>
            </w:r>
            <w:r w:rsidR="003610B1" w:rsidRPr="00BB1339">
              <w:rPr>
                <w:rStyle w:val="Hyperlink"/>
              </w:rPr>
              <w:t>Copy of RPA operator’s certificate</w:t>
            </w:r>
            <w:r w:rsidR="003610B1">
              <w:rPr>
                <w:webHidden/>
              </w:rPr>
              <w:tab/>
            </w:r>
            <w:r w:rsidR="003610B1">
              <w:rPr>
                <w:webHidden/>
              </w:rPr>
              <w:fldChar w:fldCharType="begin"/>
            </w:r>
            <w:r w:rsidR="003610B1">
              <w:rPr>
                <w:webHidden/>
              </w:rPr>
              <w:instrText xml:space="preserve"> PAGEREF _Toc137027887 \h </w:instrText>
            </w:r>
            <w:r w:rsidR="003610B1">
              <w:rPr>
                <w:webHidden/>
              </w:rPr>
            </w:r>
            <w:r w:rsidR="003610B1">
              <w:rPr>
                <w:webHidden/>
              </w:rPr>
              <w:fldChar w:fldCharType="separate"/>
            </w:r>
            <w:r>
              <w:rPr>
                <w:webHidden/>
              </w:rPr>
              <w:t>18</w:t>
            </w:r>
            <w:r w:rsidR="003610B1">
              <w:rPr>
                <w:webHidden/>
              </w:rPr>
              <w:fldChar w:fldCharType="end"/>
            </w:r>
          </w:hyperlink>
        </w:p>
        <w:p w14:paraId="65CFEBAE" w14:textId="6CFD513B" w:rsidR="003610B1" w:rsidRDefault="007B2429">
          <w:pPr>
            <w:pStyle w:val="TOC2"/>
            <w:tabs>
              <w:tab w:val="left" w:pos="1680"/>
            </w:tabs>
            <w:rPr>
              <w:rFonts w:asciiTheme="minorHAnsi" w:eastAsiaTheme="minorEastAsia" w:hAnsiTheme="minorHAnsi"/>
              <w:kern w:val="2"/>
              <w:lang w:eastAsia="en-AU"/>
              <w14:ligatures w14:val="standardContextual"/>
            </w:rPr>
          </w:pPr>
          <w:hyperlink w:anchor="_Toc137027888" w:history="1">
            <w:r w:rsidR="003610B1" w:rsidRPr="00BB1339">
              <w:rPr>
                <w:rStyle w:val="Hyperlink"/>
                <w:kern w:val="20"/>
              </w:rPr>
              <w:t>Appendix B.</w:t>
            </w:r>
            <w:r w:rsidR="003610B1">
              <w:rPr>
                <w:rFonts w:asciiTheme="minorHAnsi" w:eastAsiaTheme="minorEastAsia" w:hAnsiTheme="minorHAnsi"/>
                <w:kern w:val="2"/>
                <w:lang w:eastAsia="en-AU"/>
                <w14:ligatures w14:val="standardContextual"/>
              </w:rPr>
              <w:tab/>
            </w:r>
            <w:r w:rsidR="003610B1" w:rsidRPr="00BB1339">
              <w:rPr>
                <w:rStyle w:val="Hyperlink"/>
              </w:rPr>
              <w:t>List of RPA operated by {ABC RPA}</w:t>
            </w:r>
            <w:r w:rsidR="003610B1">
              <w:rPr>
                <w:webHidden/>
              </w:rPr>
              <w:tab/>
            </w:r>
            <w:r w:rsidR="003610B1">
              <w:rPr>
                <w:webHidden/>
              </w:rPr>
              <w:fldChar w:fldCharType="begin"/>
            </w:r>
            <w:r w:rsidR="003610B1">
              <w:rPr>
                <w:webHidden/>
              </w:rPr>
              <w:instrText xml:space="preserve"> PAGEREF _Toc137027888 \h </w:instrText>
            </w:r>
            <w:r w:rsidR="003610B1">
              <w:rPr>
                <w:webHidden/>
              </w:rPr>
            </w:r>
            <w:r w:rsidR="003610B1">
              <w:rPr>
                <w:webHidden/>
              </w:rPr>
              <w:fldChar w:fldCharType="separate"/>
            </w:r>
            <w:r>
              <w:rPr>
                <w:webHidden/>
              </w:rPr>
              <w:t>19</w:t>
            </w:r>
            <w:r w:rsidR="003610B1">
              <w:rPr>
                <w:webHidden/>
              </w:rPr>
              <w:fldChar w:fldCharType="end"/>
            </w:r>
          </w:hyperlink>
        </w:p>
        <w:p w14:paraId="74917003" w14:textId="329C81D5" w:rsidR="003610B1" w:rsidRDefault="007B2429">
          <w:pPr>
            <w:pStyle w:val="TOC2"/>
            <w:tabs>
              <w:tab w:val="left" w:pos="1680"/>
            </w:tabs>
            <w:rPr>
              <w:rFonts w:asciiTheme="minorHAnsi" w:eastAsiaTheme="minorEastAsia" w:hAnsiTheme="minorHAnsi"/>
              <w:kern w:val="2"/>
              <w:lang w:eastAsia="en-AU"/>
              <w14:ligatures w14:val="standardContextual"/>
            </w:rPr>
          </w:pPr>
          <w:hyperlink w:anchor="_Toc137027889" w:history="1">
            <w:r w:rsidR="003610B1" w:rsidRPr="00BB1339">
              <w:rPr>
                <w:rStyle w:val="Hyperlink"/>
                <w:kern w:val="20"/>
              </w:rPr>
              <w:t>Appendix C.</w:t>
            </w:r>
            <w:r w:rsidR="003610B1">
              <w:rPr>
                <w:rFonts w:asciiTheme="minorHAnsi" w:eastAsiaTheme="minorEastAsia" w:hAnsiTheme="minorHAnsi"/>
                <w:kern w:val="2"/>
                <w:lang w:eastAsia="en-AU"/>
                <w14:ligatures w14:val="standardContextual"/>
              </w:rPr>
              <w:tab/>
            </w:r>
            <w:r w:rsidR="003610B1" w:rsidRPr="00BB1339">
              <w:rPr>
                <w:rStyle w:val="Hyperlink"/>
              </w:rPr>
              <w:t>RPAS type-specific procedures</w:t>
            </w:r>
            <w:r w:rsidR="003610B1">
              <w:rPr>
                <w:webHidden/>
              </w:rPr>
              <w:tab/>
            </w:r>
            <w:r w:rsidR="003610B1">
              <w:rPr>
                <w:webHidden/>
              </w:rPr>
              <w:fldChar w:fldCharType="begin"/>
            </w:r>
            <w:r w:rsidR="003610B1">
              <w:rPr>
                <w:webHidden/>
              </w:rPr>
              <w:instrText xml:space="preserve"> PAGEREF _Toc137027889 \h </w:instrText>
            </w:r>
            <w:r w:rsidR="003610B1">
              <w:rPr>
                <w:webHidden/>
              </w:rPr>
            </w:r>
            <w:r w:rsidR="003610B1">
              <w:rPr>
                <w:webHidden/>
              </w:rPr>
              <w:fldChar w:fldCharType="separate"/>
            </w:r>
            <w:r>
              <w:rPr>
                <w:webHidden/>
              </w:rPr>
              <w:t>20</w:t>
            </w:r>
            <w:r w:rsidR="003610B1">
              <w:rPr>
                <w:webHidden/>
              </w:rPr>
              <w:fldChar w:fldCharType="end"/>
            </w:r>
          </w:hyperlink>
        </w:p>
        <w:p w14:paraId="0A832252" w14:textId="269B312E" w:rsidR="003610B1" w:rsidRDefault="007B2429">
          <w:pPr>
            <w:pStyle w:val="TOC2"/>
            <w:tabs>
              <w:tab w:val="left" w:pos="1680"/>
            </w:tabs>
            <w:rPr>
              <w:rFonts w:asciiTheme="minorHAnsi" w:eastAsiaTheme="minorEastAsia" w:hAnsiTheme="minorHAnsi"/>
              <w:kern w:val="2"/>
              <w:lang w:eastAsia="en-AU"/>
              <w14:ligatures w14:val="standardContextual"/>
            </w:rPr>
          </w:pPr>
          <w:hyperlink w:anchor="_Toc137027890" w:history="1">
            <w:r w:rsidR="003610B1" w:rsidRPr="00BB1339">
              <w:rPr>
                <w:rStyle w:val="Hyperlink"/>
                <w:kern w:val="20"/>
              </w:rPr>
              <w:t>Appendix D.</w:t>
            </w:r>
            <w:r w:rsidR="003610B1">
              <w:rPr>
                <w:rFonts w:asciiTheme="minorHAnsi" w:eastAsiaTheme="minorEastAsia" w:hAnsiTheme="minorHAnsi"/>
                <w:kern w:val="2"/>
                <w:lang w:eastAsia="en-AU"/>
                <w14:ligatures w14:val="standardContextual"/>
              </w:rPr>
              <w:tab/>
            </w:r>
            <w:r w:rsidR="003610B1" w:rsidRPr="00BB1339">
              <w:rPr>
                <w:rStyle w:val="Hyperlink"/>
              </w:rPr>
              <w:t>Specialised procedures</w:t>
            </w:r>
            <w:r w:rsidR="003610B1">
              <w:rPr>
                <w:webHidden/>
              </w:rPr>
              <w:tab/>
            </w:r>
            <w:r w:rsidR="003610B1">
              <w:rPr>
                <w:webHidden/>
              </w:rPr>
              <w:fldChar w:fldCharType="begin"/>
            </w:r>
            <w:r w:rsidR="003610B1">
              <w:rPr>
                <w:webHidden/>
              </w:rPr>
              <w:instrText xml:space="preserve"> PAGEREF _Toc137027890 \h </w:instrText>
            </w:r>
            <w:r w:rsidR="003610B1">
              <w:rPr>
                <w:webHidden/>
              </w:rPr>
            </w:r>
            <w:r w:rsidR="003610B1">
              <w:rPr>
                <w:webHidden/>
              </w:rPr>
              <w:fldChar w:fldCharType="separate"/>
            </w:r>
            <w:r>
              <w:rPr>
                <w:webHidden/>
              </w:rPr>
              <w:t>21</w:t>
            </w:r>
            <w:r w:rsidR="003610B1">
              <w:rPr>
                <w:webHidden/>
              </w:rPr>
              <w:fldChar w:fldCharType="end"/>
            </w:r>
          </w:hyperlink>
        </w:p>
        <w:p w14:paraId="63C867BF" w14:textId="514654DE" w:rsidR="003610B1" w:rsidRDefault="007B2429">
          <w:pPr>
            <w:pStyle w:val="TOC3"/>
            <w:rPr>
              <w:rFonts w:asciiTheme="minorHAnsi" w:eastAsiaTheme="minorEastAsia" w:hAnsiTheme="minorHAnsi"/>
              <w:kern w:val="2"/>
              <w:lang w:eastAsia="en-AU"/>
              <w14:ligatures w14:val="standardContextual"/>
            </w:rPr>
          </w:pPr>
          <w:hyperlink w:anchor="_Toc137027891" w:history="1">
            <w:r w:rsidR="003610B1" w:rsidRPr="00BB1339">
              <w:rPr>
                <w:rStyle w:val="Hyperlink"/>
              </w:rPr>
              <w:t>D1</w:t>
            </w:r>
            <w:r w:rsidR="003610B1">
              <w:rPr>
                <w:rFonts w:asciiTheme="minorHAnsi" w:eastAsiaTheme="minorEastAsia" w:hAnsiTheme="minorHAnsi"/>
                <w:kern w:val="2"/>
                <w:lang w:eastAsia="en-AU"/>
                <w14:ligatures w14:val="standardContextual"/>
              </w:rPr>
              <w:tab/>
            </w:r>
            <w:r w:rsidR="003610B1" w:rsidRPr="00BB1339">
              <w:rPr>
                <w:rStyle w:val="Hyperlink"/>
              </w:rPr>
              <w:t>EVLOS</w:t>
            </w:r>
            <w:r w:rsidR="003610B1">
              <w:rPr>
                <w:webHidden/>
              </w:rPr>
              <w:tab/>
            </w:r>
            <w:r w:rsidR="003610B1">
              <w:rPr>
                <w:webHidden/>
              </w:rPr>
              <w:fldChar w:fldCharType="begin"/>
            </w:r>
            <w:r w:rsidR="003610B1">
              <w:rPr>
                <w:webHidden/>
              </w:rPr>
              <w:instrText xml:space="preserve"> PAGEREF _Toc137027891 \h </w:instrText>
            </w:r>
            <w:r w:rsidR="003610B1">
              <w:rPr>
                <w:webHidden/>
              </w:rPr>
            </w:r>
            <w:r w:rsidR="003610B1">
              <w:rPr>
                <w:webHidden/>
              </w:rPr>
              <w:fldChar w:fldCharType="separate"/>
            </w:r>
            <w:r>
              <w:rPr>
                <w:webHidden/>
              </w:rPr>
              <w:t>21</w:t>
            </w:r>
            <w:r w:rsidR="003610B1">
              <w:rPr>
                <w:webHidden/>
              </w:rPr>
              <w:fldChar w:fldCharType="end"/>
            </w:r>
          </w:hyperlink>
        </w:p>
        <w:p w14:paraId="1A4100ED" w14:textId="3E33E8B1" w:rsidR="003610B1" w:rsidRDefault="007B2429">
          <w:pPr>
            <w:pStyle w:val="TOC3"/>
            <w:rPr>
              <w:rFonts w:asciiTheme="minorHAnsi" w:eastAsiaTheme="minorEastAsia" w:hAnsiTheme="minorHAnsi"/>
              <w:kern w:val="2"/>
              <w:lang w:eastAsia="en-AU"/>
              <w14:ligatures w14:val="standardContextual"/>
            </w:rPr>
          </w:pPr>
          <w:hyperlink w:anchor="_Toc137027892" w:history="1">
            <w:r w:rsidR="003610B1" w:rsidRPr="00BB1339">
              <w:rPr>
                <w:rStyle w:val="Hyperlink"/>
              </w:rPr>
              <w:t>D2</w:t>
            </w:r>
            <w:r w:rsidR="003610B1">
              <w:rPr>
                <w:rFonts w:asciiTheme="minorHAnsi" w:eastAsiaTheme="minorEastAsia" w:hAnsiTheme="minorHAnsi"/>
                <w:kern w:val="2"/>
                <w:lang w:eastAsia="en-AU"/>
                <w14:ligatures w14:val="standardContextual"/>
              </w:rPr>
              <w:tab/>
            </w:r>
            <w:r w:rsidR="003610B1" w:rsidRPr="00BB1339">
              <w:rPr>
                <w:rStyle w:val="Hyperlink"/>
              </w:rPr>
              <w:t>BVLOS</w:t>
            </w:r>
            <w:r w:rsidR="003610B1">
              <w:rPr>
                <w:webHidden/>
              </w:rPr>
              <w:tab/>
            </w:r>
            <w:r w:rsidR="003610B1">
              <w:rPr>
                <w:webHidden/>
              </w:rPr>
              <w:fldChar w:fldCharType="begin"/>
            </w:r>
            <w:r w:rsidR="003610B1">
              <w:rPr>
                <w:webHidden/>
              </w:rPr>
              <w:instrText xml:space="preserve"> PAGEREF _Toc137027892 \h </w:instrText>
            </w:r>
            <w:r w:rsidR="003610B1">
              <w:rPr>
                <w:webHidden/>
              </w:rPr>
            </w:r>
            <w:r w:rsidR="003610B1">
              <w:rPr>
                <w:webHidden/>
              </w:rPr>
              <w:fldChar w:fldCharType="separate"/>
            </w:r>
            <w:r>
              <w:rPr>
                <w:webHidden/>
              </w:rPr>
              <w:t>21</w:t>
            </w:r>
            <w:r w:rsidR="003610B1">
              <w:rPr>
                <w:webHidden/>
              </w:rPr>
              <w:fldChar w:fldCharType="end"/>
            </w:r>
          </w:hyperlink>
        </w:p>
        <w:p w14:paraId="4ACD4536" w14:textId="1030AFB2" w:rsidR="003610B1" w:rsidRDefault="007B2429">
          <w:pPr>
            <w:pStyle w:val="TOC2"/>
            <w:tabs>
              <w:tab w:val="left" w:pos="1680"/>
            </w:tabs>
            <w:rPr>
              <w:rFonts w:asciiTheme="minorHAnsi" w:eastAsiaTheme="minorEastAsia" w:hAnsiTheme="minorHAnsi"/>
              <w:kern w:val="2"/>
              <w:lang w:eastAsia="en-AU"/>
              <w14:ligatures w14:val="standardContextual"/>
            </w:rPr>
          </w:pPr>
          <w:hyperlink w:anchor="_Toc137027893" w:history="1">
            <w:r w:rsidR="003610B1" w:rsidRPr="00BB1339">
              <w:rPr>
                <w:rStyle w:val="Hyperlink"/>
                <w:kern w:val="20"/>
              </w:rPr>
              <w:t>Appendix E.</w:t>
            </w:r>
            <w:r w:rsidR="003610B1">
              <w:rPr>
                <w:rFonts w:asciiTheme="minorHAnsi" w:eastAsiaTheme="minorEastAsia" w:hAnsiTheme="minorHAnsi"/>
                <w:kern w:val="2"/>
                <w:lang w:eastAsia="en-AU"/>
                <w14:ligatures w14:val="standardContextual"/>
              </w:rPr>
              <w:tab/>
            </w:r>
            <w:r w:rsidR="003610B1" w:rsidRPr="00BB1339">
              <w:rPr>
                <w:rStyle w:val="Hyperlink"/>
              </w:rPr>
              <w:t>Risk rating criteria and risk register template</w:t>
            </w:r>
            <w:r w:rsidR="003610B1">
              <w:rPr>
                <w:webHidden/>
              </w:rPr>
              <w:tab/>
            </w:r>
            <w:r w:rsidR="003610B1">
              <w:rPr>
                <w:webHidden/>
              </w:rPr>
              <w:fldChar w:fldCharType="begin"/>
            </w:r>
            <w:r w:rsidR="003610B1">
              <w:rPr>
                <w:webHidden/>
              </w:rPr>
              <w:instrText xml:space="preserve"> PAGEREF _Toc137027893 \h </w:instrText>
            </w:r>
            <w:r w:rsidR="003610B1">
              <w:rPr>
                <w:webHidden/>
              </w:rPr>
            </w:r>
            <w:r w:rsidR="003610B1">
              <w:rPr>
                <w:webHidden/>
              </w:rPr>
              <w:fldChar w:fldCharType="separate"/>
            </w:r>
            <w:r>
              <w:rPr>
                <w:webHidden/>
              </w:rPr>
              <w:t>22</w:t>
            </w:r>
            <w:r w:rsidR="003610B1">
              <w:rPr>
                <w:webHidden/>
              </w:rPr>
              <w:fldChar w:fldCharType="end"/>
            </w:r>
          </w:hyperlink>
        </w:p>
        <w:p w14:paraId="3FE4FC8A" w14:textId="096599BF" w:rsidR="003610B1" w:rsidRDefault="007B2429">
          <w:pPr>
            <w:pStyle w:val="TOC2"/>
            <w:tabs>
              <w:tab w:val="left" w:pos="1680"/>
            </w:tabs>
            <w:rPr>
              <w:rFonts w:asciiTheme="minorHAnsi" w:eastAsiaTheme="minorEastAsia" w:hAnsiTheme="minorHAnsi"/>
              <w:kern w:val="2"/>
              <w:lang w:eastAsia="en-AU"/>
              <w14:ligatures w14:val="standardContextual"/>
            </w:rPr>
          </w:pPr>
          <w:hyperlink w:anchor="_Toc137027894" w:history="1">
            <w:r w:rsidR="003610B1" w:rsidRPr="00BB1339">
              <w:rPr>
                <w:rStyle w:val="Hyperlink"/>
                <w:kern w:val="20"/>
              </w:rPr>
              <w:t>Appendix F.</w:t>
            </w:r>
            <w:r w:rsidR="003610B1">
              <w:rPr>
                <w:rFonts w:asciiTheme="minorHAnsi" w:eastAsiaTheme="minorEastAsia" w:hAnsiTheme="minorHAnsi"/>
                <w:kern w:val="2"/>
                <w:lang w:eastAsia="en-AU"/>
                <w14:ligatures w14:val="standardContextual"/>
              </w:rPr>
              <w:tab/>
            </w:r>
            <w:r w:rsidR="003610B1" w:rsidRPr="00BB1339">
              <w:rPr>
                <w:rStyle w:val="Hyperlink"/>
              </w:rPr>
              <w:t>Forms and templates</w:t>
            </w:r>
            <w:r w:rsidR="003610B1">
              <w:rPr>
                <w:webHidden/>
              </w:rPr>
              <w:tab/>
            </w:r>
            <w:r w:rsidR="003610B1">
              <w:rPr>
                <w:webHidden/>
              </w:rPr>
              <w:fldChar w:fldCharType="begin"/>
            </w:r>
            <w:r w:rsidR="003610B1">
              <w:rPr>
                <w:webHidden/>
              </w:rPr>
              <w:instrText xml:space="preserve"> PAGEREF _Toc137027894 \h </w:instrText>
            </w:r>
            <w:r w:rsidR="003610B1">
              <w:rPr>
                <w:webHidden/>
              </w:rPr>
            </w:r>
            <w:r w:rsidR="003610B1">
              <w:rPr>
                <w:webHidden/>
              </w:rPr>
              <w:fldChar w:fldCharType="separate"/>
            </w:r>
            <w:r>
              <w:rPr>
                <w:webHidden/>
              </w:rPr>
              <w:t>23</w:t>
            </w:r>
            <w:r w:rsidR="003610B1">
              <w:rPr>
                <w:webHidden/>
              </w:rPr>
              <w:fldChar w:fldCharType="end"/>
            </w:r>
          </w:hyperlink>
        </w:p>
        <w:p w14:paraId="4EB8FE64" w14:textId="231FD197" w:rsidR="003610B1" w:rsidRDefault="007B2429">
          <w:pPr>
            <w:pStyle w:val="TOC3"/>
            <w:rPr>
              <w:rFonts w:asciiTheme="minorHAnsi" w:eastAsiaTheme="minorEastAsia" w:hAnsiTheme="minorHAnsi"/>
              <w:kern w:val="2"/>
              <w:lang w:eastAsia="en-AU"/>
              <w14:ligatures w14:val="standardContextual"/>
            </w:rPr>
          </w:pPr>
          <w:hyperlink w:anchor="_Toc137027895" w:history="1">
            <w:r w:rsidR="003610B1" w:rsidRPr="00BB1339">
              <w:rPr>
                <w:rStyle w:val="Hyperlink"/>
              </w:rPr>
              <w:t>F1</w:t>
            </w:r>
            <w:r w:rsidR="003610B1">
              <w:rPr>
                <w:rFonts w:asciiTheme="minorHAnsi" w:eastAsiaTheme="minorEastAsia" w:hAnsiTheme="minorHAnsi"/>
                <w:kern w:val="2"/>
                <w:lang w:eastAsia="en-AU"/>
                <w14:ligatures w14:val="standardContextual"/>
              </w:rPr>
              <w:tab/>
            </w:r>
            <w:r w:rsidR="003610B1" w:rsidRPr="00BB1339">
              <w:rPr>
                <w:rStyle w:val="Hyperlink"/>
              </w:rPr>
              <w:t xml:space="preserve"> Flight Record</w:t>
            </w:r>
            <w:r w:rsidR="003610B1">
              <w:rPr>
                <w:webHidden/>
              </w:rPr>
              <w:tab/>
            </w:r>
            <w:r w:rsidR="003610B1">
              <w:rPr>
                <w:webHidden/>
              </w:rPr>
              <w:fldChar w:fldCharType="begin"/>
            </w:r>
            <w:r w:rsidR="003610B1">
              <w:rPr>
                <w:webHidden/>
              </w:rPr>
              <w:instrText xml:space="preserve"> PAGEREF _Toc137027895 \h </w:instrText>
            </w:r>
            <w:r w:rsidR="003610B1">
              <w:rPr>
                <w:webHidden/>
              </w:rPr>
            </w:r>
            <w:r w:rsidR="003610B1">
              <w:rPr>
                <w:webHidden/>
              </w:rPr>
              <w:fldChar w:fldCharType="separate"/>
            </w:r>
            <w:r>
              <w:rPr>
                <w:webHidden/>
              </w:rPr>
              <w:t>23</w:t>
            </w:r>
            <w:r w:rsidR="003610B1">
              <w:rPr>
                <w:webHidden/>
              </w:rPr>
              <w:fldChar w:fldCharType="end"/>
            </w:r>
          </w:hyperlink>
        </w:p>
        <w:p w14:paraId="2A042E60" w14:textId="3A35976F" w:rsidR="003610B1" w:rsidRDefault="007B2429">
          <w:pPr>
            <w:pStyle w:val="TOC3"/>
            <w:rPr>
              <w:rFonts w:asciiTheme="minorHAnsi" w:eastAsiaTheme="minorEastAsia" w:hAnsiTheme="minorHAnsi"/>
              <w:kern w:val="2"/>
              <w:lang w:eastAsia="en-AU"/>
              <w14:ligatures w14:val="standardContextual"/>
            </w:rPr>
          </w:pPr>
          <w:hyperlink w:anchor="_Toc137027896" w:history="1">
            <w:r w:rsidR="003610B1" w:rsidRPr="00BB1339">
              <w:rPr>
                <w:rStyle w:val="Hyperlink"/>
              </w:rPr>
              <w:t>F2</w:t>
            </w:r>
            <w:r w:rsidR="003610B1">
              <w:rPr>
                <w:rFonts w:asciiTheme="minorHAnsi" w:eastAsiaTheme="minorEastAsia" w:hAnsiTheme="minorHAnsi"/>
                <w:kern w:val="2"/>
                <w:lang w:eastAsia="en-AU"/>
                <w14:ligatures w14:val="standardContextual"/>
              </w:rPr>
              <w:tab/>
            </w:r>
            <w:r w:rsidR="003610B1" w:rsidRPr="00BB1339">
              <w:rPr>
                <w:rStyle w:val="Hyperlink"/>
              </w:rPr>
              <w:t xml:space="preserve"> RPAS Technical Log</w:t>
            </w:r>
            <w:r w:rsidR="003610B1">
              <w:rPr>
                <w:webHidden/>
              </w:rPr>
              <w:tab/>
            </w:r>
            <w:r w:rsidR="003610B1">
              <w:rPr>
                <w:webHidden/>
              </w:rPr>
              <w:fldChar w:fldCharType="begin"/>
            </w:r>
            <w:r w:rsidR="003610B1">
              <w:rPr>
                <w:webHidden/>
              </w:rPr>
              <w:instrText xml:space="preserve"> PAGEREF _Toc137027896 \h </w:instrText>
            </w:r>
            <w:r w:rsidR="003610B1">
              <w:rPr>
                <w:webHidden/>
              </w:rPr>
            </w:r>
            <w:r w:rsidR="003610B1">
              <w:rPr>
                <w:webHidden/>
              </w:rPr>
              <w:fldChar w:fldCharType="separate"/>
            </w:r>
            <w:r>
              <w:rPr>
                <w:webHidden/>
              </w:rPr>
              <w:t>23</w:t>
            </w:r>
            <w:r w:rsidR="003610B1">
              <w:rPr>
                <w:webHidden/>
              </w:rPr>
              <w:fldChar w:fldCharType="end"/>
            </w:r>
          </w:hyperlink>
        </w:p>
        <w:p w14:paraId="7D73EFDD" w14:textId="41022BFA" w:rsidR="003610B1" w:rsidRDefault="007B2429">
          <w:pPr>
            <w:pStyle w:val="TOC3"/>
            <w:rPr>
              <w:rFonts w:asciiTheme="minorHAnsi" w:eastAsiaTheme="minorEastAsia" w:hAnsiTheme="minorHAnsi"/>
              <w:kern w:val="2"/>
              <w:lang w:eastAsia="en-AU"/>
              <w14:ligatures w14:val="standardContextual"/>
            </w:rPr>
          </w:pPr>
          <w:hyperlink w:anchor="_Toc137027897" w:history="1">
            <w:r w:rsidR="003610B1" w:rsidRPr="00BB1339">
              <w:rPr>
                <w:rStyle w:val="Hyperlink"/>
              </w:rPr>
              <w:t>F3</w:t>
            </w:r>
            <w:r w:rsidR="003610B1">
              <w:rPr>
                <w:rFonts w:asciiTheme="minorHAnsi" w:eastAsiaTheme="minorEastAsia" w:hAnsiTheme="minorHAnsi"/>
                <w:kern w:val="2"/>
                <w:lang w:eastAsia="en-AU"/>
                <w14:ligatures w14:val="standardContextual"/>
              </w:rPr>
              <w:tab/>
            </w:r>
            <w:r w:rsidR="003610B1" w:rsidRPr="00BB1339">
              <w:rPr>
                <w:rStyle w:val="Hyperlink"/>
              </w:rPr>
              <w:t xml:space="preserve"> Initial Remote Pilot Employee Record</w:t>
            </w:r>
            <w:r w:rsidR="003610B1">
              <w:rPr>
                <w:webHidden/>
              </w:rPr>
              <w:tab/>
            </w:r>
            <w:r w:rsidR="003610B1">
              <w:rPr>
                <w:webHidden/>
              </w:rPr>
              <w:fldChar w:fldCharType="begin"/>
            </w:r>
            <w:r w:rsidR="003610B1">
              <w:rPr>
                <w:webHidden/>
              </w:rPr>
              <w:instrText xml:space="preserve"> PAGEREF _Toc137027897 \h </w:instrText>
            </w:r>
            <w:r w:rsidR="003610B1">
              <w:rPr>
                <w:webHidden/>
              </w:rPr>
            </w:r>
            <w:r w:rsidR="003610B1">
              <w:rPr>
                <w:webHidden/>
              </w:rPr>
              <w:fldChar w:fldCharType="separate"/>
            </w:r>
            <w:r>
              <w:rPr>
                <w:webHidden/>
              </w:rPr>
              <w:t>23</w:t>
            </w:r>
            <w:r w:rsidR="003610B1">
              <w:rPr>
                <w:webHidden/>
              </w:rPr>
              <w:fldChar w:fldCharType="end"/>
            </w:r>
          </w:hyperlink>
        </w:p>
        <w:p w14:paraId="63C5ED11" w14:textId="2BAC2FFE" w:rsidR="003610B1" w:rsidRDefault="007B2429">
          <w:pPr>
            <w:pStyle w:val="TOC3"/>
            <w:rPr>
              <w:rFonts w:asciiTheme="minorHAnsi" w:eastAsiaTheme="minorEastAsia" w:hAnsiTheme="minorHAnsi"/>
              <w:kern w:val="2"/>
              <w:lang w:eastAsia="en-AU"/>
              <w14:ligatures w14:val="standardContextual"/>
            </w:rPr>
          </w:pPr>
          <w:hyperlink w:anchor="_Toc137027898" w:history="1">
            <w:r w:rsidR="003610B1" w:rsidRPr="00BB1339">
              <w:rPr>
                <w:rStyle w:val="Hyperlink"/>
              </w:rPr>
              <w:t>F4</w:t>
            </w:r>
            <w:r w:rsidR="003610B1">
              <w:rPr>
                <w:rFonts w:asciiTheme="minorHAnsi" w:eastAsiaTheme="minorEastAsia" w:hAnsiTheme="minorHAnsi"/>
                <w:kern w:val="2"/>
                <w:lang w:eastAsia="en-AU"/>
                <w14:ligatures w14:val="standardContextual"/>
              </w:rPr>
              <w:tab/>
            </w:r>
            <w:r w:rsidR="003610B1" w:rsidRPr="00BB1339">
              <w:rPr>
                <w:rStyle w:val="Hyperlink"/>
              </w:rPr>
              <w:t xml:space="preserve"> Induction Training Record</w:t>
            </w:r>
            <w:r w:rsidR="003610B1">
              <w:rPr>
                <w:webHidden/>
              </w:rPr>
              <w:tab/>
            </w:r>
            <w:r w:rsidR="003610B1">
              <w:rPr>
                <w:webHidden/>
              </w:rPr>
              <w:fldChar w:fldCharType="begin"/>
            </w:r>
            <w:r w:rsidR="003610B1">
              <w:rPr>
                <w:webHidden/>
              </w:rPr>
              <w:instrText xml:space="preserve"> PAGEREF _Toc137027898 \h </w:instrText>
            </w:r>
            <w:r w:rsidR="003610B1">
              <w:rPr>
                <w:webHidden/>
              </w:rPr>
            </w:r>
            <w:r w:rsidR="003610B1">
              <w:rPr>
                <w:webHidden/>
              </w:rPr>
              <w:fldChar w:fldCharType="separate"/>
            </w:r>
            <w:r>
              <w:rPr>
                <w:webHidden/>
              </w:rPr>
              <w:t>23</w:t>
            </w:r>
            <w:r w:rsidR="003610B1">
              <w:rPr>
                <w:webHidden/>
              </w:rPr>
              <w:fldChar w:fldCharType="end"/>
            </w:r>
          </w:hyperlink>
        </w:p>
        <w:p w14:paraId="3B2481B6" w14:textId="0463FC65" w:rsidR="003610B1" w:rsidRDefault="007B2429">
          <w:pPr>
            <w:pStyle w:val="TOC3"/>
            <w:rPr>
              <w:rFonts w:asciiTheme="minorHAnsi" w:eastAsiaTheme="minorEastAsia" w:hAnsiTheme="minorHAnsi"/>
              <w:kern w:val="2"/>
              <w:lang w:eastAsia="en-AU"/>
              <w14:ligatures w14:val="standardContextual"/>
            </w:rPr>
          </w:pPr>
          <w:hyperlink w:anchor="_Toc137027899" w:history="1">
            <w:r w:rsidR="003610B1" w:rsidRPr="00BB1339">
              <w:rPr>
                <w:rStyle w:val="Hyperlink"/>
              </w:rPr>
              <w:t>F5</w:t>
            </w:r>
            <w:r w:rsidR="003610B1">
              <w:rPr>
                <w:rFonts w:asciiTheme="minorHAnsi" w:eastAsiaTheme="minorEastAsia" w:hAnsiTheme="minorHAnsi"/>
                <w:kern w:val="2"/>
                <w:lang w:eastAsia="en-AU"/>
                <w14:ligatures w14:val="standardContextual"/>
              </w:rPr>
              <w:tab/>
            </w:r>
            <w:r w:rsidR="003610B1" w:rsidRPr="00BB1339">
              <w:rPr>
                <w:rStyle w:val="Hyperlink"/>
              </w:rPr>
              <w:t xml:space="preserve"> Continuation Training Record</w:t>
            </w:r>
            <w:r w:rsidR="003610B1">
              <w:rPr>
                <w:webHidden/>
              </w:rPr>
              <w:tab/>
            </w:r>
            <w:r w:rsidR="003610B1">
              <w:rPr>
                <w:webHidden/>
              </w:rPr>
              <w:fldChar w:fldCharType="begin"/>
            </w:r>
            <w:r w:rsidR="003610B1">
              <w:rPr>
                <w:webHidden/>
              </w:rPr>
              <w:instrText xml:space="preserve"> PAGEREF _Toc137027899 \h </w:instrText>
            </w:r>
            <w:r w:rsidR="003610B1">
              <w:rPr>
                <w:webHidden/>
              </w:rPr>
            </w:r>
            <w:r w:rsidR="003610B1">
              <w:rPr>
                <w:webHidden/>
              </w:rPr>
              <w:fldChar w:fldCharType="separate"/>
            </w:r>
            <w:r>
              <w:rPr>
                <w:webHidden/>
              </w:rPr>
              <w:t>23</w:t>
            </w:r>
            <w:r w:rsidR="003610B1">
              <w:rPr>
                <w:webHidden/>
              </w:rPr>
              <w:fldChar w:fldCharType="end"/>
            </w:r>
          </w:hyperlink>
        </w:p>
        <w:p w14:paraId="02910979" w14:textId="5B4A96C5" w:rsidR="003610B1" w:rsidRDefault="007B2429">
          <w:pPr>
            <w:pStyle w:val="TOC3"/>
            <w:rPr>
              <w:rFonts w:asciiTheme="minorHAnsi" w:eastAsiaTheme="minorEastAsia" w:hAnsiTheme="minorHAnsi"/>
              <w:kern w:val="2"/>
              <w:lang w:eastAsia="en-AU"/>
              <w14:ligatures w14:val="standardContextual"/>
            </w:rPr>
          </w:pPr>
          <w:hyperlink w:anchor="_Toc137027900" w:history="1">
            <w:r w:rsidR="003610B1" w:rsidRPr="00BB1339">
              <w:rPr>
                <w:rStyle w:val="Hyperlink"/>
              </w:rPr>
              <w:t>F6</w:t>
            </w:r>
            <w:r w:rsidR="003610B1">
              <w:rPr>
                <w:rFonts w:asciiTheme="minorHAnsi" w:eastAsiaTheme="minorEastAsia" w:hAnsiTheme="minorHAnsi"/>
                <w:kern w:val="2"/>
                <w:lang w:eastAsia="en-AU"/>
                <w14:ligatures w14:val="standardContextual"/>
              </w:rPr>
              <w:tab/>
            </w:r>
            <w:r w:rsidR="003610B1" w:rsidRPr="00BB1339">
              <w:rPr>
                <w:rStyle w:val="Hyperlink"/>
              </w:rPr>
              <w:t xml:space="preserve"> Observation Flight Record</w:t>
            </w:r>
            <w:r w:rsidR="003610B1">
              <w:rPr>
                <w:webHidden/>
              </w:rPr>
              <w:tab/>
            </w:r>
            <w:r w:rsidR="003610B1">
              <w:rPr>
                <w:webHidden/>
              </w:rPr>
              <w:fldChar w:fldCharType="begin"/>
            </w:r>
            <w:r w:rsidR="003610B1">
              <w:rPr>
                <w:webHidden/>
              </w:rPr>
              <w:instrText xml:space="preserve"> PAGEREF _Toc137027900 \h </w:instrText>
            </w:r>
            <w:r w:rsidR="003610B1">
              <w:rPr>
                <w:webHidden/>
              </w:rPr>
            </w:r>
            <w:r w:rsidR="003610B1">
              <w:rPr>
                <w:webHidden/>
              </w:rPr>
              <w:fldChar w:fldCharType="separate"/>
            </w:r>
            <w:r>
              <w:rPr>
                <w:webHidden/>
              </w:rPr>
              <w:t>23</w:t>
            </w:r>
            <w:r w:rsidR="003610B1">
              <w:rPr>
                <w:webHidden/>
              </w:rPr>
              <w:fldChar w:fldCharType="end"/>
            </w:r>
          </w:hyperlink>
        </w:p>
        <w:p w14:paraId="11251F15" w14:textId="6CC6067E" w:rsidR="003610B1" w:rsidRDefault="007B2429">
          <w:pPr>
            <w:pStyle w:val="TOC3"/>
            <w:rPr>
              <w:rFonts w:asciiTheme="minorHAnsi" w:eastAsiaTheme="minorEastAsia" w:hAnsiTheme="minorHAnsi"/>
              <w:kern w:val="2"/>
              <w:lang w:eastAsia="en-AU"/>
              <w14:ligatures w14:val="standardContextual"/>
            </w:rPr>
          </w:pPr>
          <w:hyperlink w:anchor="_Toc137027901" w:history="1">
            <w:r w:rsidR="003610B1" w:rsidRPr="00BB1339">
              <w:rPr>
                <w:rStyle w:val="Hyperlink"/>
              </w:rPr>
              <w:t>F7</w:t>
            </w:r>
            <w:r w:rsidR="003610B1">
              <w:rPr>
                <w:rFonts w:asciiTheme="minorHAnsi" w:eastAsiaTheme="minorEastAsia" w:hAnsiTheme="minorHAnsi"/>
                <w:kern w:val="2"/>
                <w:lang w:eastAsia="en-AU"/>
                <w14:ligatures w14:val="standardContextual"/>
              </w:rPr>
              <w:tab/>
            </w:r>
            <w:r w:rsidR="003610B1" w:rsidRPr="00BB1339">
              <w:rPr>
                <w:rStyle w:val="Hyperlink"/>
              </w:rPr>
              <w:t xml:space="preserve"> Safety Occurrence Reporting Form</w:t>
            </w:r>
            <w:r w:rsidR="003610B1">
              <w:rPr>
                <w:webHidden/>
              </w:rPr>
              <w:tab/>
            </w:r>
            <w:r w:rsidR="003610B1">
              <w:rPr>
                <w:webHidden/>
              </w:rPr>
              <w:fldChar w:fldCharType="begin"/>
            </w:r>
            <w:r w:rsidR="003610B1">
              <w:rPr>
                <w:webHidden/>
              </w:rPr>
              <w:instrText xml:space="preserve"> PAGEREF _Toc137027901 \h </w:instrText>
            </w:r>
            <w:r w:rsidR="003610B1">
              <w:rPr>
                <w:webHidden/>
              </w:rPr>
            </w:r>
            <w:r w:rsidR="003610B1">
              <w:rPr>
                <w:webHidden/>
              </w:rPr>
              <w:fldChar w:fldCharType="separate"/>
            </w:r>
            <w:r>
              <w:rPr>
                <w:webHidden/>
              </w:rPr>
              <w:t>24</w:t>
            </w:r>
            <w:r w:rsidR="003610B1">
              <w:rPr>
                <w:webHidden/>
              </w:rPr>
              <w:fldChar w:fldCharType="end"/>
            </w:r>
          </w:hyperlink>
        </w:p>
        <w:p w14:paraId="58261DFB" w14:textId="4374EE65" w:rsidR="003610B1" w:rsidRDefault="007B2429">
          <w:pPr>
            <w:pStyle w:val="TOC3"/>
            <w:rPr>
              <w:rFonts w:asciiTheme="minorHAnsi" w:eastAsiaTheme="minorEastAsia" w:hAnsiTheme="minorHAnsi"/>
              <w:kern w:val="2"/>
              <w:lang w:eastAsia="en-AU"/>
              <w14:ligatures w14:val="standardContextual"/>
            </w:rPr>
          </w:pPr>
          <w:hyperlink w:anchor="_Toc137027902" w:history="1">
            <w:r w:rsidR="003610B1" w:rsidRPr="00BB1339">
              <w:rPr>
                <w:rStyle w:val="Hyperlink"/>
              </w:rPr>
              <w:t>F8</w:t>
            </w:r>
            <w:r w:rsidR="003610B1">
              <w:rPr>
                <w:rFonts w:asciiTheme="minorHAnsi" w:eastAsiaTheme="minorEastAsia" w:hAnsiTheme="minorHAnsi"/>
                <w:kern w:val="2"/>
                <w:lang w:eastAsia="en-AU"/>
                <w14:ligatures w14:val="standardContextual"/>
              </w:rPr>
              <w:tab/>
            </w:r>
            <w:r w:rsidR="003610B1" w:rsidRPr="00BB1339">
              <w:rPr>
                <w:rStyle w:val="Hyperlink"/>
              </w:rPr>
              <w:t xml:space="preserve"> Safety Occurrence Register</w:t>
            </w:r>
            <w:r w:rsidR="003610B1">
              <w:rPr>
                <w:webHidden/>
              </w:rPr>
              <w:tab/>
            </w:r>
            <w:r w:rsidR="003610B1">
              <w:rPr>
                <w:webHidden/>
              </w:rPr>
              <w:fldChar w:fldCharType="begin"/>
            </w:r>
            <w:r w:rsidR="003610B1">
              <w:rPr>
                <w:webHidden/>
              </w:rPr>
              <w:instrText xml:space="preserve"> PAGEREF _Toc137027902 \h </w:instrText>
            </w:r>
            <w:r w:rsidR="003610B1">
              <w:rPr>
                <w:webHidden/>
              </w:rPr>
            </w:r>
            <w:r w:rsidR="003610B1">
              <w:rPr>
                <w:webHidden/>
              </w:rPr>
              <w:fldChar w:fldCharType="separate"/>
            </w:r>
            <w:r>
              <w:rPr>
                <w:webHidden/>
              </w:rPr>
              <w:t>24</w:t>
            </w:r>
            <w:r w:rsidR="003610B1">
              <w:rPr>
                <w:webHidden/>
              </w:rPr>
              <w:fldChar w:fldCharType="end"/>
            </w:r>
          </w:hyperlink>
        </w:p>
        <w:p w14:paraId="4958FD40" w14:textId="77CE41DC" w:rsidR="003610B1" w:rsidRDefault="007B2429">
          <w:pPr>
            <w:pStyle w:val="TOC3"/>
            <w:rPr>
              <w:rFonts w:asciiTheme="minorHAnsi" w:eastAsiaTheme="minorEastAsia" w:hAnsiTheme="minorHAnsi"/>
              <w:kern w:val="2"/>
              <w:lang w:eastAsia="en-AU"/>
              <w14:ligatures w14:val="standardContextual"/>
            </w:rPr>
          </w:pPr>
          <w:hyperlink w:anchor="_Toc137027903" w:history="1">
            <w:r w:rsidR="003610B1" w:rsidRPr="00BB1339">
              <w:rPr>
                <w:rStyle w:val="Hyperlink"/>
              </w:rPr>
              <w:t>F9</w:t>
            </w:r>
            <w:r w:rsidR="003610B1">
              <w:rPr>
                <w:rFonts w:asciiTheme="minorHAnsi" w:eastAsiaTheme="minorEastAsia" w:hAnsiTheme="minorHAnsi"/>
                <w:kern w:val="2"/>
                <w:lang w:eastAsia="en-AU"/>
                <w14:ligatures w14:val="standardContextual"/>
              </w:rPr>
              <w:tab/>
            </w:r>
            <w:r w:rsidR="003610B1" w:rsidRPr="00BB1339">
              <w:rPr>
                <w:rStyle w:val="Hyperlink"/>
              </w:rPr>
              <w:t xml:space="preserve"> RPA Register</w:t>
            </w:r>
            <w:r w:rsidR="003610B1">
              <w:rPr>
                <w:webHidden/>
              </w:rPr>
              <w:tab/>
            </w:r>
            <w:r w:rsidR="003610B1">
              <w:rPr>
                <w:webHidden/>
              </w:rPr>
              <w:fldChar w:fldCharType="begin"/>
            </w:r>
            <w:r w:rsidR="003610B1">
              <w:rPr>
                <w:webHidden/>
              </w:rPr>
              <w:instrText xml:space="preserve"> PAGEREF _Toc137027903 \h </w:instrText>
            </w:r>
            <w:r w:rsidR="003610B1">
              <w:rPr>
                <w:webHidden/>
              </w:rPr>
            </w:r>
            <w:r w:rsidR="003610B1">
              <w:rPr>
                <w:webHidden/>
              </w:rPr>
              <w:fldChar w:fldCharType="separate"/>
            </w:r>
            <w:r>
              <w:rPr>
                <w:webHidden/>
              </w:rPr>
              <w:t>24</w:t>
            </w:r>
            <w:r w:rsidR="003610B1">
              <w:rPr>
                <w:webHidden/>
              </w:rPr>
              <w:fldChar w:fldCharType="end"/>
            </w:r>
          </w:hyperlink>
        </w:p>
        <w:p w14:paraId="75F85CA2" w14:textId="234F00B4" w:rsidR="003610B1" w:rsidRDefault="007B2429">
          <w:pPr>
            <w:pStyle w:val="TOC2"/>
            <w:tabs>
              <w:tab w:val="left" w:pos="1680"/>
            </w:tabs>
            <w:rPr>
              <w:rFonts w:asciiTheme="minorHAnsi" w:eastAsiaTheme="minorEastAsia" w:hAnsiTheme="minorHAnsi"/>
              <w:kern w:val="2"/>
              <w:lang w:eastAsia="en-AU"/>
              <w14:ligatures w14:val="standardContextual"/>
            </w:rPr>
          </w:pPr>
          <w:hyperlink w:anchor="_Toc137027904" w:history="1">
            <w:r w:rsidR="003610B1" w:rsidRPr="00BB1339">
              <w:rPr>
                <w:rStyle w:val="Hyperlink"/>
                <w:kern w:val="20"/>
              </w:rPr>
              <w:t>Appendix G.</w:t>
            </w:r>
            <w:r w:rsidR="003610B1">
              <w:rPr>
                <w:rFonts w:asciiTheme="minorHAnsi" w:eastAsiaTheme="minorEastAsia" w:hAnsiTheme="minorHAnsi"/>
                <w:kern w:val="2"/>
                <w:lang w:eastAsia="en-AU"/>
                <w14:ligatures w14:val="standardContextual"/>
              </w:rPr>
              <w:tab/>
            </w:r>
            <w:r w:rsidR="003610B1" w:rsidRPr="00BB1339">
              <w:rPr>
                <w:rStyle w:val="Hyperlink"/>
              </w:rPr>
              <w:t>Training syllabus and checking matrix</w:t>
            </w:r>
            <w:r w:rsidR="003610B1">
              <w:rPr>
                <w:webHidden/>
              </w:rPr>
              <w:tab/>
            </w:r>
            <w:r w:rsidR="003610B1">
              <w:rPr>
                <w:webHidden/>
              </w:rPr>
              <w:fldChar w:fldCharType="begin"/>
            </w:r>
            <w:r w:rsidR="003610B1">
              <w:rPr>
                <w:webHidden/>
              </w:rPr>
              <w:instrText xml:space="preserve"> PAGEREF _Toc137027904 \h </w:instrText>
            </w:r>
            <w:r w:rsidR="003610B1">
              <w:rPr>
                <w:webHidden/>
              </w:rPr>
            </w:r>
            <w:r w:rsidR="003610B1">
              <w:rPr>
                <w:webHidden/>
              </w:rPr>
              <w:fldChar w:fldCharType="separate"/>
            </w:r>
            <w:r>
              <w:rPr>
                <w:webHidden/>
              </w:rPr>
              <w:t>25</w:t>
            </w:r>
            <w:r w:rsidR="003610B1">
              <w:rPr>
                <w:webHidden/>
              </w:rPr>
              <w:fldChar w:fldCharType="end"/>
            </w:r>
          </w:hyperlink>
        </w:p>
        <w:p w14:paraId="5406B1A1" w14:textId="68BEEB77" w:rsidR="003610B1" w:rsidRDefault="007B2429">
          <w:pPr>
            <w:pStyle w:val="TOC3"/>
            <w:rPr>
              <w:rFonts w:asciiTheme="minorHAnsi" w:eastAsiaTheme="minorEastAsia" w:hAnsiTheme="minorHAnsi"/>
              <w:kern w:val="2"/>
              <w:lang w:eastAsia="en-AU"/>
              <w14:ligatures w14:val="standardContextual"/>
            </w:rPr>
          </w:pPr>
          <w:hyperlink w:anchor="_Toc137027905" w:history="1">
            <w:r w:rsidR="003610B1" w:rsidRPr="00BB1339">
              <w:rPr>
                <w:rStyle w:val="Hyperlink"/>
              </w:rPr>
              <w:t>G1</w:t>
            </w:r>
            <w:r w:rsidR="003610B1">
              <w:rPr>
                <w:rFonts w:asciiTheme="minorHAnsi" w:eastAsiaTheme="minorEastAsia" w:hAnsiTheme="minorHAnsi"/>
                <w:kern w:val="2"/>
                <w:lang w:eastAsia="en-AU"/>
                <w14:ligatures w14:val="standardContextual"/>
              </w:rPr>
              <w:tab/>
            </w:r>
            <w:r w:rsidR="003610B1" w:rsidRPr="00BB1339">
              <w:rPr>
                <w:rStyle w:val="Hyperlink"/>
              </w:rPr>
              <w:t>Policy and procedure training syllabus</w:t>
            </w:r>
            <w:r w:rsidR="003610B1">
              <w:rPr>
                <w:webHidden/>
              </w:rPr>
              <w:tab/>
            </w:r>
            <w:r w:rsidR="003610B1">
              <w:rPr>
                <w:webHidden/>
              </w:rPr>
              <w:fldChar w:fldCharType="begin"/>
            </w:r>
            <w:r w:rsidR="003610B1">
              <w:rPr>
                <w:webHidden/>
              </w:rPr>
              <w:instrText xml:space="preserve"> PAGEREF _Toc137027905 \h </w:instrText>
            </w:r>
            <w:r w:rsidR="003610B1">
              <w:rPr>
                <w:webHidden/>
              </w:rPr>
            </w:r>
            <w:r w:rsidR="003610B1">
              <w:rPr>
                <w:webHidden/>
              </w:rPr>
              <w:fldChar w:fldCharType="separate"/>
            </w:r>
            <w:r>
              <w:rPr>
                <w:webHidden/>
              </w:rPr>
              <w:t>25</w:t>
            </w:r>
            <w:r w:rsidR="003610B1">
              <w:rPr>
                <w:webHidden/>
              </w:rPr>
              <w:fldChar w:fldCharType="end"/>
            </w:r>
          </w:hyperlink>
        </w:p>
        <w:p w14:paraId="1FD95438" w14:textId="0B46A6B0" w:rsidR="003610B1" w:rsidRDefault="007B2429">
          <w:pPr>
            <w:pStyle w:val="TOC3"/>
            <w:rPr>
              <w:rFonts w:asciiTheme="minorHAnsi" w:eastAsiaTheme="minorEastAsia" w:hAnsiTheme="minorHAnsi"/>
              <w:kern w:val="2"/>
              <w:lang w:eastAsia="en-AU"/>
              <w14:ligatures w14:val="standardContextual"/>
            </w:rPr>
          </w:pPr>
          <w:hyperlink w:anchor="_Toc137027906" w:history="1">
            <w:r w:rsidR="003610B1" w:rsidRPr="00BB1339">
              <w:rPr>
                <w:rStyle w:val="Hyperlink"/>
              </w:rPr>
              <w:t>G2</w:t>
            </w:r>
            <w:r w:rsidR="003610B1">
              <w:rPr>
                <w:rFonts w:asciiTheme="minorHAnsi" w:eastAsiaTheme="minorEastAsia" w:hAnsiTheme="minorHAnsi"/>
                <w:kern w:val="2"/>
                <w:lang w:eastAsia="en-AU"/>
                <w14:ligatures w14:val="standardContextual"/>
              </w:rPr>
              <w:tab/>
            </w:r>
            <w:r w:rsidR="003610B1" w:rsidRPr="00BB1339">
              <w:rPr>
                <w:rStyle w:val="Hyperlink"/>
              </w:rPr>
              <w:t>RPAS type training syllabus</w:t>
            </w:r>
            <w:r w:rsidR="003610B1">
              <w:rPr>
                <w:webHidden/>
              </w:rPr>
              <w:tab/>
            </w:r>
            <w:r w:rsidR="003610B1">
              <w:rPr>
                <w:webHidden/>
              </w:rPr>
              <w:fldChar w:fldCharType="begin"/>
            </w:r>
            <w:r w:rsidR="003610B1">
              <w:rPr>
                <w:webHidden/>
              </w:rPr>
              <w:instrText xml:space="preserve"> PAGEREF _Toc137027906 \h </w:instrText>
            </w:r>
            <w:r w:rsidR="003610B1">
              <w:rPr>
                <w:webHidden/>
              </w:rPr>
            </w:r>
            <w:r w:rsidR="003610B1">
              <w:rPr>
                <w:webHidden/>
              </w:rPr>
              <w:fldChar w:fldCharType="separate"/>
            </w:r>
            <w:r>
              <w:rPr>
                <w:webHidden/>
              </w:rPr>
              <w:t>25</w:t>
            </w:r>
            <w:r w:rsidR="003610B1">
              <w:rPr>
                <w:webHidden/>
              </w:rPr>
              <w:fldChar w:fldCharType="end"/>
            </w:r>
          </w:hyperlink>
        </w:p>
        <w:p w14:paraId="6F809CF1" w14:textId="20D3C071" w:rsidR="003610B1" w:rsidRDefault="007B2429">
          <w:pPr>
            <w:pStyle w:val="TOC3"/>
            <w:rPr>
              <w:rFonts w:asciiTheme="minorHAnsi" w:eastAsiaTheme="minorEastAsia" w:hAnsiTheme="minorHAnsi"/>
              <w:kern w:val="2"/>
              <w:lang w:eastAsia="en-AU"/>
              <w14:ligatures w14:val="standardContextual"/>
            </w:rPr>
          </w:pPr>
          <w:hyperlink w:anchor="_Toc137027907" w:history="1">
            <w:r w:rsidR="003610B1" w:rsidRPr="00BB1339">
              <w:rPr>
                <w:rStyle w:val="Hyperlink"/>
              </w:rPr>
              <w:t>G3</w:t>
            </w:r>
            <w:r w:rsidR="003610B1">
              <w:rPr>
                <w:rFonts w:asciiTheme="minorHAnsi" w:eastAsiaTheme="minorEastAsia" w:hAnsiTheme="minorHAnsi"/>
                <w:kern w:val="2"/>
                <w:lang w:eastAsia="en-AU"/>
                <w14:ligatures w14:val="standardContextual"/>
              </w:rPr>
              <w:tab/>
            </w:r>
            <w:r w:rsidR="003610B1" w:rsidRPr="00BB1339">
              <w:rPr>
                <w:rStyle w:val="Hyperlink"/>
              </w:rPr>
              <w:t>Night visual line of sight training syllabus</w:t>
            </w:r>
            <w:r w:rsidR="003610B1">
              <w:rPr>
                <w:webHidden/>
              </w:rPr>
              <w:tab/>
            </w:r>
            <w:r w:rsidR="003610B1">
              <w:rPr>
                <w:webHidden/>
              </w:rPr>
              <w:fldChar w:fldCharType="begin"/>
            </w:r>
            <w:r w:rsidR="003610B1">
              <w:rPr>
                <w:webHidden/>
              </w:rPr>
              <w:instrText xml:space="preserve"> PAGEREF _Toc137027907 \h </w:instrText>
            </w:r>
            <w:r w:rsidR="003610B1">
              <w:rPr>
                <w:webHidden/>
              </w:rPr>
            </w:r>
            <w:r w:rsidR="003610B1">
              <w:rPr>
                <w:webHidden/>
              </w:rPr>
              <w:fldChar w:fldCharType="separate"/>
            </w:r>
            <w:r>
              <w:rPr>
                <w:webHidden/>
              </w:rPr>
              <w:t>25</w:t>
            </w:r>
            <w:r w:rsidR="003610B1">
              <w:rPr>
                <w:webHidden/>
              </w:rPr>
              <w:fldChar w:fldCharType="end"/>
            </w:r>
          </w:hyperlink>
        </w:p>
        <w:p w14:paraId="07D22A8E" w14:textId="3411B706" w:rsidR="0045414B" w:rsidRDefault="0045414B" w:rsidP="004371DF">
          <w:pPr>
            <w:keepNext/>
            <w:widowControl w:val="0"/>
            <w:numPr>
              <w:ilvl w:val="0"/>
              <w:numId w:val="0"/>
            </w:numPr>
            <w:ind w:left="700"/>
          </w:pPr>
          <w:r>
            <w:rPr>
              <w:b/>
              <w:bCs/>
              <w:noProof/>
            </w:rPr>
            <w:fldChar w:fldCharType="end"/>
          </w:r>
        </w:p>
      </w:sdtContent>
    </w:sdt>
    <w:p w14:paraId="24B737E5" w14:textId="77777777" w:rsidR="00BD0612" w:rsidRDefault="00BD0612">
      <w:pPr>
        <w:spacing w:before="0" w:after="200" w:line="276" w:lineRule="auto"/>
        <w:rPr>
          <w:rFonts w:cs="Arial"/>
        </w:rPr>
      </w:pPr>
      <w:r>
        <w:br w:type="page"/>
      </w:r>
    </w:p>
    <w:p w14:paraId="288D8FE1" w14:textId="75322F82" w:rsidR="0045414B" w:rsidRDefault="0045414B" w:rsidP="002354B6">
      <w:pPr>
        <w:pStyle w:val="CASASectionHeading1-NotNumbered"/>
      </w:pPr>
      <w:bookmarkStart w:id="2" w:name="_Toc136597737"/>
      <w:bookmarkStart w:id="3" w:name="_Toc136598010"/>
      <w:bookmarkStart w:id="4" w:name="_Toc136597738"/>
      <w:bookmarkStart w:id="5" w:name="_Toc136598011"/>
      <w:bookmarkStart w:id="6" w:name="_Toc136597742"/>
      <w:bookmarkStart w:id="7" w:name="_Toc136598015"/>
      <w:bookmarkStart w:id="8" w:name="_Toc136597745"/>
      <w:bookmarkStart w:id="9" w:name="_Toc136598018"/>
      <w:bookmarkStart w:id="10" w:name="_Toc136597751"/>
      <w:bookmarkStart w:id="11" w:name="_Toc136598024"/>
      <w:bookmarkStart w:id="12" w:name="_Toc136597754"/>
      <w:bookmarkStart w:id="13" w:name="_Toc136598027"/>
      <w:bookmarkStart w:id="14" w:name="_Toc136597755"/>
      <w:bookmarkStart w:id="15" w:name="_Toc136598028"/>
      <w:bookmarkStart w:id="16" w:name="_Toc136597759"/>
      <w:bookmarkStart w:id="17" w:name="_Toc136598032"/>
      <w:bookmarkStart w:id="18" w:name="_Toc136597762"/>
      <w:bookmarkStart w:id="19" w:name="_Toc136598035"/>
      <w:bookmarkStart w:id="20" w:name="_Toc136597765"/>
      <w:bookmarkStart w:id="21" w:name="_Toc136598038"/>
      <w:bookmarkStart w:id="22" w:name="_Toc136597768"/>
      <w:bookmarkStart w:id="23" w:name="_Toc136598041"/>
      <w:bookmarkStart w:id="24" w:name="_Toc136597771"/>
      <w:bookmarkStart w:id="25" w:name="_Toc136598044"/>
      <w:bookmarkStart w:id="26" w:name="_Toc13702780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lastRenderedPageBreak/>
        <w:t xml:space="preserve">Revision </w:t>
      </w:r>
      <w:r w:rsidR="008A30C2">
        <w:t>h</w:t>
      </w:r>
      <w:r>
        <w:t>istory</w:t>
      </w:r>
      <w:bookmarkEnd w:id="26"/>
    </w:p>
    <w:p w14:paraId="59D568DA" w14:textId="74AE80D1" w:rsidR="0045414B" w:rsidRDefault="00427471" w:rsidP="005546A9">
      <w:pPr>
        <w:pStyle w:val="CASAText"/>
      </w:pPr>
      <w:r>
        <w:t>Amendments/revisions of this</w:t>
      </w:r>
      <w:r w:rsidR="00F1227E">
        <w:t xml:space="preserve"> guide</w:t>
      </w:r>
      <w:r w:rsidR="0045414B" w:rsidRPr="0045414B">
        <w:t xml:space="preserve"> are recorded below in order of most recent first.</w:t>
      </w:r>
    </w:p>
    <w:tbl>
      <w:tblPr>
        <w:tblStyle w:val="SDPMtable"/>
        <w:tblpPr w:leftFromText="180" w:rightFromText="180" w:vertAnchor="text" w:horzAnchor="margin" w:tblpY="158"/>
        <w:tblW w:w="9471" w:type="dxa"/>
        <w:tblLook w:val="04A0" w:firstRow="1" w:lastRow="0" w:firstColumn="1" w:lastColumn="0" w:noHBand="0" w:noVBand="1"/>
        <w:tblCaption w:val="Revision History"/>
        <w:tblDescription w:val="Revision History"/>
      </w:tblPr>
      <w:tblGrid>
        <w:gridCol w:w="1526"/>
        <w:gridCol w:w="1984"/>
        <w:gridCol w:w="2977"/>
        <w:gridCol w:w="2984"/>
      </w:tblGrid>
      <w:tr w:rsidR="00957A89" w:rsidRPr="00974F21" w14:paraId="5078F866" w14:textId="77777777" w:rsidTr="00613A7B">
        <w:trPr>
          <w:cnfStyle w:val="100000000000" w:firstRow="1" w:lastRow="0" w:firstColumn="0" w:lastColumn="0" w:oddVBand="0" w:evenVBand="0" w:oddHBand="0" w:evenHBand="0" w:firstRowFirstColumn="0" w:firstRowLastColumn="0" w:lastRowFirstColumn="0" w:lastRowLastColumn="0"/>
          <w:trHeight w:val="288"/>
        </w:trPr>
        <w:tc>
          <w:tcPr>
            <w:tcW w:w="1526" w:type="dxa"/>
          </w:tcPr>
          <w:p w14:paraId="6B246349" w14:textId="77777777" w:rsidR="00957A89" w:rsidRPr="00D953F0" w:rsidRDefault="00957A89" w:rsidP="00C53CEA">
            <w:pPr>
              <w:pStyle w:val="TableHeader"/>
              <w:numPr>
                <w:ilvl w:val="0"/>
                <w:numId w:val="0"/>
              </w:numPr>
              <w:ind w:left="360"/>
            </w:pPr>
            <w:r w:rsidRPr="00D953F0">
              <w:t>Version No.</w:t>
            </w:r>
          </w:p>
        </w:tc>
        <w:tc>
          <w:tcPr>
            <w:tcW w:w="1984" w:type="dxa"/>
          </w:tcPr>
          <w:p w14:paraId="6E01DD87" w14:textId="77777777" w:rsidR="00957A89" w:rsidRPr="00D953F0" w:rsidRDefault="00957A89" w:rsidP="00C53CEA">
            <w:pPr>
              <w:pStyle w:val="TableHeader"/>
              <w:numPr>
                <w:ilvl w:val="0"/>
                <w:numId w:val="0"/>
              </w:numPr>
              <w:ind w:left="360"/>
            </w:pPr>
            <w:r w:rsidRPr="00D953F0">
              <w:t>Date</w:t>
            </w:r>
          </w:p>
        </w:tc>
        <w:tc>
          <w:tcPr>
            <w:tcW w:w="2977" w:type="dxa"/>
          </w:tcPr>
          <w:p w14:paraId="589C878A" w14:textId="77777777" w:rsidR="00957A89" w:rsidRPr="00D953F0" w:rsidRDefault="00957A89" w:rsidP="00C53CEA">
            <w:pPr>
              <w:pStyle w:val="TableHeader"/>
              <w:numPr>
                <w:ilvl w:val="0"/>
                <w:numId w:val="0"/>
              </w:numPr>
              <w:ind w:left="360"/>
            </w:pPr>
            <w:r w:rsidRPr="00D953F0">
              <w:t>Parts/Sections</w:t>
            </w:r>
          </w:p>
        </w:tc>
        <w:tc>
          <w:tcPr>
            <w:tcW w:w="2984" w:type="dxa"/>
          </w:tcPr>
          <w:p w14:paraId="0808B0F2" w14:textId="77777777" w:rsidR="00957A89" w:rsidRPr="00D953F0" w:rsidRDefault="00957A89" w:rsidP="00C53CEA">
            <w:pPr>
              <w:pStyle w:val="TableHeader"/>
              <w:numPr>
                <w:ilvl w:val="0"/>
                <w:numId w:val="0"/>
              </w:numPr>
              <w:ind w:left="360"/>
            </w:pPr>
            <w:r w:rsidRPr="00D953F0">
              <w:t>Details</w:t>
            </w:r>
          </w:p>
        </w:tc>
      </w:tr>
      <w:tr w:rsidR="00957A89" w:rsidRPr="00974F21" w14:paraId="03DCF059" w14:textId="77777777" w:rsidTr="00613A7B">
        <w:tc>
          <w:tcPr>
            <w:tcW w:w="1526" w:type="dxa"/>
          </w:tcPr>
          <w:p w14:paraId="4BDE3BA5" w14:textId="77777777" w:rsidR="00957A89" w:rsidRPr="00D953F0" w:rsidRDefault="00957A89" w:rsidP="00C53CEA">
            <w:pPr>
              <w:pStyle w:val="Tabletext"/>
              <w:numPr>
                <w:ilvl w:val="0"/>
                <w:numId w:val="0"/>
              </w:numPr>
              <w:ind w:left="360"/>
            </w:pPr>
            <w:r w:rsidRPr="00D953F0">
              <w:t>1.0</w:t>
            </w:r>
          </w:p>
        </w:tc>
        <w:tc>
          <w:tcPr>
            <w:tcW w:w="1984" w:type="dxa"/>
          </w:tcPr>
          <w:p w14:paraId="27A2F392" w14:textId="60420C6D" w:rsidR="00957A89" w:rsidRPr="00D953F0" w:rsidRDefault="00FC3A67" w:rsidP="00C53CEA">
            <w:pPr>
              <w:pStyle w:val="Tabletext"/>
              <w:numPr>
                <w:ilvl w:val="0"/>
                <w:numId w:val="0"/>
              </w:numPr>
              <w:ind w:left="360"/>
            </w:pPr>
            <w:r>
              <w:t>June</w:t>
            </w:r>
            <w:r w:rsidR="002E2A7F">
              <w:t xml:space="preserve"> 2023</w:t>
            </w:r>
          </w:p>
        </w:tc>
        <w:tc>
          <w:tcPr>
            <w:tcW w:w="2977" w:type="dxa"/>
          </w:tcPr>
          <w:p w14:paraId="3166FE95" w14:textId="77777777" w:rsidR="00957A89" w:rsidRPr="00D953F0" w:rsidRDefault="00957A89" w:rsidP="00C53CEA">
            <w:pPr>
              <w:pStyle w:val="Tabletext"/>
              <w:numPr>
                <w:ilvl w:val="0"/>
                <w:numId w:val="0"/>
              </w:numPr>
              <w:ind w:left="360"/>
            </w:pPr>
            <w:r w:rsidRPr="00D953F0">
              <w:t>All</w:t>
            </w:r>
          </w:p>
        </w:tc>
        <w:tc>
          <w:tcPr>
            <w:tcW w:w="2984" w:type="dxa"/>
          </w:tcPr>
          <w:p w14:paraId="57416C19" w14:textId="77777777" w:rsidR="00957A89" w:rsidRPr="00D953F0" w:rsidRDefault="00957A89" w:rsidP="00C53CEA">
            <w:pPr>
              <w:pStyle w:val="Tabletext"/>
              <w:numPr>
                <w:ilvl w:val="0"/>
                <w:numId w:val="0"/>
              </w:numPr>
              <w:ind w:left="360"/>
            </w:pPr>
            <w:r w:rsidRPr="00D953F0">
              <w:t>First issue</w:t>
            </w:r>
          </w:p>
        </w:tc>
      </w:tr>
    </w:tbl>
    <w:p w14:paraId="6BAC487B" w14:textId="77777777" w:rsidR="004D71C7" w:rsidRDefault="004D71C7" w:rsidP="00C53CEA">
      <w:pPr>
        <w:numPr>
          <w:ilvl w:val="0"/>
          <w:numId w:val="0"/>
        </w:numPr>
        <w:spacing w:before="0" w:after="200" w:line="276" w:lineRule="auto"/>
        <w:ind w:left="700"/>
      </w:pPr>
    </w:p>
    <w:p w14:paraId="0F9D1F5B" w14:textId="77777777" w:rsidR="004D71C7" w:rsidRDefault="004D71C7">
      <w:pPr>
        <w:spacing w:before="0" w:after="200" w:line="276" w:lineRule="auto"/>
      </w:pPr>
      <w:r>
        <w:br w:type="page"/>
      </w:r>
    </w:p>
    <w:p w14:paraId="05BC8B63" w14:textId="77777777" w:rsidR="004D71C7" w:rsidRPr="004D71C7" w:rsidRDefault="004D71C7" w:rsidP="004371DF">
      <w:pPr>
        <w:pStyle w:val="CASASectionHeading1-NotNumbered"/>
      </w:pPr>
      <w:bookmarkStart w:id="27" w:name="_Toc133933830"/>
      <w:bookmarkStart w:id="28" w:name="_Toc134088267"/>
      <w:bookmarkStart w:id="29" w:name="_Toc137027810"/>
      <w:r w:rsidRPr="004D71C7">
        <w:lastRenderedPageBreak/>
        <w:t>Introduction</w:t>
      </w:r>
      <w:bookmarkEnd w:id="27"/>
      <w:bookmarkEnd w:id="28"/>
      <w:bookmarkEnd w:id="29"/>
    </w:p>
    <w:p w14:paraId="2D3C1840" w14:textId="75B3EBDF" w:rsidR="004D71C7" w:rsidRPr="004D71C7" w:rsidRDefault="004D71C7" w:rsidP="004371DF">
      <w:pPr>
        <w:pStyle w:val="CASAText"/>
      </w:pPr>
      <w:r w:rsidRPr="004D71C7">
        <w:t xml:space="preserve">Regulation 101.335 of the </w:t>
      </w:r>
      <w:r w:rsidRPr="004371DF">
        <w:rPr>
          <w:i/>
          <w:iCs/>
        </w:rPr>
        <w:t>Civil Aviation Safety Regulations 1998 (CASR)</w:t>
      </w:r>
      <w:r w:rsidRPr="004D71C7">
        <w:t xml:space="preserve"> requires that all ReOC holders have CASA</w:t>
      </w:r>
      <w:r w:rsidRPr="004D71C7">
        <w:noBreakHyphen/>
        <w:t>approved, suitable documented practices and procedures relating to their operations:</w:t>
      </w:r>
    </w:p>
    <w:p w14:paraId="757B2D6F" w14:textId="1CBD7B46" w:rsidR="004D71C7" w:rsidRPr="004D71C7" w:rsidRDefault="004D71C7" w:rsidP="004371DF">
      <w:pPr>
        <w:pStyle w:val="ListNumber"/>
      </w:pPr>
      <w:r w:rsidRPr="004D71C7">
        <w:t>A person is eligible to be certified as an RPA operator if:</w:t>
      </w:r>
    </w:p>
    <w:p w14:paraId="118AE188" w14:textId="4B05010B" w:rsidR="004D71C7" w:rsidRPr="004D71C7" w:rsidRDefault="004D71C7" w:rsidP="004371DF">
      <w:pPr>
        <w:pStyle w:val="CASADotPoint1"/>
        <w:numPr>
          <w:ilvl w:val="0"/>
          <w:numId w:val="0"/>
        </w:numPr>
        <w:ind w:left="851"/>
      </w:pPr>
      <w:r w:rsidRPr="004D71C7">
        <w:t>… (d) the person has suitable documented practices and procedures to do so, including practices and procedures for the maintenance of the operator’s RPASs</w:t>
      </w:r>
      <w:r w:rsidR="00597B44">
        <w:t xml:space="preserve"> ..</w:t>
      </w:r>
      <w:r w:rsidRPr="004D71C7">
        <w:t>.</w:t>
      </w:r>
    </w:p>
    <w:p w14:paraId="17FAC898" w14:textId="51C12E9F" w:rsidR="004D71C7" w:rsidRPr="004D71C7" w:rsidRDefault="004D71C7" w:rsidP="004371DF">
      <w:pPr>
        <w:pStyle w:val="CASAText"/>
      </w:pPr>
      <w:r w:rsidRPr="004D71C7">
        <w:t xml:space="preserve">The purpose of </w:t>
      </w:r>
      <w:r w:rsidR="001B4B0C">
        <w:t>documented practices and procedures</w:t>
      </w:r>
      <w:r w:rsidRPr="004D71C7">
        <w:t xml:space="preserve"> is to provide instruction to operating crew on how to conduct RPA operations in a way that will ensure an acceptable level of safety is maintained.</w:t>
      </w:r>
    </w:p>
    <w:p w14:paraId="0AEE2CD0" w14:textId="55277317" w:rsidR="004D71C7" w:rsidRPr="004D71C7" w:rsidRDefault="004D71C7" w:rsidP="004371DF">
      <w:pPr>
        <w:pStyle w:val="CASAText"/>
      </w:pPr>
      <w:r w:rsidRPr="004D71C7">
        <w:t>The 2023 version of CASA's RPAS Sample Operations Manual (SOM) provides guidance to operators on what CASA would deem acceptable for procedures to meet the suitability requirement in CASR</w:t>
      </w:r>
      <w:r w:rsidR="00245ACE">
        <w:t xml:space="preserve"> </w:t>
      </w:r>
      <w:r w:rsidR="00245ACE" w:rsidRPr="00245ACE">
        <w:t>101.335</w:t>
      </w:r>
      <w:r w:rsidRPr="004D71C7">
        <w:t xml:space="preserve">. There is no obligation for an operator to utilise the SOM as a basis for its </w:t>
      </w:r>
      <w:r w:rsidR="001B4B0C">
        <w:t>documented practices and procedures</w:t>
      </w:r>
      <w:r w:rsidRPr="004D71C7">
        <w:t>. Each operator is different and this will be reflected in the operator’s documented practices and procedures.</w:t>
      </w:r>
    </w:p>
    <w:p w14:paraId="6E39E6E0" w14:textId="4CD07FCF" w:rsidR="004D71C7" w:rsidRPr="004D71C7" w:rsidRDefault="004D71C7" w:rsidP="004371DF">
      <w:pPr>
        <w:pStyle w:val="CASAText"/>
      </w:pPr>
      <w:r w:rsidRPr="004D71C7">
        <w:t xml:space="preserve">The SOM is based on an entry-level operator having the minimum </w:t>
      </w:r>
      <w:r w:rsidR="001B4B0C">
        <w:t>documented practices and procedures</w:t>
      </w:r>
      <w:r w:rsidRPr="004D71C7">
        <w:t xml:space="preserve">. The SOM also provides a foundation on which further </w:t>
      </w:r>
      <w:r w:rsidR="001B4B0C">
        <w:t>documented practices and procedures</w:t>
      </w:r>
      <w:r w:rsidRPr="004D71C7">
        <w:t xml:space="preserve"> can be incorporated.</w:t>
      </w:r>
    </w:p>
    <w:p w14:paraId="3E5B0BDF" w14:textId="58A6BD7D" w:rsidR="004D71C7" w:rsidRPr="004D71C7" w:rsidRDefault="004D71C7" w:rsidP="004371DF">
      <w:pPr>
        <w:pStyle w:val="CASAText"/>
      </w:pPr>
      <w:r w:rsidRPr="004D71C7">
        <w:t xml:space="preserve">The intricacy of an operator’s </w:t>
      </w:r>
      <w:r w:rsidR="001B4B0C">
        <w:t>documented practices and procedures</w:t>
      </w:r>
      <w:r w:rsidRPr="004D71C7">
        <w:t xml:space="preserve"> will likely increase relative to the complexity of operations being conducted. An operator conducting SOC-only operations with very small RPA may have less procedures. The key objective is that an operator’s </w:t>
      </w:r>
      <w:r w:rsidR="001B4B0C">
        <w:t>documented practices and procedures</w:t>
      </w:r>
      <w:r w:rsidRPr="004D71C7">
        <w:t xml:space="preserve"> will meet the suitability requirement that they are fit for purpose. In many cases, there is more than one way to achieve the desired safety outcome. There is no one method that must be followed by all operators. </w:t>
      </w:r>
    </w:p>
    <w:p w14:paraId="1F225481" w14:textId="46C75B90" w:rsidR="00715119" w:rsidRPr="00715119" w:rsidRDefault="004D71C7" w:rsidP="002354B6">
      <w:pPr>
        <w:pStyle w:val="CASASectionHeading1-NotNumbered"/>
      </w:pPr>
      <w:bookmarkStart w:id="30" w:name="_Toc133933831"/>
      <w:bookmarkStart w:id="31" w:name="_Toc134088268"/>
      <w:bookmarkStart w:id="32" w:name="_Toc137027811"/>
      <w:r w:rsidRPr="00715119">
        <w:t>General operations manual guidance</w:t>
      </w:r>
      <w:bookmarkEnd w:id="30"/>
      <w:bookmarkEnd w:id="31"/>
      <w:bookmarkEnd w:id="32"/>
    </w:p>
    <w:p w14:paraId="5236142A" w14:textId="5B6DDEE4" w:rsidR="004D71C7" w:rsidRPr="004D71C7" w:rsidRDefault="004D71C7" w:rsidP="004D71C7">
      <w:pPr>
        <w:pStyle w:val="CASASectionHeading2-NotNumbered"/>
      </w:pPr>
      <w:bookmarkStart w:id="33" w:name="_Toc131072411"/>
      <w:bookmarkStart w:id="34" w:name="_Toc131082054"/>
      <w:bookmarkStart w:id="35" w:name="_Toc131146094"/>
      <w:bookmarkStart w:id="36" w:name="_Toc131160124"/>
      <w:bookmarkStart w:id="37" w:name="_Toc131161640"/>
      <w:bookmarkStart w:id="38" w:name="_Toc131161793"/>
      <w:bookmarkStart w:id="39" w:name="_Toc131162417"/>
      <w:bookmarkStart w:id="40" w:name="_Toc133933693"/>
      <w:bookmarkStart w:id="41" w:name="_Toc133933832"/>
      <w:bookmarkStart w:id="42" w:name="_Toc134010590"/>
      <w:bookmarkStart w:id="43" w:name="_Toc133933833"/>
      <w:bookmarkStart w:id="44" w:name="_Toc134088269"/>
      <w:bookmarkStart w:id="45" w:name="_Toc137027812"/>
      <w:bookmarkEnd w:id="33"/>
      <w:bookmarkEnd w:id="34"/>
      <w:bookmarkEnd w:id="35"/>
      <w:bookmarkEnd w:id="36"/>
      <w:bookmarkEnd w:id="37"/>
      <w:bookmarkEnd w:id="38"/>
      <w:bookmarkEnd w:id="39"/>
      <w:bookmarkEnd w:id="40"/>
      <w:bookmarkEnd w:id="41"/>
      <w:bookmarkEnd w:id="42"/>
      <w:r w:rsidRPr="004D71C7">
        <w:t>Safety management systems</w:t>
      </w:r>
      <w:bookmarkEnd w:id="43"/>
      <w:bookmarkEnd w:id="44"/>
      <w:bookmarkEnd w:id="45"/>
    </w:p>
    <w:p w14:paraId="7FB0607A" w14:textId="294A39FE" w:rsidR="004D71C7" w:rsidRPr="004D71C7" w:rsidRDefault="004D71C7" w:rsidP="004D71C7">
      <w:pPr>
        <w:pStyle w:val="CASAText"/>
      </w:pPr>
      <w:r w:rsidRPr="004D71C7">
        <w:t xml:space="preserve">A safety management system (SMS) is a systematic approach to managing safety. This </w:t>
      </w:r>
      <w:r w:rsidR="006F24D4">
        <w:t>incorporates</w:t>
      </w:r>
      <w:r w:rsidRPr="004D71C7">
        <w:t xml:space="preserve"> the necessary organisational structures, accountabilities, policies and procedures.</w:t>
      </w:r>
    </w:p>
    <w:p w14:paraId="2C7224A1" w14:textId="59103AC8" w:rsidR="004D71C7" w:rsidRPr="004D71C7" w:rsidRDefault="004D71C7" w:rsidP="004D71C7">
      <w:pPr>
        <w:pStyle w:val="CASAText"/>
      </w:pPr>
      <w:r w:rsidRPr="004D71C7">
        <w:t xml:space="preserve">All air transport operators in Australia are required to develop and maintain an SMS. While the formal SMS requirement does not presently extend to ReOC holders, it is highly likely to do so in the future. It is current CASA policy that the operational risk profile of most ReOC holders will dictate the inclusion of some form of risk mitigation methodology in the operator’s </w:t>
      </w:r>
      <w:r w:rsidR="00025C3E">
        <w:t>documented practices and procedures</w:t>
      </w:r>
      <w:r w:rsidRPr="004D71C7">
        <w:t xml:space="preserve">. </w:t>
      </w:r>
    </w:p>
    <w:p w14:paraId="31F3F527" w14:textId="68B21FBD" w:rsidR="004D71C7" w:rsidRPr="004D71C7" w:rsidRDefault="004D71C7" w:rsidP="004D71C7">
      <w:pPr>
        <w:pStyle w:val="CASAText"/>
      </w:pPr>
      <w:r w:rsidRPr="004D71C7">
        <w:t>The SOM outlines the minimum requirements to meet acceptable risk management processes. More complex operators may require implementation of additional risk mitigation processes to meet the suitability requirement of CASR</w:t>
      </w:r>
      <w:r w:rsidR="000574E0">
        <w:t xml:space="preserve"> </w:t>
      </w:r>
      <w:r w:rsidR="000574E0" w:rsidRPr="000574E0">
        <w:t>101.335</w:t>
      </w:r>
      <w:r w:rsidRPr="004D71C7">
        <w:t xml:space="preserve">. Some highly complex operators will require a full SMS. CASA recommends that all ReOC holders review Appendix 9 to </w:t>
      </w:r>
      <w:hyperlink r:id="rId20" w:history="1">
        <w:r w:rsidRPr="004D71C7">
          <w:t>CASA’s Safety Management System guidance kit</w:t>
        </w:r>
      </w:hyperlink>
      <w:r w:rsidRPr="004D71C7">
        <w:t xml:space="preserve"> and work toward implementation of a full SMS.</w:t>
      </w:r>
    </w:p>
    <w:p w14:paraId="5548D590" w14:textId="30697320" w:rsidR="004D71C7" w:rsidRPr="004D71C7" w:rsidRDefault="004D71C7" w:rsidP="004D71C7">
      <w:pPr>
        <w:pStyle w:val="CASASectionHeading2-NotNumbered"/>
      </w:pPr>
      <w:bookmarkStart w:id="46" w:name="_Toc131072413"/>
      <w:bookmarkStart w:id="47" w:name="_Toc131082056"/>
      <w:bookmarkStart w:id="48" w:name="_Toc131146096"/>
      <w:bookmarkStart w:id="49" w:name="_Toc131160126"/>
      <w:bookmarkStart w:id="50" w:name="_Toc131161642"/>
      <w:bookmarkStart w:id="51" w:name="_Toc131161795"/>
      <w:bookmarkStart w:id="52" w:name="_Toc131162419"/>
      <w:bookmarkStart w:id="53" w:name="_Toc133933695"/>
      <w:bookmarkStart w:id="54" w:name="_Toc133933834"/>
      <w:bookmarkStart w:id="55" w:name="_Toc134010592"/>
      <w:bookmarkStart w:id="56" w:name="_Toc133933835"/>
      <w:bookmarkStart w:id="57" w:name="_Toc134088270"/>
      <w:bookmarkStart w:id="58" w:name="_Toc137027813"/>
      <w:bookmarkEnd w:id="46"/>
      <w:bookmarkEnd w:id="47"/>
      <w:bookmarkEnd w:id="48"/>
      <w:bookmarkEnd w:id="49"/>
      <w:bookmarkEnd w:id="50"/>
      <w:bookmarkEnd w:id="51"/>
      <w:bookmarkEnd w:id="52"/>
      <w:bookmarkEnd w:id="53"/>
      <w:bookmarkEnd w:id="54"/>
      <w:bookmarkEnd w:id="55"/>
      <w:r w:rsidRPr="004D71C7">
        <w:t xml:space="preserve">Compliance with </w:t>
      </w:r>
      <w:bookmarkEnd w:id="56"/>
      <w:bookmarkEnd w:id="57"/>
      <w:r w:rsidR="009822C8">
        <w:t>documented practices and procedures</w:t>
      </w:r>
      <w:bookmarkEnd w:id="58"/>
    </w:p>
    <w:p w14:paraId="6635DF2F" w14:textId="6C8FE38D" w:rsidR="004D71C7" w:rsidRPr="004D71C7" w:rsidRDefault="004D71C7" w:rsidP="00EE0420">
      <w:pPr>
        <w:pStyle w:val="CASAText"/>
      </w:pPr>
      <w:r w:rsidRPr="004D71C7">
        <w:t xml:space="preserve">Because CASR’s regulations place such critical importance on an operator’s </w:t>
      </w:r>
      <w:r w:rsidR="0051334C">
        <w:t>documented practices and procedures</w:t>
      </w:r>
      <w:r w:rsidR="0051334C" w:rsidRPr="004D71C7">
        <w:t xml:space="preserve"> </w:t>
      </w:r>
      <w:r w:rsidRPr="004D71C7">
        <w:t>as a tool for driving safe aviation outcomes, there is an offence outlined at CASR</w:t>
      </w:r>
      <w:r w:rsidR="00726A4D">
        <w:t xml:space="preserve"> </w:t>
      </w:r>
      <w:r w:rsidR="00C57B7E" w:rsidRPr="00C57B7E">
        <w:t>101.370</w:t>
      </w:r>
      <w:r w:rsidR="00C57B7E">
        <w:t xml:space="preserve"> </w:t>
      </w:r>
      <w:r w:rsidRPr="004D71C7">
        <w:t xml:space="preserve">for failure to comply with an operator’s </w:t>
      </w:r>
      <w:r w:rsidR="00151BC4">
        <w:t>documented practices and procedures</w:t>
      </w:r>
      <w:r w:rsidRPr="004D71C7">
        <w:t xml:space="preserve">. </w:t>
      </w:r>
    </w:p>
    <w:p w14:paraId="3BC0012A" w14:textId="1A68AF93" w:rsidR="004D71C7" w:rsidRDefault="004D71C7" w:rsidP="00EE0420">
      <w:pPr>
        <w:pStyle w:val="CASAText"/>
      </w:pPr>
      <w:r w:rsidRPr="004D71C7">
        <w:lastRenderedPageBreak/>
        <w:t xml:space="preserve">To achieve the desired safety outcomes, it is essential that the </w:t>
      </w:r>
      <w:r w:rsidR="008E5165">
        <w:t>documented practices and pr</w:t>
      </w:r>
      <w:r w:rsidR="00C16232">
        <w:t>oce</w:t>
      </w:r>
      <w:r w:rsidR="008E5165">
        <w:t>dures</w:t>
      </w:r>
      <w:r w:rsidR="008E5165" w:rsidRPr="004D71C7">
        <w:t xml:space="preserve"> </w:t>
      </w:r>
      <w:r w:rsidRPr="004D71C7">
        <w:t>accurately reflect</w:t>
      </w:r>
      <w:r w:rsidR="008E5165">
        <w:t xml:space="preserve"> </w:t>
      </w:r>
      <w:r w:rsidRPr="004D71C7">
        <w:t xml:space="preserve">the operator’s method of operating, and that personnel are complying with the </w:t>
      </w:r>
      <w:r w:rsidR="00E13D79">
        <w:t>documented practices and procedures</w:t>
      </w:r>
      <w:r w:rsidRPr="004D71C7">
        <w:t xml:space="preserve">. An operator’s </w:t>
      </w:r>
      <w:r w:rsidR="002A0FFE">
        <w:t>documented practices and procedures</w:t>
      </w:r>
      <w:r w:rsidR="002A0FFE" w:rsidRPr="004D71C7">
        <w:t xml:space="preserve"> </w:t>
      </w:r>
      <w:r w:rsidRPr="004D71C7">
        <w:t xml:space="preserve">is a living document and will require amendment from time to time to reflect and facilitate changing operating methodologies and concepts. </w:t>
      </w:r>
    </w:p>
    <w:p w14:paraId="290071A2" w14:textId="4620FA95" w:rsidR="003A3033" w:rsidRPr="001C7AAD" w:rsidRDefault="003A3033" w:rsidP="001C7AAD">
      <w:pPr>
        <w:pStyle w:val="NoteStyle"/>
        <w:rPr>
          <w:b/>
          <w:bCs w:val="0"/>
        </w:rPr>
      </w:pPr>
      <w:r w:rsidRPr="001C7AAD">
        <w:rPr>
          <w:b/>
          <w:bCs w:val="0"/>
        </w:rPr>
        <w:t xml:space="preserve">Note: </w:t>
      </w:r>
      <w:r w:rsidRPr="001C7AAD">
        <w:rPr>
          <w:b/>
          <w:bCs w:val="0"/>
        </w:rPr>
        <w:tab/>
      </w:r>
      <w:r w:rsidRPr="001C7AAD">
        <w:t>Change management is an important component of an SMS. Should an operator wish to deviate from the practices and procedures in its operations manual, it will first need to amend the manual. Depending on the complexity of the change, this will usually involve undertaking and implementing a risk assessment and mitigation process.</w:t>
      </w:r>
    </w:p>
    <w:p w14:paraId="636F2780" w14:textId="7A39FE77" w:rsidR="004D71C7" w:rsidRPr="004D71C7" w:rsidRDefault="004D71C7" w:rsidP="004D71C7">
      <w:pPr>
        <w:pStyle w:val="CASASectionHeading2-NotNumbered"/>
      </w:pPr>
      <w:bookmarkStart w:id="59" w:name="_Toc133933836"/>
      <w:bookmarkStart w:id="60" w:name="_Toc134088271"/>
      <w:bookmarkStart w:id="61" w:name="_Toc137027814"/>
      <w:r w:rsidRPr="004D71C7">
        <w:t xml:space="preserve">Amending the </w:t>
      </w:r>
      <w:bookmarkEnd w:id="59"/>
      <w:bookmarkEnd w:id="60"/>
      <w:r w:rsidR="00D557EC">
        <w:t>documented practices and procedur</w:t>
      </w:r>
      <w:r w:rsidR="004B7863">
        <w:t>e</w:t>
      </w:r>
      <w:r w:rsidR="00D557EC">
        <w:t>s</w:t>
      </w:r>
      <w:bookmarkEnd w:id="61"/>
    </w:p>
    <w:p w14:paraId="3A4B4E17" w14:textId="2F55D02C" w:rsidR="004D71C7" w:rsidRPr="004D71C7" w:rsidRDefault="004D71C7" w:rsidP="004371DF">
      <w:pPr>
        <w:pStyle w:val="CASAText"/>
      </w:pPr>
      <w:r w:rsidRPr="004D71C7">
        <w:t xml:space="preserve">An operator’s </w:t>
      </w:r>
      <w:r w:rsidR="00E13D79">
        <w:t>documented practices and procedures</w:t>
      </w:r>
      <w:r w:rsidRPr="004D71C7">
        <w:t xml:space="preserve"> must be accepted by CASA. It is important to note that CASA's acceptance does not equate to an endorsement by CASA that if the operator follows the </w:t>
      </w:r>
      <w:r w:rsidR="00E13D79">
        <w:t>documented practices and procedures</w:t>
      </w:r>
      <w:r w:rsidRPr="004D71C7">
        <w:t xml:space="preserve">, its operations will automatically be deemed safe or compliant. Rather, CASA’s acceptance is an indication that the </w:t>
      </w:r>
      <w:r w:rsidR="00E13D79">
        <w:t>documented practices and procedures</w:t>
      </w:r>
      <w:r w:rsidRPr="004D71C7">
        <w:t xml:space="preserve"> meet the minimum suitability requirement under CASR 101.335.</w:t>
      </w:r>
    </w:p>
    <w:p w14:paraId="75FF941B" w14:textId="79900B79" w:rsidR="004D71C7" w:rsidRPr="004D71C7" w:rsidRDefault="004D71C7" w:rsidP="004371DF">
      <w:pPr>
        <w:pStyle w:val="CASAText"/>
      </w:pPr>
      <w:r w:rsidRPr="004D71C7">
        <w:t xml:space="preserve">Section 10.17 of the Part 101 Manual of Standards (MOS) requires that an operator provide CASA with a copy of the </w:t>
      </w:r>
      <w:r w:rsidR="00E13D79">
        <w:t>documented practices and procedures</w:t>
      </w:r>
      <w:r w:rsidRPr="004D71C7">
        <w:t xml:space="preserve"> and proposed amendments within 21 days of making the change. Some changes to an operator’s </w:t>
      </w:r>
      <w:r w:rsidR="00E13D79">
        <w:t>documented practices and procedures</w:t>
      </w:r>
      <w:r w:rsidRPr="004D71C7">
        <w:t xml:space="preserve"> may be defined as significant, and these require CASA approval prior to making the change. </w:t>
      </w:r>
    </w:p>
    <w:p w14:paraId="68E1C226" w14:textId="77777777" w:rsidR="004D71C7" w:rsidRPr="004D71C7" w:rsidRDefault="004D71C7" w:rsidP="004371DF">
      <w:pPr>
        <w:pStyle w:val="CASASectionHeading3-NotNumbered"/>
        <w:numPr>
          <w:ilvl w:val="0"/>
          <w:numId w:val="0"/>
        </w:numPr>
      </w:pPr>
      <w:bookmarkStart w:id="62" w:name="_Toc133933837"/>
      <w:bookmarkStart w:id="63" w:name="_Toc134088272"/>
      <w:bookmarkStart w:id="64" w:name="_Toc137027815"/>
      <w:r w:rsidRPr="004371DF">
        <w:t>Significant changes</w:t>
      </w:r>
      <w:bookmarkEnd w:id="62"/>
      <w:bookmarkEnd w:id="63"/>
      <w:bookmarkEnd w:id="64"/>
    </w:p>
    <w:p w14:paraId="76135032" w14:textId="343AEC8C" w:rsidR="004D71C7" w:rsidRPr="004D71C7" w:rsidRDefault="004D71C7" w:rsidP="004371DF">
      <w:pPr>
        <w:pStyle w:val="CASAText"/>
      </w:pPr>
      <w:r w:rsidRPr="004D71C7">
        <w:t>The Part 101 MOS defines a significant change for a certified RPA operator as:</w:t>
      </w:r>
    </w:p>
    <w:p w14:paraId="219D535E" w14:textId="77777777" w:rsidR="004D71C7" w:rsidRPr="004D71C7" w:rsidRDefault="004D71C7" w:rsidP="004371DF">
      <w:pPr>
        <w:pStyle w:val="Lista"/>
      </w:pPr>
      <w:r w:rsidRPr="004D71C7">
        <w:t>a change to any of the following:</w:t>
      </w:r>
    </w:p>
    <w:p w14:paraId="2B93F0B3" w14:textId="0D14028D" w:rsidR="004D71C7" w:rsidRPr="006D675A" w:rsidRDefault="004D71C7" w:rsidP="004371DF">
      <w:pPr>
        <w:pStyle w:val="Listasub"/>
        <w:ind w:hanging="502"/>
      </w:pPr>
      <w:r w:rsidRPr="006D675A">
        <w:t>the operator’s nominated personnel;</w:t>
      </w:r>
    </w:p>
    <w:p w14:paraId="6585DBAA" w14:textId="0A57A6C8" w:rsidR="004D71C7" w:rsidRPr="004D71C7" w:rsidRDefault="004D71C7" w:rsidP="004371DF">
      <w:pPr>
        <w:pStyle w:val="Listasub"/>
        <w:ind w:hanging="502"/>
      </w:pPr>
      <w:r w:rsidRPr="004D71C7">
        <w:t>the formal reporting lines for any managerial or operational position that reports directly to any of the nominated personnel;</w:t>
      </w:r>
    </w:p>
    <w:p w14:paraId="5B490463" w14:textId="135286F8" w:rsidR="004D71C7" w:rsidRPr="004D71C7" w:rsidRDefault="004D71C7" w:rsidP="004371DF">
      <w:pPr>
        <w:pStyle w:val="Listasub"/>
        <w:ind w:hanging="502"/>
      </w:pPr>
      <w:r w:rsidRPr="004D71C7">
        <w:t>the qualifications and experience which the operator requires the nominated personnel to have;</w:t>
      </w:r>
    </w:p>
    <w:p w14:paraId="1B3A3EEE" w14:textId="5B9BFA64" w:rsidR="004D71C7" w:rsidRPr="004D71C7" w:rsidRDefault="004D71C7" w:rsidP="004371DF">
      <w:pPr>
        <w:pStyle w:val="Listasub"/>
        <w:ind w:hanging="502"/>
      </w:pPr>
      <w:r w:rsidRPr="004D71C7">
        <w:t>the responsibilities assigned by the operator to the nominated personnel;</w:t>
      </w:r>
    </w:p>
    <w:p w14:paraId="248CF8B2" w14:textId="0D5057DF" w:rsidR="004D71C7" w:rsidRPr="004D71C7" w:rsidRDefault="004D71C7" w:rsidP="004371DF">
      <w:pPr>
        <w:pStyle w:val="Listasub"/>
        <w:ind w:hanging="502"/>
      </w:pPr>
      <w:r w:rsidRPr="004D71C7">
        <w:t>the operator’s process for making changes to the documented practices and procedures;</w:t>
      </w:r>
    </w:p>
    <w:p w14:paraId="4F2D7C09" w14:textId="7B960F12" w:rsidR="004D71C7" w:rsidRPr="004D71C7" w:rsidRDefault="004D71C7" w:rsidP="004371DF">
      <w:pPr>
        <w:pStyle w:val="Listasub"/>
        <w:ind w:hanging="502"/>
      </w:pPr>
      <w:r w:rsidRPr="004D71C7">
        <w:t>the managerial or operational positions within the operator’s organisation;</w:t>
      </w:r>
    </w:p>
    <w:p w14:paraId="1EFC4807" w14:textId="14DE2E8A" w:rsidR="004D71C7" w:rsidRPr="004D71C7" w:rsidRDefault="004D71C7" w:rsidP="004371DF">
      <w:pPr>
        <w:pStyle w:val="Listasub"/>
        <w:ind w:hanging="502"/>
      </w:pPr>
      <w:r w:rsidRPr="004D71C7">
        <w:t>the types of RPA being operated by the operator; and</w:t>
      </w:r>
    </w:p>
    <w:p w14:paraId="4F63F774" w14:textId="2AAC13B7" w:rsidR="004D71C7" w:rsidRPr="004D71C7" w:rsidRDefault="004D71C7" w:rsidP="004371DF">
      <w:pPr>
        <w:pStyle w:val="Lista"/>
      </w:pPr>
      <w:r w:rsidRPr="004D71C7">
        <w:t>a change to any of the following that does not maintain or improve, or is not likely to maintain or improve, aviation safety:</w:t>
      </w:r>
    </w:p>
    <w:p w14:paraId="4918FED9" w14:textId="2777C00C" w:rsidR="004D71C7" w:rsidRPr="004D71C7" w:rsidRDefault="004D71C7" w:rsidP="004371DF">
      <w:pPr>
        <w:pStyle w:val="Listasub"/>
        <w:numPr>
          <w:ilvl w:val="0"/>
          <w:numId w:val="61"/>
        </w:numPr>
        <w:ind w:hanging="502"/>
      </w:pPr>
      <w:r w:rsidRPr="004D71C7">
        <w:t>the documented practices and procedures for the conduct of RPA operations;</w:t>
      </w:r>
    </w:p>
    <w:p w14:paraId="5EF59F46" w14:textId="3D2799DF" w:rsidR="004D71C7" w:rsidRPr="004D71C7" w:rsidRDefault="004D71C7" w:rsidP="004371DF">
      <w:pPr>
        <w:pStyle w:val="Listasub"/>
        <w:ind w:hanging="502"/>
      </w:pPr>
      <w:r w:rsidRPr="004D71C7">
        <w:t>the training or checking conducted by the operator;</w:t>
      </w:r>
    </w:p>
    <w:p w14:paraId="0FEC3579" w14:textId="3DA50E73" w:rsidR="004D71C7" w:rsidRPr="004D71C7" w:rsidRDefault="004D71C7" w:rsidP="004371DF">
      <w:pPr>
        <w:pStyle w:val="Listasub"/>
        <w:ind w:hanging="502"/>
      </w:pPr>
      <w:r w:rsidRPr="004D71C7">
        <w:t>the documented practices and procedures for managing operational risk;</w:t>
      </w:r>
    </w:p>
    <w:p w14:paraId="73CC0BCA" w14:textId="1E8E900D" w:rsidR="004D71C7" w:rsidRPr="004D71C7" w:rsidRDefault="004D71C7" w:rsidP="004371DF">
      <w:pPr>
        <w:pStyle w:val="Listasub"/>
        <w:ind w:hanging="502"/>
      </w:pPr>
      <w:r w:rsidRPr="004D71C7">
        <w:t>the documented practices and procedures for managing the risk of fatigue in the operator’s personnel;</w:t>
      </w:r>
    </w:p>
    <w:p w14:paraId="75ED445B" w14:textId="5E38F320" w:rsidR="004D71C7" w:rsidRPr="004D71C7" w:rsidRDefault="004D71C7" w:rsidP="004371DF">
      <w:pPr>
        <w:pStyle w:val="Listasub"/>
        <w:ind w:hanging="502"/>
      </w:pPr>
      <w:r w:rsidRPr="004D71C7">
        <w:t>the documented practices and procedures for managing RPA maintenance; and</w:t>
      </w:r>
    </w:p>
    <w:p w14:paraId="2A64608E" w14:textId="663F7391" w:rsidR="004D71C7" w:rsidRPr="004D71C7" w:rsidRDefault="00F33B4E" w:rsidP="004371DF">
      <w:pPr>
        <w:pStyle w:val="Lista"/>
      </w:pPr>
      <w:r>
        <w:lastRenderedPageBreak/>
        <w:tab/>
      </w:r>
      <w:r w:rsidR="004D71C7" w:rsidRPr="004D71C7">
        <w:t>any change in relation to the operator that will likely result in the reissue of the operator’s ReOC.</w:t>
      </w:r>
    </w:p>
    <w:p w14:paraId="67D8E70C" w14:textId="424DFD96" w:rsidR="004D71C7" w:rsidRPr="004D71C7" w:rsidRDefault="004D71C7" w:rsidP="004D71C7">
      <w:pPr>
        <w:pStyle w:val="CASAText"/>
      </w:pPr>
      <w:r w:rsidRPr="004D71C7">
        <w:t xml:space="preserve">Not all significant changes relate directly to an operator’s </w:t>
      </w:r>
      <w:r w:rsidR="00E13D79">
        <w:t>documented practices and procedures</w:t>
      </w:r>
      <w:r w:rsidRPr="004D71C7">
        <w:t xml:space="preserve">. However, it is likely that all significant changes will require a </w:t>
      </w:r>
      <w:r w:rsidR="00E13D79">
        <w:t>documented practices and procedures</w:t>
      </w:r>
      <w:r w:rsidRPr="004D71C7">
        <w:t xml:space="preserve"> amendment. It is CASA policy that where a </w:t>
      </w:r>
      <w:r w:rsidR="00E13D79">
        <w:t>documented practices and procedures</w:t>
      </w:r>
      <w:r w:rsidRPr="004D71C7">
        <w:t xml:space="preserve"> amendment occurs because of a significant change, the amendment itself will be treated as a significant change. As such, it will require CASA approval.</w:t>
      </w:r>
    </w:p>
    <w:p w14:paraId="0724B1CC" w14:textId="4AAA1742" w:rsidR="004D71C7" w:rsidRPr="004D71C7" w:rsidRDefault="004D71C7" w:rsidP="004D71C7">
      <w:pPr>
        <w:pStyle w:val="CASAText"/>
      </w:pPr>
      <w:r w:rsidRPr="004D71C7">
        <w:t xml:space="preserve">To have a </w:t>
      </w:r>
      <w:r w:rsidR="00E13D79">
        <w:t>documented practices and procedures</w:t>
      </w:r>
      <w:r w:rsidRPr="004D71C7">
        <w:t xml:space="preserve"> significant change approved, the operator is required to email the draft of the amended </w:t>
      </w:r>
      <w:r w:rsidR="00E13D79">
        <w:t>documented practices and procedures</w:t>
      </w:r>
      <w:r w:rsidRPr="004D71C7">
        <w:t xml:space="preserve"> – together with the completed form ' RPAS ReOC - Significant Change</w:t>
      </w:r>
      <w:r w:rsidR="003964FC">
        <w:t xml:space="preserve"> </w:t>
      </w:r>
      <w:r w:rsidRPr="004D71C7">
        <w:t>approval and/or Notification of Non-Significant Changes' (downloadable from the CASA website) – to</w:t>
      </w:r>
      <w:r w:rsidR="00AD28DA">
        <w:t xml:space="preserve"> </w:t>
      </w:r>
      <w:r w:rsidRPr="004D71C7">
        <w:t xml:space="preserve">rpas.pac@casa.gov.au. </w:t>
      </w:r>
    </w:p>
    <w:p w14:paraId="25C58AF2" w14:textId="4B00FA43" w:rsidR="004D71C7" w:rsidRPr="004D71C7" w:rsidRDefault="004D71C7" w:rsidP="004D71C7">
      <w:pPr>
        <w:pStyle w:val="CASAText"/>
      </w:pPr>
      <w:r w:rsidRPr="004D71C7">
        <w:t xml:space="preserve">The amended </w:t>
      </w:r>
      <w:r w:rsidR="00E13D79">
        <w:t>documented practices and procedures</w:t>
      </w:r>
      <w:r w:rsidRPr="004D71C7">
        <w:t xml:space="preserve"> must not be published as an operational document or distributed to personnel until the revision is approved by CASA. Once CASA has approved, the operator should follow the usual manual amendment procedures.</w:t>
      </w:r>
    </w:p>
    <w:p w14:paraId="2670235B" w14:textId="77777777" w:rsidR="004D71C7" w:rsidRPr="004D71C7" w:rsidRDefault="004D71C7" w:rsidP="004371DF">
      <w:pPr>
        <w:pStyle w:val="CASASectionHeading3-NotNumbered"/>
        <w:numPr>
          <w:ilvl w:val="0"/>
          <w:numId w:val="0"/>
        </w:numPr>
      </w:pPr>
      <w:bookmarkStart w:id="65" w:name="_Toc133933838"/>
      <w:bookmarkStart w:id="66" w:name="_Toc134088273"/>
      <w:bookmarkStart w:id="67" w:name="_Toc137027816"/>
      <w:r w:rsidRPr="004371DF">
        <w:t>Manual amendment procedures</w:t>
      </w:r>
      <w:bookmarkEnd w:id="65"/>
      <w:bookmarkEnd w:id="66"/>
      <w:bookmarkEnd w:id="67"/>
    </w:p>
    <w:p w14:paraId="370931CD" w14:textId="7F8DBC78" w:rsidR="004D71C7" w:rsidRPr="004D71C7" w:rsidRDefault="004D71C7" w:rsidP="004371DF">
      <w:pPr>
        <w:pStyle w:val="CASAText"/>
      </w:pPr>
      <w:r w:rsidRPr="004D71C7">
        <w:t>The key components for manual amendment procedures are that:</w:t>
      </w:r>
    </w:p>
    <w:p w14:paraId="76C853D8" w14:textId="51C95BE2" w:rsidR="004D71C7" w:rsidRPr="004D71C7" w:rsidRDefault="004D71C7" w:rsidP="004371DF">
      <w:pPr>
        <w:pStyle w:val="ListBullet"/>
      </w:pPr>
      <w:r w:rsidRPr="004D71C7">
        <w:t>the amendment is traceable and understandable</w:t>
      </w:r>
    </w:p>
    <w:p w14:paraId="7E458585" w14:textId="2F10B7EC" w:rsidR="004D71C7" w:rsidRPr="004D71C7" w:rsidRDefault="004D71C7" w:rsidP="004371DF">
      <w:pPr>
        <w:pStyle w:val="ListBullet"/>
      </w:pPr>
      <w:r w:rsidRPr="004D71C7">
        <w:t xml:space="preserve">all relevant parties are made aware of the amendment in a timely manner. </w:t>
      </w:r>
    </w:p>
    <w:p w14:paraId="4C20297D" w14:textId="20A307C7" w:rsidR="004D71C7" w:rsidRPr="004D71C7" w:rsidRDefault="004D71C7" w:rsidP="004371DF">
      <w:pPr>
        <w:pStyle w:val="CASAText"/>
      </w:pPr>
      <w:r w:rsidRPr="004D71C7">
        <w:t xml:space="preserve">The SOM outlines a manual amendment procedure that includes a provision for a change to be made available to personnel prior to becoming operational. This allows sufficient time for personnel to familiarise themselves with the change before it is formally implemented. </w:t>
      </w:r>
    </w:p>
    <w:p w14:paraId="08E48917" w14:textId="0CC7C7BE" w:rsidR="004D71C7" w:rsidRPr="004D71C7" w:rsidRDefault="004D71C7" w:rsidP="004371DF">
      <w:pPr>
        <w:pStyle w:val="CASAText"/>
      </w:pPr>
      <w:r w:rsidRPr="004D71C7">
        <w:t xml:space="preserve">Draft </w:t>
      </w:r>
      <w:r w:rsidR="00E13D79">
        <w:t>documented practices and procedures</w:t>
      </w:r>
      <w:r w:rsidRPr="004D71C7">
        <w:t xml:space="preserve"> amendments should be provided to CASA with track changes active, ideally in a .docx format. The amendment table should list all changes made to the </w:t>
      </w:r>
      <w:r w:rsidR="00E13D79">
        <w:t>documented practices and procedures</w:t>
      </w:r>
      <w:r w:rsidRPr="004D71C7">
        <w:t xml:space="preserve">. Providing the draft amendments in this format will expedite CASA’s review process. Amendments made to the </w:t>
      </w:r>
      <w:r w:rsidR="00E13D79">
        <w:t>documented practices and procedures</w:t>
      </w:r>
      <w:r w:rsidRPr="004D71C7">
        <w:t xml:space="preserve"> that are not disclosed will result in a rejection of the </w:t>
      </w:r>
      <w:r w:rsidR="00E13D79">
        <w:t>documented practices and procedures</w:t>
      </w:r>
      <w:r w:rsidRPr="004D71C7">
        <w:t>. This will potentially impact the processing of the relevant application.</w:t>
      </w:r>
    </w:p>
    <w:p w14:paraId="426BE151" w14:textId="77777777" w:rsidR="004D71C7" w:rsidRPr="004D71C7" w:rsidRDefault="004D71C7" w:rsidP="004371DF">
      <w:pPr>
        <w:pStyle w:val="CASASectionHeading3-NotNumbered"/>
        <w:numPr>
          <w:ilvl w:val="0"/>
          <w:numId w:val="0"/>
        </w:numPr>
      </w:pPr>
      <w:bookmarkStart w:id="68" w:name="_Toc133933839"/>
      <w:bookmarkStart w:id="69" w:name="_Toc134088274"/>
      <w:bookmarkStart w:id="70" w:name="_Toc137027817"/>
      <w:r w:rsidRPr="004D71C7">
        <w:t>Amendments relating to a CASA authorisation</w:t>
      </w:r>
      <w:bookmarkEnd w:id="68"/>
      <w:bookmarkEnd w:id="69"/>
      <w:bookmarkEnd w:id="70"/>
    </w:p>
    <w:p w14:paraId="3FAFAF7A" w14:textId="5C59E509" w:rsidR="004D71C7" w:rsidRPr="004D71C7" w:rsidRDefault="004D71C7" w:rsidP="004371DF">
      <w:pPr>
        <w:pStyle w:val="CASAText"/>
      </w:pPr>
      <w:r w:rsidRPr="004D71C7">
        <w:t xml:space="preserve">Changes to an operator’s </w:t>
      </w:r>
      <w:r w:rsidR="00E13D79">
        <w:t>documented practices and procedures</w:t>
      </w:r>
      <w:r w:rsidRPr="004D71C7">
        <w:t xml:space="preserve"> that relate to a CASA authorisation will require consideration by CASA prior to becoming operational. This applies even when the change does not meet the definition of a significant change – for example:</w:t>
      </w:r>
    </w:p>
    <w:p w14:paraId="51EBA6FF" w14:textId="773EAFE9" w:rsidR="004D71C7" w:rsidRPr="004D71C7" w:rsidRDefault="004D71C7" w:rsidP="004371DF">
      <w:pPr>
        <w:pStyle w:val="ListBullet"/>
      </w:pPr>
      <w:r w:rsidRPr="004D71C7">
        <w:t xml:space="preserve">if a change relates to a legislated requirement that the procedure is ‘approved by CASA’ to allow CASA to issue a specific instrument of approval. For instance, Section 5.05 of the Part 101 MOS requires CASA's approval of an operator’s EVLOS </w:t>
      </w:r>
      <w:r w:rsidR="00E13D79">
        <w:t>documented practices and procedures</w:t>
      </w:r>
    </w:p>
    <w:p w14:paraId="58727002" w14:textId="682610B1" w:rsidR="004D71C7" w:rsidRPr="004D71C7" w:rsidRDefault="004D71C7" w:rsidP="004371DF">
      <w:pPr>
        <w:pStyle w:val="ListBullet"/>
      </w:pPr>
      <w:r w:rsidRPr="004D71C7">
        <w:t xml:space="preserve">if the operating profile is new to the operator and the </w:t>
      </w:r>
      <w:r w:rsidR="00E13D79">
        <w:t>documented practices and procedures</w:t>
      </w:r>
      <w:r w:rsidRPr="004D71C7">
        <w:t xml:space="preserve"> would not be ‘suitable’ without content relating to the specific operational profile (such as the introduction of BVLOS operations). </w:t>
      </w:r>
    </w:p>
    <w:p w14:paraId="393FE1BB" w14:textId="02B98CEF" w:rsidR="004D71C7" w:rsidRDefault="004D71C7">
      <w:pPr>
        <w:pStyle w:val="CASAText"/>
      </w:pPr>
      <w:r w:rsidRPr="004D71C7">
        <w:t xml:space="preserve">When approval to operate outside the SOC is granted, the instrument issued by CASA will normally include a condition that the special procedures outlined in the operator’s </w:t>
      </w:r>
      <w:r w:rsidR="00E13D79">
        <w:t>documented practices and procedures</w:t>
      </w:r>
      <w:r w:rsidRPr="004D71C7">
        <w:t xml:space="preserve"> are followed. Any amendment to the </w:t>
      </w:r>
      <w:r w:rsidR="00E13D79">
        <w:t>documented practices and procedures</w:t>
      </w:r>
      <w:r w:rsidRPr="004D71C7">
        <w:t xml:space="preserve"> that alters the procedures relating to the instrument may void the instrument. The operator should seek CASA consideration prior to such amendments.</w:t>
      </w:r>
    </w:p>
    <w:p w14:paraId="7147722B" w14:textId="77777777" w:rsidR="005F4FEE" w:rsidRDefault="005F4FEE">
      <w:pPr>
        <w:pStyle w:val="CASAText"/>
      </w:pPr>
    </w:p>
    <w:p w14:paraId="7D9C0C18" w14:textId="77777777" w:rsidR="005F4FEE" w:rsidRPr="004D71C7" w:rsidRDefault="005F4FEE" w:rsidP="004371DF">
      <w:pPr>
        <w:pStyle w:val="CASAText"/>
      </w:pPr>
    </w:p>
    <w:p w14:paraId="62C39714" w14:textId="069D59BE" w:rsidR="004D71C7" w:rsidRPr="004D71C7" w:rsidRDefault="004D71C7" w:rsidP="004371DF">
      <w:pPr>
        <w:pStyle w:val="NoteStyle"/>
        <w:widowControl w:val="0"/>
      </w:pPr>
      <w:r w:rsidRPr="004371DF">
        <w:rPr>
          <w:rFonts w:eastAsia="Times New Roman" w:cs="Times New Roman"/>
          <w:b/>
        </w:rPr>
        <w:lastRenderedPageBreak/>
        <w:t>Note</w:t>
      </w:r>
      <w:r w:rsidRPr="004D71C7">
        <w:t xml:space="preserve">: </w:t>
      </w:r>
      <w:r w:rsidR="00951625">
        <w:tab/>
      </w:r>
      <w:r w:rsidRPr="004D71C7">
        <w:t xml:space="preserve">The SOM contains procedures for operating at night. These procedures relate to CASA Approval 01/17. To meet the conditions contained in the instrument, any changes to these procedures require written approval from CASA. </w:t>
      </w:r>
    </w:p>
    <w:p w14:paraId="0487B36F" w14:textId="5752FBEC" w:rsidR="004D71C7" w:rsidRPr="004D71C7" w:rsidRDefault="004D71C7" w:rsidP="002354B6">
      <w:pPr>
        <w:pStyle w:val="CASASectionHeading1-NotNumbered"/>
      </w:pPr>
      <w:bookmarkStart w:id="71" w:name="_Toc133933840"/>
      <w:bookmarkStart w:id="72" w:name="_Toc134088275"/>
      <w:bookmarkStart w:id="73" w:name="_Toc137027818"/>
      <w:r w:rsidRPr="004D71C7">
        <w:t>Using the 2023 RPAS sample operations manual</w:t>
      </w:r>
      <w:bookmarkEnd w:id="71"/>
      <w:bookmarkEnd w:id="72"/>
      <w:bookmarkEnd w:id="73"/>
    </w:p>
    <w:p w14:paraId="64FB62A4" w14:textId="2597744A" w:rsidR="004D71C7" w:rsidRPr="004D71C7" w:rsidRDefault="004D71C7" w:rsidP="004D71C7">
      <w:pPr>
        <w:pStyle w:val="CASASectionHeading2-NotNumbered"/>
      </w:pPr>
      <w:bookmarkStart w:id="74" w:name="_Toc133933841"/>
      <w:bookmarkStart w:id="75" w:name="_Toc134088276"/>
      <w:bookmarkStart w:id="76" w:name="_Toc137027819"/>
      <w:r w:rsidRPr="004D71C7">
        <w:t>Significant changes to the SOM methodology</w:t>
      </w:r>
      <w:bookmarkEnd w:id="74"/>
      <w:bookmarkEnd w:id="75"/>
      <w:bookmarkEnd w:id="76"/>
    </w:p>
    <w:p w14:paraId="1B042C0F" w14:textId="21A2DD75" w:rsidR="004D71C7" w:rsidRPr="004D71C7" w:rsidRDefault="004D71C7" w:rsidP="004371DF">
      <w:pPr>
        <w:pStyle w:val="CASAText"/>
      </w:pPr>
      <w:r w:rsidRPr="004D71C7">
        <w:t xml:space="preserve">The 2023 version of the SOM contains several significant changes to the manual's operational content. These updates are designed to meet changed regulatory requirements and are intended to simplify the </w:t>
      </w:r>
      <w:r w:rsidR="00E13D79">
        <w:t>documented practices and procedures</w:t>
      </w:r>
      <w:r w:rsidRPr="004D71C7">
        <w:t xml:space="preserve"> for operators conducting low</w:t>
      </w:r>
      <w:r w:rsidR="00DB1D44">
        <w:noBreakHyphen/>
      </w:r>
      <w:r w:rsidRPr="004D71C7">
        <w:t xml:space="preserve">complexity operations. </w:t>
      </w:r>
    </w:p>
    <w:p w14:paraId="49CDA36B" w14:textId="424422C9" w:rsidR="004D71C7" w:rsidRPr="004D71C7" w:rsidRDefault="004D71C7" w:rsidP="000E217C">
      <w:pPr>
        <w:pStyle w:val="CASADotPoint1"/>
      </w:pPr>
      <w:r w:rsidRPr="004371DF">
        <w:rPr>
          <w:b/>
          <w:bCs/>
        </w:rPr>
        <w:t>Emergency procedures</w:t>
      </w:r>
      <w:r w:rsidRPr="000E217C">
        <w:t>. The SOM moves away from a list of generic initial action emergency procedures, favouring a singular initial emergency response concept and deployment of aircraft-specific emergency actions as required. The basis for this change is that the initial actions for most emergencies are identical, and that in the event of an emergency</w:t>
      </w:r>
      <w:r w:rsidRPr="004D71C7">
        <w:t>, there is limited time available for the RP to consult a checklist.</w:t>
      </w:r>
    </w:p>
    <w:p w14:paraId="71032BD7" w14:textId="375C7ABF" w:rsidR="004D71C7" w:rsidRPr="004D71C7" w:rsidRDefault="004D71C7" w:rsidP="004D71C7">
      <w:pPr>
        <w:pStyle w:val="CASADotPoint1"/>
      </w:pPr>
      <w:r w:rsidRPr="004371DF">
        <w:rPr>
          <w:b/>
          <w:bCs/>
        </w:rPr>
        <w:t>Airworthiness</w:t>
      </w:r>
      <w:r w:rsidRPr="004D71C7">
        <w:t>. The SOM creates a daily inspection system to formalise the inspection procedures as a component of the RPA’s maintenance schedule. This system mirrors crewed aviation and clarifies the record-keeping and airworthiness inspection requirements for multi-flight operations.</w:t>
      </w:r>
    </w:p>
    <w:p w14:paraId="21B5CD7F" w14:textId="52E18BC8" w:rsidR="004D71C7" w:rsidRPr="004D71C7" w:rsidRDefault="004D71C7" w:rsidP="004D71C7">
      <w:pPr>
        <w:pStyle w:val="CASADotPoint1"/>
      </w:pPr>
      <w:r w:rsidRPr="004371DF">
        <w:rPr>
          <w:b/>
          <w:bCs/>
        </w:rPr>
        <w:t>Operational documentation</w:t>
      </w:r>
      <w:r w:rsidRPr="004D71C7">
        <w:t xml:space="preserve">. The SOM collates several of the MOS-prescribed records into a single document called the </w:t>
      </w:r>
      <w:r w:rsidR="00D46ED1">
        <w:t>F</w:t>
      </w:r>
      <w:r w:rsidRPr="004D71C7">
        <w:t xml:space="preserve">light </w:t>
      </w:r>
      <w:r w:rsidR="00D46ED1">
        <w:t>R</w:t>
      </w:r>
      <w:r w:rsidR="00D46ED1" w:rsidRPr="004D71C7">
        <w:t>ecord</w:t>
      </w:r>
      <w:r w:rsidRPr="004D71C7">
        <w:t xml:space="preserve">. The intention of the </w:t>
      </w:r>
      <w:r w:rsidR="00D46ED1">
        <w:t>F</w:t>
      </w:r>
      <w:r w:rsidRPr="004D71C7">
        <w:t xml:space="preserve">light </w:t>
      </w:r>
      <w:r w:rsidR="00D46ED1">
        <w:t>R</w:t>
      </w:r>
      <w:r w:rsidRPr="004D71C7">
        <w:t>ecord is to split the maintenance and operational records and provide simplicity of pre- and post</w:t>
      </w:r>
      <w:r w:rsidR="00D46ED1">
        <w:noBreakHyphen/>
      </w:r>
      <w:r w:rsidRPr="004D71C7">
        <w:t>flight administration. The system also reduces the complexity of pre</w:t>
      </w:r>
      <w:r w:rsidR="00DE042E">
        <w:noBreakHyphen/>
      </w:r>
      <w:r w:rsidRPr="004D71C7">
        <w:t>flight administration for operations that could be conducted under the excluded category.</w:t>
      </w:r>
    </w:p>
    <w:p w14:paraId="56993450" w14:textId="26EC6522" w:rsidR="004D71C7" w:rsidRPr="004D71C7" w:rsidRDefault="004D71C7" w:rsidP="004D71C7">
      <w:pPr>
        <w:pStyle w:val="CASADotPoint1"/>
      </w:pPr>
      <w:r w:rsidRPr="004371DF">
        <w:rPr>
          <w:b/>
          <w:bCs/>
        </w:rPr>
        <w:t>Operating procedures</w:t>
      </w:r>
      <w:r w:rsidRPr="004D71C7">
        <w:t>. The SOM moves away from prescriptive operating procedures for low-complexity operations. When CASA issues an authorisation, risk mitigators for the specific operation (</w:t>
      </w:r>
      <w:r w:rsidR="00991391" w:rsidRPr="004D71C7">
        <w:t>e.g.,</w:t>
      </w:r>
      <w:r w:rsidRPr="004D71C7">
        <w:t xml:space="preserve"> NOTAM, spotters, aeronautical radio) are listed on the instrument. The SOM has been updated to include the instrument and details of any additional mitigators. This eliminates the need to duplicate requirements.</w:t>
      </w:r>
    </w:p>
    <w:p w14:paraId="4E78BD39" w14:textId="14088804" w:rsidR="004D71C7" w:rsidRPr="004D71C7" w:rsidRDefault="004D71C7" w:rsidP="004371DF">
      <w:pPr>
        <w:pStyle w:val="CASAText"/>
      </w:pPr>
      <w:r w:rsidRPr="004D71C7">
        <w:t>In line with a risk-based philosophy, as the complexity of operations increases, so too will the requirement for and extent of SOPs. Where procedures are incorporated to facilitate complex operations, it is intended that the operator will create these procedures and tailor them to the operator’s individual requirements and operations.</w:t>
      </w:r>
    </w:p>
    <w:p w14:paraId="68573D4E" w14:textId="73B15B22" w:rsidR="00D76832" w:rsidRPr="00D76832" w:rsidRDefault="004D71C7" w:rsidP="00D76832">
      <w:pPr>
        <w:pStyle w:val="CASASectionHeading2-NotNumbered"/>
      </w:pPr>
      <w:bookmarkStart w:id="77" w:name="_Toc133933843"/>
      <w:bookmarkStart w:id="78" w:name="_Toc134088277"/>
      <w:bookmarkStart w:id="79" w:name="_Toc137027820"/>
      <w:r w:rsidRPr="00E52233">
        <w:t>Explanation of manual sections</w:t>
      </w:r>
      <w:bookmarkEnd w:id="77"/>
      <w:bookmarkEnd w:id="78"/>
      <w:bookmarkEnd w:id="79"/>
    </w:p>
    <w:p w14:paraId="7ED01CF8" w14:textId="0097E189" w:rsidR="00D81EC7" w:rsidRPr="004371DF" w:rsidRDefault="00D76832" w:rsidP="00D81EC7">
      <w:pPr>
        <w:pStyle w:val="CASASectionHeading3-NotNumbered"/>
      </w:pPr>
      <w:bookmarkStart w:id="80" w:name="_Toc137027821"/>
      <w:bookmarkStart w:id="81" w:name="_Hlk121230874"/>
      <w:r>
        <w:t>Preface</w:t>
      </w:r>
      <w:bookmarkEnd w:id="80"/>
    </w:p>
    <w:p w14:paraId="112FBD74" w14:textId="77777777" w:rsidR="00D76832" w:rsidRDefault="00D76832" w:rsidP="00D76832">
      <w:pPr>
        <w:pStyle w:val="CASAText"/>
      </w:pPr>
      <w:r w:rsidRPr="004371DF">
        <w:t xml:space="preserve">This section details the purpose and applicability of the manual. </w:t>
      </w:r>
    </w:p>
    <w:p w14:paraId="754E6FE2" w14:textId="2BD45CC5" w:rsidR="00AA723E" w:rsidRPr="004371DF" w:rsidRDefault="00AA723E" w:rsidP="008566BA">
      <w:pPr>
        <w:pStyle w:val="CASASectionHeading3-NotNumbered"/>
      </w:pPr>
      <w:bookmarkStart w:id="82" w:name="_Toc137027822"/>
      <w:r w:rsidRPr="008566BA">
        <w:t>Amendment record</w:t>
      </w:r>
      <w:bookmarkEnd w:id="82"/>
    </w:p>
    <w:p w14:paraId="20C6BB1D" w14:textId="4977060F" w:rsidR="004D71C7" w:rsidRPr="004371DF" w:rsidRDefault="004D71C7" w:rsidP="004371DF">
      <w:pPr>
        <w:pStyle w:val="CASAText"/>
      </w:pPr>
      <w:r w:rsidRPr="004371DF">
        <w:t xml:space="preserve">This </w:t>
      </w:r>
      <w:r w:rsidRPr="004D71C7">
        <w:t>section explains how to keep a record of all amendments</w:t>
      </w:r>
      <w:r w:rsidRPr="004371DF">
        <w:t>. The procedure to</w:t>
      </w:r>
      <w:r w:rsidRPr="004D71C7">
        <w:t xml:space="preserve"> actually</w:t>
      </w:r>
      <w:r w:rsidRPr="004371DF">
        <w:t xml:space="preserve"> amend the manual is </w:t>
      </w:r>
      <w:r w:rsidRPr="004D71C7">
        <w:t>detailed in</w:t>
      </w:r>
      <w:r w:rsidRPr="004371DF">
        <w:t xml:space="preserve"> Section </w:t>
      </w:r>
      <w:r w:rsidR="00385E87">
        <w:t>1.3.3</w:t>
      </w:r>
      <w:r w:rsidRPr="004D71C7">
        <w:t xml:space="preserve"> of the SOM</w:t>
      </w:r>
      <w:r w:rsidRPr="004371DF">
        <w:t>.</w:t>
      </w:r>
    </w:p>
    <w:p w14:paraId="0304FD56" w14:textId="77777777" w:rsidR="004D71C7" w:rsidRPr="004371DF" w:rsidRDefault="004D71C7" w:rsidP="004371DF">
      <w:pPr>
        <w:pStyle w:val="CASASectionHeading3-NotNumbered"/>
      </w:pPr>
      <w:bookmarkStart w:id="83" w:name="_Toc124246765"/>
      <w:bookmarkStart w:id="84" w:name="_Toc133933846"/>
      <w:bookmarkStart w:id="85" w:name="_Toc134088280"/>
      <w:bookmarkStart w:id="86" w:name="_Toc137027823"/>
      <w:bookmarkEnd w:id="81"/>
      <w:r w:rsidRPr="004371DF">
        <w:t>Glossary</w:t>
      </w:r>
      <w:bookmarkEnd w:id="83"/>
      <w:bookmarkEnd w:id="84"/>
      <w:bookmarkEnd w:id="85"/>
      <w:bookmarkEnd w:id="86"/>
    </w:p>
    <w:p w14:paraId="71778FC0" w14:textId="77777777" w:rsidR="004D71C7" w:rsidRPr="004371DF" w:rsidRDefault="004D71C7" w:rsidP="00130A45">
      <w:pPr>
        <w:numPr>
          <w:ilvl w:val="0"/>
          <w:numId w:val="0"/>
        </w:numPr>
        <w:ind w:left="360" w:hanging="360"/>
        <w:rPr>
          <w:rFonts w:eastAsiaTheme="majorEastAsia" w:cstheme="majorBidi"/>
          <w:b/>
          <w:bCs/>
          <w:iCs/>
        </w:rPr>
      </w:pPr>
      <w:bookmarkStart w:id="87" w:name="_Toc124246766"/>
      <w:r w:rsidRPr="004371DF">
        <w:rPr>
          <w:rFonts w:eastAsiaTheme="majorEastAsia" w:cstheme="majorBidi"/>
          <w:b/>
          <w:iCs/>
        </w:rPr>
        <w:t>Acronyms and abbreviations</w:t>
      </w:r>
      <w:bookmarkEnd w:id="87"/>
    </w:p>
    <w:p w14:paraId="12D2ABD8" w14:textId="4432422F" w:rsidR="004D71C7" w:rsidRPr="004371DF" w:rsidRDefault="004D71C7" w:rsidP="004371DF">
      <w:pPr>
        <w:pStyle w:val="CASAText"/>
      </w:pPr>
      <w:r w:rsidRPr="004D71C7">
        <w:t>This section provides a list of all acronyms</w:t>
      </w:r>
      <w:r w:rsidRPr="004371DF">
        <w:t xml:space="preserve"> and abbreviations used </w:t>
      </w:r>
      <w:r w:rsidRPr="004D71C7">
        <w:t>i</w:t>
      </w:r>
      <w:r w:rsidRPr="004371DF">
        <w:t xml:space="preserve">n the </w:t>
      </w:r>
      <w:r w:rsidRPr="004D71C7">
        <w:t>manual</w:t>
      </w:r>
      <w:r w:rsidRPr="004371DF">
        <w:t>.</w:t>
      </w:r>
    </w:p>
    <w:p w14:paraId="37174806" w14:textId="77777777" w:rsidR="004D71C7" w:rsidRPr="004371DF" w:rsidRDefault="004D71C7" w:rsidP="0052785F">
      <w:pPr>
        <w:keepNext/>
        <w:numPr>
          <w:ilvl w:val="0"/>
          <w:numId w:val="0"/>
        </w:numPr>
        <w:ind w:left="360" w:hanging="360"/>
        <w:rPr>
          <w:rFonts w:eastAsiaTheme="majorEastAsia" w:cstheme="majorBidi"/>
          <w:b/>
          <w:bCs/>
          <w:iCs/>
        </w:rPr>
      </w:pPr>
      <w:bookmarkStart w:id="88" w:name="_Toc124246767"/>
      <w:r w:rsidRPr="004371DF">
        <w:rPr>
          <w:rFonts w:eastAsiaTheme="majorEastAsia" w:cstheme="majorBidi"/>
          <w:b/>
          <w:iCs/>
        </w:rPr>
        <w:lastRenderedPageBreak/>
        <w:t>Definitions</w:t>
      </w:r>
      <w:bookmarkEnd w:id="88"/>
    </w:p>
    <w:p w14:paraId="1332DDC2" w14:textId="393BCFF2" w:rsidR="004D71C7" w:rsidRPr="004371DF" w:rsidRDefault="004D71C7" w:rsidP="0052785F">
      <w:pPr>
        <w:pStyle w:val="CASAText"/>
        <w:keepNext/>
      </w:pPr>
      <w:r w:rsidRPr="004371DF">
        <w:t xml:space="preserve">Operator-specific terms are defined in this section. </w:t>
      </w:r>
      <w:r w:rsidRPr="004D71C7">
        <w:t>To ensure conciseness and</w:t>
      </w:r>
      <w:r w:rsidRPr="004371DF">
        <w:t xml:space="preserve"> consistency,</w:t>
      </w:r>
      <w:r w:rsidRPr="004D71C7">
        <w:t xml:space="preserve"> any</w:t>
      </w:r>
      <w:r w:rsidRPr="004371DF">
        <w:t xml:space="preserve"> terms </w:t>
      </w:r>
      <w:r w:rsidRPr="004D71C7">
        <w:t xml:space="preserve">that are </w:t>
      </w:r>
      <w:r w:rsidRPr="004371DF">
        <w:t xml:space="preserve">defined in legislation are not duplicated in </w:t>
      </w:r>
      <w:r w:rsidRPr="004D71C7">
        <w:t>this list</w:t>
      </w:r>
      <w:r w:rsidRPr="004371DF">
        <w:t xml:space="preserve">. </w:t>
      </w:r>
    </w:p>
    <w:p w14:paraId="21720B35" w14:textId="46A54763" w:rsidR="004D71C7" w:rsidRPr="004371DF" w:rsidRDefault="004D71C7" w:rsidP="004D71C7">
      <w:pPr>
        <w:pStyle w:val="CASAChapterHeading1"/>
      </w:pPr>
      <w:bookmarkStart w:id="89" w:name="_Toc124166318"/>
      <w:bookmarkStart w:id="90" w:name="_Toc124170508"/>
      <w:bookmarkStart w:id="91" w:name="_Toc123909599"/>
      <w:bookmarkStart w:id="92" w:name="_Toc124166334"/>
      <w:bookmarkStart w:id="93" w:name="_Toc124170524"/>
      <w:bookmarkStart w:id="94" w:name="_Toc123909645"/>
      <w:bookmarkStart w:id="95" w:name="_Toc124166380"/>
      <w:bookmarkStart w:id="96" w:name="_Toc124170570"/>
      <w:bookmarkStart w:id="97" w:name="_Toc123909646"/>
      <w:bookmarkStart w:id="98" w:name="_Toc124166381"/>
      <w:bookmarkStart w:id="99" w:name="_Toc124170571"/>
      <w:bookmarkStart w:id="100" w:name="_Toc123909677"/>
      <w:bookmarkStart w:id="101" w:name="_Toc124166412"/>
      <w:bookmarkStart w:id="102" w:name="_Toc124170602"/>
      <w:bookmarkStart w:id="103" w:name="_Toc123909678"/>
      <w:bookmarkStart w:id="104" w:name="_Toc124166413"/>
      <w:bookmarkStart w:id="105" w:name="_Toc124170603"/>
      <w:bookmarkStart w:id="106" w:name="_Toc123909689"/>
      <w:bookmarkStart w:id="107" w:name="_Toc124166424"/>
      <w:bookmarkStart w:id="108" w:name="_Toc124170614"/>
      <w:bookmarkStart w:id="109" w:name="_Toc123909694"/>
      <w:bookmarkStart w:id="110" w:name="_Toc124166429"/>
      <w:bookmarkStart w:id="111" w:name="_Toc124170619"/>
      <w:bookmarkStart w:id="112" w:name="_Toc123909699"/>
      <w:bookmarkStart w:id="113" w:name="_Toc124166434"/>
      <w:bookmarkStart w:id="114" w:name="_Toc124170624"/>
      <w:bookmarkStart w:id="115" w:name="_Toc123909704"/>
      <w:bookmarkStart w:id="116" w:name="_Toc124166439"/>
      <w:bookmarkStart w:id="117" w:name="_Toc124170629"/>
      <w:bookmarkStart w:id="118" w:name="_Toc123721041"/>
      <w:bookmarkStart w:id="119" w:name="_Toc123909719"/>
      <w:bookmarkStart w:id="120" w:name="_Toc124166454"/>
      <w:bookmarkStart w:id="121" w:name="_Toc124170644"/>
      <w:bookmarkStart w:id="122" w:name="_Toc123721042"/>
      <w:bookmarkStart w:id="123" w:name="_Toc123909720"/>
      <w:bookmarkStart w:id="124" w:name="_Toc124166455"/>
      <w:bookmarkStart w:id="125" w:name="_Toc124170645"/>
      <w:bookmarkStart w:id="126" w:name="_Toc123721043"/>
      <w:bookmarkStart w:id="127" w:name="_Toc123909721"/>
      <w:bookmarkStart w:id="128" w:name="_Toc124166456"/>
      <w:bookmarkStart w:id="129" w:name="_Toc124170646"/>
      <w:bookmarkStart w:id="130" w:name="_Toc123721044"/>
      <w:bookmarkStart w:id="131" w:name="_Toc123909722"/>
      <w:bookmarkStart w:id="132" w:name="_Toc124166457"/>
      <w:bookmarkStart w:id="133" w:name="_Toc124170647"/>
      <w:bookmarkStart w:id="134" w:name="_Toc123721045"/>
      <w:bookmarkStart w:id="135" w:name="_Toc123909723"/>
      <w:bookmarkStart w:id="136" w:name="_Toc124166458"/>
      <w:bookmarkStart w:id="137" w:name="_Toc124170648"/>
      <w:bookmarkStart w:id="138" w:name="_Toc123721046"/>
      <w:bookmarkStart w:id="139" w:name="_Toc123909724"/>
      <w:bookmarkStart w:id="140" w:name="_Toc124166459"/>
      <w:bookmarkStart w:id="141" w:name="_Toc124170649"/>
      <w:bookmarkStart w:id="142" w:name="_Toc123721047"/>
      <w:bookmarkStart w:id="143" w:name="_Toc123909725"/>
      <w:bookmarkStart w:id="144" w:name="_Toc124166460"/>
      <w:bookmarkStart w:id="145" w:name="_Toc124170650"/>
      <w:bookmarkStart w:id="146" w:name="_Toc123721048"/>
      <w:bookmarkStart w:id="147" w:name="_Toc123909726"/>
      <w:bookmarkStart w:id="148" w:name="_Toc124166461"/>
      <w:bookmarkStart w:id="149" w:name="_Toc124170651"/>
      <w:bookmarkStart w:id="150" w:name="_Toc123721049"/>
      <w:bookmarkStart w:id="151" w:name="_Toc123909727"/>
      <w:bookmarkStart w:id="152" w:name="_Toc124166462"/>
      <w:bookmarkStart w:id="153" w:name="_Toc124170652"/>
      <w:bookmarkStart w:id="154" w:name="_Toc123721050"/>
      <w:bookmarkStart w:id="155" w:name="_Toc123909728"/>
      <w:bookmarkStart w:id="156" w:name="_Toc124166463"/>
      <w:bookmarkStart w:id="157" w:name="_Toc124170653"/>
      <w:bookmarkStart w:id="158" w:name="_Toc123721051"/>
      <w:bookmarkStart w:id="159" w:name="_Toc123909729"/>
      <w:bookmarkStart w:id="160" w:name="_Toc124166464"/>
      <w:bookmarkStart w:id="161" w:name="_Toc124170654"/>
      <w:bookmarkStart w:id="162" w:name="_Toc123721052"/>
      <w:bookmarkStart w:id="163" w:name="_Toc123909730"/>
      <w:bookmarkStart w:id="164" w:name="_Toc124166465"/>
      <w:bookmarkStart w:id="165" w:name="_Toc124170655"/>
      <w:bookmarkStart w:id="166" w:name="_Toc123721053"/>
      <w:bookmarkStart w:id="167" w:name="_Toc123909731"/>
      <w:bookmarkStart w:id="168" w:name="_Toc124166466"/>
      <w:bookmarkStart w:id="169" w:name="_Toc124170656"/>
      <w:bookmarkStart w:id="170" w:name="_Toc123721054"/>
      <w:bookmarkStart w:id="171" w:name="_Toc123909732"/>
      <w:bookmarkStart w:id="172" w:name="_Toc124166467"/>
      <w:bookmarkStart w:id="173" w:name="_Toc124170657"/>
      <w:bookmarkStart w:id="174" w:name="_Toc123721055"/>
      <w:bookmarkStart w:id="175" w:name="_Toc123909733"/>
      <w:bookmarkStart w:id="176" w:name="_Toc124166468"/>
      <w:bookmarkStart w:id="177" w:name="_Toc124170658"/>
      <w:bookmarkStart w:id="178" w:name="_Toc123721056"/>
      <w:bookmarkStart w:id="179" w:name="_Toc123909734"/>
      <w:bookmarkStart w:id="180" w:name="_Toc124166469"/>
      <w:bookmarkStart w:id="181" w:name="_Toc124170659"/>
      <w:bookmarkStart w:id="182" w:name="_Toc123721057"/>
      <w:bookmarkStart w:id="183" w:name="_Toc123909735"/>
      <w:bookmarkStart w:id="184" w:name="_Toc124166470"/>
      <w:bookmarkStart w:id="185" w:name="_Toc124170660"/>
      <w:bookmarkStart w:id="186" w:name="_Toc123721058"/>
      <w:bookmarkStart w:id="187" w:name="_Toc123909736"/>
      <w:bookmarkStart w:id="188" w:name="_Toc124166471"/>
      <w:bookmarkStart w:id="189" w:name="_Toc124170661"/>
      <w:bookmarkStart w:id="190" w:name="_Toc123721059"/>
      <w:bookmarkStart w:id="191" w:name="_Toc123909737"/>
      <w:bookmarkStart w:id="192" w:name="_Toc124166472"/>
      <w:bookmarkStart w:id="193" w:name="_Toc124170662"/>
      <w:bookmarkStart w:id="194" w:name="_Toc123721060"/>
      <w:bookmarkStart w:id="195" w:name="_Toc123909738"/>
      <w:bookmarkStart w:id="196" w:name="_Toc124166473"/>
      <w:bookmarkStart w:id="197" w:name="_Toc124170663"/>
      <w:bookmarkStart w:id="198" w:name="_Toc123721061"/>
      <w:bookmarkStart w:id="199" w:name="_Toc123909739"/>
      <w:bookmarkStart w:id="200" w:name="_Toc124166474"/>
      <w:bookmarkStart w:id="201" w:name="_Toc124170664"/>
      <w:bookmarkStart w:id="202" w:name="_Toc123721062"/>
      <w:bookmarkStart w:id="203" w:name="_Toc123909740"/>
      <w:bookmarkStart w:id="204" w:name="_Toc124166475"/>
      <w:bookmarkStart w:id="205" w:name="_Toc124170665"/>
      <w:bookmarkStart w:id="206" w:name="_Toc123721063"/>
      <w:bookmarkStart w:id="207" w:name="_Toc123909741"/>
      <w:bookmarkStart w:id="208" w:name="_Toc124166476"/>
      <w:bookmarkStart w:id="209" w:name="_Toc124170666"/>
      <w:bookmarkStart w:id="210" w:name="_Toc123721064"/>
      <w:bookmarkStart w:id="211" w:name="_Toc123909742"/>
      <w:bookmarkStart w:id="212" w:name="_Toc124166477"/>
      <w:bookmarkStart w:id="213" w:name="_Toc124170667"/>
      <w:bookmarkStart w:id="214" w:name="_Toc123721065"/>
      <w:bookmarkStart w:id="215" w:name="_Toc123909743"/>
      <w:bookmarkStart w:id="216" w:name="_Toc124166478"/>
      <w:bookmarkStart w:id="217" w:name="_Toc124170668"/>
      <w:bookmarkStart w:id="218" w:name="_Toc123721066"/>
      <w:bookmarkStart w:id="219" w:name="_Toc123909744"/>
      <w:bookmarkStart w:id="220" w:name="_Toc124166479"/>
      <w:bookmarkStart w:id="221" w:name="_Toc124170669"/>
      <w:bookmarkStart w:id="222" w:name="_Toc123721067"/>
      <w:bookmarkStart w:id="223" w:name="_Toc123909745"/>
      <w:bookmarkStart w:id="224" w:name="_Toc124166480"/>
      <w:bookmarkStart w:id="225" w:name="_Toc124170670"/>
      <w:bookmarkStart w:id="226" w:name="_Toc123721068"/>
      <w:bookmarkStart w:id="227" w:name="_Toc123909746"/>
      <w:bookmarkStart w:id="228" w:name="_Toc124166481"/>
      <w:bookmarkStart w:id="229" w:name="_Toc124170671"/>
      <w:bookmarkStart w:id="230" w:name="_Toc123721069"/>
      <w:bookmarkStart w:id="231" w:name="_Toc123909747"/>
      <w:bookmarkStart w:id="232" w:name="_Toc124166482"/>
      <w:bookmarkStart w:id="233" w:name="_Toc124170672"/>
      <w:bookmarkStart w:id="234" w:name="_Toc123721070"/>
      <w:bookmarkStart w:id="235" w:name="_Toc123909748"/>
      <w:bookmarkStart w:id="236" w:name="_Toc124166483"/>
      <w:bookmarkStart w:id="237" w:name="_Toc124170673"/>
      <w:bookmarkStart w:id="238" w:name="_Toc124246768"/>
      <w:bookmarkStart w:id="239" w:name="_Toc133933847"/>
      <w:bookmarkStart w:id="240" w:name="_Toc134088281"/>
      <w:bookmarkStart w:id="241" w:name="_Toc13702782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4371DF">
        <w:t xml:space="preserve">Policy and </w:t>
      </w:r>
      <w:r w:rsidRPr="004D71C7">
        <w:t>p</w:t>
      </w:r>
      <w:r w:rsidRPr="004371DF">
        <w:t>rocedures</w:t>
      </w:r>
      <w:bookmarkEnd w:id="238"/>
      <w:bookmarkEnd w:id="239"/>
      <w:bookmarkEnd w:id="240"/>
      <w:bookmarkEnd w:id="241"/>
    </w:p>
    <w:p w14:paraId="2F24BEC8" w14:textId="77777777" w:rsidR="004D71C7" w:rsidRPr="004371DF" w:rsidRDefault="004D71C7" w:rsidP="004D71C7">
      <w:pPr>
        <w:pStyle w:val="CASAChapterHeading2"/>
      </w:pPr>
      <w:bookmarkStart w:id="242" w:name="_Toc124246769"/>
      <w:bookmarkStart w:id="243" w:name="_Toc133933848"/>
      <w:bookmarkStart w:id="244" w:name="_Toc134088282"/>
      <w:bookmarkStart w:id="245" w:name="_Toc137027825"/>
      <w:r w:rsidRPr="004371DF">
        <w:t>Operator information</w:t>
      </w:r>
      <w:bookmarkEnd w:id="242"/>
      <w:bookmarkEnd w:id="243"/>
      <w:bookmarkEnd w:id="244"/>
      <w:bookmarkEnd w:id="245"/>
    </w:p>
    <w:p w14:paraId="2FB7BFEC" w14:textId="77777777" w:rsidR="004D71C7" w:rsidRPr="004371DF" w:rsidRDefault="004D71C7" w:rsidP="00A529D6">
      <w:pPr>
        <w:pStyle w:val="CASAChapterHeading3"/>
      </w:pPr>
      <w:bookmarkStart w:id="246" w:name="_Toc124246770"/>
      <w:bookmarkStart w:id="247" w:name="_Toc133933849"/>
      <w:bookmarkStart w:id="248" w:name="_Toc134088283"/>
      <w:bookmarkStart w:id="249" w:name="_Toc137027826"/>
      <w:r w:rsidRPr="004371DF">
        <w:t>Organisation details</w:t>
      </w:r>
      <w:bookmarkEnd w:id="246"/>
      <w:bookmarkEnd w:id="247"/>
      <w:bookmarkEnd w:id="248"/>
      <w:bookmarkEnd w:id="249"/>
    </w:p>
    <w:p w14:paraId="374A7C3A" w14:textId="77777777" w:rsidR="004D71C7" w:rsidRPr="004371DF" w:rsidRDefault="004D71C7" w:rsidP="004371DF">
      <w:pPr>
        <w:pStyle w:val="CASAText"/>
      </w:pPr>
      <w:bookmarkStart w:id="250" w:name="_Toc96683562"/>
      <w:r w:rsidRPr="004371DF">
        <w:t>These details will need to be populated. The table may require alteration to fit the corporate structure of the operator.</w:t>
      </w:r>
    </w:p>
    <w:p w14:paraId="3F8C9F74" w14:textId="77777777" w:rsidR="004D71C7" w:rsidRPr="004371DF" w:rsidRDefault="004D71C7" w:rsidP="00A529D6">
      <w:pPr>
        <w:pStyle w:val="CASAChapterHeading3"/>
      </w:pPr>
      <w:bookmarkStart w:id="251" w:name="_Toc124246771"/>
      <w:bookmarkStart w:id="252" w:name="_Toc133933850"/>
      <w:bookmarkStart w:id="253" w:name="_Toc134088284"/>
      <w:bookmarkStart w:id="254" w:name="_Toc137027827"/>
      <w:r w:rsidRPr="004371DF">
        <w:t xml:space="preserve">Organisational </w:t>
      </w:r>
      <w:bookmarkEnd w:id="250"/>
      <w:r w:rsidRPr="004371DF">
        <w:t>overview</w:t>
      </w:r>
      <w:bookmarkEnd w:id="251"/>
      <w:bookmarkEnd w:id="252"/>
      <w:bookmarkEnd w:id="253"/>
      <w:bookmarkEnd w:id="254"/>
    </w:p>
    <w:p w14:paraId="10CDEB94" w14:textId="06DCBD14" w:rsidR="004D71C7" w:rsidRPr="004371DF" w:rsidRDefault="004D71C7" w:rsidP="004371DF">
      <w:pPr>
        <w:pStyle w:val="CASAText"/>
      </w:pPr>
      <w:r w:rsidRPr="004371DF">
        <w:t xml:space="preserve">This section should detail the operational intentions of the operator. </w:t>
      </w:r>
      <w:r w:rsidRPr="004D71C7">
        <w:t>The aim of this section is to</w:t>
      </w:r>
      <w:r w:rsidRPr="004371DF">
        <w:t xml:space="preserve"> provide the reader with an understanding of the operator’s concept of operations.</w:t>
      </w:r>
    </w:p>
    <w:p w14:paraId="46D3365A" w14:textId="77777777" w:rsidR="004D71C7" w:rsidRPr="004371DF" w:rsidRDefault="004D71C7" w:rsidP="00A529D6">
      <w:pPr>
        <w:pStyle w:val="CASAChapterHeading3"/>
      </w:pPr>
      <w:bookmarkStart w:id="255" w:name="_Toc123721075"/>
      <w:bookmarkStart w:id="256" w:name="_Toc123909753"/>
      <w:bookmarkStart w:id="257" w:name="_Toc124166488"/>
      <w:bookmarkStart w:id="258" w:name="_Toc124170678"/>
      <w:bookmarkStart w:id="259" w:name="_Toc123721076"/>
      <w:bookmarkStart w:id="260" w:name="_Toc123909754"/>
      <w:bookmarkStart w:id="261" w:name="_Toc124166489"/>
      <w:bookmarkStart w:id="262" w:name="_Toc124170679"/>
      <w:bookmarkStart w:id="263" w:name="_Toc124246772"/>
      <w:bookmarkStart w:id="264" w:name="_Toc133933851"/>
      <w:bookmarkStart w:id="265" w:name="_Toc134088285"/>
      <w:bookmarkStart w:id="266" w:name="_Toc137027828"/>
      <w:bookmarkStart w:id="267" w:name="_Toc27741521"/>
      <w:bookmarkEnd w:id="255"/>
      <w:bookmarkEnd w:id="256"/>
      <w:bookmarkEnd w:id="257"/>
      <w:bookmarkEnd w:id="258"/>
      <w:bookmarkEnd w:id="259"/>
      <w:bookmarkEnd w:id="260"/>
      <w:bookmarkEnd w:id="261"/>
      <w:bookmarkEnd w:id="262"/>
      <w:r w:rsidRPr="004371DF">
        <w:t>Organisational diagram</w:t>
      </w:r>
      <w:bookmarkEnd w:id="263"/>
      <w:bookmarkEnd w:id="264"/>
      <w:bookmarkEnd w:id="265"/>
      <w:bookmarkEnd w:id="266"/>
    </w:p>
    <w:bookmarkEnd w:id="267"/>
    <w:p w14:paraId="2FD8ED45" w14:textId="64E23113" w:rsidR="004D71C7" w:rsidRPr="004371DF" w:rsidRDefault="004D71C7" w:rsidP="004371DF">
      <w:pPr>
        <w:pStyle w:val="CASAText"/>
        <w:rPr>
          <w:rFonts w:cstheme="minorBidi"/>
          <w:lang w:eastAsia="en-AU"/>
        </w:rPr>
      </w:pPr>
      <w:r w:rsidRPr="004371DF">
        <w:t xml:space="preserve">This section </w:t>
      </w:r>
      <w:r w:rsidRPr="004D71C7">
        <w:t>should</w:t>
      </w:r>
      <w:r w:rsidRPr="004371DF">
        <w:t xml:space="preserve"> be updated to reflect the </w:t>
      </w:r>
      <w:r w:rsidRPr="004D71C7">
        <w:t>operator's organisational structure</w:t>
      </w:r>
      <w:r w:rsidRPr="004371DF">
        <w:t xml:space="preserve">. </w:t>
      </w:r>
      <w:r w:rsidRPr="004D71C7">
        <w:t>Using the</w:t>
      </w:r>
      <w:r w:rsidRPr="004371DF">
        <w:t xml:space="preserve"> diagram is one method – </w:t>
      </w:r>
      <w:r w:rsidRPr="004D71C7">
        <w:t>other methods</w:t>
      </w:r>
      <w:r w:rsidRPr="004371DF">
        <w:t xml:space="preserve"> may be used </w:t>
      </w:r>
      <w:r w:rsidRPr="004D71C7">
        <w:t>provided</w:t>
      </w:r>
      <w:r w:rsidRPr="004371DF">
        <w:t xml:space="preserve"> they clearly show the structure.</w:t>
      </w:r>
    </w:p>
    <w:p w14:paraId="301329FD" w14:textId="079E273C" w:rsidR="004D71C7" w:rsidRPr="004D71C7" w:rsidRDefault="004D71C7" w:rsidP="00870C6F">
      <w:pPr>
        <w:pStyle w:val="CASAText"/>
      </w:pPr>
      <w:r w:rsidRPr="004371DF">
        <w:t xml:space="preserve">There is no requirement to place names </w:t>
      </w:r>
      <w:r w:rsidRPr="004D71C7">
        <w:t>in</w:t>
      </w:r>
      <w:r w:rsidRPr="004371DF">
        <w:t xml:space="preserve"> the positions on the organisational </w:t>
      </w:r>
      <w:r w:rsidRPr="004D71C7">
        <w:t>diagram</w:t>
      </w:r>
      <w:r w:rsidRPr="004371DF">
        <w:t>.</w:t>
      </w:r>
    </w:p>
    <w:p w14:paraId="6A3E920B" w14:textId="77777777" w:rsidR="004D71C7" w:rsidRPr="004D71C7" w:rsidRDefault="004D71C7" w:rsidP="00870C6F">
      <w:pPr>
        <w:pStyle w:val="CASAText"/>
      </w:pPr>
      <w:r w:rsidRPr="004371DF">
        <w:t xml:space="preserve">Certain positions may be amalgamated or expanded upon. </w:t>
      </w:r>
    </w:p>
    <w:p w14:paraId="7D75A69B" w14:textId="5953CD96" w:rsidR="004D71C7" w:rsidRPr="004371DF" w:rsidRDefault="004D71C7" w:rsidP="00870C6F">
      <w:pPr>
        <w:pStyle w:val="CASAText"/>
      </w:pPr>
      <w:r w:rsidRPr="004D71C7">
        <w:t>The organisational diagram</w:t>
      </w:r>
      <w:r w:rsidRPr="004371DF">
        <w:t xml:space="preserve"> should give the basic idea of how the organisation is structured from an operational RPAS perspective. </w:t>
      </w:r>
    </w:p>
    <w:p w14:paraId="258576C1" w14:textId="77777777" w:rsidR="004D71C7" w:rsidRPr="004371DF" w:rsidRDefault="004D71C7" w:rsidP="004D71C7">
      <w:pPr>
        <w:pStyle w:val="CASAChapterHeading2"/>
      </w:pPr>
      <w:bookmarkStart w:id="268" w:name="_Toc133933853"/>
      <w:bookmarkStart w:id="269" w:name="_Toc134088286"/>
      <w:bookmarkStart w:id="270" w:name="_Toc137027829"/>
      <w:r w:rsidRPr="004371DF">
        <w:t>Key personnel</w:t>
      </w:r>
      <w:bookmarkEnd w:id="268"/>
      <w:bookmarkEnd w:id="269"/>
      <w:bookmarkEnd w:id="270"/>
    </w:p>
    <w:p w14:paraId="0C299A11" w14:textId="74094964" w:rsidR="004D71C7" w:rsidRPr="004371DF" w:rsidRDefault="004D71C7" w:rsidP="004371DF">
      <w:pPr>
        <w:pStyle w:val="CASAText"/>
      </w:pPr>
      <w:r w:rsidRPr="004371DF">
        <w:t>This section details the key personnel approved or accepted by CASA. A change to key personnel is considered a</w:t>
      </w:r>
      <w:r w:rsidRPr="004D71C7">
        <w:t xml:space="preserve"> significant change.</w:t>
      </w:r>
    </w:p>
    <w:p w14:paraId="33082A62" w14:textId="77777777" w:rsidR="004D71C7" w:rsidRPr="004371DF" w:rsidRDefault="004D71C7" w:rsidP="00A529D6">
      <w:pPr>
        <w:pStyle w:val="CASAChapterHeading3"/>
      </w:pPr>
      <w:bookmarkStart w:id="271" w:name="_Toc96683571"/>
      <w:bookmarkStart w:id="272" w:name="_Toc96684821"/>
      <w:bookmarkStart w:id="273" w:name="_Toc124246774"/>
      <w:bookmarkStart w:id="274" w:name="_Toc133933854"/>
      <w:bookmarkStart w:id="275" w:name="_Toc134088287"/>
      <w:bookmarkStart w:id="276" w:name="_Toc137027830"/>
      <w:bookmarkStart w:id="277" w:name="_Toc2690958"/>
      <w:bookmarkStart w:id="278" w:name="_Toc27741524"/>
      <w:r w:rsidRPr="004371DF">
        <w:t>List of key personnel</w:t>
      </w:r>
      <w:bookmarkEnd w:id="271"/>
      <w:bookmarkEnd w:id="272"/>
      <w:bookmarkEnd w:id="273"/>
      <w:bookmarkEnd w:id="274"/>
      <w:bookmarkEnd w:id="275"/>
      <w:bookmarkEnd w:id="276"/>
    </w:p>
    <w:p w14:paraId="5B4ED1E2" w14:textId="6274F61B" w:rsidR="004D71C7" w:rsidRPr="004371DF" w:rsidRDefault="004D71C7" w:rsidP="004371DF">
      <w:pPr>
        <w:pStyle w:val="CASAText"/>
      </w:pPr>
      <w:r w:rsidRPr="004371DF">
        <w:t xml:space="preserve">These details will need to be populated. For a simple operation, a single individual may hold all key positions. As the complexity of operations increases, the positions </w:t>
      </w:r>
      <w:r w:rsidR="00881DE3">
        <w:t>will</w:t>
      </w:r>
      <w:r w:rsidR="00856534">
        <w:t xml:space="preserve"> generally</w:t>
      </w:r>
      <w:r w:rsidR="00881DE3">
        <w:t xml:space="preserve"> be</w:t>
      </w:r>
      <w:r w:rsidRPr="004371DF">
        <w:t xml:space="preserve"> held by separate individuals to ensure </w:t>
      </w:r>
      <w:r w:rsidRPr="004D71C7">
        <w:t>that all</w:t>
      </w:r>
      <w:r w:rsidRPr="004371DF">
        <w:t xml:space="preserve"> duties can be properly </w:t>
      </w:r>
      <w:r w:rsidRPr="004D71C7">
        <w:t>executed.</w:t>
      </w:r>
    </w:p>
    <w:p w14:paraId="79D6B499" w14:textId="77777777" w:rsidR="004D71C7" w:rsidRPr="004371DF" w:rsidRDefault="004D71C7" w:rsidP="00A529D6">
      <w:pPr>
        <w:pStyle w:val="CASAChapterHeading3"/>
      </w:pPr>
      <w:bookmarkStart w:id="279" w:name="_Toc124246775"/>
      <w:bookmarkStart w:id="280" w:name="_Toc133933855"/>
      <w:bookmarkStart w:id="281" w:name="_Toc134088288"/>
      <w:bookmarkStart w:id="282" w:name="_Toc137027831"/>
      <w:r w:rsidRPr="004371DF">
        <w:t>Key positions and responsibilities</w:t>
      </w:r>
      <w:bookmarkEnd w:id="279"/>
      <w:bookmarkEnd w:id="280"/>
      <w:bookmarkEnd w:id="281"/>
      <w:bookmarkEnd w:id="282"/>
    </w:p>
    <w:p w14:paraId="3CDB4832" w14:textId="7622265C" w:rsidR="004D71C7" w:rsidRPr="004D71C7" w:rsidRDefault="004D71C7" w:rsidP="004371DF">
      <w:pPr>
        <w:pStyle w:val="CASAText"/>
      </w:pPr>
      <w:r w:rsidRPr="004371DF">
        <w:t xml:space="preserve">This section </w:t>
      </w:r>
      <w:r w:rsidRPr="004D71C7">
        <w:t>lists</w:t>
      </w:r>
      <w:r w:rsidRPr="004371DF">
        <w:t xml:space="preserve"> the </w:t>
      </w:r>
      <w:r w:rsidRPr="004D71C7">
        <w:t>essential</w:t>
      </w:r>
      <w:r w:rsidRPr="004371DF">
        <w:t xml:space="preserve"> key positions required to hold a ReOC. As the complexity of </w:t>
      </w:r>
      <w:r w:rsidRPr="004D71C7">
        <w:t>operations</w:t>
      </w:r>
      <w:r w:rsidRPr="004371DF">
        <w:t xml:space="preserve"> increases</w:t>
      </w:r>
      <w:r w:rsidRPr="004D71C7">
        <w:t>,</w:t>
      </w:r>
      <w:r w:rsidRPr="004371DF">
        <w:t xml:space="preserve"> there will be a requirement for additional key positions </w:t>
      </w:r>
      <w:r w:rsidRPr="004D71C7">
        <w:t>– for example, a</w:t>
      </w:r>
      <w:r w:rsidRPr="004371DF">
        <w:t xml:space="preserve"> </w:t>
      </w:r>
      <w:r w:rsidRPr="004D71C7">
        <w:t>s</w:t>
      </w:r>
      <w:r w:rsidRPr="004371DF">
        <w:t xml:space="preserve">enior </w:t>
      </w:r>
      <w:r w:rsidRPr="004D71C7">
        <w:t>r</w:t>
      </w:r>
      <w:r w:rsidRPr="004371DF">
        <w:t xml:space="preserve">emote </w:t>
      </w:r>
      <w:r w:rsidRPr="004D71C7">
        <w:t>p</w:t>
      </w:r>
      <w:r w:rsidRPr="004371DF">
        <w:t xml:space="preserve">ilot. </w:t>
      </w:r>
    </w:p>
    <w:p w14:paraId="436D6E52" w14:textId="17269CB9" w:rsidR="004D71C7" w:rsidRPr="004371DF" w:rsidRDefault="004D71C7" w:rsidP="004371DF">
      <w:pPr>
        <w:pStyle w:val="CASAText"/>
      </w:pPr>
      <w:r w:rsidRPr="004371DF">
        <w:t xml:space="preserve">The duties and responsibilities </w:t>
      </w:r>
      <w:r w:rsidRPr="004D71C7">
        <w:t>of</w:t>
      </w:r>
      <w:r w:rsidRPr="004371DF">
        <w:t xml:space="preserve"> additional key positions specific to the operator should be added to this section.</w:t>
      </w:r>
    </w:p>
    <w:p w14:paraId="582E168E" w14:textId="0C29B9F0" w:rsidR="004D71C7" w:rsidRPr="004371DF" w:rsidRDefault="004D71C7" w:rsidP="00A529D6">
      <w:pPr>
        <w:pStyle w:val="CASAChapterHeading4"/>
      </w:pPr>
      <w:r w:rsidRPr="004371DF">
        <w:t xml:space="preserve">Chief </w:t>
      </w:r>
      <w:r w:rsidRPr="004D71C7">
        <w:t>e</w:t>
      </w:r>
      <w:r w:rsidRPr="004371DF">
        <w:t xml:space="preserve">xecutive </w:t>
      </w:r>
      <w:r w:rsidRPr="004D71C7">
        <w:t>o</w:t>
      </w:r>
      <w:r w:rsidRPr="004371DF">
        <w:t>fficer (CEO)</w:t>
      </w:r>
    </w:p>
    <w:p w14:paraId="7B242C76" w14:textId="13FA7124" w:rsidR="004D71C7" w:rsidRPr="004D71C7" w:rsidRDefault="004D71C7" w:rsidP="004371DF">
      <w:pPr>
        <w:pStyle w:val="CASAText"/>
      </w:pPr>
      <w:r w:rsidRPr="004371DF">
        <w:t xml:space="preserve">The CEO is an essential position in ensuring the safety of RPA operations. </w:t>
      </w:r>
      <w:r w:rsidRPr="004D71C7">
        <w:t>In accordance with</w:t>
      </w:r>
      <w:r w:rsidRPr="004371DF">
        <w:t xml:space="preserve"> CASR 101.370, the CEO is legally obligated to fulfil the requirements detailed in this section. The </w:t>
      </w:r>
      <w:r w:rsidRPr="004D71C7">
        <w:t xml:space="preserve">enumerated </w:t>
      </w:r>
      <w:r w:rsidRPr="004371DF">
        <w:t xml:space="preserve">responsibilities have been designed to mirror crewed aviation. </w:t>
      </w:r>
    </w:p>
    <w:p w14:paraId="35CA93C5" w14:textId="679BD739" w:rsidR="004D71C7" w:rsidRPr="004D71C7" w:rsidRDefault="004D71C7" w:rsidP="004371DF">
      <w:pPr>
        <w:pStyle w:val="CASAText"/>
      </w:pPr>
      <w:r w:rsidRPr="004371DF">
        <w:t>The operator may amend the section</w:t>
      </w:r>
      <w:r w:rsidRPr="004D71C7">
        <w:t>;</w:t>
      </w:r>
      <w:r w:rsidRPr="004371DF">
        <w:t xml:space="preserve"> however</w:t>
      </w:r>
      <w:r w:rsidRPr="004D71C7">
        <w:t>, all</w:t>
      </w:r>
      <w:r w:rsidRPr="004371DF">
        <w:t xml:space="preserve"> amendment</w:t>
      </w:r>
      <w:r w:rsidRPr="004D71C7">
        <w:t xml:space="preserve">s </w:t>
      </w:r>
      <w:r w:rsidRPr="004371DF">
        <w:t>will</w:t>
      </w:r>
      <w:r w:rsidRPr="004D71C7">
        <w:t xml:space="preserve"> require the CASA assessor to consider their suitability.</w:t>
      </w:r>
    </w:p>
    <w:p w14:paraId="37248403" w14:textId="77777777" w:rsidR="004D71C7" w:rsidRPr="004371DF" w:rsidRDefault="004D71C7" w:rsidP="004371DF">
      <w:pPr>
        <w:pStyle w:val="CASAChapterHeading4"/>
        <w:keepNext/>
        <w:widowControl w:val="0"/>
      </w:pPr>
      <w:r w:rsidRPr="004371DF">
        <w:lastRenderedPageBreak/>
        <w:t>Chief remote pilot (CRP)</w:t>
      </w:r>
    </w:p>
    <w:p w14:paraId="0EE933E5" w14:textId="06B732AF" w:rsidR="004D71C7" w:rsidRPr="004D71C7" w:rsidRDefault="004D71C7" w:rsidP="004371DF">
      <w:pPr>
        <w:pStyle w:val="CASAText"/>
        <w:keepNext/>
        <w:widowControl w:val="0"/>
      </w:pPr>
      <w:r w:rsidRPr="004371DF">
        <w:t xml:space="preserve">The responsibilities </w:t>
      </w:r>
      <w:r w:rsidRPr="004D71C7">
        <w:t>outlined i</w:t>
      </w:r>
      <w:r w:rsidRPr="004371DF">
        <w:t xml:space="preserve">n this section </w:t>
      </w:r>
      <w:r w:rsidRPr="004D71C7">
        <w:t>aim to fulfill</w:t>
      </w:r>
      <w:r w:rsidRPr="004371DF">
        <w:t xml:space="preserve"> the legislated duties </w:t>
      </w:r>
      <w:r w:rsidRPr="004D71C7">
        <w:t>as detailed in</w:t>
      </w:r>
      <w:r w:rsidRPr="004371DF">
        <w:t xml:space="preserve"> CASR 101.342. </w:t>
      </w:r>
    </w:p>
    <w:p w14:paraId="237892A3" w14:textId="77777777" w:rsidR="004D71C7" w:rsidRPr="004D71C7" w:rsidRDefault="004D71C7" w:rsidP="004371DF">
      <w:pPr>
        <w:pStyle w:val="CASAText"/>
        <w:widowControl w:val="0"/>
      </w:pPr>
      <w:r w:rsidRPr="004D71C7">
        <w:t>The operator may amend the section; however, all amendments will require the CASA assessor to consider their suitability.</w:t>
      </w:r>
    </w:p>
    <w:p w14:paraId="49C0ECF8" w14:textId="77777777" w:rsidR="004D71C7" w:rsidRPr="004371DF" w:rsidRDefault="004D71C7" w:rsidP="00A529D6">
      <w:pPr>
        <w:pStyle w:val="CASAChapterHeading4"/>
      </w:pPr>
      <w:bookmarkStart w:id="283" w:name="_Toc131082078"/>
      <w:bookmarkStart w:id="284" w:name="_Toc131146118"/>
      <w:bookmarkStart w:id="285" w:name="_Toc131160148"/>
      <w:bookmarkStart w:id="286" w:name="_Toc131161664"/>
      <w:bookmarkStart w:id="287" w:name="_Toc131161817"/>
      <w:bookmarkStart w:id="288" w:name="_Toc131162441"/>
      <w:bookmarkStart w:id="289" w:name="_Toc133933717"/>
      <w:bookmarkStart w:id="290" w:name="_Toc133933856"/>
      <w:bookmarkStart w:id="291" w:name="_Toc133933857"/>
      <w:bookmarkEnd w:id="283"/>
      <w:bookmarkEnd w:id="284"/>
      <w:bookmarkEnd w:id="285"/>
      <w:bookmarkEnd w:id="286"/>
      <w:bookmarkEnd w:id="287"/>
      <w:bookmarkEnd w:id="288"/>
      <w:bookmarkEnd w:id="289"/>
      <w:bookmarkEnd w:id="290"/>
      <w:r w:rsidRPr="004371DF">
        <w:t>Maintenance controller (MC)</w:t>
      </w:r>
      <w:bookmarkEnd w:id="291"/>
    </w:p>
    <w:bookmarkEnd w:id="277"/>
    <w:bookmarkEnd w:id="278"/>
    <w:p w14:paraId="094FB0CD" w14:textId="0ED160B4" w:rsidR="004D71C7" w:rsidRPr="004D71C7" w:rsidRDefault="004D71C7" w:rsidP="004371DF">
      <w:pPr>
        <w:pStyle w:val="CASAText"/>
      </w:pPr>
      <w:r w:rsidRPr="004371DF">
        <w:t>The responsibilities detailed in this section a</w:t>
      </w:r>
      <w:r w:rsidRPr="004D71C7">
        <w:t>im to fulfill</w:t>
      </w:r>
      <w:r w:rsidRPr="004371DF">
        <w:t xml:space="preserve"> the legislated duties in CASR 101.340</w:t>
      </w:r>
      <w:r w:rsidRPr="004D71C7">
        <w:t xml:space="preserve">. </w:t>
      </w:r>
    </w:p>
    <w:p w14:paraId="513E5F9F" w14:textId="77777777" w:rsidR="004D71C7" w:rsidRPr="004D71C7" w:rsidRDefault="004D71C7" w:rsidP="004371DF">
      <w:pPr>
        <w:pStyle w:val="CASAText"/>
      </w:pPr>
      <w:r w:rsidRPr="004D71C7">
        <w:t>The operator may amend the section; however, all amendments will require the CASA assessor to consider their suitability.</w:t>
      </w:r>
    </w:p>
    <w:p w14:paraId="1E746A50" w14:textId="77777777" w:rsidR="004D71C7" w:rsidRPr="004371DF" w:rsidRDefault="004D71C7" w:rsidP="00A529D6">
      <w:pPr>
        <w:pStyle w:val="CASAChapterHeading3"/>
      </w:pPr>
      <w:bookmarkStart w:id="292" w:name="_Toc131082080"/>
      <w:bookmarkStart w:id="293" w:name="_Toc131146120"/>
      <w:bookmarkStart w:id="294" w:name="_Toc131160150"/>
      <w:bookmarkStart w:id="295" w:name="_Toc131161666"/>
      <w:bookmarkStart w:id="296" w:name="_Toc131161819"/>
      <w:bookmarkStart w:id="297" w:name="_Toc131162443"/>
      <w:bookmarkStart w:id="298" w:name="_Toc133933719"/>
      <w:bookmarkStart w:id="299" w:name="_Toc133933858"/>
      <w:bookmarkStart w:id="300" w:name="_Toc134010615"/>
      <w:bookmarkStart w:id="301" w:name="_Toc134013600"/>
      <w:bookmarkStart w:id="302" w:name="_Toc134014118"/>
      <w:bookmarkStart w:id="303" w:name="_Toc134014275"/>
      <w:bookmarkStart w:id="304" w:name="_Toc134088289"/>
      <w:bookmarkStart w:id="305" w:name="_Toc134091272"/>
      <w:bookmarkStart w:id="306" w:name="_Toc134091399"/>
      <w:bookmarkStart w:id="307" w:name="_Toc134093379"/>
      <w:bookmarkStart w:id="308" w:name="_Toc134094198"/>
      <w:bookmarkStart w:id="309" w:name="_Toc134094408"/>
      <w:bookmarkStart w:id="310" w:name="_Toc134098216"/>
      <w:bookmarkStart w:id="311" w:name="_Toc135820938"/>
      <w:bookmarkStart w:id="312" w:name="_Toc135821079"/>
      <w:bookmarkStart w:id="313" w:name="_Toc135821221"/>
      <w:bookmarkStart w:id="314" w:name="_Toc135821363"/>
      <w:bookmarkStart w:id="315" w:name="_Toc135822510"/>
      <w:bookmarkStart w:id="316" w:name="_Toc135823261"/>
      <w:bookmarkStart w:id="317" w:name="_Toc135823403"/>
      <w:bookmarkStart w:id="318" w:name="_Toc135824370"/>
      <w:bookmarkStart w:id="319" w:name="_Toc135824512"/>
      <w:bookmarkStart w:id="320" w:name="_Toc135824654"/>
      <w:bookmarkStart w:id="321" w:name="_Toc135824796"/>
      <w:bookmarkStart w:id="322" w:name="_Toc135824938"/>
      <w:bookmarkStart w:id="323" w:name="_Toc135825081"/>
      <w:bookmarkStart w:id="324" w:name="_Toc135825223"/>
      <w:bookmarkStart w:id="325" w:name="_Toc135825365"/>
      <w:bookmarkStart w:id="326" w:name="_Toc135825508"/>
      <w:bookmarkStart w:id="327" w:name="_Toc135825650"/>
      <w:bookmarkStart w:id="328" w:name="_Toc135825793"/>
      <w:bookmarkStart w:id="329" w:name="_Toc135825935"/>
      <w:bookmarkStart w:id="330" w:name="_Toc135826077"/>
      <w:bookmarkStart w:id="331" w:name="_Toc135826337"/>
      <w:bookmarkStart w:id="332" w:name="_Toc135826480"/>
      <w:bookmarkStart w:id="333" w:name="_Toc135826622"/>
      <w:bookmarkStart w:id="334" w:name="_Toc135826764"/>
      <w:bookmarkStart w:id="335" w:name="_Toc135826906"/>
      <w:bookmarkStart w:id="336" w:name="_Toc135827048"/>
      <w:bookmarkStart w:id="337" w:name="_Toc135827190"/>
      <w:bookmarkStart w:id="338" w:name="_Toc135827332"/>
      <w:bookmarkStart w:id="339" w:name="_Toc135827474"/>
      <w:bookmarkStart w:id="340" w:name="_Toc135827616"/>
      <w:bookmarkStart w:id="341" w:name="_Toc135827758"/>
      <w:bookmarkStart w:id="342" w:name="_Toc135835051"/>
      <w:bookmarkStart w:id="343" w:name="_Toc135835674"/>
      <w:bookmarkStart w:id="344" w:name="_Toc135836192"/>
      <w:bookmarkStart w:id="345" w:name="_Toc135836334"/>
      <w:bookmarkStart w:id="346" w:name="_Toc135836605"/>
      <w:bookmarkStart w:id="347" w:name="_Toc135838646"/>
      <w:bookmarkStart w:id="348" w:name="_Toc135838789"/>
      <w:bookmarkStart w:id="349" w:name="_Toc135838932"/>
      <w:bookmarkStart w:id="350" w:name="_Toc135839080"/>
      <w:bookmarkStart w:id="351" w:name="_Toc135839223"/>
      <w:bookmarkStart w:id="352" w:name="_Toc135839492"/>
      <w:bookmarkStart w:id="353" w:name="_Toc135839635"/>
      <w:bookmarkStart w:id="354" w:name="_Toc136522755"/>
      <w:bookmarkStart w:id="355" w:name="_Toc136522898"/>
      <w:bookmarkStart w:id="356" w:name="_Toc136597799"/>
      <w:bookmarkStart w:id="357" w:name="_Toc136598072"/>
      <w:bookmarkStart w:id="358" w:name="_Toc136599542"/>
      <w:bookmarkStart w:id="359" w:name="_Toc136600044"/>
      <w:bookmarkStart w:id="360" w:name="_Toc136601229"/>
      <w:bookmarkStart w:id="361" w:name="_Toc136601775"/>
      <w:bookmarkStart w:id="362" w:name="_Toc136606372"/>
      <w:bookmarkStart w:id="363" w:name="_Toc136606516"/>
      <w:bookmarkStart w:id="364" w:name="_Toc136613658"/>
      <w:bookmarkStart w:id="365" w:name="_Toc136613802"/>
      <w:bookmarkStart w:id="366" w:name="_Toc136614050"/>
      <w:bookmarkStart w:id="367" w:name="_Toc136614253"/>
      <w:bookmarkStart w:id="368" w:name="_Toc136614397"/>
      <w:bookmarkStart w:id="369" w:name="_Toc136614542"/>
      <w:bookmarkStart w:id="370" w:name="_Toc136614687"/>
      <w:bookmarkStart w:id="371" w:name="_Toc124246776"/>
      <w:bookmarkStart w:id="372" w:name="_Toc133933859"/>
      <w:bookmarkStart w:id="373" w:name="_Toc134088290"/>
      <w:bookmarkStart w:id="374" w:name="_Toc137027832"/>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4371DF">
        <w:t>Changing key personnel</w:t>
      </w:r>
      <w:bookmarkEnd w:id="371"/>
      <w:bookmarkEnd w:id="372"/>
      <w:bookmarkEnd w:id="373"/>
      <w:bookmarkEnd w:id="374"/>
    </w:p>
    <w:p w14:paraId="731F3947" w14:textId="77777777" w:rsidR="004D71C7" w:rsidRPr="004371DF" w:rsidRDefault="004D71C7" w:rsidP="004371DF">
      <w:pPr>
        <w:pStyle w:val="CASAText"/>
      </w:pPr>
      <w:r w:rsidRPr="004371DF">
        <w:t>This section details the requirement to obtain approval from CASA prior to changing key personnel.</w:t>
      </w:r>
    </w:p>
    <w:p w14:paraId="0FE55E2B" w14:textId="77777777" w:rsidR="004D71C7" w:rsidRPr="004371DF" w:rsidRDefault="004D71C7" w:rsidP="004D71C7">
      <w:pPr>
        <w:pStyle w:val="CASAChapterHeading2"/>
      </w:pPr>
      <w:bookmarkStart w:id="375" w:name="_Toc124246777"/>
      <w:bookmarkStart w:id="376" w:name="_Toc133933860"/>
      <w:bookmarkStart w:id="377" w:name="_Toc134088291"/>
      <w:bookmarkStart w:id="378" w:name="_Toc137027833"/>
      <w:r w:rsidRPr="004371DF">
        <w:t>Operations manual administration</w:t>
      </w:r>
      <w:bookmarkEnd w:id="375"/>
      <w:bookmarkEnd w:id="376"/>
      <w:bookmarkEnd w:id="377"/>
      <w:bookmarkEnd w:id="378"/>
    </w:p>
    <w:p w14:paraId="6D5A5762" w14:textId="77777777" w:rsidR="004D71C7" w:rsidRPr="004371DF" w:rsidRDefault="004D71C7" w:rsidP="00A529D6">
      <w:pPr>
        <w:pStyle w:val="CASAChapterHeading3"/>
      </w:pPr>
      <w:bookmarkStart w:id="379" w:name="_Toc124246778"/>
      <w:bookmarkStart w:id="380" w:name="_Toc133933861"/>
      <w:bookmarkStart w:id="381" w:name="_Toc134088292"/>
      <w:bookmarkStart w:id="382" w:name="_Toc137027834"/>
      <w:r w:rsidRPr="004371DF">
        <w:t>Access and distribution</w:t>
      </w:r>
      <w:bookmarkEnd w:id="379"/>
      <w:bookmarkEnd w:id="380"/>
      <w:bookmarkEnd w:id="381"/>
      <w:bookmarkEnd w:id="382"/>
    </w:p>
    <w:p w14:paraId="3DD73A8B" w14:textId="77777777" w:rsidR="004D71C7" w:rsidRPr="004371DF" w:rsidRDefault="004D71C7" w:rsidP="004371DF">
      <w:pPr>
        <w:pStyle w:val="CASAText"/>
      </w:pPr>
      <w:r w:rsidRPr="004371DF">
        <w:t>This section details the process and requirement</w:t>
      </w:r>
      <w:r w:rsidRPr="004D71C7">
        <w:t>s</w:t>
      </w:r>
      <w:r w:rsidRPr="004371DF">
        <w:t xml:space="preserve"> for personnel accessing the manual. The manual storage location will need to be populated.</w:t>
      </w:r>
    </w:p>
    <w:p w14:paraId="0A23AE8F" w14:textId="77777777" w:rsidR="004D71C7" w:rsidRPr="004371DF" w:rsidRDefault="004D71C7" w:rsidP="00A529D6">
      <w:pPr>
        <w:pStyle w:val="CASAChapterHeading3"/>
      </w:pPr>
      <w:bookmarkStart w:id="383" w:name="_Toc134010620"/>
      <w:bookmarkStart w:id="384" w:name="_Toc134013605"/>
      <w:bookmarkStart w:id="385" w:name="_Toc134014122"/>
      <w:bookmarkStart w:id="386" w:name="_Toc134014279"/>
      <w:bookmarkStart w:id="387" w:name="_Toc134088293"/>
      <w:bookmarkStart w:id="388" w:name="_Toc134091276"/>
      <w:bookmarkStart w:id="389" w:name="_Toc134091403"/>
      <w:bookmarkStart w:id="390" w:name="_Toc134093383"/>
      <w:bookmarkStart w:id="391" w:name="_Toc134094202"/>
      <w:bookmarkStart w:id="392" w:name="_Toc134094412"/>
      <w:bookmarkStart w:id="393" w:name="_Toc134098220"/>
      <w:bookmarkStart w:id="394" w:name="_Toc135820942"/>
      <w:bookmarkStart w:id="395" w:name="_Toc135821083"/>
      <w:bookmarkStart w:id="396" w:name="_Toc135821225"/>
      <w:bookmarkStart w:id="397" w:name="_Toc135821367"/>
      <w:bookmarkStart w:id="398" w:name="_Toc135822514"/>
      <w:bookmarkStart w:id="399" w:name="_Toc135823265"/>
      <w:bookmarkStart w:id="400" w:name="_Toc135823407"/>
      <w:bookmarkStart w:id="401" w:name="_Toc135824374"/>
      <w:bookmarkStart w:id="402" w:name="_Toc135824516"/>
      <w:bookmarkStart w:id="403" w:name="_Toc135824658"/>
      <w:bookmarkStart w:id="404" w:name="_Toc135824800"/>
      <w:bookmarkStart w:id="405" w:name="_Toc135824942"/>
      <w:bookmarkStart w:id="406" w:name="_Toc135825085"/>
      <w:bookmarkStart w:id="407" w:name="_Toc135825227"/>
      <w:bookmarkStart w:id="408" w:name="_Toc135825369"/>
      <w:bookmarkStart w:id="409" w:name="_Toc135825512"/>
      <w:bookmarkStart w:id="410" w:name="_Toc135825654"/>
      <w:bookmarkStart w:id="411" w:name="_Toc135825797"/>
      <w:bookmarkStart w:id="412" w:name="_Toc135825939"/>
      <w:bookmarkStart w:id="413" w:name="_Toc135826081"/>
      <w:bookmarkStart w:id="414" w:name="_Toc135826341"/>
      <w:bookmarkStart w:id="415" w:name="_Toc135826484"/>
      <w:bookmarkStart w:id="416" w:name="_Toc135826626"/>
      <w:bookmarkStart w:id="417" w:name="_Toc135826768"/>
      <w:bookmarkStart w:id="418" w:name="_Toc135826910"/>
      <w:bookmarkStart w:id="419" w:name="_Toc135827052"/>
      <w:bookmarkStart w:id="420" w:name="_Toc135827194"/>
      <w:bookmarkStart w:id="421" w:name="_Toc135827336"/>
      <w:bookmarkStart w:id="422" w:name="_Toc135827478"/>
      <w:bookmarkStart w:id="423" w:name="_Toc135827620"/>
      <w:bookmarkStart w:id="424" w:name="_Toc135827762"/>
      <w:bookmarkStart w:id="425" w:name="_Toc135835055"/>
      <w:bookmarkStart w:id="426" w:name="_Toc135835678"/>
      <w:bookmarkStart w:id="427" w:name="_Toc135836196"/>
      <w:bookmarkStart w:id="428" w:name="_Toc135836338"/>
      <w:bookmarkStart w:id="429" w:name="_Toc135836609"/>
      <w:bookmarkStart w:id="430" w:name="_Toc135838650"/>
      <w:bookmarkStart w:id="431" w:name="_Toc135838793"/>
      <w:bookmarkStart w:id="432" w:name="_Toc135838936"/>
      <w:bookmarkStart w:id="433" w:name="_Toc135839084"/>
      <w:bookmarkStart w:id="434" w:name="_Toc135839227"/>
      <w:bookmarkStart w:id="435" w:name="_Toc135839496"/>
      <w:bookmarkStart w:id="436" w:name="_Toc135839639"/>
      <w:bookmarkStart w:id="437" w:name="_Toc136522759"/>
      <w:bookmarkStart w:id="438" w:name="_Toc136522902"/>
      <w:bookmarkStart w:id="439" w:name="_Toc136597803"/>
      <w:bookmarkStart w:id="440" w:name="_Toc136598076"/>
      <w:bookmarkStart w:id="441" w:name="_Toc136599546"/>
      <w:bookmarkStart w:id="442" w:name="_Toc136600048"/>
      <w:bookmarkStart w:id="443" w:name="_Toc136601233"/>
      <w:bookmarkStart w:id="444" w:name="_Toc136601779"/>
      <w:bookmarkStart w:id="445" w:name="_Toc136606376"/>
      <w:bookmarkStart w:id="446" w:name="_Toc136606520"/>
      <w:bookmarkStart w:id="447" w:name="_Toc136613662"/>
      <w:bookmarkStart w:id="448" w:name="_Toc136613806"/>
      <w:bookmarkStart w:id="449" w:name="_Toc136614054"/>
      <w:bookmarkStart w:id="450" w:name="_Toc136614257"/>
      <w:bookmarkStart w:id="451" w:name="_Toc136614401"/>
      <w:bookmarkStart w:id="452" w:name="_Toc136614546"/>
      <w:bookmarkStart w:id="453" w:name="_Toc136614691"/>
      <w:bookmarkStart w:id="454" w:name="_Toc134010621"/>
      <w:bookmarkStart w:id="455" w:name="_Toc134013606"/>
      <w:bookmarkStart w:id="456" w:name="_Toc134014123"/>
      <w:bookmarkStart w:id="457" w:name="_Toc134014280"/>
      <w:bookmarkStart w:id="458" w:name="_Toc134088294"/>
      <w:bookmarkStart w:id="459" w:name="_Toc134091277"/>
      <w:bookmarkStart w:id="460" w:name="_Toc134091404"/>
      <w:bookmarkStart w:id="461" w:name="_Toc134093384"/>
      <w:bookmarkStart w:id="462" w:name="_Toc134094203"/>
      <w:bookmarkStart w:id="463" w:name="_Toc134094413"/>
      <w:bookmarkStart w:id="464" w:name="_Toc134098221"/>
      <w:bookmarkStart w:id="465" w:name="_Toc135820943"/>
      <w:bookmarkStart w:id="466" w:name="_Toc135821084"/>
      <w:bookmarkStart w:id="467" w:name="_Toc135821226"/>
      <w:bookmarkStart w:id="468" w:name="_Toc135821368"/>
      <w:bookmarkStart w:id="469" w:name="_Toc135822515"/>
      <w:bookmarkStart w:id="470" w:name="_Toc135823266"/>
      <w:bookmarkStart w:id="471" w:name="_Toc135823408"/>
      <w:bookmarkStart w:id="472" w:name="_Toc135824375"/>
      <w:bookmarkStart w:id="473" w:name="_Toc135824517"/>
      <w:bookmarkStart w:id="474" w:name="_Toc135824659"/>
      <w:bookmarkStart w:id="475" w:name="_Toc135824801"/>
      <w:bookmarkStart w:id="476" w:name="_Toc135824943"/>
      <w:bookmarkStart w:id="477" w:name="_Toc135825086"/>
      <w:bookmarkStart w:id="478" w:name="_Toc135825228"/>
      <w:bookmarkStart w:id="479" w:name="_Toc135825370"/>
      <w:bookmarkStart w:id="480" w:name="_Toc135825513"/>
      <w:bookmarkStart w:id="481" w:name="_Toc135825655"/>
      <w:bookmarkStart w:id="482" w:name="_Toc135825798"/>
      <w:bookmarkStart w:id="483" w:name="_Toc135825940"/>
      <w:bookmarkStart w:id="484" w:name="_Toc135826082"/>
      <w:bookmarkStart w:id="485" w:name="_Toc135826342"/>
      <w:bookmarkStart w:id="486" w:name="_Toc135826485"/>
      <w:bookmarkStart w:id="487" w:name="_Toc135826627"/>
      <w:bookmarkStart w:id="488" w:name="_Toc135826769"/>
      <w:bookmarkStart w:id="489" w:name="_Toc135826911"/>
      <w:bookmarkStart w:id="490" w:name="_Toc135827053"/>
      <w:bookmarkStart w:id="491" w:name="_Toc135827195"/>
      <w:bookmarkStart w:id="492" w:name="_Toc135827337"/>
      <w:bookmarkStart w:id="493" w:name="_Toc135827479"/>
      <w:bookmarkStart w:id="494" w:name="_Toc135827621"/>
      <w:bookmarkStart w:id="495" w:name="_Toc135827763"/>
      <w:bookmarkStart w:id="496" w:name="_Toc135835056"/>
      <w:bookmarkStart w:id="497" w:name="_Toc135835679"/>
      <w:bookmarkStart w:id="498" w:name="_Toc135836197"/>
      <w:bookmarkStart w:id="499" w:name="_Toc135836339"/>
      <w:bookmarkStart w:id="500" w:name="_Toc135836610"/>
      <w:bookmarkStart w:id="501" w:name="_Toc135838651"/>
      <w:bookmarkStart w:id="502" w:name="_Toc135838794"/>
      <w:bookmarkStart w:id="503" w:name="_Toc135838937"/>
      <w:bookmarkStart w:id="504" w:name="_Toc135839085"/>
      <w:bookmarkStart w:id="505" w:name="_Toc135839228"/>
      <w:bookmarkStart w:id="506" w:name="_Toc135839497"/>
      <w:bookmarkStart w:id="507" w:name="_Toc135839640"/>
      <w:bookmarkStart w:id="508" w:name="_Toc136522760"/>
      <w:bookmarkStart w:id="509" w:name="_Toc136522903"/>
      <w:bookmarkStart w:id="510" w:name="_Toc136597804"/>
      <w:bookmarkStart w:id="511" w:name="_Toc136598077"/>
      <w:bookmarkStart w:id="512" w:name="_Toc136599547"/>
      <w:bookmarkStart w:id="513" w:name="_Toc136600049"/>
      <w:bookmarkStart w:id="514" w:name="_Toc136601234"/>
      <w:bookmarkStart w:id="515" w:name="_Toc136601780"/>
      <w:bookmarkStart w:id="516" w:name="_Toc136606377"/>
      <w:bookmarkStart w:id="517" w:name="_Toc136606521"/>
      <w:bookmarkStart w:id="518" w:name="_Toc136613663"/>
      <w:bookmarkStart w:id="519" w:name="_Toc136613807"/>
      <w:bookmarkStart w:id="520" w:name="_Toc136614055"/>
      <w:bookmarkStart w:id="521" w:name="_Toc136614258"/>
      <w:bookmarkStart w:id="522" w:name="_Toc136614402"/>
      <w:bookmarkStart w:id="523" w:name="_Toc136614547"/>
      <w:bookmarkStart w:id="524" w:name="_Toc136614692"/>
      <w:bookmarkStart w:id="525" w:name="_Toc134010622"/>
      <w:bookmarkStart w:id="526" w:name="_Toc134013607"/>
      <w:bookmarkStart w:id="527" w:name="_Toc134014124"/>
      <w:bookmarkStart w:id="528" w:name="_Toc134014281"/>
      <w:bookmarkStart w:id="529" w:name="_Toc134088295"/>
      <w:bookmarkStart w:id="530" w:name="_Toc134091278"/>
      <w:bookmarkStart w:id="531" w:name="_Toc134091405"/>
      <w:bookmarkStart w:id="532" w:name="_Toc134093385"/>
      <w:bookmarkStart w:id="533" w:name="_Toc134094204"/>
      <w:bookmarkStart w:id="534" w:name="_Toc134094414"/>
      <w:bookmarkStart w:id="535" w:name="_Toc134098222"/>
      <w:bookmarkStart w:id="536" w:name="_Toc135820944"/>
      <w:bookmarkStart w:id="537" w:name="_Toc135821085"/>
      <w:bookmarkStart w:id="538" w:name="_Toc135821227"/>
      <w:bookmarkStart w:id="539" w:name="_Toc135821369"/>
      <w:bookmarkStart w:id="540" w:name="_Toc135822516"/>
      <w:bookmarkStart w:id="541" w:name="_Toc135823267"/>
      <w:bookmarkStart w:id="542" w:name="_Toc135823409"/>
      <w:bookmarkStart w:id="543" w:name="_Toc135824376"/>
      <w:bookmarkStart w:id="544" w:name="_Toc135824518"/>
      <w:bookmarkStart w:id="545" w:name="_Toc135824660"/>
      <w:bookmarkStart w:id="546" w:name="_Toc135824802"/>
      <w:bookmarkStart w:id="547" w:name="_Toc135824944"/>
      <w:bookmarkStart w:id="548" w:name="_Toc135825087"/>
      <w:bookmarkStart w:id="549" w:name="_Toc135825229"/>
      <w:bookmarkStart w:id="550" w:name="_Toc135825371"/>
      <w:bookmarkStart w:id="551" w:name="_Toc135825514"/>
      <w:bookmarkStart w:id="552" w:name="_Toc135825656"/>
      <w:bookmarkStart w:id="553" w:name="_Toc135825799"/>
      <w:bookmarkStart w:id="554" w:name="_Toc135825941"/>
      <w:bookmarkStart w:id="555" w:name="_Toc135826083"/>
      <w:bookmarkStart w:id="556" w:name="_Toc135826343"/>
      <w:bookmarkStart w:id="557" w:name="_Toc135826486"/>
      <w:bookmarkStart w:id="558" w:name="_Toc135826628"/>
      <w:bookmarkStart w:id="559" w:name="_Toc135826770"/>
      <w:bookmarkStart w:id="560" w:name="_Toc135826912"/>
      <w:bookmarkStart w:id="561" w:name="_Toc135827054"/>
      <w:bookmarkStart w:id="562" w:name="_Toc135827196"/>
      <w:bookmarkStart w:id="563" w:name="_Toc135827338"/>
      <w:bookmarkStart w:id="564" w:name="_Toc135827480"/>
      <w:bookmarkStart w:id="565" w:name="_Toc135827622"/>
      <w:bookmarkStart w:id="566" w:name="_Toc135827764"/>
      <w:bookmarkStart w:id="567" w:name="_Toc135835057"/>
      <w:bookmarkStart w:id="568" w:name="_Toc135835680"/>
      <w:bookmarkStart w:id="569" w:name="_Toc135836198"/>
      <w:bookmarkStart w:id="570" w:name="_Toc135836340"/>
      <w:bookmarkStart w:id="571" w:name="_Toc135836611"/>
      <w:bookmarkStart w:id="572" w:name="_Toc135838652"/>
      <w:bookmarkStart w:id="573" w:name="_Toc135838795"/>
      <w:bookmarkStart w:id="574" w:name="_Toc135838938"/>
      <w:bookmarkStart w:id="575" w:name="_Toc135839086"/>
      <w:bookmarkStart w:id="576" w:name="_Toc135839229"/>
      <w:bookmarkStart w:id="577" w:name="_Toc135839498"/>
      <w:bookmarkStart w:id="578" w:name="_Toc135839641"/>
      <w:bookmarkStart w:id="579" w:name="_Toc136522761"/>
      <w:bookmarkStart w:id="580" w:name="_Toc136522904"/>
      <w:bookmarkStart w:id="581" w:name="_Toc136597805"/>
      <w:bookmarkStart w:id="582" w:name="_Toc136598078"/>
      <w:bookmarkStart w:id="583" w:name="_Toc136599548"/>
      <w:bookmarkStart w:id="584" w:name="_Toc136600050"/>
      <w:bookmarkStart w:id="585" w:name="_Toc136601235"/>
      <w:bookmarkStart w:id="586" w:name="_Toc136601781"/>
      <w:bookmarkStart w:id="587" w:name="_Toc136606378"/>
      <w:bookmarkStart w:id="588" w:name="_Toc136606522"/>
      <w:bookmarkStart w:id="589" w:name="_Toc136613664"/>
      <w:bookmarkStart w:id="590" w:name="_Toc136613808"/>
      <w:bookmarkStart w:id="591" w:name="_Toc136614056"/>
      <w:bookmarkStart w:id="592" w:name="_Toc136614259"/>
      <w:bookmarkStart w:id="593" w:name="_Toc136614403"/>
      <w:bookmarkStart w:id="594" w:name="_Toc136614548"/>
      <w:bookmarkStart w:id="595" w:name="_Toc136614693"/>
      <w:bookmarkStart w:id="596" w:name="_Toc134010623"/>
      <w:bookmarkStart w:id="597" w:name="_Toc134013608"/>
      <w:bookmarkStart w:id="598" w:name="_Toc134014125"/>
      <w:bookmarkStart w:id="599" w:name="_Toc134014282"/>
      <w:bookmarkStart w:id="600" w:name="_Toc134088296"/>
      <w:bookmarkStart w:id="601" w:name="_Toc134091279"/>
      <w:bookmarkStart w:id="602" w:name="_Toc134091406"/>
      <w:bookmarkStart w:id="603" w:name="_Toc134093386"/>
      <w:bookmarkStart w:id="604" w:name="_Toc134094205"/>
      <w:bookmarkStart w:id="605" w:name="_Toc134094415"/>
      <w:bookmarkStart w:id="606" w:name="_Toc134098223"/>
      <w:bookmarkStart w:id="607" w:name="_Toc135820945"/>
      <w:bookmarkStart w:id="608" w:name="_Toc135821086"/>
      <w:bookmarkStart w:id="609" w:name="_Toc135821228"/>
      <w:bookmarkStart w:id="610" w:name="_Toc135821370"/>
      <w:bookmarkStart w:id="611" w:name="_Toc135822517"/>
      <w:bookmarkStart w:id="612" w:name="_Toc135823268"/>
      <w:bookmarkStart w:id="613" w:name="_Toc135823410"/>
      <w:bookmarkStart w:id="614" w:name="_Toc135824377"/>
      <w:bookmarkStart w:id="615" w:name="_Toc135824519"/>
      <w:bookmarkStart w:id="616" w:name="_Toc135824661"/>
      <w:bookmarkStart w:id="617" w:name="_Toc135824803"/>
      <w:bookmarkStart w:id="618" w:name="_Toc135824945"/>
      <w:bookmarkStart w:id="619" w:name="_Toc135825088"/>
      <w:bookmarkStart w:id="620" w:name="_Toc135825230"/>
      <w:bookmarkStart w:id="621" w:name="_Toc135825372"/>
      <w:bookmarkStart w:id="622" w:name="_Toc135825515"/>
      <w:bookmarkStart w:id="623" w:name="_Toc135825657"/>
      <w:bookmarkStart w:id="624" w:name="_Toc135825800"/>
      <w:bookmarkStart w:id="625" w:name="_Toc135825942"/>
      <w:bookmarkStart w:id="626" w:name="_Toc135826084"/>
      <w:bookmarkStart w:id="627" w:name="_Toc135826344"/>
      <w:bookmarkStart w:id="628" w:name="_Toc135826487"/>
      <w:bookmarkStart w:id="629" w:name="_Toc135826629"/>
      <w:bookmarkStart w:id="630" w:name="_Toc135826771"/>
      <w:bookmarkStart w:id="631" w:name="_Toc135826913"/>
      <w:bookmarkStart w:id="632" w:name="_Toc135827055"/>
      <w:bookmarkStart w:id="633" w:name="_Toc135827197"/>
      <w:bookmarkStart w:id="634" w:name="_Toc135827339"/>
      <w:bookmarkStart w:id="635" w:name="_Toc135827481"/>
      <w:bookmarkStart w:id="636" w:name="_Toc135827623"/>
      <w:bookmarkStart w:id="637" w:name="_Toc135827765"/>
      <w:bookmarkStart w:id="638" w:name="_Toc135835058"/>
      <w:bookmarkStart w:id="639" w:name="_Toc135835681"/>
      <w:bookmarkStart w:id="640" w:name="_Toc135836199"/>
      <w:bookmarkStart w:id="641" w:name="_Toc135836341"/>
      <w:bookmarkStart w:id="642" w:name="_Toc135836612"/>
      <w:bookmarkStart w:id="643" w:name="_Toc135838653"/>
      <w:bookmarkStart w:id="644" w:name="_Toc135838796"/>
      <w:bookmarkStart w:id="645" w:name="_Toc135838939"/>
      <w:bookmarkStart w:id="646" w:name="_Toc135839087"/>
      <w:bookmarkStart w:id="647" w:name="_Toc135839230"/>
      <w:bookmarkStart w:id="648" w:name="_Toc135839499"/>
      <w:bookmarkStart w:id="649" w:name="_Toc135839642"/>
      <w:bookmarkStart w:id="650" w:name="_Toc136522762"/>
      <w:bookmarkStart w:id="651" w:name="_Toc136522905"/>
      <w:bookmarkStart w:id="652" w:name="_Toc136597806"/>
      <w:bookmarkStart w:id="653" w:name="_Toc136598079"/>
      <w:bookmarkStart w:id="654" w:name="_Toc136599549"/>
      <w:bookmarkStart w:id="655" w:name="_Toc136600051"/>
      <w:bookmarkStart w:id="656" w:name="_Toc136601236"/>
      <w:bookmarkStart w:id="657" w:name="_Toc136601782"/>
      <w:bookmarkStart w:id="658" w:name="_Toc136606379"/>
      <w:bookmarkStart w:id="659" w:name="_Toc136606523"/>
      <w:bookmarkStart w:id="660" w:name="_Toc136613665"/>
      <w:bookmarkStart w:id="661" w:name="_Toc136613809"/>
      <w:bookmarkStart w:id="662" w:name="_Toc136614057"/>
      <w:bookmarkStart w:id="663" w:name="_Toc136614260"/>
      <w:bookmarkStart w:id="664" w:name="_Toc136614404"/>
      <w:bookmarkStart w:id="665" w:name="_Toc136614549"/>
      <w:bookmarkStart w:id="666" w:name="_Toc136614694"/>
      <w:bookmarkStart w:id="667" w:name="_Toc134010624"/>
      <w:bookmarkStart w:id="668" w:name="_Toc134013609"/>
      <w:bookmarkStart w:id="669" w:name="_Toc134014126"/>
      <w:bookmarkStart w:id="670" w:name="_Toc134014283"/>
      <w:bookmarkStart w:id="671" w:name="_Toc134088297"/>
      <w:bookmarkStart w:id="672" w:name="_Toc134091280"/>
      <w:bookmarkStart w:id="673" w:name="_Toc134091407"/>
      <w:bookmarkStart w:id="674" w:name="_Toc134093387"/>
      <w:bookmarkStart w:id="675" w:name="_Toc134094206"/>
      <w:bookmarkStart w:id="676" w:name="_Toc134094416"/>
      <w:bookmarkStart w:id="677" w:name="_Toc134098224"/>
      <w:bookmarkStart w:id="678" w:name="_Toc135820946"/>
      <w:bookmarkStart w:id="679" w:name="_Toc135821087"/>
      <w:bookmarkStart w:id="680" w:name="_Toc135821229"/>
      <w:bookmarkStart w:id="681" w:name="_Toc135821371"/>
      <w:bookmarkStart w:id="682" w:name="_Toc135822518"/>
      <w:bookmarkStart w:id="683" w:name="_Toc135823269"/>
      <w:bookmarkStart w:id="684" w:name="_Toc135823411"/>
      <w:bookmarkStart w:id="685" w:name="_Toc135824378"/>
      <w:bookmarkStart w:id="686" w:name="_Toc135824520"/>
      <w:bookmarkStart w:id="687" w:name="_Toc135824662"/>
      <w:bookmarkStart w:id="688" w:name="_Toc135824804"/>
      <w:bookmarkStart w:id="689" w:name="_Toc135824946"/>
      <w:bookmarkStart w:id="690" w:name="_Toc135825089"/>
      <w:bookmarkStart w:id="691" w:name="_Toc135825231"/>
      <w:bookmarkStart w:id="692" w:name="_Toc135825373"/>
      <w:bookmarkStart w:id="693" w:name="_Toc135825516"/>
      <w:bookmarkStart w:id="694" w:name="_Toc135825658"/>
      <w:bookmarkStart w:id="695" w:name="_Toc135825801"/>
      <w:bookmarkStart w:id="696" w:name="_Toc135825943"/>
      <w:bookmarkStart w:id="697" w:name="_Toc135826085"/>
      <w:bookmarkStart w:id="698" w:name="_Toc135826345"/>
      <w:bookmarkStart w:id="699" w:name="_Toc135826488"/>
      <w:bookmarkStart w:id="700" w:name="_Toc135826630"/>
      <w:bookmarkStart w:id="701" w:name="_Toc135826772"/>
      <w:bookmarkStart w:id="702" w:name="_Toc135826914"/>
      <w:bookmarkStart w:id="703" w:name="_Toc135827056"/>
      <w:bookmarkStart w:id="704" w:name="_Toc135827198"/>
      <w:bookmarkStart w:id="705" w:name="_Toc135827340"/>
      <w:bookmarkStart w:id="706" w:name="_Toc135827482"/>
      <w:bookmarkStart w:id="707" w:name="_Toc135827624"/>
      <w:bookmarkStart w:id="708" w:name="_Toc135827766"/>
      <w:bookmarkStart w:id="709" w:name="_Toc135835059"/>
      <w:bookmarkStart w:id="710" w:name="_Toc135835682"/>
      <w:bookmarkStart w:id="711" w:name="_Toc135836200"/>
      <w:bookmarkStart w:id="712" w:name="_Toc135836342"/>
      <w:bookmarkStart w:id="713" w:name="_Toc135836613"/>
      <w:bookmarkStart w:id="714" w:name="_Toc135838654"/>
      <w:bookmarkStart w:id="715" w:name="_Toc135838797"/>
      <w:bookmarkStart w:id="716" w:name="_Toc135838940"/>
      <w:bookmarkStart w:id="717" w:name="_Toc135839088"/>
      <w:bookmarkStart w:id="718" w:name="_Toc135839231"/>
      <w:bookmarkStart w:id="719" w:name="_Toc135839500"/>
      <w:bookmarkStart w:id="720" w:name="_Toc135839643"/>
      <w:bookmarkStart w:id="721" w:name="_Toc136522763"/>
      <w:bookmarkStart w:id="722" w:name="_Toc136522906"/>
      <w:bookmarkStart w:id="723" w:name="_Toc136597807"/>
      <w:bookmarkStart w:id="724" w:name="_Toc136598080"/>
      <w:bookmarkStart w:id="725" w:name="_Toc136599550"/>
      <w:bookmarkStart w:id="726" w:name="_Toc136600052"/>
      <w:bookmarkStart w:id="727" w:name="_Toc136601237"/>
      <w:bookmarkStart w:id="728" w:name="_Toc136601783"/>
      <w:bookmarkStart w:id="729" w:name="_Toc136606380"/>
      <w:bookmarkStart w:id="730" w:name="_Toc136606524"/>
      <w:bookmarkStart w:id="731" w:name="_Toc136613666"/>
      <w:bookmarkStart w:id="732" w:name="_Toc136613810"/>
      <w:bookmarkStart w:id="733" w:name="_Toc136614058"/>
      <w:bookmarkStart w:id="734" w:name="_Toc136614261"/>
      <w:bookmarkStart w:id="735" w:name="_Toc136614405"/>
      <w:bookmarkStart w:id="736" w:name="_Toc136614550"/>
      <w:bookmarkStart w:id="737" w:name="_Toc136614695"/>
      <w:bookmarkStart w:id="738" w:name="_Toc134010625"/>
      <w:bookmarkStart w:id="739" w:name="_Toc134013610"/>
      <w:bookmarkStart w:id="740" w:name="_Toc134014127"/>
      <w:bookmarkStart w:id="741" w:name="_Toc134014284"/>
      <w:bookmarkStart w:id="742" w:name="_Toc134088298"/>
      <w:bookmarkStart w:id="743" w:name="_Toc134091281"/>
      <w:bookmarkStart w:id="744" w:name="_Toc134091408"/>
      <w:bookmarkStart w:id="745" w:name="_Toc134093388"/>
      <w:bookmarkStart w:id="746" w:name="_Toc134094207"/>
      <w:bookmarkStart w:id="747" w:name="_Toc134094417"/>
      <w:bookmarkStart w:id="748" w:name="_Toc134098225"/>
      <w:bookmarkStart w:id="749" w:name="_Toc135820947"/>
      <w:bookmarkStart w:id="750" w:name="_Toc135821088"/>
      <w:bookmarkStart w:id="751" w:name="_Toc135821230"/>
      <w:bookmarkStart w:id="752" w:name="_Toc135821372"/>
      <w:bookmarkStart w:id="753" w:name="_Toc135822519"/>
      <w:bookmarkStart w:id="754" w:name="_Toc135823270"/>
      <w:bookmarkStart w:id="755" w:name="_Toc135823412"/>
      <w:bookmarkStart w:id="756" w:name="_Toc135824379"/>
      <w:bookmarkStart w:id="757" w:name="_Toc135824521"/>
      <w:bookmarkStart w:id="758" w:name="_Toc135824663"/>
      <w:bookmarkStart w:id="759" w:name="_Toc135824805"/>
      <w:bookmarkStart w:id="760" w:name="_Toc135824947"/>
      <w:bookmarkStart w:id="761" w:name="_Toc135825090"/>
      <w:bookmarkStart w:id="762" w:name="_Toc135825232"/>
      <w:bookmarkStart w:id="763" w:name="_Toc135825374"/>
      <w:bookmarkStart w:id="764" w:name="_Toc135825517"/>
      <w:bookmarkStart w:id="765" w:name="_Toc135825659"/>
      <w:bookmarkStart w:id="766" w:name="_Toc135825802"/>
      <w:bookmarkStart w:id="767" w:name="_Toc135825944"/>
      <w:bookmarkStart w:id="768" w:name="_Toc135826086"/>
      <w:bookmarkStart w:id="769" w:name="_Toc135826346"/>
      <w:bookmarkStart w:id="770" w:name="_Toc135826489"/>
      <w:bookmarkStart w:id="771" w:name="_Toc135826631"/>
      <w:bookmarkStart w:id="772" w:name="_Toc135826773"/>
      <w:bookmarkStart w:id="773" w:name="_Toc135826915"/>
      <w:bookmarkStart w:id="774" w:name="_Toc135827057"/>
      <w:bookmarkStart w:id="775" w:name="_Toc135827199"/>
      <w:bookmarkStart w:id="776" w:name="_Toc135827341"/>
      <w:bookmarkStart w:id="777" w:name="_Toc135827483"/>
      <w:bookmarkStart w:id="778" w:name="_Toc135827625"/>
      <w:bookmarkStart w:id="779" w:name="_Toc135827767"/>
      <w:bookmarkStart w:id="780" w:name="_Toc135835060"/>
      <w:bookmarkStart w:id="781" w:name="_Toc135835683"/>
      <w:bookmarkStart w:id="782" w:name="_Toc135836201"/>
      <w:bookmarkStart w:id="783" w:name="_Toc135836343"/>
      <w:bookmarkStart w:id="784" w:name="_Toc135836614"/>
      <w:bookmarkStart w:id="785" w:name="_Toc135838655"/>
      <w:bookmarkStart w:id="786" w:name="_Toc135838798"/>
      <w:bookmarkStart w:id="787" w:name="_Toc135838941"/>
      <w:bookmarkStart w:id="788" w:name="_Toc135839089"/>
      <w:bookmarkStart w:id="789" w:name="_Toc135839232"/>
      <w:bookmarkStart w:id="790" w:name="_Toc135839501"/>
      <w:bookmarkStart w:id="791" w:name="_Toc135839644"/>
      <w:bookmarkStart w:id="792" w:name="_Toc136522764"/>
      <w:bookmarkStart w:id="793" w:name="_Toc136522907"/>
      <w:bookmarkStart w:id="794" w:name="_Toc136597808"/>
      <w:bookmarkStart w:id="795" w:name="_Toc136598081"/>
      <w:bookmarkStart w:id="796" w:name="_Toc136599551"/>
      <w:bookmarkStart w:id="797" w:name="_Toc136600053"/>
      <w:bookmarkStart w:id="798" w:name="_Toc136601238"/>
      <w:bookmarkStart w:id="799" w:name="_Toc136601784"/>
      <w:bookmarkStart w:id="800" w:name="_Toc136606381"/>
      <w:bookmarkStart w:id="801" w:name="_Toc136606525"/>
      <w:bookmarkStart w:id="802" w:name="_Toc136613667"/>
      <w:bookmarkStart w:id="803" w:name="_Toc136613811"/>
      <w:bookmarkStart w:id="804" w:name="_Toc136614059"/>
      <w:bookmarkStart w:id="805" w:name="_Toc136614262"/>
      <w:bookmarkStart w:id="806" w:name="_Toc136614406"/>
      <w:bookmarkStart w:id="807" w:name="_Toc136614551"/>
      <w:bookmarkStart w:id="808" w:name="_Toc136614696"/>
      <w:bookmarkStart w:id="809" w:name="_Toc134010626"/>
      <w:bookmarkStart w:id="810" w:name="_Toc134013611"/>
      <w:bookmarkStart w:id="811" w:name="_Toc134014128"/>
      <w:bookmarkStart w:id="812" w:name="_Toc134014285"/>
      <w:bookmarkStart w:id="813" w:name="_Toc134088299"/>
      <w:bookmarkStart w:id="814" w:name="_Toc134091282"/>
      <w:bookmarkStart w:id="815" w:name="_Toc134091409"/>
      <w:bookmarkStart w:id="816" w:name="_Toc134093389"/>
      <w:bookmarkStart w:id="817" w:name="_Toc134094208"/>
      <w:bookmarkStart w:id="818" w:name="_Toc134094418"/>
      <w:bookmarkStart w:id="819" w:name="_Toc134098226"/>
      <w:bookmarkStart w:id="820" w:name="_Toc135820948"/>
      <w:bookmarkStart w:id="821" w:name="_Toc135821089"/>
      <w:bookmarkStart w:id="822" w:name="_Toc135821231"/>
      <w:bookmarkStart w:id="823" w:name="_Toc135821373"/>
      <w:bookmarkStart w:id="824" w:name="_Toc135822520"/>
      <w:bookmarkStart w:id="825" w:name="_Toc135823271"/>
      <w:bookmarkStart w:id="826" w:name="_Toc135823413"/>
      <w:bookmarkStart w:id="827" w:name="_Toc135824380"/>
      <w:bookmarkStart w:id="828" w:name="_Toc135824522"/>
      <w:bookmarkStart w:id="829" w:name="_Toc135824664"/>
      <w:bookmarkStart w:id="830" w:name="_Toc135824806"/>
      <w:bookmarkStart w:id="831" w:name="_Toc135824948"/>
      <w:bookmarkStart w:id="832" w:name="_Toc135825091"/>
      <w:bookmarkStart w:id="833" w:name="_Toc135825233"/>
      <w:bookmarkStart w:id="834" w:name="_Toc135825375"/>
      <w:bookmarkStart w:id="835" w:name="_Toc135825518"/>
      <w:bookmarkStart w:id="836" w:name="_Toc135825660"/>
      <w:bookmarkStart w:id="837" w:name="_Toc135825803"/>
      <w:bookmarkStart w:id="838" w:name="_Toc135825945"/>
      <w:bookmarkStart w:id="839" w:name="_Toc135826087"/>
      <w:bookmarkStart w:id="840" w:name="_Toc135826347"/>
      <w:bookmarkStart w:id="841" w:name="_Toc135826490"/>
      <w:bookmarkStart w:id="842" w:name="_Toc135826632"/>
      <w:bookmarkStart w:id="843" w:name="_Toc135826774"/>
      <w:bookmarkStart w:id="844" w:name="_Toc135826916"/>
      <w:bookmarkStart w:id="845" w:name="_Toc135827058"/>
      <w:bookmarkStart w:id="846" w:name="_Toc135827200"/>
      <w:bookmarkStart w:id="847" w:name="_Toc135827342"/>
      <w:bookmarkStart w:id="848" w:name="_Toc135827484"/>
      <w:bookmarkStart w:id="849" w:name="_Toc135827626"/>
      <w:bookmarkStart w:id="850" w:name="_Toc135827768"/>
      <w:bookmarkStart w:id="851" w:name="_Toc135835061"/>
      <w:bookmarkStart w:id="852" w:name="_Toc135835684"/>
      <w:bookmarkStart w:id="853" w:name="_Toc135836202"/>
      <w:bookmarkStart w:id="854" w:name="_Toc135836344"/>
      <w:bookmarkStart w:id="855" w:name="_Toc135836615"/>
      <w:bookmarkStart w:id="856" w:name="_Toc135838656"/>
      <w:bookmarkStart w:id="857" w:name="_Toc135838799"/>
      <w:bookmarkStart w:id="858" w:name="_Toc135838942"/>
      <w:bookmarkStart w:id="859" w:name="_Toc135839090"/>
      <w:bookmarkStart w:id="860" w:name="_Toc135839233"/>
      <w:bookmarkStart w:id="861" w:name="_Toc135839502"/>
      <w:bookmarkStart w:id="862" w:name="_Toc135839645"/>
      <w:bookmarkStart w:id="863" w:name="_Toc136522765"/>
      <w:bookmarkStart w:id="864" w:name="_Toc136522908"/>
      <w:bookmarkStart w:id="865" w:name="_Toc136597809"/>
      <w:bookmarkStart w:id="866" w:name="_Toc136598082"/>
      <w:bookmarkStart w:id="867" w:name="_Toc136599552"/>
      <w:bookmarkStart w:id="868" w:name="_Toc136600054"/>
      <w:bookmarkStart w:id="869" w:name="_Toc136601239"/>
      <w:bookmarkStart w:id="870" w:name="_Toc136601785"/>
      <w:bookmarkStart w:id="871" w:name="_Toc136606382"/>
      <w:bookmarkStart w:id="872" w:name="_Toc136606526"/>
      <w:bookmarkStart w:id="873" w:name="_Toc136613668"/>
      <w:bookmarkStart w:id="874" w:name="_Toc136613812"/>
      <w:bookmarkStart w:id="875" w:name="_Toc136614060"/>
      <w:bookmarkStart w:id="876" w:name="_Toc136614263"/>
      <w:bookmarkStart w:id="877" w:name="_Toc136614407"/>
      <w:bookmarkStart w:id="878" w:name="_Toc136614552"/>
      <w:bookmarkStart w:id="879" w:name="_Toc136614697"/>
      <w:bookmarkStart w:id="880" w:name="_Toc134010627"/>
      <w:bookmarkStart w:id="881" w:name="_Toc134013612"/>
      <w:bookmarkStart w:id="882" w:name="_Toc134014129"/>
      <w:bookmarkStart w:id="883" w:name="_Toc134014286"/>
      <w:bookmarkStart w:id="884" w:name="_Toc134088300"/>
      <w:bookmarkStart w:id="885" w:name="_Toc134091283"/>
      <w:bookmarkStart w:id="886" w:name="_Toc134091410"/>
      <w:bookmarkStart w:id="887" w:name="_Toc134093390"/>
      <w:bookmarkStart w:id="888" w:name="_Toc134094209"/>
      <w:bookmarkStart w:id="889" w:name="_Toc134094419"/>
      <w:bookmarkStart w:id="890" w:name="_Toc134098227"/>
      <w:bookmarkStart w:id="891" w:name="_Toc135820949"/>
      <w:bookmarkStart w:id="892" w:name="_Toc135821090"/>
      <w:bookmarkStart w:id="893" w:name="_Toc135821232"/>
      <w:bookmarkStart w:id="894" w:name="_Toc135821374"/>
      <w:bookmarkStart w:id="895" w:name="_Toc135822521"/>
      <w:bookmarkStart w:id="896" w:name="_Toc135823272"/>
      <w:bookmarkStart w:id="897" w:name="_Toc135823414"/>
      <w:bookmarkStart w:id="898" w:name="_Toc135824381"/>
      <w:bookmarkStart w:id="899" w:name="_Toc135824523"/>
      <w:bookmarkStart w:id="900" w:name="_Toc135824665"/>
      <w:bookmarkStart w:id="901" w:name="_Toc135824807"/>
      <w:bookmarkStart w:id="902" w:name="_Toc135824949"/>
      <w:bookmarkStart w:id="903" w:name="_Toc135825092"/>
      <w:bookmarkStart w:id="904" w:name="_Toc135825234"/>
      <w:bookmarkStart w:id="905" w:name="_Toc135825376"/>
      <w:bookmarkStart w:id="906" w:name="_Toc135825519"/>
      <w:bookmarkStart w:id="907" w:name="_Toc135825661"/>
      <w:bookmarkStart w:id="908" w:name="_Toc135825804"/>
      <w:bookmarkStart w:id="909" w:name="_Toc135825946"/>
      <w:bookmarkStart w:id="910" w:name="_Toc135826088"/>
      <w:bookmarkStart w:id="911" w:name="_Toc135826348"/>
      <w:bookmarkStart w:id="912" w:name="_Toc135826491"/>
      <w:bookmarkStart w:id="913" w:name="_Toc135826633"/>
      <w:bookmarkStart w:id="914" w:name="_Toc135826775"/>
      <w:bookmarkStart w:id="915" w:name="_Toc135826917"/>
      <w:bookmarkStart w:id="916" w:name="_Toc135827059"/>
      <w:bookmarkStart w:id="917" w:name="_Toc135827201"/>
      <w:bookmarkStart w:id="918" w:name="_Toc135827343"/>
      <w:bookmarkStart w:id="919" w:name="_Toc135827485"/>
      <w:bookmarkStart w:id="920" w:name="_Toc135827627"/>
      <w:bookmarkStart w:id="921" w:name="_Toc135827769"/>
      <w:bookmarkStart w:id="922" w:name="_Toc135835062"/>
      <w:bookmarkStart w:id="923" w:name="_Toc135835685"/>
      <w:bookmarkStart w:id="924" w:name="_Toc135836203"/>
      <w:bookmarkStart w:id="925" w:name="_Toc135836345"/>
      <w:bookmarkStart w:id="926" w:name="_Toc135836616"/>
      <w:bookmarkStart w:id="927" w:name="_Toc135838657"/>
      <w:bookmarkStart w:id="928" w:name="_Toc135838800"/>
      <w:bookmarkStart w:id="929" w:name="_Toc135838943"/>
      <w:bookmarkStart w:id="930" w:name="_Toc135839091"/>
      <w:bookmarkStart w:id="931" w:name="_Toc135839234"/>
      <w:bookmarkStart w:id="932" w:name="_Toc135839503"/>
      <w:bookmarkStart w:id="933" w:name="_Toc135839646"/>
      <w:bookmarkStart w:id="934" w:name="_Toc136522766"/>
      <w:bookmarkStart w:id="935" w:name="_Toc136522909"/>
      <w:bookmarkStart w:id="936" w:name="_Toc136597810"/>
      <w:bookmarkStart w:id="937" w:name="_Toc136598083"/>
      <w:bookmarkStart w:id="938" w:name="_Toc136599553"/>
      <w:bookmarkStart w:id="939" w:name="_Toc136600055"/>
      <w:bookmarkStart w:id="940" w:name="_Toc136601240"/>
      <w:bookmarkStart w:id="941" w:name="_Toc136601786"/>
      <w:bookmarkStart w:id="942" w:name="_Toc136606383"/>
      <w:bookmarkStart w:id="943" w:name="_Toc136606527"/>
      <w:bookmarkStart w:id="944" w:name="_Toc136613669"/>
      <w:bookmarkStart w:id="945" w:name="_Toc136613813"/>
      <w:bookmarkStart w:id="946" w:name="_Toc136614061"/>
      <w:bookmarkStart w:id="947" w:name="_Toc136614264"/>
      <w:bookmarkStart w:id="948" w:name="_Toc136614408"/>
      <w:bookmarkStart w:id="949" w:name="_Toc136614553"/>
      <w:bookmarkStart w:id="950" w:name="_Toc136614698"/>
      <w:bookmarkStart w:id="951" w:name="_Toc134010628"/>
      <w:bookmarkStart w:id="952" w:name="_Toc134013613"/>
      <w:bookmarkStart w:id="953" w:name="_Toc134014130"/>
      <w:bookmarkStart w:id="954" w:name="_Toc134014287"/>
      <w:bookmarkStart w:id="955" w:name="_Toc134088301"/>
      <w:bookmarkStart w:id="956" w:name="_Toc134091284"/>
      <w:bookmarkStart w:id="957" w:name="_Toc134091411"/>
      <w:bookmarkStart w:id="958" w:name="_Toc134093391"/>
      <w:bookmarkStart w:id="959" w:name="_Toc134094210"/>
      <w:bookmarkStart w:id="960" w:name="_Toc134094420"/>
      <w:bookmarkStart w:id="961" w:name="_Toc134098228"/>
      <w:bookmarkStart w:id="962" w:name="_Toc135820950"/>
      <w:bookmarkStart w:id="963" w:name="_Toc135821091"/>
      <w:bookmarkStart w:id="964" w:name="_Toc135821233"/>
      <w:bookmarkStart w:id="965" w:name="_Toc135821375"/>
      <w:bookmarkStart w:id="966" w:name="_Toc135822522"/>
      <w:bookmarkStart w:id="967" w:name="_Toc135823273"/>
      <w:bookmarkStart w:id="968" w:name="_Toc135823415"/>
      <w:bookmarkStart w:id="969" w:name="_Toc135824382"/>
      <w:bookmarkStart w:id="970" w:name="_Toc135824524"/>
      <w:bookmarkStart w:id="971" w:name="_Toc135824666"/>
      <w:bookmarkStart w:id="972" w:name="_Toc135824808"/>
      <w:bookmarkStart w:id="973" w:name="_Toc135824950"/>
      <w:bookmarkStart w:id="974" w:name="_Toc135825093"/>
      <w:bookmarkStart w:id="975" w:name="_Toc135825235"/>
      <w:bookmarkStart w:id="976" w:name="_Toc135825377"/>
      <w:bookmarkStart w:id="977" w:name="_Toc135825520"/>
      <w:bookmarkStart w:id="978" w:name="_Toc135825662"/>
      <w:bookmarkStart w:id="979" w:name="_Toc135825805"/>
      <w:bookmarkStart w:id="980" w:name="_Toc135825947"/>
      <w:bookmarkStart w:id="981" w:name="_Toc135826089"/>
      <w:bookmarkStart w:id="982" w:name="_Toc135826349"/>
      <w:bookmarkStart w:id="983" w:name="_Toc135826492"/>
      <w:bookmarkStart w:id="984" w:name="_Toc135826634"/>
      <w:bookmarkStart w:id="985" w:name="_Toc135826776"/>
      <w:bookmarkStart w:id="986" w:name="_Toc135826918"/>
      <w:bookmarkStart w:id="987" w:name="_Toc135827060"/>
      <w:bookmarkStart w:id="988" w:name="_Toc135827202"/>
      <w:bookmarkStart w:id="989" w:name="_Toc135827344"/>
      <w:bookmarkStart w:id="990" w:name="_Toc135827486"/>
      <w:bookmarkStart w:id="991" w:name="_Toc135827628"/>
      <w:bookmarkStart w:id="992" w:name="_Toc135827770"/>
      <w:bookmarkStart w:id="993" w:name="_Toc135835063"/>
      <w:bookmarkStart w:id="994" w:name="_Toc135835686"/>
      <w:bookmarkStart w:id="995" w:name="_Toc135836204"/>
      <w:bookmarkStart w:id="996" w:name="_Toc135836346"/>
      <w:bookmarkStart w:id="997" w:name="_Toc135836617"/>
      <w:bookmarkStart w:id="998" w:name="_Toc135838658"/>
      <w:bookmarkStart w:id="999" w:name="_Toc135838801"/>
      <w:bookmarkStart w:id="1000" w:name="_Toc135838944"/>
      <w:bookmarkStart w:id="1001" w:name="_Toc135839092"/>
      <w:bookmarkStart w:id="1002" w:name="_Toc135839235"/>
      <w:bookmarkStart w:id="1003" w:name="_Toc135839504"/>
      <w:bookmarkStart w:id="1004" w:name="_Toc135839647"/>
      <w:bookmarkStart w:id="1005" w:name="_Toc136522767"/>
      <w:bookmarkStart w:id="1006" w:name="_Toc136522910"/>
      <w:bookmarkStart w:id="1007" w:name="_Toc136597811"/>
      <w:bookmarkStart w:id="1008" w:name="_Toc136598084"/>
      <w:bookmarkStart w:id="1009" w:name="_Toc136599554"/>
      <w:bookmarkStart w:id="1010" w:name="_Toc136600056"/>
      <w:bookmarkStart w:id="1011" w:name="_Toc136601241"/>
      <w:bookmarkStart w:id="1012" w:name="_Toc136601787"/>
      <w:bookmarkStart w:id="1013" w:name="_Toc136606384"/>
      <w:bookmarkStart w:id="1014" w:name="_Toc136606528"/>
      <w:bookmarkStart w:id="1015" w:name="_Toc136613670"/>
      <w:bookmarkStart w:id="1016" w:name="_Toc136613814"/>
      <w:bookmarkStart w:id="1017" w:name="_Toc136614062"/>
      <w:bookmarkStart w:id="1018" w:name="_Toc136614265"/>
      <w:bookmarkStart w:id="1019" w:name="_Toc136614409"/>
      <w:bookmarkStart w:id="1020" w:name="_Toc136614554"/>
      <w:bookmarkStart w:id="1021" w:name="_Toc136614699"/>
      <w:bookmarkStart w:id="1022" w:name="_Toc134010629"/>
      <w:bookmarkStart w:id="1023" w:name="_Toc134013614"/>
      <w:bookmarkStart w:id="1024" w:name="_Toc134014131"/>
      <w:bookmarkStart w:id="1025" w:name="_Toc134014288"/>
      <w:bookmarkStart w:id="1026" w:name="_Toc134088302"/>
      <w:bookmarkStart w:id="1027" w:name="_Toc134091285"/>
      <w:bookmarkStart w:id="1028" w:name="_Toc134091412"/>
      <w:bookmarkStart w:id="1029" w:name="_Toc134093392"/>
      <w:bookmarkStart w:id="1030" w:name="_Toc134094211"/>
      <w:bookmarkStart w:id="1031" w:name="_Toc134094421"/>
      <w:bookmarkStart w:id="1032" w:name="_Toc134098229"/>
      <w:bookmarkStart w:id="1033" w:name="_Toc135820951"/>
      <w:bookmarkStart w:id="1034" w:name="_Toc135821092"/>
      <w:bookmarkStart w:id="1035" w:name="_Toc135821234"/>
      <w:bookmarkStart w:id="1036" w:name="_Toc135821376"/>
      <w:bookmarkStart w:id="1037" w:name="_Toc135822523"/>
      <w:bookmarkStart w:id="1038" w:name="_Toc135823274"/>
      <w:bookmarkStart w:id="1039" w:name="_Toc135823416"/>
      <w:bookmarkStart w:id="1040" w:name="_Toc135824383"/>
      <w:bookmarkStart w:id="1041" w:name="_Toc135824525"/>
      <w:bookmarkStart w:id="1042" w:name="_Toc135824667"/>
      <w:bookmarkStart w:id="1043" w:name="_Toc135824809"/>
      <w:bookmarkStart w:id="1044" w:name="_Toc135824951"/>
      <w:bookmarkStart w:id="1045" w:name="_Toc135825094"/>
      <w:bookmarkStart w:id="1046" w:name="_Toc135825236"/>
      <w:bookmarkStart w:id="1047" w:name="_Toc135825378"/>
      <w:bookmarkStart w:id="1048" w:name="_Toc135825521"/>
      <w:bookmarkStart w:id="1049" w:name="_Toc135825663"/>
      <w:bookmarkStart w:id="1050" w:name="_Toc135825806"/>
      <w:bookmarkStart w:id="1051" w:name="_Toc135825948"/>
      <w:bookmarkStart w:id="1052" w:name="_Toc135826090"/>
      <w:bookmarkStart w:id="1053" w:name="_Toc135826350"/>
      <w:bookmarkStart w:id="1054" w:name="_Toc135826493"/>
      <w:bookmarkStart w:id="1055" w:name="_Toc135826635"/>
      <w:bookmarkStart w:id="1056" w:name="_Toc135826777"/>
      <w:bookmarkStart w:id="1057" w:name="_Toc135826919"/>
      <w:bookmarkStart w:id="1058" w:name="_Toc135827061"/>
      <w:bookmarkStart w:id="1059" w:name="_Toc135827203"/>
      <w:bookmarkStart w:id="1060" w:name="_Toc135827345"/>
      <w:bookmarkStart w:id="1061" w:name="_Toc135827487"/>
      <w:bookmarkStart w:id="1062" w:name="_Toc135827629"/>
      <w:bookmarkStart w:id="1063" w:name="_Toc135827771"/>
      <w:bookmarkStart w:id="1064" w:name="_Toc135835064"/>
      <w:bookmarkStart w:id="1065" w:name="_Toc135835687"/>
      <w:bookmarkStart w:id="1066" w:name="_Toc135836205"/>
      <w:bookmarkStart w:id="1067" w:name="_Toc135836347"/>
      <w:bookmarkStart w:id="1068" w:name="_Toc135836618"/>
      <w:bookmarkStart w:id="1069" w:name="_Toc135838659"/>
      <w:bookmarkStart w:id="1070" w:name="_Toc135838802"/>
      <w:bookmarkStart w:id="1071" w:name="_Toc135838945"/>
      <w:bookmarkStart w:id="1072" w:name="_Toc135839093"/>
      <w:bookmarkStart w:id="1073" w:name="_Toc135839236"/>
      <w:bookmarkStart w:id="1074" w:name="_Toc135839505"/>
      <w:bookmarkStart w:id="1075" w:name="_Toc135839648"/>
      <w:bookmarkStart w:id="1076" w:name="_Toc136522768"/>
      <w:bookmarkStart w:id="1077" w:name="_Toc136522911"/>
      <w:bookmarkStart w:id="1078" w:name="_Toc136597812"/>
      <w:bookmarkStart w:id="1079" w:name="_Toc136598085"/>
      <w:bookmarkStart w:id="1080" w:name="_Toc136599555"/>
      <w:bookmarkStart w:id="1081" w:name="_Toc136600057"/>
      <w:bookmarkStart w:id="1082" w:name="_Toc136601242"/>
      <w:bookmarkStart w:id="1083" w:name="_Toc136601788"/>
      <w:bookmarkStart w:id="1084" w:name="_Toc136606385"/>
      <w:bookmarkStart w:id="1085" w:name="_Toc136606529"/>
      <w:bookmarkStart w:id="1086" w:name="_Toc136613671"/>
      <w:bookmarkStart w:id="1087" w:name="_Toc136613815"/>
      <w:bookmarkStart w:id="1088" w:name="_Toc136614063"/>
      <w:bookmarkStart w:id="1089" w:name="_Toc136614266"/>
      <w:bookmarkStart w:id="1090" w:name="_Toc136614410"/>
      <w:bookmarkStart w:id="1091" w:name="_Toc136614555"/>
      <w:bookmarkStart w:id="1092" w:name="_Toc136614700"/>
      <w:bookmarkStart w:id="1093" w:name="_Toc134010630"/>
      <w:bookmarkStart w:id="1094" w:name="_Toc134013615"/>
      <w:bookmarkStart w:id="1095" w:name="_Toc134014132"/>
      <w:bookmarkStart w:id="1096" w:name="_Toc134014289"/>
      <w:bookmarkStart w:id="1097" w:name="_Toc134088303"/>
      <w:bookmarkStart w:id="1098" w:name="_Toc134091286"/>
      <w:bookmarkStart w:id="1099" w:name="_Toc134091413"/>
      <w:bookmarkStart w:id="1100" w:name="_Toc134093393"/>
      <w:bookmarkStart w:id="1101" w:name="_Toc134094212"/>
      <w:bookmarkStart w:id="1102" w:name="_Toc134094422"/>
      <w:bookmarkStart w:id="1103" w:name="_Toc134098230"/>
      <w:bookmarkStart w:id="1104" w:name="_Toc135820952"/>
      <w:bookmarkStart w:id="1105" w:name="_Toc135821093"/>
      <w:bookmarkStart w:id="1106" w:name="_Toc135821235"/>
      <w:bookmarkStart w:id="1107" w:name="_Toc135821377"/>
      <w:bookmarkStart w:id="1108" w:name="_Toc135822524"/>
      <w:bookmarkStart w:id="1109" w:name="_Toc135823275"/>
      <w:bookmarkStart w:id="1110" w:name="_Toc135823417"/>
      <w:bookmarkStart w:id="1111" w:name="_Toc135824384"/>
      <w:bookmarkStart w:id="1112" w:name="_Toc135824526"/>
      <w:bookmarkStart w:id="1113" w:name="_Toc135824668"/>
      <w:bookmarkStart w:id="1114" w:name="_Toc135824810"/>
      <w:bookmarkStart w:id="1115" w:name="_Toc135824952"/>
      <w:bookmarkStart w:id="1116" w:name="_Toc135825095"/>
      <w:bookmarkStart w:id="1117" w:name="_Toc135825237"/>
      <w:bookmarkStart w:id="1118" w:name="_Toc135825379"/>
      <w:bookmarkStart w:id="1119" w:name="_Toc135825522"/>
      <w:bookmarkStart w:id="1120" w:name="_Toc135825664"/>
      <w:bookmarkStart w:id="1121" w:name="_Toc135825807"/>
      <w:bookmarkStart w:id="1122" w:name="_Toc135825949"/>
      <w:bookmarkStart w:id="1123" w:name="_Toc135826091"/>
      <w:bookmarkStart w:id="1124" w:name="_Toc135826351"/>
      <w:bookmarkStart w:id="1125" w:name="_Toc135826494"/>
      <w:bookmarkStart w:id="1126" w:name="_Toc135826636"/>
      <w:bookmarkStart w:id="1127" w:name="_Toc135826778"/>
      <w:bookmarkStart w:id="1128" w:name="_Toc135826920"/>
      <w:bookmarkStart w:id="1129" w:name="_Toc135827062"/>
      <w:bookmarkStart w:id="1130" w:name="_Toc135827204"/>
      <w:bookmarkStart w:id="1131" w:name="_Toc135827346"/>
      <w:bookmarkStart w:id="1132" w:name="_Toc135827488"/>
      <w:bookmarkStart w:id="1133" w:name="_Toc135827630"/>
      <w:bookmarkStart w:id="1134" w:name="_Toc135827772"/>
      <w:bookmarkStart w:id="1135" w:name="_Toc135835065"/>
      <w:bookmarkStart w:id="1136" w:name="_Toc135835688"/>
      <w:bookmarkStart w:id="1137" w:name="_Toc135836206"/>
      <w:bookmarkStart w:id="1138" w:name="_Toc135836348"/>
      <w:bookmarkStart w:id="1139" w:name="_Toc135836619"/>
      <w:bookmarkStart w:id="1140" w:name="_Toc135838660"/>
      <w:bookmarkStart w:id="1141" w:name="_Toc135838803"/>
      <w:bookmarkStart w:id="1142" w:name="_Toc135838946"/>
      <w:bookmarkStart w:id="1143" w:name="_Toc135839094"/>
      <w:bookmarkStart w:id="1144" w:name="_Toc135839237"/>
      <w:bookmarkStart w:id="1145" w:name="_Toc135839506"/>
      <w:bookmarkStart w:id="1146" w:name="_Toc135839649"/>
      <w:bookmarkStart w:id="1147" w:name="_Toc136522769"/>
      <w:bookmarkStart w:id="1148" w:name="_Toc136522912"/>
      <w:bookmarkStart w:id="1149" w:name="_Toc136597813"/>
      <w:bookmarkStart w:id="1150" w:name="_Toc136598086"/>
      <w:bookmarkStart w:id="1151" w:name="_Toc136599556"/>
      <w:bookmarkStart w:id="1152" w:name="_Toc136600058"/>
      <w:bookmarkStart w:id="1153" w:name="_Toc136601243"/>
      <w:bookmarkStart w:id="1154" w:name="_Toc136601789"/>
      <w:bookmarkStart w:id="1155" w:name="_Toc136606386"/>
      <w:bookmarkStart w:id="1156" w:name="_Toc136606530"/>
      <w:bookmarkStart w:id="1157" w:name="_Toc136613672"/>
      <w:bookmarkStart w:id="1158" w:name="_Toc136613816"/>
      <w:bookmarkStart w:id="1159" w:name="_Toc136614064"/>
      <w:bookmarkStart w:id="1160" w:name="_Toc136614267"/>
      <w:bookmarkStart w:id="1161" w:name="_Toc136614411"/>
      <w:bookmarkStart w:id="1162" w:name="_Toc136614556"/>
      <w:bookmarkStart w:id="1163" w:name="_Toc136614701"/>
      <w:bookmarkStart w:id="1164" w:name="_Toc134010631"/>
      <w:bookmarkStart w:id="1165" w:name="_Toc134013616"/>
      <w:bookmarkStart w:id="1166" w:name="_Toc134014133"/>
      <w:bookmarkStart w:id="1167" w:name="_Toc134014290"/>
      <w:bookmarkStart w:id="1168" w:name="_Toc134088304"/>
      <w:bookmarkStart w:id="1169" w:name="_Toc134091287"/>
      <w:bookmarkStart w:id="1170" w:name="_Toc134091414"/>
      <w:bookmarkStart w:id="1171" w:name="_Toc134093394"/>
      <w:bookmarkStart w:id="1172" w:name="_Toc134094213"/>
      <w:bookmarkStart w:id="1173" w:name="_Toc134094423"/>
      <w:bookmarkStart w:id="1174" w:name="_Toc134098231"/>
      <w:bookmarkStart w:id="1175" w:name="_Toc135820953"/>
      <w:bookmarkStart w:id="1176" w:name="_Toc135821094"/>
      <w:bookmarkStart w:id="1177" w:name="_Toc135821236"/>
      <w:bookmarkStart w:id="1178" w:name="_Toc135821378"/>
      <w:bookmarkStart w:id="1179" w:name="_Toc135822525"/>
      <w:bookmarkStart w:id="1180" w:name="_Toc135823276"/>
      <w:bookmarkStart w:id="1181" w:name="_Toc135823418"/>
      <w:bookmarkStart w:id="1182" w:name="_Toc135824385"/>
      <w:bookmarkStart w:id="1183" w:name="_Toc135824527"/>
      <w:bookmarkStart w:id="1184" w:name="_Toc135824669"/>
      <w:bookmarkStart w:id="1185" w:name="_Toc135824811"/>
      <w:bookmarkStart w:id="1186" w:name="_Toc135824953"/>
      <w:bookmarkStart w:id="1187" w:name="_Toc135825096"/>
      <w:bookmarkStart w:id="1188" w:name="_Toc135825238"/>
      <w:bookmarkStart w:id="1189" w:name="_Toc135825380"/>
      <w:bookmarkStart w:id="1190" w:name="_Toc135825523"/>
      <w:bookmarkStart w:id="1191" w:name="_Toc135825665"/>
      <w:bookmarkStart w:id="1192" w:name="_Toc135825808"/>
      <w:bookmarkStart w:id="1193" w:name="_Toc135825950"/>
      <w:bookmarkStart w:id="1194" w:name="_Toc135826092"/>
      <w:bookmarkStart w:id="1195" w:name="_Toc135826352"/>
      <w:bookmarkStart w:id="1196" w:name="_Toc135826495"/>
      <w:bookmarkStart w:id="1197" w:name="_Toc135826637"/>
      <w:bookmarkStart w:id="1198" w:name="_Toc135826779"/>
      <w:bookmarkStart w:id="1199" w:name="_Toc135826921"/>
      <w:bookmarkStart w:id="1200" w:name="_Toc135827063"/>
      <w:bookmarkStart w:id="1201" w:name="_Toc135827205"/>
      <w:bookmarkStart w:id="1202" w:name="_Toc135827347"/>
      <w:bookmarkStart w:id="1203" w:name="_Toc135827489"/>
      <w:bookmarkStart w:id="1204" w:name="_Toc135827631"/>
      <w:bookmarkStart w:id="1205" w:name="_Toc135827773"/>
      <w:bookmarkStart w:id="1206" w:name="_Toc135835066"/>
      <w:bookmarkStart w:id="1207" w:name="_Toc135835689"/>
      <w:bookmarkStart w:id="1208" w:name="_Toc135836207"/>
      <w:bookmarkStart w:id="1209" w:name="_Toc135836349"/>
      <w:bookmarkStart w:id="1210" w:name="_Toc135836620"/>
      <w:bookmarkStart w:id="1211" w:name="_Toc135838661"/>
      <w:bookmarkStart w:id="1212" w:name="_Toc135838804"/>
      <w:bookmarkStart w:id="1213" w:name="_Toc135838947"/>
      <w:bookmarkStart w:id="1214" w:name="_Toc135839095"/>
      <w:bookmarkStart w:id="1215" w:name="_Toc135839238"/>
      <w:bookmarkStart w:id="1216" w:name="_Toc135839507"/>
      <w:bookmarkStart w:id="1217" w:name="_Toc135839650"/>
      <w:bookmarkStart w:id="1218" w:name="_Toc136522770"/>
      <w:bookmarkStart w:id="1219" w:name="_Toc136522913"/>
      <w:bookmarkStart w:id="1220" w:name="_Toc136597814"/>
      <w:bookmarkStart w:id="1221" w:name="_Toc136598087"/>
      <w:bookmarkStart w:id="1222" w:name="_Toc136599557"/>
      <w:bookmarkStart w:id="1223" w:name="_Toc136600059"/>
      <w:bookmarkStart w:id="1224" w:name="_Toc136601244"/>
      <w:bookmarkStart w:id="1225" w:name="_Toc136601790"/>
      <w:bookmarkStart w:id="1226" w:name="_Toc136606387"/>
      <w:bookmarkStart w:id="1227" w:name="_Toc136606531"/>
      <w:bookmarkStart w:id="1228" w:name="_Toc136613673"/>
      <w:bookmarkStart w:id="1229" w:name="_Toc136613817"/>
      <w:bookmarkStart w:id="1230" w:name="_Toc136614065"/>
      <w:bookmarkStart w:id="1231" w:name="_Toc136614268"/>
      <w:bookmarkStart w:id="1232" w:name="_Toc136614412"/>
      <w:bookmarkStart w:id="1233" w:name="_Toc136614557"/>
      <w:bookmarkStart w:id="1234" w:name="_Toc136614702"/>
      <w:bookmarkStart w:id="1235" w:name="_Toc134010632"/>
      <w:bookmarkStart w:id="1236" w:name="_Toc134013617"/>
      <w:bookmarkStart w:id="1237" w:name="_Toc134014134"/>
      <w:bookmarkStart w:id="1238" w:name="_Toc134014291"/>
      <w:bookmarkStart w:id="1239" w:name="_Toc134088305"/>
      <w:bookmarkStart w:id="1240" w:name="_Toc134091288"/>
      <w:bookmarkStart w:id="1241" w:name="_Toc134091415"/>
      <w:bookmarkStart w:id="1242" w:name="_Toc134093395"/>
      <w:bookmarkStart w:id="1243" w:name="_Toc134094214"/>
      <w:bookmarkStart w:id="1244" w:name="_Toc134094424"/>
      <w:bookmarkStart w:id="1245" w:name="_Toc134098232"/>
      <w:bookmarkStart w:id="1246" w:name="_Toc135820954"/>
      <w:bookmarkStart w:id="1247" w:name="_Toc135821095"/>
      <w:bookmarkStart w:id="1248" w:name="_Toc135821237"/>
      <w:bookmarkStart w:id="1249" w:name="_Toc135821379"/>
      <w:bookmarkStart w:id="1250" w:name="_Toc135822526"/>
      <w:bookmarkStart w:id="1251" w:name="_Toc135823277"/>
      <w:bookmarkStart w:id="1252" w:name="_Toc135823419"/>
      <w:bookmarkStart w:id="1253" w:name="_Toc135824386"/>
      <w:bookmarkStart w:id="1254" w:name="_Toc135824528"/>
      <w:bookmarkStart w:id="1255" w:name="_Toc135824670"/>
      <w:bookmarkStart w:id="1256" w:name="_Toc135824812"/>
      <w:bookmarkStart w:id="1257" w:name="_Toc135824954"/>
      <w:bookmarkStart w:id="1258" w:name="_Toc135825097"/>
      <w:bookmarkStart w:id="1259" w:name="_Toc135825239"/>
      <w:bookmarkStart w:id="1260" w:name="_Toc135825381"/>
      <w:bookmarkStart w:id="1261" w:name="_Toc135825524"/>
      <w:bookmarkStart w:id="1262" w:name="_Toc135825666"/>
      <w:bookmarkStart w:id="1263" w:name="_Toc135825809"/>
      <w:bookmarkStart w:id="1264" w:name="_Toc135825951"/>
      <w:bookmarkStart w:id="1265" w:name="_Toc135826093"/>
      <w:bookmarkStart w:id="1266" w:name="_Toc135826353"/>
      <w:bookmarkStart w:id="1267" w:name="_Toc135826496"/>
      <w:bookmarkStart w:id="1268" w:name="_Toc135826638"/>
      <w:bookmarkStart w:id="1269" w:name="_Toc135826780"/>
      <w:bookmarkStart w:id="1270" w:name="_Toc135826922"/>
      <w:bookmarkStart w:id="1271" w:name="_Toc135827064"/>
      <w:bookmarkStart w:id="1272" w:name="_Toc135827206"/>
      <w:bookmarkStart w:id="1273" w:name="_Toc135827348"/>
      <w:bookmarkStart w:id="1274" w:name="_Toc135827490"/>
      <w:bookmarkStart w:id="1275" w:name="_Toc135827632"/>
      <w:bookmarkStart w:id="1276" w:name="_Toc135827774"/>
      <w:bookmarkStart w:id="1277" w:name="_Toc135835067"/>
      <w:bookmarkStart w:id="1278" w:name="_Toc135835690"/>
      <w:bookmarkStart w:id="1279" w:name="_Toc135836208"/>
      <w:bookmarkStart w:id="1280" w:name="_Toc135836350"/>
      <w:bookmarkStart w:id="1281" w:name="_Toc135836621"/>
      <w:bookmarkStart w:id="1282" w:name="_Toc135838662"/>
      <w:bookmarkStart w:id="1283" w:name="_Toc135838805"/>
      <w:bookmarkStart w:id="1284" w:name="_Toc135838948"/>
      <w:bookmarkStart w:id="1285" w:name="_Toc135839096"/>
      <w:bookmarkStart w:id="1286" w:name="_Toc135839239"/>
      <w:bookmarkStart w:id="1287" w:name="_Toc135839508"/>
      <w:bookmarkStart w:id="1288" w:name="_Toc135839651"/>
      <w:bookmarkStart w:id="1289" w:name="_Toc136522771"/>
      <w:bookmarkStart w:id="1290" w:name="_Toc136522914"/>
      <w:bookmarkStart w:id="1291" w:name="_Toc136597815"/>
      <w:bookmarkStart w:id="1292" w:name="_Toc136598088"/>
      <w:bookmarkStart w:id="1293" w:name="_Toc136599558"/>
      <w:bookmarkStart w:id="1294" w:name="_Toc136600060"/>
      <w:bookmarkStart w:id="1295" w:name="_Toc136601245"/>
      <w:bookmarkStart w:id="1296" w:name="_Toc136601791"/>
      <w:bookmarkStart w:id="1297" w:name="_Toc136606388"/>
      <w:bookmarkStart w:id="1298" w:name="_Toc136606532"/>
      <w:bookmarkStart w:id="1299" w:name="_Toc136613674"/>
      <w:bookmarkStart w:id="1300" w:name="_Toc136613818"/>
      <w:bookmarkStart w:id="1301" w:name="_Toc136614066"/>
      <w:bookmarkStart w:id="1302" w:name="_Toc136614269"/>
      <w:bookmarkStart w:id="1303" w:name="_Toc136614413"/>
      <w:bookmarkStart w:id="1304" w:name="_Toc136614558"/>
      <w:bookmarkStart w:id="1305" w:name="_Toc136614703"/>
      <w:bookmarkStart w:id="1306" w:name="_Toc134010633"/>
      <w:bookmarkStart w:id="1307" w:name="_Toc134013618"/>
      <w:bookmarkStart w:id="1308" w:name="_Toc134014135"/>
      <w:bookmarkStart w:id="1309" w:name="_Toc134014292"/>
      <w:bookmarkStart w:id="1310" w:name="_Toc134088306"/>
      <w:bookmarkStart w:id="1311" w:name="_Toc134091289"/>
      <w:bookmarkStart w:id="1312" w:name="_Toc134091416"/>
      <w:bookmarkStart w:id="1313" w:name="_Toc134093396"/>
      <w:bookmarkStart w:id="1314" w:name="_Toc134094215"/>
      <w:bookmarkStart w:id="1315" w:name="_Toc134094425"/>
      <w:bookmarkStart w:id="1316" w:name="_Toc134098233"/>
      <w:bookmarkStart w:id="1317" w:name="_Toc135820955"/>
      <w:bookmarkStart w:id="1318" w:name="_Toc135821096"/>
      <w:bookmarkStart w:id="1319" w:name="_Toc135821238"/>
      <w:bookmarkStart w:id="1320" w:name="_Toc135821380"/>
      <w:bookmarkStart w:id="1321" w:name="_Toc135822527"/>
      <w:bookmarkStart w:id="1322" w:name="_Toc135823278"/>
      <w:bookmarkStart w:id="1323" w:name="_Toc135823420"/>
      <w:bookmarkStart w:id="1324" w:name="_Toc135824387"/>
      <w:bookmarkStart w:id="1325" w:name="_Toc135824529"/>
      <w:bookmarkStart w:id="1326" w:name="_Toc135824671"/>
      <w:bookmarkStart w:id="1327" w:name="_Toc135824813"/>
      <w:bookmarkStart w:id="1328" w:name="_Toc135824955"/>
      <w:bookmarkStart w:id="1329" w:name="_Toc135825098"/>
      <w:bookmarkStart w:id="1330" w:name="_Toc135825240"/>
      <w:bookmarkStart w:id="1331" w:name="_Toc135825382"/>
      <w:bookmarkStart w:id="1332" w:name="_Toc135825525"/>
      <w:bookmarkStart w:id="1333" w:name="_Toc135825667"/>
      <w:bookmarkStart w:id="1334" w:name="_Toc135825810"/>
      <w:bookmarkStart w:id="1335" w:name="_Toc135825952"/>
      <w:bookmarkStart w:id="1336" w:name="_Toc135826094"/>
      <w:bookmarkStart w:id="1337" w:name="_Toc135826354"/>
      <w:bookmarkStart w:id="1338" w:name="_Toc135826497"/>
      <w:bookmarkStart w:id="1339" w:name="_Toc135826639"/>
      <w:bookmarkStart w:id="1340" w:name="_Toc135826781"/>
      <w:bookmarkStart w:id="1341" w:name="_Toc135826923"/>
      <w:bookmarkStart w:id="1342" w:name="_Toc135827065"/>
      <w:bookmarkStart w:id="1343" w:name="_Toc135827207"/>
      <w:bookmarkStart w:id="1344" w:name="_Toc135827349"/>
      <w:bookmarkStart w:id="1345" w:name="_Toc135827491"/>
      <w:bookmarkStart w:id="1346" w:name="_Toc135827633"/>
      <w:bookmarkStart w:id="1347" w:name="_Toc135827775"/>
      <w:bookmarkStart w:id="1348" w:name="_Toc135835068"/>
      <w:bookmarkStart w:id="1349" w:name="_Toc135835691"/>
      <w:bookmarkStart w:id="1350" w:name="_Toc135836209"/>
      <w:bookmarkStart w:id="1351" w:name="_Toc135836351"/>
      <w:bookmarkStart w:id="1352" w:name="_Toc135836622"/>
      <w:bookmarkStart w:id="1353" w:name="_Toc135838663"/>
      <w:bookmarkStart w:id="1354" w:name="_Toc135838806"/>
      <w:bookmarkStart w:id="1355" w:name="_Toc135838949"/>
      <w:bookmarkStart w:id="1356" w:name="_Toc135839097"/>
      <w:bookmarkStart w:id="1357" w:name="_Toc135839240"/>
      <w:bookmarkStart w:id="1358" w:name="_Toc135839509"/>
      <w:bookmarkStart w:id="1359" w:name="_Toc135839652"/>
      <w:bookmarkStart w:id="1360" w:name="_Toc136522772"/>
      <w:bookmarkStart w:id="1361" w:name="_Toc136522915"/>
      <w:bookmarkStart w:id="1362" w:name="_Toc136597816"/>
      <w:bookmarkStart w:id="1363" w:name="_Toc136598089"/>
      <w:bookmarkStart w:id="1364" w:name="_Toc136599559"/>
      <w:bookmarkStart w:id="1365" w:name="_Toc136600061"/>
      <w:bookmarkStart w:id="1366" w:name="_Toc136601246"/>
      <w:bookmarkStart w:id="1367" w:name="_Toc136601792"/>
      <w:bookmarkStart w:id="1368" w:name="_Toc136606389"/>
      <w:bookmarkStart w:id="1369" w:name="_Toc136606533"/>
      <w:bookmarkStart w:id="1370" w:name="_Toc136613675"/>
      <w:bookmarkStart w:id="1371" w:name="_Toc136613819"/>
      <w:bookmarkStart w:id="1372" w:name="_Toc136614067"/>
      <w:bookmarkStart w:id="1373" w:name="_Toc136614270"/>
      <w:bookmarkStart w:id="1374" w:name="_Toc136614414"/>
      <w:bookmarkStart w:id="1375" w:name="_Toc136614559"/>
      <w:bookmarkStart w:id="1376" w:name="_Toc136614704"/>
      <w:bookmarkStart w:id="1377" w:name="_Toc134010634"/>
      <w:bookmarkStart w:id="1378" w:name="_Toc134013619"/>
      <w:bookmarkStart w:id="1379" w:name="_Toc134014136"/>
      <w:bookmarkStart w:id="1380" w:name="_Toc134014293"/>
      <w:bookmarkStart w:id="1381" w:name="_Toc134088307"/>
      <w:bookmarkStart w:id="1382" w:name="_Toc134091290"/>
      <w:bookmarkStart w:id="1383" w:name="_Toc134091417"/>
      <w:bookmarkStart w:id="1384" w:name="_Toc134093397"/>
      <w:bookmarkStart w:id="1385" w:name="_Toc134094216"/>
      <w:bookmarkStart w:id="1386" w:name="_Toc134094426"/>
      <w:bookmarkStart w:id="1387" w:name="_Toc134098234"/>
      <w:bookmarkStart w:id="1388" w:name="_Toc135820956"/>
      <w:bookmarkStart w:id="1389" w:name="_Toc135821097"/>
      <w:bookmarkStart w:id="1390" w:name="_Toc135821239"/>
      <w:bookmarkStart w:id="1391" w:name="_Toc135821381"/>
      <w:bookmarkStart w:id="1392" w:name="_Toc135822528"/>
      <w:bookmarkStart w:id="1393" w:name="_Toc135823279"/>
      <w:bookmarkStart w:id="1394" w:name="_Toc135823421"/>
      <w:bookmarkStart w:id="1395" w:name="_Toc135824388"/>
      <w:bookmarkStart w:id="1396" w:name="_Toc135824530"/>
      <w:bookmarkStart w:id="1397" w:name="_Toc135824672"/>
      <w:bookmarkStart w:id="1398" w:name="_Toc135824814"/>
      <w:bookmarkStart w:id="1399" w:name="_Toc135824956"/>
      <w:bookmarkStart w:id="1400" w:name="_Toc135825099"/>
      <w:bookmarkStart w:id="1401" w:name="_Toc135825241"/>
      <w:bookmarkStart w:id="1402" w:name="_Toc135825383"/>
      <w:bookmarkStart w:id="1403" w:name="_Toc135825526"/>
      <w:bookmarkStart w:id="1404" w:name="_Toc135825668"/>
      <w:bookmarkStart w:id="1405" w:name="_Toc135825811"/>
      <w:bookmarkStart w:id="1406" w:name="_Toc135825953"/>
      <w:bookmarkStart w:id="1407" w:name="_Toc135826095"/>
      <w:bookmarkStart w:id="1408" w:name="_Toc135826355"/>
      <w:bookmarkStart w:id="1409" w:name="_Toc135826498"/>
      <w:bookmarkStart w:id="1410" w:name="_Toc135826640"/>
      <w:bookmarkStart w:id="1411" w:name="_Toc135826782"/>
      <w:bookmarkStart w:id="1412" w:name="_Toc135826924"/>
      <w:bookmarkStart w:id="1413" w:name="_Toc135827066"/>
      <w:bookmarkStart w:id="1414" w:name="_Toc135827208"/>
      <w:bookmarkStart w:id="1415" w:name="_Toc135827350"/>
      <w:bookmarkStart w:id="1416" w:name="_Toc135827492"/>
      <w:bookmarkStart w:id="1417" w:name="_Toc135827634"/>
      <w:bookmarkStart w:id="1418" w:name="_Toc135827776"/>
      <w:bookmarkStart w:id="1419" w:name="_Toc135835069"/>
      <w:bookmarkStart w:id="1420" w:name="_Toc135835692"/>
      <w:bookmarkStart w:id="1421" w:name="_Toc135836210"/>
      <w:bookmarkStart w:id="1422" w:name="_Toc135836352"/>
      <w:bookmarkStart w:id="1423" w:name="_Toc135836623"/>
      <w:bookmarkStart w:id="1424" w:name="_Toc135838664"/>
      <w:bookmarkStart w:id="1425" w:name="_Toc135838807"/>
      <w:bookmarkStart w:id="1426" w:name="_Toc135838950"/>
      <w:bookmarkStart w:id="1427" w:name="_Toc135839098"/>
      <w:bookmarkStart w:id="1428" w:name="_Toc135839241"/>
      <w:bookmarkStart w:id="1429" w:name="_Toc135839510"/>
      <w:bookmarkStart w:id="1430" w:name="_Toc135839653"/>
      <w:bookmarkStart w:id="1431" w:name="_Toc136522773"/>
      <w:bookmarkStart w:id="1432" w:name="_Toc136522916"/>
      <w:bookmarkStart w:id="1433" w:name="_Toc136597817"/>
      <w:bookmarkStart w:id="1434" w:name="_Toc136598090"/>
      <w:bookmarkStart w:id="1435" w:name="_Toc136599560"/>
      <w:bookmarkStart w:id="1436" w:name="_Toc136600062"/>
      <w:bookmarkStart w:id="1437" w:name="_Toc136601247"/>
      <w:bookmarkStart w:id="1438" w:name="_Toc136601793"/>
      <w:bookmarkStart w:id="1439" w:name="_Toc136606390"/>
      <w:bookmarkStart w:id="1440" w:name="_Toc136606534"/>
      <w:bookmarkStart w:id="1441" w:name="_Toc136613676"/>
      <w:bookmarkStart w:id="1442" w:name="_Toc136613820"/>
      <w:bookmarkStart w:id="1443" w:name="_Toc136614068"/>
      <w:bookmarkStart w:id="1444" w:name="_Toc136614271"/>
      <w:bookmarkStart w:id="1445" w:name="_Toc136614415"/>
      <w:bookmarkStart w:id="1446" w:name="_Toc136614560"/>
      <w:bookmarkStart w:id="1447" w:name="_Toc136614705"/>
      <w:bookmarkStart w:id="1448" w:name="_Toc134010635"/>
      <w:bookmarkStart w:id="1449" w:name="_Toc134013620"/>
      <w:bookmarkStart w:id="1450" w:name="_Toc134014137"/>
      <w:bookmarkStart w:id="1451" w:name="_Toc134014294"/>
      <w:bookmarkStart w:id="1452" w:name="_Toc134088308"/>
      <w:bookmarkStart w:id="1453" w:name="_Toc134091291"/>
      <w:bookmarkStart w:id="1454" w:name="_Toc134091418"/>
      <w:bookmarkStart w:id="1455" w:name="_Toc134093398"/>
      <w:bookmarkStart w:id="1456" w:name="_Toc134094217"/>
      <w:bookmarkStart w:id="1457" w:name="_Toc134094427"/>
      <w:bookmarkStart w:id="1458" w:name="_Toc134098235"/>
      <w:bookmarkStart w:id="1459" w:name="_Toc135820957"/>
      <w:bookmarkStart w:id="1460" w:name="_Toc135821098"/>
      <w:bookmarkStart w:id="1461" w:name="_Toc135821240"/>
      <w:bookmarkStart w:id="1462" w:name="_Toc135821382"/>
      <w:bookmarkStart w:id="1463" w:name="_Toc135822529"/>
      <w:bookmarkStart w:id="1464" w:name="_Toc135823280"/>
      <w:bookmarkStart w:id="1465" w:name="_Toc135823422"/>
      <w:bookmarkStart w:id="1466" w:name="_Toc135824389"/>
      <w:bookmarkStart w:id="1467" w:name="_Toc135824531"/>
      <w:bookmarkStart w:id="1468" w:name="_Toc135824673"/>
      <w:bookmarkStart w:id="1469" w:name="_Toc135824815"/>
      <w:bookmarkStart w:id="1470" w:name="_Toc135824957"/>
      <w:bookmarkStart w:id="1471" w:name="_Toc135825100"/>
      <w:bookmarkStart w:id="1472" w:name="_Toc135825242"/>
      <w:bookmarkStart w:id="1473" w:name="_Toc135825384"/>
      <w:bookmarkStart w:id="1474" w:name="_Toc135825527"/>
      <w:bookmarkStart w:id="1475" w:name="_Toc135825669"/>
      <w:bookmarkStart w:id="1476" w:name="_Toc135825812"/>
      <w:bookmarkStart w:id="1477" w:name="_Toc135825954"/>
      <w:bookmarkStart w:id="1478" w:name="_Toc135826096"/>
      <w:bookmarkStart w:id="1479" w:name="_Toc135826356"/>
      <w:bookmarkStart w:id="1480" w:name="_Toc135826499"/>
      <w:bookmarkStart w:id="1481" w:name="_Toc135826641"/>
      <w:bookmarkStart w:id="1482" w:name="_Toc135826783"/>
      <w:bookmarkStart w:id="1483" w:name="_Toc135826925"/>
      <w:bookmarkStart w:id="1484" w:name="_Toc135827067"/>
      <w:bookmarkStart w:id="1485" w:name="_Toc135827209"/>
      <w:bookmarkStart w:id="1486" w:name="_Toc135827351"/>
      <w:bookmarkStart w:id="1487" w:name="_Toc135827493"/>
      <w:bookmarkStart w:id="1488" w:name="_Toc135827635"/>
      <w:bookmarkStart w:id="1489" w:name="_Toc135827777"/>
      <w:bookmarkStart w:id="1490" w:name="_Toc135835070"/>
      <w:bookmarkStart w:id="1491" w:name="_Toc135835693"/>
      <w:bookmarkStart w:id="1492" w:name="_Toc135836211"/>
      <w:bookmarkStart w:id="1493" w:name="_Toc135836353"/>
      <w:bookmarkStart w:id="1494" w:name="_Toc135836624"/>
      <w:bookmarkStart w:id="1495" w:name="_Toc135838665"/>
      <w:bookmarkStart w:id="1496" w:name="_Toc135838808"/>
      <w:bookmarkStart w:id="1497" w:name="_Toc135838951"/>
      <w:bookmarkStart w:id="1498" w:name="_Toc135839099"/>
      <w:bookmarkStart w:id="1499" w:name="_Toc135839242"/>
      <w:bookmarkStart w:id="1500" w:name="_Toc135839511"/>
      <w:bookmarkStart w:id="1501" w:name="_Toc135839654"/>
      <w:bookmarkStart w:id="1502" w:name="_Toc136522774"/>
      <w:bookmarkStart w:id="1503" w:name="_Toc136522917"/>
      <w:bookmarkStart w:id="1504" w:name="_Toc136597818"/>
      <w:bookmarkStart w:id="1505" w:name="_Toc136598091"/>
      <w:bookmarkStart w:id="1506" w:name="_Toc136599561"/>
      <w:bookmarkStart w:id="1507" w:name="_Toc136600063"/>
      <w:bookmarkStart w:id="1508" w:name="_Toc136601248"/>
      <w:bookmarkStart w:id="1509" w:name="_Toc136601794"/>
      <w:bookmarkStart w:id="1510" w:name="_Toc136606391"/>
      <w:bookmarkStart w:id="1511" w:name="_Toc136606535"/>
      <w:bookmarkStart w:id="1512" w:name="_Toc136613677"/>
      <w:bookmarkStart w:id="1513" w:name="_Toc136613821"/>
      <w:bookmarkStart w:id="1514" w:name="_Toc136614069"/>
      <w:bookmarkStart w:id="1515" w:name="_Toc136614272"/>
      <w:bookmarkStart w:id="1516" w:name="_Toc136614416"/>
      <w:bookmarkStart w:id="1517" w:name="_Toc136614561"/>
      <w:bookmarkStart w:id="1518" w:name="_Toc136614706"/>
      <w:bookmarkStart w:id="1519" w:name="_Toc134010636"/>
      <w:bookmarkStart w:id="1520" w:name="_Toc134013621"/>
      <w:bookmarkStart w:id="1521" w:name="_Toc134014138"/>
      <w:bookmarkStart w:id="1522" w:name="_Toc134014295"/>
      <w:bookmarkStart w:id="1523" w:name="_Toc134088309"/>
      <w:bookmarkStart w:id="1524" w:name="_Toc134091292"/>
      <w:bookmarkStart w:id="1525" w:name="_Toc134091419"/>
      <w:bookmarkStart w:id="1526" w:name="_Toc134093399"/>
      <w:bookmarkStart w:id="1527" w:name="_Toc134094218"/>
      <w:bookmarkStart w:id="1528" w:name="_Toc134094428"/>
      <w:bookmarkStart w:id="1529" w:name="_Toc134098236"/>
      <w:bookmarkStart w:id="1530" w:name="_Toc135820958"/>
      <w:bookmarkStart w:id="1531" w:name="_Toc135821099"/>
      <w:bookmarkStart w:id="1532" w:name="_Toc135821241"/>
      <w:bookmarkStart w:id="1533" w:name="_Toc135821383"/>
      <w:bookmarkStart w:id="1534" w:name="_Toc135822530"/>
      <w:bookmarkStart w:id="1535" w:name="_Toc135823281"/>
      <w:bookmarkStart w:id="1536" w:name="_Toc135823423"/>
      <w:bookmarkStart w:id="1537" w:name="_Toc135824390"/>
      <w:bookmarkStart w:id="1538" w:name="_Toc135824532"/>
      <w:bookmarkStart w:id="1539" w:name="_Toc135824674"/>
      <w:bookmarkStart w:id="1540" w:name="_Toc135824816"/>
      <w:bookmarkStart w:id="1541" w:name="_Toc135824958"/>
      <w:bookmarkStart w:id="1542" w:name="_Toc135825101"/>
      <w:bookmarkStart w:id="1543" w:name="_Toc135825243"/>
      <w:bookmarkStart w:id="1544" w:name="_Toc135825385"/>
      <w:bookmarkStart w:id="1545" w:name="_Toc135825528"/>
      <w:bookmarkStart w:id="1546" w:name="_Toc135825670"/>
      <w:bookmarkStart w:id="1547" w:name="_Toc135825813"/>
      <w:bookmarkStart w:id="1548" w:name="_Toc135825955"/>
      <w:bookmarkStart w:id="1549" w:name="_Toc135826097"/>
      <w:bookmarkStart w:id="1550" w:name="_Toc135826357"/>
      <w:bookmarkStart w:id="1551" w:name="_Toc135826500"/>
      <w:bookmarkStart w:id="1552" w:name="_Toc135826642"/>
      <w:bookmarkStart w:id="1553" w:name="_Toc135826784"/>
      <w:bookmarkStart w:id="1554" w:name="_Toc135826926"/>
      <w:bookmarkStart w:id="1555" w:name="_Toc135827068"/>
      <w:bookmarkStart w:id="1556" w:name="_Toc135827210"/>
      <w:bookmarkStart w:id="1557" w:name="_Toc135827352"/>
      <w:bookmarkStart w:id="1558" w:name="_Toc135827494"/>
      <w:bookmarkStart w:id="1559" w:name="_Toc135827636"/>
      <w:bookmarkStart w:id="1560" w:name="_Toc135827778"/>
      <w:bookmarkStart w:id="1561" w:name="_Toc135835071"/>
      <w:bookmarkStart w:id="1562" w:name="_Toc135835694"/>
      <w:bookmarkStart w:id="1563" w:name="_Toc135836212"/>
      <w:bookmarkStart w:id="1564" w:name="_Toc135836354"/>
      <w:bookmarkStart w:id="1565" w:name="_Toc135836625"/>
      <w:bookmarkStart w:id="1566" w:name="_Toc135838666"/>
      <w:bookmarkStart w:id="1567" w:name="_Toc135838809"/>
      <w:bookmarkStart w:id="1568" w:name="_Toc135838952"/>
      <w:bookmarkStart w:id="1569" w:name="_Toc135839100"/>
      <w:bookmarkStart w:id="1570" w:name="_Toc135839243"/>
      <w:bookmarkStart w:id="1571" w:name="_Toc135839512"/>
      <w:bookmarkStart w:id="1572" w:name="_Toc135839655"/>
      <w:bookmarkStart w:id="1573" w:name="_Toc136522775"/>
      <w:bookmarkStart w:id="1574" w:name="_Toc136522918"/>
      <w:bookmarkStart w:id="1575" w:name="_Toc136597819"/>
      <w:bookmarkStart w:id="1576" w:name="_Toc136598092"/>
      <w:bookmarkStart w:id="1577" w:name="_Toc136599562"/>
      <w:bookmarkStart w:id="1578" w:name="_Toc136600064"/>
      <w:bookmarkStart w:id="1579" w:name="_Toc136601249"/>
      <w:bookmarkStart w:id="1580" w:name="_Toc136601795"/>
      <w:bookmarkStart w:id="1581" w:name="_Toc136606392"/>
      <w:bookmarkStart w:id="1582" w:name="_Toc136606536"/>
      <w:bookmarkStart w:id="1583" w:name="_Toc136613678"/>
      <w:bookmarkStart w:id="1584" w:name="_Toc136613822"/>
      <w:bookmarkStart w:id="1585" w:name="_Toc136614070"/>
      <w:bookmarkStart w:id="1586" w:name="_Toc136614273"/>
      <w:bookmarkStart w:id="1587" w:name="_Toc136614417"/>
      <w:bookmarkStart w:id="1588" w:name="_Toc136614562"/>
      <w:bookmarkStart w:id="1589" w:name="_Toc136614707"/>
      <w:bookmarkStart w:id="1590" w:name="_Toc134010637"/>
      <w:bookmarkStart w:id="1591" w:name="_Toc134013622"/>
      <w:bookmarkStart w:id="1592" w:name="_Toc134014139"/>
      <w:bookmarkStart w:id="1593" w:name="_Toc134014296"/>
      <w:bookmarkStart w:id="1594" w:name="_Toc134088310"/>
      <w:bookmarkStart w:id="1595" w:name="_Toc134091293"/>
      <w:bookmarkStart w:id="1596" w:name="_Toc134091420"/>
      <w:bookmarkStart w:id="1597" w:name="_Toc134093400"/>
      <w:bookmarkStart w:id="1598" w:name="_Toc134094219"/>
      <w:bookmarkStart w:id="1599" w:name="_Toc134094429"/>
      <w:bookmarkStart w:id="1600" w:name="_Toc134098237"/>
      <w:bookmarkStart w:id="1601" w:name="_Toc135820959"/>
      <w:bookmarkStart w:id="1602" w:name="_Toc135821100"/>
      <w:bookmarkStart w:id="1603" w:name="_Toc135821242"/>
      <w:bookmarkStart w:id="1604" w:name="_Toc135821384"/>
      <w:bookmarkStart w:id="1605" w:name="_Toc135822531"/>
      <w:bookmarkStart w:id="1606" w:name="_Toc135823282"/>
      <w:bookmarkStart w:id="1607" w:name="_Toc135823424"/>
      <w:bookmarkStart w:id="1608" w:name="_Toc135824391"/>
      <w:bookmarkStart w:id="1609" w:name="_Toc135824533"/>
      <w:bookmarkStart w:id="1610" w:name="_Toc135824675"/>
      <w:bookmarkStart w:id="1611" w:name="_Toc135824817"/>
      <w:bookmarkStart w:id="1612" w:name="_Toc135824959"/>
      <w:bookmarkStart w:id="1613" w:name="_Toc135825102"/>
      <w:bookmarkStart w:id="1614" w:name="_Toc135825244"/>
      <w:bookmarkStart w:id="1615" w:name="_Toc135825386"/>
      <w:bookmarkStart w:id="1616" w:name="_Toc135825529"/>
      <w:bookmarkStart w:id="1617" w:name="_Toc135825671"/>
      <w:bookmarkStart w:id="1618" w:name="_Toc135825814"/>
      <w:bookmarkStart w:id="1619" w:name="_Toc135825956"/>
      <w:bookmarkStart w:id="1620" w:name="_Toc135826098"/>
      <w:bookmarkStart w:id="1621" w:name="_Toc135826358"/>
      <w:bookmarkStart w:id="1622" w:name="_Toc135826501"/>
      <w:bookmarkStart w:id="1623" w:name="_Toc135826643"/>
      <w:bookmarkStart w:id="1624" w:name="_Toc135826785"/>
      <w:bookmarkStart w:id="1625" w:name="_Toc135826927"/>
      <w:bookmarkStart w:id="1626" w:name="_Toc135827069"/>
      <w:bookmarkStart w:id="1627" w:name="_Toc135827211"/>
      <w:bookmarkStart w:id="1628" w:name="_Toc135827353"/>
      <w:bookmarkStart w:id="1629" w:name="_Toc135827495"/>
      <w:bookmarkStart w:id="1630" w:name="_Toc135827637"/>
      <w:bookmarkStart w:id="1631" w:name="_Toc135827779"/>
      <w:bookmarkStart w:id="1632" w:name="_Toc135835072"/>
      <w:bookmarkStart w:id="1633" w:name="_Toc135835695"/>
      <w:bookmarkStart w:id="1634" w:name="_Toc135836213"/>
      <w:bookmarkStart w:id="1635" w:name="_Toc135836355"/>
      <w:bookmarkStart w:id="1636" w:name="_Toc135836626"/>
      <w:bookmarkStart w:id="1637" w:name="_Toc135838667"/>
      <w:bookmarkStart w:id="1638" w:name="_Toc135838810"/>
      <w:bookmarkStart w:id="1639" w:name="_Toc135838953"/>
      <w:bookmarkStart w:id="1640" w:name="_Toc135839101"/>
      <w:bookmarkStart w:id="1641" w:name="_Toc135839244"/>
      <w:bookmarkStart w:id="1642" w:name="_Toc135839513"/>
      <w:bookmarkStart w:id="1643" w:name="_Toc135839656"/>
      <w:bookmarkStart w:id="1644" w:name="_Toc136522776"/>
      <w:bookmarkStart w:id="1645" w:name="_Toc136522919"/>
      <w:bookmarkStart w:id="1646" w:name="_Toc136597820"/>
      <w:bookmarkStart w:id="1647" w:name="_Toc136598093"/>
      <w:bookmarkStart w:id="1648" w:name="_Toc136599563"/>
      <w:bookmarkStart w:id="1649" w:name="_Toc136600065"/>
      <w:bookmarkStart w:id="1650" w:name="_Toc136601250"/>
      <w:bookmarkStart w:id="1651" w:name="_Toc136601796"/>
      <w:bookmarkStart w:id="1652" w:name="_Toc136606393"/>
      <w:bookmarkStart w:id="1653" w:name="_Toc136606537"/>
      <w:bookmarkStart w:id="1654" w:name="_Toc136613679"/>
      <w:bookmarkStart w:id="1655" w:name="_Toc136613823"/>
      <w:bookmarkStart w:id="1656" w:name="_Toc136614071"/>
      <w:bookmarkStart w:id="1657" w:name="_Toc136614274"/>
      <w:bookmarkStart w:id="1658" w:name="_Toc136614418"/>
      <w:bookmarkStart w:id="1659" w:name="_Toc136614563"/>
      <w:bookmarkStart w:id="1660" w:name="_Toc136614708"/>
      <w:bookmarkStart w:id="1661" w:name="_Toc134010638"/>
      <w:bookmarkStart w:id="1662" w:name="_Toc134013623"/>
      <w:bookmarkStart w:id="1663" w:name="_Toc134014140"/>
      <w:bookmarkStart w:id="1664" w:name="_Toc134014297"/>
      <w:bookmarkStart w:id="1665" w:name="_Toc134088311"/>
      <w:bookmarkStart w:id="1666" w:name="_Toc134091294"/>
      <w:bookmarkStart w:id="1667" w:name="_Toc134091421"/>
      <w:bookmarkStart w:id="1668" w:name="_Toc134093401"/>
      <w:bookmarkStart w:id="1669" w:name="_Toc134094220"/>
      <w:bookmarkStart w:id="1670" w:name="_Toc134094430"/>
      <w:bookmarkStart w:id="1671" w:name="_Toc134098238"/>
      <w:bookmarkStart w:id="1672" w:name="_Toc135820960"/>
      <w:bookmarkStart w:id="1673" w:name="_Toc135821101"/>
      <w:bookmarkStart w:id="1674" w:name="_Toc135821243"/>
      <w:bookmarkStart w:id="1675" w:name="_Toc135821385"/>
      <w:bookmarkStart w:id="1676" w:name="_Toc135822532"/>
      <w:bookmarkStart w:id="1677" w:name="_Toc135823283"/>
      <w:bookmarkStart w:id="1678" w:name="_Toc135823425"/>
      <w:bookmarkStart w:id="1679" w:name="_Toc135824392"/>
      <w:bookmarkStart w:id="1680" w:name="_Toc135824534"/>
      <w:bookmarkStart w:id="1681" w:name="_Toc135824676"/>
      <w:bookmarkStart w:id="1682" w:name="_Toc135824818"/>
      <w:bookmarkStart w:id="1683" w:name="_Toc135824960"/>
      <w:bookmarkStart w:id="1684" w:name="_Toc135825103"/>
      <w:bookmarkStart w:id="1685" w:name="_Toc135825245"/>
      <w:bookmarkStart w:id="1686" w:name="_Toc135825387"/>
      <w:bookmarkStart w:id="1687" w:name="_Toc135825530"/>
      <w:bookmarkStart w:id="1688" w:name="_Toc135825672"/>
      <w:bookmarkStart w:id="1689" w:name="_Toc135825815"/>
      <w:bookmarkStart w:id="1690" w:name="_Toc135825957"/>
      <w:bookmarkStart w:id="1691" w:name="_Toc135826099"/>
      <w:bookmarkStart w:id="1692" w:name="_Toc135826359"/>
      <w:bookmarkStart w:id="1693" w:name="_Toc135826502"/>
      <w:bookmarkStart w:id="1694" w:name="_Toc135826644"/>
      <w:bookmarkStart w:id="1695" w:name="_Toc135826786"/>
      <w:bookmarkStart w:id="1696" w:name="_Toc135826928"/>
      <w:bookmarkStart w:id="1697" w:name="_Toc135827070"/>
      <w:bookmarkStart w:id="1698" w:name="_Toc135827212"/>
      <w:bookmarkStart w:id="1699" w:name="_Toc135827354"/>
      <w:bookmarkStart w:id="1700" w:name="_Toc135827496"/>
      <w:bookmarkStart w:id="1701" w:name="_Toc135827638"/>
      <w:bookmarkStart w:id="1702" w:name="_Toc135827780"/>
      <w:bookmarkStart w:id="1703" w:name="_Toc135835073"/>
      <w:bookmarkStart w:id="1704" w:name="_Toc135835696"/>
      <w:bookmarkStart w:id="1705" w:name="_Toc135836214"/>
      <w:bookmarkStart w:id="1706" w:name="_Toc135836356"/>
      <w:bookmarkStart w:id="1707" w:name="_Toc135836627"/>
      <w:bookmarkStart w:id="1708" w:name="_Toc135838668"/>
      <w:bookmarkStart w:id="1709" w:name="_Toc135838811"/>
      <w:bookmarkStart w:id="1710" w:name="_Toc135838954"/>
      <w:bookmarkStart w:id="1711" w:name="_Toc135839102"/>
      <w:bookmarkStart w:id="1712" w:name="_Toc135839245"/>
      <w:bookmarkStart w:id="1713" w:name="_Toc135839514"/>
      <w:bookmarkStart w:id="1714" w:name="_Toc135839657"/>
      <w:bookmarkStart w:id="1715" w:name="_Toc136522777"/>
      <w:bookmarkStart w:id="1716" w:name="_Toc136522920"/>
      <w:bookmarkStart w:id="1717" w:name="_Toc136597821"/>
      <w:bookmarkStart w:id="1718" w:name="_Toc136598094"/>
      <w:bookmarkStart w:id="1719" w:name="_Toc136599564"/>
      <w:bookmarkStart w:id="1720" w:name="_Toc136600066"/>
      <w:bookmarkStart w:id="1721" w:name="_Toc136601251"/>
      <w:bookmarkStart w:id="1722" w:name="_Toc136601797"/>
      <w:bookmarkStart w:id="1723" w:name="_Toc136606394"/>
      <w:bookmarkStart w:id="1724" w:name="_Toc136606538"/>
      <w:bookmarkStart w:id="1725" w:name="_Toc136613680"/>
      <w:bookmarkStart w:id="1726" w:name="_Toc136613824"/>
      <w:bookmarkStart w:id="1727" w:name="_Toc136614072"/>
      <w:bookmarkStart w:id="1728" w:name="_Toc136614275"/>
      <w:bookmarkStart w:id="1729" w:name="_Toc136614419"/>
      <w:bookmarkStart w:id="1730" w:name="_Toc136614564"/>
      <w:bookmarkStart w:id="1731" w:name="_Toc136614709"/>
      <w:bookmarkStart w:id="1732" w:name="_Toc134010639"/>
      <w:bookmarkStart w:id="1733" w:name="_Toc134013624"/>
      <w:bookmarkStart w:id="1734" w:name="_Toc134014141"/>
      <w:bookmarkStart w:id="1735" w:name="_Toc134014298"/>
      <w:bookmarkStart w:id="1736" w:name="_Toc134088312"/>
      <w:bookmarkStart w:id="1737" w:name="_Toc134091295"/>
      <w:bookmarkStart w:id="1738" w:name="_Toc134091422"/>
      <w:bookmarkStart w:id="1739" w:name="_Toc134093402"/>
      <w:bookmarkStart w:id="1740" w:name="_Toc134094221"/>
      <w:bookmarkStart w:id="1741" w:name="_Toc134094431"/>
      <w:bookmarkStart w:id="1742" w:name="_Toc134098239"/>
      <w:bookmarkStart w:id="1743" w:name="_Toc135820961"/>
      <w:bookmarkStart w:id="1744" w:name="_Toc135821102"/>
      <w:bookmarkStart w:id="1745" w:name="_Toc135821244"/>
      <w:bookmarkStart w:id="1746" w:name="_Toc135821386"/>
      <w:bookmarkStart w:id="1747" w:name="_Toc135822533"/>
      <w:bookmarkStart w:id="1748" w:name="_Toc135823284"/>
      <w:bookmarkStart w:id="1749" w:name="_Toc135823426"/>
      <w:bookmarkStart w:id="1750" w:name="_Toc135824393"/>
      <w:bookmarkStart w:id="1751" w:name="_Toc135824535"/>
      <w:bookmarkStart w:id="1752" w:name="_Toc135824677"/>
      <w:bookmarkStart w:id="1753" w:name="_Toc135824819"/>
      <w:bookmarkStart w:id="1754" w:name="_Toc135824961"/>
      <w:bookmarkStart w:id="1755" w:name="_Toc135825104"/>
      <w:bookmarkStart w:id="1756" w:name="_Toc135825246"/>
      <w:bookmarkStart w:id="1757" w:name="_Toc135825388"/>
      <w:bookmarkStart w:id="1758" w:name="_Toc135825531"/>
      <w:bookmarkStart w:id="1759" w:name="_Toc135825673"/>
      <w:bookmarkStart w:id="1760" w:name="_Toc135825816"/>
      <w:bookmarkStart w:id="1761" w:name="_Toc135825958"/>
      <w:bookmarkStart w:id="1762" w:name="_Toc135826100"/>
      <w:bookmarkStart w:id="1763" w:name="_Toc135826360"/>
      <w:bookmarkStart w:id="1764" w:name="_Toc135826503"/>
      <w:bookmarkStart w:id="1765" w:name="_Toc135826645"/>
      <w:bookmarkStart w:id="1766" w:name="_Toc135826787"/>
      <w:bookmarkStart w:id="1767" w:name="_Toc135826929"/>
      <w:bookmarkStart w:id="1768" w:name="_Toc135827071"/>
      <w:bookmarkStart w:id="1769" w:name="_Toc135827213"/>
      <w:bookmarkStart w:id="1770" w:name="_Toc135827355"/>
      <w:bookmarkStart w:id="1771" w:name="_Toc135827497"/>
      <w:bookmarkStart w:id="1772" w:name="_Toc135827639"/>
      <w:bookmarkStart w:id="1773" w:name="_Toc135827781"/>
      <w:bookmarkStart w:id="1774" w:name="_Toc135835074"/>
      <w:bookmarkStart w:id="1775" w:name="_Toc135835697"/>
      <w:bookmarkStart w:id="1776" w:name="_Toc135836215"/>
      <w:bookmarkStart w:id="1777" w:name="_Toc135836357"/>
      <w:bookmarkStart w:id="1778" w:name="_Toc135836628"/>
      <w:bookmarkStart w:id="1779" w:name="_Toc135838669"/>
      <w:bookmarkStart w:id="1780" w:name="_Toc135838812"/>
      <w:bookmarkStart w:id="1781" w:name="_Toc135838955"/>
      <w:bookmarkStart w:id="1782" w:name="_Toc135839103"/>
      <w:bookmarkStart w:id="1783" w:name="_Toc135839246"/>
      <w:bookmarkStart w:id="1784" w:name="_Toc135839515"/>
      <w:bookmarkStart w:id="1785" w:name="_Toc135839658"/>
      <w:bookmarkStart w:id="1786" w:name="_Toc136522778"/>
      <w:bookmarkStart w:id="1787" w:name="_Toc136522921"/>
      <w:bookmarkStart w:id="1788" w:name="_Toc136597822"/>
      <w:bookmarkStart w:id="1789" w:name="_Toc136598095"/>
      <w:bookmarkStart w:id="1790" w:name="_Toc136599565"/>
      <w:bookmarkStart w:id="1791" w:name="_Toc136600067"/>
      <w:bookmarkStart w:id="1792" w:name="_Toc136601252"/>
      <w:bookmarkStart w:id="1793" w:name="_Toc136601798"/>
      <w:bookmarkStart w:id="1794" w:name="_Toc136606395"/>
      <w:bookmarkStart w:id="1795" w:name="_Toc136606539"/>
      <w:bookmarkStart w:id="1796" w:name="_Toc136613681"/>
      <w:bookmarkStart w:id="1797" w:name="_Toc136613825"/>
      <w:bookmarkStart w:id="1798" w:name="_Toc136614073"/>
      <w:bookmarkStart w:id="1799" w:name="_Toc136614276"/>
      <w:bookmarkStart w:id="1800" w:name="_Toc136614420"/>
      <w:bookmarkStart w:id="1801" w:name="_Toc136614565"/>
      <w:bookmarkStart w:id="1802" w:name="_Toc136614710"/>
      <w:bookmarkStart w:id="1803" w:name="_Toc134010640"/>
      <w:bookmarkStart w:id="1804" w:name="_Toc134013625"/>
      <w:bookmarkStart w:id="1805" w:name="_Toc134014142"/>
      <w:bookmarkStart w:id="1806" w:name="_Toc134014299"/>
      <w:bookmarkStart w:id="1807" w:name="_Toc134088313"/>
      <w:bookmarkStart w:id="1808" w:name="_Toc134091296"/>
      <w:bookmarkStart w:id="1809" w:name="_Toc134091423"/>
      <w:bookmarkStart w:id="1810" w:name="_Toc134093403"/>
      <w:bookmarkStart w:id="1811" w:name="_Toc134094222"/>
      <w:bookmarkStart w:id="1812" w:name="_Toc134094432"/>
      <w:bookmarkStart w:id="1813" w:name="_Toc134098240"/>
      <w:bookmarkStart w:id="1814" w:name="_Toc135820962"/>
      <w:bookmarkStart w:id="1815" w:name="_Toc135821103"/>
      <w:bookmarkStart w:id="1816" w:name="_Toc135821245"/>
      <w:bookmarkStart w:id="1817" w:name="_Toc135821387"/>
      <w:bookmarkStart w:id="1818" w:name="_Toc135822534"/>
      <w:bookmarkStart w:id="1819" w:name="_Toc135823285"/>
      <w:bookmarkStart w:id="1820" w:name="_Toc135823427"/>
      <w:bookmarkStart w:id="1821" w:name="_Toc135824394"/>
      <w:bookmarkStart w:id="1822" w:name="_Toc135824536"/>
      <w:bookmarkStart w:id="1823" w:name="_Toc135824678"/>
      <w:bookmarkStart w:id="1824" w:name="_Toc135824820"/>
      <w:bookmarkStart w:id="1825" w:name="_Toc135824962"/>
      <w:bookmarkStart w:id="1826" w:name="_Toc135825105"/>
      <w:bookmarkStart w:id="1827" w:name="_Toc135825247"/>
      <w:bookmarkStart w:id="1828" w:name="_Toc135825389"/>
      <w:bookmarkStart w:id="1829" w:name="_Toc135825532"/>
      <w:bookmarkStart w:id="1830" w:name="_Toc135825674"/>
      <w:bookmarkStart w:id="1831" w:name="_Toc135825817"/>
      <w:bookmarkStart w:id="1832" w:name="_Toc135825959"/>
      <w:bookmarkStart w:id="1833" w:name="_Toc135826101"/>
      <w:bookmarkStart w:id="1834" w:name="_Toc135826361"/>
      <w:bookmarkStart w:id="1835" w:name="_Toc135826504"/>
      <w:bookmarkStart w:id="1836" w:name="_Toc135826646"/>
      <w:bookmarkStart w:id="1837" w:name="_Toc135826788"/>
      <w:bookmarkStart w:id="1838" w:name="_Toc135826930"/>
      <w:bookmarkStart w:id="1839" w:name="_Toc135827072"/>
      <w:bookmarkStart w:id="1840" w:name="_Toc135827214"/>
      <w:bookmarkStart w:id="1841" w:name="_Toc135827356"/>
      <w:bookmarkStart w:id="1842" w:name="_Toc135827498"/>
      <w:bookmarkStart w:id="1843" w:name="_Toc135827640"/>
      <w:bookmarkStart w:id="1844" w:name="_Toc135827782"/>
      <w:bookmarkStart w:id="1845" w:name="_Toc135835075"/>
      <w:bookmarkStart w:id="1846" w:name="_Toc135835698"/>
      <w:bookmarkStart w:id="1847" w:name="_Toc135836216"/>
      <w:bookmarkStart w:id="1848" w:name="_Toc135836358"/>
      <w:bookmarkStart w:id="1849" w:name="_Toc135836629"/>
      <w:bookmarkStart w:id="1850" w:name="_Toc135838670"/>
      <w:bookmarkStart w:id="1851" w:name="_Toc135838813"/>
      <w:bookmarkStart w:id="1852" w:name="_Toc135838956"/>
      <w:bookmarkStart w:id="1853" w:name="_Toc135839104"/>
      <w:bookmarkStart w:id="1854" w:name="_Toc135839247"/>
      <w:bookmarkStart w:id="1855" w:name="_Toc135839516"/>
      <w:bookmarkStart w:id="1856" w:name="_Toc135839659"/>
      <w:bookmarkStart w:id="1857" w:name="_Toc136522779"/>
      <w:bookmarkStart w:id="1858" w:name="_Toc136522922"/>
      <w:bookmarkStart w:id="1859" w:name="_Toc136597823"/>
      <w:bookmarkStart w:id="1860" w:name="_Toc136598096"/>
      <w:bookmarkStart w:id="1861" w:name="_Toc136599566"/>
      <w:bookmarkStart w:id="1862" w:name="_Toc136600068"/>
      <w:bookmarkStart w:id="1863" w:name="_Toc136601253"/>
      <w:bookmarkStart w:id="1864" w:name="_Toc136601799"/>
      <w:bookmarkStart w:id="1865" w:name="_Toc136606396"/>
      <w:bookmarkStart w:id="1866" w:name="_Toc136606540"/>
      <w:bookmarkStart w:id="1867" w:name="_Toc136613682"/>
      <w:bookmarkStart w:id="1868" w:name="_Toc136613826"/>
      <w:bookmarkStart w:id="1869" w:name="_Toc136614074"/>
      <w:bookmarkStart w:id="1870" w:name="_Toc136614277"/>
      <w:bookmarkStart w:id="1871" w:name="_Toc136614421"/>
      <w:bookmarkStart w:id="1872" w:name="_Toc136614566"/>
      <w:bookmarkStart w:id="1873" w:name="_Toc136614711"/>
      <w:bookmarkStart w:id="1874" w:name="_Toc134010641"/>
      <w:bookmarkStart w:id="1875" w:name="_Toc134013626"/>
      <w:bookmarkStart w:id="1876" w:name="_Toc134014143"/>
      <w:bookmarkStart w:id="1877" w:name="_Toc134014300"/>
      <w:bookmarkStart w:id="1878" w:name="_Toc134088314"/>
      <w:bookmarkStart w:id="1879" w:name="_Toc134091297"/>
      <w:bookmarkStart w:id="1880" w:name="_Toc134091424"/>
      <w:bookmarkStart w:id="1881" w:name="_Toc134093404"/>
      <w:bookmarkStart w:id="1882" w:name="_Toc134094223"/>
      <w:bookmarkStart w:id="1883" w:name="_Toc134094433"/>
      <w:bookmarkStart w:id="1884" w:name="_Toc134098241"/>
      <w:bookmarkStart w:id="1885" w:name="_Toc135820963"/>
      <w:bookmarkStart w:id="1886" w:name="_Toc135821104"/>
      <w:bookmarkStart w:id="1887" w:name="_Toc135821246"/>
      <w:bookmarkStart w:id="1888" w:name="_Toc135821388"/>
      <w:bookmarkStart w:id="1889" w:name="_Toc135822535"/>
      <w:bookmarkStart w:id="1890" w:name="_Toc135823286"/>
      <w:bookmarkStart w:id="1891" w:name="_Toc135823428"/>
      <w:bookmarkStart w:id="1892" w:name="_Toc135824395"/>
      <w:bookmarkStart w:id="1893" w:name="_Toc135824537"/>
      <w:bookmarkStart w:id="1894" w:name="_Toc135824679"/>
      <w:bookmarkStart w:id="1895" w:name="_Toc135824821"/>
      <w:bookmarkStart w:id="1896" w:name="_Toc135824963"/>
      <w:bookmarkStart w:id="1897" w:name="_Toc135825106"/>
      <w:bookmarkStart w:id="1898" w:name="_Toc135825248"/>
      <w:bookmarkStart w:id="1899" w:name="_Toc135825390"/>
      <w:bookmarkStart w:id="1900" w:name="_Toc135825533"/>
      <w:bookmarkStart w:id="1901" w:name="_Toc135825675"/>
      <w:bookmarkStart w:id="1902" w:name="_Toc135825818"/>
      <w:bookmarkStart w:id="1903" w:name="_Toc135825960"/>
      <w:bookmarkStart w:id="1904" w:name="_Toc135826102"/>
      <w:bookmarkStart w:id="1905" w:name="_Toc135826362"/>
      <w:bookmarkStart w:id="1906" w:name="_Toc135826505"/>
      <w:bookmarkStart w:id="1907" w:name="_Toc135826647"/>
      <w:bookmarkStart w:id="1908" w:name="_Toc135826789"/>
      <w:bookmarkStart w:id="1909" w:name="_Toc135826931"/>
      <w:bookmarkStart w:id="1910" w:name="_Toc135827073"/>
      <w:bookmarkStart w:id="1911" w:name="_Toc135827215"/>
      <w:bookmarkStart w:id="1912" w:name="_Toc135827357"/>
      <w:bookmarkStart w:id="1913" w:name="_Toc135827499"/>
      <w:bookmarkStart w:id="1914" w:name="_Toc135827641"/>
      <w:bookmarkStart w:id="1915" w:name="_Toc135827783"/>
      <w:bookmarkStart w:id="1916" w:name="_Toc135835076"/>
      <w:bookmarkStart w:id="1917" w:name="_Toc135835699"/>
      <w:bookmarkStart w:id="1918" w:name="_Toc135836217"/>
      <w:bookmarkStart w:id="1919" w:name="_Toc135836359"/>
      <w:bookmarkStart w:id="1920" w:name="_Toc135836630"/>
      <w:bookmarkStart w:id="1921" w:name="_Toc135838671"/>
      <w:bookmarkStart w:id="1922" w:name="_Toc135838814"/>
      <w:bookmarkStart w:id="1923" w:name="_Toc135838957"/>
      <w:bookmarkStart w:id="1924" w:name="_Toc135839105"/>
      <w:bookmarkStart w:id="1925" w:name="_Toc135839248"/>
      <w:bookmarkStart w:id="1926" w:name="_Toc135839517"/>
      <w:bookmarkStart w:id="1927" w:name="_Toc135839660"/>
      <w:bookmarkStart w:id="1928" w:name="_Toc136522780"/>
      <w:bookmarkStart w:id="1929" w:name="_Toc136522923"/>
      <w:bookmarkStart w:id="1930" w:name="_Toc136597824"/>
      <w:bookmarkStart w:id="1931" w:name="_Toc136598097"/>
      <w:bookmarkStart w:id="1932" w:name="_Toc136599567"/>
      <w:bookmarkStart w:id="1933" w:name="_Toc136600069"/>
      <w:bookmarkStart w:id="1934" w:name="_Toc136601254"/>
      <w:bookmarkStart w:id="1935" w:name="_Toc136601800"/>
      <w:bookmarkStart w:id="1936" w:name="_Toc136606397"/>
      <w:bookmarkStart w:id="1937" w:name="_Toc136606541"/>
      <w:bookmarkStart w:id="1938" w:name="_Toc136613683"/>
      <w:bookmarkStart w:id="1939" w:name="_Toc136613827"/>
      <w:bookmarkStart w:id="1940" w:name="_Toc136614075"/>
      <w:bookmarkStart w:id="1941" w:name="_Toc136614278"/>
      <w:bookmarkStart w:id="1942" w:name="_Toc136614422"/>
      <w:bookmarkStart w:id="1943" w:name="_Toc136614567"/>
      <w:bookmarkStart w:id="1944" w:name="_Toc136614712"/>
      <w:bookmarkStart w:id="1945" w:name="_Toc134010642"/>
      <w:bookmarkStart w:id="1946" w:name="_Toc134013627"/>
      <w:bookmarkStart w:id="1947" w:name="_Toc134014144"/>
      <w:bookmarkStart w:id="1948" w:name="_Toc134014301"/>
      <w:bookmarkStart w:id="1949" w:name="_Toc134088315"/>
      <w:bookmarkStart w:id="1950" w:name="_Toc134091298"/>
      <w:bookmarkStart w:id="1951" w:name="_Toc134091425"/>
      <w:bookmarkStart w:id="1952" w:name="_Toc134093405"/>
      <w:bookmarkStart w:id="1953" w:name="_Toc134094224"/>
      <w:bookmarkStart w:id="1954" w:name="_Toc134094434"/>
      <w:bookmarkStart w:id="1955" w:name="_Toc134098242"/>
      <w:bookmarkStart w:id="1956" w:name="_Toc135820964"/>
      <w:bookmarkStart w:id="1957" w:name="_Toc135821105"/>
      <w:bookmarkStart w:id="1958" w:name="_Toc135821247"/>
      <w:bookmarkStart w:id="1959" w:name="_Toc135821389"/>
      <w:bookmarkStart w:id="1960" w:name="_Toc135822536"/>
      <w:bookmarkStart w:id="1961" w:name="_Toc135823287"/>
      <w:bookmarkStart w:id="1962" w:name="_Toc135823429"/>
      <w:bookmarkStart w:id="1963" w:name="_Toc135824396"/>
      <w:bookmarkStart w:id="1964" w:name="_Toc135824538"/>
      <w:bookmarkStart w:id="1965" w:name="_Toc135824680"/>
      <w:bookmarkStart w:id="1966" w:name="_Toc135824822"/>
      <w:bookmarkStart w:id="1967" w:name="_Toc135824964"/>
      <w:bookmarkStart w:id="1968" w:name="_Toc135825107"/>
      <w:bookmarkStart w:id="1969" w:name="_Toc135825249"/>
      <w:bookmarkStart w:id="1970" w:name="_Toc135825391"/>
      <w:bookmarkStart w:id="1971" w:name="_Toc135825534"/>
      <w:bookmarkStart w:id="1972" w:name="_Toc135825676"/>
      <w:bookmarkStart w:id="1973" w:name="_Toc135825819"/>
      <w:bookmarkStart w:id="1974" w:name="_Toc135825961"/>
      <w:bookmarkStart w:id="1975" w:name="_Toc135826103"/>
      <w:bookmarkStart w:id="1976" w:name="_Toc135826363"/>
      <w:bookmarkStart w:id="1977" w:name="_Toc135826506"/>
      <w:bookmarkStart w:id="1978" w:name="_Toc135826648"/>
      <w:bookmarkStart w:id="1979" w:name="_Toc135826790"/>
      <w:bookmarkStart w:id="1980" w:name="_Toc135826932"/>
      <w:bookmarkStart w:id="1981" w:name="_Toc135827074"/>
      <w:bookmarkStart w:id="1982" w:name="_Toc135827216"/>
      <w:bookmarkStart w:id="1983" w:name="_Toc135827358"/>
      <w:bookmarkStart w:id="1984" w:name="_Toc135827500"/>
      <w:bookmarkStart w:id="1985" w:name="_Toc135827642"/>
      <w:bookmarkStart w:id="1986" w:name="_Toc135827784"/>
      <w:bookmarkStart w:id="1987" w:name="_Toc135835077"/>
      <w:bookmarkStart w:id="1988" w:name="_Toc135835700"/>
      <w:bookmarkStart w:id="1989" w:name="_Toc135836218"/>
      <w:bookmarkStart w:id="1990" w:name="_Toc135836360"/>
      <w:bookmarkStart w:id="1991" w:name="_Toc135836631"/>
      <w:bookmarkStart w:id="1992" w:name="_Toc135838672"/>
      <w:bookmarkStart w:id="1993" w:name="_Toc135838815"/>
      <w:bookmarkStart w:id="1994" w:name="_Toc135838958"/>
      <w:bookmarkStart w:id="1995" w:name="_Toc135839106"/>
      <w:bookmarkStart w:id="1996" w:name="_Toc135839249"/>
      <w:bookmarkStart w:id="1997" w:name="_Toc135839518"/>
      <w:bookmarkStart w:id="1998" w:name="_Toc135839661"/>
      <w:bookmarkStart w:id="1999" w:name="_Toc136522781"/>
      <w:bookmarkStart w:id="2000" w:name="_Toc136522924"/>
      <w:bookmarkStart w:id="2001" w:name="_Toc136597825"/>
      <w:bookmarkStart w:id="2002" w:name="_Toc136598098"/>
      <w:bookmarkStart w:id="2003" w:name="_Toc136599568"/>
      <w:bookmarkStart w:id="2004" w:name="_Toc136600070"/>
      <w:bookmarkStart w:id="2005" w:name="_Toc136601255"/>
      <w:bookmarkStart w:id="2006" w:name="_Toc136601801"/>
      <w:bookmarkStart w:id="2007" w:name="_Toc136606398"/>
      <w:bookmarkStart w:id="2008" w:name="_Toc136606542"/>
      <w:bookmarkStart w:id="2009" w:name="_Toc136613684"/>
      <w:bookmarkStart w:id="2010" w:name="_Toc136613828"/>
      <w:bookmarkStart w:id="2011" w:name="_Toc136614076"/>
      <w:bookmarkStart w:id="2012" w:name="_Toc136614279"/>
      <w:bookmarkStart w:id="2013" w:name="_Toc136614423"/>
      <w:bookmarkStart w:id="2014" w:name="_Toc136614568"/>
      <w:bookmarkStart w:id="2015" w:name="_Toc136614713"/>
      <w:bookmarkStart w:id="2016" w:name="_Toc134010643"/>
      <w:bookmarkStart w:id="2017" w:name="_Toc134013628"/>
      <w:bookmarkStart w:id="2018" w:name="_Toc134014145"/>
      <w:bookmarkStart w:id="2019" w:name="_Toc134014302"/>
      <w:bookmarkStart w:id="2020" w:name="_Toc134088316"/>
      <w:bookmarkStart w:id="2021" w:name="_Toc134091299"/>
      <w:bookmarkStart w:id="2022" w:name="_Toc134091426"/>
      <w:bookmarkStart w:id="2023" w:name="_Toc134093406"/>
      <w:bookmarkStart w:id="2024" w:name="_Toc134094225"/>
      <w:bookmarkStart w:id="2025" w:name="_Toc134094435"/>
      <w:bookmarkStart w:id="2026" w:name="_Toc134098243"/>
      <w:bookmarkStart w:id="2027" w:name="_Toc135820965"/>
      <w:bookmarkStart w:id="2028" w:name="_Toc135821106"/>
      <w:bookmarkStart w:id="2029" w:name="_Toc135821248"/>
      <w:bookmarkStart w:id="2030" w:name="_Toc135821390"/>
      <w:bookmarkStart w:id="2031" w:name="_Toc135822537"/>
      <w:bookmarkStart w:id="2032" w:name="_Toc135823288"/>
      <w:bookmarkStart w:id="2033" w:name="_Toc135823430"/>
      <w:bookmarkStart w:id="2034" w:name="_Toc135824397"/>
      <w:bookmarkStart w:id="2035" w:name="_Toc135824539"/>
      <w:bookmarkStart w:id="2036" w:name="_Toc135824681"/>
      <w:bookmarkStart w:id="2037" w:name="_Toc135824823"/>
      <w:bookmarkStart w:id="2038" w:name="_Toc135824965"/>
      <w:bookmarkStart w:id="2039" w:name="_Toc135825108"/>
      <w:bookmarkStart w:id="2040" w:name="_Toc135825250"/>
      <w:bookmarkStart w:id="2041" w:name="_Toc135825392"/>
      <w:bookmarkStart w:id="2042" w:name="_Toc135825535"/>
      <w:bookmarkStart w:id="2043" w:name="_Toc135825677"/>
      <w:bookmarkStart w:id="2044" w:name="_Toc135825820"/>
      <w:bookmarkStart w:id="2045" w:name="_Toc135825962"/>
      <w:bookmarkStart w:id="2046" w:name="_Toc135826104"/>
      <w:bookmarkStart w:id="2047" w:name="_Toc135826364"/>
      <w:bookmarkStart w:id="2048" w:name="_Toc135826507"/>
      <w:bookmarkStart w:id="2049" w:name="_Toc135826649"/>
      <w:bookmarkStart w:id="2050" w:name="_Toc135826791"/>
      <w:bookmarkStart w:id="2051" w:name="_Toc135826933"/>
      <w:bookmarkStart w:id="2052" w:name="_Toc135827075"/>
      <w:bookmarkStart w:id="2053" w:name="_Toc135827217"/>
      <w:bookmarkStart w:id="2054" w:name="_Toc135827359"/>
      <w:bookmarkStart w:id="2055" w:name="_Toc135827501"/>
      <w:bookmarkStart w:id="2056" w:name="_Toc135827643"/>
      <w:bookmarkStart w:id="2057" w:name="_Toc135827785"/>
      <w:bookmarkStart w:id="2058" w:name="_Toc135835078"/>
      <w:bookmarkStart w:id="2059" w:name="_Toc135835701"/>
      <w:bookmarkStart w:id="2060" w:name="_Toc135836219"/>
      <w:bookmarkStart w:id="2061" w:name="_Toc135836361"/>
      <w:bookmarkStart w:id="2062" w:name="_Toc135836632"/>
      <w:bookmarkStart w:id="2063" w:name="_Toc135838673"/>
      <w:bookmarkStart w:id="2064" w:name="_Toc135838816"/>
      <w:bookmarkStart w:id="2065" w:name="_Toc135838959"/>
      <w:bookmarkStart w:id="2066" w:name="_Toc135839107"/>
      <w:bookmarkStart w:id="2067" w:name="_Toc135839250"/>
      <w:bookmarkStart w:id="2068" w:name="_Toc135839519"/>
      <w:bookmarkStart w:id="2069" w:name="_Toc135839662"/>
      <w:bookmarkStart w:id="2070" w:name="_Toc136522782"/>
      <w:bookmarkStart w:id="2071" w:name="_Toc136522925"/>
      <w:bookmarkStart w:id="2072" w:name="_Toc136597826"/>
      <w:bookmarkStart w:id="2073" w:name="_Toc136598099"/>
      <w:bookmarkStart w:id="2074" w:name="_Toc136599569"/>
      <w:bookmarkStart w:id="2075" w:name="_Toc136600071"/>
      <w:bookmarkStart w:id="2076" w:name="_Toc136601256"/>
      <w:bookmarkStart w:id="2077" w:name="_Toc136601802"/>
      <w:bookmarkStart w:id="2078" w:name="_Toc136606399"/>
      <w:bookmarkStart w:id="2079" w:name="_Toc136606543"/>
      <w:bookmarkStart w:id="2080" w:name="_Toc136613685"/>
      <w:bookmarkStart w:id="2081" w:name="_Toc136613829"/>
      <w:bookmarkStart w:id="2082" w:name="_Toc136614077"/>
      <w:bookmarkStart w:id="2083" w:name="_Toc136614280"/>
      <w:bookmarkStart w:id="2084" w:name="_Toc136614424"/>
      <w:bookmarkStart w:id="2085" w:name="_Toc136614569"/>
      <w:bookmarkStart w:id="2086" w:name="_Toc136614714"/>
      <w:bookmarkStart w:id="2087" w:name="_Toc134010644"/>
      <w:bookmarkStart w:id="2088" w:name="_Toc134013629"/>
      <w:bookmarkStart w:id="2089" w:name="_Toc134014146"/>
      <w:bookmarkStart w:id="2090" w:name="_Toc134014303"/>
      <w:bookmarkStart w:id="2091" w:name="_Toc134088317"/>
      <w:bookmarkStart w:id="2092" w:name="_Toc134091300"/>
      <w:bookmarkStart w:id="2093" w:name="_Toc134091427"/>
      <w:bookmarkStart w:id="2094" w:name="_Toc134093407"/>
      <w:bookmarkStart w:id="2095" w:name="_Toc134094226"/>
      <w:bookmarkStart w:id="2096" w:name="_Toc134094436"/>
      <w:bookmarkStart w:id="2097" w:name="_Toc134098244"/>
      <w:bookmarkStart w:id="2098" w:name="_Toc135820966"/>
      <w:bookmarkStart w:id="2099" w:name="_Toc135821107"/>
      <w:bookmarkStart w:id="2100" w:name="_Toc135821249"/>
      <w:bookmarkStart w:id="2101" w:name="_Toc135821391"/>
      <w:bookmarkStart w:id="2102" w:name="_Toc135822538"/>
      <w:bookmarkStart w:id="2103" w:name="_Toc135823289"/>
      <w:bookmarkStart w:id="2104" w:name="_Toc135823431"/>
      <w:bookmarkStart w:id="2105" w:name="_Toc135824398"/>
      <w:bookmarkStart w:id="2106" w:name="_Toc135824540"/>
      <w:bookmarkStart w:id="2107" w:name="_Toc135824682"/>
      <w:bookmarkStart w:id="2108" w:name="_Toc135824824"/>
      <w:bookmarkStart w:id="2109" w:name="_Toc135824966"/>
      <w:bookmarkStart w:id="2110" w:name="_Toc135825109"/>
      <w:bookmarkStart w:id="2111" w:name="_Toc135825251"/>
      <w:bookmarkStart w:id="2112" w:name="_Toc135825393"/>
      <w:bookmarkStart w:id="2113" w:name="_Toc135825536"/>
      <w:bookmarkStart w:id="2114" w:name="_Toc135825678"/>
      <w:bookmarkStart w:id="2115" w:name="_Toc135825821"/>
      <w:bookmarkStart w:id="2116" w:name="_Toc135825963"/>
      <w:bookmarkStart w:id="2117" w:name="_Toc135826105"/>
      <w:bookmarkStart w:id="2118" w:name="_Toc135826365"/>
      <w:bookmarkStart w:id="2119" w:name="_Toc135826508"/>
      <w:bookmarkStart w:id="2120" w:name="_Toc135826650"/>
      <w:bookmarkStart w:id="2121" w:name="_Toc135826792"/>
      <w:bookmarkStart w:id="2122" w:name="_Toc135826934"/>
      <w:bookmarkStart w:id="2123" w:name="_Toc135827076"/>
      <w:bookmarkStart w:id="2124" w:name="_Toc135827218"/>
      <w:bookmarkStart w:id="2125" w:name="_Toc135827360"/>
      <w:bookmarkStart w:id="2126" w:name="_Toc135827502"/>
      <w:bookmarkStart w:id="2127" w:name="_Toc135827644"/>
      <w:bookmarkStart w:id="2128" w:name="_Toc135827786"/>
      <w:bookmarkStart w:id="2129" w:name="_Toc135835079"/>
      <w:bookmarkStart w:id="2130" w:name="_Toc135835702"/>
      <w:bookmarkStart w:id="2131" w:name="_Toc135836220"/>
      <w:bookmarkStart w:id="2132" w:name="_Toc135836362"/>
      <w:bookmarkStart w:id="2133" w:name="_Toc135836633"/>
      <w:bookmarkStart w:id="2134" w:name="_Toc135838674"/>
      <w:bookmarkStart w:id="2135" w:name="_Toc135838817"/>
      <w:bookmarkStart w:id="2136" w:name="_Toc135838960"/>
      <w:bookmarkStart w:id="2137" w:name="_Toc135839108"/>
      <w:bookmarkStart w:id="2138" w:name="_Toc135839251"/>
      <w:bookmarkStart w:id="2139" w:name="_Toc135839520"/>
      <w:bookmarkStart w:id="2140" w:name="_Toc135839663"/>
      <w:bookmarkStart w:id="2141" w:name="_Toc136522783"/>
      <w:bookmarkStart w:id="2142" w:name="_Toc136522926"/>
      <w:bookmarkStart w:id="2143" w:name="_Toc136597827"/>
      <w:bookmarkStart w:id="2144" w:name="_Toc136598100"/>
      <w:bookmarkStart w:id="2145" w:name="_Toc136599570"/>
      <w:bookmarkStart w:id="2146" w:name="_Toc136600072"/>
      <w:bookmarkStart w:id="2147" w:name="_Toc136601257"/>
      <w:bookmarkStart w:id="2148" w:name="_Toc136601803"/>
      <w:bookmarkStart w:id="2149" w:name="_Toc136606400"/>
      <w:bookmarkStart w:id="2150" w:name="_Toc136606544"/>
      <w:bookmarkStart w:id="2151" w:name="_Toc136613686"/>
      <w:bookmarkStart w:id="2152" w:name="_Toc136613830"/>
      <w:bookmarkStart w:id="2153" w:name="_Toc136614078"/>
      <w:bookmarkStart w:id="2154" w:name="_Toc136614281"/>
      <w:bookmarkStart w:id="2155" w:name="_Toc136614425"/>
      <w:bookmarkStart w:id="2156" w:name="_Toc136614570"/>
      <w:bookmarkStart w:id="2157" w:name="_Toc136614715"/>
      <w:bookmarkStart w:id="2158" w:name="_Toc134010645"/>
      <w:bookmarkStart w:id="2159" w:name="_Toc134013630"/>
      <w:bookmarkStart w:id="2160" w:name="_Toc134014147"/>
      <w:bookmarkStart w:id="2161" w:name="_Toc134014304"/>
      <w:bookmarkStart w:id="2162" w:name="_Toc134088318"/>
      <w:bookmarkStart w:id="2163" w:name="_Toc134091301"/>
      <w:bookmarkStart w:id="2164" w:name="_Toc134091428"/>
      <w:bookmarkStart w:id="2165" w:name="_Toc134093408"/>
      <w:bookmarkStart w:id="2166" w:name="_Toc134094227"/>
      <w:bookmarkStart w:id="2167" w:name="_Toc134094437"/>
      <w:bookmarkStart w:id="2168" w:name="_Toc134098245"/>
      <w:bookmarkStart w:id="2169" w:name="_Toc135820967"/>
      <w:bookmarkStart w:id="2170" w:name="_Toc135821108"/>
      <w:bookmarkStart w:id="2171" w:name="_Toc135821250"/>
      <w:bookmarkStart w:id="2172" w:name="_Toc135821392"/>
      <w:bookmarkStart w:id="2173" w:name="_Toc135822539"/>
      <w:bookmarkStart w:id="2174" w:name="_Toc135823290"/>
      <w:bookmarkStart w:id="2175" w:name="_Toc135823432"/>
      <w:bookmarkStart w:id="2176" w:name="_Toc135824399"/>
      <w:bookmarkStart w:id="2177" w:name="_Toc135824541"/>
      <w:bookmarkStart w:id="2178" w:name="_Toc135824683"/>
      <w:bookmarkStart w:id="2179" w:name="_Toc135824825"/>
      <w:bookmarkStart w:id="2180" w:name="_Toc135824967"/>
      <w:bookmarkStart w:id="2181" w:name="_Toc135825110"/>
      <w:bookmarkStart w:id="2182" w:name="_Toc135825252"/>
      <w:bookmarkStart w:id="2183" w:name="_Toc135825394"/>
      <w:bookmarkStart w:id="2184" w:name="_Toc135825537"/>
      <w:bookmarkStart w:id="2185" w:name="_Toc135825679"/>
      <w:bookmarkStart w:id="2186" w:name="_Toc135825822"/>
      <w:bookmarkStart w:id="2187" w:name="_Toc135825964"/>
      <w:bookmarkStart w:id="2188" w:name="_Toc135826106"/>
      <w:bookmarkStart w:id="2189" w:name="_Toc135826366"/>
      <w:bookmarkStart w:id="2190" w:name="_Toc135826509"/>
      <w:bookmarkStart w:id="2191" w:name="_Toc135826651"/>
      <w:bookmarkStart w:id="2192" w:name="_Toc135826793"/>
      <w:bookmarkStart w:id="2193" w:name="_Toc135826935"/>
      <w:bookmarkStart w:id="2194" w:name="_Toc135827077"/>
      <w:bookmarkStart w:id="2195" w:name="_Toc135827219"/>
      <w:bookmarkStart w:id="2196" w:name="_Toc135827361"/>
      <w:bookmarkStart w:id="2197" w:name="_Toc135827503"/>
      <w:bookmarkStart w:id="2198" w:name="_Toc135827645"/>
      <w:bookmarkStart w:id="2199" w:name="_Toc135827787"/>
      <w:bookmarkStart w:id="2200" w:name="_Toc135835080"/>
      <w:bookmarkStart w:id="2201" w:name="_Toc135835703"/>
      <w:bookmarkStart w:id="2202" w:name="_Toc135836221"/>
      <w:bookmarkStart w:id="2203" w:name="_Toc135836363"/>
      <w:bookmarkStart w:id="2204" w:name="_Toc135836634"/>
      <w:bookmarkStart w:id="2205" w:name="_Toc135838675"/>
      <w:bookmarkStart w:id="2206" w:name="_Toc135838818"/>
      <w:bookmarkStart w:id="2207" w:name="_Toc135838961"/>
      <w:bookmarkStart w:id="2208" w:name="_Toc135839109"/>
      <w:bookmarkStart w:id="2209" w:name="_Toc135839252"/>
      <w:bookmarkStart w:id="2210" w:name="_Toc135839521"/>
      <w:bookmarkStart w:id="2211" w:name="_Toc135839664"/>
      <w:bookmarkStart w:id="2212" w:name="_Toc136522784"/>
      <w:bookmarkStart w:id="2213" w:name="_Toc136522927"/>
      <w:bookmarkStart w:id="2214" w:name="_Toc136597828"/>
      <w:bookmarkStart w:id="2215" w:name="_Toc136598101"/>
      <w:bookmarkStart w:id="2216" w:name="_Toc136599571"/>
      <w:bookmarkStart w:id="2217" w:name="_Toc136600073"/>
      <w:bookmarkStart w:id="2218" w:name="_Toc136601258"/>
      <w:bookmarkStart w:id="2219" w:name="_Toc136601804"/>
      <w:bookmarkStart w:id="2220" w:name="_Toc136606401"/>
      <w:bookmarkStart w:id="2221" w:name="_Toc136606545"/>
      <w:bookmarkStart w:id="2222" w:name="_Toc136613687"/>
      <w:bookmarkStart w:id="2223" w:name="_Toc136613831"/>
      <w:bookmarkStart w:id="2224" w:name="_Toc136614079"/>
      <w:bookmarkStart w:id="2225" w:name="_Toc136614282"/>
      <w:bookmarkStart w:id="2226" w:name="_Toc136614426"/>
      <w:bookmarkStart w:id="2227" w:name="_Toc136614571"/>
      <w:bookmarkStart w:id="2228" w:name="_Toc136614716"/>
      <w:bookmarkStart w:id="2229" w:name="_Toc134010646"/>
      <w:bookmarkStart w:id="2230" w:name="_Toc134013631"/>
      <w:bookmarkStart w:id="2231" w:name="_Toc134014148"/>
      <w:bookmarkStart w:id="2232" w:name="_Toc134014305"/>
      <w:bookmarkStart w:id="2233" w:name="_Toc134088319"/>
      <w:bookmarkStart w:id="2234" w:name="_Toc134091302"/>
      <w:bookmarkStart w:id="2235" w:name="_Toc134091429"/>
      <w:bookmarkStart w:id="2236" w:name="_Toc134093409"/>
      <w:bookmarkStart w:id="2237" w:name="_Toc134094228"/>
      <w:bookmarkStart w:id="2238" w:name="_Toc134094438"/>
      <w:bookmarkStart w:id="2239" w:name="_Toc134098246"/>
      <w:bookmarkStart w:id="2240" w:name="_Toc135820968"/>
      <w:bookmarkStart w:id="2241" w:name="_Toc135821109"/>
      <w:bookmarkStart w:id="2242" w:name="_Toc135821251"/>
      <w:bookmarkStart w:id="2243" w:name="_Toc135821393"/>
      <w:bookmarkStart w:id="2244" w:name="_Toc135822540"/>
      <w:bookmarkStart w:id="2245" w:name="_Toc135823291"/>
      <w:bookmarkStart w:id="2246" w:name="_Toc135823433"/>
      <w:bookmarkStart w:id="2247" w:name="_Toc135824400"/>
      <w:bookmarkStart w:id="2248" w:name="_Toc135824542"/>
      <w:bookmarkStart w:id="2249" w:name="_Toc135824684"/>
      <w:bookmarkStart w:id="2250" w:name="_Toc135824826"/>
      <w:bookmarkStart w:id="2251" w:name="_Toc135824968"/>
      <w:bookmarkStart w:id="2252" w:name="_Toc135825111"/>
      <w:bookmarkStart w:id="2253" w:name="_Toc135825253"/>
      <w:bookmarkStart w:id="2254" w:name="_Toc135825395"/>
      <w:bookmarkStart w:id="2255" w:name="_Toc135825538"/>
      <w:bookmarkStart w:id="2256" w:name="_Toc135825680"/>
      <w:bookmarkStart w:id="2257" w:name="_Toc135825823"/>
      <w:bookmarkStart w:id="2258" w:name="_Toc135825965"/>
      <w:bookmarkStart w:id="2259" w:name="_Toc135826107"/>
      <w:bookmarkStart w:id="2260" w:name="_Toc135826367"/>
      <w:bookmarkStart w:id="2261" w:name="_Toc135826510"/>
      <w:bookmarkStart w:id="2262" w:name="_Toc135826652"/>
      <w:bookmarkStart w:id="2263" w:name="_Toc135826794"/>
      <w:bookmarkStart w:id="2264" w:name="_Toc135826936"/>
      <w:bookmarkStart w:id="2265" w:name="_Toc135827078"/>
      <w:bookmarkStart w:id="2266" w:name="_Toc135827220"/>
      <w:bookmarkStart w:id="2267" w:name="_Toc135827362"/>
      <w:bookmarkStart w:id="2268" w:name="_Toc135827504"/>
      <w:bookmarkStart w:id="2269" w:name="_Toc135827646"/>
      <w:bookmarkStart w:id="2270" w:name="_Toc135827788"/>
      <w:bookmarkStart w:id="2271" w:name="_Toc135835081"/>
      <w:bookmarkStart w:id="2272" w:name="_Toc135835704"/>
      <w:bookmarkStart w:id="2273" w:name="_Toc135836222"/>
      <w:bookmarkStart w:id="2274" w:name="_Toc135836364"/>
      <w:bookmarkStart w:id="2275" w:name="_Toc135836635"/>
      <w:bookmarkStart w:id="2276" w:name="_Toc135838676"/>
      <w:bookmarkStart w:id="2277" w:name="_Toc135838819"/>
      <w:bookmarkStart w:id="2278" w:name="_Toc135838962"/>
      <w:bookmarkStart w:id="2279" w:name="_Toc135839110"/>
      <w:bookmarkStart w:id="2280" w:name="_Toc135839253"/>
      <w:bookmarkStart w:id="2281" w:name="_Toc135839522"/>
      <w:bookmarkStart w:id="2282" w:name="_Toc135839665"/>
      <w:bookmarkStart w:id="2283" w:name="_Toc136522785"/>
      <w:bookmarkStart w:id="2284" w:name="_Toc136522928"/>
      <w:bookmarkStart w:id="2285" w:name="_Toc136597829"/>
      <w:bookmarkStart w:id="2286" w:name="_Toc136598102"/>
      <w:bookmarkStart w:id="2287" w:name="_Toc136599572"/>
      <w:bookmarkStart w:id="2288" w:name="_Toc136600074"/>
      <w:bookmarkStart w:id="2289" w:name="_Toc136601259"/>
      <w:bookmarkStart w:id="2290" w:name="_Toc136601805"/>
      <w:bookmarkStart w:id="2291" w:name="_Toc136606402"/>
      <w:bookmarkStart w:id="2292" w:name="_Toc136606546"/>
      <w:bookmarkStart w:id="2293" w:name="_Toc136613688"/>
      <w:bookmarkStart w:id="2294" w:name="_Toc136613832"/>
      <w:bookmarkStart w:id="2295" w:name="_Toc136614080"/>
      <w:bookmarkStart w:id="2296" w:name="_Toc136614283"/>
      <w:bookmarkStart w:id="2297" w:name="_Toc136614427"/>
      <w:bookmarkStart w:id="2298" w:name="_Toc136614572"/>
      <w:bookmarkStart w:id="2299" w:name="_Toc136614717"/>
      <w:bookmarkStart w:id="2300" w:name="_Toc134010647"/>
      <w:bookmarkStart w:id="2301" w:name="_Toc134013632"/>
      <w:bookmarkStart w:id="2302" w:name="_Toc134014149"/>
      <w:bookmarkStart w:id="2303" w:name="_Toc134014306"/>
      <w:bookmarkStart w:id="2304" w:name="_Toc134088320"/>
      <w:bookmarkStart w:id="2305" w:name="_Toc134091303"/>
      <w:bookmarkStart w:id="2306" w:name="_Toc134091430"/>
      <w:bookmarkStart w:id="2307" w:name="_Toc134093410"/>
      <w:bookmarkStart w:id="2308" w:name="_Toc134094229"/>
      <w:bookmarkStart w:id="2309" w:name="_Toc134094439"/>
      <w:bookmarkStart w:id="2310" w:name="_Toc134098247"/>
      <w:bookmarkStart w:id="2311" w:name="_Toc135820969"/>
      <w:bookmarkStart w:id="2312" w:name="_Toc135821110"/>
      <w:bookmarkStart w:id="2313" w:name="_Toc135821252"/>
      <w:bookmarkStart w:id="2314" w:name="_Toc135821394"/>
      <w:bookmarkStart w:id="2315" w:name="_Toc135822541"/>
      <w:bookmarkStart w:id="2316" w:name="_Toc135823292"/>
      <w:bookmarkStart w:id="2317" w:name="_Toc135823434"/>
      <w:bookmarkStart w:id="2318" w:name="_Toc135824401"/>
      <w:bookmarkStart w:id="2319" w:name="_Toc135824543"/>
      <w:bookmarkStart w:id="2320" w:name="_Toc135824685"/>
      <w:bookmarkStart w:id="2321" w:name="_Toc135824827"/>
      <w:bookmarkStart w:id="2322" w:name="_Toc135824969"/>
      <w:bookmarkStart w:id="2323" w:name="_Toc135825112"/>
      <w:bookmarkStart w:id="2324" w:name="_Toc135825254"/>
      <w:bookmarkStart w:id="2325" w:name="_Toc135825396"/>
      <w:bookmarkStart w:id="2326" w:name="_Toc135825539"/>
      <w:bookmarkStart w:id="2327" w:name="_Toc135825681"/>
      <w:bookmarkStart w:id="2328" w:name="_Toc135825824"/>
      <w:bookmarkStart w:id="2329" w:name="_Toc135825966"/>
      <w:bookmarkStart w:id="2330" w:name="_Toc135826108"/>
      <w:bookmarkStart w:id="2331" w:name="_Toc135826368"/>
      <w:bookmarkStart w:id="2332" w:name="_Toc135826511"/>
      <w:bookmarkStart w:id="2333" w:name="_Toc135826653"/>
      <w:bookmarkStart w:id="2334" w:name="_Toc135826795"/>
      <w:bookmarkStart w:id="2335" w:name="_Toc135826937"/>
      <w:bookmarkStart w:id="2336" w:name="_Toc135827079"/>
      <w:bookmarkStart w:id="2337" w:name="_Toc135827221"/>
      <w:bookmarkStart w:id="2338" w:name="_Toc135827363"/>
      <w:bookmarkStart w:id="2339" w:name="_Toc135827505"/>
      <w:bookmarkStart w:id="2340" w:name="_Toc135827647"/>
      <w:bookmarkStart w:id="2341" w:name="_Toc135827789"/>
      <w:bookmarkStart w:id="2342" w:name="_Toc135835082"/>
      <w:bookmarkStart w:id="2343" w:name="_Toc135835705"/>
      <w:bookmarkStart w:id="2344" w:name="_Toc135836223"/>
      <w:bookmarkStart w:id="2345" w:name="_Toc135836365"/>
      <w:bookmarkStart w:id="2346" w:name="_Toc135836636"/>
      <w:bookmarkStart w:id="2347" w:name="_Toc135838677"/>
      <w:bookmarkStart w:id="2348" w:name="_Toc135838820"/>
      <w:bookmarkStart w:id="2349" w:name="_Toc135838963"/>
      <w:bookmarkStart w:id="2350" w:name="_Toc135839111"/>
      <w:bookmarkStart w:id="2351" w:name="_Toc135839254"/>
      <w:bookmarkStart w:id="2352" w:name="_Toc135839523"/>
      <w:bookmarkStart w:id="2353" w:name="_Toc135839666"/>
      <w:bookmarkStart w:id="2354" w:name="_Toc136522786"/>
      <w:bookmarkStart w:id="2355" w:name="_Toc136522929"/>
      <w:bookmarkStart w:id="2356" w:name="_Toc136597830"/>
      <w:bookmarkStart w:id="2357" w:name="_Toc136598103"/>
      <w:bookmarkStart w:id="2358" w:name="_Toc136599573"/>
      <w:bookmarkStart w:id="2359" w:name="_Toc136600075"/>
      <w:bookmarkStart w:id="2360" w:name="_Toc136601260"/>
      <w:bookmarkStart w:id="2361" w:name="_Toc136601806"/>
      <w:bookmarkStart w:id="2362" w:name="_Toc136606403"/>
      <w:bookmarkStart w:id="2363" w:name="_Toc136606547"/>
      <w:bookmarkStart w:id="2364" w:name="_Toc136613689"/>
      <w:bookmarkStart w:id="2365" w:name="_Toc136613833"/>
      <w:bookmarkStart w:id="2366" w:name="_Toc136614081"/>
      <w:bookmarkStart w:id="2367" w:name="_Toc136614284"/>
      <w:bookmarkStart w:id="2368" w:name="_Toc136614428"/>
      <w:bookmarkStart w:id="2369" w:name="_Toc136614573"/>
      <w:bookmarkStart w:id="2370" w:name="_Toc136614718"/>
      <w:bookmarkStart w:id="2371" w:name="_Toc134010648"/>
      <w:bookmarkStart w:id="2372" w:name="_Toc134013633"/>
      <w:bookmarkStart w:id="2373" w:name="_Toc134014150"/>
      <w:bookmarkStart w:id="2374" w:name="_Toc134014307"/>
      <w:bookmarkStart w:id="2375" w:name="_Toc134088321"/>
      <w:bookmarkStart w:id="2376" w:name="_Toc134091304"/>
      <w:bookmarkStart w:id="2377" w:name="_Toc134091431"/>
      <w:bookmarkStart w:id="2378" w:name="_Toc134093411"/>
      <w:bookmarkStart w:id="2379" w:name="_Toc134094230"/>
      <w:bookmarkStart w:id="2380" w:name="_Toc134094440"/>
      <w:bookmarkStart w:id="2381" w:name="_Toc134098248"/>
      <w:bookmarkStart w:id="2382" w:name="_Toc135820970"/>
      <w:bookmarkStart w:id="2383" w:name="_Toc135821111"/>
      <w:bookmarkStart w:id="2384" w:name="_Toc135821253"/>
      <w:bookmarkStart w:id="2385" w:name="_Toc135821395"/>
      <w:bookmarkStart w:id="2386" w:name="_Toc135822542"/>
      <w:bookmarkStart w:id="2387" w:name="_Toc135823293"/>
      <w:bookmarkStart w:id="2388" w:name="_Toc135823435"/>
      <w:bookmarkStart w:id="2389" w:name="_Toc135824402"/>
      <w:bookmarkStart w:id="2390" w:name="_Toc135824544"/>
      <w:bookmarkStart w:id="2391" w:name="_Toc135824686"/>
      <w:bookmarkStart w:id="2392" w:name="_Toc135824828"/>
      <w:bookmarkStart w:id="2393" w:name="_Toc135824970"/>
      <w:bookmarkStart w:id="2394" w:name="_Toc135825113"/>
      <w:bookmarkStart w:id="2395" w:name="_Toc135825255"/>
      <w:bookmarkStart w:id="2396" w:name="_Toc135825397"/>
      <w:bookmarkStart w:id="2397" w:name="_Toc135825540"/>
      <w:bookmarkStart w:id="2398" w:name="_Toc135825682"/>
      <w:bookmarkStart w:id="2399" w:name="_Toc135825825"/>
      <w:bookmarkStart w:id="2400" w:name="_Toc135825967"/>
      <w:bookmarkStart w:id="2401" w:name="_Toc135826109"/>
      <w:bookmarkStart w:id="2402" w:name="_Toc135826369"/>
      <w:bookmarkStart w:id="2403" w:name="_Toc135826512"/>
      <w:bookmarkStart w:id="2404" w:name="_Toc135826654"/>
      <w:bookmarkStart w:id="2405" w:name="_Toc135826796"/>
      <w:bookmarkStart w:id="2406" w:name="_Toc135826938"/>
      <w:bookmarkStart w:id="2407" w:name="_Toc135827080"/>
      <w:bookmarkStart w:id="2408" w:name="_Toc135827222"/>
      <w:bookmarkStart w:id="2409" w:name="_Toc135827364"/>
      <w:bookmarkStart w:id="2410" w:name="_Toc135827506"/>
      <w:bookmarkStart w:id="2411" w:name="_Toc135827648"/>
      <w:bookmarkStart w:id="2412" w:name="_Toc135827790"/>
      <w:bookmarkStart w:id="2413" w:name="_Toc135835083"/>
      <w:bookmarkStart w:id="2414" w:name="_Toc135835706"/>
      <w:bookmarkStart w:id="2415" w:name="_Toc135836224"/>
      <w:bookmarkStart w:id="2416" w:name="_Toc135836366"/>
      <w:bookmarkStart w:id="2417" w:name="_Toc135836637"/>
      <w:bookmarkStart w:id="2418" w:name="_Toc135838678"/>
      <w:bookmarkStart w:id="2419" w:name="_Toc135838821"/>
      <w:bookmarkStart w:id="2420" w:name="_Toc135838964"/>
      <w:bookmarkStart w:id="2421" w:name="_Toc135839112"/>
      <w:bookmarkStart w:id="2422" w:name="_Toc135839255"/>
      <w:bookmarkStart w:id="2423" w:name="_Toc135839524"/>
      <w:bookmarkStart w:id="2424" w:name="_Toc135839667"/>
      <w:bookmarkStart w:id="2425" w:name="_Toc136522787"/>
      <w:bookmarkStart w:id="2426" w:name="_Toc136522930"/>
      <w:bookmarkStart w:id="2427" w:name="_Toc136597831"/>
      <w:bookmarkStart w:id="2428" w:name="_Toc136598104"/>
      <w:bookmarkStart w:id="2429" w:name="_Toc136599574"/>
      <w:bookmarkStart w:id="2430" w:name="_Toc136600076"/>
      <w:bookmarkStart w:id="2431" w:name="_Toc136601261"/>
      <w:bookmarkStart w:id="2432" w:name="_Toc136601807"/>
      <w:bookmarkStart w:id="2433" w:name="_Toc136606404"/>
      <w:bookmarkStart w:id="2434" w:name="_Toc136606548"/>
      <w:bookmarkStart w:id="2435" w:name="_Toc136613690"/>
      <w:bookmarkStart w:id="2436" w:name="_Toc136613834"/>
      <w:bookmarkStart w:id="2437" w:name="_Toc136614082"/>
      <w:bookmarkStart w:id="2438" w:name="_Toc136614285"/>
      <w:bookmarkStart w:id="2439" w:name="_Toc136614429"/>
      <w:bookmarkStart w:id="2440" w:name="_Toc136614574"/>
      <w:bookmarkStart w:id="2441" w:name="_Toc136614719"/>
      <w:bookmarkStart w:id="2442" w:name="_Toc134010649"/>
      <w:bookmarkStart w:id="2443" w:name="_Toc134013634"/>
      <w:bookmarkStart w:id="2444" w:name="_Toc134014151"/>
      <w:bookmarkStart w:id="2445" w:name="_Toc134014308"/>
      <w:bookmarkStart w:id="2446" w:name="_Toc134088322"/>
      <w:bookmarkStart w:id="2447" w:name="_Toc134091305"/>
      <w:bookmarkStart w:id="2448" w:name="_Toc134091432"/>
      <w:bookmarkStart w:id="2449" w:name="_Toc134093412"/>
      <w:bookmarkStart w:id="2450" w:name="_Toc134094231"/>
      <w:bookmarkStart w:id="2451" w:name="_Toc134094441"/>
      <w:bookmarkStart w:id="2452" w:name="_Toc134098249"/>
      <w:bookmarkStart w:id="2453" w:name="_Toc135820971"/>
      <w:bookmarkStart w:id="2454" w:name="_Toc135821112"/>
      <w:bookmarkStart w:id="2455" w:name="_Toc135821254"/>
      <w:bookmarkStart w:id="2456" w:name="_Toc135821396"/>
      <w:bookmarkStart w:id="2457" w:name="_Toc135822543"/>
      <w:bookmarkStart w:id="2458" w:name="_Toc135823294"/>
      <w:bookmarkStart w:id="2459" w:name="_Toc135823436"/>
      <w:bookmarkStart w:id="2460" w:name="_Toc135824403"/>
      <w:bookmarkStart w:id="2461" w:name="_Toc135824545"/>
      <w:bookmarkStart w:id="2462" w:name="_Toc135824687"/>
      <w:bookmarkStart w:id="2463" w:name="_Toc135824829"/>
      <w:bookmarkStart w:id="2464" w:name="_Toc135824971"/>
      <w:bookmarkStart w:id="2465" w:name="_Toc135825114"/>
      <w:bookmarkStart w:id="2466" w:name="_Toc135825256"/>
      <w:bookmarkStart w:id="2467" w:name="_Toc135825398"/>
      <w:bookmarkStart w:id="2468" w:name="_Toc135825541"/>
      <w:bookmarkStart w:id="2469" w:name="_Toc135825683"/>
      <w:bookmarkStart w:id="2470" w:name="_Toc135825826"/>
      <w:bookmarkStart w:id="2471" w:name="_Toc135825968"/>
      <w:bookmarkStart w:id="2472" w:name="_Toc135826110"/>
      <w:bookmarkStart w:id="2473" w:name="_Toc135826370"/>
      <w:bookmarkStart w:id="2474" w:name="_Toc135826513"/>
      <w:bookmarkStart w:id="2475" w:name="_Toc135826655"/>
      <w:bookmarkStart w:id="2476" w:name="_Toc135826797"/>
      <w:bookmarkStart w:id="2477" w:name="_Toc135826939"/>
      <w:bookmarkStart w:id="2478" w:name="_Toc135827081"/>
      <w:bookmarkStart w:id="2479" w:name="_Toc135827223"/>
      <w:bookmarkStart w:id="2480" w:name="_Toc135827365"/>
      <w:bookmarkStart w:id="2481" w:name="_Toc135827507"/>
      <w:bookmarkStart w:id="2482" w:name="_Toc135827649"/>
      <w:bookmarkStart w:id="2483" w:name="_Toc135827791"/>
      <w:bookmarkStart w:id="2484" w:name="_Toc135835084"/>
      <w:bookmarkStart w:id="2485" w:name="_Toc135835707"/>
      <w:bookmarkStart w:id="2486" w:name="_Toc135836225"/>
      <w:bookmarkStart w:id="2487" w:name="_Toc135836367"/>
      <w:bookmarkStart w:id="2488" w:name="_Toc135836638"/>
      <w:bookmarkStart w:id="2489" w:name="_Toc135838679"/>
      <w:bookmarkStart w:id="2490" w:name="_Toc135838822"/>
      <w:bookmarkStart w:id="2491" w:name="_Toc135838965"/>
      <w:bookmarkStart w:id="2492" w:name="_Toc135839113"/>
      <w:bookmarkStart w:id="2493" w:name="_Toc135839256"/>
      <w:bookmarkStart w:id="2494" w:name="_Toc135839525"/>
      <w:bookmarkStart w:id="2495" w:name="_Toc135839668"/>
      <w:bookmarkStart w:id="2496" w:name="_Toc136522788"/>
      <w:bookmarkStart w:id="2497" w:name="_Toc136522931"/>
      <w:bookmarkStart w:id="2498" w:name="_Toc136597832"/>
      <w:bookmarkStart w:id="2499" w:name="_Toc136598105"/>
      <w:bookmarkStart w:id="2500" w:name="_Toc136599575"/>
      <w:bookmarkStart w:id="2501" w:name="_Toc136600077"/>
      <w:bookmarkStart w:id="2502" w:name="_Toc136601262"/>
      <w:bookmarkStart w:id="2503" w:name="_Toc136601808"/>
      <w:bookmarkStart w:id="2504" w:name="_Toc136606405"/>
      <w:bookmarkStart w:id="2505" w:name="_Toc136606549"/>
      <w:bookmarkStart w:id="2506" w:name="_Toc136613691"/>
      <w:bookmarkStart w:id="2507" w:name="_Toc136613835"/>
      <w:bookmarkStart w:id="2508" w:name="_Toc136614083"/>
      <w:bookmarkStart w:id="2509" w:name="_Toc136614286"/>
      <w:bookmarkStart w:id="2510" w:name="_Toc136614430"/>
      <w:bookmarkStart w:id="2511" w:name="_Toc136614575"/>
      <w:bookmarkStart w:id="2512" w:name="_Toc136614720"/>
      <w:bookmarkStart w:id="2513" w:name="_Toc134010650"/>
      <w:bookmarkStart w:id="2514" w:name="_Toc134013635"/>
      <w:bookmarkStart w:id="2515" w:name="_Toc134014152"/>
      <w:bookmarkStart w:id="2516" w:name="_Toc134014309"/>
      <w:bookmarkStart w:id="2517" w:name="_Toc134088323"/>
      <w:bookmarkStart w:id="2518" w:name="_Toc134091306"/>
      <w:bookmarkStart w:id="2519" w:name="_Toc134091433"/>
      <w:bookmarkStart w:id="2520" w:name="_Toc134093413"/>
      <w:bookmarkStart w:id="2521" w:name="_Toc134094232"/>
      <w:bookmarkStart w:id="2522" w:name="_Toc134094442"/>
      <w:bookmarkStart w:id="2523" w:name="_Toc134098250"/>
      <w:bookmarkStart w:id="2524" w:name="_Toc135820972"/>
      <w:bookmarkStart w:id="2525" w:name="_Toc135821113"/>
      <w:bookmarkStart w:id="2526" w:name="_Toc135821255"/>
      <w:bookmarkStart w:id="2527" w:name="_Toc135821397"/>
      <w:bookmarkStart w:id="2528" w:name="_Toc135822544"/>
      <w:bookmarkStart w:id="2529" w:name="_Toc135823295"/>
      <w:bookmarkStart w:id="2530" w:name="_Toc135823437"/>
      <w:bookmarkStart w:id="2531" w:name="_Toc135824404"/>
      <w:bookmarkStart w:id="2532" w:name="_Toc135824546"/>
      <w:bookmarkStart w:id="2533" w:name="_Toc135824688"/>
      <w:bookmarkStart w:id="2534" w:name="_Toc135824830"/>
      <w:bookmarkStart w:id="2535" w:name="_Toc135824972"/>
      <w:bookmarkStart w:id="2536" w:name="_Toc135825115"/>
      <w:bookmarkStart w:id="2537" w:name="_Toc135825257"/>
      <w:bookmarkStart w:id="2538" w:name="_Toc135825399"/>
      <w:bookmarkStart w:id="2539" w:name="_Toc135825542"/>
      <w:bookmarkStart w:id="2540" w:name="_Toc135825684"/>
      <w:bookmarkStart w:id="2541" w:name="_Toc135825827"/>
      <w:bookmarkStart w:id="2542" w:name="_Toc135825969"/>
      <w:bookmarkStart w:id="2543" w:name="_Toc135826111"/>
      <w:bookmarkStart w:id="2544" w:name="_Toc135826371"/>
      <w:bookmarkStart w:id="2545" w:name="_Toc135826514"/>
      <w:bookmarkStart w:id="2546" w:name="_Toc135826656"/>
      <w:bookmarkStart w:id="2547" w:name="_Toc135826798"/>
      <w:bookmarkStart w:id="2548" w:name="_Toc135826940"/>
      <w:bookmarkStart w:id="2549" w:name="_Toc135827082"/>
      <w:bookmarkStart w:id="2550" w:name="_Toc135827224"/>
      <w:bookmarkStart w:id="2551" w:name="_Toc135827366"/>
      <w:bookmarkStart w:id="2552" w:name="_Toc135827508"/>
      <w:bookmarkStart w:id="2553" w:name="_Toc135827650"/>
      <w:bookmarkStart w:id="2554" w:name="_Toc135827792"/>
      <w:bookmarkStart w:id="2555" w:name="_Toc135835085"/>
      <w:bookmarkStart w:id="2556" w:name="_Toc135835708"/>
      <w:bookmarkStart w:id="2557" w:name="_Toc135836226"/>
      <w:bookmarkStart w:id="2558" w:name="_Toc135836368"/>
      <w:bookmarkStart w:id="2559" w:name="_Toc135836639"/>
      <w:bookmarkStart w:id="2560" w:name="_Toc135838680"/>
      <w:bookmarkStart w:id="2561" w:name="_Toc135838823"/>
      <w:bookmarkStart w:id="2562" w:name="_Toc135838966"/>
      <w:bookmarkStart w:id="2563" w:name="_Toc135839114"/>
      <w:bookmarkStart w:id="2564" w:name="_Toc135839257"/>
      <w:bookmarkStart w:id="2565" w:name="_Toc135839526"/>
      <w:bookmarkStart w:id="2566" w:name="_Toc135839669"/>
      <w:bookmarkStart w:id="2567" w:name="_Toc136522789"/>
      <w:bookmarkStart w:id="2568" w:name="_Toc136522932"/>
      <w:bookmarkStart w:id="2569" w:name="_Toc136597833"/>
      <w:bookmarkStart w:id="2570" w:name="_Toc136598106"/>
      <w:bookmarkStart w:id="2571" w:name="_Toc136599576"/>
      <w:bookmarkStart w:id="2572" w:name="_Toc136600078"/>
      <w:bookmarkStart w:id="2573" w:name="_Toc136601263"/>
      <w:bookmarkStart w:id="2574" w:name="_Toc136601809"/>
      <w:bookmarkStart w:id="2575" w:name="_Toc136606406"/>
      <w:bookmarkStart w:id="2576" w:name="_Toc136606550"/>
      <w:bookmarkStart w:id="2577" w:name="_Toc136613692"/>
      <w:bookmarkStart w:id="2578" w:name="_Toc136613836"/>
      <w:bookmarkStart w:id="2579" w:name="_Toc136614084"/>
      <w:bookmarkStart w:id="2580" w:name="_Toc136614287"/>
      <w:bookmarkStart w:id="2581" w:name="_Toc136614431"/>
      <w:bookmarkStart w:id="2582" w:name="_Toc136614576"/>
      <w:bookmarkStart w:id="2583" w:name="_Toc136614721"/>
      <w:bookmarkStart w:id="2584" w:name="_Toc134010651"/>
      <w:bookmarkStart w:id="2585" w:name="_Toc134013636"/>
      <w:bookmarkStart w:id="2586" w:name="_Toc134014153"/>
      <w:bookmarkStart w:id="2587" w:name="_Toc134014310"/>
      <w:bookmarkStart w:id="2588" w:name="_Toc134088324"/>
      <w:bookmarkStart w:id="2589" w:name="_Toc134091307"/>
      <w:bookmarkStart w:id="2590" w:name="_Toc134091434"/>
      <w:bookmarkStart w:id="2591" w:name="_Toc134093414"/>
      <w:bookmarkStart w:id="2592" w:name="_Toc134094233"/>
      <w:bookmarkStart w:id="2593" w:name="_Toc134094443"/>
      <w:bookmarkStart w:id="2594" w:name="_Toc134098251"/>
      <w:bookmarkStart w:id="2595" w:name="_Toc135820973"/>
      <w:bookmarkStart w:id="2596" w:name="_Toc135821114"/>
      <w:bookmarkStart w:id="2597" w:name="_Toc135821256"/>
      <w:bookmarkStart w:id="2598" w:name="_Toc135821398"/>
      <w:bookmarkStart w:id="2599" w:name="_Toc135822545"/>
      <w:bookmarkStart w:id="2600" w:name="_Toc135823296"/>
      <w:bookmarkStart w:id="2601" w:name="_Toc135823438"/>
      <w:bookmarkStart w:id="2602" w:name="_Toc135824405"/>
      <w:bookmarkStart w:id="2603" w:name="_Toc135824547"/>
      <w:bookmarkStart w:id="2604" w:name="_Toc135824689"/>
      <w:bookmarkStart w:id="2605" w:name="_Toc135824831"/>
      <w:bookmarkStart w:id="2606" w:name="_Toc135824973"/>
      <w:bookmarkStart w:id="2607" w:name="_Toc135825116"/>
      <w:bookmarkStart w:id="2608" w:name="_Toc135825258"/>
      <w:bookmarkStart w:id="2609" w:name="_Toc135825400"/>
      <w:bookmarkStart w:id="2610" w:name="_Toc135825543"/>
      <w:bookmarkStart w:id="2611" w:name="_Toc135825685"/>
      <w:bookmarkStart w:id="2612" w:name="_Toc135825828"/>
      <w:bookmarkStart w:id="2613" w:name="_Toc135825970"/>
      <w:bookmarkStart w:id="2614" w:name="_Toc135826112"/>
      <w:bookmarkStart w:id="2615" w:name="_Toc135826372"/>
      <w:bookmarkStart w:id="2616" w:name="_Toc135826515"/>
      <w:bookmarkStart w:id="2617" w:name="_Toc135826657"/>
      <w:bookmarkStart w:id="2618" w:name="_Toc135826799"/>
      <w:bookmarkStart w:id="2619" w:name="_Toc135826941"/>
      <w:bookmarkStart w:id="2620" w:name="_Toc135827083"/>
      <w:bookmarkStart w:id="2621" w:name="_Toc135827225"/>
      <w:bookmarkStart w:id="2622" w:name="_Toc135827367"/>
      <w:bookmarkStart w:id="2623" w:name="_Toc135827509"/>
      <w:bookmarkStart w:id="2624" w:name="_Toc135827651"/>
      <w:bookmarkStart w:id="2625" w:name="_Toc135827793"/>
      <w:bookmarkStart w:id="2626" w:name="_Toc135835086"/>
      <w:bookmarkStart w:id="2627" w:name="_Toc135835709"/>
      <w:bookmarkStart w:id="2628" w:name="_Toc135836227"/>
      <w:bookmarkStart w:id="2629" w:name="_Toc135836369"/>
      <w:bookmarkStart w:id="2630" w:name="_Toc135836640"/>
      <w:bookmarkStart w:id="2631" w:name="_Toc135838681"/>
      <w:bookmarkStart w:id="2632" w:name="_Toc135838824"/>
      <w:bookmarkStart w:id="2633" w:name="_Toc135838967"/>
      <w:bookmarkStart w:id="2634" w:name="_Toc135839115"/>
      <w:bookmarkStart w:id="2635" w:name="_Toc135839258"/>
      <w:bookmarkStart w:id="2636" w:name="_Toc135839527"/>
      <w:bookmarkStart w:id="2637" w:name="_Toc135839670"/>
      <w:bookmarkStart w:id="2638" w:name="_Toc136522790"/>
      <w:bookmarkStart w:id="2639" w:name="_Toc136522933"/>
      <w:bookmarkStart w:id="2640" w:name="_Toc136597834"/>
      <w:bookmarkStart w:id="2641" w:name="_Toc136598107"/>
      <w:bookmarkStart w:id="2642" w:name="_Toc136599577"/>
      <w:bookmarkStart w:id="2643" w:name="_Toc136600079"/>
      <w:bookmarkStart w:id="2644" w:name="_Toc136601264"/>
      <w:bookmarkStart w:id="2645" w:name="_Toc136601810"/>
      <w:bookmarkStart w:id="2646" w:name="_Toc136606407"/>
      <w:bookmarkStart w:id="2647" w:name="_Toc136606551"/>
      <w:bookmarkStart w:id="2648" w:name="_Toc136613693"/>
      <w:bookmarkStart w:id="2649" w:name="_Toc136613837"/>
      <w:bookmarkStart w:id="2650" w:name="_Toc136614085"/>
      <w:bookmarkStart w:id="2651" w:name="_Toc136614288"/>
      <w:bookmarkStart w:id="2652" w:name="_Toc136614432"/>
      <w:bookmarkStart w:id="2653" w:name="_Toc136614577"/>
      <w:bookmarkStart w:id="2654" w:name="_Toc136614722"/>
      <w:bookmarkStart w:id="2655" w:name="_Toc134010652"/>
      <w:bookmarkStart w:id="2656" w:name="_Toc134013637"/>
      <w:bookmarkStart w:id="2657" w:name="_Toc134014154"/>
      <w:bookmarkStart w:id="2658" w:name="_Toc134014311"/>
      <w:bookmarkStart w:id="2659" w:name="_Toc134088325"/>
      <w:bookmarkStart w:id="2660" w:name="_Toc134091308"/>
      <w:bookmarkStart w:id="2661" w:name="_Toc134091435"/>
      <w:bookmarkStart w:id="2662" w:name="_Toc134093415"/>
      <w:bookmarkStart w:id="2663" w:name="_Toc134094234"/>
      <w:bookmarkStart w:id="2664" w:name="_Toc134094444"/>
      <w:bookmarkStart w:id="2665" w:name="_Toc134098252"/>
      <w:bookmarkStart w:id="2666" w:name="_Toc135820974"/>
      <w:bookmarkStart w:id="2667" w:name="_Toc135821115"/>
      <w:bookmarkStart w:id="2668" w:name="_Toc135821257"/>
      <w:bookmarkStart w:id="2669" w:name="_Toc135821399"/>
      <w:bookmarkStart w:id="2670" w:name="_Toc135822546"/>
      <w:bookmarkStart w:id="2671" w:name="_Toc135823297"/>
      <w:bookmarkStart w:id="2672" w:name="_Toc135823439"/>
      <w:bookmarkStart w:id="2673" w:name="_Toc135824406"/>
      <w:bookmarkStart w:id="2674" w:name="_Toc135824548"/>
      <w:bookmarkStart w:id="2675" w:name="_Toc135824690"/>
      <w:bookmarkStart w:id="2676" w:name="_Toc135824832"/>
      <w:bookmarkStart w:id="2677" w:name="_Toc135824974"/>
      <w:bookmarkStart w:id="2678" w:name="_Toc135825117"/>
      <w:bookmarkStart w:id="2679" w:name="_Toc135825259"/>
      <w:bookmarkStart w:id="2680" w:name="_Toc135825401"/>
      <w:bookmarkStart w:id="2681" w:name="_Toc135825544"/>
      <w:bookmarkStart w:id="2682" w:name="_Toc135825686"/>
      <w:bookmarkStart w:id="2683" w:name="_Toc135825829"/>
      <w:bookmarkStart w:id="2684" w:name="_Toc135825971"/>
      <w:bookmarkStart w:id="2685" w:name="_Toc135826113"/>
      <w:bookmarkStart w:id="2686" w:name="_Toc135826373"/>
      <w:bookmarkStart w:id="2687" w:name="_Toc135826516"/>
      <w:bookmarkStart w:id="2688" w:name="_Toc135826658"/>
      <w:bookmarkStart w:id="2689" w:name="_Toc135826800"/>
      <w:bookmarkStart w:id="2690" w:name="_Toc135826942"/>
      <w:bookmarkStart w:id="2691" w:name="_Toc135827084"/>
      <w:bookmarkStart w:id="2692" w:name="_Toc135827226"/>
      <w:bookmarkStart w:id="2693" w:name="_Toc135827368"/>
      <w:bookmarkStart w:id="2694" w:name="_Toc135827510"/>
      <w:bookmarkStart w:id="2695" w:name="_Toc135827652"/>
      <w:bookmarkStart w:id="2696" w:name="_Toc135827794"/>
      <w:bookmarkStart w:id="2697" w:name="_Toc135835087"/>
      <w:bookmarkStart w:id="2698" w:name="_Toc135835710"/>
      <w:bookmarkStart w:id="2699" w:name="_Toc135836228"/>
      <w:bookmarkStart w:id="2700" w:name="_Toc135836370"/>
      <w:bookmarkStart w:id="2701" w:name="_Toc135836641"/>
      <w:bookmarkStart w:id="2702" w:name="_Toc135838682"/>
      <w:bookmarkStart w:id="2703" w:name="_Toc135838825"/>
      <w:bookmarkStart w:id="2704" w:name="_Toc135838968"/>
      <w:bookmarkStart w:id="2705" w:name="_Toc135839116"/>
      <w:bookmarkStart w:id="2706" w:name="_Toc135839259"/>
      <w:bookmarkStart w:id="2707" w:name="_Toc135839528"/>
      <w:bookmarkStart w:id="2708" w:name="_Toc135839671"/>
      <w:bookmarkStart w:id="2709" w:name="_Toc136522791"/>
      <w:bookmarkStart w:id="2710" w:name="_Toc136522934"/>
      <w:bookmarkStart w:id="2711" w:name="_Toc136597835"/>
      <w:bookmarkStart w:id="2712" w:name="_Toc136598108"/>
      <w:bookmarkStart w:id="2713" w:name="_Toc136599578"/>
      <w:bookmarkStart w:id="2714" w:name="_Toc136600080"/>
      <w:bookmarkStart w:id="2715" w:name="_Toc136601265"/>
      <w:bookmarkStart w:id="2716" w:name="_Toc136601811"/>
      <w:bookmarkStart w:id="2717" w:name="_Toc136606408"/>
      <w:bookmarkStart w:id="2718" w:name="_Toc136606552"/>
      <w:bookmarkStart w:id="2719" w:name="_Toc136613694"/>
      <w:bookmarkStart w:id="2720" w:name="_Toc136613838"/>
      <w:bookmarkStart w:id="2721" w:name="_Toc136614086"/>
      <w:bookmarkStart w:id="2722" w:name="_Toc136614289"/>
      <w:bookmarkStart w:id="2723" w:name="_Toc136614433"/>
      <w:bookmarkStart w:id="2724" w:name="_Toc136614578"/>
      <w:bookmarkStart w:id="2725" w:name="_Toc136614723"/>
      <w:bookmarkStart w:id="2726" w:name="_Toc134010653"/>
      <w:bookmarkStart w:id="2727" w:name="_Toc134013638"/>
      <w:bookmarkStart w:id="2728" w:name="_Toc134014155"/>
      <w:bookmarkStart w:id="2729" w:name="_Toc134014312"/>
      <w:bookmarkStart w:id="2730" w:name="_Toc134088326"/>
      <w:bookmarkStart w:id="2731" w:name="_Toc134091309"/>
      <w:bookmarkStart w:id="2732" w:name="_Toc134091436"/>
      <w:bookmarkStart w:id="2733" w:name="_Toc134093416"/>
      <w:bookmarkStart w:id="2734" w:name="_Toc134094235"/>
      <w:bookmarkStart w:id="2735" w:name="_Toc134094445"/>
      <w:bookmarkStart w:id="2736" w:name="_Toc134098253"/>
      <w:bookmarkStart w:id="2737" w:name="_Toc135820975"/>
      <w:bookmarkStart w:id="2738" w:name="_Toc135821116"/>
      <w:bookmarkStart w:id="2739" w:name="_Toc135821258"/>
      <w:bookmarkStart w:id="2740" w:name="_Toc135821400"/>
      <w:bookmarkStart w:id="2741" w:name="_Toc135822547"/>
      <w:bookmarkStart w:id="2742" w:name="_Toc135823298"/>
      <w:bookmarkStart w:id="2743" w:name="_Toc135823440"/>
      <w:bookmarkStart w:id="2744" w:name="_Toc135824407"/>
      <w:bookmarkStart w:id="2745" w:name="_Toc135824549"/>
      <w:bookmarkStart w:id="2746" w:name="_Toc135824691"/>
      <w:bookmarkStart w:id="2747" w:name="_Toc135824833"/>
      <w:bookmarkStart w:id="2748" w:name="_Toc135824975"/>
      <w:bookmarkStart w:id="2749" w:name="_Toc135825118"/>
      <w:bookmarkStart w:id="2750" w:name="_Toc135825260"/>
      <w:bookmarkStart w:id="2751" w:name="_Toc135825402"/>
      <w:bookmarkStart w:id="2752" w:name="_Toc135825545"/>
      <w:bookmarkStart w:id="2753" w:name="_Toc135825687"/>
      <w:bookmarkStart w:id="2754" w:name="_Toc135825830"/>
      <w:bookmarkStart w:id="2755" w:name="_Toc135825972"/>
      <w:bookmarkStart w:id="2756" w:name="_Toc135826114"/>
      <w:bookmarkStart w:id="2757" w:name="_Toc135826374"/>
      <w:bookmarkStart w:id="2758" w:name="_Toc135826517"/>
      <w:bookmarkStart w:id="2759" w:name="_Toc135826659"/>
      <w:bookmarkStart w:id="2760" w:name="_Toc135826801"/>
      <w:bookmarkStart w:id="2761" w:name="_Toc135826943"/>
      <w:bookmarkStart w:id="2762" w:name="_Toc135827085"/>
      <w:bookmarkStart w:id="2763" w:name="_Toc135827227"/>
      <w:bookmarkStart w:id="2764" w:name="_Toc135827369"/>
      <w:bookmarkStart w:id="2765" w:name="_Toc135827511"/>
      <w:bookmarkStart w:id="2766" w:name="_Toc135827653"/>
      <w:bookmarkStart w:id="2767" w:name="_Toc135827795"/>
      <w:bookmarkStart w:id="2768" w:name="_Toc135835088"/>
      <w:bookmarkStart w:id="2769" w:name="_Toc135835711"/>
      <w:bookmarkStart w:id="2770" w:name="_Toc135836229"/>
      <w:bookmarkStart w:id="2771" w:name="_Toc135836371"/>
      <w:bookmarkStart w:id="2772" w:name="_Toc135836642"/>
      <w:bookmarkStart w:id="2773" w:name="_Toc135838683"/>
      <w:bookmarkStart w:id="2774" w:name="_Toc135838826"/>
      <w:bookmarkStart w:id="2775" w:name="_Toc135838969"/>
      <w:bookmarkStart w:id="2776" w:name="_Toc135839117"/>
      <w:bookmarkStart w:id="2777" w:name="_Toc135839260"/>
      <w:bookmarkStart w:id="2778" w:name="_Toc135839529"/>
      <w:bookmarkStart w:id="2779" w:name="_Toc135839672"/>
      <w:bookmarkStart w:id="2780" w:name="_Toc136522792"/>
      <w:bookmarkStart w:id="2781" w:name="_Toc136522935"/>
      <w:bookmarkStart w:id="2782" w:name="_Toc136597836"/>
      <w:bookmarkStart w:id="2783" w:name="_Toc136598109"/>
      <w:bookmarkStart w:id="2784" w:name="_Toc136599579"/>
      <w:bookmarkStart w:id="2785" w:name="_Toc136600081"/>
      <w:bookmarkStart w:id="2786" w:name="_Toc136601266"/>
      <w:bookmarkStart w:id="2787" w:name="_Toc136601812"/>
      <w:bookmarkStart w:id="2788" w:name="_Toc136606409"/>
      <w:bookmarkStart w:id="2789" w:name="_Toc136606553"/>
      <w:bookmarkStart w:id="2790" w:name="_Toc136613695"/>
      <w:bookmarkStart w:id="2791" w:name="_Toc136613839"/>
      <w:bookmarkStart w:id="2792" w:name="_Toc136614087"/>
      <w:bookmarkStart w:id="2793" w:name="_Toc136614290"/>
      <w:bookmarkStart w:id="2794" w:name="_Toc136614434"/>
      <w:bookmarkStart w:id="2795" w:name="_Toc136614579"/>
      <w:bookmarkStart w:id="2796" w:name="_Toc136614724"/>
      <w:bookmarkStart w:id="2797" w:name="_Toc134010654"/>
      <w:bookmarkStart w:id="2798" w:name="_Toc134013639"/>
      <w:bookmarkStart w:id="2799" w:name="_Toc134014156"/>
      <w:bookmarkStart w:id="2800" w:name="_Toc134014313"/>
      <w:bookmarkStart w:id="2801" w:name="_Toc134088327"/>
      <w:bookmarkStart w:id="2802" w:name="_Toc134091310"/>
      <w:bookmarkStart w:id="2803" w:name="_Toc134091437"/>
      <w:bookmarkStart w:id="2804" w:name="_Toc134093417"/>
      <w:bookmarkStart w:id="2805" w:name="_Toc134094236"/>
      <w:bookmarkStart w:id="2806" w:name="_Toc134094446"/>
      <w:bookmarkStart w:id="2807" w:name="_Toc134098254"/>
      <w:bookmarkStart w:id="2808" w:name="_Toc135820976"/>
      <w:bookmarkStart w:id="2809" w:name="_Toc135821117"/>
      <w:bookmarkStart w:id="2810" w:name="_Toc135821259"/>
      <w:bookmarkStart w:id="2811" w:name="_Toc135821401"/>
      <w:bookmarkStart w:id="2812" w:name="_Toc135822548"/>
      <w:bookmarkStart w:id="2813" w:name="_Toc135823299"/>
      <w:bookmarkStart w:id="2814" w:name="_Toc135823441"/>
      <w:bookmarkStart w:id="2815" w:name="_Toc135824408"/>
      <w:bookmarkStart w:id="2816" w:name="_Toc135824550"/>
      <w:bookmarkStart w:id="2817" w:name="_Toc135824692"/>
      <w:bookmarkStart w:id="2818" w:name="_Toc135824834"/>
      <w:bookmarkStart w:id="2819" w:name="_Toc135824976"/>
      <w:bookmarkStart w:id="2820" w:name="_Toc135825119"/>
      <w:bookmarkStart w:id="2821" w:name="_Toc135825261"/>
      <w:bookmarkStart w:id="2822" w:name="_Toc135825403"/>
      <w:bookmarkStart w:id="2823" w:name="_Toc135825546"/>
      <w:bookmarkStart w:id="2824" w:name="_Toc135825688"/>
      <w:bookmarkStart w:id="2825" w:name="_Toc135825831"/>
      <w:bookmarkStart w:id="2826" w:name="_Toc135825973"/>
      <w:bookmarkStart w:id="2827" w:name="_Toc135826115"/>
      <w:bookmarkStart w:id="2828" w:name="_Toc135826375"/>
      <w:bookmarkStart w:id="2829" w:name="_Toc135826518"/>
      <w:bookmarkStart w:id="2830" w:name="_Toc135826660"/>
      <w:bookmarkStart w:id="2831" w:name="_Toc135826802"/>
      <w:bookmarkStart w:id="2832" w:name="_Toc135826944"/>
      <w:bookmarkStart w:id="2833" w:name="_Toc135827086"/>
      <w:bookmarkStart w:id="2834" w:name="_Toc135827228"/>
      <w:bookmarkStart w:id="2835" w:name="_Toc135827370"/>
      <w:bookmarkStart w:id="2836" w:name="_Toc135827512"/>
      <w:bookmarkStart w:id="2837" w:name="_Toc135827654"/>
      <w:bookmarkStart w:id="2838" w:name="_Toc135827796"/>
      <w:bookmarkStart w:id="2839" w:name="_Toc135835089"/>
      <w:bookmarkStart w:id="2840" w:name="_Toc135835712"/>
      <w:bookmarkStart w:id="2841" w:name="_Toc135836230"/>
      <w:bookmarkStart w:id="2842" w:name="_Toc135836372"/>
      <w:bookmarkStart w:id="2843" w:name="_Toc135836643"/>
      <w:bookmarkStart w:id="2844" w:name="_Toc135838684"/>
      <w:bookmarkStart w:id="2845" w:name="_Toc135838827"/>
      <w:bookmarkStart w:id="2846" w:name="_Toc135838970"/>
      <w:bookmarkStart w:id="2847" w:name="_Toc135839118"/>
      <w:bookmarkStart w:id="2848" w:name="_Toc135839261"/>
      <w:bookmarkStart w:id="2849" w:name="_Toc135839530"/>
      <w:bookmarkStart w:id="2850" w:name="_Toc135839673"/>
      <w:bookmarkStart w:id="2851" w:name="_Toc136522793"/>
      <w:bookmarkStart w:id="2852" w:name="_Toc136522936"/>
      <w:bookmarkStart w:id="2853" w:name="_Toc136597837"/>
      <w:bookmarkStart w:id="2854" w:name="_Toc136598110"/>
      <w:bookmarkStart w:id="2855" w:name="_Toc136599580"/>
      <w:bookmarkStart w:id="2856" w:name="_Toc136600082"/>
      <w:bookmarkStart w:id="2857" w:name="_Toc136601267"/>
      <w:bookmarkStart w:id="2858" w:name="_Toc136601813"/>
      <w:bookmarkStart w:id="2859" w:name="_Toc136606410"/>
      <w:bookmarkStart w:id="2860" w:name="_Toc136606554"/>
      <w:bookmarkStart w:id="2861" w:name="_Toc136613696"/>
      <w:bookmarkStart w:id="2862" w:name="_Toc136613840"/>
      <w:bookmarkStart w:id="2863" w:name="_Toc136614088"/>
      <w:bookmarkStart w:id="2864" w:name="_Toc136614291"/>
      <w:bookmarkStart w:id="2865" w:name="_Toc136614435"/>
      <w:bookmarkStart w:id="2866" w:name="_Toc136614580"/>
      <w:bookmarkStart w:id="2867" w:name="_Toc136614725"/>
      <w:bookmarkStart w:id="2868" w:name="_Toc134010655"/>
      <w:bookmarkStart w:id="2869" w:name="_Toc134013640"/>
      <w:bookmarkStart w:id="2870" w:name="_Toc134014157"/>
      <w:bookmarkStart w:id="2871" w:name="_Toc134014314"/>
      <w:bookmarkStart w:id="2872" w:name="_Toc134088328"/>
      <w:bookmarkStart w:id="2873" w:name="_Toc134091311"/>
      <w:bookmarkStart w:id="2874" w:name="_Toc134091438"/>
      <w:bookmarkStart w:id="2875" w:name="_Toc134093418"/>
      <w:bookmarkStart w:id="2876" w:name="_Toc134094237"/>
      <w:bookmarkStart w:id="2877" w:name="_Toc134094447"/>
      <w:bookmarkStart w:id="2878" w:name="_Toc134098255"/>
      <w:bookmarkStart w:id="2879" w:name="_Toc135820977"/>
      <w:bookmarkStart w:id="2880" w:name="_Toc135821118"/>
      <w:bookmarkStart w:id="2881" w:name="_Toc135821260"/>
      <w:bookmarkStart w:id="2882" w:name="_Toc135821402"/>
      <w:bookmarkStart w:id="2883" w:name="_Toc135822549"/>
      <w:bookmarkStart w:id="2884" w:name="_Toc135823300"/>
      <w:bookmarkStart w:id="2885" w:name="_Toc135823442"/>
      <w:bookmarkStart w:id="2886" w:name="_Toc135824409"/>
      <w:bookmarkStart w:id="2887" w:name="_Toc135824551"/>
      <w:bookmarkStart w:id="2888" w:name="_Toc135824693"/>
      <w:bookmarkStart w:id="2889" w:name="_Toc135824835"/>
      <w:bookmarkStart w:id="2890" w:name="_Toc135824977"/>
      <w:bookmarkStart w:id="2891" w:name="_Toc135825120"/>
      <w:bookmarkStart w:id="2892" w:name="_Toc135825262"/>
      <w:bookmarkStart w:id="2893" w:name="_Toc135825404"/>
      <w:bookmarkStart w:id="2894" w:name="_Toc135825547"/>
      <w:bookmarkStart w:id="2895" w:name="_Toc135825689"/>
      <w:bookmarkStart w:id="2896" w:name="_Toc135825832"/>
      <w:bookmarkStart w:id="2897" w:name="_Toc135825974"/>
      <w:bookmarkStart w:id="2898" w:name="_Toc135826116"/>
      <w:bookmarkStart w:id="2899" w:name="_Toc135826376"/>
      <w:bookmarkStart w:id="2900" w:name="_Toc135826519"/>
      <w:bookmarkStart w:id="2901" w:name="_Toc135826661"/>
      <w:bookmarkStart w:id="2902" w:name="_Toc135826803"/>
      <w:bookmarkStart w:id="2903" w:name="_Toc135826945"/>
      <w:bookmarkStart w:id="2904" w:name="_Toc135827087"/>
      <w:bookmarkStart w:id="2905" w:name="_Toc135827229"/>
      <w:bookmarkStart w:id="2906" w:name="_Toc135827371"/>
      <w:bookmarkStart w:id="2907" w:name="_Toc135827513"/>
      <w:bookmarkStart w:id="2908" w:name="_Toc135827655"/>
      <w:bookmarkStart w:id="2909" w:name="_Toc135827797"/>
      <w:bookmarkStart w:id="2910" w:name="_Toc135835090"/>
      <w:bookmarkStart w:id="2911" w:name="_Toc135835713"/>
      <w:bookmarkStart w:id="2912" w:name="_Toc135836231"/>
      <w:bookmarkStart w:id="2913" w:name="_Toc135836373"/>
      <w:bookmarkStart w:id="2914" w:name="_Toc135836644"/>
      <w:bookmarkStart w:id="2915" w:name="_Toc135838685"/>
      <w:bookmarkStart w:id="2916" w:name="_Toc135838828"/>
      <w:bookmarkStart w:id="2917" w:name="_Toc135838971"/>
      <w:bookmarkStart w:id="2918" w:name="_Toc135839119"/>
      <w:bookmarkStart w:id="2919" w:name="_Toc135839262"/>
      <w:bookmarkStart w:id="2920" w:name="_Toc135839531"/>
      <w:bookmarkStart w:id="2921" w:name="_Toc135839674"/>
      <w:bookmarkStart w:id="2922" w:name="_Toc136522794"/>
      <w:bookmarkStart w:id="2923" w:name="_Toc136522937"/>
      <w:bookmarkStart w:id="2924" w:name="_Toc136597838"/>
      <w:bookmarkStart w:id="2925" w:name="_Toc136598111"/>
      <w:bookmarkStart w:id="2926" w:name="_Toc136599581"/>
      <w:bookmarkStart w:id="2927" w:name="_Toc136600083"/>
      <w:bookmarkStart w:id="2928" w:name="_Toc136601268"/>
      <w:bookmarkStart w:id="2929" w:name="_Toc136601814"/>
      <w:bookmarkStart w:id="2930" w:name="_Toc136606411"/>
      <w:bookmarkStart w:id="2931" w:name="_Toc136606555"/>
      <w:bookmarkStart w:id="2932" w:name="_Toc136613697"/>
      <w:bookmarkStart w:id="2933" w:name="_Toc136613841"/>
      <w:bookmarkStart w:id="2934" w:name="_Toc136614089"/>
      <w:bookmarkStart w:id="2935" w:name="_Toc136614292"/>
      <w:bookmarkStart w:id="2936" w:name="_Toc136614436"/>
      <w:bookmarkStart w:id="2937" w:name="_Toc136614581"/>
      <w:bookmarkStart w:id="2938" w:name="_Toc136614726"/>
      <w:bookmarkStart w:id="2939" w:name="_Toc134010656"/>
      <w:bookmarkStart w:id="2940" w:name="_Toc134013641"/>
      <w:bookmarkStart w:id="2941" w:name="_Toc134014158"/>
      <w:bookmarkStart w:id="2942" w:name="_Toc134014315"/>
      <w:bookmarkStart w:id="2943" w:name="_Toc134088329"/>
      <w:bookmarkStart w:id="2944" w:name="_Toc134091312"/>
      <w:bookmarkStart w:id="2945" w:name="_Toc134091439"/>
      <w:bookmarkStart w:id="2946" w:name="_Toc134093419"/>
      <w:bookmarkStart w:id="2947" w:name="_Toc134094238"/>
      <w:bookmarkStart w:id="2948" w:name="_Toc134094448"/>
      <w:bookmarkStart w:id="2949" w:name="_Toc134098256"/>
      <w:bookmarkStart w:id="2950" w:name="_Toc135820978"/>
      <w:bookmarkStart w:id="2951" w:name="_Toc135821119"/>
      <w:bookmarkStart w:id="2952" w:name="_Toc135821261"/>
      <w:bookmarkStart w:id="2953" w:name="_Toc135821403"/>
      <w:bookmarkStart w:id="2954" w:name="_Toc135822550"/>
      <w:bookmarkStart w:id="2955" w:name="_Toc135823301"/>
      <w:bookmarkStart w:id="2956" w:name="_Toc135823443"/>
      <w:bookmarkStart w:id="2957" w:name="_Toc135824410"/>
      <w:bookmarkStart w:id="2958" w:name="_Toc135824552"/>
      <w:bookmarkStart w:id="2959" w:name="_Toc135824694"/>
      <w:bookmarkStart w:id="2960" w:name="_Toc135824836"/>
      <w:bookmarkStart w:id="2961" w:name="_Toc135824978"/>
      <w:bookmarkStart w:id="2962" w:name="_Toc135825121"/>
      <w:bookmarkStart w:id="2963" w:name="_Toc135825263"/>
      <w:bookmarkStart w:id="2964" w:name="_Toc135825405"/>
      <w:bookmarkStart w:id="2965" w:name="_Toc135825548"/>
      <w:bookmarkStart w:id="2966" w:name="_Toc135825690"/>
      <w:bookmarkStart w:id="2967" w:name="_Toc135825833"/>
      <w:bookmarkStart w:id="2968" w:name="_Toc135825975"/>
      <w:bookmarkStart w:id="2969" w:name="_Toc135826117"/>
      <w:bookmarkStart w:id="2970" w:name="_Toc135826377"/>
      <w:bookmarkStart w:id="2971" w:name="_Toc135826520"/>
      <w:bookmarkStart w:id="2972" w:name="_Toc135826662"/>
      <w:bookmarkStart w:id="2973" w:name="_Toc135826804"/>
      <w:bookmarkStart w:id="2974" w:name="_Toc135826946"/>
      <w:bookmarkStart w:id="2975" w:name="_Toc135827088"/>
      <w:bookmarkStart w:id="2976" w:name="_Toc135827230"/>
      <w:bookmarkStart w:id="2977" w:name="_Toc135827372"/>
      <w:bookmarkStart w:id="2978" w:name="_Toc135827514"/>
      <w:bookmarkStart w:id="2979" w:name="_Toc135827656"/>
      <w:bookmarkStart w:id="2980" w:name="_Toc135827798"/>
      <w:bookmarkStart w:id="2981" w:name="_Toc135835091"/>
      <w:bookmarkStart w:id="2982" w:name="_Toc135835714"/>
      <w:bookmarkStart w:id="2983" w:name="_Toc135836232"/>
      <w:bookmarkStart w:id="2984" w:name="_Toc135836374"/>
      <w:bookmarkStart w:id="2985" w:name="_Toc135836645"/>
      <w:bookmarkStart w:id="2986" w:name="_Toc135838686"/>
      <w:bookmarkStart w:id="2987" w:name="_Toc135838829"/>
      <w:bookmarkStart w:id="2988" w:name="_Toc135838972"/>
      <w:bookmarkStart w:id="2989" w:name="_Toc135839120"/>
      <w:bookmarkStart w:id="2990" w:name="_Toc135839263"/>
      <w:bookmarkStart w:id="2991" w:name="_Toc135839532"/>
      <w:bookmarkStart w:id="2992" w:name="_Toc135839675"/>
      <w:bookmarkStart w:id="2993" w:name="_Toc136522795"/>
      <w:bookmarkStart w:id="2994" w:name="_Toc136522938"/>
      <w:bookmarkStart w:id="2995" w:name="_Toc136597839"/>
      <w:bookmarkStart w:id="2996" w:name="_Toc136598112"/>
      <w:bookmarkStart w:id="2997" w:name="_Toc136599582"/>
      <w:bookmarkStart w:id="2998" w:name="_Toc136600084"/>
      <w:bookmarkStart w:id="2999" w:name="_Toc136601269"/>
      <w:bookmarkStart w:id="3000" w:name="_Toc136601815"/>
      <w:bookmarkStart w:id="3001" w:name="_Toc136606412"/>
      <w:bookmarkStart w:id="3002" w:name="_Toc136606556"/>
      <w:bookmarkStart w:id="3003" w:name="_Toc136613698"/>
      <w:bookmarkStart w:id="3004" w:name="_Toc136613842"/>
      <w:bookmarkStart w:id="3005" w:name="_Toc136614090"/>
      <w:bookmarkStart w:id="3006" w:name="_Toc136614293"/>
      <w:bookmarkStart w:id="3007" w:name="_Toc136614437"/>
      <w:bookmarkStart w:id="3008" w:name="_Toc136614582"/>
      <w:bookmarkStart w:id="3009" w:name="_Toc136614727"/>
      <w:bookmarkStart w:id="3010" w:name="_Toc134010657"/>
      <w:bookmarkStart w:id="3011" w:name="_Toc134013642"/>
      <w:bookmarkStart w:id="3012" w:name="_Toc134014159"/>
      <w:bookmarkStart w:id="3013" w:name="_Toc134014316"/>
      <w:bookmarkStart w:id="3014" w:name="_Toc134088330"/>
      <w:bookmarkStart w:id="3015" w:name="_Toc134091313"/>
      <w:bookmarkStart w:id="3016" w:name="_Toc134091440"/>
      <w:bookmarkStart w:id="3017" w:name="_Toc134093420"/>
      <w:bookmarkStart w:id="3018" w:name="_Toc134094239"/>
      <w:bookmarkStart w:id="3019" w:name="_Toc134094449"/>
      <w:bookmarkStart w:id="3020" w:name="_Toc134098257"/>
      <w:bookmarkStart w:id="3021" w:name="_Toc135820979"/>
      <w:bookmarkStart w:id="3022" w:name="_Toc135821120"/>
      <w:bookmarkStart w:id="3023" w:name="_Toc135821262"/>
      <w:bookmarkStart w:id="3024" w:name="_Toc135821404"/>
      <w:bookmarkStart w:id="3025" w:name="_Toc135822551"/>
      <w:bookmarkStart w:id="3026" w:name="_Toc135823302"/>
      <w:bookmarkStart w:id="3027" w:name="_Toc135823444"/>
      <w:bookmarkStart w:id="3028" w:name="_Toc135824411"/>
      <w:bookmarkStart w:id="3029" w:name="_Toc135824553"/>
      <w:bookmarkStart w:id="3030" w:name="_Toc135824695"/>
      <w:bookmarkStart w:id="3031" w:name="_Toc135824837"/>
      <w:bookmarkStart w:id="3032" w:name="_Toc135824979"/>
      <w:bookmarkStart w:id="3033" w:name="_Toc135825122"/>
      <w:bookmarkStart w:id="3034" w:name="_Toc135825264"/>
      <w:bookmarkStart w:id="3035" w:name="_Toc135825406"/>
      <w:bookmarkStart w:id="3036" w:name="_Toc135825549"/>
      <w:bookmarkStart w:id="3037" w:name="_Toc135825691"/>
      <w:bookmarkStart w:id="3038" w:name="_Toc135825834"/>
      <w:bookmarkStart w:id="3039" w:name="_Toc135825976"/>
      <w:bookmarkStart w:id="3040" w:name="_Toc135826118"/>
      <w:bookmarkStart w:id="3041" w:name="_Toc135826378"/>
      <w:bookmarkStart w:id="3042" w:name="_Toc135826521"/>
      <w:bookmarkStart w:id="3043" w:name="_Toc135826663"/>
      <w:bookmarkStart w:id="3044" w:name="_Toc135826805"/>
      <w:bookmarkStart w:id="3045" w:name="_Toc135826947"/>
      <w:bookmarkStart w:id="3046" w:name="_Toc135827089"/>
      <w:bookmarkStart w:id="3047" w:name="_Toc135827231"/>
      <w:bookmarkStart w:id="3048" w:name="_Toc135827373"/>
      <w:bookmarkStart w:id="3049" w:name="_Toc135827515"/>
      <w:bookmarkStart w:id="3050" w:name="_Toc135827657"/>
      <w:bookmarkStart w:id="3051" w:name="_Toc135827799"/>
      <w:bookmarkStart w:id="3052" w:name="_Toc135835092"/>
      <w:bookmarkStart w:id="3053" w:name="_Toc135835715"/>
      <w:bookmarkStart w:id="3054" w:name="_Toc135836233"/>
      <w:bookmarkStart w:id="3055" w:name="_Toc135836375"/>
      <w:bookmarkStart w:id="3056" w:name="_Toc135836646"/>
      <w:bookmarkStart w:id="3057" w:name="_Toc135838687"/>
      <w:bookmarkStart w:id="3058" w:name="_Toc135838830"/>
      <w:bookmarkStart w:id="3059" w:name="_Toc135838973"/>
      <w:bookmarkStart w:id="3060" w:name="_Toc135839121"/>
      <w:bookmarkStart w:id="3061" w:name="_Toc135839264"/>
      <w:bookmarkStart w:id="3062" w:name="_Toc135839533"/>
      <w:bookmarkStart w:id="3063" w:name="_Toc135839676"/>
      <w:bookmarkStart w:id="3064" w:name="_Toc136522796"/>
      <w:bookmarkStart w:id="3065" w:name="_Toc136522939"/>
      <w:bookmarkStart w:id="3066" w:name="_Toc136597840"/>
      <w:bookmarkStart w:id="3067" w:name="_Toc136598113"/>
      <w:bookmarkStart w:id="3068" w:name="_Toc136599583"/>
      <w:bookmarkStart w:id="3069" w:name="_Toc136600085"/>
      <w:bookmarkStart w:id="3070" w:name="_Toc136601270"/>
      <w:bookmarkStart w:id="3071" w:name="_Toc136601816"/>
      <w:bookmarkStart w:id="3072" w:name="_Toc136606413"/>
      <w:bookmarkStart w:id="3073" w:name="_Toc136606557"/>
      <w:bookmarkStart w:id="3074" w:name="_Toc136613699"/>
      <w:bookmarkStart w:id="3075" w:name="_Toc136613843"/>
      <w:bookmarkStart w:id="3076" w:name="_Toc136614091"/>
      <w:bookmarkStart w:id="3077" w:name="_Toc136614294"/>
      <w:bookmarkStart w:id="3078" w:name="_Toc136614438"/>
      <w:bookmarkStart w:id="3079" w:name="_Toc136614583"/>
      <w:bookmarkStart w:id="3080" w:name="_Toc136614728"/>
      <w:bookmarkStart w:id="3081" w:name="_Toc134010658"/>
      <w:bookmarkStart w:id="3082" w:name="_Toc134013643"/>
      <w:bookmarkStart w:id="3083" w:name="_Toc134014160"/>
      <w:bookmarkStart w:id="3084" w:name="_Toc134014317"/>
      <w:bookmarkStart w:id="3085" w:name="_Toc134088331"/>
      <w:bookmarkStart w:id="3086" w:name="_Toc134091314"/>
      <w:bookmarkStart w:id="3087" w:name="_Toc134091441"/>
      <w:bookmarkStart w:id="3088" w:name="_Toc134093421"/>
      <w:bookmarkStart w:id="3089" w:name="_Toc134094240"/>
      <w:bookmarkStart w:id="3090" w:name="_Toc134094450"/>
      <w:bookmarkStart w:id="3091" w:name="_Toc134098258"/>
      <w:bookmarkStart w:id="3092" w:name="_Toc135820980"/>
      <w:bookmarkStart w:id="3093" w:name="_Toc135821121"/>
      <w:bookmarkStart w:id="3094" w:name="_Toc135821263"/>
      <w:bookmarkStart w:id="3095" w:name="_Toc135821405"/>
      <w:bookmarkStart w:id="3096" w:name="_Toc135822552"/>
      <w:bookmarkStart w:id="3097" w:name="_Toc135823303"/>
      <w:bookmarkStart w:id="3098" w:name="_Toc135823445"/>
      <w:bookmarkStart w:id="3099" w:name="_Toc135824412"/>
      <w:bookmarkStart w:id="3100" w:name="_Toc135824554"/>
      <w:bookmarkStart w:id="3101" w:name="_Toc135824696"/>
      <w:bookmarkStart w:id="3102" w:name="_Toc135824838"/>
      <w:bookmarkStart w:id="3103" w:name="_Toc135824980"/>
      <w:bookmarkStart w:id="3104" w:name="_Toc135825123"/>
      <w:bookmarkStart w:id="3105" w:name="_Toc135825265"/>
      <w:bookmarkStart w:id="3106" w:name="_Toc135825407"/>
      <w:bookmarkStart w:id="3107" w:name="_Toc135825550"/>
      <w:bookmarkStart w:id="3108" w:name="_Toc135825692"/>
      <w:bookmarkStart w:id="3109" w:name="_Toc135825835"/>
      <w:bookmarkStart w:id="3110" w:name="_Toc135825977"/>
      <w:bookmarkStart w:id="3111" w:name="_Toc135826119"/>
      <w:bookmarkStart w:id="3112" w:name="_Toc135826379"/>
      <w:bookmarkStart w:id="3113" w:name="_Toc135826522"/>
      <w:bookmarkStart w:id="3114" w:name="_Toc135826664"/>
      <w:bookmarkStart w:id="3115" w:name="_Toc135826806"/>
      <w:bookmarkStart w:id="3116" w:name="_Toc135826948"/>
      <w:bookmarkStart w:id="3117" w:name="_Toc135827090"/>
      <w:bookmarkStart w:id="3118" w:name="_Toc135827232"/>
      <w:bookmarkStart w:id="3119" w:name="_Toc135827374"/>
      <w:bookmarkStart w:id="3120" w:name="_Toc135827516"/>
      <w:bookmarkStart w:id="3121" w:name="_Toc135827658"/>
      <w:bookmarkStart w:id="3122" w:name="_Toc135827800"/>
      <w:bookmarkStart w:id="3123" w:name="_Toc135835093"/>
      <w:bookmarkStart w:id="3124" w:name="_Toc135835716"/>
      <w:bookmarkStart w:id="3125" w:name="_Toc135836234"/>
      <w:bookmarkStart w:id="3126" w:name="_Toc135836376"/>
      <w:bookmarkStart w:id="3127" w:name="_Toc135836647"/>
      <w:bookmarkStart w:id="3128" w:name="_Toc135838688"/>
      <w:bookmarkStart w:id="3129" w:name="_Toc135838831"/>
      <w:bookmarkStart w:id="3130" w:name="_Toc135838974"/>
      <w:bookmarkStart w:id="3131" w:name="_Toc135839122"/>
      <w:bookmarkStart w:id="3132" w:name="_Toc135839265"/>
      <w:bookmarkStart w:id="3133" w:name="_Toc135839534"/>
      <w:bookmarkStart w:id="3134" w:name="_Toc135839677"/>
      <w:bookmarkStart w:id="3135" w:name="_Toc136522797"/>
      <w:bookmarkStart w:id="3136" w:name="_Toc136522940"/>
      <w:bookmarkStart w:id="3137" w:name="_Toc136597841"/>
      <w:bookmarkStart w:id="3138" w:name="_Toc136598114"/>
      <w:bookmarkStart w:id="3139" w:name="_Toc136599584"/>
      <w:bookmarkStart w:id="3140" w:name="_Toc136600086"/>
      <w:bookmarkStart w:id="3141" w:name="_Toc136601271"/>
      <w:bookmarkStart w:id="3142" w:name="_Toc136601817"/>
      <w:bookmarkStart w:id="3143" w:name="_Toc136606414"/>
      <w:bookmarkStart w:id="3144" w:name="_Toc136606558"/>
      <w:bookmarkStart w:id="3145" w:name="_Toc136613700"/>
      <w:bookmarkStart w:id="3146" w:name="_Toc136613844"/>
      <w:bookmarkStart w:id="3147" w:name="_Toc136614092"/>
      <w:bookmarkStart w:id="3148" w:name="_Toc136614295"/>
      <w:bookmarkStart w:id="3149" w:name="_Toc136614439"/>
      <w:bookmarkStart w:id="3150" w:name="_Toc136614584"/>
      <w:bookmarkStart w:id="3151" w:name="_Toc136614729"/>
      <w:bookmarkStart w:id="3152" w:name="_Toc134010659"/>
      <w:bookmarkStart w:id="3153" w:name="_Toc134013644"/>
      <w:bookmarkStart w:id="3154" w:name="_Toc134014161"/>
      <w:bookmarkStart w:id="3155" w:name="_Toc134014318"/>
      <w:bookmarkStart w:id="3156" w:name="_Toc134088332"/>
      <w:bookmarkStart w:id="3157" w:name="_Toc134091315"/>
      <w:bookmarkStart w:id="3158" w:name="_Toc134091442"/>
      <w:bookmarkStart w:id="3159" w:name="_Toc134093422"/>
      <w:bookmarkStart w:id="3160" w:name="_Toc134094241"/>
      <w:bookmarkStart w:id="3161" w:name="_Toc134094451"/>
      <w:bookmarkStart w:id="3162" w:name="_Toc134098259"/>
      <w:bookmarkStart w:id="3163" w:name="_Toc135820981"/>
      <w:bookmarkStart w:id="3164" w:name="_Toc135821122"/>
      <w:bookmarkStart w:id="3165" w:name="_Toc135821264"/>
      <w:bookmarkStart w:id="3166" w:name="_Toc135821406"/>
      <w:bookmarkStart w:id="3167" w:name="_Toc135822553"/>
      <w:bookmarkStart w:id="3168" w:name="_Toc135823304"/>
      <w:bookmarkStart w:id="3169" w:name="_Toc135823446"/>
      <w:bookmarkStart w:id="3170" w:name="_Toc135824413"/>
      <w:bookmarkStart w:id="3171" w:name="_Toc135824555"/>
      <w:bookmarkStart w:id="3172" w:name="_Toc135824697"/>
      <w:bookmarkStart w:id="3173" w:name="_Toc135824839"/>
      <w:bookmarkStart w:id="3174" w:name="_Toc135824981"/>
      <w:bookmarkStart w:id="3175" w:name="_Toc135825124"/>
      <w:bookmarkStart w:id="3176" w:name="_Toc135825266"/>
      <w:bookmarkStart w:id="3177" w:name="_Toc135825408"/>
      <w:bookmarkStart w:id="3178" w:name="_Toc135825551"/>
      <w:bookmarkStart w:id="3179" w:name="_Toc135825693"/>
      <w:bookmarkStart w:id="3180" w:name="_Toc135825836"/>
      <w:bookmarkStart w:id="3181" w:name="_Toc135825978"/>
      <w:bookmarkStart w:id="3182" w:name="_Toc135826120"/>
      <w:bookmarkStart w:id="3183" w:name="_Toc135826380"/>
      <w:bookmarkStart w:id="3184" w:name="_Toc135826523"/>
      <w:bookmarkStart w:id="3185" w:name="_Toc135826665"/>
      <w:bookmarkStart w:id="3186" w:name="_Toc135826807"/>
      <w:bookmarkStart w:id="3187" w:name="_Toc135826949"/>
      <w:bookmarkStart w:id="3188" w:name="_Toc135827091"/>
      <w:bookmarkStart w:id="3189" w:name="_Toc135827233"/>
      <w:bookmarkStart w:id="3190" w:name="_Toc135827375"/>
      <w:bookmarkStart w:id="3191" w:name="_Toc135827517"/>
      <w:bookmarkStart w:id="3192" w:name="_Toc135827659"/>
      <w:bookmarkStart w:id="3193" w:name="_Toc135827801"/>
      <w:bookmarkStart w:id="3194" w:name="_Toc135835094"/>
      <w:bookmarkStart w:id="3195" w:name="_Toc135835717"/>
      <w:bookmarkStart w:id="3196" w:name="_Toc135836235"/>
      <w:bookmarkStart w:id="3197" w:name="_Toc135836377"/>
      <w:bookmarkStart w:id="3198" w:name="_Toc135836648"/>
      <w:bookmarkStart w:id="3199" w:name="_Toc135838689"/>
      <w:bookmarkStart w:id="3200" w:name="_Toc135838832"/>
      <w:bookmarkStart w:id="3201" w:name="_Toc135838975"/>
      <w:bookmarkStart w:id="3202" w:name="_Toc135839123"/>
      <w:bookmarkStart w:id="3203" w:name="_Toc135839266"/>
      <w:bookmarkStart w:id="3204" w:name="_Toc135839535"/>
      <w:bookmarkStart w:id="3205" w:name="_Toc135839678"/>
      <w:bookmarkStart w:id="3206" w:name="_Toc136522798"/>
      <w:bookmarkStart w:id="3207" w:name="_Toc136522941"/>
      <w:bookmarkStart w:id="3208" w:name="_Toc136597842"/>
      <w:bookmarkStart w:id="3209" w:name="_Toc136598115"/>
      <w:bookmarkStart w:id="3210" w:name="_Toc136599585"/>
      <w:bookmarkStart w:id="3211" w:name="_Toc136600087"/>
      <w:bookmarkStart w:id="3212" w:name="_Toc136601272"/>
      <w:bookmarkStart w:id="3213" w:name="_Toc136601818"/>
      <w:bookmarkStart w:id="3214" w:name="_Toc136606415"/>
      <w:bookmarkStart w:id="3215" w:name="_Toc136606559"/>
      <w:bookmarkStart w:id="3216" w:name="_Toc136613701"/>
      <w:bookmarkStart w:id="3217" w:name="_Toc136613845"/>
      <w:bookmarkStart w:id="3218" w:name="_Toc136614093"/>
      <w:bookmarkStart w:id="3219" w:name="_Toc136614296"/>
      <w:bookmarkStart w:id="3220" w:name="_Toc136614440"/>
      <w:bookmarkStart w:id="3221" w:name="_Toc136614585"/>
      <w:bookmarkStart w:id="3222" w:name="_Toc136614730"/>
      <w:bookmarkStart w:id="3223" w:name="_Toc134010660"/>
      <w:bookmarkStart w:id="3224" w:name="_Toc134013645"/>
      <w:bookmarkStart w:id="3225" w:name="_Toc134014162"/>
      <w:bookmarkStart w:id="3226" w:name="_Toc134014319"/>
      <w:bookmarkStart w:id="3227" w:name="_Toc134088333"/>
      <w:bookmarkStart w:id="3228" w:name="_Toc134091316"/>
      <w:bookmarkStart w:id="3229" w:name="_Toc134091443"/>
      <w:bookmarkStart w:id="3230" w:name="_Toc134093423"/>
      <w:bookmarkStart w:id="3231" w:name="_Toc134094242"/>
      <w:bookmarkStart w:id="3232" w:name="_Toc134094452"/>
      <w:bookmarkStart w:id="3233" w:name="_Toc134098260"/>
      <w:bookmarkStart w:id="3234" w:name="_Toc135820982"/>
      <w:bookmarkStart w:id="3235" w:name="_Toc135821123"/>
      <w:bookmarkStart w:id="3236" w:name="_Toc135821265"/>
      <w:bookmarkStart w:id="3237" w:name="_Toc135821407"/>
      <w:bookmarkStart w:id="3238" w:name="_Toc135822554"/>
      <w:bookmarkStart w:id="3239" w:name="_Toc135823305"/>
      <w:bookmarkStart w:id="3240" w:name="_Toc135823447"/>
      <w:bookmarkStart w:id="3241" w:name="_Toc135824414"/>
      <w:bookmarkStart w:id="3242" w:name="_Toc135824556"/>
      <w:bookmarkStart w:id="3243" w:name="_Toc135824698"/>
      <w:bookmarkStart w:id="3244" w:name="_Toc135824840"/>
      <w:bookmarkStart w:id="3245" w:name="_Toc135824982"/>
      <w:bookmarkStart w:id="3246" w:name="_Toc135825125"/>
      <w:bookmarkStart w:id="3247" w:name="_Toc135825267"/>
      <w:bookmarkStart w:id="3248" w:name="_Toc135825409"/>
      <w:bookmarkStart w:id="3249" w:name="_Toc135825552"/>
      <w:bookmarkStart w:id="3250" w:name="_Toc135825694"/>
      <w:bookmarkStart w:id="3251" w:name="_Toc135825837"/>
      <w:bookmarkStart w:id="3252" w:name="_Toc135825979"/>
      <w:bookmarkStart w:id="3253" w:name="_Toc135826121"/>
      <w:bookmarkStart w:id="3254" w:name="_Toc135826381"/>
      <w:bookmarkStart w:id="3255" w:name="_Toc135826524"/>
      <w:bookmarkStart w:id="3256" w:name="_Toc135826666"/>
      <w:bookmarkStart w:id="3257" w:name="_Toc135826808"/>
      <w:bookmarkStart w:id="3258" w:name="_Toc135826950"/>
      <w:bookmarkStart w:id="3259" w:name="_Toc135827092"/>
      <w:bookmarkStart w:id="3260" w:name="_Toc135827234"/>
      <w:bookmarkStart w:id="3261" w:name="_Toc135827376"/>
      <w:bookmarkStart w:id="3262" w:name="_Toc135827518"/>
      <w:bookmarkStart w:id="3263" w:name="_Toc135827660"/>
      <w:bookmarkStart w:id="3264" w:name="_Toc135827802"/>
      <w:bookmarkStart w:id="3265" w:name="_Toc135835095"/>
      <w:bookmarkStart w:id="3266" w:name="_Toc135835718"/>
      <w:bookmarkStart w:id="3267" w:name="_Toc135836236"/>
      <w:bookmarkStart w:id="3268" w:name="_Toc135836378"/>
      <w:bookmarkStart w:id="3269" w:name="_Toc135836649"/>
      <w:bookmarkStart w:id="3270" w:name="_Toc135838690"/>
      <w:bookmarkStart w:id="3271" w:name="_Toc135838833"/>
      <w:bookmarkStart w:id="3272" w:name="_Toc135838976"/>
      <w:bookmarkStart w:id="3273" w:name="_Toc135839124"/>
      <w:bookmarkStart w:id="3274" w:name="_Toc135839267"/>
      <w:bookmarkStart w:id="3275" w:name="_Toc135839536"/>
      <w:bookmarkStart w:id="3276" w:name="_Toc135839679"/>
      <w:bookmarkStart w:id="3277" w:name="_Toc136522799"/>
      <w:bookmarkStart w:id="3278" w:name="_Toc136522942"/>
      <w:bookmarkStart w:id="3279" w:name="_Toc136597843"/>
      <w:bookmarkStart w:id="3280" w:name="_Toc136598116"/>
      <w:bookmarkStart w:id="3281" w:name="_Toc136599586"/>
      <w:bookmarkStart w:id="3282" w:name="_Toc136600088"/>
      <w:bookmarkStart w:id="3283" w:name="_Toc136601273"/>
      <w:bookmarkStart w:id="3284" w:name="_Toc136601819"/>
      <w:bookmarkStart w:id="3285" w:name="_Toc136606416"/>
      <w:bookmarkStart w:id="3286" w:name="_Toc136606560"/>
      <w:bookmarkStart w:id="3287" w:name="_Toc136613702"/>
      <w:bookmarkStart w:id="3288" w:name="_Toc136613846"/>
      <w:bookmarkStart w:id="3289" w:name="_Toc136614094"/>
      <w:bookmarkStart w:id="3290" w:name="_Toc136614297"/>
      <w:bookmarkStart w:id="3291" w:name="_Toc136614441"/>
      <w:bookmarkStart w:id="3292" w:name="_Toc136614586"/>
      <w:bookmarkStart w:id="3293" w:name="_Toc136614731"/>
      <w:bookmarkStart w:id="3294" w:name="_Toc124246780"/>
      <w:bookmarkStart w:id="3295" w:name="_Toc133933863"/>
      <w:bookmarkStart w:id="3296" w:name="_Toc134088334"/>
      <w:bookmarkStart w:id="3297" w:name="_Toc137027835"/>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r w:rsidRPr="004371DF">
        <w:t>Continuous improvement</w:t>
      </w:r>
      <w:bookmarkEnd w:id="3294"/>
      <w:bookmarkEnd w:id="3295"/>
      <w:bookmarkEnd w:id="3296"/>
      <w:bookmarkEnd w:id="3297"/>
    </w:p>
    <w:p w14:paraId="15EC65D0" w14:textId="6B326E9A" w:rsidR="004D71C7" w:rsidRPr="004D71C7" w:rsidRDefault="004D71C7" w:rsidP="004371DF">
      <w:pPr>
        <w:pStyle w:val="CASAText"/>
      </w:pPr>
      <w:r w:rsidRPr="004371DF">
        <w:t>This section creates a requirement for the manual to be a living document</w:t>
      </w:r>
      <w:r w:rsidRPr="004D71C7">
        <w:t xml:space="preserve">. It </w:t>
      </w:r>
      <w:r w:rsidRPr="004371DF">
        <w:t xml:space="preserve">reflects the requirement in CASR 101.335 that the operator’s documented practices and procedures be suitable for the individual operator. </w:t>
      </w:r>
    </w:p>
    <w:p w14:paraId="290AA971" w14:textId="77777777" w:rsidR="004D71C7" w:rsidRPr="004371DF" w:rsidRDefault="004D71C7" w:rsidP="00A529D6">
      <w:pPr>
        <w:pStyle w:val="CASAChapterHeading3"/>
      </w:pPr>
      <w:bookmarkStart w:id="3298" w:name="_Toc124246779"/>
      <w:bookmarkStart w:id="3299" w:name="_Ref125719746"/>
      <w:bookmarkStart w:id="3300" w:name="_Toc133933862"/>
      <w:bookmarkStart w:id="3301" w:name="_Toc134088335"/>
      <w:bookmarkStart w:id="3302" w:name="_Toc137027836"/>
      <w:r w:rsidRPr="004371DF">
        <w:t>Amendment</w:t>
      </w:r>
      <w:bookmarkEnd w:id="3298"/>
      <w:bookmarkEnd w:id="3299"/>
      <w:bookmarkEnd w:id="3300"/>
      <w:r w:rsidRPr="004D71C7">
        <w:t xml:space="preserve"> procedure</w:t>
      </w:r>
      <w:bookmarkEnd w:id="3301"/>
      <w:bookmarkEnd w:id="3302"/>
    </w:p>
    <w:p w14:paraId="19131577" w14:textId="48F45123" w:rsidR="004D71C7" w:rsidRPr="004371DF" w:rsidRDefault="004D71C7" w:rsidP="004371DF">
      <w:pPr>
        <w:pStyle w:val="CASAText"/>
      </w:pPr>
      <w:r w:rsidRPr="004371DF">
        <w:t>This section details the procedure to amend the manual</w:t>
      </w:r>
      <w:r w:rsidRPr="004D71C7">
        <w:t xml:space="preserve">, </w:t>
      </w:r>
      <w:r w:rsidRPr="004371DF">
        <w:t xml:space="preserve">including </w:t>
      </w:r>
      <w:r w:rsidRPr="004D71C7">
        <w:t>how to make personnel aware of the amendments</w:t>
      </w:r>
      <w:r w:rsidRPr="004371DF">
        <w:t>. The manual storage location will need to be populated.</w:t>
      </w:r>
    </w:p>
    <w:p w14:paraId="0C2B3FAA" w14:textId="77777777" w:rsidR="004D71C7" w:rsidRPr="004371DF" w:rsidRDefault="004D71C7" w:rsidP="004D71C7">
      <w:pPr>
        <w:pStyle w:val="CASAChapterHeading2"/>
      </w:pPr>
      <w:bookmarkStart w:id="3303" w:name="_Toc124246781"/>
      <w:bookmarkStart w:id="3304" w:name="_Toc133933864"/>
      <w:bookmarkStart w:id="3305" w:name="_Toc134088336"/>
      <w:bookmarkStart w:id="3306" w:name="_Toc137027837"/>
      <w:r w:rsidRPr="004371DF">
        <w:t>Record</w:t>
      </w:r>
      <w:r w:rsidRPr="004D71C7">
        <w:t xml:space="preserve"> </w:t>
      </w:r>
      <w:r w:rsidRPr="004371DF">
        <w:t>keeping and management</w:t>
      </w:r>
      <w:bookmarkEnd w:id="3303"/>
      <w:bookmarkEnd w:id="3304"/>
      <w:bookmarkEnd w:id="3305"/>
      <w:bookmarkEnd w:id="3306"/>
    </w:p>
    <w:p w14:paraId="72361088" w14:textId="36641014" w:rsidR="004D71C7" w:rsidRPr="004371DF" w:rsidRDefault="004D71C7" w:rsidP="004371DF">
      <w:pPr>
        <w:pStyle w:val="CASAText"/>
      </w:pPr>
      <w:r w:rsidRPr="004371DF">
        <w:t xml:space="preserve">This section </w:t>
      </w:r>
      <w:r w:rsidRPr="004D71C7">
        <w:t>details</w:t>
      </w:r>
      <w:r w:rsidRPr="004371DF">
        <w:t xml:space="preserve"> the record</w:t>
      </w:r>
      <w:r w:rsidRPr="004D71C7">
        <w:t>-</w:t>
      </w:r>
      <w:r w:rsidRPr="004371DF">
        <w:t>keeping requirements to meet the operator’s obligations under</w:t>
      </w:r>
      <w:r w:rsidRPr="004D71C7">
        <w:t xml:space="preserve"> Chapter 10 of</w:t>
      </w:r>
      <w:r w:rsidRPr="004371DF">
        <w:t xml:space="preserve"> the Part 101 MOS.</w:t>
      </w:r>
    </w:p>
    <w:p w14:paraId="1F251EF4" w14:textId="77777777" w:rsidR="004D71C7" w:rsidRPr="004371DF" w:rsidRDefault="004D71C7" w:rsidP="00A529D6">
      <w:pPr>
        <w:pStyle w:val="CASAChapterHeading3"/>
      </w:pPr>
      <w:bookmarkStart w:id="3307" w:name="_Toc124246782"/>
      <w:bookmarkStart w:id="3308" w:name="_Toc133933865"/>
      <w:bookmarkStart w:id="3309" w:name="_Toc134088337"/>
      <w:bookmarkStart w:id="3310" w:name="_Toc137027838"/>
      <w:bookmarkStart w:id="3311" w:name="_Toc96954971"/>
      <w:r w:rsidRPr="004371DF">
        <w:t>Control of records</w:t>
      </w:r>
      <w:bookmarkEnd w:id="3307"/>
      <w:bookmarkEnd w:id="3308"/>
      <w:bookmarkEnd w:id="3309"/>
      <w:bookmarkEnd w:id="3310"/>
    </w:p>
    <w:p w14:paraId="6E213FB1" w14:textId="37C9A249" w:rsidR="004D71C7" w:rsidRPr="004371DF" w:rsidRDefault="004D71C7" w:rsidP="004371DF">
      <w:pPr>
        <w:pStyle w:val="CASAText"/>
      </w:pPr>
      <w:r w:rsidRPr="004371DF">
        <w:t>The record storage location will need to be populated.</w:t>
      </w:r>
      <w:r w:rsidRPr="004D71C7">
        <w:t xml:space="preserve"> </w:t>
      </w:r>
      <w:r w:rsidRPr="004371DF">
        <w:t>For operator</w:t>
      </w:r>
      <w:r w:rsidRPr="004D71C7">
        <w:t xml:space="preserve">s </w:t>
      </w:r>
      <w:r w:rsidRPr="004371DF">
        <w:t>utilising an RPAS operations management software platform, this section may need to be amended to incorporate the platform.</w:t>
      </w:r>
    </w:p>
    <w:p w14:paraId="0C956D54" w14:textId="77777777" w:rsidR="004D71C7" w:rsidRPr="004371DF" w:rsidRDefault="004D71C7" w:rsidP="00A529D6">
      <w:pPr>
        <w:pStyle w:val="CASAChapterHeading3"/>
      </w:pPr>
      <w:bookmarkStart w:id="3312" w:name="_Toc124246783"/>
      <w:bookmarkStart w:id="3313" w:name="_Toc133933866"/>
      <w:bookmarkStart w:id="3314" w:name="_Toc134088338"/>
      <w:bookmarkStart w:id="3315" w:name="_Toc137027839"/>
      <w:r w:rsidRPr="004371DF">
        <w:t>Required records and retention</w:t>
      </w:r>
      <w:bookmarkEnd w:id="3311"/>
      <w:bookmarkEnd w:id="3312"/>
      <w:bookmarkEnd w:id="3313"/>
      <w:bookmarkEnd w:id="3314"/>
      <w:bookmarkEnd w:id="3315"/>
    </w:p>
    <w:p w14:paraId="5B8FE517" w14:textId="4D63AE40" w:rsidR="004D71C7" w:rsidRPr="004D71C7" w:rsidRDefault="004D71C7" w:rsidP="004371DF">
      <w:pPr>
        <w:pStyle w:val="CASAText"/>
      </w:pPr>
      <w:r w:rsidRPr="004371DF">
        <w:t xml:space="preserve">This section </w:t>
      </w:r>
      <w:r w:rsidRPr="004D71C7">
        <w:t>details:</w:t>
      </w:r>
      <w:r w:rsidRPr="004371DF">
        <w:t xml:space="preserve"> </w:t>
      </w:r>
    </w:p>
    <w:p w14:paraId="3A547853" w14:textId="04209E07" w:rsidR="004D71C7" w:rsidRPr="004D71C7" w:rsidRDefault="004D71C7" w:rsidP="004371DF">
      <w:pPr>
        <w:pStyle w:val="ListBullet"/>
      </w:pPr>
      <w:r w:rsidRPr="004371DF">
        <w:t xml:space="preserve">all records </w:t>
      </w:r>
      <w:r w:rsidRPr="004D71C7">
        <w:t>that the operator must retain</w:t>
      </w:r>
    </w:p>
    <w:p w14:paraId="5598E13E" w14:textId="2A3D8E84" w:rsidR="004D71C7" w:rsidRPr="004D71C7" w:rsidRDefault="004D71C7" w:rsidP="004371DF">
      <w:pPr>
        <w:pStyle w:val="ListBullet"/>
      </w:pPr>
      <w:r w:rsidRPr="004D71C7">
        <w:t>the</w:t>
      </w:r>
      <w:r w:rsidRPr="004371DF">
        <w:t xml:space="preserve"> person responsible for the record</w:t>
      </w:r>
    </w:p>
    <w:p w14:paraId="6505E03D" w14:textId="16912DD4" w:rsidR="004D71C7" w:rsidRPr="004371DF" w:rsidRDefault="004D71C7" w:rsidP="004371DF">
      <w:pPr>
        <w:pStyle w:val="ListBullet"/>
      </w:pPr>
      <w:r w:rsidRPr="004371DF">
        <w:t>the relevant retention period.</w:t>
      </w:r>
    </w:p>
    <w:p w14:paraId="2D786066" w14:textId="77777777" w:rsidR="004D71C7" w:rsidRPr="004371DF" w:rsidRDefault="004D71C7" w:rsidP="004D71C7">
      <w:pPr>
        <w:pStyle w:val="CASAChapterHeading2"/>
      </w:pPr>
      <w:bookmarkStart w:id="3316" w:name="_Ref123894105"/>
      <w:bookmarkStart w:id="3317" w:name="_Toc124246784"/>
      <w:bookmarkStart w:id="3318" w:name="_Toc133933867"/>
      <w:bookmarkStart w:id="3319" w:name="_Toc134088339"/>
      <w:bookmarkStart w:id="3320" w:name="_Toc137027840"/>
      <w:r w:rsidRPr="004371DF">
        <w:t>Internal training</w:t>
      </w:r>
      <w:bookmarkEnd w:id="3316"/>
      <w:bookmarkEnd w:id="3317"/>
      <w:bookmarkEnd w:id="3318"/>
      <w:bookmarkEnd w:id="3319"/>
      <w:bookmarkEnd w:id="3320"/>
    </w:p>
    <w:p w14:paraId="7E16F388" w14:textId="77777777" w:rsidR="004D71C7" w:rsidRPr="004371DF" w:rsidRDefault="004D71C7" w:rsidP="00A529D6">
      <w:pPr>
        <w:pStyle w:val="CASAChapterHeading3"/>
      </w:pPr>
      <w:bookmarkStart w:id="3321" w:name="_Toc124246785"/>
      <w:bookmarkStart w:id="3322" w:name="_Toc133933868"/>
      <w:bookmarkStart w:id="3323" w:name="_Toc134088340"/>
      <w:bookmarkStart w:id="3324" w:name="_Toc137027841"/>
      <w:r w:rsidRPr="004371DF">
        <w:t>Persons permitted to conduct training</w:t>
      </w:r>
      <w:bookmarkEnd w:id="3321"/>
      <w:bookmarkEnd w:id="3322"/>
      <w:bookmarkEnd w:id="3323"/>
      <w:bookmarkEnd w:id="3324"/>
    </w:p>
    <w:p w14:paraId="51899760" w14:textId="77777777" w:rsidR="004D71C7" w:rsidRPr="004371DF" w:rsidRDefault="004D71C7" w:rsidP="004371DF">
      <w:pPr>
        <w:pStyle w:val="CASAText"/>
      </w:pPr>
      <w:r w:rsidRPr="004371DF">
        <w:t xml:space="preserve">This section details who can conduct the training prescribed in the manual. </w:t>
      </w:r>
    </w:p>
    <w:p w14:paraId="2681182A" w14:textId="77777777" w:rsidR="004D71C7" w:rsidRPr="004371DF" w:rsidRDefault="004D71C7" w:rsidP="00A529D6">
      <w:pPr>
        <w:pStyle w:val="CASAChapterHeading3"/>
      </w:pPr>
      <w:bookmarkStart w:id="3325" w:name="_Toc124246786"/>
      <w:bookmarkStart w:id="3326" w:name="_Toc133933869"/>
      <w:bookmarkStart w:id="3327" w:name="_Toc134088341"/>
      <w:bookmarkStart w:id="3328" w:name="_Toc137027842"/>
      <w:r w:rsidRPr="004371DF">
        <w:lastRenderedPageBreak/>
        <w:t>Initial training</w:t>
      </w:r>
      <w:bookmarkEnd w:id="3325"/>
      <w:bookmarkEnd w:id="3326"/>
      <w:bookmarkEnd w:id="3327"/>
      <w:bookmarkEnd w:id="3328"/>
    </w:p>
    <w:p w14:paraId="4188D860" w14:textId="5A97E99E" w:rsidR="004D71C7" w:rsidRPr="004371DF" w:rsidRDefault="004D71C7" w:rsidP="004371DF">
      <w:pPr>
        <w:pStyle w:val="CASAText"/>
      </w:pPr>
      <w:r w:rsidRPr="004371DF">
        <w:t xml:space="preserve">This section prescribes </w:t>
      </w:r>
      <w:r w:rsidRPr="004D71C7">
        <w:t xml:space="preserve">the </w:t>
      </w:r>
      <w:r w:rsidRPr="004371DF">
        <w:t>minim</w:t>
      </w:r>
      <w:r w:rsidRPr="004D71C7">
        <w:t>um</w:t>
      </w:r>
      <w:r w:rsidRPr="004371DF">
        <w:t xml:space="preserve"> initial training of personnel.</w:t>
      </w:r>
    </w:p>
    <w:p w14:paraId="39E1C1E7" w14:textId="77777777" w:rsidR="004D71C7" w:rsidRPr="004371DF" w:rsidRDefault="004D71C7" w:rsidP="00A529D6">
      <w:pPr>
        <w:pStyle w:val="CASAChapterHeading3"/>
      </w:pPr>
      <w:bookmarkStart w:id="3329" w:name="_Toc124246787"/>
      <w:bookmarkStart w:id="3330" w:name="_Toc133933870"/>
      <w:bookmarkStart w:id="3331" w:name="_Toc134088342"/>
      <w:bookmarkStart w:id="3332" w:name="_Toc137027843"/>
      <w:r w:rsidRPr="004371DF">
        <w:t>Type and complex operations training</w:t>
      </w:r>
      <w:bookmarkEnd w:id="3329"/>
      <w:bookmarkEnd w:id="3330"/>
      <w:bookmarkEnd w:id="3331"/>
      <w:bookmarkEnd w:id="3332"/>
    </w:p>
    <w:p w14:paraId="24D88B65" w14:textId="77777777" w:rsidR="004D71C7" w:rsidRPr="004371DF" w:rsidRDefault="004D71C7" w:rsidP="004371DF">
      <w:pPr>
        <w:pStyle w:val="CASAText"/>
      </w:pPr>
      <w:r w:rsidRPr="004371DF">
        <w:t>This section prescribes addition training requirements for personnel.</w:t>
      </w:r>
    </w:p>
    <w:p w14:paraId="22685851" w14:textId="77777777" w:rsidR="004D71C7" w:rsidRPr="004371DF" w:rsidRDefault="004D71C7" w:rsidP="004D71C7">
      <w:pPr>
        <w:pStyle w:val="CASAChapterHeading2"/>
      </w:pPr>
      <w:bookmarkStart w:id="3333" w:name="_Toc133933871"/>
      <w:bookmarkStart w:id="3334" w:name="_Toc134088343"/>
      <w:bookmarkStart w:id="3335" w:name="_Toc137027844"/>
      <w:r w:rsidRPr="004371DF">
        <w:t>Internal audit process</w:t>
      </w:r>
      <w:bookmarkEnd w:id="3333"/>
      <w:bookmarkEnd w:id="3334"/>
      <w:bookmarkEnd w:id="3335"/>
    </w:p>
    <w:p w14:paraId="1810DEDD" w14:textId="77777777" w:rsidR="004D71C7" w:rsidRPr="004371DF" w:rsidRDefault="004D71C7" w:rsidP="00A529D6">
      <w:pPr>
        <w:pStyle w:val="CASAChapterHeading3"/>
      </w:pPr>
      <w:bookmarkStart w:id="3336" w:name="_Ref124152915"/>
      <w:bookmarkStart w:id="3337" w:name="_Toc124246789"/>
      <w:bookmarkStart w:id="3338" w:name="_Toc133933872"/>
      <w:bookmarkStart w:id="3339" w:name="_Toc134088344"/>
      <w:bookmarkStart w:id="3340" w:name="_Toc137027845"/>
      <w:r w:rsidRPr="004371DF">
        <w:t>Operations manual and regulatory compliance</w:t>
      </w:r>
      <w:bookmarkEnd w:id="3336"/>
      <w:bookmarkEnd w:id="3337"/>
      <w:bookmarkEnd w:id="3338"/>
      <w:bookmarkEnd w:id="3339"/>
      <w:bookmarkEnd w:id="3340"/>
    </w:p>
    <w:p w14:paraId="5A428A0B" w14:textId="10EA36CE" w:rsidR="004D71C7" w:rsidRPr="004371DF" w:rsidRDefault="004D71C7" w:rsidP="004371DF">
      <w:pPr>
        <w:pStyle w:val="CASAText"/>
      </w:pPr>
      <w:r w:rsidRPr="004371DF">
        <w:t>This section prescribes oversight requirements to comply with CASR 101.34</w:t>
      </w:r>
      <w:r w:rsidRPr="004D71C7">
        <w:t>2</w:t>
      </w:r>
      <w:r w:rsidRPr="004371DF">
        <w:t xml:space="preserve">(a). </w:t>
      </w:r>
    </w:p>
    <w:p w14:paraId="45B6A5F5" w14:textId="77777777" w:rsidR="004D71C7" w:rsidRPr="004371DF" w:rsidRDefault="004D71C7" w:rsidP="00A529D6">
      <w:pPr>
        <w:pStyle w:val="CASAChapterHeading3"/>
      </w:pPr>
      <w:bookmarkStart w:id="3341" w:name="_Toc124246790"/>
      <w:bookmarkStart w:id="3342" w:name="_Toc133933873"/>
      <w:bookmarkStart w:id="3343" w:name="_Toc134088345"/>
      <w:bookmarkStart w:id="3344" w:name="_Toc137027846"/>
      <w:r w:rsidRPr="004371DF">
        <w:t>Monitoring operational standards</w:t>
      </w:r>
      <w:bookmarkEnd w:id="3341"/>
      <w:bookmarkEnd w:id="3342"/>
      <w:bookmarkEnd w:id="3343"/>
      <w:bookmarkEnd w:id="3344"/>
    </w:p>
    <w:p w14:paraId="0B09794E" w14:textId="04453F9A" w:rsidR="004D71C7" w:rsidRPr="004371DF" w:rsidRDefault="004D71C7" w:rsidP="004371DF">
      <w:pPr>
        <w:pStyle w:val="CASAText"/>
        <w:rPr>
          <w:rFonts w:cstheme="minorBidi"/>
        </w:rPr>
      </w:pPr>
      <w:r w:rsidRPr="004371DF">
        <w:t>This section prescribes oversight requirements to comply with CASR 101.34</w:t>
      </w:r>
      <w:r w:rsidRPr="004D71C7">
        <w:t>2</w:t>
      </w:r>
      <w:r w:rsidRPr="004371DF">
        <w:t>(c)</w:t>
      </w:r>
      <w:r w:rsidRPr="004371DF">
        <w:rPr>
          <w:rFonts w:cstheme="minorBidi"/>
        </w:rPr>
        <w:t>.</w:t>
      </w:r>
    </w:p>
    <w:p w14:paraId="057F5BE3" w14:textId="77777777" w:rsidR="004D71C7" w:rsidRPr="004371DF" w:rsidRDefault="004D71C7" w:rsidP="004D71C7">
      <w:pPr>
        <w:pStyle w:val="CASAChapterHeading2"/>
      </w:pPr>
      <w:bookmarkStart w:id="3345" w:name="_Toc124246791"/>
      <w:bookmarkStart w:id="3346" w:name="_Toc133933874"/>
      <w:bookmarkStart w:id="3347" w:name="_Toc134088346"/>
      <w:bookmarkStart w:id="3348" w:name="_Toc137027847"/>
      <w:r w:rsidRPr="004D71C7">
        <w:t>Fitness</w:t>
      </w:r>
      <w:r w:rsidRPr="004371DF">
        <w:t xml:space="preserve"> for duty</w:t>
      </w:r>
      <w:bookmarkEnd w:id="3345"/>
      <w:bookmarkEnd w:id="3346"/>
      <w:bookmarkEnd w:id="3347"/>
      <w:bookmarkEnd w:id="3348"/>
    </w:p>
    <w:p w14:paraId="01F4CFF0" w14:textId="2C05969A" w:rsidR="004D71C7" w:rsidRPr="004D71C7" w:rsidRDefault="004D71C7" w:rsidP="004371DF">
      <w:pPr>
        <w:pStyle w:val="CASAText"/>
      </w:pPr>
      <w:r w:rsidRPr="004371DF">
        <w:t>This section prescribe</w:t>
      </w:r>
      <w:r w:rsidRPr="004D71C7">
        <w:t>s</w:t>
      </w:r>
      <w:r w:rsidRPr="004371DF">
        <w:t xml:space="preserve"> the minimum fitness</w:t>
      </w:r>
      <w:r w:rsidRPr="004D71C7">
        <w:t>-</w:t>
      </w:r>
      <w:r w:rsidRPr="004371DF">
        <w:t>for</w:t>
      </w:r>
      <w:r w:rsidRPr="004D71C7">
        <w:t>-</w:t>
      </w:r>
      <w:r w:rsidRPr="004371DF">
        <w:t xml:space="preserve">duty requirements for personnel </w:t>
      </w:r>
      <w:r w:rsidRPr="004D71C7">
        <w:t xml:space="preserve">who are </w:t>
      </w:r>
      <w:r w:rsidRPr="004371DF">
        <w:t>engaged in RPA operations. Complex operator</w:t>
      </w:r>
      <w:r w:rsidRPr="004D71C7">
        <w:t>s</w:t>
      </w:r>
      <w:r w:rsidRPr="004371DF">
        <w:t xml:space="preserve"> may need to expand this section or use the section as a means of incorporating the operator’s alcohol and other drugs management system and fatigue risk management system. </w:t>
      </w:r>
    </w:p>
    <w:p w14:paraId="27D9CDB5" w14:textId="77777777" w:rsidR="004D71C7" w:rsidRPr="004D71C7" w:rsidRDefault="004D71C7" w:rsidP="004D71C7">
      <w:pPr>
        <w:pStyle w:val="CASAChapterHeading2"/>
      </w:pPr>
      <w:bookmarkStart w:id="3349" w:name="_Toc134088347"/>
      <w:bookmarkStart w:id="3350" w:name="_Toc137027848"/>
      <w:r w:rsidRPr="004D71C7">
        <w:t>Recency requirements</w:t>
      </w:r>
      <w:bookmarkEnd w:id="3349"/>
      <w:bookmarkEnd w:id="3350"/>
    </w:p>
    <w:p w14:paraId="69B54FFA" w14:textId="77777777" w:rsidR="004D71C7" w:rsidRPr="004371DF" w:rsidRDefault="004D71C7" w:rsidP="00B26F15">
      <w:pPr>
        <w:pStyle w:val="CASAText"/>
      </w:pPr>
      <w:r w:rsidRPr="004D71C7">
        <w:t xml:space="preserve">RESERVED </w:t>
      </w:r>
    </w:p>
    <w:p w14:paraId="6BCA15A4" w14:textId="77777777" w:rsidR="004D71C7" w:rsidRPr="004371DF" w:rsidRDefault="004D71C7" w:rsidP="004D71C7">
      <w:pPr>
        <w:pStyle w:val="CASAChapterHeading2"/>
      </w:pPr>
      <w:bookmarkStart w:id="3351" w:name="_Toc124246792"/>
      <w:bookmarkStart w:id="3352" w:name="_Toc133933875"/>
      <w:bookmarkStart w:id="3353" w:name="_Toc134088348"/>
      <w:bookmarkStart w:id="3354" w:name="_Toc137027849"/>
      <w:r w:rsidRPr="004371DF">
        <w:t>Safety occurrence reporting</w:t>
      </w:r>
      <w:bookmarkEnd w:id="3351"/>
      <w:bookmarkEnd w:id="3352"/>
      <w:bookmarkEnd w:id="3353"/>
      <w:bookmarkEnd w:id="3354"/>
    </w:p>
    <w:p w14:paraId="42AD1D07" w14:textId="1D1D8EE3" w:rsidR="004D71C7" w:rsidRPr="004371DF" w:rsidRDefault="004D71C7" w:rsidP="004371DF">
      <w:pPr>
        <w:pStyle w:val="CASAText"/>
      </w:pPr>
      <w:r w:rsidRPr="004371DF">
        <w:t xml:space="preserve">This section prescribes the process to meet the reporting requirements under the Transport Safety Investigation Regulations 2021 and the CRP requirements under </w:t>
      </w:r>
      <w:r w:rsidRPr="004D71C7">
        <w:t xml:space="preserve">CASR </w:t>
      </w:r>
      <w:r w:rsidRPr="004371DF">
        <w:t>101.</w:t>
      </w:r>
      <w:r w:rsidRPr="004D71C7">
        <w:t>342</w:t>
      </w:r>
      <w:r w:rsidR="00C146DC">
        <w:t xml:space="preserve"> for operators of very small and small RPA (Type 2 RPA)</w:t>
      </w:r>
      <w:r w:rsidRPr="004371DF">
        <w:t>.</w:t>
      </w:r>
      <w:r w:rsidR="00412A97">
        <w:t xml:space="preserve"> Operators with medium or large RPA (Type 1 RPA) will need to review and expand this section.</w:t>
      </w:r>
      <w:r w:rsidRPr="004371DF">
        <w:t xml:space="preserve"> The </w:t>
      </w:r>
      <w:r w:rsidR="00412A97">
        <w:t>content</w:t>
      </w:r>
      <w:r w:rsidR="00412A97" w:rsidRPr="004371DF">
        <w:t xml:space="preserve"> </w:t>
      </w:r>
      <w:r w:rsidRPr="004371DF">
        <w:t xml:space="preserve">is </w:t>
      </w:r>
      <w:r w:rsidRPr="004D71C7">
        <w:t>aligned with</w:t>
      </w:r>
      <w:r w:rsidRPr="004371DF">
        <w:t xml:space="preserve"> </w:t>
      </w:r>
      <w:r w:rsidRPr="004D71C7">
        <w:t>S</w:t>
      </w:r>
      <w:r w:rsidRPr="004371DF">
        <w:t xml:space="preserve">ection 2.1 </w:t>
      </w:r>
      <w:r w:rsidRPr="004D71C7">
        <w:t xml:space="preserve">of the SOM </w:t>
      </w:r>
      <w:r w:rsidRPr="004371DF">
        <w:t xml:space="preserve">to require the operator to review the operator’s risk profile </w:t>
      </w:r>
      <w:r w:rsidRPr="004D71C7">
        <w:t>following</w:t>
      </w:r>
      <w:r w:rsidRPr="004371DF">
        <w:t xml:space="preserve"> certain safety occurrences.</w:t>
      </w:r>
    </w:p>
    <w:p w14:paraId="063F777A" w14:textId="098E6D15" w:rsidR="004D71C7" w:rsidRPr="004371DF" w:rsidRDefault="004D71C7" w:rsidP="004D71C7">
      <w:pPr>
        <w:pStyle w:val="CASAChapterHeading1"/>
      </w:pPr>
      <w:bookmarkStart w:id="3355" w:name="_Toc124246793"/>
      <w:bookmarkStart w:id="3356" w:name="_Toc133933876"/>
      <w:bookmarkStart w:id="3357" w:name="_Toc134088349"/>
      <w:bookmarkStart w:id="3358" w:name="_Toc137027850"/>
      <w:r w:rsidRPr="004371DF">
        <w:t xml:space="preserve">RPA </w:t>
      </w:r>
      <w:r w:rsidRPr="004D71C7">
        <w:t>o</w:t>
      </w:r>
      <w:r w:rsidRPr="004371DF">
        <w:t>perations</w:t>
      </w:r>
      <w:bookmarkEnd w:id="3355"/>
      <w:bookmarkEnd w:id="3356"/>
      <w:bookmarkEnd w:id="3357"/>
      <w:bookmarkEnd w:id="3358"/>
    </w:p>
    <w:p w14:paraId="4BD7464E" w14:textId="77777777" w:rsidR="004D71C7" w:rsidRPr="004371DF" w:rsidRDefault="004D71C7" w:rsidP="004D71C7">
      <w:pPr>
        <w:pStyle w:val="CASAChapterHeading2"/>
      </w:pPr>
      <w:bookmarkStart w:id="3359" w:name="_Toc124246794"/>
      <w:bookmarkStart w:id="3360" w:name="_Toc133933877"/>
      <w:bookmarkStart w:id="3361" w:name="_Toc134088350"/>
      <w:bookmarkStart w:id="3362" w:name="_Toc137027851"/>
      <w:r w:rsidRPr="004371DF">
        <w:t>Risk assessment</w:t>
      </w:r>
      <w:bookmarkEnd w:id="3359"/>
      <w:bookmarkEnd w:id="3360"/>
      <w:bookmarkEnd w:id="3361"/>
      <w:bookmarkEnd w:id="3362"/>
    </w:p>
    <w:p w14:paraId="1CB10703" w14:textId="77777777" w:rsidR="004D71C7" w:rsidRPr="004371DF" w:rsidRDefault="004D71C7" w:rsidP="00A529D6">
      <w:pPr>
        <w:pStyle w:val="CASAChapterHeading3"/>
      </w:pPr>
      <w:bookmarkStart w:id="3363" w:name="_Toc96955016"/>
      <w:bookmarkStart w:id="3364" w:name="_Toc124246795"/>
      <w:bookmarkStart w:id="3365" w:name="_Toc133933878"/>
      <w:bookmarkStart w:id="3366" w:name="_Toc134088351"/>
      <w:bookmarkStart w:id="3367" w:name="_Toc137027852"/>
      <w:r w:rsidRPr="004D71C7">
        <w:t>Risk</w:t>
      </w:r>
      <w:r w:rsidRPr="004371DF">
        <w:t xml:space="preserve"> criteria</w:t>
      </w:r>
      <w:bookmarkEnd w:id="3363"/>
      <w:bookmarkEnd w:id="3364"/>
      <w:bookmarkEnd w:id="3365"/>
      <w:bookmarkEnd w:id="3366"/>
      <w:bookmarkEnd w:id="3367"/>
    </w:p>
    <w:p w14:paraId="4E66CE6A" w14:textId="37FB7D32" w:rsidR="004D71C7" w:rsidRPr="004371DF" w:rsidRDefault="004D71C7" w:rsidP="004371DF">
      <w:pPr>
        <w:pStyle w:val="CASAText"/>
      </w:pPr>
      <w:r w:rsidRPr="004371DF">
        <w:t xml:space="preserve">This section provides direction </w:t>
      </w:r>
      <w:r w:rsidRPr="004D71C7">
        <w:t>in accordance with</w:t>
      </w:r>
      <w:r w:rsidRPr="004371DF">
        <w:t xml:space="preserve"> the risk appetite of the operator, </w:t>
      </w:r>
      <w:r w:rsidRPr="004D71C7">
        <w:t xml:space="preserve">and </w:t>
      </w:r>
      <w:r w:rsidRPr="004371DF">
        <w:t>consistent with CASA’s regulatory philosophy.</w:t>
      </w:r>
    </w:p>
    <w:p w14:paraId="5909878E" w14:textId="77777777" w:rsidR="004D71C7" w:rsidRPr="004371DF" w:rsidRDefault="004D71C7" w:rsidP="00A529D6">
      <w:pPr>
        <w:pStyle w:val="CASAChapterHeading3"/>
      </w:pPr>
      <w:bookmarkStart w:id="3368" w:name="_Toc124246796"/>
      <w:bookmarkStart w:id="3369" w:name="_Toc133933879"/>
      <w:bookmarkStart w:id="3370" w:name="_Toc134088352"/>
      <w:bookmarkStart w:id="3371" w:name="_Toc137027853"/>
      <w:r w:rsidRPr="004371DF">
        <w:t>Risk register</w:t>
      </w:r>
      <w:bookmarkEnd w:id="3368"/>
      <w:bookmarkEnd w:id="3369"/>
      <w:bookmarkEnd w:id="3370"/>
      <w:bookmarkEnd w:id="3371"/>
    </w:p>
    <w:p w14:paraId="5DA244A0" w14:textId="2D61D65B" w:rsidR="004D71C7" w:rsidRPr="004371DF" w:rsidRDefault="004D71C7" w:rsidP="004371DF">
      <w:pPr>
        <w:pStyle w:val="CASAText"/>
      </w:pPr>
      <w:r w:rsidRPr="004371DF">
        <w:t xml:space="preserve">This section prescribes a requirement for the operator to incorporate the risk assessment component of </w:t>
      </w:r>
      <w:r w:rsidRPr="004D71C7">
        <w:t>an SMS</w:t>
      </w:r>
      <w:r w:rsidRPr="004371DF">
        <w:t xml:space="preserve"> into </w:t>
      </w:r>
      <w:r w:rsidRPr="004D71C7">
        <w:t>their</w:t>
      </w:r>
      <w:r w:rsidRPr="004371DF">
        <w:t xml:space="preserve"> procedures. Th</w:t>
      </w:r>
      <w:r w:rsidRPr="004D71C7">
        <w:t xml:space="preserve">is </w:t>
      </w:r>
      <w:r w:rsidRPr="004371DF">
        <w:t xml:space="preserve">section does not require a risk assessment for every operation, but rather </w:t>
      </w:r>
      <w:r w:rsidRPr="004D71C7">
        <w:t xml:space="preserve">prescribes </w:t>
      </w:r>
      <w:r w:rsidRPr="004371DF">
        <w:t xml:space="preserve">a risk assessment that considers the operator’s concepts of operations. Triggers for risk assessment reviews are included to ensure </w:t>
      </w:r>
      <w:r w:rsidRPr="004D71C7">
        <w:t xml:space="preserve">that </w:t>
      </w:r>
      <w:r w:rsidRPr="004371DF">
        <w:t xml:space="preserve">the risk assessment </w:t>
      </w:r>
      <w:r w:rsidRPr="004D71C7">
        <w:t>is rendered as</w:t>
      </w:r>
      <w:r w:rsidRPr="004371DF">
        <w:t xml:space="preserve"> a living document.</w:t>
      </w:r>
    </w:p>
    <w:p w14:paraId="352F9980" w14:textId="77777777" w:rsidR="004D71C7" w:rsidRPr="004371DF" w:rsidRDefault="004D71C7" w:rsidP="009E0CB6">
      <w:pPr>
        <w:pStyle w:val="CASAChapterHeading2"/>
        <w:keepNext/>
        <w:widowControl w:val="0"/>
      </w:pPr>
      <w:bookmarkStart w:id="3372" w:name="_Toc124246797"/>
      <w:bookmarkStart w:id="3373" w:name="_Toc133933880"/>
      <w:bookmarkStart w:id="3374" w:name="_Toc134088353"/>
      <w:bookmarkStart w:id="3375" w:name="_Toc137027854"/>
      <w:r w:rsidRPr="004371DF">
        <w:t>Planning</w:t>
      </w:r>
      <w:bookmarkEnd w:id="3372"/>
      <w:bookmarkEnd w:id="3373"/>
      <w:bookmarkEnd w:id="3374"/>
      <w:bookmarkEnd w:id="3375"/>
    </w:p>
    <w:p w14:paraId="7E208223" w14:textId="77777777" w:rsidR="004D71C7" w:rsidRPr="004371DF" w:rsidRDefault="004D71C7" w:rsidP="009E0CB6">
      <w:pPr>
        <w:pStyle w:val="CASAChapterHeading3"/>
        <w:keepNext/>
        <w:widowControl w:val="0"/>
      </w:pPr>
      <w:bookmarkStart w:id="3376" w:name="_Toc124246798"/>
      <w:bookmarkStart w:id="3377" w:name="_Toc133933881"/>
      <w:bookmarkStart w:id="3378" w:name="_Toc134088354"/>
      <w:bookmarkStart w:id="3379" w:name="_Toc137027855"/>
      <w:r w:rsidRPr="004371DF">
        <w:t>Documentation</w:t>
      </w:r>
      <w:bookmarkEnd w:id="3376"/>
      <w:bookmarkEnd w:id="3377"/>
      <w:bookmarkEnd w:id="3378"/>
      <w:bookmarkEnd w:id="3379"/>
    </w:p>
    <w:p w14:paraId="402D7339" w14:textId="77777777" w:rsidR="004D71C7" w:rsidRPr="004371DF" w:rsidRDefault="004D71C7" w:rsidP="009E0CB6">
      <w:pPr>
        <w:pStyle w:val="CASAText"/>
        <w:keepNext/>
        <w:widowControl w:val="0"/>
      </w:pPr>
      <w:r w:rsidRPr="004371DF">
        <w:lastRenderedPageBreak/>
        <w:t>This section details the planning documentation required by the operator, with specific documentation based on the complexity of the operations.</w:t>
      </w:r>
    </w:p>
    <w:p w14:paraId="2AAA2AF3" w14:textId="1D691A28" w:rsidR="004D71C7" w:rsidRPr="004371DF" w:rsidRDefault="004D71C7" w:rsidP="009E0CB6">
      <w:pPr>
        <w:pStyle w:val="CASAChapterHeading3"/>
        <w:keepNext/>
        <w:widowControl w:val="0"/>
      </w:pPr>
      <w:bookmarkStart w:id="3380" w:name="_Toc124246799"/>
      <w:bookmarkStart w:id="3381" w:name="_Toc133933882"/>
      <w:bookmarkStart w:id="3382" w:name="_Toc134088355"/>
      <w:bookmarkStart w:id="3383" w:name="_Toc137027856"/>
      <w:r w:rsidRPr="004371DF">
        <w:t xml:space="preserve">Operations requiring an </w:t>
      </w:r>
      <w:bookmarkEnd w:id="3380"/>
      <w:bookmarkEnd w:id="3381"/>
      <w:bookmarkEnd w:id="3382"/>
      <w:r w:rsidR="009B161B">
        <w:t>o</w:t>
      </w:r>
      <w:r w:rsidR="0023251F">
        <w:t>fficial authorisation</w:t>
      </w:r>
      <w:bookmarkEnd w:id="3383"/>
    </w:p>
    <w:p w14:paraId="5D3E6C90" w14:textId="641D33BD" w:rsidR="004D71C7" w:rsidRPr="004D71C7" w:rsidRDefault="004D71C7" w:rsidP="009E0CB6">
      <w:pPr>
        <w:pStyle w:val="CASAText"/>
        <w:keepNext/>
        <w:widowControl w:val="0"/>
      </w:pPr>
      <w:r w:rsidRPr="004371DF">
        <w:t xml:space="preserve">This section prescribes </w:t>
      </w:r>
      <w:r w:rsidRPr="004D71C7">
        <w:t xml:space="preserve">the </w:t>
      </w:r>
      <w:r w:rsidRPr="004371DF">
        <w:t>additional consideration of operational risks for complex operations</w:t>
      </w:r>
      <w:r w:rsidRPr="004D71C7">
        <w:t>. It</w:t>
      </w:r>
      <w:r w:rsidRPr="004371DF">
        <w:t xml:space="preserve"> incorporates the conditions on an authorisation into the operator’s practices and procedures to</w:t>
      </w:r>
      <w:r w:rsidRPr="004D71C7">
        <w:t>:</w:t>
      </w:r>
    </w:p>
    <w:p w14:paraId="3ED7CAAC" w14:textId="4F56D73D" w:rsidR="004D71C7" w:rsidRPr="004D71C7" w:rsidRDefault="004D71C7" w:rsidP="004371DF">
      <w:pPr>
        <w:pStyle w:val="ListBullet"/>
      </w:pPr>
      <w:r w:rsidRPr="004371DF">
        <w:t>avoid duplication of content</w:t>
      </w:r>
    </w:p>
    <w:p w14:paraId="7786F3B6" w14:textId="09204A39" w:rsidR="004D71C7" w:rsidRPr="004D71C7" w:rsidRDefault="004D71C7" w:rsidP="004371DF">
      <w:pPr>
        <w:pStyle w:val="ListBullet"/>
      </w:pPr>
      <w:r w:rsidRPr="004D71C7">
        <w:t xml:space="preserve">eliminate </w:t>
      </w:r>
      <w:r w:rsidRPr="004371DF">
        <w:t xml:space="preserve">unnecessary amendment of the manual for one-off approvals. </w:t>
      </w:r>
    </w:p>
    <w:p w14:paraId="0F40750C" w14:textId="77777777" w:rsidR="004D71C7" w:rsidRPr="004371DF" w:rsidRDefault="004D71C7" w:rsidP="004371DF">
      <w:pPr>
        <w:pStyle w:val="CASAText"/>
      </w:pPr>
      <w:r w:rsidRPr="004371DF">
        <w:t>The authorisation document storage location will need to be populated.</w:t>
      </w:r>
    </w:p>
    <w:p w14:paraId="36D6FE70" w14:textId="77777777" w:rsidR="004D71C7" w:rsidRPr="004371DF" w:rsidRDefault="004D71C7" w:rsidP="00A529D6">
      <w:pPr>
        <w:pStyle w:val="CASAChapterHeading3"/>
      </w:pPr>
      <w:bookmarkStart w:id="3384" w:name="_Toc124246800"/>
      <w:bookmarkStart w:id="3385" w:name="_Toc133933883"/>
      <w:bookmarkStart w:id="3386" w:name="_Toc134088356"/>
      <w:bookmarkStart w:id="3387" w:name="_Toc137027857"/>
      <w:r w:rsidRPr="004371DF">
        <w:t>Flight authorisation</w:t>
      </w:r>
      <w:bookmarkEnd w:id="3384"/>
      <w:bookmarkEnd w:id="3385"/>
      <w:bookmarkEnd w:id="3386"/>
      <w:bookmarkEnd w:id="3387"/>
    </w:p>
    <w:p w14:paraId="70EBE78D" w14:textId="36CC2DD2" w:rsidR="004D71C7" w:rsidRPr="004D71C7" w:rsidRDefault="004D71C7" w:rsidP="004371DF">
      <w:pPr>
        <w:pStyle w:val="CASAText"/>
      </w:pPr>
      <w:r w:rsidRPr="004371DF">
        <w:t xml:space="preserve">This section details the flight authorisation requirements </w:t>
      </w:r>
      <w:r w:rsidRPr="004D71C7">
        <w:t xml:space="preserve">that </w:t>
      </w:r>
      <w:r w:rsidRPr="004371DF">
        <w:t>comply with the Part 101 MOS.</w:t>
      </w:r>
    </w:p>
    <w:p w14:paraId="251EF666" w14:textId="77777777" w:rsidR="004D71C7" w:rsidRPr="004371DF" w:rsidRDefault="004D71C7" w:rsidP="004D71C7">
      <w:pPr>
        <w:pStyle w:val="CASAChapterHeading2"/>
      </w:pPr>
      <w:bookmarkStart w:id="3388" w:name="_Toc124246801"/>
      <w:bookmarkStart w:id="3389" w:name="_Toc133933884"/>
      <w:bookmarkStart w:id="3390" w:name="_Toc134088357"/>
      <w:bookmarkStart w:id="3391" w:name="_Toc137027858"/>
      <w:bookmarkStart w:id="3392" w:name="_Toc2690978"/>
      <w:r w:rsidRPr="004371DF">
        <w:t>Before flight</w:t>
      </w:r>
      <w:bookmarkEnd w:id="3388"/>
      <w:bookmarkEnd w:id="3389"/>
      <w:bookmarkEnd w:id="3390"/>
      <w:bookmarkEnd w:id="3391"/>
    </w:p>
    <w:p w14:paraId="2FDF695E" w14:textId="77777777" w:rsidR="004D71C7" w:rsidRPr="004371DF" w:rsidRDefault="004D71C7" w:rsidP="00A529D6">
      <w:pPr>
        <w:pStyle w:val="CASAChapterHeading3"/>
      </w:pPr>
      <w:bookmarkStart w:id="3393" w:name="_Toc124246802"/>
      <w:bookmarkStart w:id="3394" w:name="_Toc133933885"/>
      <w:bookmarkStart w:id="3395" w:name="_Toc134088358"/>
      <w:bookmarkStart w:id="3396" w:name="_Toc137027859"/>
      <w:r w:rsidRPr="004371DF">
        <w:t>Validation of operational documentation</w:t>
      </w:r>
      <w:bookmarkEnd w:id="3393"/>
      <w:bookmarkEnd w:id="3394"/>
      <w:bookmarkEnd w:id="3395"/>
      <w:bookmarkEnd w:id="3396"/>
    </w:p>
    <w:p w14:paraId="28DA0B79" w14:textId="5206A535" w:rsidR="004D71C7" w:rsidRPr="004D71C7" w:rsidRDefault="004D71C7" w:rsidP="004371DF">
      <w:pPr>
        <w:pStyle w:val="CASAText"/>
      </w:pPr>
      <w:r w:rsidRPr="004371DF">
        <w:t>This section prescribes the requirement for a</w:t>
      </w:r>
      <w:r w:rsidRPr="004D71C7">
        <w:t>n</w:t>
      </w:r>
      <w:r w:rsidRPr="004371DF">
        <w:t xml:space="preserve"> RP to validate the flight planning documentation when onsite to ensure that</w:t>
      </w:r>
      <w:r w:rsidRPr="004D71C7">
        <w:t>:</w:t>
      </w:r>
    </w:p>
    <w:p w14:paraId="4FF6F001" w14:textId="63FCCCE0" w:rsidR="004D71C7" w:rsidRPr="004D71C7" w:rsidRDefault="004D71C7" w:rsidP="004371DF">
      <w:pPr>
        <w:pStyle w:val="ListBullet"/>
      </w:pPr>
      <w:r w:rsidRPr="004371DF">
        <w:t>all risks present were considered in planning</w:t>
      </w:r>
    </w:p>
    <w:p w14:paraId="4F624867" w14:textId="39A69B3A" w:rsidR="004D71C7" w:rsidRPr="004371DF" w:rsidRDefault="004D71C7" w:rsidP="004371DF">
      <w:pPr>
        <w:pStyle w:val="ListBullet"/>
      </w:pPr>
      <w:r w:rsidRPr="004371DF">
        <w:t xml:space="preserve">the operations </w:t>
      </w:r>
      <w:r w:rsidRPr="004D71C7">
        <w:t>achieve full compliance</w:t>
      </w:r>
      <w:r w:rsidRPr="004371DF">
        <w:t xml:space="preserve"> with the flight authorisation.</w:t>
      </w:r>
    </w:p>
    <w:p w14:paraId="088082CB" w14:textId="77777777" w:rsidR="004D71C7" w:rsidRPr="004371DF" w:rsidRDefault="004D71C7" w:rsidP="00A529D6">
      <w:pPr>
        <w:pStyle w:val="CASAChapterHeading3"/>
      </w:pPr>
      <w:bookmarkStart w:id="3397" w:name="_Toc124246803"/>
      <w:bookmarkStart w:id="3398" w:name="_Toc133933886"/>
      <w:bookmarkStart w:id="3399" w:name="_Toc134088359"/>
      <w:bookmarkStart w:id="3400" w:name="_Toc137027860"/>
      <w:r w:rsidRPr="004371DF">
        <w:t>Pre-operational briefing</w:t>
      </w:r>
      <w:bookmarkEnd w:id="3392"/>
      <w:bookmarkEnd w:id="3397"/>
      <w:bookmarkEnd w:id="3398"/>
      <w:bookmarkEnd w:id="3399"/>
      <w:bookmarkEnd w:id="3400"/>
    </w:p>
    <w:p w14:paraId="45266463" w14:textId="240F2985" w:rsidR="004D71C7" w:rsidRPr="004371DF" w:rsidRDefault="004D71C7" w:rsidP="00B26F15">
      <w:pPr>
        <w:pStyle w:val="CASAText"/>
      </w:pPr>
      <w:r w:rsidRPr="004371DF">
        <w:t xml:space="preserve">This section prescribes the requirement to conduct a briefing with involved personnel prior to </w:t>
      </w:r>
      <w:r w:rsidRPr="004D71C7">
        <w:t>commencement of an operation</w:t>
      </w:r>
      <w:r w:rsidRPr="004371DF">
        <w:t xml:space="preserve"> </w:t>
      </w:r>
      <w:r w:rsidRPr="004D71C7">
        <w:t xml:space="preserve">so that </w:t>
      </w:r>
      <w:r w:rsidRPr="004371DF">
        <w:t>all crew are aware of their role</w:t>
      </w:r>
      <w:r w:rsidRPr="004D71C7">
        <w:t>s</w:t>
      </w:r>
      <w:r w:rsidRPr="004371DF">
        <w:t xml:space="preserve"> and responsibilities in ensuring the safety of the operations.</w:t>
      </w:r>
    </w:p>
    <w:p w14:paraId="6CE5FE1B" w14:textId="77777777" w:rsidR="004D71C7" w:rsidRPr="004371DF" w:rsidRDefault="004D71C7" w:rsidP="00A529D6">
      <w:pPr>
        <w:pStyle w:val="CASAChapterHeading3"/>
      </w:pPr>
      <w:bookmarkStart w:id="3401" w:name="_Toc124246804"/>
      <w:bookmarkStart w:id="3402" w:name="_Toc133933887"/>
      <w:bookmarkStart w:id="3403" w:name="_Toc134088360"/>
      <w:bookmarkStart w:id="3404" w:name="_Toc137027861"/>
      <w:r w:rsidRPr="004D71C7">
        <w:t xml:space="preserve">Pre-operational </w:t>
      </w:r>
      <w:r w:rsidRPr="004371DF">
        <w:t>serviceability</w:t>
      </w:r>
      <w:bookmarkEnd w:id="3401"/>
      <w:bookmarkEnd w:id="3402"/>
      <w:bookmarkEnd w:id="3403"/>
      <w:bookmarkEnd w:id="3404"/>
    </w:p>
    <w:p w14:paraId="4E525156" w14:textId="6AA4170A" w:rsidR="004D71C7" w:rsidRPr="004371DF" w:rsidRDefault="004D71C7" w:rsidP="00B26F15">
      <w:pPr>
        <w:pStyle w:val="CASAText"/>
      </w:pPr>
      <w:r w:rsidRPr="004371DF">
        <w:t xml:space="preserve">This section prescribes the requirement for ensuring </w:t>
      </w:r>
      <w:r w:rsidRPr="004D71C7">
        <w:t>RPA serviceability</w:t>
      </w:r>
      <w:r w:rsidRPr="004371DF">
        <w:t xml:space="preserve"> prior to flight</w:t>
      </w:r>
      <w:r w:rsidRPr="004D71C7">
        <w:t xml:space="preserve">. It also </w:t>
      </w:r>
      <w:r w:rsidRPr="004371DF">
        <w:t>covers the MOS maintenance record and RPA serviceability requirements.</w:t>
      </w:r>
    </w:p>
    <w:p w14:paraId="47073013" w14:textId="77777777" w:rsidR="004D71C7" w:rsidRPr="004371DF" w:rsidRDefault="004D71C7" w:rsidP="004D71C7">
      <w:pPr>
        <w:pStyle w:val="CASAChapterHeading2"/>
      </w:pPr>
      <w:bookmarkStart w:id="3405" w:name="_Toc124246805"/>
      <w:bookmarkStart w:id="3406" w:name="_Toc133933888"/>
      <w:bookmarkStart w:id="3407" w:name="_Toc134088361"/>
      <w:bookmarkStart w:id="3408" w:name="_Toc137027862"/>
      <w:bookmarkStart w:id="3409" w:name="_Toc27741537"/>
      <w:r w:rsidRPr="004371DF">
        <w:t>Flight operations</w:t>
      </w:r>
      <w:bookmarkEnd w:id="3405"/>
      <w:bookmarkEnd w:id="3406"/>
      <w:bookmarkEnd w:id="3407"/>
      <w:bookmarkEnd w:id="3408"/>
    </w:p>
    <w:p w14:paraId="79CC2EF4" w14:textId="77777777" w:rsidR="004D71C7" w:rsidRPr="004371DF" w:rsidRDefault="004D71C7" w:rsidP="00A529D6">
      <w:pPr>
        <w:pStyle w:val="CASAChapterHeading3"/>
      </w:pPr>
      <w:bookmarkStart w:id="3410" w:name="_Toc124246806"/>
      <w:bookmarkStart w:id="3411" w:name="_Toc133933889"/>
      <w:bookmarkStart w:id="3412" w:name="_Toc134088362"/>
      <w:bookmarkStart w:id="3413" w:name="_Toc137027863"/>
      <w:r w:rsidRPr="004371DF">
        <w:t>RPAS documentation and instructions</w:t>
      </w:r>
      <w:bookmarkEnd w:id="3409"/>
      <w:bookmarkEnd w:id="3410"/>
      <w:bookmarkEnd w:id="3411"/>
      <w:bookmarkEnd w:id="3412"/>
      <w:bookmarkEnd w:id="3413"/>
    </w:p>
    <w:p w14:paraId="29322F9E" w14:textId="3414C70E" w:rsidR="004D71C7" w:rsidRPr="004371DF" w:rsidRDefault="004D71C7" w:rsidP="00B26F15">
      <w:pPr>
        <w:pStyle w:val="CASAText"/>
      </w:pPr>
      <w:r w:rsidRPr="004371DF">
        <w:t xml:space="preserve">This section provides personnel with the operating procedures for </w:t>
      </w:r>
      <w:r w:rsidRPr="004D71C7">
        <w:t xml:space="preserve">the organisation's </w:t>
      </w:r>
      <w:r w:rsidRPr="004371DF">
        <w:t>RPA.</w:t>
      </w:r>
    </w:p>
    <w:p w14:paraId="0559864F" w14:textId="1C25378F" w:rsidR="004D71C7" w:rsidRPr="004371DF" w:rsidRDefault="004D71C7" w:rsidP="00A529D6">
      <w:pPr>
        <w:pStyle w:val="CASAChapterHeading3"/>
      </w:pPr>
      <w:bookmarkStart w:id="3414" w:name="_Toc124166574"/>
      <w:bookmarkStart w:id="3415" w:name="_Toc124170763"/>
      <w:bookmarkStart w:id="3416" w:name="_Toc124166575"/>
      <w:bookmarkStart w:id="3417" w:name="_Toc124170764"/>
      <w:bookmarkStart w:id="3418" w:name="_Toc124166576"/>
      <w:bookmarkStart w:id="3419" w:name="_Toc124170765"/>
      <w:bookmarkStart w:id="3420" w:name="_Toc124166577"/>
      <w:bookmarkStart w:id="3421" w:name="_Toc124170766"/>
      <w:bookmarkStart w:id="3422" w:name="_Toc124166578"/>
      <w:bookmarkStart w:id="3423" w:name="_Toc124170767"/>
      <w:bookmarkStart w:id="3424" w:name="_Toc124166579"/>
      <w:bookmarkStart w:id="3425" w:name="_Toc124170768"/>
      <w:bookmarkStart w:id="3426" w:name="_Toc124166580"/>
      <w:bookmarkStart w:id="3427" w:name="_Toc124170769"/>
      <w:bookmarkStart w:id="3428" w:name="_Toc124166581"/>
      <w:bookmarkStart w:id="3429" w:name="_Toc124170770"/>
      <w:bookmarkStart w:id="3430" w:name="_Toc124166582"/>
      <w:bookmarkStart w:id="3431" w:name="_Toc124170771"/>
      <w:bookmarkStart w:id="3432" w:name="_Toc124166583"/>
      <w:bookmarkStart w:id="3433" w:name="_Toc124170772"/>
      <w:bookmarkStart w:id="3434" w:name="_Toc123721158"/>
      <w:bookmarkStart w:id="3435" w:name="_Toc123909838"/>
      <w:bookmarkStart w:id="3436" w:name="_Toc124166584"/>
      <w:bookmarkStart w:id="3437" w:name="_Toc124170773"/>
      <w:bookmarkStart w:id="3438" w:name="_Toc123721159"/>
      <w:bookmarkStart w:id="3439" w:name="_Toc123909839"/>
      <w:bookmarkStart w:id="3440" w:name="_Toc124166585"/>
      <w:bookmarkStart w:id="3441" w:name="_Toc124170774"/>
      <w:bookmarkStart w:id="3442" w:name="_Toc123721160"/>
      <w:bookmarkStart w:id="3443" w:name="_Toc123909840"/>
      <w:bookmarkStart w:id="3444" w:name="_Toc124166586"/>
      <w:bookmarkStart w:id="3445" w:name="_Toc124170775"/>
      <w:bookmarkStart w:id="3446" w:name="_Toc123909841"/>
      <w:bookmarkStart w:id="3447" w:name="_Toc124166587"/>
      <w:bookmarkStart w:id="3448" w:name="_Toc124170776"/>
      <w:bookmarkStart w:id="3449" w:name="_Toc124246807"/>
      <w:bookmarkStart w:id="3450" w:name="_Toc133933890"/>
      <w:bookmarkStart w:id="3451" w:name="_Toc134088363"/>
      <w:bookmarkStart w:id="3452" w:name="_Toc137027864"/>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r w:rsidRPr="004371DF">
        <w:t>Ensuring operations do not pose a hazard</w:t>
      </w:r>
      <w:bookmarkEnd w:id="3449"/>
      <w:bookmarkEnd w:id="3450"/>
      <w:bookmarkEnd w:id="3451"/>
      <w:bookmarkEnd w:id="3452"/>
    </w:p>
    <w:p w14:paraId="56824A3B" w14:textId="5803D743" w:rsidR="004D71C7" w:rsidRPr="004371DF" w:rsidRDefault="004D71C7" w:rsidP="00B26F15">
      <w:pPr>
        <w:pStyle w:val="CASAText"/>
      </w:pPr>
      <w:r w:rsidRPr="004371DF">
        <w:t xml:space="preserve">This section </w:t>
      </w:r>
      <w:r w:rsidRPr="004D71C7">
        <w:t>assists personnel</w:t>
      </w:r>
      <w:r w:rsidRPr="004371DF">
        <w:t xml:space="preserve"> in meeting </w:t>
      </w:r>
      <w:r w:rsidRPr="004D71C7">
        <w:t>the</w:t>
      </w:r>
      <w:r w:rsidRPr="004371DF">
        <w:t xml:space="preserve"> requirements </w:t>
      </w:r>
      <w:r w:rsidRPr="004D71C7">
        <w:t>under</w:t>
      </w:r>
      <w:r w:rsidRPr="004371DF">
        <w:t xml:space="preserve"> </w:t>
      </w:r>
      <w:r w:rsidR="0002716F">
        <w:t>CASR</w:t>
      </w:r>
      <w:r w:rsidRPr="004D71C7">
        <w:t xml:space="preserve"> 101.055 and 101.095</w:t>
      </w:r>
      <w:r w:rsidRPr="004371DF">
        <w:t>.</w:t>
      </w:r>
    </w:p>
    <w:p w14:paraId="5F66A8DA" w14:textId="77777777" w:rsidR="004D71C7" w:rsidRPr="004371DF" w:rsidRDefault="004D71C7" w:rsidP="00A529D6">
      <w:pPr>
        <w:pStyle w:val="CASAChapterHeading3"/>
      </w:pPr>
      <w:bookmarkStart w:id="3453" w:name="_Toc124246808"/>
      <w:bookmarkStart w:id="3454" w:name="_Toc133933891"/>
      <w:bookmarkStart w:id="3455" w:name="_Toc134088364"/>
      <w:bookmarkStart w:id="3456" w:name="_Toc137027865"/>
      <w:r w:rsidRPr="004371DF">
        <w:t>Aeronautical radio usage</w:t>
      </w:r>
      <w:bookmarkEnd w:id="3453"/>
      <w:bookmarkEnd w:id="3454"/>
      <w:bookmarkEnd w:id="3455"/>
      <w:bookmarkEnd w:id="3456"/>
    </w:p>
    <w:p w14:paraId="006890DC" w14:textId="77777777" w:rsidR="004D71C7" w:rsidRPr="004371DF" w:rsidRDefault="004D71C7" w:rsidP="00B26F15">
      <w:pPr>
        <w:pStyle w:val="CASAText"/>
      </w:pPr>
      <w:r w:rsidRPr="004371DF">
        <w:t>This section provides the requirements for aeronautical radio usage.</w:t>
      </w:r>
    </w:p>
    <w:p w14:paraId="4689FD58" w14:textId="77777777" w:rsidR="004D71C7" w:rsidRPr="004371DF" w:rsidRDefault="004D71C7" w:rsidP="00A529D6">
      <w:pPr>
        <w:pStyle w:val="CASAChapterHeading3"/>
      </w:pPr>
      <w:bookmarkStart w:id="3457" w:name="_Toc124246809"/>
      <w:bookmarkStart w:id="3458" w:name="_Toc133933892"/>
      <w:bookmarkStart w:id="3459" w:name="_Toc134088365"/>
      <w:bookmarkStart w:id="3460" w:name="_Toc137027866"/>
      <w:r w:rsidRPr="004371DF">
        <w:t>Use of transponder</w:t>
      </w:r>
      <w:bookmarkEnd w:id="3457"/>
      <w:bookmarkEnd w:id="3458"/>
      <w:bookmarkEnd w:id="3459"/>
      <w:bookmarkEnd w:id="3460"/>
    </w:p>
    <w:p w14:paraId="36C9065E" w14:textId="77777777" w:rsidR="004D71C7" w:rsidRPr="004D71C7" w:rsidRDefault="004D71C7" w:rsidP="00B26F15">
      <w:pPr>
        <w:pStyle w:val="CASAText"/>
      </w:pPr>
      <w:r w:rsidRPr="004371DF">
        <w:t>This section provides the requirements for transponder usage.</w:t>
      </w:r>
    </w:p>
    <w:p w14:paraId="59060D81" w14:textId="77777777" w:rsidR="004D71C7" w:rsidRPr="004371DF" w:rsidRDefault="004D71C7" w:rsidP="009E0CB6">
      <w:pPr>
        <w:pStyle w:val="CASAChapterHeading3"/>
        <w:keepNext/>
        <w:widowControl w:val="0"/>
      </w:pPr>
      <w:bookmarkStart w:id="3461" w:name="_Toc133933893"/>
      <w:bookmarkStart w:id="3462" w:name="_Toc134088366"/>
      <w:bookmarkStart w:id="3463" w:name="_Toc137027867"/>
      <w:r w:rsidRPr="004371DF">
        <w:t>Transportation of dangerous goods</w:t>
      </w:r>
      <w:bookmarkEnd w:id="3461"/>
      <w:bookmarkEnd w:id="3462"/>
      <w:bookmarkEnd w:id="3463"/>
    </w:p>
    <w:p w14:paraId="5840E108" w14:textId="77777777" w:rsidR="004D71C7" w:rsidRPr="004371DF" w:rsidRDefault="004D71C7" w:rsidP="009E0CB6">
      <w:pPr>
        <w:pStyle w:val="CASAText"/>
        <w:keepNext/>
        <w:widowControl w:val="0"/>
      </w:pPr>
      <w:bookmarkStart w:id="3464" w:name="_Toc124246811"/>
      <w:r w:rsidRPr="004371DF">
        <w:t>This section prohibits the carriage of dangerous goods. Where an operator has approval to carry dangerous good</w:t>
      </w:r>
      <w:r w:rsidRPr="004D71C7">
        <w:t>s,</w:t>
      </w:r>
      <w:r w:rsidRPr="004371DF">
        <w:t xml:space="preserve"> this section should be amended to detail the requirements</w:t>
      </w:r>
      <w:r w:rsidRPr="004D71C7">
        <w:t>.</w:t>
      </w:r>
    </w:p>
    <w:p w14:paraId="4C05E192" w14:textId="77777777" w:rsidR="004D71C7" w:rsidRPr="004371DF" w:rsidRDefault="004D71C7" w:rsidP="00A529D6">
      <w:pPr>
        <w:pStyle w:val="CASAChapterHeading3"/>
      </w:pPr>
      <w:bookmarkStart w:id="3465" w:name="_Toc133933894"/>
      <w:bookmarkStart w:id="3466" w:name="_Toc134088367"/>
      <w:bookmarkStart w:id="3467" w:name="_Toc137027868"/>
      <w:r w:rsidRPr="004371DF">
        <w:t>Operations near people</w:t>
      </w:r>
      <w:bookmarkEnd w:id="3464"/>
      <w:bookmarkEnd w:id="3465"/>
      <w:bookmarkEnd w:id="3466"/>
      <w:bookmarkEnd w:id="3467"/>
    </w:p>
    <w:p w14:paraId="18AB8CF0" w14:textId="56E24C31" w:rsidR="004D71C7" w:rsidRPr="004371DF" w:rsidRDefault="004D71C7" w:rsidP="00B26F15">
      <w:pPr>
        <w:pStyle w:val="CASAText"/>
      </w:pPr>
      <w:r w:rsidRPr="004371DF">
        <w:lastRenderedPageBreak/>
        <w:t xml:space="preserve">This section details the company policy </w:t>
      </w:r>
      <w:r w:rsidRPr="004D71C7">
        <w:t>regarding</w:t>
      </w:r>
      <w:r w:rsidRPr="004371DF">
        <w:t xml:space="preserve"> operations near people and </w:t>
      </w:r>
      <w:r w:rsidRPr="004D71C7">
        <w:t>for operations</w:t>
      </w:r>
      <w:r w:rsidRPr="004371DF">
        <w:t xml:space="preserve"> closer than 3</w:t>
      </w:r>
      <w:r w:rsidRPr="004D71C7">
        <w:t xml:space="preserve"> N</w:t>
      </w:r>
      <w:r w:rsidRPr="004371DF">
        <w:t xml:space="preserve">M under </w:t>
      </w:r>
      <w:r w:rsidR="00EC4399">
        <w:t>CASR</w:t>
      </w:r>
      <w:r w:rsidRPr="004371DF">
        <w:t xml:space="preserve"> 101.245</w:t>
      </w:r>
      <w:r w:rsidRPr="004D71C7">
        <w:t>.</w:t>
      </w:r>
    </w:p>
    <w:p w14:paraId="084A8013" w14:textId="77777777" w:rsidR="004D71C7" w:rsidRPr="004371DF" w:rsidRDefault="004D71C7" w:rsidP="00A529D6">
      <w:pPr>
        <w:pStyle w:val="CASAChapterHeading3"/>
      </w:pPr>
      <w:bookmarkStart w:id="3468" w:name="_Toc124246812"/>
      <w:bookmarkStart w:id="3469" w:name="_Toc133933895"/>
      <w:bookmarkStart w:id="3470" w:name="_Toc134088368"/>
      <w:bookmarkStart w:id="3471" w:name="_Toc137027869"/>
      <w:r w:rsidRPr="004371DF">
        <w:t>Operations near aerodromes</w:t>
      </w:r>
      <w:bookmarkEnd w:id="3468"/>
      <w:bookmarkEnd w:id="3469"/>
      <w:bookmarkEnd w:id="3470"/>
      <w:bookmarkEnd w:id="3471"/>
    </w:p>
    <w:p w14:paraId="2D2004D0" w14:textId="4291D5CF" w:rsidR="004D71C7" w:rsidRPr="004371DF" w:rsidRDefault="004D71C7" w:rsidP="004371DF">
      <w:pPr>
        <w:pStyle w:val="CASAText"/>
      </w:pPr>
      <w:r w:rsidRPr="004371DF">
        <w:t xml:space="preserve">This section details the company policy </w:t>
      </w:r>
      <w:r w:rsidRPr="004D71C7">
        <w:t>for</w:t>
      </w:r>
      <w:r w:rsidRPr="004371DF">
        <w:t xml:space="preserve"> operations near aerodromes.</w:t>
      </w:r>
    </w:p>
    <w:p w14:paraId="406563F9" w14:textId="77777777" w:rsidR="004D71C7" w:rsidRPr="004371DF" w:rsidRDefault="004D71C7" w:rsidP="00A529D6">
      <w:pPr>
        <w:pStyle w:val="CASAChapterHeading3"/>
      </w:pPr>
      <w:bookmarkStart w:id="3472" w:name="_Toc124246813"/>
      <w:bookmarkStart w:id="3473" w:name="_Toc133933896"/>
      <w:bookmarkStart w:id="3474" w:name="_Toc134088369"/>
      <w:bookmarkStart w:id="3475" w:name="_Toc137027870"/>
      <w:r w:rsidRPr="004371DF">
        <w:t>Operations at night</w:t>
      </w:r>
      <w:bookmarkEnd w:id="3472"/>
      <w:bookmarkEnd w:id="3473"/>
      <w:bookmarkEnd w:id="3474"/>
      <w:bookmarkEnd w:id="3475"/>
    </w:p>
    <w:p w14:paraId="0CB91B15" w14:textId="54782CB9" w:rsidR="004D71C7" w:rsidRPr="004371DF" w:rsidRDefault="004D71C7" w:rsidP="00B26F15">
      <w:pPr>
        <w:pStyle w:val="CASAText"/>
      </w:pPr>
      <w:r w:rsidRPr="004371DF">
        <w:t xml:space="preserve">This section details the company policy </w:t>
      </w:r>
      <w:r w:rsidRPr="004D71C7">
        <w:t>for</w:t>
      </w:r>
      <w:r w:rsidRPr="004371DF">
        <w:t xml:space="preserve"> operations at </w:t>
      </w:r>
      <w:r w:rsidRPr="004D71C7">
        <w:t>night and</w:t>
      </w:r>
      <w:r w:rsidRPr="004371DF">
        <w:t xml:space="preserve"> incorporates CASA 01/17. The document storage location will need to be populated.</w:t>
      </w:r>
    </w:p>
    <w:p w14:paraId="34509D04" w14:textId="77777777" w:rsidR="004D71C7" w:rsidRPr="004371DF" w:rsidRDefault="004D71C7" w:rsidP="00A529D6">
      <w:pPr>
        <w:pStyle w:val="CASAChapterHeading3"/>
      </w:pPr>
      <w:bookmarkStart w:id="3476" w:name="_Toc124246814"/>
      <w:bookmarkStart w:id="3477" w:name="_Toc133933897"/>
      <w:bookmarkStart w:id="3478" w:name="_Toc134088370"/>
      <w:bookmarkStart w:id="3479" w:name="_Toc137027871"/>
      <w:r w:rsidRPr="004371DF">
        <w:t>Operations above 400</w:t>
      </w:r>
      <w:r w:rsidRPr="004D71C7">
        <w:t xml:space="preserve"> </w:t>
      </w:r>
      <w:r w:rsidRPr="004371DF">
        <w:t>ft AGL</w:t>
      </w:r>
      <w:bookmarkEnd w:id="3476"/>
      <w:bookmarkEnd w:id="3477"/>
      <w:bookmarkEnd w:id="3478"/>
      <w:bookmarkEnd w:id="3479"/>
    </w:p>
    <w:p w14:paraId="13A478A0" w14:textId="5C1BA08D" w:rsidR="004D71C7" w:rsidRPr="004371DF" w:rsidRDefault="004D71C7" w:rsidP="004D71C7">
      <w:pPr>
        <w:pStyle w:val="CASAText"/>
      </w:pPr>
      <w:r w:rsidRPr="004371DF">
        <w:t>This section details the general requirements for operations above 400</w:t>
      </w:r>
      <w:r w:rsidRPr="004D71C7">
        <w:t xml:space="preserve"> </w:t>
      </w:r>
      <w:r w:rsidRPr="004371DF">
        <w:t>ft. Authorisation to operate above 400</w:t>
      </w:r>
      <w:r w:rsidRPr="004D71C7">
        <w:t xml:space="preserve"> </w:t>
      </w:r>
      <w:r w:rsidRPr="004371DF">
        <w:t>ft requires CASA approval</w:t>
      </w:r>
      <w:r w:rsidRPr="004D71C7">
        <w:t>. This approval will outline</w:t>
      </w:r>
      <w:r w:rsidRPr="004371DF">
        <w:t xml:space="preserve"> specific conditions.</w:t>
      </w:r>
    </w:p>
    <w:p w14:paraId="27B44142" w14:textId="77777777" w:rsidR="004D71C7" w:rsidRPr="004371DF" w:rsidRDefault="004D71C7" w:rsidP="004371DF">
      <w:pPr>
        <w:pStyle w:val="CASAChapterHeading3"/>
        <w:ind w:hanging="142"/>
      </w:pPr>
      <w:bookmarkStart w:id="3480" w:name="_Toc123721170"/>
      <w:bookmarkStart w:id="3481" w:name="_Toc123909850"/>
      <w:bookmarkStart w:id="3482" w:name="_Toc124166596"/>
      <w:bookmarkStart w:id="3483" w:name="_Toc124170785"/>
      <w:bookmarkStart w:id="3484" w:name="_Toc123721171"/>
      <w:bookmarkStart w:id="3485" w:name="_Toc123909851"/>
      <w:bookmarkStart w:id="3486" w:name="_Toc124166597"/>
      <w:bookmarkStart w:id="3487" w:name="_Toc124170786"/>
      <w:bookmarkStart w:id="3488" w:name="_Toc123721172"/>
      <w:bookmarkStart w:id="3489" w:name="_Toc123909852"/>
      <w:bookmarkStart w:id="3490" w:name="_Toc124166598"/>
      <w:bookmarkStart w:id="3491" w:name="_Toc124170787"/>
      <w:bookmarkStart w:id="3492" w:name="_Toc123721173"/>
      <w:bookmarkStart w:id="3493" w:name="_Toc123909853"/>
      <w:bookmarkStart w:id="3494" w:name="_Toc124166599"/>
      <w:bookmarkStart w:id="3495" w:name="_Toc124170788"/>
      <w:bookmarkStart w:id="3496" w:name="_Toc123721174"/>
      <w:bookmarkStart w:id="3497" w:name="_Toc123909854"/>
      <w:bookmarkStart w:id="3498" w:name="_Toc124166600"/>
      <w:bookmarkStart w:id="3499" w:name="_Toc124170789"/>
      <w:bookmarkStart w:id="3500" w:name="_Toc123721175"/>
      <w:bookmarkStart w:id="3501" w:name="_Toc123909855"/>
      <w:bookmarkStart w:id="3502" w:name="_Toc124166601"/>
      <w:bookmarkStart w:id="3503" w:name="_Toc124170790"/>
      <w:bookmarkStart w:id="3504" w:name="_Toc123721176"/>
      <w:bookmarkStart w:id="3505" w:name="_Toc123909856"/>
      <w:bookmarkStart w:id="3506" w:name="_Toc124166602"/>
      <w:bookmarkStart w:id="3507" w:name="_Toc124170791"/>
      <w:bookmarkStart w:id="3508" w:name="_Toc123721177"/>
      <w:bookmarkStart w:id="3509" w:name="_Toc123909857"/>
      <w:bookmarkStart w:id="3510" w:name="_Toc124166603"/>
      <w:bookmarkStart w:id="3511" w:name="_Toc124170792"/>
      <w:bookmarkStart w:id="3512" w:name="_Toc123721178"/>
      <w:bookmarkStart w:id="3513" w:name="_Toc123909858"/>
      <w:bookmarkStart w:id="3514" w:name="_Toc124166604"/>
      <w:bookmarkStart w:id="3515" w:name="_Toc124170793"/>
      <w:bookmarkStart w:id="3516" w:name="_Toc123721179"/>
      <w:bookmarkStart w:id="3517" w:name="_Toc123909859"/>
      <w:bookmarkStart w:id="3518" w:name="_Toc124166605"/>
      <w:bookmarkStart w:id="3519" w:name="_Toc124170794"/>
      <w:bookmarkStart w:id="3520" w:name="_Toc123721180"/>
      <w:bookmarkStart w:id="3521" w:name="_Toc123909860"/>
      <w:bookmarkStart w:id="3522" w:name="_Toc124166606"/>
      <w:bookmarkStart w:id="3523" w:name="_Toc124170795"/>
      <w:bookmarkStart w:id="3524" w:name="_Toc123721181"/>
      <w:bookmarkStart w:id="3525" w:name="_Toc123909861"/>
      <w:bookmarkStart w:id="3526" w:name="_Toc124166607"/>
      <w:bookmarkStart w:id="3527" w:name="_Toc124170796"/>
      <w:bookmarkStart w:id="3528" w:name="_Toc123721182"/>
      <w:bookmarkStart w:id="3529" w:name="_Toc123909862"/>
      <w:bookmarkStart w:id="3530" w:name="_Toc124166608"/>
      <w:bookmarkStart w:id="3531" w:name="_Toc124170797"/>
      <w:bookmarkStart w:id="3532" w:name="_Toc123721183"/>
      <w:bookmarkStart w:id="3533" w:name="_Toc123909863"/>
      <w:bookmarkStart w:id="3534" w:name="_Toc124166609"/>
      <w:bookmarkStart w:id="3535" w:name="_Toc124170798"/>
      <w:bookmarkStart w:id="3536" w:name="_Toc123721184"/>
      <w:bookmarkStart w:id="3537" w:name="_Toc123909864"/>
      <w:bookmarkStart w:id="3538" w:name="_Toc124166610"/>
      <w:bookmarkStart w:id="3539" w:name="_Toc124170799"/>
      <w:bookmarkStart w:id="3540" w:name="_Toc123721185"/>
      <w:bookmarkStart w:id="3541" w:name="_Toc123909865"/>
      <w:bookmarkStart w:id="3542" w:name="_Toc124166611"/>
      <w:bookmarkStart w:id="3543" w:name="_Toc124170800"/>
      <w:bookmarkStart w:id="3544" w:name="_Toc123721186"/>
      <w:bookmarkStart w:id="3545" w:name="_Toc123909866"/>
      <w:bookmarkStart w:id="3546" w:name="_Toc124166612"/>
      <w:bookmarkStart w:id="3547" w:name="_Toc124170801"/>
      <w:bookmarkStart w:id="3548" w:name="_Toc123721187"/>
      <w:bookmarkStart w:id="3549" w:name="_Toc123909867"/>
      <w:bookmarkStart w:id="3550" w:name="_Toc124166613"/>
      <w:bookmarkStart w:id="3551" w:name="_Toc124170802"/>
      <w:bookmarkStart w:id="3552" w:name="_Toc123721188"/>
      <w:bookmarkStart w:id="3553" w:name="_Toc123909868"/>
      <w:bookmarkStart w:id="3554" w:name="_Toc124166614"/>
      <w:bookmarkStart w:id="3555" w:name="_Toc124170803"/>
      <w:bookmarkStart w:id="3556" w:name="_Toc123721189"/>
      <w:bookmarkStart w:id="3557" w:name="_Toc123909869"/>
      <w:bookmarkStart w:id="3558" w:name="_Toc124166615"/>
      <w:bookmarkStart w:id="3559" w:name="_Toc124170804"/>
      <w:bookmarkStart w:id="3560" w:name="_Toc123721190"/>
      <w:bookmarkStart w:id="3561" w:name="_Toc123909870"/>
      <w:bookmarkStart w:id="3562" w:name="_Toc124166616"/>
      <w:bookmarkStart w:id="3563" w:name="_Toc124170805"/>
      <w:bookmarkStart w:id="3564" w:name="_Toc123721191"/>
      <w:bookmarkStart w:id="3565" w:name="_Toc123909871"/>
      <w:bookmarkStart w:id="3566" w:name="_Toc124166617"/>
      <w:bookmarkStart w:id="3567" w:name="_Toc124170806"/>
      <w:bookmarkStart w:id="3568" w:name="_Toc123721192"/>
      <w:bookmarkStart w:id="3569" w:name="_Toc123909872"/>
      <w:bookmarkStart w:id="3570" w:name="_Toc124166618"/>
      <w:bookmarkStart w:id="3571" w:name="_Toc124170807"/>
      <w:bookmarkStart w:id="3572" w:name="_Toc123721193"/>
      <w:bookmarkStart w:id="3573" w:name="_Toc123909873"/>
      <w:bookmarkStart w:id="3574" w:name="_Toc124166619"/>
      <w:bookmarkStart w:id="3575" w:name="_Toc124170808"/>
      <w:bookmarkStart w:id="3576" w:name="_Toc123721194"/>
      <w:bookmarkStart w:id="3577" w:name="_Toc123909874"/>
      <w:bookmarkStart w:id="3578" w:name="_Toc124166620"/>
      <w:bookmarkStart w:id="3579" w:name="_Toc124170809"/>
      <w:bookmarkStart w:id="3580" w:name="_Toc124246815"/>
      <w:bookmarkStart w:id="3581" w:name="_Toc133933898"/>
      <w:bookmarkStart w:id="3582" w:name="_Toc134088371"/>
      <w:bookmarkStart w:id="3583" w:name="_Toc137027872"/>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r w:rsidRPr="004371DF">
        <w:t>Operations outside of VLOS</w:t>
      </w:r>
      <w:bookmarkEnd w:id="3580"/>
      <w:bookmarkEnd w:id="3581"/>
      <w:bookmarkEnd w:id="3582"/>
      <w:bookmarkEnd w:id="3583"/>
    </w:p>
    <w:p w14:paraId="49383E1E" w14:textId="1B9DD658" w:rsidR="004D71C7" w:rsidRPr="004371DF" w:rsidRDefault="004D71C7" w:rsidP="004D71C7">
      <w:pPr>
        <w:pStyle w:val="CASAText"/>
      </w:pPr>
      <w:r w:rsidRPr="004371DF">
        <w:t>This section is reserved for EVLOS and BVLOS operations. Where an operator conducts EVLOS or BVLOS operations</w:t>
      </w:r>
      <w:r w:rsidRPr="004D71C7">
        <w:t>,</w:t>
      </w:r>
      <w:r w:rsidRPr="004371DF">
        <w:t xml:space="preserve"> there will be substantial additional operating practices and procedures</w:t>
      </w:r>
      <w:r w:rsidRPr="004D71C7">
        <w:t xml:space="preserve">. These </w:t>
      </w:r>
      <w:r w:rsidRPr="004371DF">
        <w:t xml:space="preserve">should be </w:t>
      </w:r>
      <w:r w:rsidRPr="004D71C7">
        <w:t>outlined</w:t>
      </w:r>
      <w:r w:rsidRPr="004371DF">
        <w:t xml:space="preserve"> </w:t>
      </w:r>
      <w:r w:rsidRPr="004D71C7">
        <w:t>at</w:t>
      </w:r>
      <w:r w:rsidRPr="004371DF">
        <w:t xml:space="preserve"> Appendix </w:t>
      </w:r>
      <w:r w:rsidR="002D1E11">
        <w:t>D</w:t>
      </w:r>
      <w:r w:rsidRPr="004371DF">
        <w:t xml:space="preserve">. This section should refer personnel to the Appendix </w:t>
      </w:r>
      <w:r w:rsidR="002D1E11">
        <w:t>D</w:t>
      </w:r>
      <w:r w:rsidRPr="004371DF">
        <w:t xml:space="preserve"> content</w:t>
      </w:r>
      <w:r w:rsidRPr="004D71C7">
        <w:t xml:space="preserve"> – for example:</w:t>
      </w:r>
    </w:p>
    <w:p w14:paraId="0DB3E722" w14:textId="11708604" w:rsidR="004D71C7" w:rsidRPr="004371DF" w:rsidRDefault="004D71C7" w:rsidP="004371DF">
      <w:pPr>
        <w:pStyle w:val="CASADotPoint1"/>
        <w:numPr>
          <w:ilvl w:val="0"/>
          <w:numId w:val="0"/>
        </w:numPr>
        <w:ind w:left="720"/>
        <w:rPr>
          <w:sz w:val="20"/>
          <w:szCs w:val="20"/>
        </w:rPr>
      </w:pPr>
      <w:r w:rsidRPr="00B84499">
        <w:rPr>
          <w:color w:val="C00000"/>
          <w:sz w:val="20"/>
          <w:szCs w:val="20"/>
        </w:rPr>
        <w:t xml:space="preserve">{ABC RPA} </w:t>
      </w:r>
      <w:r w:rsidRPr="004371DF">
        <w:rPr>
          <w:sz w:val="20"/>
          <w:szCs w:val="20"/>
        </w:rPr>
        <w:t xml:space="preserve">is approved to conduct extended visual line of sight (EVLOS) operations. Practices and procedures for EVLOS operations are outlined at Appendix </w:t>
      </w:r>
      <w:r w:rsidR="002D1E11">
        <w:rPr>
          <w:sz w:val="20"/>
          <w:szCs w:val="20"/>
        </w:rPr>
        <w:t>D</w:t>
      </w:r>
      <w:r w:rsidRPr="004371DF">
        <w:rPr>
          <w:sz w:val="20"/>
          <w:szCs w:val="20"/>
        </w:rPr>
        <w:t>.</w:t>
      </w:r>
    </w:p>
    <w:p w14:paraId="49B6BBD9" w14:textId="77777777" w:rsidR="004D71C7" w:rsidRPr="004371DF" w:rsidRDefault="004D71C7" w:rsidP="004371DF">
      <w:pPr>
        <w:pStyle w:val="CASAChapterHeading3"/>
        <w:ind w:hanging="142"/>
      </w:pPr>
      <w:bookmarkStart w:id="3584" w:name="_Ref122592475"/>
      <w:bookmarkStart w:id="3585" w:name="_Toc124246816"/>
      <w:bookmarkStart w:id="3586" w:name="_Toc133933899"/>
      <w:bookmarkStart w:id="3587" w:name="_Toc134088372"/>
      <w:bookmarkStart w:id="3588" w:name="_Toc137027873"/>
      <w:bookmarkStart w:id="3589" w:name="_Toc2691001"/>
      <w:r w:rsidRPr="004371DF">
        <w:t>Indoor (contained) operations</w:t>
      </w:r>
      <w:bookmarkEnd w:id="3584"/>
      <w:bookmarkEnd w:id="3585"/>
      <w:bookmarkEnd w:id="3586"/>
      <w:bookmarkEnd w:id="3587"/>
      <w:bookmarkEnd w:id="3588"/>
    </w:p>
    <w:p w14:paraId="02514C07" w14:textId="24D20605" w:rsidR="004D71C7" w:rsidRPr="004371DF" w:rsidRDefault="004D71C7" w:rsidP="004371DF">
      <w:pPr>
        <w:pStyle w:val="CASAText"/>
      </w:pPr>
      <w:r w:rsidRPr="004371DF">
        <w:t xml:space="preserve">This section prescribes the requirements for enclosed operations to meet the requirements </w:t>
      </w:r>
      <w:r w:rsidRPr="004D71C7">
        <w:t>of</w:t>
      </w:r>
      <w:r w:rsidRPr="004371DF">
        <w:t xml:space="preserve"> the Part 101 MOS for indoor operations near aerodromes (and enclosed BVLOS operations if applicable).</w:t>
      </w:r>
    </w:p>
    <w:p w14:paraId="03DE5401" w14:textId="77777777" w:rsidR="004D71C7" w:rsidRPr="004371DF" w:rsidRDefault="004D71C7" w:rsidP="004371DF">
      <w:pPr>
        <w:pStyle w:val="CASAChapterHeading3"/>
        <w:ind w:hanging="142"/>
      </w:pPr>
      <w:bookmarkStart w:id="3590" w:name="_Toc124246817"/>
      <w:bookmarkStart w:id="3591" w:name="_Toc133933900"/>
      <w:bookmarkStart w:id="3592" w:name="_Toc134088373"/>
      <w:bookmarkStart w:id="3593" w:name="_Toc137027874"/>
      <w:bookmarkStart w:id="3594" w:name="_Ref122592485"/>
      <w:r w:rsidRPr="004371DF">
        <w:t>Tethered operations</w:t>
      </w:r>
      <w:bookmarkEnd w:id="3590"/>
      <w:bookmarkEnd w:id="3591"/>
      <w:bookmarkEnd w:id="3592"/>
      <w:bookmarkEnd w:id="3593"/>
    </w:p>
    <w:p w14:paraId="03496B55" w14:textId="0DDDE039" w:rsidR="004D71C7" w:rsidRDefault="004D71C7" w:rsidP="004371DF">
      <w:pPr>
        <w:pStyle w:val="CASAText"/>
      </w:pPr>
      <w:r w:rsidRPr="004371DF">
        <w:t xml:space="preserve">This section is reserved for operators </w:t>
      </w:r>
      <w:r w:rsidRPr="004D71C7">
        <w:t>conducting</w:t>
      </w:r>
      <w:r w:rsidRPr="004371DF">
        <w:t xml:space="preserve"> tethered operations</w:t>
      </w:r>
      <w:r w:rsidRPr="004D71C7">
        <w:t>. This section is intended to meet</w:t>
      </w:r>
      <w:r w:rsidRPr="004371DF">
        <w:t xml:space="preserve"> the requirements</w:t>
      </w:r>
      <w:r w:rsidRPr="004D71C7">
        <w:t xml:space="preserve"> in Chapter 4</w:t>
      </w:r>
      <w:r w:rsidRPr="004371DF">
        <w:t xml:space="preserve"> </w:t>
      </w:r>
      <w:r w:rsidRPr="004D71C7">
        <w:t>of</w:t>
      </w:r>
      <w:r w:rsidRPr="004371DF">
        <w:t xml:space="preserve"> the Part 101 MOS for certain operations near aerodromes.</w:t>
      </w:r>
    </w:p>
    <w:p w14:paraId="2935A1B5" w14:textId="759C4625" w:rsidR="00B015D2" w:rsidRPr="004371DF" w:rsidRDefault="00B015D2" w:rsidP="004371DF">
      <w:pPr>
        <w:pStyle w:val="NoteStyle"/>
      </w:pPr>
      <w:r w:rsidRPr="004371DF">
        <w:rPr>
          <w:b/>
          <w:bCs w:val="0"/>
        </w:rPr>
        <w:t>Note</w:t>
      </w:r>
      <w:r>
        <w:t xml:space="preserve">: </w:t>
      </w:r>
      <w:r w:rsidR="00384A46">
        <w:tab/>
      </w:r>
      <w:r w:rsidRPr="00B015D2">
        <w:t>Documented practices and procedures relating to tethered operation</w:t>
      </w:r>
      <w:r w:rsidR="00A75D26">
        <w:t>s</w:t>
      </w:r>
      <w:r w:rsidRPr="00B015D2">
        <w:t xml:space="preserve"> near aerodromes must be approved by CASA</w:t>
      </w:r>
      <w:r>
        <w:t>.</w:t>
      </w:r>
    </w:p>
    <w:p w14:paraId="32A7527E" w14:textId="77777777" w:rsidR="004D71C7" w:rsidRPr="004371DF" w:rsidRDefault="004D71C7" w:rsidP="004D71C7">
      <w:pPr>
        <w:pStyle w:val="CASAChapterHeading2"/>
      </w:pPr>
      <w:bookmarkStart w:id="3595" w:name="_Toc124246818"/>
      <w:bookmarkStart w:id="3596" w:name="_Toc133933901"/>
      <w:bookmarkStart w:id="3597" w:name="_Toc134088374"/>
      <w:bookmarkStart w:id="3598" w:name="_Toc137027875"/>
      <w:r w:rsidRPr="004371DF">
        <w:t>Post-flight</w:t>
      </w:r>
      <w:bookmarkEnd w:id="3594"/>
      <w:r w:rsidRPr="004371DF">
        <w:t xml:space="preserve"> administration</w:t>
      </w:r>
      <w:bookmarkEnd w:id="3595"/>
      <w:bookmarkEnd w:id="3596"/>
      <w:bookmarkEnd w:id="3597"/>
      <w:bookmarkEnd w:id="3598"/>
    </w:p>
    <w:p w14:paraId="58148651" w14:textId="5FF178AC" w:rsidR="004D71C7" w:rsidRPr="004371DF" w:rsidRDefault="004D71C7" w:rsidP="004371DF">
      <w:pPr>
        <w:pStyle w:val="CASAText"/>
      </w:pPr>
      <w:r w:rsidRPr="004371DF">
        <w:t>This section prescribes the post</w:t>
      </w:r>
      <w:r w:rsidRPr="004D71C7">
        <w:t>-</w:t>
      </w:r>
      <w:r w:rsidRPr="004371DF">
        <w:t xml:space="preserve">flight </w:t>
      </w:r>
      <w:r w:rsidR="00685872">
        <w:t>administration</w:t>
      </w:r>
      <w:r w:rsidR="00685872" w:rsidRPr="004371DF">
        <w:t xml:space="preserve"> </w:t>
      </w:r>
      <w:r w:rsidRPr="004371DF">
        <w:t>requirement</w:t>
      </w:r>
      <w:r w:rsidRPr="004D71C7">
        <w:t xml:space="preserve">s that are </w:t>
      </w:r>
      <w:r w:rsidRPr="004371DF">
        <w:t xml:space="preserve">necessary to </w:t>
      </w:r>
      <w:r w:rsidRPr="004D71C7">
        <w:t>achieve compliance</w:t>
      </w:r>
      <w:r w:rsidRPr="004371DF">
        <w:t xml:space="preserve"> with the Part 101 MOS.</w:t>
      </w:r>
      <w:bookmarkEnd w:id="3589"/>
    </w:p>
    <w:p w14:paraId="2671B382" w14:textId="77777777" w:rsidR="004D71C7" w:rsidRPr="004371DF" w:rsidRDefault="004D71C7" w:rsidP="004D71C7">
      <w:pPr>
        <w:pStyle w:val="CASAChapterHeading2"/>
      </w:pPr>
      <w:bookmarkStart w:id="3599" w:name="_Toc2691006"/>
      <w:bookmarkStart w:id="3600" w:name="_Toc27741558"/>
      <w:bookmarkStart w:id="3601" w:name="_Toc124246819"/>
      <w:bookmarkStart w:id="3602" w:name="_Toc133933902"/>
      <w:bookmarkStart w:id="3603" w:name="_Toc134088375"/>
      <w:bookmarkStart w:id="3604" w:name="_Toc137027876"/>
      <w:r w:rsidRPr="004371DF">
        <w:t xml:space="preserve">Emergency </w:t>
      </w:r>
      <w:bookmarkEnd w:id="3599"/>
      <w:r w:rsidRPr="004371DF">
        <w:t>procedures</w:t>
      </w:r>
      <w:bookmarkEnd w:id="3600"/>
      <w:bookmarkEnd w:id="3601"/>
      <w:bookmarkEnd w:id="3602"/>
      <w:bookmarkEnd w:id="3603"/>
      <w:bookmarkEnd w:id="3604"/>
    </w:p>
    <w:p w14:paraId="73005325" w14:textId="77777777" w:rsidR="004D71C7" w:rsidRPr="004371DF" w:rsidRDefault="004D71C7" w:rsidP="00A529D6">
      <w:pPr>
        <w:pStyle w:val="CASAChapterHeading3"/>
      </w:pPr>
      <w:bookmarkStart w:id="3605" w:name="_Toc124246820"/>
      <w:bookmarkStart w:id="3606" w:name="_Toc133933903"/>
      <w:bookmarkStart w:id="3607" w:name="_Toc134088376"/>
      <w:bookmarkStart w:id="3608" w:name="_Toc137027877"/>
      <w:r w:rsidRPr="004371DF">
        <w:t>Emergency management</w:t>
      </w:r>
      <w:bookmarkEnd w:id="3605"/>
      <w:bookmarkEnd w:id="3606"/>
      <w:bookmarkEnd w:id="3607"/>
      <w:bookmarkEnd w:id="3608"/>
    </w:p>
    <w:p w14:paraId="28092A4F" w14:textId="22089D3F" w:rsidR="004D71C7" w:rsidRPr="004D71C7" w:rsidRDefault="004D71C7" w:rsidP="004371DF">
      <w:pPr>
        <w:pStyle w:val="CASAText"/>
      </w:pPr>
      <w:r w:rsidRPr="004371DF">
        <w:t xml:space="preserve">This </w:t>
      </w:r>
      <w:r w:rsidRPr="004D71C7">
        <w:t xml:space="preserve">section </w:t>
      </w:r>
      <w:r w:rsidRPr="004371DF">
        <w:t xml:space="preserve">details the operator’s initial response actions. </w:t>
      </w:r>
    </w:p>
    <w:p w14:paraId="02A8E7C1" w14:textId="749CE9C5" w:rsidR="004D71C7" w:rsidRPr="004D71C7" w:rsidRDefault="004D71C7" w:rsidP="004371DF">
      <w:pPr>
        <w:pStyle w:val="CASAText"/>
      </w:pPr>
      <w:r w:rsidRPr="004371DF">
        <w:t>Operators with an emergency response plan (ERP) should incorporate the</w:t>
      </w:r>
      <w:r w:rsidRPr="004D71C7">
        <w:t>ir</w:t>
      </w:r>
      <w:r w:rsidRPr="004371DF">
        <w:t xml:space="preserve"> ERP into this section. </w:t>
      </w:r>
    </w:p>
    <w:p w14:paraId="24CF7C6E" w14:textId="1C874ABA" w:rsidR="004D71C7" w:rsidRPr="004D71C7" w:rsidRDefault="004D71C7" w:rsidP="004371DF">
      <w:pPr>
        <w:pStyle w:val="CASAText"/>
      </w:pPr>
      <w:r w:rsidRPr="004371DF">
        <w:t xml:space="preserve">Complex operators will generally require an ERP to obtain an authorisation from CASA to enable the complex operations. </w:t>
      </w:r>
    </w:p>
    <w:p w14:paraId="46E54CF9" w14:textId="77777777" w:rsidR="004D71C7" w:rsidRPr="004371DF" w:rsidRDefault="004D71C7" w:rsidP="004371DF">
      <w:pPr>
        <w:pStyle w:val="CASAText"/>
      </w:pPr>
      <w:r w:rsidRPr="004D71C7">
        <w:t>CASA recommends that all operators develop an ERP, irrespective of level of complexity of their operations.</w:t>
      </w:r>
    </w:p>
    <w:p w14:paraId="65C6C219" w14:textId="77777777" w:rsidR="004D71C7" w:rsidRPr="004371DF" w:rsidRDefault="004D71C7" w:rsidP="00A529D6">
      <w:pPr>
        <w:pStyle w:val="CASAChapterHeading3"/>
      </w:pPr>
      <w:bookmarkStart w:id="3609" w:name="_Toc124246821"/>
      <w:bookmarkStart w:id="3610" w:name="_Toc133933904"/>
      <w:bookmarkStart w:id="3611" w:name="_Toc134088377"/>
      <w:bookmarkStart w:id="3612" w:name="_Toc137027878"/>
      <w:r w:rsidRPr="004371DF">
        <w:t>Flight termination</w:t>
      </w:r>
      <w:bookmarkEnd w:id="3609"/>
      <w:bookmarkEnd w:id="3610"/>
      <w:bookmarkEnd w:id="3611"/>
      <w:bookmarkEnd w:id="3612"/>
    </w:p>
    <w:p w14:paraId="15112A87" w14:textId="799A21E7" w:rsidR="004D71C7" w:rsidRPr="004371DF" w:rsidRDefault="004D71C7" w:rsidP="004371DF">
      <w:pPr>
        <w:pStyle w:val="CASAText"/>
      </w:pPr>
      <w:r w:rsidRPr="004371DF">
        <w:lastRenderedPageBreak/>
        <w:t xml:space="preserve">This section </w:t>
      </w:r>
      <w:r w:rsidRPr="004D71C7">
        <w:t>details the policy for terminating a flight in an emergency situation</w:t>
      </w:r>
      <w:r w:rsidRPr="004371DF">
        <w:t>.</w:t>
      </w:r>
    </w:p>
    <w:p w14:paraId="4E9930AB" w14:textId="77777777" w:rsidR="004D71C7" w:rsidRPr="004371DF" w:rsidRDefault="004D71C7" w:rsidP="004371DF">
      <w:pPr>
        <w:pStyle w:val="CASAChapterHeading1"/>
        <w:keepNext/>
        <w:widowControl w:val="0"/>
      </w:pPr>
      <w:bookmarkStart w:id="3613" w:name="_Ref124151165"/>
      <w:bookmarkStart w:id="3614" w:name="_Toc124246822"/>
      <w:bookmarkStart w:id="3615" w:name="_Toc133933907"/>
      <w:bookmarkStart w:id="3616" w:name="_Toc134088378"/>
      <w:bookmarkStart w:id="3617" w:name="_Toc137027879"/>
      <w:r w:rsidRPr="004371DF">
        <w:t>Maintenance</w:t>
      </w:r>
      <w:bookmarkEnd w:id="3613"/>
      <w:bookmarkEnd w:id="3614"/>
      <w:bookmarkEnd w:id="3615"/>
      <w:bookmarkEnd w:id="3616"/>
      <w:bookmarkEnd w:id="3617"/>
    </w:p>
    <w:p w14:paraId="65ECEFBA" w14:textId="29139C3F" w:rsidR="004D71C7" w:rsidRPr="004371DF" w:rsidRDefault="004D71C7" w:rsidP="004371DF">
      <w:pPr>
        <w:pStyle w:val="CASAChapterHeading2"/>
        <w:keepNext/>
        <w:widowControl w:val="0"/>
      </w:pPr>
      <w:bookmarkStart w:id="3618" w:name="_Toc124246823"/>
      <w:bookmarkStart w:id="3619" w:name="_Toc133933908"/>
      <w:bookmarkStart w:id="3620" w:name="_Toc134088379"/>
      <w:bookmarkStart w:id="3621" w:name="_Toc137027880"/>
      <w:r w:rsidRPr="004371DF">
        <w:t xml:space="preserve">Maintenance </w:t>
      </w:r>
      <w:r w:rsidRPr="004D71C7">
        <w:t>s</w:t>
      </w:r>
      <w:r w:rsidRPr="004371DF">
        <w:t>chedules</w:t>
      </w:r>
      <w:bookmarkEnd w:id="3618"/>
      <w:bookmarkEnd w:id="3619"/>
      <w:bookmarkEnd w:id="3620"/>
      <w:bookmarkEnd w:id="3621"/>
    </w:p>
    <w:p w14:paraId="4DB5AA15" w14:textId="77777777" w:rsidR="004D71C7" w:rsidRPr="004371DF" w:rsidRDefault="004D71C7" w:rsidP="004371DF">
      <w:pPr>
        <w:pStyle w:val="CASAChapterHeading3"/>
        <w:keepNext/>
        <w:widowControl w:val="0"/>
      </w:pPr>
      <w:bookmarkStart w:id="3622" w:name="_Toc124246824"/>
      <w:bookmarkStart w:id="3623" w:name="_Toc133933909"/>
      <w:bookmarkStart w:id="3624" w:name="_Toc134088380"/>
      <w:bookmarkStart w:id="3625" w:name="_Toc137027881"/>
      <w:r w:rsidRPr="004371DF">
        <w:t>Periodic inspection schedule</w:t>
      </w:r>
      <w:bookmarkEnd w:id="3622"/>
      <w:bookmarkEnd w:id="3623"/>
      <w:bookmarkEnd w:id="3624"/>
      <w:bookmarkEnd w:id="3625"/>
    </w:p>
    <w:p w14:paraId="4D4AB69A" w14:textId="5152022D" w:rsidR="004D71C7" w:rsidRPr="004371DF" w:rsidRDefault="004D71C7" w:rsidP="004371DF">
      <w:pPr>
        <w:pStyle w:val="CASAText"/>
      </w:pPr>
      <w:r w:rsidRPr="004371DF">
        <w:t>This section details the maintenance schedules used by the operator</w:t>
      </w:r>
      <w:r w:rsidRPr="004D71C7">
        <w:t xml:space="preserve">. It also </w:t>
      </w:r>
      <w:r w:rsidRPr="004371DF">
        <w:t>includes the associated record</w:t>
      </w:r>
      <w:r w:rsidRPr="004D71C7">
        <w:t>-</w:t>
      </w:r>
      <w:r w:rsidRPr="004371DF">
        <w:t xml:space="preserve">keeping requirements from the </w:t>
      </w:r>
      <w:r w:rsidRPr="004D71C7">
        <w:t>Part 101 MOS.</w:t>
      </w:r>
    </w:p>
    <w:p w14:paraId="464C1D05" w14:textId="77777777" w:rsidR="004D71C7" w:rsidRPr="004371DF" w:rsidRDefault="004D71C7" w:rsidP="00A529D6">
      <w:pPr>
        <w:pStyle w:val="CASAChapterHeading4"/>
      </w:pPr>
      <w:r w:rsidRPr="004371DF">
        <w:t>Firmware and software</w:t>
      </w:r>
    </w:p>
    <w:p w14:paraId="710211F2" w14:textId="404BC2D2" w:rsidR="004D71C7" w:rsidRPr="004371DF" w:rsidRDefault="004D71C7" w:rsidP="004371DF">
      <w:pPr>
        <w:pStyle w:val="CASAText"/>
      </w:pPr>
      <w:r w:rsidRPr="004371DF">
        <w:t xml:space="preserve">This section provides the operator’s statement that </w:t>
      </w:r>
      <w:r w:rsidRPr="004D71C7">
        <w:t xml:space="preserve">personnel are to treat </w:t>
      </w:r>
      <w:r w:rsidRPr="004371DF">
        <w:t>firmware and software updates as maintenance items.</w:t>
      </w:r>
    </w:p>
    <w:p w14:paraId="7777558A" w14:textId="77777777" w:rsidR="004D71C7" w:rsidRPr="004371DF" w:rsidRDefault="004D71C7" w:rsidP="00A529D6">
      <w:pPr>
        <w:pStyle w:val="CASAChapterHeading3"/>
      </w:pPr>
      <w:bookmarkStart w:id="3626" w:name="_Toc124166865"/>
      <w:bookmarkStart w:id="3627" w:name="_Toc124171054"/>
      <w:bookmarkStart w:id="3628" w:name="_Toc123721438"/>
      <w:bookmarkStart w:id="3629" w:name="_Toc123910118"/>
      <w:bookmarkStart w:id="3630" w:name="_Toc124166866"/>
      <w:bookmarkStart w:id="3631" w:name="_Toc124171055"/>
      <w:bookmarkStart w:id="3632" w:name="_Toc123721439"/>
      <w:bookmarkStart w:id="3633" w:name="_Toc123910119"/>
      <w:bookmarkStart w:id="3634" w:name="_Toc124166867"/>
      <w:bookmarkStart w:id="3635" w:name="_Toc124171056"/>
      <w:bookmarkStart w:id="3636" w:name="_Toc123721440"/>
      <w:bookmarkStart w:id="3637" w:name="_Toc123910120"/>
      <w:bookmarkStart w:id="3638" w:name="_Toc124166868"/>
      <w:bookmarkStart w:id="3639" w:name="_Toc124171057"/>
      <w:bookmarkStart w:id="3640" w:name="_Toc123721441"/>
      <w:bookmarkStart w:id="3641" w:name="_Toc123910121"/>
      <w:bookmarkStart w:id="3642" w:name="_Toc124166869"/>
      <w:bookmarkStart w:id="3643" w:name="_Toc124171058"/>
      <w:bookmarkStart w:id="3644" w:name="_Toc123721442"/>
      <w:bookmarkStart w:id="3645" w:name="_Toc123910122"/>
      <w:bookmarkStart w:id="3646" w:name="_Toc124166870"/>
      <w:bookmarkStart w:id="3647" w:name="_Toc124171059"/>
      <w:bookmarkStart w:id="3648" w:name="_Toc123721443"/>
      <w:bookmarkStart w:id="3649" w:name="_Toc123910123"/>
      <w:bookmarkStart w:id="3650" w:name="_Toc124166871"/>
      <w:bookmarkStart w:id="3651" w:name="_Toc124171060"/>
      <w:bookmarkStart w:id="3652" w:name="_Toc123721444"/>
      <w:bookmarkStart w:id="3653" w:name="_Toc123910124"/>
      <w:bookmarkStart w:id="3654" w:name="_Toc124166872"/>
      <w:bookmarkStart w:id="3655" w:name="_Toc124171061"/>
      <w:bookmarkStart w:id="3656" w:name="_Toc123721445"/>
      <w:bookmarkStart w:id="3657" w:name="_Toc123910125"/>
      <w:bookmarkStart w:id="3658" w:name="_Toc124166873"/>
      <w:bookmarkStart w:id="3659" w:name="_Toc124171062"/>
      <w:bookmarkStart w:id="3660" w:name="_Toc123721446"/>
      <w:bookmarkStart w:id="3661" w:name="_Toc123910126"/>
      <w:bookmarkStart w:id="3662" w:name="_Toc124166874"/>
      <w:bookmarkStart w:id="3663" w:name="_Toc124171063"/>
      <w:bookmarkStart w:id="3664" w:name="_Toc123721447"/>
      <w:bookmarkStart w:id="3665" w:name="_Toc123910127"/>
      <w:bookmarkStart w:id="3666" w:name="_Toc124166875"/>
      <w:bookmarkStart w:id="3667" w:name="_Toc124171064"/>
      <w:bookmarkStart w:id="3668" w:name="_Toc124166876"/>
      <w:bookmarkStart w:id="3669" w:name="_Toc124171065"/>
      <w:bookmarkStart w:id="3670" w:name="_Toc124166877"/>
      <w:bookmarkStart w:id="3671" w:name="_Toc124171066"/>
      <w:bookmarkStart w:id="3672" w:name="_Toc124166878"/>
      <w:bookmarkStart w:id="3673" w:name="_Toc124171067"/>
      <w:bookmarkStart w:id="3674" w:name="_Toc124166879"/>
      <w:bookmarkStart w:id="3675" w:name="_Toc124171068"/>
      <w:bookmarkStart w:id="3676" w:name="_Ref124160878"/>
      <w:bookmarkStart w:id="3677" w:name="_Toc124246825"/>
      <w:bookmarkStart w:id="3678" w:name="_Toc133933910"/>
      <w:bookmarkStart w:id="3679" w:name="_Toc134088381"/>
      <w:bookmarkStart w:id="3680" w:name="_Toc137027882"/>
      <w:bookmarkStart w:id="3681" w:name="_Toc427323136"/>
      <w:bookmarkStart w:id="3682" w:name="_Toc2691028"/>
      <w:bookmarkStart w:id="3683" w:name="_Toc27741592"/>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r w:rsidRPr="004371DF">
        <w:t>Daily inspection schedule</w:t>
      </w:r>
      <w:bookmarkEnd w:id="3676"/>
      <w:bookmarkEnd w:id="3677"/>
      <w:bookmarkEnd w:id="3678"/>
      <w:bookmarkEnd w:id="3679"/>
      <w:bookmarkEnd w:id="3680"/>
    </w:p>
    <w:p w14:paraId="38198D3D" w14:textId="078F4978" w:rsidR="004D71C7" w:rsidRPr="004371DF" w:rsidRDefault="004D71C7" w:rsidP="004371DF">
      <w:pPr>
        <w:pStyle w:val="CASAText"/>
      </w:pPr>
      <w:r w:rsidRPr="004371DF">
        <w:t xml:space="preserve">CASR 101.340(1)(c)(i) </w:t>
      </w:r>
      <w:r w:rsidRPr="004D71C7">
        <w:t>places a requirement on the MC</w:t>
      </w:r>
      <w:r w:rsidRPr="004371DF">
        <w:t xml:space="preserve"> </w:t>
      </w:r>
      <w:r w:rsidRPr="004D71C7">
        <w:t>for</w:t>
      </w:r>
      <w:r w:rsidRPr="004371DF">
        <w:t xml:space="preserve"> ‘ensur</w:t>
      </w:r>
      <w:r w:rsidRPr="004D71C7">
        <w:t>ing</w:t>
      </w:r>
      <w:r w:rsidRPr="004371DF">
        <w:t xml:space="preserve"> that each item of equipment essential to the operation of the operator’s RPA is serviceable</w:t>
      </w:r>
      <w:r w:rsidRPr="004D71C7">
        <w:t>'</w:t>
      </w:r>
      <w:r w:rsidRPr="004371DF">
        <w:t>. This section creates a requirement for personnel to conduct and certify a daily inspection on the RPA.</w:t>
      </w:r>
      <w:bookmarkStart w:id="3684" w:name="_Toc427323137"/>
      <w:bookmarkEnd w:id="3681"/>
      <w:bookmarkEnd w:id="3682"/>
      <w:bookmarkEnd w:id="3683"/>
    </w:p>
    <w:p w14:paraId="474C2B9C" w14:textId="77777777" w:rsidR="004D71C7" w:rsidRPr="004371DF" w:rsidRDefault="004D71C7" w:rsidP="004D71C7">
      <w:pPr>
        <w:pStyle w:val="CASAChapterHeading2"/>
      </w:pPr>
      <w:bookmarkStart w:id="3685" w:name="_Toc427323142"/>
      <w:bookmarkStart w:id="3686" w:name="_Toc2691034"/>
      <w:bookmarkStart w:id="3687" w:name="_Toc27741598"/>
      <w:bookmarkStart w:id="3688" w:name="_Ref122602393"/>
      <w:bookmarkStart w:id="3689" w:name="_Ref124161033"/>
      <w:bookmarkStart w:id="3690" w:name="_Toc124246826"/>
      <w:bookmarkStart w:id="3691" w:name="_Toc133933911"/>
      <w:bookmarkStart w:id="3692" w:name="_Toc134088382"/>
      <w:bookmarkStart w:id="3693" w:name="_Toc137027883"/>
      <w:bookmarkEnd w:id="3684"/>
      <w:r w:rsidRPr="004371DF">
        <w:t>Maintenance authorisation</w:t>
      </w:r>
      <w:bookmarkEnd w:id="3685"/>
      <w:bookmarkEnd w:id="3686"/>
      <w:bookmarkEnd w:id="3687"/>
      <w:bookmarkEnd w:id="3688"/>
      <w:bookmarkEnd w:id="3689"/>
      <w:bookmarkEnd w:id="3690"/>
      <w:bookmarkEnd w:id="3691"/>
      <w:bookmarkEnd w:id="3692"/>
      <w:bookmarkEnd w:id="3693"/>
    </w:p>
    <w:p w14:paraId="5031E054" w14:textId="77777777" w:rsidR="004D71C7" w:rsidRPr="004371DF" w:rsidRDefault="004D71C7" w:rsidP="00A529D6">
      <w:pPr>
        <w:pStyle w:val="CASAChapterHeading3"/>
      </w:pPr>
      <w:bookmarkStart w:id="3694" w:name="_Toc427323143"/>
      <w:bookmarkStart w:id="3695" w:name="_Toc2691035"/>
      <w:bookmarkStart w:id="3696" w:name="_Toc27741599"/>
      <w:bookmarkStart w:id="3697" w:name="_Toc124246827"/>
      <w:bookmarkStart w:id="3698" w:name="_Toc133933912"/>
      <w:bookmarkStart w:id="3699" w:name="_Toc134088383"/>
      <w:bookmarkStart w:id="3700" w:name="_Toc137027884"/>
      <w:r w:rsidRPr="004371DF">
        <w:t>Maintenance personnel</w:t>
      </w:r>
      <w:bookmarkEnd w:id="3694"/>
      <w:bookmarkEnd w:id="3695"/>
      <w:bookmarkEnd w:id="3696"/>
      <w:bookmarkEnd w:id="3697"/>
      <w:bookmarkEnd w:id="3698"/>
      <w:bookmarkEnd w:id="3699"/>
      <w:bookmarkEnd w:id="3700"/>
    </w:p>
    <w:p w14:paraId="2477DC7F" w14:textId="641EB4D1" w:rsidR="004D71C7" w:rsidRPr="004371DF" w:rsidRDefault="004D71C7" w:rsidP="004371DF">
      <w:pPr>
        <w:pStyle w:val="CASAText"/>
      </w:pPr>
      <w:r w:rsidRPr="004371DF">
        <w:t xml:space="preserve">CASR 101.340(1)(c)(i) </w:t>
      </w:r>
      <w:r w:rsidRPr="004D71C7">
        <w:t xml:space="preserve">places a requirement on the </w:t>
      </w:r>
      <w:r w:rsidRPr="004371DF">
        <w:t xml:space="preserve">MC </w:t>
      </w:r>
      <w:r w:rsidRPr="004D71C7">
        <w:t>for</w:t>
      </w:r>
      <w:r w:rsidRPr="004371DF">
        <w:t xml:space="preserve"> ‘ensur</w:t>
      </w:r>
      <w:r w:rsidRPr="004D71C7">
        <w:t>ing</w:t>
      </w:r>
      <w:r w:rsidRPr="004371DF">
        <w:t xml:space="preserve"> the personnel carrying out maintenance for the operator are competent to do so</w:t>
      </w:r>
      <w:r w:rsidRPr="004D71C7">
        <w:t>'.</w:t>
      </w:r>
      <w:r w:rsidRPr="004371DF">
        <w:t xml:space="preserve"> This section lists the maintenance authorisations for different types of personnel to assist the MC in meeting </w:t>
      </w:r>
      <w:r w:rsidRPr="004D71C7">
        <w:t>the operator's</w:t>
      </w:r>
      <w:r w:rsidRPr="004371DF">
        <w:t xml:space="preserve"> prescribed duty.</w:t>
      </w:r>
    </w:p>
    <w:p w14:paraId="2552AFC8" w14:textId="77777777" w:rsidR="004D71C7" w:rsidRPr="004371DF" w:rsidRDefault="004D71C7" w:rsidP="004D71C7">
      <w:pPr>
        <w:pStyle w:val="CASAChapterHeading2"/>
      </w:pPr>
      <w:bookmarkStart w:id="3701" w:name="_Toc427323146"/>
      <w:bookmarkStart w:id="3702" w:name="_Toc2691038"/>
      <w:bookmarkStart w:id="3703" w:name="_Toc27741602"/>
      <w:bookmarkStart w:id="3704" w:name="_Toc124246828"/>
      <w:bookmarkStart w:id="3705" w:name="_Toc133933913"/>
      <w:bookmarkStart w:id="3706" w:name="_Toc134088384"/>
      <w:bookmarkStart w:id="3707" w:name="_Toc137027885"/>
      <w:r w:rsidRPr="004371DF">
        <w:t>Recording of defects and maintenance</w:t>
      </w:r>
      <w:bookmarkEnd w:id="3701"/>
      <w:bookmarkEnd w:id="3702"/>
      <w:bookmarkEnd w:id="3703"/>
      <w:bookmarkEnd w:id="3704"/>
      <w:bookmarkEnd w:id="3705"/>
      <w:bookmarkEnd w:id="3706"/>
      <w:bookmarkEnd w:id="3707"/>
    </w:p>
    <w:p w14:paraId="702E559C" w14:textId="340C7CC1" w:rsidR="004D71C7" w:rsidRPr="004D71C7" w:rsidRDefault="004D71C7" w:rsidP="004371DF">
      <w:pPr>
        <w:pStyle w:val="CASAText"/>
      </w:pPr>
      <w:r w:rsidRPr="004371DF">
        <w:t xml:space="preserve">CASR 101.340(1)(c)(i) </w:t>
      </w:r>
      <w:r w:rsidRPr="004D71C7">
        <w:t xml:space="preserve">places a requirement on the </w:t>
      </w:r>
      <w:r w:rsidRPr="004371DF">
        <w:t xml:space="preserve">MC </w:t>
      </w:r>
      <w:r w:rsidRPr="004D71C7">
        <w:t>for</w:t>
      </w:r>
      <w:r w:rsidRPr="004371DF">
        <w:t xml:space="preserve"> ‘investigat</w:t>
      </w:r>
      <w:r w:rsidRPr="004D71C7">
        <w:t>ing</w:t>
      </w:r>
      <w:r w:rsidRPr="004371DF">
        <w:t xml:space="preserve"> all defects in the operator’s RPA systems’ and ‘maintai</w:t>
      </w:r>
      <w:r w:rsidRPr="004D71C7">
        <w:t>ning</w:t>
      </w:r>
      <w:r w:rsidRPr="004371DF">
        <w:t xml:space="preserve"> a record of the serviceability or otherwise of the operator’s RPA systems</w:t>
      </w:r>
      <w:r w:rsidRPr="004D71C7">
        <w:t>'.</w:t>
      </w:r>
    </w:p>
    <w:p w14:paraId="3C97263A" w14:textId="70D76D83" w:rsidR="004D71C7" w:rsidRPr="004D71C7" w:rsidRDefault="004D71C7" w:rsidP="004371DF">
      <w:pPr>
        <w:pStyle w:val="CASAText"/>
      </w:pPr>
      <w:r w:rsidRPr="004371DF">
        <w:t xml:space="preserve">Section 10.07 of the Part 101 MOS requires maintenance </w:t>
      </w:r>
      <w:r w:rsidRPr="004D71C7">
        <w:t xml:space="preserve">that is </w:t>
      </w:r>
      <w:r w:rsidRPr="004371DF">
        <w:t>carried out on certain RPA to be recorded. This section requires defects and maintenance items to be reported and recorded t</w:t>
      </w:r>
      <w:r w:rsidRPr="004D71C7">
        <w:t>o assist:</w:t>
      </w:r>
    </w:p>
    <w:p w14:paraId="0DA24FEC" w14:textId="45D12C2F" w:rsidR="004D71C7" w:rsidRPr="004D71C7" w:rsidRDefault="004D71C7" w:rsidP="004371DF">
      <w:pPr>
        <w:pStyle w:val="ListBullet"/>
      </w:pPr>
      <w:r w:rsidRPr="004371DF">
        <w:t>the MC in meeting the</w:t>
      </w:r>
      <w:r w:rsidRPr="004D71C7">
        <w:t>ir</w:t>
      </w:r>
      <w:r w:rsidRPr="004371DF">
        <w:t xml:space="preserve"> prescribed duties</w:t>
      </w:r>
    </w:p>
    <w:p w14:paraId="26E0C3D6" w14:textId="0498EC88" w:rsidR="004D71C7" w:rsidRPr="004371DF" w:rsidRDefault="004D71C7" w:rsidP="004371DF">
      <w:pPr>
        <w:pStyle w:val="ListBullet"/>
      </w:pPr>
      <w:r w:rsidRPr="004D71C7">
        <w:t>the</w:t>
      </w:r>
      <w:r w:rsidRPr="004371DF">
        <w:t xml:space="preserve"> operator to ensure continued airworthiness of RPA.</w:t>
      </w:r>
      <w:r w:rsidRPr="004371DF" w:rsidDel="00C82A5C">
        <w:t xml:space="preserve"> </w:t>
      </w:r>
    </w:p>
    <w:p w14:paraId="17C5BDF0" w14:textId="79B6CEA2" w:rsidR="004D71C7" w:rsidRPr="004371DF" w:rsidRDefault="004D71C7" w:rsidP="004D71C7">
      <w:pPr>
        <w:pStyle w:val="CASAChapterHeading2"/>
      </w:pPr>
      <w:bookmarkStart w:id="3708" w:name="_Toc427323148"/>
      <w:bookmarkStart w:id="3709" w:name="_Toc2691040"/>
      <w:bookmarkStart w:id="3710" w:name="_Toc27741604"/>
      <w:bookmarkStart w:id="3711" w:name="_Toc124246829"/>
      <w:bookmarkStart w:id="3712" w:name="_Toc133933914"/>
      <w:bookmarkStart w:id="3713" w:name="_Toc134088385"/>
      <w:bookmarkStart w:id="3714" w:name="_Toc137027886"/>
      <w:r w:rsidRPr="004371DF">
        <w:t>Post</w:t>
      </w:r>
      <w:r w:rsidRPr="004D71C7">
        <w:t>-</w:t>
      </w:r>
      <w:r w:rsidRPr="004371DF">
        <w:t xml:space="preserve">maintenance test </w:t>
      </w:r>
      <w:bookmarkEnd w:id="3708"/>
      <w:bookmarkEnd w:id="3709"/>
      <w:bookmarkEnd w:id="3710"/>
      <w:r w:rsidRPr="004371DF">
        <w:t>flights</w:t>
      </w:r>
      <w:bookmarkEnd w:id="3711"/>
      <w:bookmarkEnd w:id="3712"/>
      <w:bookmarkEnd w:id="3713"/>
      <w:bookmarkEnd w:id="3714"/>
    </w:p>
    <w:p w14:paraId="181467D2" w14:textId="752203A6" w:rsidR="004D71C7" w:rsidRPr="004371DF" w:rsidRDefault="004D71C7" w:rsidP="004371DF">
      <w:pPr>
        <w:pStyle w:val="CASAText"/>
      </w:pPr>
      <w:r w:rsidRPr="004371DF">
        <w:t>This section prescribes the requirements for post</w:t>
      </w:r>
      <w:r w:rsidRPr="004D71C7">
        <w:t>-</w:t>
      </w:r>
      <w:r w:rsidRPr="004371DF">
        <w:t>maintenance test flying.</w:t>
      </w:r>
    </w:p>
    <w:p w14:paraId="61DFAFA4" w14:textId="77777777" w:rsidR="004D71C7" w:rsidRPr="004D71C7" w:rsidRDefault="004D71C7" w:rsidP="004D71C7">
      <w:r w:rsidRPr="004D71C7">
        <w:br w:type="page"/>
      </w:r>
    </w:p>
    <w:p w14:paraId="5D6203F0" w14:textId="34F2FF9A" w:rsidR="004D71C7" w:rsidRPr="004371DF" w:rsidRDefault="004D71C7" w:rsidP="004371DF">
      <w:pPr>
        <w:pStyle w:val="CASAAppendix"/>
      </w:pPr>
      <w:bookmarkStart w:id="3715" w:name="_Toc124246830"/>
      <w:bookmarkStart w:id="3716" w:name="_Toc133933915"/>
      <w:bookmarkStart w:id="3717" w:name="_Toc134088386"/>
      <w:bookmarkStart w:id="3718" w:name="_Toc137027887"/>
      <w:r w:rsidRPr="004371DF">
        <w:lastRenderedPageBreak/>
        <w:t>Copy of RPA operator’s certificate</w:t>
      </w:r>
      <w:bookmarkEnd w:id="3715"/>
      <w:bookmarkEnd w:id="3716"/>
      <w:bookmarkEnd w:id="3717"/>
      <w:bookmarkEnd w:id="3718"/>
    </w:p>
    <w:p w14:paraId="143DF478" w14:textId="69447A01" w:rsidR="004D71C7" w:rsidRDefault="004D71C7" w:rsidP="003F2175">
      <w:pPr>
        <w:numPr>
          <w:ilvl w:val="0"/>
          <w:numId w:val="0"/>
        </w:numPr>
        <w:ind w:left="360"/>
        <w:rPr>
          <w:color w:val="FF0000"/>
        </w:rPr>
      </w:pPr>
      <w:r w:rsidRPr="00DF6428">
        <w:rPr>
          <w:color w:val="C00000"/>
        </w:rPr>
        <w:t>&lt;insert a copy of the RPA operator’s certificate front and back page&gt;.</w:t>
      </w:r>
    </w:p>
    <w:p w14:paraId="55776274" w14:textId="6008CDA9" w:rsidR="003F2175" w:rsidRDefault="003F2175">
      <w:pPr>
        <w:numPr>
          <w:ilvl w:val="0"/>
          <w:numId w:val="0"/>
        </w:numPr>
        <w:spacing w:before="0" w:after="200" w:line="276" w:lineRule="auto"/>
        <w:rPr>
          <w:color w:val="FF0000"/>
        </w:rPr>
      </w:pPr>
      <w:r>
        <w:rPr>
          <w:color w:val="FF0000"/>
        </w:rPr>
        <w:br w:type="page"/>
      </w:r>
    </w:p>
    <w:p w14:paraId="2AF6C7D1" w14:textId="77777777" w:rsidR="00CC6730" w:rsidRPr="00E3772B" w:rsidRDefault="00CC6730" w:rsidP="00CC6730">
      <w:pPr>
        <w:pStyle w:val="CASAAppendix"/>
      </w:pPr>
      <w:bookmarkStart w:id="3719" w:name="_Toc136605168"/>
      <w:bookmarkStart w:id="3720" w:name="_Toc137027888"/>
      <w:r w:rsidRPr="00E3772B">
        <w:lastRenderedPageBreak/>
        <w:t xml:space="preserve">List of RPA operated by </w:t>
      </w:r>
      <w:r w:rsidRPr="008F5114">
        <w:rPr>
          <w:color w:val="FF0000"/>
        </w:rPr>
        <w:t>{ABC RPA}</w:t>
      </w:r>
      <w:bookmarkEnd w:id="3719"/>
      <w:bookmarkEnd w:id="3720"/>
    </w:p>
    <w:p w14:paraId="159AEF2B" w14:textId="19C9B8A3" w:rsidR="00AE6F2D" w:rsidRPr="00AE6F2D" w:rsidRDefault="00AE6F2D" w:rsidP="004C6FBD">
      <w:pPr>
        <w:pStyle w:val="CASAText"/>
        <w:rPr>
          <w:rFonts w:ascii="Times New Roman" w:hAnsi="Times New Roman"/>
        </w:rPr>
      </w:pPr>
      <w:r>
        <w:t>This table should list the make and model of each RPA operated under the ReOC. A change to the kinds of RPA operated by the ReOC holder may constitute a 'significant change' that requires CASA approval. </w:t>
      </w:r>
    </w:p>
    <w:p w14:paraId="73D5F2C6" w14:textId="53882E97" w:rsidR="00AE6F2D" w:rsidRDefault="00AE6F2D" w:rsidP="004C6FBD">
      <w:pPr>
        <w:pStyle w:val="CASAText"/>
      </w:pPr>
      <w:r>
        <w:t>Each ReOC includes a condition regarding information that must be included in the ReOC holder's operations manual. Existing ReOC holders moving to this template should check the conditions included on their ReOC, and modify the table as needed to meet the requirements of the conditions.</w:t>
      </w:r>
    </w:p>
    <w:p w14:paraId="585C68D4" w14:textId="77777777" w:rsidR="00CC6730" w:rsidRPr="00E3772B" w:rsidRDefault="00CC6730" w:rsidP="004C6FBD">
      <w:pPr>
        <w:pStyle w:val="CASAText"/>
      </w:pPr>
    </w:p>
    <w:p w14:paraId="4CC6BE36" w14:textId="77777777" w:rsidR="003F2175" w:rsidRPr="004371DF" w:rsidRDefault="003F2175" w:rsidP="003F2175">
      <w:pPr>
        <w:numPr>
          <w:ilvl w:val="0"/>
          <w:numId w:val="0"/>
        </w:numPr>
        <w:ind w:left="360"/>
      </w:pPr>
    </w:p>
    <w:p w14:paraId="27D850C0" w14:textId="77777777" w:rsidR="004D71C7" w:rsidRPr="004D71C7" w:rsidRDefault="004D71C7" w:rsidP="004D71C7">
      <w:r w:rsidRPr="004D71C7">
        <w:br w:type="page"/>
      </w:r>
    </w:p>
    <w:p w14:paraId="309E8F39" w14:textId="03096803" w:rsidR="004D71C7" w:rsidRPr="004371DF" w:rsidRDefault="004D71C7" w:rsidP="004371DF">
      <w:pPr>
        <w:pStyle w:val="CASAAppendix"/>
      </w:pPr>
      <w:bookmarkStart w:id="3721" w:name="_Toc133933916"/>
      <w:bookmarkStart w:id="3722" w:name="_Toc134088387"/>
      <w:bookmarkStart w:id="3723" w:name="_Toc137027889"/>
      <w:r w:rsidRPr="004371DF">
        <w:lastRenderedPageBreak/>
        <w:t>RPAS type-specific procedures</w:t>
      </w:r>
      <w:bookmarkEnd w:id="3721"/>
      <w:bookmarkEnd w:id="3722"/>
      <w:bookmarkEnd w:id="3723"/>
    </w:p>
    <w:p w14:paraId="4DE93D65" w14:textId="0CA4EA86" w:rsidR="004D71C7" w:rsidRPr="004371DF" w:rsidRDefault="004D71C7" w:rsidP="004371DF">
      <w:pPr>
        <w:pStyle w:val="CASAText"/>
      </w:pPr>
      <w:r w:rsidRPr="004371DF">
        <w:t xml:space="preserve">This </w:t>
      </w:r>
      <w:r w:rsidRPr="004D71C7">
        <w:t>appendix</w:t>
      </w:r>
      <w:r w:rsidRPr="004371DF">
        <w:t xml:space="preserve"> is reserved for </w:t>
      </w:r>
      <w:r w:rsidRPr="004D71C7">
        <w:t>RPAS type-specific</w:t>
      </w:r>
      <w:r w:rsidRPr="004371DF">
        <w:t xml:space="preserve"> and operational procedures. </w:t>
      </w:r>
      <w:r w:rsidRPr="004D71C7">
        <w:t>It should be used when</w:t>
      </w:r>
      <w:r w:rsidRPr="004371DF">
        <w:t>:</w:t>
      </w:r>
    </w:p>
    <w:p w14:paraId="07E534AB" w14:textId="1892CA93" w:rsidR="004D71C7" w:rsidRPr="004371DF" w:rsidRDefault="004D71C7" w:rsidP="004371DF">
      <w:pPr>
        <w:pStyle w:val="ListBullet"/>
      </w:pPr>
      <w:r w:rsidRPr="004371DF">
        <w:t>the RPA has complex emergency procedures</w:t>
      </w:r>
    </w:p>
    <w:p w14:paraId="7F2249F3" w14:textId="3CAEE785" w:rsidR="004D71C7" w:rsidRPr="004D71C7" w:rsidRDefault="004D71C7" w:rsidP="004D71C7">
      <w:pPr>
        <w:pStyle w:val="ListBullet"/>
      </w:pPr>
      <w:r w:rsidRPr="004371DF">
        <w:t>the operator utilises an RPA in a way that was not intended by the manufacturer</w:t>
      </w:r>
      <w:r w:rsidRPr="004D71C7">
        <w:t xml:space="preserve"> and/or that </w:t>
      </w:r>
      <w:r w:rsidRPr="004371DF">
        <w:t xml:space="preserve">differs from </w:t>
      </w:r>
      <w:r w:rsidRPr="004D71C7">
        <w:t>the procedures outlined in the</w:t>
      </w:r>
      <w:r w:rsidRPr="004371DF">
        <w:t xml:space="preserve"> RPA’s user manual.</w:t>
      </w:r>
    </w:p>
    <w:p w14:paraId="617BFA91" w14:textId="77777777" w:rsidR="004D71C7" w:rsidRPr="004D71C7" w:rsidRDefault="004D71C7" w:rsidP="004D71C7">
      <w:pPr>
        <w:pStyle w:val="ListBullet"/>
        <w:sectPr w:rsidR="004D71C7" w:rsidRPr="004D71C7" w:rsidSect="004371DF">
          <w:headerReference w:type="default" r:id="rId21"/>
          <w:footerReference w:type="default" r:id="rId22"/>
          <w:pgSz w:w="11906" w:h="16838"/>
          <w:pgMar w:top="1702" w:right="1133" w:bottom="1440" w:left="1440" w:header="708" w:footer="249" w:gutter="0"/>
          <w:cols w:space="708"/>
          <w:docGrid w:linePitch="360"/>
        </w:sectPr>
      </w:pPr>
    </w:p>
    <w:p w14:paraId="6C48804A" w14:textId="709B6D72" w:rsidR="004D71C7" w:rsidRPr="004371DF" w:rsidRDefault="004D71C7" w:rsidP="004371DF">
      <w:pPr>
        <w:pStyle w:val="CASAAppendix"/>
      </w:pPr>
      <w:bookmarkStart w:id="3724" w:name="_Toc133933917"/>
      <w:bookmarkStart w:id="3725" w:name="_Toc134088388"/>
      <w:bookmarkStart w:id="3726" w:name="_Toc137027890"/>
      <w:r w:rsidRPr="004371DF">
        <w:lastRenderedPageBreak/>
        <w:t>Specialised procedures</w:t>
      </w:r>
      <w:bookmarkEnd w:id="3724"/>
      <w:bookmarkEnd w:id="3725"/>
      <w:bookmarkEnd w:id="3726"/>
    </w:p>
    <w:p w14:paraId="346E7B23" w14:textId="1221DD62" w:rsidR="004D71C7" w:rsidRPr="004371DF" w:rsidRDefault="004D71C7" w:rsidP="004371DF">
      <w:pPr>
        <w:pStyle w:val="CASAText"/>
      </w:pPr>
      <w:r w:rsidRPr="004371DF">
        <w:t xml:space="preserve">This </w:t>
      </w:r>
      <w:r w:rsidRPr="004D71C7">
        <w:t>appendix</w:t>
      </w:r>
      <w:r w:rsidRPr="004371DF">
        <w:t xml:space="preserve"> is reserved for complex operating procedures relating to a concept of operations where the operations manual, regulations and RPA user manual </w:t>
      </w:r>
      <w:r w:rsidRPr="004D71C7">
        <w:t>do</w:t>
      </w:r>
      <w:r w:rsidRPr="004371DF">
        <w:t xml:space="preserve"> not contain sufficient information to ensure the safety of operations</w:t>
      </w:r>
      <w:r w:rsidRPr="004D71C7">
        <w:t>. Examples are</w:t>
      </w:r>
      <w:r w:rsidRPr="004371DF">
        <w:t xml:space="preserve"> EVLOS, BVLOS</w:t>
      </w:r>
      <w:r w:rsidRPr="004D71C7">
        <w:t xml:space="preserve"> and</w:t>
      </w:r>
      <w:r w:rsidRPr="004371DF">
        <w:t xml:space="preserve"> swarm</w:t>
      </w:r>
      <w:r w:rsidRPr="004D71C7">
        <w:t>.</w:t>
      </w:r>
    </w:p>
    <w:p w14:paraId="0D76C90E" w14:textId="1AD942CE" w:rsidR="004D71C7" w:rsidRPr="004371DF" w:rsidRDefault="00C461E6" w:rsidP="004371DF">
      <w:pPr>
        <w:pStyle w:val="Appendix2"/>
        <w:rPr>
          <w:b w:val="0"/>
          <w:bCs w:val="0"/>
        </w:rPr>
      </w:pPr>
      <w:bookmarkStart w:id="3727" w:name="_Toc137027891"/>
      <w:r>
        <w:t>D</w:t>
      </w:r>
      <w:r w:rsidR="004D71C7" w:rsidRPr="00A96692">
        <w:t>1</w:t>
      </w:r>
      <w:r w:rsidR="00A96692" w:rsidRPr="00A96692">
        <w:tab/>
      </w:r>
      <w:r w:rsidR="004D71C7" w:rsidRPr="004371DF">
        <w:t>EVLOS</w:t>
      </w:r>
      <w:bookmarkEnd w:id="3727"/>
    </w:p>
    <w:p w14:paraId="210BE1AC" w14:textId="02BB026C" w:rsidR="004D71C7" w:rsidRPr="004D71C7" w:rsidRDefault="004D71C7" w:rsidP="004371DF">
      <w:pPr>
        <w:pStyle w:val="CASAText"/>
      </w:pPr>
      <w:r w:rsidRPr="004371DF">
        <w:t>CASA has released template</w:t>
      </w:r>
      <w:r w:rsidRPr="004D71C7">
        <w:t>d</w:t>
      </w:r>
      <w:r w:rsidRPr="004371DF">
        <w:t xml:space="preserve"> content for EVLOS operations</w:t>
      </w:r>
      <w:r w:rsidR="0077653A">
        <w:t>,</w:t>
      </w:r>
      <w:r w:rsidR="0077653A" w:rsidRPr="0077653A">
        <w:t xml:space="preserve"> available from the CASA website.</w:t>
      </w:r>
    </w:p>
    <w:p w14:paraId="019A3B64" w14:textId="00AC34AF" w:rsidR="009A763A" w:rsidRDefault="00A22267" w:rsidP="00B26F15">
      <w:pPr>
        <w:pStyle w:val="CASAText"/>
      </w:pPr>
      <w:r>
        <w:t>For operators applying for</w:t>
      </w:r>
      <w:r w:rsidR="004D71C7" w:rsidRPr="004D71C7">
        <w:t xml:space="preserve"> </w:t>
      </w:r>
      <w:r w:rsidR="004D71C7" w:rsidRPr="00A22267">
        <w:t xml:space="preserve">an EVLOS approval </w:t>
      </w:r>
      <w:r>
        <w:t>using</w:t>
      </w:r>
      <w:r w:rsidRPr="00A22267">
        <w:t xml:space="preserve"> </w:t>
      </w:r>
      <w:r w:rsidR="004D71C7" w:rsidRPr="00A22267">
        <w:t xml:space="preserve">CASA’s </w:t>
      </w:r>
      <w:r w:rsidR="00A67F4C">
        <w:t>templated content, this</w:t>
      </w:r>
      <w:r w:rsidR="004D71C7" w:rsidRPr="00A22267">
        <w:t xml:space="preserve"> content should be </w:t>
      </w:r>
      <w:r w:rsidR="00996DF1">
        <w:t>documented</w:t>
      </w:r>
      <w:r w:rsidR="00BC1CD7">
        <w:t xml:space="preserve"> at</w:t>
      </w:r>
      <w:r w:rsidR="004D71C7" w:rsidRPr="00A22267">
        <w:t xml:space="preserve"> </w:t>
      </w:r>
      <w:r w:rsidR="00BC1CD7">
        <w:t xml:space="preserve">Appendix </w:t>
      </w:r>
      <w:r w:rsidR="00D73B42">
        <w:t>D</w:t>
      </w:r>
      <w:r w:rsidR="004D71C7" w:rsidRPr="004D71C7">
        <w:t>.</w:t>
      </w:r>
      <w:r>
        <w:t xml:space="preserve"> </w:t>
      </w:r>
    </w:p>
    <w:p w14:paraId="5FDD572D" w14:textId="35A629A3" w:rsidR="004D71C7" w:rsidRPr="00A22267" w:rsidRDefault="00A22267" w:rsidP="004371DF">
      <w:pPr>
        <w:pStyle w:val="CASAText"/>
        <w:rPr>
          <w:color w:val="4F81BD" w:themeColor="accent1"/>
        </w:rPr>
      </w:pPr>
      <w:r>
        <w:t xml:space="preserve">Section 2.4.10 of the SOM </w:t>
      </w:r>
      <w:r w:rsidR="00BC7793">
        <w:t>provides</w:t>
      </w:r>
      <w:r>
        <w:t xml:space="preserve"> a placeholder for the operator </w:t>
      </w:r>
      <w:r w:rsidR="002B3507">
        <w:t>to add content that</w:t>
      </w:r>
      <w:r>
        <w:t xml:space="preserve"> refer</w:t>
      </w:r>
      <w:r w:rsidR="002B3507">
        <w:t>s</w:t>
      </w:r>
      <w:r>
        <w:t xml:space="preserve"> the reader to </w:t>
      </w:r>
      <w:r w:rsidR="00F2245F">
        <w:t xml:space="preserve">Appendix </w:t>
      </w:r>
      <w:r w:rsidR="00D73B42">
        <w:t>D</w:t>
      </w:r>
      <w:r w:rsidR="00F2245F">
        <w:t>.</w:t>
      </w:r>
    </w:p>
    <w:p w14:paraId="4966556E" w14:textId="2B0FBD6A" w:rsidR="004D71C7" w:rsidRPr="004371DF" w:rsidRDefault="00C461E6" w:rsidP="004371DF">
      <w:pPr>
        <w:pStyle w:val="Appendix2"/>
        <w:rPr>
          <w:b w:val="0"/>
          <w:bCs w:val="0"/>
        </w:rPr>
      </w:pPr>
      <w:bookmarkStart w:id="3728" w:name="_Toc137027892"/>
      <w:r>
        <w:t>D</w:t>
      </w:r>
      <w:r w:rsidR="004D71C7" w:rsidRPr="004D71C7">
        <w:t>2</w:t>
      </w:r>
      <w:r w:rsidR="00A96692">
        <w:tab/>
      </w:r>
      <w:r w:rsidR="004D71C7" w:rsidRPr="004371DF">
        <w:t>BVLOS</w:t>
      </w:r>
      <w:bookmarkEnd w:id="3728"/>
    </w:p>
    <w:p w14:paraId="75E82F01" w14:textId="51B073F2" w:rsidR="004D71C7" w:rsidRDefault="004D71C7" w:rsidP="004371DF">
      <w:pPr>
        <w:pStyle w:val="CASAText"/>
      </w:pPr>
      <w:r w:rsidRPr="004371DF">
        <w:t xml:space="preserve">BVLOS is considered a complex operation </w:t>
      </w:r>
      <w:r w:rsidRPr="004D71C7">
        <w:t>that</w:t>
      </w:r>
      <w:r w:rsidRPr="004371DF">
        <w:t xml:space="preserve"> requires each operator to create practices and procedures appropriate to its own concept of operations. </w:t>
      </w:r>
    </w:p>
    <w:p w14:paraId="4465FFC3" w14:textId="1BBDBF98" w:rsidR="009A763A" w:rsidRDefault="007B593E" w:rsidP="00B26F15">
      <w:pPr>
        <w:pStyle w:val="CASAText"/>
      </w:pPr>
      <w:r w:rsidRPr="007B593E">
        <w:t xml:space="preserve">For operators </w:t>
      </w:r>
      <w:r>
        <w:t>undertaking BVLOS operations</w:t>
      </w:r>
      <w:r w:rsidRPr="007B593E">
        <w:t>, the</w:t>
      </w:r>
      <w:r>
        <w:t xml:space="preserve">ir practices and procedures </w:t>
      </w:r>
      <w:r w:rsidRPr="007B593E">
        <w:t xml:space="preserve">should be </w:t>
      </w:r>
      <w:r w:rsidR="003D1FB3">
        <w:t>documented at</w:t>
      </w:r>
      <w:r w:rsidRPr="007B593E">
        <w:t xml:space="preserve"> </w:t>
      </w:r>
      <w:r w:rsidR="00DC36D5">
        <w:t xml:space="preserve">Appendix </w:t>
      </w:r>
      <w:r w:rsidR="00D73B42">
        <w:t>D</w:t>
      </w:r>
      <w:r w:rsidRPr="007B593E">
        <w:t xml:space="preserve">. </w:t>
      </w:r>
    </w:p>
    <w:p w14:paraId="5DD0A698" w14:textId="1D3863E7" w:rsidR="00DC36D5" w:rsidRPr="00DC36D5" w:rsidRDefault="00DC36D5" w:rsidP="00B26F15">
      <w:pPr>
        <w:pStyle w:val="CASAText"/>
      </w:pPr>
      <w:r w:rsidRPr="00DC36D5">
        <w:t xml:space="preserve">Section 2.4.10 of the SOM provides a placeholder for the operator to add content that refers the reader to </w:t>
      </w:r>
      <w:r w:rsidR="00F2245F">
        <w:t xml:space="preserve">Appendix </w:t>
      </w:r>
      <w:r w:rsidR="00D73B42">
        <w:t>D</w:t>
      </w:r>
      <w:r w:rsidR="00F2245F">
        <w:t>.</w:t>
      </w:r>
    </w:p>
    <w:p w14:paraId="187160FA" w14:textId="25C2D785" w:rsidR="007B593E" w:rsidRPr="007B593E" w:rsidRDefault="007B593E" w:rsidP="004371DF">
      <w:pPr>
        <w:pStyle w:val="CASAText"/>
      </w:pPr>
    </w:p>
    <w:p w14:paraId="70F4E859" w14:textId="77777777" w:rsidR="007B593E" w:rsidRPr="004D71C7" w:rsidRDefault="007B593E" w:rsidP="004D71C7">
      <w:pPr>
        <w:sectPr w:rsidR="007B593E" w:rsidRPr="004D71C7" w:rsidSect="004F2AFF">
          <w:headerReference w:type="default" r:id="rId23"/>
          <w:pgSz w:w="11906" w:h="16838"/>
          <w:pgMar w:top="1702" w:right="1286" w:bottom="1440" w:left="1440" w:header="708" w:footer="249" w:gutter="0"/>
          <w:cols w:space="708"/>
          <w:docGrid w:linePitch="360"/>
        </w:sectPr>
      </w:pPr>
    </w:p>
    <w:p w14:paraId="7E82A041" w14:textId="6B57E65B" w:rsidR="004D71C7" w:rsidRPr="004371DF" w:rsidRDefault="004D71C7" w:rsidP="004371DF">
      <w:pPr>
        <w:pStyle w:val="CASAAppendix"/>
      </w:pPr>
      <w:bookmarkStart w:id="3729" w:name="_Toc133933918"/>
      <w:bookmarkStart w:id="3730" w:name="_Toc134088389"/>
      <w:bookmarkStart w:id="3731" w:name="_Toc137027893"/>
      <w:r w:rsidRPr="00687C9F">
        <w:lastRenderedPageBreak/>
        <w:t xml:space="preserve">Risk rating criteria and </w:t>
      </w:r>
      <w:r w:rsidRPr="004371DF">
        <w:t>risk register</w:t>
      </w:r>
      <w:bookmarkEnd w:id="3729"/>
      <w:r w:rsidRPr="00687C9F">
        <w:t xml:space="preserve"> template</w:t>
      </w:r>
      <w:bookmarkEnd w:id="3730"/>
      <w:bookmarkEnd w:id="3731"/>
    </w:p>
    <w:p w14:paraId="76FE6EBD" w14:textId="2A3B706E" w:rsidR="004D71C7" w:rsidRPr="004D71C7" w:rsidRDefault="004D71C7" w:rsidP="004371DF">
      <w:pPr>
        <w:pStyle w:val="CASAText"/>
      </w:pPr>
      <w:r w:rsidRPr="004371DF">
        <w:t xml:space="preserve">This </w:t>
      </w:r>
      <w:r w:rsidRPr="004D71C7">
        <w:t>appendix</w:t>
      </w:r>
      <w:r w:rsidRPr="004371DF">
        <w:t xml:space="preserve"> provides the matri</w:t>
      </w:r>
      <w:r w:rsidRPr="004D71C7">
        <w:t>xes</w:t>
      </w:r>
      <w:r w:rsidRPr="004371DF">
        <w:t xml:space="preserve"> and tables required to conduct a risk assessment for the purposes of </w:t>
      </w:r>
      <w:r w:rsidRPr="004D71C7">
        <w:t>S</w:t>
      </w:r>
      <w:r w:rsidRPr="004371DF">
        <w:t xml:space="preserve">ection 2.1 of the manual. The content aligns closely with the CASA Safety Management </w:t>
      </w:r>
      <w:r w:rsidRPr="004D71C7">
        <w:t>G</w:t>
      </w:r>
      <w:r w:rsidRPr="004371DF">
        <w:t xml:space="preserve">uidance </w:t>
      </w:r>
      <w:r w:rsidRPr="004D71C7">
        <w:t>K</w:t>
      </w:r>
      <w:r w:rsidRPr="004371DF">
        <w:t>it and ICAO Document 9859.</w:t>
      </w:r>
      <w:r w:rsidRPr="004D71C7">
        <w:t xml:space="preserve"> </w:t>
      </w:r>
      <w:r w:rsidRPr="004371DF">
        <w:t>Operators utilising a different risk management system should incorporate their system here.</w:t>
      </w:r>
    </w:p>
    <w:p w14:paraId="71B61F45" w14:textId="77777777" w:rsidR="004D71C7" w:rsidRPr="004D71C7" w:rsidRDefault="004D71C7" w:rsidP="00130A45">
      <w:pPr>
        <w:sectPr w:rsidR="004D71C7" w:rsidRPr="004D71C7" w:rsidSect="00AB548C">
          <w:headerReference w:type="even" r:id="rId24"/>
          <w:headerReference w:type="default" r:id="rId25"/>
          <w:footerReference w:type="even" r:id="rId26"/>
          <w:headerReference w:type="first" r:id="rId27"/>
          <w:footerReference w:type="first" r:id="rId28"/>
          <w:pgSz w:w="11906" w:h="16838"/>
          <w:pgMar w:top="1440" w:right="1440" w:bottom="1440" w:left="1440" w:header="708" w:footer="542" w:gutter="0"/>
          <w:cols w:space="708"/>
          <w:docGrid w:linePitch="360"/>
        </w:sectPr>
      </w:pPr>
    </w:p>
    <w:p w14:paraId="72DAA162" w14:textId="58D1751C" w:rsidR="004D71C7" w:rsidRPr="004371DF" w:rsidRDefault="004D71C7" w:rsidP="004371DF">
      <w:pPr>
        <w:pStyle w:val="CASAAppendix"/>
      </w:pPr>
      <w:bookmarkStart w:id="3732" w:name="_Toc133933919"/>
      <w:bookmarkStart w:id="3733" w:name="_Toc134088390"/>
      <w:bookmarkStart w:id="3734" w:name="_Toc137027894"/>
      <w:r w:rsidRPr="004371DF">
        <w:lastRenderedPageBreak/>
        <w:t>Forms and templates</w:t>
      </w:r>
      <w:bookmarkEnd w:id="3732"/>
      <w:bookmarkEnd w:id="3733"/>
      <w:bookmarkEnd w:id="3734"/>
    </w:p>
    <w:p w14:paraId="486E2E9A" w14:textId="67F7D5C1" w:rsidR="004D71C7" w:rsidRPr="004D71C7" w:rsidRDefault="00DC38A9" w:rsidP="00B26F15">
      <w:pPr>
        <w:pStyle w:val="CASAText"/>
      </w:pPr>
      <w:r>
        <w:t>This appendix should contain s</w:t>
      </w:r>
      <w:r w:rsidR="004D71C7" w:rsidRPr="004D71C7">
        <w:t xml:space="preserve">tandard forms and templates. </w:t>
      </w:r>
      <w:r w:rsidR="00B07CBF">
        <w:t>It is not necessary to include t</w:t>
      </w:r>
      <w:r w:rsidR="004D71C7" w:rsidRPr="004D71C7">
        <w:t>he completed versions of these forms</w:t>
      </w:r>
      <w:r w:rsidR="00B07CBF">
        <w:t xml:space="preserve"> in this section</w:t>
      </w:r>
      <w:r w:rsidR="004D71C7" w:rsidRPr="004D71C7">
        <w:t xml:space="preserve">. </w:t>
      </w:r>
    </w:p>
    <w:p w14:paraId="45FEA97B" w14:textId="6BBBA829" w:rsidR="004D71C7" w:rsidRDefault="00B07CBF" w:rsidP="00B26F15">
      <w:pPr>
        <w:pStyle w:val="CASAText"/>
      </w:pPr>
      <w:r>
        <w:t>CASA has provided a template Flight Record and RPAS Technical Log. These forms are specifically referred to in Section 1.4.2 of the manual and are designed to meet the relevant record-keeping requirements</w:t>
      </w:r>
      <w:r w:rsidR="009A1CCE">
        <w:t xml:space="preserve">. </w:t>
      </w:r>
      <w:r w:rsidR="004D71C7" w:rsidRPr="004D71C7">
        <w:t>Where an operator uses a different form, the operator should consult the Part 101 MOS and CASR to ensure that record-keeping requirements are met.</w:t>
      </w:r>
    </w:p>
    <w:p w14:paraId="239F1A04" w14:textId="4E20DE93" w:rsidR="009A1CCE" w:rsidRDefault="009A1CCE" w:rsidP="00B26F15">
      <w:pPr>
        <w:pStyle w:val="CASAText"/>
      </w:pPr>
      <w:r>
        <w:t xml:space="preserve">The manual also includes placeholders for additional forms </w:t>
      </w:r>
      <w:r w:rsidR="00B0783A">
        <w:t xml:space="preserve">that </w:t>
      </w:r>
      <w:r>
        <w:t>operators may need to create to meet their record-keeping requirements. The specific name and content of these forms</w:t>
      </w:r>
      <w:r w:rsidR="006A48F2">
        <w:t xml:space="preserve"> </w:t>
      </w:r>
      <w:r w:rsidR="00B0783A">
        <w:t>is</w:t>
      </w:r>
      <w:r w:rsidR="006A48F2">
        <w:t xml:space="preserve"> determined by each individual operator. Where an operator deems a placeholder form unnecessary or decides to use a different name, this should be updated accordingly in the operator's manual.</w:t>
      </w:r>
    </w:p>
    <w:p w14:paraId="620E6300" w14:textId="4EF716BF" w:rsidR="006A48F2" w:rsidRPr="004D71C7" w:rsidRDefault="006A48F2" w:rsidP="00B26F15">
      <w:pPr>
        <w:pStyle w:val="CASAText"/>
      </w:pPr>
      <w:r>
        <w:t>When designing templates, operators should consider the requirements outlined in Section</w:t>
      </w:r>
      <w:r w:rsidR="004F20CC">
        <w:t> </w:t>
      </w:r>
      <w:r>
        <w:t>1.4 of this manual</w:t>
      </w:r>
      <w:r w:rsidR="004F20CC">
        <w:t xml:space="preserve"> and Chapter 10 of the Part 101 MOS.</w:t>
      </w:r>
    </w:p>
    <w:p w14:paraId="55B89DDD" w14:textId="0E98B911" w:rsidR="004D71C7" w:rsidRPr="009661EA" w:rsidRDefault="00EB482F" w:rsidP="004371DF">
      <w:pPr>
        <w:pStyle w:val="Appendix2"/>
      </w:pPr>
      <w:bookmarkStart w:id="3735" w:name="_Toc137027895"/>
      <w:r>
        <w:t>F</w:t>
      </w:r>
      <w:r w:rsidR="004D71C7" w:rsidRPr="009661EA">
        <w:t>1</w:t>
      </w:r>
      <w:r w:rsidR="00CF1344">
        <w:tab/>
      </w:r>
      <w:r>
        <w:tab/>
      </w:r>
      <w:r w:rsidR="004D71C7" w:rsidRPr="009661EA">
        <w:t xml:space="preserve">Flight </w:t>
      </w:r>
      <w:r w:rsidR="0058000F">
        <w:t>R</w:t>
      </w:r>
      <w:r w:rsidR="004D71C7" w:rsidRPr="009661EA">
        <w:t>ecord</w:t>
      </w:r>
      <w:bookmarkEnd w:id="3735"/>
    </w:p>
    <w:p w14:paraId="268CFA62" w14:textId="3C408A18" w:rsidR="004D71C7" w:rsidRPr="004D71C7" w:rsidRDefault="004D71C7" w:rsidP="00B26F15">
      <w:pPr>
        <w:pStyle w:val="CASAText"/>
      </w:pPr>
      <w:r w:rsidRPr="004D71C7">
        <w:t xml:space="preserve">The </w:t>
      </w:r>
      <w:r w:rsidR="0058000F">
        <w:t>F</w:t>
      </w:r>
      <w:r w:rsidRPr="004D71C7">
        <w:t xml:space="preserve">light </w:t>
      </w:r>
      <w:r w:rsidR="0058000F">
        <w:t>R</w:t>
      </w:r>
      <w:r w:rsidRPr="004D71C7">
        <w:t>ecord is a method for meeting the Part 101 MOS operational record</w:t>
      </w:r>
      <w:r w:rsidRPr="004D71C7">
        <w:noBreakHyphen/>
        <w:t xml:space="preserve">keeping requirements. It has been designed to simplify the pre- and post-flight administration requirements, and to mirror the systems used in crewed aviation. </w:t>
      </w:r>
    </w:p>
    <w:p w14:paraId="096E45F1" w14:textId="6B141A11" w:rsidR="004D71C7" w:rsidRPr="004D71C7" w:rsidRDefault="00EB482F" w:rsidP="004371DF">
      <w:pPr>
        <w:pStyle w:val="Appendix2"/>
      </w:pPr>
      <w:bookmarkStart w:id="3736" w:name="_Toc137027896"/>
      <w:r>
        <w:t>F</w:t>
      </w:r>
      <w:r w:rsidR="004D71C7" w:rsidRPr="004D71C7">
        <w:t>2</w:t>
      </w:r>
      <w:r w:rsidR="00CF1344">
        <w:tab/>
      </w:r>
      <w:r>
        <w:tab/>
      </w:r>
      <w:r w:rsidR="004D71C7" w:rsidRPr="004D71C7">
        <w:t xml:space="preserve">RPAS </w:t>
      </w:r>
      <w:r w:rsidR="0058000F">
        <w:t>T</w:t>
      </w:r>
      <w:r w:rsidR="004D71C7" w:rsidRPr="004D71C7">
        <w:t xml:space="preserve">echnical </w:t>
      </w:r>
      <w:r w:rsidR="0058000F">
        <w:t>L</w:t>
      </w:r>
      <w:r w:rsidR="004D71C7" w:rsidRPr="004D71C7">
        <w:t>og</w:t>
      </w:r>
      <w:bookmarkEnd w:id="3736"/>
    </w:p>
    <w:p w14:paraId="667DD4D6" w14:textId="4B53BC8A" w:rsidR="004D71C7" w:rsidRPr="004D71C7" w:rsidRDefault="004D71C7" w:rsidP="00B26F15">
      <w:pPr>
        <w:pStyle w:val="CASAText"/>
      </w:pPr>
      <w:r w:rsidRPr="004D71C7">
        <w:t xml:space="preserve">The RPAS </w:t>
      </w:r>
      <w:r w:rsidR="00C546D7">
        <w:t>T</w:t>
      </w:r>
      <w:r w:rsidRPr="004D71C7">
        <w:t xml:space="preserve">echnical </w:t>
      </w:r>
      <w:r w:rsidR="00C546D7">
        <w:t>L</w:t>
      </w:r>
      <w:r w:rsidRPr="004D71C7">
        <w:t>og is a method for meeting the Part 101 MOS airworthiness record</w:t>
      </w:r>
      <w:r w:rsidRPr="004D71C7">
        <w:noBreakHyphen/>
        <w:t>keeping requirements. It has been designed to mirror the systems used in crewed aviation</w:t>
      </w:r>
      <w:r w:rsidR="00706AE9">
        <w:t>.</w:t>
      </w:r>
    </w:p>
    <w:p w14:paraId="045B0EFB" w14:textId="4B5C9A1A" w:rsidR="004D71C7" w:rsidRPr="004D71C7" w:rsidRDefault="00EB482F" w:rsidP="004371DF">
      <w:pPr>
        <w:pStyle w:val="Appendix2"/>
      </w:pPr>
      <w:bookmarkStart w:id="3737" w:name="_Toc137027897"/>
      <w:r>
        <w:t>F</w:t>
      </w:r>
      <w:r w:rsidR="004D71C7" w:rsidRPr="004D71C7">
        <w:t>3</w:t>
      </w:r>
      <w:r>
        <w:tab/>
      </w:r>
      <w:r w:rsidR="00CF1344">
        <w:tab/>
      </w:r>
      <w:r w:rsidR="004D71C7" w:rsidRPr="004D71C7">
        <w:t xml:space="preserve">Initial </w:t>
      </w:r>
      <w:r w:rsidR="006D2A0E">
        <w:t>R</w:t>
      </w:r>
      <w:r w:rsidR="004D71C7" w:rsidRPr="004D71C7">
        <w:t xml:space="preserve">emote </w:t>
      </w:r>
      <w:r w:rsidR="006D2A0E">
        <w:t>P</w:t>
      </w:r>
      <w:r w:rsidR="004D71C7" w:rsidRPr="004D71C7">
        <w:t xml:space="preserve">ilot </w:t>
      </w:r>
      <w:r w:rsidR="006D2A0E">
        <w:t>E</w:t>
      </w:r>
      <w:r w:rsidR="004D71C7" w:rsidRPr="004D71C7">
        <w:t xml:space="preserve">mployee </w:t>
      </w:r>
      <w:r w:rsidR="006D2A0E">
        <w:t>R</w:t>
      </w:r>
      <w:r w:rsidR="004D71C7" w:rsidRPr="004D71C7">
        <w:t>ecord</w:t>
      </w:r>
      <w:bookmarkEnd w:id="3737"/>
    </w:p>
    <w:p w14:paraId="345A629D" w14:textId="65F5F3BC" w:rsidR="004D71C7" w:rsidRPr="004D71C7" w:rsidRDefault="004D71C7" w:rsidP="00B26F15">
      <w:pPr>
        <w:pStyle w:val="CASAText"/>
      </w:pPr>
      <w:r w:rsidRPr="004D71C7">
        <w:t xml:space="preserve">CASR 101.342 prescribes a requirement on the CRP of ‘maintaining a record of the qualifications held by each person operating RPA for the operator’. The </w:t>
      </w:r>
      <w:r w:rsidR="004412CD">
        <w:t>I</w:t>
      </w:r>
      <w:r w:rsidRPr="004D71C7">
        <w:t xml:space="preserve">nitial </w:t>
      </w:r>
      <w:r w:rsidR="004412CD">
        <w:t>R</w:t>
      </w:r>
      <w:r w:rsidRPr="004D71C7">
        <w:t xml:space="preserve">emote </w:t>
      </w:r>
      <w:r w:rsidR="004412CD">
        <w:t>P</w:t>
      </w:r>
      <w:r w:rsidRPr="004D71C7">
        <w:t xml:space="preserve">ilot </w:t>
      </w:r>
      <w:r w:rsidR="004412CD">
        <w:t>E</w:t>
      </w:r>
      <w:r w:rsidRPr="004D71C7">
        <w:t xml:space="preserve">mployee </w:t>
      </w:r>
      <w:r w:rsidR="004412CD">
        <w:t>R</w:t>
      </w:r>
      <w:r w:rsidRPr="004D71C7">
        <w:t xml:space="preserve">ecord </w:t>
      </w:r>
      <w:r w:rsidR="00A609F4">
        <w:t>should</w:t>
      </w:r>
      <w:r w:rsidRPr="004D71C7">
        <w:t xml:space="preserve"> ensure that the operator has obtained sufficient details on the RP to verify that they are suitably qualified to conduct operations.</w:t>
      </w:r>
    </w:p>
    <w:p w14:paraId="0A85FA0E" w14:textId="606B359D" w:rsidR="004D71C7" w:rsidRPr="009661EA" w:rsidRDefault="00EB482F" w:rsidP="004371DF">
      <w:pPr>
        <w:pStyle w:val="Appendix2"/>
      </w:pPr>
      <w:bookmarkStart w:id="3738" w:name="_Toc137027898"/>
      <w:r>
        <w:t>F</w:t>
      </w:r>
      <w:r w:rsidR="004D71C7" w:rsidRPr="009661EA">
        <w:t>4</w:t>
      </w:r>
      <w:r>
        <w:tab/>
      </w:r>
      <w:r w:rsidR="00CF1344">
        <w:tab/>
      </w:r>
      <w:r w:rsidR="004D71C7" w:rsidRPr="009661EA">
        <w:t xml:space="preserve">Induction </w:t>
      </w:r>
      <w:r w:rsidR="006D2A0E">
        <w:t>T</w:t>
      </w:r>
      <w:r w:rsidR="004D71C7" w:rsidRPr="009661EA">
        <w:t xml:space="preserve">raining </w:t>
      </w:r>
      <w:r w:rsidR="006D2A0E">
        <w:t>R</w:t>
      </w:r>
      <w:r w:rsidR="004D71C7" w:rsidRPr="009661EA">
        <w:t>ecord</w:t>
      </w:r>
      <w:bookmarkEnd w:id="3738"/>
    </w:p>
    <w:p w14:paraId="50D69678" w14:textId="6D9F72FD" w:rsidR="004D71C7" w:rsidRPr="004D71C7" w:rsidRDefault="004D71C7" w:rsidP="00B26F15">
      <w:pPr>
        <w:pStyle w:val="CASAText"/>
      </w:pPr>
      <w:r w:rsidRPr="004D71C7">
        <w:t xml:space="preserve">Section 10.03(1)(d) of the Part 101 MOS requires that the operator keep records of all training they deliver. The </w:t>
      </w:r>
      <w:r w:rsidR="00E83651">
        <w:t>I</w:t>
      </w:r>
      <w:r w:rsidRPr="004D71C7">
        <w:t xml:space="preserve">nduction </w:t>
      </w:r>
      <w:r w:rsidR="00E83651">
        <w:t>T</w:t>
      </w:r>
      <w:r w:rsidRPr="004D71C7">
        <w:t xml:space="preserve">raining </w:t>
      </w:r>
      <w:r w:rsidR="00E83651">
        <w:t>R</w:t>
      </w:r>
      <w:r w:rsidRPr="004D71C7">
        <w:t xml:space="preserve">ecord </w:t>
      </w:r>
      <w:r w:rsidR="006503EA">
        <w:t>should</w:t>
      </w:r>
      <w:r w:rsidRPr="004D71C7">
        <w:t xml:space="preserve"> ensure the operator can easily validate that initial training has been successfully completed. </w:t>
      </w:r>
    </w:p>
    <w:p w14:paraId="535759F3" w14:textId="660FBFD3" w:rsidR="004D71C7" w:rsidRPr="009661EA" w:rsidRDefault="00EB482F" w:rsidP="004371DF">
      <w:pPr>
        <w:pStyle w:val="Appendix2"/>
      </w:pPr>
      <w:bookmarkStart w:id="3739" w:name="_Toc137027899"/>
      <w:r>
        <w:t>F</w:t>
      </w:r>
      <w:r w:rsidR="004D71C7" w:rsidRPr="009661EA">
        <w:t>5</w:t>
      </w:r>
      <w:r>
        <w:tab/>
      </w:r>
      <w:r w:rsidR="00CF1344">
        <w:tab/>
      </w:r>
      <w:r w:rsidR="004D71C7" w:rsidRPr="009661EA">
        <w:t xml:space="preserve">Continuation </w:t>
      </w:r>
      <w:r w:rsidR="006355E2">
        <w:t>T</w:t>
      </w:r>
      <w:r w:rsidR="004D71C7" w:rsidRPr="009661EA">
        <w:t xml:space="preserve">raining </w:t>
      </w:r>
      <w:r w:rsidR="006355E2">
        <w:t>R</w:t>
      </w:r>
      <w:r w:rsidR="004D71C7" w:rsidRPr="009661EA">
        <w:t>ecord</w:t>
      </w:r>
      <w:bookmarkEnd w:id="3739"/>
    </w:p>
    <w:p w14:paraId="5922AFBE" w14:textId="0FBA2964" w:rsidR="004D71C7" w:rsidRPr="004D71C7" w:rsidRDefault="004D71C7" w:rsidP="00B26F15">
      <w:pPr>
        <w:pStyle w:val="CASAText"/>
      </w:pPr>
      <w:r w:rsidRPr="004D71C7">
        <w:t xml:space="preserve">Section 10.03(1)(d) of the Part 101 MOS requires that the operator keep training records of all training they deliver. The </w:t>
      </w:r>
      <w:r w:rsidR="008527EC">
        <w:t>C</w:t>
      </w:r>
      <w:r w:rsidRPr="004D71C7">
        <w:t xml:space="preserve">ontinuation </w:t>
      </w:r>
      <w:r w:rsidR="008527EC">
        <w:t>T</w:t>
      </w:r>
      <w:r w:rsidRPr="004D71C7">
        <w:t xml:space="preserve">raining </w:t>
      </w:r>
      <w:r w:rsidR="008527EC">
        <w:t>R</w:t>
      </w:r>
      <w:r w:rsidRPr="004D71C7">
        <w:t xml:space="preserve">ecord </w:t>
      </w:r>
      <w:r w:rsidR="006503EA">
        <w:t>should</w:t>
      </w:r>
      <w:r w:rsidRPr="004D71C7">
        <w:t xml:space="preserve"> ensure the operator can easily validate that applicable operational training has been successfully completed. </w:t>
      </w:r>
    </w:p>
    <w:p w14:paraId="22BCFE84" w14:textId="43BC1616" w:rsidR="004D71C7" w:rsidRPr="009661EA" w:rsidRDefault="00EB482F" w:rsidP="004371DF">
      <w:pPr>
        <w:pStyle w:val="Appendix2"/>
      </w:pPr>
      <w:bookmarkStart w:id="3740" w:name="_Toc137027900"/>
      <w:r>
        <w:t>F</w:t>
      </w:r>
      <w:r w:rsidR="004D71C7" w:rsidRPr="009661EA">
        <w:t>6</w:t>
      </w:r>
      <w:r>
        <w:tab/>
      </w:r>
      <w:r w:rsidR="00CF1344">
        <w:tab/>
      </w:r>
      <w:r w:rsidR="004D71C7" w:rsidRPr="009661EA">
        <w:t xml:space="preserve">Observation </w:t>
      </w:r>
      <w:r w:rsidR="007B25C3">
        <w:t>F</w:t>
      </w:r>
      <w:r w:rsidR="004D71C7" w:rsidRPr="009661EA">
        <w:t xml:space="preserve">light </w:t>
      </w:r>
      <w:r w:rsidR="007B25C3">
        <w:t>R</w:t>
      </w:r>
      <w:r w:rsidR="004D71C7" w:rsidRPr="009661EA">
        <w:t>ecord</w:t>
      </w:r>
      <w:bookmarkEnd w:id="3740"/>
    </w:p>
    <w:p w14:paraId="477CD669" w14:textId="29A29186" w:rsidR="004D71C7" w:rsidRPr="004D71C7" w:rsidRDefault="004D71C7" w:rsidP="00B26F15">
      <w:pPr>
        <w:pStyle w:val="CASAText"/>
      </w:pPr>
      <w:r w:rsidRPr="004D71C7">
        <w:t>CASR 101.342 prescribes requirements on the CRP of ‘monitoring the operational standards and proficiency of each person operating RPA for the operator’ and ‘ensuring the operator's RPA operations are conducted in accordance with the civil aviation legislation</w:t>
      </w:r>
      <w:r w:rsidR="00907EC8">
        <w:t>'</w:t>
      </w:r>
      <w:r w:rsidRPr="004D71C7">
        <w:t xml:space="preserve">. The </w:t>
      </w:r>
      <w:r w:rsidR="00A4567E">
        <w:t>O</w:t>
      </w:r>
      <w:r w:rsidRPr="004D71C7">
        <w:t xml:space="preserve">bservation </w:t>
      </w:r>
      <w:r w:rsidR="00A4567E">
        <w:t>F</w:t>
      </w:r>
      <w:r w:rsidRPr="004D71C7">
        <w:t xml:space="preserve">light </w:t>
      </w:r>
      <w:r w:rsidR="00A4567E">
        <w:t>R</w:t>
      </w:r>
      <w:r w:rsidRPr="004D71C7">
        <w:t xml:space="preserve">ecord </w:t>
      </w:r>
      <w:r w:rsidR="006503EA">
        <w:t>should provide</w:t>
      </w:r>
      <w:r w:rsidR="006503EA" w:rsidRPr="004D71C7">
        <w:t xml:space="preserve"> </w:t>
      </w:r>
      <w:r w:rsidRPr="004D71C7">
        <w:t>a method for recording all auditing activities undertaken by the CRP that are necessary to meet the requirements.</w:t>
      </w:r>
    </w:p>
    <w:p w14:paraId="1B3A466D" w14:textId="3AC29563" w:rsidR="004D71C7" w:rsidRPr="004D71C7" w:rsidRDefault="00EB482F" w:rsidP="004371DF">
      <w:pPr>
        <w:pStyle w:val="Appendix2"/>
      </w:pPr>
      <w:bookmarkStart w:id="3741" w:name="_Toc137027901"/>
      <w:r>
        <w:lastRenderedPageBreak/>
        <w:t>F</w:t>
      </w:r>
      <w:r w:rsidR="004D71C7" w:rsidRPr="004D71C7">
        <w:t>7</w:t>
      </w:r>
      <w:r>
        <w:tab/>
      </w:r>
      <w:r w:rsidR="00CF1344">
        <w:tab/>
      </w:r>
      <w:r w:rsidR="004D71C7" w:rsidRPr="004D71C7">
        <w:t xml:space="preserve">Safety </w:t>
      </w:r>
      <w:r w:rsidR="007B25C3">
        <w:t>O</w:t>
      </w:r>
      <w:r w:rsidR="004D71C7" w:rsidRPr="004D71C7">
        <w:t xml:space="preserve">ccurrence </w:t>
      </w:r>
      <w:r w:rsidR="007B25C3">
        <w:t>R</w:t>
      </w:r>
      <w:r w:rsidR="004D71C7" w:rsidRPr="004D71C7">
        <w:t xml:space="preserve">eporting </w:t>
      </w:r>
      <w:r w:rsidR="007B25C3">
        <w:t>F</w:t>
      </w:r>
      <w:r w:rsidR="004D71C7" w:rsidRPr="004D71C7">
        <w:t>orm</w:t>
      </w:r>
      <w:bookmarkEnd w:id="3741"/>
    </w:p>
    <w:p w14:paraId="25AC73A1" w14:textId="6ED67DCD" w:rsidR="004D71C7" w:rsidRPr="004D71C7" w:rsidRDefault="009A779D" w:rsidP="00B26F15">
      <w:pPr>
        <w:pStyle w:val="CASAText"/>
      </w:pPr>
      <w:r>
        <w:t>The Safety Occurrence Reporting</w:t>
      </w:r>
      <w:r w:rsidR="004D71C7" w:rsidRPr="004D71C7">
        <w:t xml:space="preserve"> </w:t>
      </w:r>
      <w:r>
        <w:t>F</w:t>
      </w:r>
      <w:r w:rsidR="004D71C7" w:rsidRPr="004D71C7">
        <w:t xml:space="preserve">orm </w:t>
      </w:r>
      <w:r w:rsidR="00111777">
        <w:t>should provide</w:t>
      </w:r>
      <w:r w:rsidR="00111777" w:rsidRPr="004D71C7">
        <w:t xml:space="preserve"> </w:t>
      </w:r>
      <w:r w:rsidR="004D71C7" w:rsidRPr="004D71C7">
        <w:t xml:space="preserve">a method for personnel to report safety occurrences to the CRP. It is a key part of the information-gathering mechanism necessary to comply with the ATSB reporting requirement as prescribed in the Transport Safety Investigation Regulations 2021. </w:t>
      </w:r>
    </w:p>
    <w:p w14:paraId="63DCAB85" w14:textId="40FE41FB" w:rsidR="004D71C7" w:rsidRPr="0049719C" w:rsidRDefault="00EB482F" w:rsidP="004371DF">
      <w:pPr>
        <w:pStyle w:val="Appendix2"/>
        <w:keepNext/>
        <w:widowControl w:val="0"/>
      </w:pPr>
      <w:bookmarkStart w:id="3742" w:name="_Toc137027902"/>
      <w:r>
        <w:t>F</w:t>
      </w:r>
      <w:r w:rsidR="004D71C7" w:rsidRPr="0049719C">
        <w:t>8</w:t>
      </w:r>
      <w:r>
        <w:tab/>
      </w:r>
      <w:r w:rsidR="00CF1344">
        <w:tab/>
      </w:r>
      <w:r w:rsidR="004D71C7" w:rsidRPr="0049719C">
        <w:t xml:space="preserve">Safety </w:t>
      </w:r>
      <w:r w:rsidR="009A779D">
        <w:t>O</w:t>
      </w:r>
      <w:r w:rsidR="004D71C7" w:rsidRPr="0049719C">
        <w:t xml:space="preserve">ccurrence </w:t>
      </w:r>
      <w:r w:rsidR="009A779D">
        <w:t>R</w:t>
      </w:r>
      <w:r w:rsidR="004D71C7" w:rsidRPr="0049719C">
        <w:t>egister</w:t>
      </w:r>
      <w:bookmarkEnd w:id="3742"/>
    </w:p>
    <w:p w14:paraId="23AD0AD3" w14:textId="563E6F6B" w:rsidR="004D71C7" w:rsidRPr="004D71C7" w:rsidRDefault="00111777" w:rsidP="004371DF">
      <w:pPr>
        <w:pStyle w:val="CASAText"/>
        <w:keepNext/>
        <w:widowControl w:val="0"/>
      </w:pPr>
      <w:r>
        <w:t>The Safety Occurrence Register should</w:t>
      </w:r>
      <w:r w:rsidR="004D71C7" w:rsidRPr="004D71C7">
        <w:t xml:space="preserve"> </w:t>
      </w:r>
      <w:r>
        <w:t>provide</w:t>
      </w:r>
      <w:r w:rsidRPr="004D71C7">
        <w:t xml:space="preserve"> </w:t>
      </w:r>
      <w:r w:rsidR="004D71C7" w:rsidRPr="004D71C7">
        <w:t>a method for the operator to track safety occurrences and is a necessary component in the functioning of the safety management methodology adopted on the manual.</w:t>
      </w:r>
    </w:p>
    <w:p w14:paraId="4084FDA5" w14:textId="2DBC317A" w:rsidR="004D71C7" w:rsidRPr="009661EA" w:rsidRDefault="00EB482F" w:rsidP="004371DF">
      <w:pPr>
        <w:pStyle w:val="Appendix2"/>
      </w:pPr>
      <w:bookmarkStart w:id="3743" w:name="_Toc137027903"/>
      <w:r>
        <w:t>F</w:t>
      </w:r>
      <w:r w:rsidR="004D71C7" w:rsidRPr="009661EA">
        <w:t>9</w:t>
      </w:r>
      <w:r>
        <w:tab/>
      </w:r>
      <w:r w:rsidR="00CF1344">
        <w:tab/>
      </w:r>
      <w:r w:rsidR="004D71C7" w:rsidRPr="009661EA">
        <w:t xml:space="preserve">RPA </w:t>
      </w:r>
      <w:r w:rsidR="00D07302">
        <w:t>R</w:t>
      </w:r>
      <w:r w:rsidR="004D71C7" w:rsidRPr="009661EA">
        <w:t>egister</w:t>
      </w:r>
      <w:bookmarkEnd w:id="3743"/>
    </w:p>
    <w:p w14:paraId="4903773C" w14:textId="29B625BC" w:rsidR="004D71C7" w:rsidRPr="004D71C7" w:rsidRDefault="00111777" w:rsidP="00B26F15">
      <w:pPr>
        <w:pStyle w:val="CASAText"/>
      </w:pPr>
      <w:r>
        <w:t>The RPA Register should provide</w:t>
      </w:r>
      <w:r w:rsidR="004D71C7" w:rsidRPr="004D71C7">
        <w:t xml:space="preserve"> a method for the operator to create a historically accurate record </w:t>
      </w:r>
      <w:r w:rsidR="00613FA0">
        <w:t xml:space="preserve">of the </w:t>
      </w:r>
      <w:r w:rsidR="004D71C7" w:rsidRPr="004D71C7">
        <w:t>RPA operated by the operator.</w:t>
      </w:r>
    </w:p>
    <w:p w14:paraId="5D8E91FF" w14:textId="77777777" w:rsidR="004D71C7" w:rsidRPr="004D71C7" w:rsidRDefault="004D71C7" w:rsidP="001252E6">
      <w:pPr>
        <w:sectPr w:rsidR="004D71C7" w:rsidRPr="004D71C7" w:rsidSect="00AB548C">
          <w:pgSz w:w="11906" w:h="16838"/>
          <w:pgMar w:top="1440" w:right="1440" w:bottom="1440" w:left="1440" w:header="708" w:footer="542" w:gutter="0"/>
          <w:cols w:space="708"/>
          <w:docGrid w:linePitch="360"/>
        </w:sectPr>
      </w:pPr>
    </w:p>
    <w:p w14:paraId="4183BC80" w14:textId="12CF5E0C" w:rsidR="004D71C7" w:rsidRPr="00687C9F" w:rsidRDefault="004D71C7" w:rsidP="004371DF">
      <w:pPr>
        <w:pStyle w:val="CASAAppendix"/>
      </w:pPr>
      <w:bookmarkStart w:id="3744" w:name="_Toc133933920"/>
      <w:bookmarkStart w:id="3745" w:name="_Toc134088391"/>
      <w:bookmarkStart w:id="3746" w:name="_Toc137027904"/>
      <w:r w:rsidRPr="00687C9F">
        <w:lastRenderedPageBreak/>
        <w:t>Training syllabus and checking matrix</w:t>
      </w:r>
      <w:bookmarkEnd w:id="3744"/>
      <w:bookmarkEnd w:id="3745"/>
      <w:bookmarkEnd w:id="3746"/>
    </w:p>
    <w:p w14:paraId="75E364AC" w14:textId="77777777" w:rsidR="004D71C7" w:rsidRPr="004D71C7" w:rsidRDefault="004D71C7" w:rsidP="00B26F15">
      <w:pPr>
        <w:pStyle w:val="CASAText"/>
      </w:pPr>
      <w:r w:rsidRPr="004D71C7">
        <w:t>This appendix should include all training syllabuses for the organisation's RPA operations.</w:t>
      </w:r>
    </w:p>
    <w:p w14:paraId="2F9A0316" w14:textId="3B1DF784" w:rsidR="004D71C7" w:rsidRPr="004D71C7" w:rsidRDefault="005546A9" w:rsidP="00EB482F">
      <w:pPr>
        <w:pStyle w:val="Appendix2"/>
        <w:keepNext/>
        <w:widowControl w:val="0"/>
      </w:pPr>
      <w:bookmarkStart w:id="3747" w:name="_Toc137027905"/>
      <w:r>
        <w:t>G</w:t>
      </w:r>
      <w:r w:rsidR="004D71C7" w:rsidRPr="004D71C7">
        <w:t>1</w:t>
      </w:r>
      <w:r w:rsidR="00CF1344">
        <w:tab/>
      </w:r>
      <w:r w:rsidR="004D71C7" w:rsidRPr="004D71C7">
        <w:t>Policy and procedure training syllabus</w:t>
      </w:r>
      <w:bookmarkEnd w:id="3747"/>
    </w:p>
    <w:p w14:paraId="42752C59" w14:textId="77777777" w:rsidR="004D71C7" w:rsidRPr="004D71C7" w:rsidRDefault="004D71C7" w:rsidP="00B26F15">
      <w:pPr>
        <w:pStyle w:val="CASAText"/>
      </w:pPr>
      <w:r w:rsidRPr="004D71C7">
        <w:t>This section provides the initial training requirements for crew who have a duty to ensure the safety of RPA operations.</w:t>
      </w:r>
    </w:p>
    <w:p w14:paraId="24332581" w14:textId="07AD4AE3" w:rsidR="004D71C7" w:rsidRPr="004D71C7" w:rsidRDefault="00426A93" w:rsidP="004371DF">
      <w:pPr>
        <w:pStyle w:val="Appendix2"/>
      </w:pPr>
      <w:bookmarkStart w:id="3748" w:name="_Toc137027906"/>
      <w:r>
        <w:t>G</w:t>
      </w:r>
      <w:r w:rsidR="004D71C7" w:rsidRPr="004D71C7">
        <w:t>2</w:t>
      </w:r>
      <w:r w:rsidR="00CF1344">
        <w:tab/>
      </w:r>
      <w:r w:rsidR="004673CC">
        <w:t>RPAS type</w:t>
      </w:r>
      <w:r w:rsidR="004D71C7" w:rsidRPr="004D71C7">
        <w:t xml:space="preserve"> training syllabus</w:t>
      </w:r>
      <w:bookmarkEnd w:id="3748"/>
    </w:p>
    <w:p w14:paraId="5932912A" w14:textId="0FA8082A" w:rsidR="004D71C7" w:rsidRPr="004D71C7" w:rsidRDefault="004D71C7" w:rsidP="00B26F15">
      <w:pPr>
        <w:pStyle w:val="CASAText"/>
      </w:pPr>
      <w:r w:rsidRPr="004D71C7">
        <w:t>This section outlines the RPA specific training requirements for crew who have a duty to ensure to the safety of operations for a particular RPA. The section also details the requirements of personnel other than the RP in any situation where the personnel are interacting with the RPA.</w:t>
      </w:r>
    </w:p>
    <w:p w14:paraId="03F7E728" w14:textId="1E1EA854" w:rsidR="004D71C7" w:rsidRPr="004D71C7" w:rsidRDefault="00426A93" w:rsidP="004371DF">
      <w:pPr>
        <w:pStyle w:val="Appendix2"/>
      </w:pPr>
      <w:bookmarkStart w:id="3749" w:name="_Toc137027907"/>
      <w:r>
        <w:t>G</w:t>
      </w:r>
      <w:r w:rsidR="004D71C7" w:rsidRPr="004D71C7">
        <w:t>3</w:t>
      </w:r>
      <w:r w:rsidR="00CF1344">
        <w:tab/>
      </w:r>
      <w:r w:rsidR="00E17DE6" w:rsidRPr="00E17DE6">
        <w:t>Night visual line of sight training syllabus</w:t>
      </w:r>
      <w:bookmarkEnd w:id="3749"/>
    </w:p>
    <w:p w14:paraId="586B966A" w14:textId="77777777" w:rsidR="004D71C7" w:rsidRPr="004D71C7" w:rsidRDefault="004D71C7" w:rsidP="00B26F15">
      <w:pPr>
        <w:pStyle w:val="CASAText"/>
      </w:pPr>
      <w:r w:rsidRPr="004D71C7">
        <w:t>This section outlines the prerequisite training for an RP to operate RPA at night.</w:t>
      </w:r>
    </w:p>
    <w:p w14:paraId="577CBA47" w14:textId="77777777" w:rsidR="00BD0612" w:rsidRPr="001252E6" w:rsidRDefault="00BD0612" w:rsidP="001252E6">
      <w:pPr>
        <w:numPr>
          <w:ilvl w:val="0"/>
          <w:numId w:val="0"/>
        </w:numPr>
        <w:ind w:left="360" w:hanging="360"/>
      </w:pPr>
    </w:p>
    <w:sectPr w:rsidR="00BD0612" w:rsidRPr="001252E6" w:rsidSect="004F2AFF">
      <w:headerReference w:type="default" r:id="rId29"/>
      <w:pgSz w:w="11906" w:h="16838"/>
      <w:pgMar w:top="1702" w:right="1286" w:bottom="1440"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729C" w14:textId="77777777" w:rsidR="004A655E" w:rsidRDefault="004A655E" w:rsidP="00A57315">
      <w:pPr>
        <w:spacing w:before="0" w:after="0"/>
      </w:pPr>
      <w:r>
        <w:separator/>
      </w:r>
    </w:p>
  </w:endnote>
  <w:endnote w:type="continuationSeparator" w:id="0">
    <w:p w14:paraId="73C8B358" w14:textId="77777777" w:rsidR="004A655E" w:rsidRDefault="004A655E" w:rsidP="00A57315">
      <w:pPr>
        <w:spacing w:before="0" w:after="0"/>
      </w:pPr>
      <w:r>
        <w:continuationSeparator/>
      </w:r>
    </w:p>
  </w:endnote>
  <w:endnote w:type="continuationNotice" w:id="1">
    <w:p w14:paraId="75420975" w14:textId="77777777" w:rsidR="004A655E" w:rsidRDefault="004A65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0608" w14:textId="77777777" w:rsidR="0013250A" w:rsidRDefault="0013250A">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DD2E" w14:textId="77777777" w:rsidR="0013250A" w:rsidRPr="000B2BCA" w:rsidRDefault="0013250A" w:rsidP="00C656E3">
    <w:pPr>
      <w:jc w:val="center"/>
      <w:rPr>
        <w:sz w:val="18"/>
        <w:szCs w:val="18"/>
      </w:rPr>
    </w:pPr>
    <w:r w:rsidRPr="000B2BCA">
      <w:rPr>
        <w:sz w:val="18"/>
        <w:szCs w:val="18"/>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3AC5" w14:textId="77777777" w:rsidR="0013250A" w:rsidRDefault="0013250A" w:rsidP="00DA0A24">
    <w:pPr>
      <w:numPr>
        <w:ilvl w:val="0"/>
        <w:numId w:val="0"/>
      </w:numPr>
      <w:spacing w:before="0" w:after="0"/>
      <w:ind w:lef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0BFE" w14:textId="53DDBEEA" w:rsidR="004D71C7" w:rsidRDefault="004D71C7" w:rsidP="00441895">
    <w:pPr>
      <w:numPr>
        <w:ilvl w:val="0"/>
        <w:numId w:val="0"/>
      </w:numPr>
      <w:tabs>
        <w:tab w:val="left" w:pos="-142"/>
        <w:tab w:val="center" w:pos="4820"/>
        <w:tab w:val="right" w:pos="9180"/>
      </w:tabs>
      <w:ind w:hanging="142"/>
      <w:rPr>
        <w:sz w:val="18"/>
        <w:szCs w:val="18"/>
      </w:rPr>
    </w:pPr>
    <w:r>
      <w:rPr>
        <w:noProof/>
        <w:sz w:val="18"/>
        <w:szCs w:val="18"/>
        <w:lang w:eastAsia="en-AU"/>
      </w:rPr>
      <w:drawing>
        <wp:inline distT="0" distB="0" distL="0" distR="0" wp14:anchorId="001937D8" wp14:editId="40CB4F07">
          <wp:extent cx="6096635" cy="267970"/>
          <wp:effectExtent l="0" t="0" r="0" b="0"/>
          <wp:docPr id="1850767220" name="Picture 1850767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67220" name="Picture 18507672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635" cy="267970"/>
                  </a:xfrm>
                  <a:prstGeom prst="rect">
                    <a:avLst/>
                  </a:prstGeom>
                  <a:noFill/>
                </pic:spPr>
              </pic:pic>
            </a:graphicData>
          </a:graphic>
        </wp:inline>
      </w:drawing>
    </w:r>
    <w:r>
      <w:rPr>
        <w:sz w:val="18"/>
        <w:szCs w:val="18"/>
      </w:rPr>
      <w:t xml:space="preserve">Version </w:t>
    </w:r>
    <w:r w:rsidR="004D229D">
      <w:rPr>
        <w:sz w:val="18"/>
        <w:szCs w:val="18"/>
      </w:rPr>
      <w:fldChar w:fldCharType="begin"/>
    </w:r>
    <w:r w:rsidR="004D229D">
      <w:rPr>
        <w:sz w:val="18"/>
        <w:szCs w:val="18"/>
      </w:rPr>
      <w:instrText xml:space="preserve"> DOCPROPERTY  Version  \* MERGEFORMAT </w:instrText>
    </w:r>
    <w:r w:rsidR="004D229D">
      <w:rPr>
        <w:sz w:val="18"/>
        <w:szCs w:val="18"/>
      </w:rPr>
      <w:fldChar w:fldCharType="separate"/>
    </w:r>
    <w:r w:rsidR="00786C38">
      <w:rPr>
        <w:sz w:val="18"/>
        <w:szCs w:val="18"/>
      </w:rPr>
      <w:t>1.0 - June 2023</w:t>
    </w:r>
    <w:r w:rsidR="004D229D">
      <w:rPr>
        <w:sz w:val="18"/>
        <w:szCs w:val="18"/>
      </w:rPr>
      <w:fldChar w:fldCharType="end"/>
    </w:r>
    <w:r w:rsidRPr="00B84CFD">
      <w:rPr>
        <w:sz w:val="18"/>
        <w:szCs w:val="18"/>
      </w:rPr>
      <w:tab/>
    </w:r>
    <w:r>
      <w:rPr>
        <w:sz w:val="18"/>
        <w:szCs w:val="18"/>
      </w:rPr>
      <w:t>Civil Aviation Safety Authority</w:t>
    </w:r>
    <w:r w:rsidRPr="00B84CFD">
      <w:rPr>
        <w:sz w:val="18"/>
        <w:szCs w:val="18"/>
      </w:rPr>
      <w:tab/>
    </w:r>
    <w:r>
      <w:rPr>
        <w:sz w:val="18"/>
        <w:szCs w:val="18"/>
      </w:rPr>
      <w:t>OFFICIAL</w:t>
    </w:r>
  </w:p>
  <w:p w14:paraId="49A7CF0A" w14:textId="6B7A666E" w:rsidR="004D71C7" w:rsidRPr="008B170C" w:rsidRDefault="004D71C7" w:rsidP="004B08BF">
    <w:pPr>
      <w:numPr>
        <w:ilvl w:val="0"/>
        <w:numId w:val="0"/>
      </w:numPr>
      <w:tabs>
        <w:tab w:val="center" w:pos="4820"/>
        <w:tab w:val="right" w:pos="9180"/>
      </w:tabs>
      <w:rPr>
        <w:sz w:val="18"/>
        <w:szCs w:val="18"/>
      </w:rPr>
    </w:pPr>
    <w:r w:rsidRPr="00B84CFD">
      <w:rPr>
        <w:sz w:val="18"/>
        <w:szCs w:val="18"/>
      </w:rPr>
      <w:t>Uncontrolled when printed</w:t>
    </w:r>
    <w:r w:rsidRPr="00B84CFD">
      <w:rPr>
        <w:sz w:val="18"/>
        <w:szCs w:val="18"/>
      </w:rPr>
      <w:tab/>
    </w:r>
    <w:r w:rsidR="00616502">
      <w:rPr>
        <w:sz w:val="18"/>
        <w:szCs w:val="18"/>
      </w:rPr>
      <w:fldChar w:fldCharType="begin"/>
    </w:r>
    <w:r w:rsidR="00616502">
      <w:rPr>
        <w:sz w:val="18"/>
        <w:szCs w:val="18"/>
      </w:rPr>
      <w:instrText xml:space="preserve"> DOCPROPERTY  UID  \* MERGEFORMAT </w:instrText>
    </w:r>
    <w:r w:rsidR="00616502">
      <w:rPr>
        <w:sz w:val="18"/>
        <w:szCs w:val="18"/>
      </w:rPr>
      <w:fldChar w:fldCharType="separate"/>
    </w:r>
    <w:r w:rsidR="00786C38">
      <w:rPr>
        <w:sz w:val="18"/>
        <w:szCs w:val="18"/>
      </w:rPr>
      <w:t>CASA-04-6406</w:t>
    </w:r>
    <w:r w:rsidR="00616502">
      <w:rPr>
        <w:sz w:val="18"/>
        <w:szCs w:val="18"/>
      </w:rPr>
      <w:fldChar w:fldCharType="end"/>
    </w:r>
    <w:r>
      <w:rPr>
        <w:sz w:val="18"/>
        <w:szCs w:val="18"/>
      </w:rPr>
      <w:tab/>
    </w:r>
    <w:r w:rsidRPr="00B84CFD">
      <w:rPr>
        <w:iCs/>
        <w:sz w:val="18"/>
        <w:szCs w:val="18"/>
      </w:rPr>
      <w:t xml:space="preserve">Page </w:t>
    </w:r>
    <w:r w:rsidRPr="00B84CFD">
      <w:rPr>
        <w:iCs/>
        <w:sz w:val="18"/>
        <w:szCs w:val="18"/>
      </w:rPr>
      <w:fldChar w:fldCharType="begin"/>
    </w:r>
    <w:r w:rsidRPr="00B84CFD">
      <w:rPr>
        <w:iCs/>
        <w:sz w:val="18"/>
        <w:szCs w:val="18"/>
      </w:rPr>
      <w:instrText xml:space="preserve"> PAGE  \* Arabic  \* MERGEFORMAT </w:instrText>
    </w:r>
    <w:r w:rsidRPr="00B84CFD">
      <w:rPr>
        <w:iCs/>
        <w:sz w:val="18"/>
        <w:szCs w:val="18"/>
      </w:rPr>
      <w:fldChar w:fldCharType="separate"/>
    </w:r>
    <w:r>
      <w:rPr>
        <w:iCs/>
        <w:noProof/>
        <w:sz w:val="18"/>
        <w:szCs w:val="18"/>
      </w:rPr>
      <w:t>2</w:t>
    </w:r>
    <w:r w:rsidRPr="00B84CFD">
      <w:rPr>
        <w:iCs/>
        <w:sz w:val="18"/>
        <w:szCs w:val="18"/>
      </w:rPr>
      <w:fldChar w:fldCharType="end"/>
    </w:r>
    <w:r w:rsidRPr="00B84CFD">
      <w:rPr>
        <w:iCs/>
        <w:sz w:val="18"/>
        <w:szCs w:val="18"/>
      </w:rPr>
      <w:t xml:space="preserve"> of </w:t>
    </w:r>
    <w:r w:rsidRPr="00B84CFD">
      <w:rPr>
        <w:iCs/>
        <w:sz w:val="18"/>
        <w:szCs w:val="18"/>
      </w:rPr>
      <w:fldChar w:fldCharType="begin"/>
    </w:r>
    <w:r w:rsidRPr="00B84CFD">
      <w:rPr>
        <w:iCs/>
        <w:sz w:val="18"/>
        <w:szCs w:val="18"/>
      </w:rPr>
      <w:instrText xml:space="preserve"> NUMPAGES  \* Arabic  \* MERGEFORMAT </w:instrText>
    </w:r>
    <w:r w:rsidRPr="00B84CFD">
      <w:rPr>
        <w:iCs/>
        <w:sz w:val="18"/>
        <w:szCs w:val="18"/>
      </w:rPr>
      <w:fldChar w:fldCharType="separate"/>
    </w:r>
    <w:r>
      <w:rPr>
        <w:iCs/>
        <w:noProof/>
        <w:sz w:val="18"/>
        <w:szCs w:val="18"/>
      </w:rPr>
      <w:t>14</w:t>
    </w:r>
    <w:r w:rsidRPr="00B84CFD">
      <w:rPr>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0633" w14:textId="77777777" w:rsidR="004D71C7" w:rsidRDefault="004D71C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6845" w14:textId="77777777" w:rsidR="004D71C7" w:rsidRDefault="004D71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E9A3" w14:textId="77777777" w:rsidR="004A655E" w:rsidRDefault="004A655E" w:rsidP="00A57315">
      <w:pPr>
        <w:spacing w:before="0" w:after="0"/>
      </w:pPr>
      <w:r>
        <w:separator/>
      </w:r>
    </w:p>
  </w:footnote>
  <w:footnote w:type="continuationSeparator" w:id="0">
    <w:p w14:paraId="214B0B2C" w14:textId="77777777" w:rsidR="004A655E" w:rsidRDefault="004A655E" w:rsidP="00A57315">
      <w:pPr>
        <w:spacing w:before="0" w:after="0"/>
      </w:pPr>
      <w:r>
        <w:continuationSeparator/>
      </w:r>
    </w:p>
  </w:footnote>
  <w:footnote w:type="continuationNotice" w:id="1">
    <w:p w14:paraId="12FC181D" w14:textId="77777777" w:rsidR="004A655E" w:rsidRDefault="004A65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6013" w14:textId="77777777" w:rsidR="0013250A" w:rsidRDefault="0013250A">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2B34" w14:textId="4F076623" w:rsidR="00C442E4" w:rsidRDefault="00E84E40" w:rsidP="00D57463">
    <w:pPr>
      <w:spacing w:after="0"/>
      <w:ind w:left="-720" w:right="-23" w:firstLine="4368"/>
      <w:jc w:val="right"/>
    </w:pPr>
    <w:r>
      <w:t xml:space="preserve">Guide to RPAS Sample Operations Manual </w:t>
    </w:r>
    <w:r w:rsidR="00990D8B" w:rsidRPr="00990D8B">
      <w:t xml:space="preserve"> </w:t>
    </w:r>
    <w:r w:rsidR="00957A89">
      <w:rPr>
        <w:noProof/>
        <w:lang w:eastAsia="en-AU"/>
      </w:rPr>
      <w:drawing>
        <wp:inline distT="0" distB="0" distL="0" distR="0" wp14:anchorId="00F949FB" wp14:editId="551532E1">
          <wp:extent cx="6721200" cy="445327"/>
          <wp:effectExtent l="0" t="0" r="3810" b="0"/>
          <wp:docPr id="251578854" name="Picture 2515788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78854" name="Picture 25157885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1200" cy="44532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072" w14:textId="77777777" w:rsidR="0013250A" w:rsidRPr="001822A8" w:rsidRDefault="00B97E1F" w:rsidP="00091A43">
    <w:pPr>
      <w:numPr>
        <w:ilvl w:val="0"/>
        <w:numId w:val="0"/>
      </w:numPr>
      <w:spacing w:after="600"/>
      <w:ind w:left="-720"/>
      <w:jc w:val="both"/>
      <w:rPr>
        <w:b/>
        <w:iCs/>
        <w:sz w:val="24"/>
      </w:rPr>
    </w:pPr>
    <w:r w:rsidRPr="00DE3457">
      <w:rPr>
        <w:noProof/>
        <w:lang w:eastAsia="en-AU"/>
      </w:rPr>
      <w:drawing>
        <wp:inline distT="0" distB="0" distL="0" distR="0" wp14:anchorId="37268603" wp14:editId="5BEFF42F">
          <wp:extent cx="2837957" cy="637954"/>
          <wp:effectExtent l="0" t="0" r="635" b="0"/>
          <wp:docPr id="1364071894" name="Picture 1364071894" descr="CASA logo" title="C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Ainline1-B"/>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2847062" cy="64000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2BB6" w14:textId="1DE3AC8B" w:rsidR="00511BB9" w:rsidRDefault="00710280" w:rsidP="00285934">
    <w:pPr>
      <w:numPr>
        <w:ilvl w:val="0"/>
        <w:numId w:val="0"/>
      </w:numPr>
      <w:spacing w:after="0"/>
      <w:ind w:left="-709" w:right="119"/>
      <w:jc w:val="right"/>
    </w:pPr>
    <w:r>
      <w:t xml:space="preserve"> </w:t>
    </w:r>
    <w:r w:rsidR="00511BB9" w:rsidRPr="004371DF">
      <w:rPr>
        <w:rStyle w:val="SubtleEmphasis"/>
      </w:rPr>
      <w:t xml:space="preserve">Guide to RPAS Sample Operations Manual  </w:t>
    </w:r>
    <w:r w:rsidR="00511BB9">
      <w:rPr>
        <w:noProof/>
        <w:lang w:eastAsia="en-AU"/>
      </w:rPr>
      <w:drawing>
        <wp:inline distT="0" distB="0" distL="0" distR="0" wp14:anchorId="6B30B164" wp14:editId="2208A5BF">
          <wp:extent cx="6721200" cy="445327"/>
          <wp:effectExtent l="0" t="0" r="3810" b="0"/>
          <wp:docPr id="23652607" name="Picture 23652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2607" name="Picture 236526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1200" cy="445327"/>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0554" w14:textId="2D4071CC" w:rsidR="00285934" w:rsidRDefault="00285934" w:rsidP="00710280">
    <w:pPr>
      <w:numPr>
        <w:ilvl w:val="0"/>
        <w:numId w:val="0"/>
      </w:numPr>
      <w:spacing w:after="0"/>
      <w:ind w:left="-709" w:right="-34"/>
      <w:jc w:val="right"/>
    </w:pPr>
    <w:r>
      <w:t xml:space="preserve"> </w:t>
    </w:r>
    <w:r w:rsidRPr="004371DF">
      <w:rPr>
        <w:rStyle w:val="SubtleEmphasis"/>
      </w:rPr>
      <w:t xml:space="preserve">Guide to RPAS Sample Operations Manual  </w:t>
    </w:r>
    <w:r>
      <w:rPr>
        <w:noProof/>
        <w:lang w:eastAsia="en-AU"/>
      </w:rPr>
      <w:drawing>
        <wp:inline distT="0" distB="0" distL="0" distR="0" wp14:anchorId="63BD2BC6" wp14:editId="52A393B0">
          <wp:extent cx="6721200" cy="445327"/>
          <wp:effectExtent l="0" t="0" r="3810" b="0"/>
          <wp:docPr id="217696505" name="Picture 217696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96505" name="Picture 21769650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1200" cy="445327"/>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0BB2" w14:textId="77777777" w:rsidR="004D71C7" w:rsidRDefault="004D71C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88A1" w14:textId="1D2B57D7" w:rsidR="00710280" w:rsidRDefault="00710280" w:rsidP="005711D2">
    <w:pPr>
      <w:numPr>
        <w:ilvl w:val="0"/>
        <w:numId w:val="0"/>
      </w:numPr>
      <w:spacing w:after="0"/>
      <w:ind w:left="-709" w:right="-188"/>
      <w:jc w:val="right"/>
    </w:pPr>
    <w:r>
      <w:t xml:space="preserve"> </w:t>
    </w:r>
    <w:r w:rsidRPr="004371DF">
      <w:rPr>
        <w:rStyle w:val="SubtleEmphasis"/>
      </w:rPr>
      <w:t xml:space="preserve">Guide to RPAS Sample Operations Manual  </w:t>
    </w:r>
    <w:r>
      <w:rPr>
        <w:noProof/>
        <w:lang w:eastAsia="en-AU"/>
      </w:rPr>
      <w:drawing>
        <wp:inline distT="0" distB="0" distL="0" distR="0" wp14:anchorId="0EE16524" wp14:editId="6865A01A">
          <wp:extent cx="6721200" cy="445327"/>
          <wp:effectExtent l="0" t="0" r="3810" b="0"/>
          <wp:docPr id="576228775" name="Picture 5762287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28775" name="Picture 5762287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1200" cy="445327"/>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116F" w14:textId="77777777" w:rsidR="004D71C7" w:rsidRDefault="004D71C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5D37" w14:textId="6C9FC0D9" w:rsidR="00106BD6" w:rsidRDefault="00106BD6" w:rsidP="00106BD6">
    <w:pPr>
      <w:numPr>
        <w:ilvl w:val="0"/>
        <w:numId w:val="0"/>
      </w:numPr>
      <w:spacing w:after="0"/>
      <w:ind w:left="-709" w:right="-34"/>
      <w:jc w:val="right"/>
    </w:pPr>
    <w:r>
      <w:t xml:space="preserve"> </w:t>
    </w:r>
    <w:r w:rsidRPr="004371DF">
      <w:rPr>
        <w:rStyle w:val="SubtleEmphasis"/>
      </w:rPr>
      <w:t xml:space="preserve">Guide to RPAS Sample Operations Manual  </w:t>
    </w:r>
    <w:r>
      <w:rPr>
        <w:noProof/>
        <w:lang w:eastAsia="en-AU"/>
      </w:rPr>
      <w:drawing>
        <wp:inline distT="0" distB="0" distL="0" distR="0" wp14:anchorId="415FF99F" wp14:editId="1DBBE522">
          <wp:extent cx="6721200" cy="445327"/>
          <wp:effectExtent l="0" t="0" r="3810" b="0"/>
          <wp:docPr id="297282962" name="Picture 2972829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82962" name="Picture 2972829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1200" cy="4453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D3C1EE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E44E3F26"/>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2AE854D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4D4499E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D7A9F"/>
    <w:multiLevelType w:val="hybridMultilevel"/>
    <w:tmpl w:val="CEC27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D0F16"/>
    <w:multiLevelType w:val="multilevel"/>
    <w:tmpl w:val="7CDC6990"/>
    <w:lvl w:ilvl="0">
      <w:start w:val="1"/>
      <w:numFmt w:val="decimal"/>
      <w:lvlText w:val="%1"/>
      <w:lvlJc w:val="left"/>
      <w:pPr>
        <w:ind w:left="1077" w:hanging="717"/>
      </w:pPr>
      <w:rPr>
        <w:rFonts w:ascii="Arial" w:hAnsi="Arial" w:hint="default"/>
        <w:b/>
        <w:sz w:val="32"/>
      </w:rPr>
    </w:lvl>
    <w:lvl w:ilvl="1">
      <w:start w:val="1"/>
      <w:numFmt w:val="decimal"/>
      <w:lvlText w:val="%1.%2"/>
      <w:lvlJc w:val="left"/>
      <w:pPr>
        <w:ind w:left="1758" w:hanging="678"/>
      </w:pPr>
      <w:rPr>
        <w:rFonts w:hint="default"/>
      </w:rPr>
    </w:lvl>
    <w:lvl w:ilvl="2">
      <w:start w:val="1"/>
      <w:numFmt w:val="none"/>
      <w:lvlText w:val=""/>
      <w:lvlJc w:val="right"/>
      <w:pPr>
        <w:ind w:left="2211" w:firstLine="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B50471"/>
    <w:multiLevelType w:val="multilevel"/>
    <w:tmpl w:val="6A049076"/>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ECB339F"/>
    <w:multiLevelType w:val="hybridMultilevel"/>
    <w:tmpl w:val="4A2A79A6"/>
    <w:lvl w:ilvl="0" w:tplc="465E08A4">
      <w:start w:val="1"/>
      <w:numFmt w:val="decimal"/>
      <w:pStyle w:val="Subtitle"/>
      <w:lvlText w:val="%1.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A05CE2"/>
    <w:multiLevelType w:val="singleLevel"/>
    <w:tmpl w:val="2AE854D6"/>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168070EE"/>
    <w:multiLevelType w:val="hybridMultilevel"/>
    <w:tmpl w:val="D05E2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9515FB"/>
    <w:multiLevelType w:val="hybridMultilevel"/>
    <w:tmpl w:val="EFD091A0"/>
    <w:lvl w:ilvl="0" w:tplc="04FA345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8013C4"/>
    <w:multiLevelType w:val="hybridMultilevel"/>
    <w:tmpl w:val="FA869414"/>
    <w:lvl w:ilvl="0" w:tplc="D00E20AC">
      <w:start w:val="1"/>
      <w:numFmt w:val="decimal"/>
      <w:lvlText w:val="%1"/>
      <w:lvlJc w:val="left"/>
      <w:pPr>
        <w:ind w:left="720" w:hanging="360"/>
      </w:pPr>
      <w:rPr>
        <w:rFonts w:hint="default"/>
        <w:kern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AB159B"/>
    <w:multiLevelType w:val="hybridMultilevel"/>
    <w:tmpl w:val="2EB8AF24"/>
    <w:lvl w:ilvl="0" w:tplc="8B7EF988">
      <w:start w:val="1"/>
      <w:numFmt w:val="bullet"/>
      <w:pStyle w:val="CASADotPoint2"/>
      <w:lvlText w:val=""/>
      <w:lvlJc w:val="left"/>
      <w:pPr>
        <w:ind w:left="18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139FA"/>
    <w:multiLevelType w:val="singleLevel"/>
    <w:tmpl w:val="2AE854D6"/>
    <w:lvl w:ilvl="0">
      <w:start w:val="1"/>
      <w:numFmt w:val="bullet"/>
      <w:lvlText w:val=""/>
      <w:lvlJc w:val="left"/>
      <w:pPr>
        <w:tabs>
          <w:tab w:val="num" w:pos="926"/>
        </w:tabs>
        <w:ind w:left="926" w:hanging="360"/>
      </w:pPr>
      <w:rPr>
        <w:rFonts w:ascii="Symbol" w:hAnsi="Symbol" w:hint="default"/>
      </w:rPr>
    </w:lvl>
  </w:abstractNum>
  <w:abstractNum w:abstractNumId="15" w15:restartNumberingAfterBreak="0">
    <w:nsid w:val="1F5120AD"/>
    <w:multiLevelType w:val="hybridMultilevel"/>
    <w:tmpl w:val="C046E6AC"/>
    <w:lvl w:ilvl="0" w:tplc="D696DC9C">
      <w:start w:val="1"/>
      <w:numFmt w:val="bullet"/>
      <w:pStyle w:val="Normal"/>
      <w:lvlText w:val=""/>
      <w:lvlJc w:val="left"/>
      <w:pPr>
        <w:ind w:left="360" w:hanging="360"/>
      </w:pPr>
      <w:rPr>
        <w:rFonts w:ascii="Symbol" w:hAnsi="Symbol" w:hint="default"/>
        <w:b w:val="0"/>
        <w:i w:val="0"/>
        <w:color w:val="auto"/>
        <w:position w:val="0"/>
        <w:sz w:val="20"/>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 w15:restartNumberingAfterBreak="0">
    <w:nsid w:val="21766127"/>
    <w:multiLevelType w:val="hybridMultilevel"/>
    <w:tmpl w:val="A9B4C8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2239E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9821B5A"/>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2BD7097E"/>
    <w:multiLevelType w:val="multilevel"/>
    <w:tmpl w:val="D8A0253C"/>
    <w:styleLink w:val="NumberedList"/>
    <w:lvl w:ilvl="0">
      <w:start w:val="1"/>
      <w:numFmt w:val="decimal"/>
      <w:lvlText w:val="%1"/>
      <w:lvlJc w:val="left"/>
      <w:pPr>
        <w:ind w:left="1077" w:hanging="717"/>
      </w:pPr>
      <w:rPr>
        <w:rFonts w:ascii="Arial" w:hAnsi="Arial" w:hint="default"/>
        <w:b/>
        <w:sz w:val="32"/>
      </w:rPr>
    </w:lvl>
    <w:lvl w:ilvl="1">
      <w:start w:val="1"/>
      <w:numFmt w:val="none"/>
      <w:lvlText w:val="1.1"/>
      <w:lvlJc w:val="left"/>
      <w:pPr>
        <w:ind w:left="1758" w:hanging="678"/>
      </w:pPr>
      <w:rPr>
        <w:rFonts w:hint="default"/>
      </w:rPr>
    </w:lvl>
    <w:lvl w:ilvl="2">
      <w:start w:val="1"/>
      <w:numFmt w:val="none"/>
      <w:lvlText w:val="1.1.1"/>
      <w:lvlJc w:val="right"/>
      <w:pPr>
        <w:ind w:left="2211" w:firstLine="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CB26146"/>
    <w:multiLevelType w:val="multilevel"/>
    <w:tmpl w:val="62B2A0A8"/>
    <w:name w:val="Bullet content list"/>
    <w:lvl w:ilvl="0">
      <w:start w:val="1"/>
      <w:numFmt w:val="decimal"/>
      <w:pStyle w:val="ListNumber"/>
      <w:lvlText w:val="(%1)"/>
      <w:lvlJc w:val="left"/>
      <w:pPr>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D066CF0"/>
    <w:multiLevelType w:val="hybridMultilevel"/>
    <w:tmpl w:val="D73A75A6"/>
    <w:lvl w:ilvl="0" w:tplc="F89067F4">
      <w:start w:val="1"/>
      <w:numFmt w:val="lowerRoman"/>
      <w:pStyle w:val="Listasub"/>
      <w:lvlText w:val="(%1)"/>
      <w:lvlJc w:val="left"/>
      <w:pPr>
        <w:ind w:left="19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05C006F"/>
    <w:multiLevelType w:val="singleLevel"/>
    <w:tmpl w:val="0DC80EC0"/>
    <w:lvl w:ilvl="0">
      <w:start w:val="1"/>
      <w:numFmt w:val="bullet"/>
      <w:lvlText w:val=""/>
      <w:lvlJc w:val="left"/>
      <w:pPr>
        <w:tabs>
          <w:tab w:val="num" w:pos="1559"/>
        </w:tabs>
        <w:ind w:left="1559" w:hanging="425"/>
      </w:pPr>
      <w:rPr>
        <w:rFonts w:ascii="ZapfDingbats" w:hAnsi="ZapfDingbats" w:hint="default"/>
        <w:sz w:val="12"/>
      </w:rPr>
    </w:lvl>
  </w:abstractNum>
  <w:abstractNum w:abstractNumId="25" w15:restartNumberingAfterBreak="0">
    <w:nsid w:val="3A120AE6"/>
    <w:multiLevelType w:val="hybridMultilevel"/>
    <w:tmpl w:val="A71C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FF026B"/>
    <w:multiLevelType w:val="hybridMultilevel"/>
    <w:tmpl w:val="F70640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15C1D0D"/>
    <w:multiLevelType w:val="multilevel"/>
    <w:tmpl w:val="5D1C7DB4"/>
    <w:lvl w:ilvl="0">
      <w:start w:val="1"/>
      <w:numFmt w:val="decimal"/>
      <w:lvlText w:val="%1"/>
      <w:lvlJc w:val="left"/>
      <w:pPr>
        <w:ind w:left="432" w:hanging="432"/>
      </w:pPr>
      <w:rPr>
        <w:rFonts w:hint="default"/>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60032DD"/>
    <w:multiLevelType w:val="hybridMultilevel"/>
    <w:tmpl w:val="A048739A"/>
    <w:lvl w:ilvl="0" w:tplc="438229AC">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10405F"/>
    <w:multiLevelType w:val="hybridMultilevel"/>
    <w:tmpl w:val="9EAC9B32"/>
    <w:lvl w:ilvl="0" w:tplc="34120C26">
      <w:start w:val="1"/>
      <w:numFmt w:val="decimal"/>
      <w:pStyle w:val="Heading3"/>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9F7B60"/>
    <w:multiLevelType w:val="singleLevel"/>
    <w:tmpl w:val="A81E2D50"/>
    <w:lvl w:ilvl="0">
      <w:start w:val="1"/>
      <w:numFmt w:val="bullet"/>
      <w:lvlText w:val=""/>
      <w:lvlJc w:val="left"/>
      <w:pPr>
        <w:tabs>
          <w:tab w:val="num" w:pos="1559"/>
        </w:tabs>
        <w:ind w:left="1559" w:hanging="425"/>
      </w:pPr>
      <w:rPr>
        <w:rFonts w:ascii="ZapfDingbats" w:hAnsi="ZapfDingbats" w:hint="default"/>
        <w:sz w:val="12"/>
      </w:rPr>
    </w:lvl>
  </w:abstractNum>
  <w:abstractNum w:abstractNumId="31" w15:restartNumberingAfterBreak="0">
    <w:nsid w:val="4C650614"/>
    <w:multiLevelType w:val="multilevel"/>
    <w:tmpl w:val="2960B7A8"/>
    <w:lvl w:ilvl="0">
      <w:start w:val="1"/>
      <w:numFmt w:val="lowerLetter"/>
      <w:pStyle w:val="Lista"/>
      <w:lvlText w:val="%1)"/>
      <w:lvlJc w:val="left"/>
      <w:pPr>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4C90027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09109E"/>
    <w:multiLevelType w:val="hybridMultilevel"/>
    <w:tmpl w:val="6D06EA06"/>
    <w:lvl w:ilvl="0" w:tplc="8EACDA82">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FEE31BB"/>
    <w:multiLevelType w:val="hybridMultilevel"/>
    <w:tmpl w:val="0142BBB4"/>
    <w:lvl w:ilvl="0" w:tplc="6604413A">
      <w:start w:val="1"/>
      <w:numFmt w:val="bullet"/>
      <w:pStyle w:val="CASADotPoint3"/>
      <w:lvlText w:val="o"/>
      <w:lvlJc w:val="left"/>
      <w:pPr>
        <w:ind w:left="2880" w:hanging="360"/>
      </w:pPr>
      <w:rPr>
        <w:rFonts w:ascii="Courier New" w:hAnsi="Courier New" w:cs="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5" w15:restartNumberingAfterBreak="0">
    <w:nsid w:val="515E48D9"/>
    <w:multiLevelType w:val="multilevel"/>
    <w:tmpl w:val="6E205C9E"/>
    <w:lvl w:ilvl="0">
      <w:start w:val="1"/>
      <w:numFmt w:val="bullet"/>
      <w:pStyle w:val="ListBullet"/>
      <w:lvlText w:val=""/>
      <w:lvlJc w:val="left"/>
      <w:pPr>
        <w:ind w:left="851" w:hanging="567"/>
      </w:pPr>
      <w:rPr>
        <w:rFonts w:ascii="Symbol" w:hAnsi="Symbol" w:hint="default"/>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52A84CBB"/>
    <w:multiLevelType w:val="hybridMultilevel"/>
    <w:tmpl w:val="718C802E"/>
    <w:lvl w:ilvl="0" w:tplc="E7901CFA">
      <w:start w:val="1"/>
      <w:numFmt w:val="decimal"/>
      <w:pStyle w:val="numberedstyle1"/>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563F0636"/>
    <w:multiLevelType w:val="hybridMultilevel"/>
    <w:tmpl w:val="D0501CC8"/>
    <w:lvl w:ilvl="0" w:tplc="FFFFFFFF">
      <w:start w:val="1"/>
      <w:numFmt w:val="lowerRoman"/>
      <w:lvlText w:val="%1."/>
      <w:lvlJc w:val="right"/>
      <w:pPr>
        <w:ind w:left="1919" w:hanging="360"/>
      </w:p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38"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E22D6B"/>
    <w:multiLevelType w:val="hybridMultilevel"/>
    <w:tmpl w:val="9FDEB2B4"/>
    <w:lvl w:ilvl="0" w:tplc="27044E7A">
      <w:start w:val="1"/>
      <w:numFmt w:val="bullet"/>
      <w:pStyle w:val="CASA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D45B9B"/>
    <w:multiLevelType w:val="multilevel"/>
    <w:tmpl w:val="8354ACFE"/>
    <w:lvl w:ilvl="0">
      <w:start w:val="1"/>
      <w:numFmt w:val="decimal"/>
      <w:pStyle w:val="CASAChapterHeading1"/>
      <w:lvlText w:val="%1"/>
      <w:lvlJc w:val="left"/>
      <w:pPr>
        <w:ind w:left="567" w:hanging="567"/>
      </w:pPr>
      <w:rPr>
        <w:rFonts w:ascii="Arial" w:hAnsi="Arial" w:hint="default"/>
        <w:b/>
        <w:sz w:val="32"/>
      </w:rPr>
    </w:lvl>
    <w:lvl w:ilvl="1">
      <w:start w:val="1"/>
      <w:numFmt w:val="decimal"/>
      <w:pStyle w:val="CASAChapterHeading2"/>
      <w:lvlText w:val="%1.%2"/>
      <w:lvlJc w:val="left"/>
      <w:pPr>
        <w:ind w:left="962" w:hanging="678"/>
      </w:pPr>
      <w:rPr>
        <w:rFonts w:hint="default"/>
      </w:rPr>
    </w:lvl>
    <w:lvl w:ilvl="2">
      <w:start w:val="1"/>
      <w:numFmt w:val="decimal"/>
      <w:pStyle w:val="CASAChapterHeading3"/>
      <w:lvlText w:val="%1.%2.%3"/>
      <w:lvlJc w:val="right"/>
      <w:pPr>
        <w:ind w:left="1219" w:hanging="793"/>
      </w:pPr>
      <w:rPr>
        <w:specVanish w:val="0"/>
      </w:rPr>
    </w:lvl>
    <w:lvl w:ilvl="3">
      <w:start w:val="1"/>
      <w:numFmt w:val="decimal"/>
      <w:pStyle w:val="CASAChapterHeading4"/>
      <w:lvlText w:val="%1.%2.%3.%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B3425FA"/>
    <w:multiLevelType w:val="singleLevel"/>
    <w:tmpl w:val="71008DAC"/>
    <w:lvl w:ilvl="0">
      <w:start w:val="1"/>
      <w:numFmt w:val="bullet"/>
      <w:lvlText w:val=""/>
      <w:lvlJc w:val="left"/>
      <w:pPr>
        <w:tabs>
          <w:tab w:val="num" w:pos="1985"/>
        </w:tabs>
        <w:ind w:left="1985" w:hanging="426"/>
      </w:pPr>
      <w:rPr>
        <w:rFonts w:ascii="ZapfDingbats" w:hAnsi="ZapfDingbats" w:hint="default"/>
        <w:sz w:val="10"/>
      </w:rPr>
    </w:lvl>
  </w:abstractNum>
  <w:abstractNum w:abstractNumId="42" w15:restartNumberingAfterBreak="0">
    <w:nsid w:val="5B4E7A51"/>
    <w:multiLevelType w:val="hybridMultilevel"/>
    <w:tmpl w:val="3E7EC822"/>
    <w:lvl w:ilvl="0" w:tplc="E2DA7EFE">
      <w:start w:val="1"/>
      <w:numFmt w:val="upperLetter"/>
      <w:pStyle w:val="CASAAppendix"/>
      <w:lvlText w:val="Appendix %1."/>
      <w:lvlJc w:val="left"/>
      <w:pPr>
        <w:ind w:left="360" w:hanging="360"/>
      </w:pPr>
      <w:rPr>
        <w:rFonts w:hint="default"/>
        <w:kern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EA7701C"/>
    <w:multiLevelType w:val="hybridMultilevel"/>
    <w:tmpl w:val="EB140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F5B77D7"/>
    <w:multiLevelType w:val="hybridMultilevel"/>
    <w:tmpl w:val="948C4BE0"/>
    <w:lvl w:ilvl="0" w:tplc="BD004544">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14E31D2"/>
    <w:multiLevelType w:val="hybridMultilevel"/>
    <w:tmpl w:val="2DBE5F54"/>
    <w:lvl w:ilvl="0" w:tplc="893AE640">
      <w:start w:val="1"/>
      <w:numFmt w:val="decimal"/>
      <w:pStyle w:val="CASADotPointNumb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4E735FE"/>
    <w:multiLevelType w:val="hybridMultilevel"/>
    <w:tmpl w:val="0EECB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F53007"/>
    <w:multiLevelType w:val="hybridMultilevel"/>
    <w:tmpl w:val="57721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6D589A"/>
    <w:multiLevelType w:val="hybridMultilevel"/>
    <w:tmpl w:val="258CCC7C"/>
    <w:lvl w:ilvl="0" w:tplc="2C6C97F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72A324D0"/>
    <w:multiLevelType w:val="hybridMultilevel"/>
    <w:tmpl w:val="E12014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3135139">
    <w:abstractNumId w:val="28"/>
  </w:num>
  <w:num w:numId="2" w16cid:durableId="2092582976">
    <w:abstractNumId w:val="11"/>
  </w:num>
  <w:num w:numId="3" w16cid:durableId="376468008">
    <w:abstractNumId w:val="29"/>
  </w:num>
  <w:num w:numId="4" w16cid:durableId="1537889215">
    <w:abstractNumId w:val="8"/>
  </w:num>
  <w:num w:numId="5" w16cid:durableId="2085911301">
    <w:abstractNumId w:val="4"/>
    <w:lvlOverride w:ilvl="0">
      <w:lvl w:ilvl="0">
        <w:start w:val="1"/>
        <w:numFmt w:val="bullet"/>
        <w:lvlText w:val=""/>
        <w:legacy w:legacy="1" w:legacySpace="0" w:legacyIndent="425"/>
        <w:lvlJc w:val="left"/>
        <w:pPr>
          <w:ind w:left="1984" w:hanging="425"/>
        </w:pPr>
        <w:rPr>
          <w:rFonts w:ascii="ZapfDingbats" w:hAnsi="ZapfDingbats" w:hint="default"/>
          <w:sz w:val="10"/>
        </w:rPr>
      </w:lvl>
    </w:lvlOverride>
  </w:num>
  <w:num w:numId="6" w16cid:durableId="1876457521">
    <w:abstractNumId w:val="30"/>
  </w:num>
  <w:num w:numId="7" w16cid:durableId="1345591595">
    <w:abstractNumId w:val="24"/>
  </w:num>
  <w:num w:numId="8" w16cid:durableId="645161218">
    <w:abstractNumId w:val="41"/>
  </w:num>
  <w:num w:numId="9" w16cid:durableId="1032339110">
    <w:abstractNumId w:val="37"/>
  </w:num>
  <w:num w:numId="10" w16cid:durableId="1380283705">
    <w:abstractNumId w:val="36"/>
  </w:num>
  <w:num w:numId="11" w16cid:durableId="2122646029">
    <w:abstractNumId w:val="26"/>
  </w:num>
  <w:num w:numId="12" w16cid:durableId="1703749970">
    <w:abstractNumId w:val="10"/>
  </w:num>
  <w:num w:numId="13" w16cid:durableId="1485703748">
    <w:abstractNumId w:val="16"/>
  </w:num>
  <w:num w:numId="14" w16cid:durableId="654265630">
    <w:abstractNumId w:val="47"/>
  </w:num>
  <w:num w:numId="15" w16cid:durableId="451826265">
    <w:abstractNumId w:val="46"/>
  </w:num>
  <w:num w:numId="16" w16cid:durableId="743533839">
    <w:abstractNumId w:val="5"/>
  </w:num>
  <w:num w:numId="17" w16cid:durableId="1177693835">
    <w:abstractNumId w:val="49"/>
  </w:num>
  <w:num w:numId="18" w16cid:durableId="346174508">
    <w:abstractNumId w:val="25"/>
  </w:num>
  <w:num w:numId="19" w16cid:durableId="1974091468">
    <w:abstractNumId w:val="27"/>
  </w:num>
  <w:num w:numId="20" w16cid:durableId="1165366011">
    <w:abstractNumId w:val="18"/>
  </w:num>
  <w:num w:numId="21" w16cid:durableId="330642948">
    <w:abstractNumId w:val="33"/>
  </w:num>
  <w:num w:numId="22" w16cid:durableId="1141460511">
    <w:abstractNumId w:val="33"/>
  </w:num>
  <w:num w:numId="23" w16cid:durableId="1986470213">
    <w:abstractNumId w:val="8"/>
    <w:lvlOverride w:ilvl="0">
      <w:startOverride w:val="1"/>
    </w:lvlOverride>
  </w:num>
  <w:num w:numId="24" w16cid:durableId="1778863140">
    <w:abstractNumId w:val="8"/>
    <w:lvlOverride w:ilvl="0">
      <w:startOverride w:val="1"/>
    </w:lvlOverride>
  </w:num>
  <w:num w:numId="25" w16cid:durableId="1118840043">
    <w:abstractNumId w:val="8"/>
    <w:lvlOverride w:ilvl="0">
      <w:startOverride w:val="1"/>
    </w:lvlOverride>
  </w:num>
  <w:num w:numId="26" w16cid:durableId="1844977804">
    <w:abstractNumId w:val="17"/>
  </w:num>
  <w:num w:numId="27" w16cid:durableId="634876449">
    <w:abstractNumId w:val="12"/>
  </w:num>
  <w:num w:numId="28" w16cid:durableId="1888027973">
    <w:abstractNumId w:val="48"/>
  </w:num>
  <w:num w:numId="29" w16cid:durableId="908228469">
    <w:abstractNumId w:val="13"/>
  </w:num>
  <w:num w:numId="30" w16cid:durableId="533346894">
    <w:abstractNumId w:val="34"/>
  </w:num>
  <w:num w:numId="31" w16cid:durableId="41680966">
    <w:abstractNumId w:val="43"/>
  </w:num>
  <w:num w:numId="32" w16cid:durableId="955407170">
    <w:abstractNumId w:val="45"/>
  </w:num>
  <w:num w:numId="33" w16cid:durableId="1871457837">
    <w:abstractNumId w:val="33"/>
    <w:lvlOverride w:ilvl="0">
      <w:startOverride w:val="1"/>
    </w:lvlOverride>
  </w:num>
  <w:num w:numId="34" w16cid:durableId="1861971390">
    <w:abstractNumId w:val="44"/>
  </w:num>
  <w:num w:numId="35" w16cid:durableId="1977876837">
    <w:abstractNumId w:val="7"/>
  </w:num>
  <w:num w:numId="36" w16cid:durableId="2020885684">
    <w:abstractNumId w:val="20"/>
  </w:num>
  <w:num w:numId="37" w16cid:durableId="1366760387">
    <w:abstractNumId w:val="40"/>
  </w:num>
  <w:num w:numId="38" w16cid:durableId="498235513">
    <w:abstractNumId w:val="32"/>
  </w:num>
  <w:num w:numId="39" w16cid:durableId="1388265909">
    <w:abstractNumId w:val="6"/>
  </w:num>
  <w:num w:numId="40" w16cid:durableId="1738165112">
    <w:abstractNumId w:val="42"/>
  </w:num>
  <w:num w:numId="41" w16cid:durableId="435563441">
    <w:abstractNumId w:val="39"/>
  </w:num>
  <w:num w:numId="42" w16cid:durableId="1723213990">
    <w:abstractNumId w:val="15"/>
  </w:num>
  <w:num w:numId="43" w16cid:durableId="1348412104">
    <w:abstractNumId w:val="4"/>
  </w:num>
  <w:num w:numId="44" w16cid:durableId="915672233">
    <w:abstractNumId w:val="3"/>
  </w:num>
  <w:num w:numId="45" w16cid:durableId="1322150824">
    <w:abstractNumId w:val="14"/>
  </w:num>
  <w:num w:numId="46" w16cid:durableId="475072242">
    <w:abstractNumId w:val="19"/>
    <w:lvlOverride w:ilvl="0">
      <w:startOverride w:val="1"/>
    </w:lvlOverride>
  </w:num>
  <w:num w:numId="47" w16cid:durableId="227350877">
    <w:abstractNumId w:val="2"/>
  </w:num>
  <w:num w:numId="48" w16cid:durableId="982395871">
    <w:abstractNumId w:val="21"/>
  </w:num>
  <w:num w:numId="49" w16cid:durableId="908073133">
    <w:abstractNumId w:val="35"/>
  </w:num>
  <w:num w:numId="50" w16cid:durableId="1355494354">
    <w:abstractNumId w:val="9"/>
  </w:num>
  <w:num w:numId="51" w16cid:durableId="1086852297">
    <w:abstractNumId w:val="23"/>
  </w:num>
  <w:num w:numId="52" w16cid:durableId="4421179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8722926">
    <w:abstractNumId w:val="1"/>
  </w:num>
  <w:num w:numId="54" w16cid:durableId="775448835">
    <w:abstractNumId w:val="0"/>
  </w:num>
  <w:num w:numId="55" w16cid:durableId="1493835078">
    <w:abstractNumId w:val="31"/>
  </w:num>
  <w:num w:numId="56" w16cid:durableId="187986313">
    <w:abstractNumId w:val="22"/>
  </w:num>
  <w:num w:numId="57" w16cid:durableId="1997831250">
    <w:abstractNumId w:val="22"/>
    <w:lvlOverride w:ilvl="0">
      <w:startOverride w:val="1"/>
    </w:lvlOverride>
  </w:num>
  <w:num w:numId="58" w16cid:durableId="65032346">
    <w:abstractNumId w:val="22"/>
  </w:num>
  <w:num w:numId="59" w16cid:durableId="1002245451">
    <w:abstractNumId w:val="22"/>
    <w:lvlOverride w:ilvl="0">
      <w:startOverride w:val="1"/>
    </w:lvlOverride>
  </w:num>
  <w:num w:numId="60" w16cid:durableId="1975282736">
    <w:abstractNumId w:val="22"/>
  </w:num>
  <w:num w:numId="61" w16cid:durableId="1732339633">
    <w:abstractNumId w:val="22"/>
    <w:lvlOverride w:ilvl="0">
      <w:startOverride w:val="1"/>
    </w:lvlOverride>
  </w:num>
  <w:num w:numId="62" w16cid:durableId="1118835761">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1"/>
  <w:styleLockTheme/>
  <w:styleLockQFSet/>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7E"/>
    <w:rsid w:val="000022CE"/>
    <w:rsid w:val="000023FF"/>
    <w:rsid w:val="000044D3"/>
    <w:rsid w:val="000046F3"/>
    <w:rsid w:val="00005B56"/>
    <w:rsid w:val="00006729"/>
    <w:rsid w:val="00011729"/>
    <w:rsid w:val="000123F5"/>
    <w:rsid w:val="0001413C"/>
    <w:rsid w:val="000147F4"/>
    <w:rsid w:val="00014C55"/>
    <w:rsid w:val="00015A16"/>
    <w:rsid w:val="000175B0"/>
    <w:rsid w:val="000176B6"/>
    <w:rsid w:val="000222F2"/>
    <w:rsid w:val="000259A6"/>
    <w:rsid w:val="00025C3E"/>
    <w:rsid w:val="000263D0"/>
    <w:rsid w:val="00026BA7"/>
    <w:rsid w:val="0002716F"/>
    <w:rsid w:val="00031174"/>
    <w:rsid w:val="000340DB"/>
    <w:rsid w:val="000371A3"/>
    <w:rsid w:val="000418F9"/>
    <w:rsid w:val="00047574"/>
    <w:rsid w:val="00050EFB"/>
    <w:rsid w:val="00052432"/>
    <w:rsid w:val="00053DB8"/>
    <w:rsid w:val="00053E13"/>
    <w:rsid w:val="00054AEB"/>
    <w:rsid w:val="00056387"/>
    <w:rsid w:val="0005661B"/>
    <w:rsid w:val="000574E0"/>
    <w:rsid w:val="00064586"/>
    <w:rsid w:val="000649F4"/>
    <w:rsid w:val="0006613E"/>
    <w:rsid w:val="00067689"/>
    <w:rsid w:val="00071198"/>
    <w:rsid w:val="000765DE"/>
    <w:rsid w:val="00080973"/>
    <w:rsid w:val="00081C19"/>
    <w:rsid w:val="00084DAD"/>
    <w:rsid w:val="00086A66"/>
    <w:rsid w:val="00086CE6"/>
    <w:rsid w:val="00091A43"/>
    <w:rsid w:val="00092AFB"/>
    <w:rsid w:val="00096D0A"/>
    <w:rsid w:val="000A6DB5"/>
    <w:rsid w:val="000B08ED"/>
    <w:rsid w:val="000B1EBD"/>
    <w:rsid w:val="000B2BCA"/>
    <w:rsid w:val="000B60D1"/>
    <w:rsid w:val="000C0F5B"/>
    <w:rsid w:val="000C1834"/>
    <w:rsid w:val="000C6C77"/>
    <w:rsid w:val="000D100A"/>
    <w:rsid w:val="000D225E"/>
    <w:rsid w:val="000E217C"/>
    <w:rsid w:val="000E7957"/>
    <w:rsid w:val="000F0455"/>
    <w:rsid w:val="000F1B05"/>
    <w:rsid w:val="000F4418"/>
    <w:rsid w:val="00100DB0"/>
    <w:rsid w:val="00100EA7"/>
    <w:rsid w:val="00102B56"/>
    <w:rsid w:val="00103EC1"/>
    <w:rsid w:val="00106BD6"/>
    <w:rsid w:val="00111777"/>
    <w:rsid w:val="00112D66"/>
    <w:rsid w:val="00114E28"/>
    <w:rsid w:val="00114E40"/>
    <w:rsid w:val="00115827"/>
    <w:rsid w:val="001160BC"/>
    <w:rsid w:val="001178B0"/>
    <w:rsid w:val="00121B54"/>
    <w:rsid w:val="0012259D"/>
    <w:rsid w:val="00123332"/>
    <w:rsid w:val="00123F05"/>
    <w:rsid w:val="00124080"/>
    <w:rsid w:val="0012409A"/>
    <w:rsid w:val="001252E6"/>
    <w:rsid w:val="00130A45"/>
    <w:rsid w:val="0013250A"/>
    <w:rsid w:val="001328AF"/>
    <w:rsid w:val="00132908"/>
    <w:rsid w:val="00140B42"/>
    <w:rsid w:val="00140B9A"/>
    <w:rsid w:val="0014453E"/>
    <w:rsid w:val="00145C9C"/>
    <w:rsid w:val="00146CD3"/>
    <w:rsid w:val="00147CD9"/>
    <w:rsid w:val="00150B0C"/>
    <w:rsid w:val="0015155A"/>
    <w:rsid w:val="00151BC4"/>
    <w:rsid w:val="001521E5"/>
    <w:rsid w:val="00154171"/>
    <w:rsid w:val="00155FEF"/>
    <w:rsid w:val="00156071"/>
    <w:rsid w:val="00160190"/>
    <w:rsid w:val="00162C2B"/>
    <w:rsid w:val="00163AEB"/>
    <w:rsid w:val="001709A1"/>
    <w:rsid w:val="00170DA2"/>
    <w:rsid w:val="00173E3B"/>
    <w:rsid w:val="0018133C"/>
    <w:rsid w:val="001822A8"/>
    <w:rsid w:val="001825FE"/>
    <w:rsid w:val="001874AF"/>
    <w:rsid w:val="00191D82"/>
    <w:rsid w:val="001932BA"/>
    <w:rsid w:val="00196FA6"/>
    <w:rsid w:val="001A0DF5"/>
    <w:rsid w:val="001A25E1"/>
    <w:rsid w:val="001A3401"/>
    <w:rsid w:val="001A4064"/>
    <w:rsid w:val="001B07FE"/>
    <w:rsid w:val="001B219A"/>
    <w:rsid w:val="001B3F3C"/>
    <w:rsid w:val="001B4B0C"/>
    <w:rsid w:val="001B4F0E"/>
    <w:rsid w:val="001B69D5"/>
    <w:rsid w:val="001C4D0E"/>
    <w:rsid w:val="001C4D7A"/>
    <w:rsid w:val="001C52A6"/>
    <w:rsid w:val="001C7AAD"/>
    <w:rsid w:val="001D52FB"/>
    <w:rsid w:val="001D5E01"/>
    <w:rsid w:val="001D6CD5"/>
    <w:rsid w:val="001D6DEA"/>
    <w:rsid w:val="001E134C"/>
    <w:rsid w:val="001E2E52"/>
    <w:rsid w:val="001F3803"/>
    <w:rsid w:val="001F6A2E"/>
    <w:rsid w:val="001F6F44"/>
    <w:rsid w:val="001F7C60"/>
    <w:rsid w:val="00201A71"/>
    <w:rsid w:val="002020C8"/>
    <w:rsid w:val="00203D1C"/>
    <w:rsid w:val="002066A8"/>
    <w:rsid w:val="00207D99"/>
    <w:rsid w:val="002105DF"/>
    <w:rsid w:val="002114DC"/>
    <w:rsid w:val="002128A8"/>
    <w:rsid w:val="00212C4F"/>
    <w:rsid w:val="00213435"/>
    <w:rsid w:val="00215032"/>
    <w:rsid w:val="00216672"/>
    <w:rsid w:val="00217D85"/>
    <w:rsid w:val="0022445A"/>
    <w:rsid w:val="00224F53"/>
    <w:rsid w:val="0023251F"/>
    <w:rsid w:val="002354B6"/>
    <w:rsid w:val="00236FAA"/>
    <w:rsid w:val="00237046"/>
    <w:rsid w:val="0024179B"/>
    <w:rsid w:val="00242C13"/>
    <w:rsid w:val="00245ACE"/>
    <w:rsid w:val="00247489"/>
    <w:rsid w:val="00252E1B"/>
    <w:rsid w:val="002533B7"/>
    <w:rsid w:val="00257E42"/>
    <w:rsid w:val="002668EB"/>
    <w:rsid w:val="00270866"/>
    <w:rsid w:val="002713D4"/>
    <w:rsid w:val="002752EE"/>
    <w:rsid w:val="0028256B"/>
    <w:rsid w:val="00282A57"/>
    <w:rsid w:val="002834F2"/>
    <w:rsid w:val="00283AB4"/>
    <w:rsid w:val="00285742"/>
    <w:rsid w:val="00285934"/>
    <w:rsid w:val="00287D4A"/>
    <w:rsid w:val="00290A0D"/>
    <w:rsid w:val="00293965"/>
    <w:rsid w:val="00293CDC"/>
    <w:rsid w:val="002961D0"/>
    <w:rsid w:val="00297A93"/>
    <w:rsid w:val="002A0AF6"/>
    <w:rsid w:val="002A0FFE"/>
    <w:rsid w:val="002A198A"/>
    <w:rsid w:val="002A4A62"/>
    <w:rsid w:val="002A783C"/>
    <w:rsid w:val="002A78C6"/>
    <w:rsid w:val="002B16DA"/>
    <w:rsid w:val="002B3507"/>
    <w:rsid w:val="002B59BB"/>
    <w:rsid w:val="002B6091"/>
    <w:rsid w:val="002C0652"/>
    <w:rsid w:val="002C08B4"/>
    <w:rsid w:val="002C1A16"/>
    <w:rsid w:val="002C60C2"/>
    <w:rsid w:val="002D1E11"/>
    <w:rsid w:val="002D3123"/>
    <w:rsid w:val="002D5754"/>
    <w:rsid w:val="002D7294"/>
    <w:rsid w:val="002E0F3B"/>
    <w:rsid w:val="002E2A7F"/>
    <w:rsid w:val="002E3625"/>
    <w:rsid w:val="002E6343"/>
    <w:rsid w:val="002F0290"/>
    <w:rsid w:val="00303A41"/>
    <w:rsid w:val="00307ACB"/>
    <w:rsid w:val="00310F52"/>
    <w:rsid w:val="00312808"/>
    <w:rsid w:val="0031350B"/>
    <w:rsid w:val="00313EB5"/>
    <w:rsid w:val="00314397"/>
    <w:rsid w:val="00315EF2"/>
    <w:rsid w:val="003236CD"/>
    <w:rsid w:val="003260B4"/>
    <w:rsid w:val="00330510"/>
    <w:rsid w:val="00333A90"/>
    <w:rsid w:val="003357EA"/>
    <w:rsid w:val="0034020E"/>
    <w:rsid w:val="00340C29"/>
    <w:rsid w:val="00341C16"/>
    <w:rsid w:val="003456CE"/>
    <w:rsid w:val="00351CFB"/>
    <w:rsid w:val="003525D7"/>
    <w:rsid w:val="00354B74"/>
    <w:rsid w:val="00354FDF"/>
    <w:rsid w:val="003610B1"/>
    <w:rsid w:val="00363DCE"/>
    <w:rsid w:val="003671B0"/>
    <w:rsid w:val="00367B97"/>
    <w:rsid w:val="003740A9"/>
    <w:rsid w:val="00374BB0"/>
    <w:rsid w:val="00375C4D"/>
    <w:rsid w:val="003839B8"/>
    <w:rsid w:val="00384A46"/>
    <w:rsid w:val="00385C38"/>
    <w:rsid w:val="00385E87"/>
    <w:rsid w:val="00385ECA"/>
    <w:rsid w:val="00386EA0"/>
    <w:rsid w:val="00390188"/>
    <w:rsid w:val="003964FC"/>
    <w:rsid w:val="003A3033"/>
    <w:rsid w:val="003B0EB5"/>
    <w:rsid w:val="003B2A28"/>
    <w:rsid w:val="003B2BB9"/>
    <w:rsid w:val="003B5905"/>
    <w:rsid w:val="003C1A19"/>
    <w:rsid w:val="003C238C"/>
    <w:rsid w:val="003C246E"/>
    <w:rsid w:val="003C45BA"/>
    <w:rsid w:val="003C4C5B"/>
    <w:rsid w:val="003D1F9A"/>
    <w:rsid w:val="003D1FB3"/>
    <w:rsid w:val="003D4BCA"/>
    <w:rsid w:val="003E2780"/>
    <w:rsid w:val="003E3C3C"/>
    <w:rsid w:val="003E3FDA"/>
    <w:rsid w:val="003E5915"/>
    <w:rsid w:val="003E6FA1"/>
    <w:rsid w:val="003F2175"/>
    <w:rsid w:val="0040433D"/>
    <w:rsid w:val="004101CB"/>
    <w:rsid w:val="00411818"/>
    <w:rsid w:val="00412938"/>
    <w:rsid w:val="00412A97"/>
    <w:rsid w:val="0042657D"/>
    <w:rsid w:val="00426A93"/>
    <w:rsid w:val="00427471"/>
    <w:rsid w:val="00433F9F"/>
    <w:rsid w:val="0043457E"/>
    <w:rsid w:val="004346D0"/>
    <w:rsid w:val="004361D7"/>
    <w:rsid w:val="004371DF"/>
    <w:rsid w:val="00437C56"/>
    <w:rsid w:val="004412CD"/>
    <w:rsid w:val="00441895"/>
    <w:rsid w:val="00443AEB"/>
    <w:rsid w:val="004442D9"/>
    <w:rsid w:val="00444F5C"/>
    <w:rsid w:val="004504B5"/>
    <w:rsid w:val="0045414B"/>
    <w:rsid w:val="004541B0"/>
    <w:rsid w:val="00454E3E"/>
    <w:rsid w:val="0045581D"/>
    <w:rsid w:val="00457500"/>
    <w:rsid w:val="004625F9"/>
    <w:rsid w:val="00462747"/>
    <w:rsid w:val="00464DED"/>
    <w:rsid w:val="004673CC"/>
    <w:rsid w:val="00470B56"/>
    <w:rsid w:val="00470DE4"/>
    <w:rsid w:val="004838DC"/>
    <w:rsid w:val="0048517A"/>
    <w:rsid w:val="0048665D"/>
    <w:rsid w:val="00491422"/>
    <w:rsid w:val="00492FEF"/>
    <w:rsid w:val="00494DE3"/>
    <w:rsid w:val="00494E56"/>
    <w:rsid w:val="0049511D"/>
    <w:rsid w:val="0049719C"/>
    <w:rsid w:val="004973B5"/>
    <w:rsid w:val="004A0C03"/>
    <w:rsid w:val="004A2815"/>
    <w:rsid w:val="004A655E"/>
    <w:rsid w:val="004B0364"/>
    <w:rsid w:val="004B08BF"/>
    <w:rsid w:val="004B17FD"/>
    <w:rsid w:val="004B7863"/>
    <w:rsid w:val="004C053F"/>
    <w:rsid w:val="004C0E31"/>
    <w:rsid w:val="004C12F0"/>
    <w:rsid w:val="004C6FBD"/>
    <w:rsid w:val="004C7979"/>
    <w:rsid w:val="004D1215"/>
    <w:rsid w:val="004D229D"/>
    <w:rsid w:val="004D5081"/>
    <w:rsid w:val="004D71C7"/>
    <w:rsid w:val="004D76E5"/>
    <w:rsid w:val="004E1CA4"/>
    <w:rsid w:val="004E275E"/>
    <w:rsid w:val="004E38CE"/>
    <w:rsid w:val="004E6746"/>
    <w:rsid w:val="004F2075"/>
    <w:rsid w:val="004F20CC"/>
    <w:rsid w:val="004F2AFF"/>
    <w:rsid w:val="004F4DF4"/>
    <w:rsid w:val="004F7B17"/>
    <w:rsid w:val="005006A7"/>
    <w:rsid w:val="00502D5F"/>
    <w:rsid w:val="00503388"/>
    <w:rsid w:val="00503F0E"/>
    <w:rsid w:val="0050412D"/>
    <w:rsid w:val="005046AF"/>
    <w:rsid w:val="00504C23"/>
    <w:rsid w:val="00506A68"/>
    <w:rsid w:val="005117BB"/>
    <w:rsid w:val="00511BB9"/>
    <w:rsid w:val="0051334C"/>
    <w:rsid w:val="005165DB"/>
    <w:rsid w:val="00517D58"/>
    <w:rsid w:val="00524825"/>
    <w:rsid w:val="005267EB"/>
    <w:rsid w:val="0052785F"/>
    <w:rsid w:val="00527F80"/>
    <w:rsid w:val="005318B4"/>
    <w:rsid w:val="005318C5"/>
    <w:rsid w:val="00534550"/>
    <w:rsid w:val="00537A1B"/>
    <w:rsid w:val="00542E9F"/>
    <w:rsid w:val="00546B1E"/>
    <w:rsid w:val="00551564"/>
    <w:rsid w:val="0055158C"/>
    <w:rsid w:val="005546A9"/>
    <w:rsid w:val="0056058B"/>
    <w:rsid w:val="00561F60"/>
    <w:rsid w:val="00562366"/>
    <w:rsid w:val="00565DB5"/>
    <w:rsid w:val="005711D2"/>
    <w:rsid w:val="0057156B"/>
    <w:rsid w:val="00571C78"/>
    <w:rsid w:val="00573129"/>
    <w:rsid w:val="00576211"/>
    <w:rsid w:val="0058000F"/>
    <w:rsid w:val="005806E8"/>
    <w:rsid w:val="00585EB3"/>
    <w:rsid w:val="00587653"/>
    <w:rsid w:val="00587EB2"/>
    <w:rsid w:val="00591523"/>
    <w:rsid w:val="005930E8"/>
    <w:rsid w:val="00593D1E"/>
    <w:rsid w:val="005951CA"/>
    <w:rsid w:val="005979EB"/>
    <w:rsid w:val="00597B44"/>
    <w:rsid w:val="005A26A0"/>
    <w:rsid w:val="005B69C9"/>
    <w:rsid w:val="005B6DA3"/>
    <w:rsid w:val="005C2B18"/>
    <w:rsid w:val="005C38F6"/>
    <w:rsid w:val="005D167F"/>
    <w:rsid w:val="005E0010"/>
    <w:rsid w:val="005E1FCF"/>
    <w:rsid w:val="005E6B70"/>
    <w:rsid w:val="005F0A23"/>
    <w:rsid w:val="005F4FEE"/>
    <w:rsid w:val="005F7313"/>
    <w:rsid w:val="00601CC0"/>
    <w:rsid w:val="006028E6"/>
    <w:rsid w:val="006033BE"/>
    <w:rsid w:val="00603A59"/>
    <w:rsid w:val="00606D8D"/>
    <w:rsid w:val="00607F28"/>
    <w:rsid w:val="00611254"/>
    <w:rsid w:val="006127D4"/>
    <w:rsid w:val="00613FA0"/>
    <w:rsid w:val="00616502"/>
    <w:rsid w:val="00617C04"/>
    <w:rsid w:val="0063134C"/>
    <w:rsid w:val="006328F4"/>
    <w:rsid w:val="00632FF2"/>
    <w:rsid w:val="006355E2"/>
    <w:rsid w:val="00637FD4"/>
    <w:rsid w:val="006454E1"/>
    <w:rsid w:val="006503EA"/>
    <w:rsid w:val="0065093A"/>
    <w:rsid w:val="006511FE"/>
    <w:rsid w:val="0065121C"/>
    <w:rsid w:val="00651E1C"/>
    <w:rsid w:val="00651E2B"/>
    <w:rsid w:val="00652215"/>
    <w:rsid w:val="006537DF"/>
    <w:rsid w:val="00653D29"/>
    <w:rsid w:val="00653DAF"/>
    <w:rsid w:val="00661A4F"/>
    <w:rsid w:val="00664852"/>
    <w:rsid w:val="00666F0C"/>
    <w:rsid w:val="006747F3"/>
    <w:rsid w:val="00674B3C"/>
    <w:rsid w:val="006752D0"/>
    <w:rsid w:val="00677E91"/>
    <w:rsid w:val="0068030B"/>
    <w:rsid w:val="0068366C"/>
    <w:rsid w:val="00683C1E"/>
    <w:rsid w:val="00685872"/>
    <w:rsid w:val="00687C9F"/>
    <w:rsid w:val="00690C3F"/>
    <w:rsid w:val="006A0551"/>
    <w:rsid w:val="006A2499"/>
    <w:rsid w:val="006A3323"/>
    <w:rsid w:val="006A41BB"/>
    <w:rsid w:val="006A48F2"/>
    <w:rsid w:val="006A49E2"/>
    <w:rsid w:val="006A5F3C"/>
    <w:rsid w:val="006B22B5"/>
    <w:rsid w:val="006B3352"/>
    <w:rsid w:val="006B3EFC"/>
    <w:rsid w:val="006B4C9F"/>
    <w:rsid w:val="006B53AB"/>
    <w:rsid w:val="006B6FBD"/>
    <w:rsid w:val="006B73C6"/>
    <w:rsid w:val="006C0498"/>
    <w:rsid w:val="006C3A73"/>
    <w:rsid w:val="006C59E1"/>
    <w:rsid w:val="006C6728"/>
    <w:rsid w:val="006C7BD3"/>
    <w:rsid w:val="006D2A0E"/>
    <w:rsid w:val="006D2C30"/>
    <w:rsid w:val="006D675A"/>
    <w:rsid w:val="006E0B31"/>
    <w:rsid w:val="006E28E7"/>
    <w:rsid w:val="006E4EB4"/>
    <w:rsid w:val="006E5959"/>
    <w:rsid w:val="006E78DC"/>
    <w:rsid w:val="006F24D4"/>
    <w:rsid w:val="006F2AAC"/>
    <w:rsid w:val="006F2EA3"/>
    <w:rsid w:val="006F36FD"/>
    <w:rsid w:val="00700D0D"/>
    <w:rsid w:val="007014FA"/>
    <w:rsid w:val="007052FC"/>
    <w:rsid w:val="00705BA3"/>
    <w:rsid w:val="00706AE9"/>
    <w:rsid w:val="00710280"/>
    <w:rsid w:val="00712D27"/>
    <w:rsid w:val="00715119"/>
    <w:rsid w:val="007157A5"/>
    <w:rsid w:val="00715EF1"/>
    <w:rsid w:val="007161AE"/>
    <w:rsid w:val="00717512"/>
    <w:rsid w:val="00720DAD"/>
    <w:rsid w:val="00721FDD"/>
    <w:rsid w:val="007259EA"/>
    <w:rsid w:val="00725C21"/>
    <w:rsid w:val="00726A4D"/>
    <w:rsid w:val="00726AD3"/>
    <w:rsid w:val="00726BE0"/>
    <w:rsid w:val="0073443C"/>
    <w:rsid w:val="0074322E"/>
    <w:rsid w:val="00744E7C"/>
    <w:rsid w:val="0074578C"/>
    <w:rsid w:val="00750AC3"/>
    <w:rsid w:val="00751836"/>
    <w:rsid w:val="00751E29"/>
    <w:rsid w:val="00753CB1"/>
    <w:rsid w:val="007544B0"/>
    <w:rsid w:val="00755232"/>
    <w:rsid w:val="00757F63"/>
    <w:rsid w:val="0076268B"/>
    <w:rsid w:val="00763305"/>
    <w:rsid w:val="00763692"/>
    <w:rsid w:val="007644CA"/>
    <w:rsid w:val="00764BEC"/>
    <w:rsid w:val="00767984"/>
    <w:rsid w:val="007743DC"/>
    <w:rsid w:val="0077653A"/>
    <w:rsid w:val="007768BA"/>
    <w:rsid w:val="007770D5"/>
    <w:rsid w:val="00781F51"/>
    <w:rsid w:val="00782E5F"/>
    <w:rsid w:val="00783B67"/>
    <w:rsid w:val="007842EA"/>
    <w:rsid w:val="00785A15"/>
    <w:rsid w:val="00786C38"/>
    <w:rsid w:val="00795A93"/>
    <w:rsid w:val="007A06CA"/>
    <w:rsid w:val="007A0E38"/>
    <w:rsid w:val="007B000D"/>
    <w:rsid w:val="007B183F"/>
    <w:rsid w:val="007B2429"/>
    <w:rsid w:val="007B25C3"/>
    <w:rsid w:val="007B4A32"/>
    <w:rsid w:val="007B593E"/>
    <w:rsid w:val="007C3F3B"/>
    <w:rsid w:val="007D24DE"/>
    <w:rsid w:val="007D28A4"/>
    <w:rsid w:val="007D59AE"/>
    <w:rsid w:val="007E0511"/>
    <w:rsid w:val="007E286D"/>
    <w:rsid w:val="007E4F8A"/>
    <w:rsid w:val="007F1116"/>
    <w:rsid w:val="008014B2"/>
    <w:rsid w:val="00801B62"/>
    <w:rsid w:val="008020DB"/>
    <w:rsid w:val="008027C0"/>
    <w:rsid w:val="00803CE8"/>
    <w:rsid w:val="00803E3E"/>
    <w:rsid w:val="00807F01"/>
    <w:rsid w:val="00812FFC"/>
    <w:rsid w:val="008130C1"/>
    <w:rsid w:val="008170C2"/>
    <w:rsid w:val="00822FED"/>
    <w:rsid w:val="0082435A"/>
    <w:rsid w:val="00830C35"/>
    <w:rsid w:val="008368F1"/>
    <w:rsid w:val="00840AE9"/>
    <w:rsid w:val="00841229"/>
    <w:rsid w:val="008413EB"/>
    <w:rsid w:val="00841D3A"/>
    <w:rsid w:val="008468DC"/>
    <w:rsid w:val="00851F8F"/>
    <w:rsid w:val="008525CA"/>
    <w:rsid w:val="00852633"/>
    <w:rsid w:val="008527EC"/>
    <w:rsid w:val="00853AD0"/>
    <w:rsid w:val="00856534"/>
    <w:rsid w:val="008566BA"/>
    <w:rsid w:val="00856898"/>
    <w:rsid w:val="00857201"/>
    <w:rsid w:val="008617CF"/>
    <w:rsid w:val="008679B1"/>
    <w:rsid w:val="00870C6F"/>
    <w:rsid w:val="00870CE6"/>
    <w:rsid w:val="00872962"/>
    <w:rsid w:val="0087566E"/>
    <w:rsid w:val="00875E59"/>
    <w:rsid w:val="00876159"/>
    <w:rsid w:val="00880BC3"/>
    <w:rsid w:val="00881DE3"/>
    <w:rsid w:val="00890230"/>
    <w:rsid w:val="0089135C"/>
    <w:rsid w:val="00891F2F"/>
    <w:rsid w:val="008A23CA"/>
    <w:rsid w:val="008A30C2"/>
    <w:rsid w:val="008A3C28"/>
    <w:rsid w:val="008A4BF8"/>
    <w:rsid w:val="008A7670"/>
    <w:rsid w:val="008B170C"/>
    <w:rsid w:val="008B31C1"/>
    <w:rsid w:val="008B3F2A"/>
    <w:rsid w:val="008B3FBB"/>
    <w:rsid w:val="008B7832"/>
    <w:rsid w:val="008D1996"/>
    <w:rsid w:val="008D20FA"/>
    <w:rsid w:val="008D3096"/>
    <w:rsid w:val="008D3632"/>
    <w:rsid w:val="008D4BB6"/>
    <w:rsid w:val="008D7A87"/>
    <w:rsid w:val="008E2B0C"/>
    <w:rsid w:val="008E5165"/>
    <w:rsid w:val="008E542A"/>
    <w:rsid w:val="008F1B3E"/>
    <w:rsid w:val="008F22DC"/>
    <w:rsid w:val="008F2E7F"/>
    <w:rsid w:val="008F5114"/>
    <w:rsid w:val="00900D44"/>
    <w:rsid w:val="00901297"/>
    <w:rsid w:val="009019F9"/>
    <w:rsid w:val="009026FD"/>
    <w:rsid w:val="00907EC8"/>
    <w:rsid w:val="00910A97"/>
    <w:rsid w:val="009176A6"/>
    <w:rsid w:val="009210AC"/>
    <w:rsid w:val="00922598"/>
    <w:rsid w:val="00923373"/>
    <w:rsid w:val="009324BD"/>
    <w:rsid w:val="009354A2"/>
    <w:rsid w:val="0093601D"/>
    <w:rsid w:val="009404CC"/>
    <w:rsid w:val="00945047"/>
    <w:rsid w:val="009463C2"/>
    <w:rsid w:val="00947C19"/>
    <w:rsid w:val="00951625"/>
    <w:rsid w:val="00954E84"/>
    <w:rsid w:val="00955BD0"/>
    <w:rsid w:val="00956A2B"/>
    <w:rsid w:val="00957716"/>
    <w:rsid w:val="00957A89"/>
    <w:rsid w:val="00961AC6"/>
    <w:rsid w:val="009654B6"/>
    <w:rsid w:val="009661EA"/>
    <w:rsid w:val="009666BD"/>
    <w:rsid w:val="00972BA5"/>
    <w:rsid w:val="009763F4"/>
    <w:rsid w:val="00980EB6"/>
    <w:rsid w:val="0098153A"/>
    <w:rsid w:val="009822C8"/>
    <w:rsid w:val="00990D8B"/>
    <w:rsid w:val="00991391"/>
    <w:rsid w:val="00992095"/>
    <w:rsid w:val="009937D7"/>
    <w:rsid w:val="00993FA9"/>
    <w:rsid w:val="009964D8"/>
    <w:rsid w:val="00996DF1"/>
    <w:rsid w:val="00997735"/>
    <w:rsid w:val="009A1CCE"/>
    <w:rsid w:val="009A763A"/>
    <w:rsid w:val="009A779D"/>
    <w:rsid w:val="009B161B"/>
    <w:rsid w:val="009B4AB5"/>
    <w:rsid w:val="009C10A2"/>
    <w:rsid w:val="009C3019"/>
    <w:rsid w:val="009C31F8"/>
    <w:rsid w:val="009C40F8"/>
    <w:rsid w:val="009D13FA"/>
    <w:rsid w:val="009D5102"/>
    <w:rsid w:val="009D6B87"/>
    <w:rsid w:val="009E0CB6"/>
    <w:rsid w:val="009E33BC"/>
    <w:rsid w:val="009E5AFC"/>
    <w:rsid w:val="009E79F8"/>
    <w:rsid w:val="009F5209"/>
    <w:rsid w:val="009F6502"/>
    <w:rsid w:val="009F6D09"/>
    <w:rsid w:val="009F6E4D"/>
    <w:rsid w:val="009F7792"/>
    <w:rsid w:val="00A03BA3"/>
    <w:rsid w:val="00A056C0"/>
    <w:rsid w:val="00A10D4D"/>
    <w:rsid w:val="00A11FAE"/>
    <w:rsid w:val="00A142DA"/>
    <w:rsid w:val="00A162FF"/>
    <w:rsid w:val="00A20869"/>
    <w:rsid w:val="00A22267"/>
    <w:rsid w:val="00A23B74"/>
    <w:rsid w:val="00A336E0"/>
    <w:rsid w:val="00A33C0C"/>
    <w:rsid w:val="00A35AC0"/>
    <w:rsid w:val="00A36101"/>
    <w:rsid w:val="00A42483"/>
    <w:rsid w:val="00A42F89"/>
    <w:rsid w:val="00A450D1"/>
    <w:rsid w:val="00A4567E"/>
    <w:rsid w:val="00A4572E"/>
    <w:rsid w:val="00A4659D"/>
    <w:rsid w:val="00A52470"/>
    <w:rsid w:val="00A529D6"/>
    <w:rsid w:val="00A57315"/>
    <w:rsid w:val="00A609F4"/>
    <w:rsid w:val="00A651B9"/>
    <w:rsid w:val="00A66480"/>
    <w:rsid w:val="00A664C4"/>
    <w:rsid w:val="00A67F4C"/>
    <w:rsid w:val="00A721AE"/>
    <w:rsid w:val="00A744F1"/>
    <w:rsid w:val="00A75D26"/>
    <w:rsid w:val="00A801EF"/>
    <w:rsid w:val="00A81622"/>
    <w:rsid w:val="00A823DC"/>
    <w:rsid w:val="00A82ED0"/>
    <w:rsid w:val="00A909BF"/>
    <w:rsid w:val="00A94953"/>
    <w:rsid w:val="00A96692"/>
    <w:rsid w:val="00AA49BF"/>
    <w:rsid w:val="00AA5639"/>
    <w:rsid w:val="00AA58D3"/>
    <w:rsid w:val="00AA6DB0"/>
    <w:rsid w:val="00AA723E"/>
    <w:rsid w:val="00AB22A0"/>
    <w:rsid w:val="00AB3A7F"/>
    <w:rsid w:val="00AB685E"/>
    <w:rsid w:val="00AC1455"/>
    <w:rsid w:val="00AC3625"/>
    <w:rsid w:val="00AC3A50"/>
    <w:rsid w:val="00AC5772"/>
    <w:rsid w:val="00AC7AB0"/>
    <w:rsid w:val="00AD0536"/>
    <w:rsid w:val="00AD07C1"/>
    <w:rsid w:val="00AD0AA0"/>
    <w:rsid w:val="00AD28DA"/>
    <w:rsid w:val="00AD2E52"/>
    <w:rsid w:val="00AD580D"/>
    <w:rsid w:val="00AD76FC"/>
    <w:rsid w:val="00AE0389"/>
    <w:rsid w:val="00AE1198"/>
    <w:rsid w:val="00AE27B0"/>
    <w:rsid w:val="00AE65D7"/>
    <w:rsid w:val="00AE6F2D"/>
    <w:rsid w:val="00AE7546"/>
    <w:rsid w:val="00AE7D10"/>
    <w:rsid w:val="00AF483C"/>
    <w:rsid w:val="00AF7941"/>
    <w:rsid w:val="00B00FC6"/>
    <w:rsid w:val="00B015D2"/>
    <w:rsid w:val="00B0490C"/>
    <w:rsid w:val="00B073D5"/>
    <w:rsid w:val="00B0783A"/>
    <w:rsid w:val="00B07CBF"/>
    <w:rsid w:val="00B07E72"/>
    <w:rsid w:val="00B119B5"/>
    <w:rsid w:val="00B136C8"/>
    <w:rsid w:val="00B17764"/>
    <w:rsid w:val="00B21B42"/>
    <w:rsid w:val="00B24594"/>
    <w:rsid w:val="00B26F15"/>
    <w:rsid w:val="00B311BF"/>
    <w:rsid w:val="00B321A1"/>
    <w:rsid w:val="00B34D21"/>
    <w:rsid w:val="00B404A6"/>
    <w:rsid w:val="00B43D3C"/>
    <w:rsid w:val="00B52249"/>
    <w:rsid w:val="00B52456"/>
    <w:rsid w:val="00B55025"/>
    <w:rsid w:val="00B55C9C"/>
    <w:rsid w:val="00B6147C"/>
    <w:rsid w:val="00B620B6"/>
    <w:rsid w:val="00B71E7A"/>
    <w:rsid w:val="00B735BD"/>
    <w:rsid w:val="00B74E34"/>
    <w:rsid w:val="00B7528B"/>
    <w:rsid w:val="00B7610D"/>
    <w:rsid w:val="00B8031D"/>
    <w:rsid w:val="00B80E9B"/>
    <w:rsid w:val="00B829E6"/>
    <w:rsid w:val="00B83813"/>
    <w:rsid w:val="00B83AB4"/>
    <w:rsid w:val="00B843BF"/>
    <w:rsid w:val="00B84499"/>
    <w:rsid w:val="00B84CFD"/>
    <w:rsid w:val="00B84D6E"/>
    <w:rsid w:val="00B927FE"/>
    <w:rsid w:val="00B97E1F"/>
    <w:rsid w:val="00BA0766"/>
    <w:rsid w:val="00BA1E8F"/>
    <w:rsid w:val="00BA20EA"/>
    <w:rsid w:val="00BB0394"/>
    <w:rsid w:val="00BC13A7"/>
    <w:rsid w:val="00BC1A82"/>
    <w:rsid w:val="00BC1CD7"/>
    <w:rsid w:val="00BC2BE3"/>
    <w:rsid w:val="00BC2E15"/>
    <w:rsid w:val="00BC7793"/>
    <w:rsid w:val="00BC7DF8"/>
    <w:rsid w:val="00BD0612"/>
    <w:rsid w:val="00BD3654"/>
    <w:rsid w:val="00BD674E"/>
    <w:rsid w:val="00BD6830"/>
    <w:rsid w:val="00BD7591"/>
    <w:rsid w:val="00BE1FE7"/>
    <w:rsid w:val="00BE31DC"/>
    <w:rsid w:val="00BE47E0"/>
    <w:rsid w:val="00BE519E"/>
    <w:rsid w:val="00BE6B36"/>
    <w:rsid w:val="00BF4442"/>
    <w:rsid w:val="00BF5B90"/>
    <w:rsid w:val="00BF6FFC"/>
    <w:rsid w:val="00BF7555"/>
    <w:rsid w:val="00C032EF"/>
    <w:rsid w:val="00C0511F"/>
    <w:rsid w:val="00C075E5"/>
    <w:rsid w:val="00C146DC"/>
    <w:rsid w:val="00C15F9F"/>
    <w:rsid w:val="00C16232"/>
    <w:rsid w:val="00C20370"/>
    <w:rsid w:val="00C2167F"/>
    <w:rsid w:val="00C23AFE"/>
    <w:rsid w:val="00C419EB"/>
    <w:rsid w:val="00C442E4"/>
    <w:rsid w:val="00C449C6"/>
    <w:rsid w:val="00C44A09"/>
    <w:rsid w:val="00C461E6"/>
    <w:rsid w:val="00C51B39"/>
    <w:rsid w:val="00C52C79"/>
    <w:rsid w:val="00C534A3"/>
    <w:rsid w:val="00C53A49"/>
    <w:rsid w:val="00C53CEA"/>
    <w:rsid w:val="00C546D7"/>
    <w:rsid w:val="00C57B7E"/>
    <w:rsid w:val="00C57EE0"/>
    <w:rsid w:val="00C61141"/>
    <w:rsid w:val="00C656E3"/>
    <w:rsid w:val="00C66CBB"/>
    <w:rsid w:val="00C74AEF"/>
    <w:rsid w:val="00C8508B"/>
    <w:rsid w:val="00C87BAD"/>
    <w:rsid w:val="00C929F6"/>
    <w:rsid w:val="00C96072"/>
    <w:rsid w:val="00CA0FBA"/>
    <w:rsid w:val="00CA13B7"/>
    <w:rsid w:val="00CA7472"/>
    <w:rsid w:val="00CB0B50"/>
    <w:rsid w:val="00CB0FA7"/>
    <w:rsid w:val="00CB3540"/>
    <w:rsid w:val="00CB35A0"/>
    <w:rsid w:val="00CB4260"/>
    <w:rsid w:val="00CB5D38"/>
    <w:rsid w:val="00CC0C92"/>
    <w:rsid w:val="00CC1831"/>
    <w:rsid w:val="00CC26EB"/>
    <w:rsid w:val="00CC5A48"/>
    <w:rsid w:val="00CC5D06"/>
    <w:rsid w:val="00CC6730"/>
    <w:rsid w:val="00CD1A79"/>
    <w:rsid w:val="00CD3B25"/>
    <w:rsid w:val="00CD4C87"/>
    <w:rsid w:val="00CD65EA"/>
    <w:rsid w:val="00CE09E7"/>
    <w:rsid w:val="00CE167B"/>
    <w:rsid w:val="00CE201E"/>
    <w:rsid w:val="00CE258E"/>
    <w:rsid w:val="00CE4453"/>
    <w:rsid w:val="00CE5485"/>
    <w:rsid w:val="00CE7463"/>
    <w:rsid w:val="00CF1344"/>
    <w:rsid w:val="00CF25AC"/>
    <w:rsid w:val="00CF5033"/>
    <w:rsid w:val="00CF534E"/>
    <w:rsid w:val="00D03862"/>
    <w:rsid w:val="00D04B92"/>
    <w:rsid w:val="00D0665F"/>
    <w:rsid w:val="00D06F26"/>
    <w:rsid w:val="00D07302"/>
    <w:rsid w:val="00D1443C"/>
    <w:rsid w:val="00D14450"/>
    <w:rsid w:val="00D156D6"/>
    <w:rsid w:val="00D2002B"/>
    <w:rsid w:val="00D21F33"/>
    <w:rsid w:val="00D22EFD"/>
    <w:rsid w:val="00D25F77"/>
    <w:rsid w:val="00D34DA2"/>
    <w:rsid w:val="00D46ED1"/>
    <w:rsid w:val="00D52E28"/>
    <w:rsid w:val="00D557EC"/>
    <w:rsid w:val="00D56139"/>
    <w:rsid w:val="00D57463"/>
    <w:rsid w:val="00D718B7"/>
    <w:rsid w:val="00D71BDF"/>
    <w:rsid w:val="00D73B42"/>
    <w:rsid w:val="00D76832"/>
    <w:rsid w:val="00D81EC7"/>
    <w:rsid w:val="00D8363F"/>
    <w:rsid w:val="00D84BC2"/>
    <w:rsid w:val="00D92E9B"/>
    <w:rsid w:val="00D970B2"/>
    <w:rsid w:val="00DA0A24"/>
    <w:rsid w:val="00DB094A"/>
    <w:rsid w:val="00DB1BF3"/>
    <w:rsid w:val="00DB1D44"/>
    <w:rsid w:val="00DB31A9"/>
    <w:rsid w:val="00DC05E4"/>
    <w:rsid w:val="00DC20DC"/>
    <w:rsid w:val="00DC30A2"/>
    <w:rsid w:val="00DC36D5"/>
    <w:rsid w:val="00DC38A9"/>
    <w:rsid w:val="00DD13AF"/>
    <w:rsid w:val="00DD25C3"/>
    <w:rsid w:val="00DD2D55"/>
    <w:rsid w:val="00DD407A"/>
    <w:rsid w:val="00DE042E"/>
    <w:rsid w:val="00DE2B0C"/>
    <w:rsid w:val="00DE3276"/>
    <w:rsid w:val="00DE3457"/>
    <w:rsid w:val="00DE5A9E"/>
    <w:rsid w:val="00DE6802"/>
    <w:rsid w:val="00DF3916"/>
    <w:rsid w:val="00DF3DEB"/>
    <w:rsid w:val="00DF3FE5"/>
    <w:rsid w:val="00DF6428"/>
    <w:rsid w:val="00E10112"/>
    <w:rsid w:val="00E10125"/>
    <w:rsid w:val="00E12380"/>
    <w:rsid w:val="00E13B81"/>
    <w:rsid w:val="00E13D79"/>
    <w:rsid w:val="00E1513C"/>
    <w:rsid w:val="00E15ED0"/>
    <w:rsid w:val="00E16164"/>
    <w:rsid w:val="00E17DE6"/>
    <w:rsid w:val="00E201A5"/>
    <w:rsid w:val="00E229F9"/>
    <w:rsid w:val="00E255E3"/>
    <w:rsid w:val="00E267D1"/>
    <w:rsid w:val="00E305E9"/>
    <w:rsid w:val="00E33B4D"/>
    <w:rsid w:val="00E3467A"/>
    <w:rsid w:val="00E36522"/>
    <w:rsid w:val="00E36935"/>
    <w:rsid w:val="00E4560D"/>
    <w:rsid w:val="00E51571"/>
    <w:rsid w:val="00E51B3F"/>
    <w:rsid w:val="00E52233"/>
    <w:rsid w:val="00E53561"/>
    <w:rsid w:val="00E5787D"/>
    <w:rsid w:val="00E61F52"/>
    <w:rsid w:val="00E65400"/>
    <w:rsid w:val="00E70756"/>
    <w:rsid w:val="00E707C0"/>
    <w:rsid w:val="00E83651"/>
    <w:rsid w:val="00E84BC0"/>
    <w:rsid w:val="00E84E40"/>
    <w:rsid w:val="00E84E80"/>
    <w:rsid w:val="00E903D9"/>
    <w:rsid w:val="00E94929"/>
    <w:rsid w:val="00EA19D0"/>
    <w:rsid w:val="00EA25CD"/>
    <w:rsid w:val="00EA6B56"/>
    <w:rsid w:val="00EA79A4"/>
    <w:rsid w:val="00EB482F"/>
    <w:rsid w:val="00EB6D70"/>
    <w:rsid w:val="00EB7EA5"/>
    <w:rsid w:val="00EC3600"/>
    <w:rsid w:val="00EC4399"/>
    <w:rsid w:val="00EC551C"/>
    <w:rsid w:val="00EC5FC1"/>
    <w:rsid w:val="00EC687D"/>
    <w:rsid w:val="00ED2F66"/>
    <w:rsid w:val="00EE0420"/>
    <w:rsid w:val="00EE1399"/>
    <w:rsid w:val="00EE2C4C"/>
    <w:rsid w:val="00EE2FC2"/>
    <w:rsid w:val="00EE3ED9"/>
    <w:rsid w:val="00EE464F"/>
    <w:rsid w:val="00EF0025"/>
    <w:rsid w:val="00EF407F"/>
    <w:rsid w:val="00EF4659"/>
    <w:rsid w:val="00F00632"/>
    <w:rsid w:val="00F007A8"/>
    <w:rsid w:val="00F05410"/>
    <w:rsid w:val="00F1058C"/>
    <w:rsid w:val="00F10850"/>
    <w:rsid w:val="00F1227E"/>
    <w:rsid w:val="00F2046F"/>
    <w:rsid w:val="00F21524"/>
    <w:rsid w:val="00F2245F"/>
    <w:rsid w:val="00F3208D"/>
    <w:rsid w:val="00F33B4E"/>
    <w:rsid w:val="00F33F5A"/>
    <w:rsid w:val="00F36064"/>
    <w:rsid w:val="00F50F70"/>
    <w:rsid w:val="00F5429E"/>
    <w:rsid w:val="00F616F1"/>
    <w:rsid w:val="00F619FE"/>
    <w:rsid w:val="00F6370D"/>
    <w:rsid w:val="00F64D3F"/>
    <w:rsid w:val="00F6629D"/>
    <w:rsid w:val="00F714FB"/>
    <w:rsid w:val="00F72613"/>
    <w:rsid w:val="00F73DA9"/>
    <w:rsid w:val="00F75FFC"/>
    <w:rsid w:val="00F7617D"/>
    <w:rsid w:val="00F76286"/>
    <w:rsid w:val="00F817C4"/>
    <w:rsid w:val="00F838FC"/>
    <w:rsid w:val="00F8495B"/>
    <w:rsid w:val="00F87861"/>
    <w:rsid w:val="00F87F56"/>
    <w:rsid w:val="00F93EC0"/>
    <w:rsid w:val="00F95807"/>
    <w:rsid w:val="00FA160D"/>
    <w:rsid w:val="00FA2C7E"/>
    <w:rsid w:val="00FA3DF1"/>
    <w:rsid w:val="00FA5D5F"/>
    <w:rsid w:val="00FB1A97"/>
    <w:rsid w:val="00FC0B9E"/>
    <w:rsid w:val="00FC3A67"/>
    <w:rsid w:val="00FC450E"/>
    <w:rsid w:val="00FC70BA"/>
    <w:rsid w:val="00FD0596"/>
    <w:rsid w:val="00FD174F"/>
    <w:rsid w:val="00FD39BF"/>
    <w:rsid w:val="00FD3A6F"/>
    <w:rsid w:val="00FD7099"/>
    <w:rsid w:val="00FE3DFD"/>
    <w:rsid w:val="00FE52B3"/>
    <w:rsid w:val="00FE7D19"/>
    <w:rsid w:val="00FF091D"/>
    <w:rsid w:val="00FF31F5"/>
    <w:rsid w:val="00FF43F1"/>
    <w:rsid w:val="00FF47BF"/>
    <w:rsid w:val="00FF669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6A35CC"/>
  <w15:docId w15:val="{41521D2F-980C-4D53-AD7A-AA6D897D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5"/>
    <w:lsdException w:name="Quote" w:locked="1" w:uiPriority="30"/>
    <w:lsdException w:name="Intense Quote" w:locked="1" w:uiPriority="3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2"/>
    <w:lsdException w:name="Subtle Reference" w:locked="1" w:semiHidden="1" w:uiPriority="32" w:unhideWhenUsed="1"/>
    <w:lsdException w:name="Intense Reference" w:locked="1" w:semiHidden="1" w:uiPriority="33" w:unhideWhenUsed="1"/>
    <w:lsdException w:name="Book Title" w:locked="1" w:semiHidden="1" w:uiPriority="34"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nual Copyright"/>
    <w:uiPriority w:val="4"/>
    <w:unhideWhenUsed/>
    <w:rsid w:val="00EC687D"/>
    <w:pPr>
      <w:numPr>
        <w:numId w:val="42"/>
      </w:numPr>
      <w:spacing w:before="120" w:after="120" w:line="240" w:lineRule="auto"/>
    </w:pPr>
    <w:rPr>
      <w:rFonts w:ascii="Arial" w:hAnsi="Arial"/>
    </w:rPr>
  </w:style>
  <w:style w:type="paragraph" w:styleId="Heading1">
    <w:name w:val="heading 1"/>
    <w:aliases w:val="CASA-Section Headings - Not Numbered"/>
    <w:basedOn w:val="Normal"/>
    <w:next w:val="Normal"/>
    <w:link w:val="Heading1Char"/>
    <w:uiPriority w:val="3"/>
    <w:unhideWhenUsed/>
    <w:locked/>
    <w:rsid w:val="00F007A8"/>
    <w:pPr>
      <w:keepNext/>
      <w:keepLines/>
      <w:spacing w:before="240" w:after="240"/>
      <w:jc w:val="center"/>
      <w:outlineLvl w:val="0"/>
    </w:pPr>
    <w:rPr>
      <w:rFonts w:eastAsiaTheme="majorEastAsia" w:cstheme="majorBidi"/>
      <w:b/>
      <w:bCs/>
      <w:sz w:val="32"/>
      <w:szCs w:val="28"/>
    </w:rPr>
  </w:style>
  <w:style w:type="paragraph" w:styleId="Heading2">
    <w:name w:val="heading 2"/>
    <w:aliases w:val="CASA-Heading 1 - Numbered"/>
    <w:basedOn w:val="Normal"/>
    <w:next w:val="Normal"/>
    <w:link w:val="Heading2Char"/>
    <w:uiPriority w:val="3"/>
    <w:unhideWhenUsed/>
    <w:locked/>
    <w:rsid w:val="00C74AEF"/>
    <w:pPr>
      <w:keepNext/>
      <w:keepLines/>
      <w:numPr>
        <w:numId w:val="1"/>
      </w:numPr>
      <w:spacing w:before="240" w:after="240"/>
      <w:ind w:left="794" w:hanging="794"/>
      <w:outlineLvl w:val="1"/>
    </w:pPr>
    <w:rPr>
      <w:rFonts w:eastAsiaTheme="majorEastAsia" w:cstheme="majorBidi"/>
      <w:b/>
      <w:bCs/>
      <w:sz w:val="32"/>
      <w:szCs w:val="26"/>
    </w:rPr>
  </w:style>
  <w:style w:type="paragraph" w:styleId="Heading3">
    <w:name w:val="heading 3"/>
    <w:aliases w:val="CASA-Heading 2 - Numbered"/>
    <w:basedOn w:val="Normal"/>
    <w:next w:val="Normal"/>
    <w:link w:val="Heading3Char"/>
    <w:uiPriority w:val="3"/>
    <w:unhideWhenUsed/>
    <w:locked/>
    <w:rsid w:val="0049511D"/>
    <w:pPr>
      <w:keepNext/>
      <w:keepLines/>
      <w:numPr>
        <w:numId w:val="3"/>
      </w:numPr>
      <w:outlineLvl w:val="2"/>
    </w:pPr>
    <w:rPr>
      <w:rFonts w:eastAsiaTheme="majorEastAsia" w:cstheme="majorBidi"/>
      <w:b/>
      <w:bCs/>
      <w:sz w:val="28"/>
    </w:rPr>
  </w:style>
  <w:style w:type="paragraph" w:styleId="Heading4">
    <w:name w:val="heading 4"/>
    <w:aliases w:val="CASA-Heading 4 - Not Numbered"/>
    <w:basedOn w:val="Normal"/>
    <w:next w:val="Normal"/>
    <w:link w:val="Heading4Char"/>
    <w:uiPriority w:val="3"/>
    <w:unhideWhenUsed/>
    <w:locked/>
    <w:rsid w:val="00F007A8"/>
    <w:pPr>
      <w:keepNext/>
      <w:keepLines/>
      <w:spacing w:before="60" w:after="60"/>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2128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F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F01"/>
    <w:rPr>
      <w:rFonts w:ascii="Tahoma" w:hAnsi="Tahoma" w:cs="Tahoma"/>
      <w:sz w:val="16"/>
      <w:szCs w:val="16"/>
    </w:rPr>
  </w:style>
  <w:style w:type="paragraph" w:customStyle="1" w:styleId="CASAManualTitle">
    <w:name w:val="CASA Manual Title"/>
    <w:basedOn w:val="Normal"/>
    <w:link w:val="CASAManualTitleChar"/>
    <w:locked/>
    <w:rsid w:val="00163AEB"/>
    <w:pPr>
      <w:spacing w:before="360" w:after="360"/>
      <w:jc w:val="center"/>
    </w:pPr>
    <w:rPr>
      <w:b/>
      <w:sz w:val="48"/>
    </w:rPr>
  </w:style>
  <w:style w:type="table" w:styleId="TableGrid">
    <w:name w:val="Table Grid"/>
    <w:basedOn w:val="TableNormal"/>
    <w:uiPriority w:val="59"/>
    <w:locked/>
    <w:rsid w:val="0080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AManualTitleChar">
    <w:name w:val="CASA Manual Title Char"/>
    <w:basedOn w:val="DefaultParagraphFont"/>
    <w:link w:val="CASAManualTitle"/>
    <w:rsid w:val="00163AEB"/>
    <w:rPr>
      <w:rFonts w:ascii="Arial" w:hAnsi="Arial"/>
      <w:b/>
      <w:sz w:val="48"/>
    </w:rPr>
  </w:style>
  <w:style w:type="paragraph" w:customStyle="1" w:styleId="CASANote">
    <w:name w:val="CASA Note"/>
    <w:basedOn w:val="Note"/>
    <w:link w:val="CASANoteChar"/>
    <w:uiPriority w:val="4"/>
    <w:qFormat/>
    <w:rsid w:val="00FC450E"/>
    <w:pPr>
      <w:tabs>
        <w:tab w:val="clear" w:pos="2694"/>
      </w:tabs>
      <w:ind w:left="851" w:hanging="851"/>
    </w:pPr>
    <w:rPr>
      <w:rFonts w:ascii="Arial" w:hAnsi="Arial"/>
      <w:sz w:val="22"/>
    </w:rPr>
  </w:style>
  <w:style w:type="paragraph" w:styleId="Subtitle">
    <w:name w:val="Subtitle"/>
    <w:aliases w:val="CASA-Heading 3 - Numbered"/>
    <w:basedOn w:val="Heading3"/>
    <w:next w:val="Normal"/>
    <w:link w:val="SubtitleChar"/>
    <w:uiPriority w:val="3"/>
    <w:unhideWhenUsed/>
    <w:locked/>
    <w:rsid w:val="0049511D"/>
    <w:pPr>
      <w:numPr>
        <w:numId w:val="4"/>
      </w:numPr>
      <w:spacing w:before="60" w:after="60"/>
    </w:pPr>
    <w:rPr>
      <w:iCs/>
      <w:spacing w:val="15"/>
      <w:sz w:val="24"/>
      <w:szCs w:val="24"/>
    </w:rPr>
  </w:style>
  <w:style w:type="character" w:customStyle="1" w:styleId="SubtitleChar">
    <w:name w:val="Subtitle Char"/>
    <w:aliases w:val="CASA-Heading 3 - Numbered Char"/>
    <w:basedOn w:val="DefaultParagraphFont"/>
    <w:link w:val="Subtitle"/>
    <w:uiPriority w:val="3"/>
    <w:rsid w:val="0063134C"/>
    <w:rPr>
      <w:rFonts w:ascii="Arial" w:eastAsiaTheme="majorEastAsia" w:hAnsi="Arial" w:cstheme="majorBidi"/>
      <w:b/>
      <w:bCs/>
      <w:iCs/>
      <w:spacing w:val="15"/>
      <w:sz w:val="24"/>
      <w:szCs w:val="24"/>
    </w:rPr>
  </w:style>
  <w:style w:type="character" w:styleId="SubtleEmphasis">
    <w:name w:val="Subtle Emphasis"/>
    <w:aliases w:val="CASA-Header Title"/>
    <w:basedOn w:val="DefaultParagraphFont"/>
    <w:uiPriority w:val="21"/>
    <w:unhideWhenUsed/>
    <w:locked/>
    <w:rsid w:val="00DE3457"/>
    <w:rPr>
      <w:rFonts w:ascii="Arial" w:hAnsi="Arial"/>
      <w:b/>
      <w:i w:val="0"/>
      <w:iCs/>
      <w:color w:val="auto"/>
      <w:sz w:val="24"/>
    </w:rPr>
  </w:style>
  <w:style w:type="character" w:styleId="Emphasis">
    <w:name w:val="Emphasis"/>
    <w:aliases w:val="CASA-Footer Text"/>
    <w:basedOn w:val="DefaultParagraphFont"/>
    <w:uiPriority w:val="20"/>
    <w:unhideWhenUsed/>
    <w:qFormat/>
    <w:rsid w:val="00DE3457"/>
    <w:rPr>
      <w:rFonts w:ascii="Arial" w:hAnsi="Arial"/>
      <w:i w:val="0"/>
      <w:iCs/>
      <w:sz w:val="16"/>
    </w:rPr>
  </w:style>
  <w:style w:type="character" w:customStyle="1" w:styleId="Heading1Char">
    <w:name w:val="Heading 1 Char"/>
    <w:aliases w:val="CASA-Section Headings - Not Numbered Char"/>
    <w:basedOn w:val="DefaultParagraphFont"/>
    <w:link w:val="Heading1"/>
    <w:uiPriority w:val="3"/>
    <w:rsid w:val="0063134C"/>
    <w:rPr>
      <w:rFonts w:ascii="Arial" w:eastAsiaTheme="majorEastAsia" w:hAnsi="Arial" w:cstheme="majorBidi"/>
      <w:b/>
      <w:bCs/>
      <w:sz w:val="32"/>
      <w:szCs w:val="28"/>
    </w:rPr>
  </w:style>
  <w:style w:type="character" w:customStyle="1" w:styleId="Heading2Char">
    <w:name w:val="Heading 2 Char"/>
    <w:aliases w:val="CASA-Heading 1 - Numbered Char"/>
    <w:basedOn w:val="DefaultParagraphFont"/>
    <w:link w:val="Heading2"/>
    <w:uiPriority w:val="3"/>
    <w:rsid w:val="0063134C"/>
    <w:rPr>
      <w:rFonts w:ascii="Arial" w:eastAsiaTheme="majorEastAsia" w:hAnsi="Arial" w:cstheme="majorBidi"/>
      <w:b/>
      <w:bCs/>
      <w:sz w:val="32"/>
      <w:szCs w:val="26"/>
    </w:rPr>
  </w:style>
  <w:style w:type="paragraph" w:styleId="TOCHeading">
    <w:name w:val="TOC Heading"/>
    <w:basedOn w:val="Heading1"/>
    <w:next w:val="Normal"/>
    <w:uiPriority w:val="40"/>
    <w:unhideWhenUsed/>
    <w:rsid w:val="0045414B"/>
    <w:pPr>
      <w:spacing w:before="480" w:after="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2F0290"/>
    <w:pPr>
      <w:numPr>
        <w:numId w:val="0"/>
      </w:numPr>
      <w:tabs>
        <w:tab w:val="left" w:pos="440"/>
        <w:tab w:val="left" w:pos="700"/>
        <w:tab w:val="right" w:leader="dot" w:pos="9333"/>
      </w:tabs>
      <w:spacing w:after="100"/>
    </w:pPr>
    <w:rPr>
      <w:noProof/>
    </w:rPr>
  </w:style>
  <w:style w:type="paragraph" w:styleId="TOC2">
    <w:name w:val="toc 2"/>
    <w:basedOn w:val="Normal"/>
    <w:next w:val="Normal"/>
    <w:autoRedefine/>
    <w:uiPriority w:val="39"/>
    <w:unhideWhenUsed/>
    <w:locked/>
    <w:rsid w:val="00782E5F"/>
    <w:pPr>
      <w:numPr>
        <w:numId w:val="0"/>
      </w:numPr>
      <w:tabs>
        <w:tab w:val="left" w:pos="960"/>
        <w:tab w:val="right" w:leader="dot" w:pos="9337"/>
      </w:tabs>
      <w:spacing w:after="100"/>
      <w:ind w:left="220" w:right="-165"/>
    </w:pPr>
    <w:rPr>
      <w:noProof/>
    </w:rPr>
  </w:style>
  <w:style w:type="paragraph" w:customStyle="1" w:styleId="CASA-text">
    <w:name w:val="CASA-text"/>
    <w:basedOn w:val="Normal"/>
    <w:link w:val="CASA-textChar"/>
    <w:uiPriority w:val="2"/>
    <w:semiHidden/>
    <w:unhideWhenUsed/>
    <w:rsid w:val="0045414B"/>
    <w:pPr>
      <w:spacing w:before="0" w:after="240"/>
    </w:pPr>
    <w:rPr>
      <w:rFonts w:cs="Arial"/>
    </w:rPr>
  </w:style>
  <w:style w:type="character" w:customStyle="1" w:styleId="CASA-textChar">
    <w:name w:val="CASA-text Char"/>
    <w:basedOn w:val="DefaultParagraphFont"/>
    <w:link w:val="CASA-text"/>
    <w:uiPriority w:val="2"/>
    <w:semiHidden/>
    <w:rsid w:val="0063134C"/>
    <w:rPr>
      <w:rFonts w:ascii="Arial" w:hAnsi="Arial" w:cs="Arial"/>
    </w:rPr>
  </w:style>
  <w:style w:type="character" w:customStyle="1" w:styleId="NoteChar">
    <w:name w:val="Note Char"/>
    <w:basedOn w:val="DefaultParagraphFont"/>
    <w:link w:val="Note"/>
    <w:uiPriority w:val="2"/>
    <w:rsid w:val="003E2780"/>
    <w:rPr>
      <w:rFonts w:ascii="Helvetica" w:eastAsia="Times New Roman" w:hAnsi="Helvetica" w:cs="Times New Roman"/>
      <w:sz w:val="24"/>
      <w:szCs w:val="20"/>
    </w:rPr>
  </w:style>
  <w:style w:type="character" w:customStyle="1" w:styleId="Heading3Char">
    <w:name w:val="Heading 3 Char"/>
    <w:aliases w:val="CASA-Heading 2 - Numbered Char"/>
    <w:basedOn w:val="DefaultParagraphFont"/>
    <w:link w:val="Heading3"/>
    <w:uiPriority w:val="3"/>
    <w:rsid w:val="0063134C"/>
    <w:rPr>
      <w:rFonts w:ascii="Arial" w:eastAsiaTheme="majorEastAsia" w:hAnsi="Arial" w:cstheme="majorBidi"/>
      <w:b/>
      <w:bCs/>
      <w:sz w:val="28"/>
    </w:rPr>
  </w:style>
  <w:style w:type="character" w:customStyle="1" w:styleId="Heading4Char">
    <w:name w:val="Heading 4 Char"/>
    <w:aliases w:val="CASA-Heading 4 - Not Numbered Char"/>
    <w:basedOn w:val="DefaultParagraphFont"/>
    <w:link w:val="Heading4"/>
    <w:uiPriority w:val="3"/>
    <w:rsid w:val="0063134C"/>
    <w:rPr>
      <w:rFonts w:ascii="Arial" w:eastAsiaTheme="majorEastAsia" w:hAnsi="Arial" w:cstheme="majorBidi"/>
      <w:b/>
      <w:bCs/>
      <w:iCs/>
    </w:rPr>
  </w:style>
  <w:style w:type="character" w:styleId="PlaceholderText">
    <w:name w:val="Placeholder Text"/>
    <w:basedOn w:val="DefaultParagraphFont"/>
    <w:uiPriority w:val="99"/>
    <w:semiHidden/>
    <w:rsid w:val="00081C19"/>
    <w:rPr>
      <w:color w:val="808080"/>
    </w:rPr>
  </w:style>
  <w:style w:type="paragraph" w:styleId="TOC3">
    <w:name w:val="toc 3"/>
    <w:basedOn w:val="Normal"/>
    <w:next w:val="Normal"/>
    <w:autoRedefine/>
    <w:uiPriority w:val="39"/>
    <w:unhideWhenUsed/>
    <w:locked/>
    <w:rsid w:val="00462747"/>
    <w:pPr>
      <w:numPr>
        <w:numId w:val="0"/>
      </w:numPr>
      <w:tabs>
        <w:tab w:val="left" w:pos="1320"/>
        <w:tab w:val="right" w:leader="dot" w:pos="9170"/>
      </w:tabs>
      <w:spacing w:after="100"/>
      <w:ind w:left="440"/>
    </w:pPr>
    <w:rPr>
      <w:noProof/>
      <w14:scene3d>
        <w14:camera w14:prst="orthographicFront"/>
        <w14:lightRig w14:rig="threePt" w14:dir="t">
          <w14:rot w14:lat="0" w14:lon="0" w14:rev="0"/>
        </w14:lightRig>
      </w14:scene3d>
    </w:rPr>
  </w:style>
  <w:style w:type="character" w:styleId="FollowedHyperlink">
    <w:name w:val="FollowedHyperlink"/>
    <w:basedOn w:val="DefaultParagraphFont"/>
    <w:uiPriority w:val="99"/>
    <w:semiHidden/>
    <w:unhideWhenUsed/>
    <w:rsid w:val="006D2C30"/>
    <w:rPr>
      <w:color w:val="800080" w:themeColor="followedHyperlink"/>
      <w:u w:val="single"/>
    </w:rPr>
  </w:style>
  <w:style w:type="character" w:customStyle="1" w:styleId="CASANoteChar">
    <w:name w:val="CASA Note Char"/>
    <w:basedOn w:val="NoteChar"/>
    <w:link w:val="CASANote"/>
    <w:uiPriority w:val="4"/>
    <w:rsid w:val="00FC450E"/>
    <w:rPr>
      <w:rFonts w:ascii="Arial" w:eastAsia="Times New Roman" w:hAnsi="Arial" w:cs="Times New Roman"/>
      <w:sz w:val="24"/>
      <w:szCs w:val="20"/>
    </w:rPr>
  </w:style>
  <w:style w:type="paragraph" w:styleId="Header">
    <w:name w:val="header"/>
    <w:basedOn w:val="Normal"/>
    <w:link w:val="HeaderChar"/>
    <w:uiPriority w:val="99"/>
    <w:unhideWhenUsed/>
    <w:locked/>
    <w:rsid w:val="004E275E"/>
    <w:pPr>
      <w:tabs>
        <w:tab w:val="center" w:pos="4513"/>
        <w:tab w:val="right" w:pos="9026"/>
      </w:tabs>
      <w:spacing w:before="0" w:after="0"/>
    </w:pPr>
  </w:style>
  <w:style w:type="character" w:customStyle="1" w:styleId="HeaderChar">
    <w:name w:val="Header Char"/>
    <w:basedOn w:val="DefaultParagraphFont"/>
    <w:link w:val="Header"/>
    <w:uiPriority w:val="99"/>
    <w:rsid w:val="0063134C"/>
    <w:rPr>
      <w:rFonts w:ascii="Arial" w:hAnsi="Arial"/>
    </w:rPr>
  </w:style>
  <w:style w:type="paragraph" w:styleId="Footer">
    <w:name w:val="footer"/>
    <w:basedOn w:val="Normal"/>
    <w:link w:val="FooterChar"/>
    <w:uiPriority w:val="99"/>
    <w:unhideWhenUsed/>
    <w:locked/>
    <w:rsid w:val="004E275E"/>
    <w:pPr>
      <w:tabs>
        <w:tab w:val="center" w:pos="4513"/>
        <w:tab w:val="right" w:pos="9026"/>
      </w:tabs>
      <w:spacing w:before="0" w:after="0"/>
    </w:pPr>
  </w:style>
  <w:style w:type="character" w:customStyle="1" w:styleId="FooterChar">
    <w:name w:val="Footer Char"/>
    <w:basedOn w:val="DefaultParagraphFont"/>
    <w:link w:val="Footer"/>
    <w:uiPriority w:val="99"/>
    <w:rsid w:val="0063134C"/>
    <w:rPr>
      <w:rFonts w:ascii="Arial" w:hAnsi="Arial"/>
    </w:rPr>
  </w:style>
  <w:style w:type="character" w:styleId="Hyperlink">
    <w:name w:val="Hyperlink"/>
    <w:basedOn w:val="DefaultParagraphFont"/>
    <w:uiPriority w:val="99"/>
    <w:unhideWhenUsed/>
    <w:locked/>
    <w:rsid w:val="005951CA"/>
    <w:rPr>
      <w:color w:val="0000FF" w:themeColor="hyperlink"/>
      <w:u w:val="single"/>
    </w:rPr>
  </w:style>
  <w:style w:type="character" w:customStyle="1" w:styleId="Heading5Char">
    <w:name w:val="Heading 5 Char"/>
    <w:basedOn w:val="DefaultParagraphFont"/>
    <w:link w:val="Heading5"/>
    <w:uiPriority w:val="9"/>
    <w:semiHidden/>
    <w:rsid w:val="002128A8"/>
    <w:rPr>
      <w:rFonts w:asciiTheme="majorHAnsi" w:eastAsiaTheme="majorEastAsia" w:hAnsiTheme="majorHAnsi" w:cstheme="majorBidi"/>
      <w:color w:val="243F60" w:themeColor="accent1" w:themeShade="7F"/>
    </w:rPr>
  </w:style>
  <w:style w:type="paragraph" w:customStyle="1" w:styleId="Note">
    <w:name w:val="Note"/>
    <w:basedOn w:val="Normal"/>
    <w:link w:val="NoteChar"/>
    <w:uiPriority w:val="2"/>
    <w:unhideWhenUsed/>
    <w:locked/>
    <w:rsid w:val="002128A8"/>
    <w:pPr>
      <w:keepLines/>
      <w:pBdr>
        <w:top w:val="single" w:sz="6" w:space="10" w:color="auto"/>
        <w:left w:val="single" w:sz="6" w:space="10" w:color="auto"/>
        <w:bottom w:val="single" w:sz="6" w:space="10" w:color="auto"/>
        <w:right w:val="single" w:sz="6" w:space="10" w:color="auto"/>
      </w:pBdr>
      <w:tabs>
        <w:tab w:val="left" w:pos="2694"/>
      </w:tabs>
      <w:spacing w:before="360"/>
      <w:ind w:left="2127" w:right="284" w:hanging="709"/>
    </w:pPr>
    <w:rPr>
      <w:rFonts w:ascii="Helvetica" w:eastAsia="Times New Roman" w:hAnsi="Helvetica" w:cs="Times New Roman"/>
      <w:sz w:val="24"/>
      <w:szCs w:val="20"/>
    </w:rPr>
  </w:style>
  <w:style w:type="paragraph" w:customStyle="1" w:styleId="Noteunderbullet">
    <w:name w:val="Note under bullet"/>
    <w:basedOn w:val="Note"/>
    <w:uiPriority w:val="2"/>
    <w:unhideWhenUsed/>
    <w:locked/>
    <w:rsid w:val="002128A8"/>
    <w:pPr>
      <w:keepLines w:val="0"/>
      <w:tabs>
        <w:tab w:val="clear" w:pos="2694"/>
        <w:tab w:val="left" w:pos="3119"/>
      </w:tabs>
      <w:ind w:left="2552"/>
    </w:pPr>
  </w:style>
  <w:style w:type="paragraph" w:customStyle="1" w:styleId="numberedstyle1">
    <w:name w:val="numberedstyle1"/>
    <w:basedOn w:val="Normal"/>
    <w:link w:val="numberedstyle1Char"/>
    <w:uiPriority w:val="1"/>
    <w:semiHidden/>
    <w:unhideWhenUsed/>
    <w:rsid w:val="003E2780"/>
    <w:pPr>
      <w:numPr>
        <w:numId w:val="10"/>
      </w:numPr>
      <w:tabs>
        <w:tab w:val="left" w:pos="1559"/>
      </w:tabs>
    </w:pPr>
  </w:style>
  <w:style w:type="character" w:customStyle="1" w:styleId="numberedstyle1Char">
    <w:name w:val="numberedstyle1 Char"/>
    <w:link w:val="numberedstyle1"/>
    <w:uiPriority w:val="1"/>
    <w:semiHidden/>
    <w:rsid w:val="0063134C"/>
    <w:rPr>
      <w:rFonts w:ascii="Arial" w:eastAsia="Times New Roman" w:hAnsi="Arial" w:cs="Times New Roman"/>
      <w:szCs w:val="20"/>
      <w:lang w:val="x-none"/>
    </w:rPr>
  </w:style>
  <w:style w:type="paragraph" w:customStyle="1" w:styleId="CASAChapterText">
    <w:name w:val="CASA Chapter Text"/>
    <w:basedOn w:val="CASA-text"/>
    <w:link w:val="CASAChapterTextChar"/>
    <w:qFormat/>
    <w:rsid w:val="00054AEB"/>
    <w:pPr>
      <w:spacing w:before="120" w:after="120"/>
    </w:pPr>
  </w:style>
  <w:style w:type="paragraph" w:customStyle="1" w:styleId="CASAChapterHeading1">
    <w:name w:val="CASA Chapter Heading 1"/>
    <w:next w:val="CASAChapterHeading2"/>
    <w:link w:val="CASAChapterHeading1Char"/>
    <w:qFormat/>
    <w:rsid w:val="003839B8"/>
    <w:pPr>
      <w:numPr>
        <w:numId w:val="37"/>
      </w:numPr>
      <w:spacing w:before="240" w:after="240"/>
      <w:outlineLvl w:val="0"/>
    </w:pPr>
    <w:rPr>
      <w:rFonts w:ascii="Arial" w:eastAsiaTheme="majorEastAsia" w:hAnsi="Arial" w:cstheme="majorBidi"/>
      <w:b/>
      <w:bCs/>
      <w:sz w:val="32"/>
      <w:szCs w:val="26"/>
    </w:rPr>
  </w:style>
  <w:style w:type="character" w:customStyle="1" w:styleId="CASAChapterTextChar">
    <w:name w:val="CASA Chapter Text Char"/>
    <w:basedOn w:val="CASA-textChar"/>
    <w:link w:val="CASAChapterText"/>
    <w:rsid w:val="00054AEB"/>
    <w:rPr>
      <w:rFonts w:ascii="Arial" w:hAnsi="Arial" w:cs="Arial"/>
    </w:rPr>
  </w:style>
  <w:style w:type="paragraph" w:customStyle="1" w:styleId="CASAChapterHeading2">
    <w:name w:val="CASA Chapter Heading 2"/>
    <w:basedOn w:val="CASAChapterHeading1"/>
    <w:next w:val="CASAChapterText"/>
    <w:link w:val="CASAChapterHeading2Char"/>
    <w:qFormat/>
    <w:rsid w:val="003839B8"/>
    <w:pPr>
      <w:numPr>
        <w:ilvl w:val="1"/>
      </w:numPr>
      <w:spacing w:before="120" w:after="120"/>
      <w:ind w:left="907" w:hanging="907"/>
      <w:outlineLvl w:val="1"/>
    </w:pPr>
    <w:rPr>
      <w:sz w:val="28"/>
    </w:rPr>
  </w:style>
  <w:style w:type="character" w:customStyle="1" w:styleId="CASAChapterHeading1Char">
    <w:name w:val="CASA Chapter Heading 1 Char"/>
    <w:basedOn w:val="Heading2Char"/>
    <w:link w:val="CASAChapterHeading1"/>
    <w:rsid w:val="003839B8"/>
    <w:rPr>
      <w:rFonts w:ascii="Arial" w:eastAsiaTheme="majorEastAsia" w:hAnsi="Arial" w:cstheme="majorBidi"/>
      <w:b/>
      <w:bCs/>
      <w:sz w:val="32"/>
      <w:szCs w:val="26"/>
    </w:rPr>
  </w:style>
  <w:style w:type="paragraph" w:customStyle="1" w:styleId="CASAChapterHeading3">
    <w:name w:val="CASA Chapter Heading 3"/>
    <w:basedOn w:val="CASAChapterHeading2"/>
    <w:next w:val="CASAChapterText"/>
    <w:link w:val="CASAChapterHeading3Char"/>
    <w:qFormat/>
    <w:rsid w:val="00A529D6"/>
    <w:pPr>
      <w:numPr>
        <w:ilvl w:val="2"/>
      </w:numPr>
      <w:spacing w:before="60" w:after="60"/>
      <w:ind w:left="851" w:hanging="284"/>
      <w:outlineLvl w:val="2"/>
    </w:pPr>
    <w:rPr>
      <w:sz w:val="24"/>
    </w:rPr>
  </w:style>
  <w:style w:type="character" w:customStyle="1" w:styleId="CASAChapterHeading2Char">
    <w:name w:val="CASA Chapter Heading 2 Char"/>
    <w:basedOn w:val="Heading3Char"/>
    <w:link w:val="CASAChapterHeading2"/>
    <w:rsid w:val="003839B8"/>
    <w:rPr>
      <w:rFonts w:ascii="Arial" w:eastAsiaTheme="majorEastAsia" w:hAnsi="Arial" w:cstheme="majorBidi"/>
      <w:b/>
      <w:bCs/>
      <w:sz w:val="28"/>
      <w:szCs w:val="26"/>
    </w:rPr>
  </w:style>
  <w:style w:type="paragraph" w:customStyle="1" w:styleId="CASASectionHeading1-NotNumbered">
    <w:name w:val="CASA Section Heading 1 - Not Numbered"/>
    <w:basedOn w:val="Heading1"/>
    <w:link w:val="CASASectionHeading1-NotNumberedChar"/>
    <w:uiPriority w:val="4"/>
    <w:unhideWhenUsed/>
    <w:rsid w:val="002354B6"/>
    <w:pPr>
      <w:numPr>
        <w:numId w:val="0"/>
      </w:numPr>
      <w:jc w:val="left"/>
    </w:pPr>
  </w:style>
  <w:style w:type="character" w:customStyle="1" w:styleId="CASAChapterHeading3Char">
    <w:name w:val="CASA Chapter Heading 3 Char"/>
    <w:basedOn w:val="SubtitleChar"/>
    <w:link w:val="CASAChapterHeading3"/>
    <w:rsid w:val="00A529D6"/>
    <w:rPr>
      <w:rFonts w:ascii="Arial" w:eastAsiaTheme="majorEastAsia" w:hAnsi="Arial" w:cstheme="majorBidi"/>
      <w:b/>
      <w:bCs/>
      <w:iCs w:val="0"/>
      <w:spacing w:val="15"/>
      <w:sz w:val="24"/>
      <w:szCs w:val="26"/>
    </w:rPr>
  </w:style>
  <w:style w:type="paragraph" w:customStyle="1" w:styleId="CASASectionHeading2-NotNumbered">
    <w:name w:val="CASA Section Heading 2 - Not Numbered"/>
    <w:basedOn w:val="CASAChapterHeading2"/>
    <w:link w:val="CASASectionHeading2-NotNumberedChar"/>
    <w:uiPriority w:val="4"/>
    <w:unhideWhenUsed/>
    <w:rsid w:val="00CE258E"/>
    <w:pPr>
      <w:numPr>
        <w:numId w:val="0"/>
      </w:numPr>
      <w:ind w:left="360" w:hanging="360"/>
    </w:pPr>
  </w:style>
  <w:style w:type="character" w:customStyle="1" w:styleId="CASASectionHeading1-NotNumberedChar">
    <w:name w:val="CASA Section Heading 1 - Not Numbered Char"/>
    <w:basedOn w:val="Heading1Char"/>
    <w:link w:val="CASASectionHeading1-NotNumbered"/>
    <w:uiPriority w:val="4"/>
    <w:rsid w:val="002354B6"/>
    <w:rPr>
      <w:rFonts w:ascii="Arial" w:eastAsiaTheme="majorEastAsia" w:hAnsi="Arial" w:cstheme="majorBidi"/>
      <w:b/>
      <w:bCs/>
      <w:sz w:val="32"/>
      <w:szCs w:val="28"/>
    </w:rPr>
  </w:style>
  <w:style w:type="paragraph" w:customStyle="1" w:styleId="CASASectionHeading3-NotNumbered">
    <w:name w:val="CASA Section Heading 3 - Not Numbered"/>
    <w:basedOn w:val="CASAChapterHeading3"/>
    <w:link w:val="CASASectionHeading3-NotNumberedChar"/>
    <w:uiPriority w:val="4"/>
    <w:unhideWhenUsed/>
    <w:rsid w:val="002114DC"/>
    <w:pPr>
      <w:numPr>
        <w:numId w:val="0"/>
      </w:numPr>
      <w:ind w:left="357" w:hanging="357"/>
    </w:pPr>
  </w:style>
  <w:style w:type="character" w:customStyle="1" w:styleId="CASASectionHeading2-NotNumberedChar">
    <w:name w:val="CASA Section Heading 2 - Not Numbered Char"/>
    <w:basedOn w:val="CASAChapterHeading2Char"/>
    <w:link w:val="CASASectionHeading2-NotNumbered"/>
    <w:uiPriority w:val="4"/>
    <w:rsid w:val="0063134C"/>
    <w:rPr>
      <w:rFonts w:ascii="Arial" w:eastAsiaTheme="majorEastAsia" w:hAnsi="Arial" w:cstheme="majorBidi"/>
      <w:b/>
      <w:bCs/>
      <w:sz w:val="28"/>
      <w:szCs w:val="26"/>
    </w:rPr>
  </w:style>
  <w:style w:type="character" w:customStyle="1" w:styleId="CASASectionHeading3-NotNumberedChar">
    <w:name w:val="CASA Section Heading 3 - Not Numbered Char"/>
    <w:basedOn w:val="CASAChapterHeading3Char"/>
    <w:link w:val="CASASectionHeading3-NotNumbered"/>
    <w:uiPriority w:val="4"/>
    <w:rsid w:val="0063134C"/>
    <w:rPr>
      <w:rFonts w:ascii="Arial" w:eastAsiaTheme="majorEastAsia" w:hAnsi="Arial" w:cstheme="majorBidi"/>
      <w:b/>
      <w:bCs/>
      <w:iCs w:val="0"/>
      <w:spacing w:val="15"/>
      <w:sz w:val="24"/>
      <w:szCs w:val="24"/>
    </w:rPr>
  </w:style>
  <w:style w:type="paragraph" w:customStyle="1" w:styleId="CASADotPoint1">
    <w:name w:val="CASA Dot Point 1"/>
    <w:basedOn w:val="CASAChapterText"/>
    <w:link w:val="CASADotPoint1Char"/>
    <w:qFormat/>
    <w:rsid w:val="00F36064"/>
    <w:pPr>
      <w:numPr>
        <w:numId w:val="41"/>
      </w:numPr>
    </w:pPr>
  </w:style>
  <w:style w:type="paragraph" w:customStyle="1" w:styleId="Dot">
    <w:name w:val="Dot"/>
    <w:basedOn w:val="CASADotPoint1"/>
    <w:link w:val="DotChar"/>
    <w:uiPriority w:val="5"/>
    <w:unhideWhenUsed/>
    <w:locked/>
    <w:rsid w:val="00A664C4"/>
  </w:style>
  <w:style w:type="character" w:customStyle="1" w:styleId="CASADotPoint1Char">
    <w:name w:val="CASA Dot Point 1 Char"/>
    <w:basedOn w:val="CASAChapterTextChar"/>
    <w:link w:val="CASADotPoint1"/>
    <w:rsid w:val="00F36064"/>
    <w:rPr>
      <w:rFonts w:ascii="Arial" w:hAnsi="Arial" w:cs="Arial"/>
    </w:rPr>
  </w:style>
  <w:style w:type="paragraph" w:customStyle="1" w:styleId="CASADotPoint2">
    <w:name w:val="CASA Dot Point 2"/>
    <w:basedOn w:val="CASAChapterText"/>
    <w:link w:val="CASADotPoint2Char"/>
    <w:qFormat/>
    <w:rsid w:val="005117BB"/>
    <w:pPr>
      <w:numPr>
        <w:numId w:val="29"/>
      </w:numPr>
      <w:ind w:left="1797" w:hanging="357"/>
    </w:pPr>
  </w:style>
  <w:style w:type="character" w:customStyle="1" w:styleId="DotChar">
    <w:name w:val="Dot Char"/>
    <w:basedOn w:val="CASADotPoint1Char"/>
    <w:link w:val="Dot"/>
    <w:uiPriority w:val="5"/>
    <w:rsid w:val="0063134C"/>
    <w:rPr>
      <w:rFonts w:ascii="Arial" w:hAnsi="Arial" w:cs="Arial"/>
    </w:rPr>
  </w:style>
  <w:style w:type="paragraph" w:customStyle="1" w:styleId="CASADotPoint3">
    <w:name w:val="CASA Dot Point 3"/>
    <w:basedOn w:val="CASADotPoint2"/>
    <w:link w:val="CASADotPoint3Char"/>
    <w:qFormat/>
    <w:rsid w:val="004442D9"/>
    <w:pPr>
      <w:numPr>
        <w:numId w:val="30"/>
      </w:numPr>
    </w:pPr>
  </w:style>
  <w:style w:type="character" w:customStyle="1" w:styleId="CASADotPoint2Char">
    <w:name w:val="CASA Dot Point 2 Char"/>
    <w:basedOn w:val="CASAChapterTextChar"/>
    <w:link w:val="CASADotPoint2"/>
    <w:rsid w:val="0063134C"/>
    <w:rPr>
      <w:rFonts w:ascii="Arial" w:hAnsi="Arial" w:cs="Arial"/>
    </w:rPr>
  </w:style>
  <w:style w:type="paragraph" w:customStyle="1" w:styleId="CASADotPointNumber">
    <w:name w:val="CASA Dot Point Number"/>
    <w:basedOn w:val="CASAChapterText"/>
    <w:link w:val="CASADotPointNumberChar"/>
    <w:qFormat/>
    <w:rsid w:val="00EB6D70"/>
    <w:pPr>
      <w:numPr>
        <w:numId w:val="32"/>
      </w:numPr>
      <w:ind w:left="714" w:hanging="357"/>
    </w:pPr>
  </w:style>
  <w:style w:type="character" w:customStyle="1" w:styleId="CASADotPoint3Char">
    <w:name w:val="CASA Dot Point 3 Char"/>
    <w:basedOn w:val="CASADotPoint2Char"/>
    <w:link w:val="CASADotPoint3"/>
    <w:rsid w:val="0063134C"/>
    <w:rPr>
      <w:rFonts w:ascii="Arial" w:hAnsi="Arial" w:cs="Arial"/>
    </w:rPr>
  </w:style>
  <w:style w:type="paragraph" w:customStyle="1" w:styleId="Prefacetext">
    <w:name w:val="Preface text"/>
    <w:basedOn w:val="CASAChapterText"/>
    <w:link w:val="PrefacetextChar"/>
    <w:uiPriority w:val="4"/>
    <w:unhideWhenUsed/>
    <w:rsid w:val="00D56139"/>
  </w:style>
  <w:style w:type="character" w:customStyle="1" w:styleId="CASADotPointNumberChar">
    <w:name w:val="CASA Dot Point Number Char"/>
    <w:basedOn w:val="CASAChapterTextChar"/>
    <w:link w:val="CASADotPointNumber"/>
    <w:rsid w:val="0063134C"/>
    <w:rPr>
      <w:rFonts w:ascii="Arial" w:hAnsi="Arial" w:cs="Arial"/>
    </w:rPr>
  </w:style>
  <w:style w:type="paragraph" w:customStyle="1" w:styleId="Covertext">
    <w:name w:val="Cover text"/>
    <w:basedOn w:val="CASAChapterText"/>
    <w:link w:val="CovertextChar"/>
    <w:uiPriority w:val="4"/>
    <w:unhideWhenUsed/>
    <w:rsid w:val="00B6147C"/>
    <w:pPr>
      <w:numPr>
        <w:numId w:val="0"/>
      </w:numPr>
      <w:ind w:left="340"/>
    </w:pPr>
  </w:style>
  <w:style w:type="character" w:customStyle="1" w:styleId="PrefacetextChar">
    <w:name w:val="Preface text Char"/>
    <w:basedOn w:val="CASAChapterTextChar"/>
    <w:link w:val="Prefacetext"/>
    <w:uiPriority w:val="4"/>
    <w:rsid w:val="0063134C"/>
    <w:rPr>
      <w:rFonts w:ascii="Arial" w:hAnsi="Arial" w:cs="Arial"/>
    </w:rPr>
  </w:style>
  <w:style w:type="paragraph" w:customStyle="1" w:styleId="Prefacedotpoint">
    <w:name w:val="Preface dot point"/>
    <w:basedOn w:val="CASADotPoint1"/>
    <w:link w:val="PrefacedotpointChar"/>
    <w:uiPriority w:val="4"/>
    <w:unhideWhenUsed/>
    <w:rsid w:val="009176A6"/>
  </w:style>
  <w:style w:type="character" w:customStyle="1" w:styleId="CovertextChar">
    <w:name w:val="Cover text Char"/>
    <w:basedOn w:val="CASAChapterTextChar"/>
    <w:link w:val="Covertext"/>
    <w:uiPriority w:val="4"/>
    <w:rsid w:val="00B6147C"/>
    <w:rPr>
      <w:rFonts w:ascii="Arial" w:hAnsi="Arial" w:cs="Arial"/>
    </w:rPr>
  </w:style>
  <w:style w:type="paragraph" w:customStyle="1" w:styleId="Prefacenumbering">
    <w:name w:val="Preface numbering"/>
    <w:basedOn w:val="CASADotPointNumber"/>
    <w:link w:val="PrefacenumberingChar"/>
    <w:uiPriority w:val="4"/>
    <w:semiHidden/>
    <w:unhideWhenUsed/>
    <w:rsid w:val="009176A6"/>
  </w:style>
  <w:style w:type="character" w:customStyle="1" w:styleId="PrefacedotpointChar">
    <w:name w:val="Preface dot point Char"/>
    <w:basedOn w:val="CASADotPoint1Char"/>
    <w:link w:val="Prefacedotpoint"/>
    <w:uiPriority w:val="4"/>
    <w:rsid w:val="0063134C"/>
    <w:rPr>
      <w:rFonts w:ascii="Arial" w:hAnsi="Arial" w:cs="Arial"/>
    </w:rPr>
  </w:style>
  <w:style w:type="paragraph" w:customStyle="1" w:styleId="Prefaceb2">
    <w:name w:val="Preface b2"/>
    <w:basedOn w:val="CASADotPoint2"/>
    <w:link w:val="Prefaceb2Char"/>
    <w:uiPriority w:val="4"/>
    <w:semiHidden/>
    <w:unhideWhenUsed/>
    <w:rsid w:val="009176A6"/>
  </w:style>
  <w:style w:type="character" w:customStyle="1" w:styleId="PrefacenumberingChar">
    <w:name w:val="Preface numbering Char"/>
    <w:basedOn w:val="CASADotPointNumberChar"/>
    <w:link w:val="Prefacenumbering"/>
    <w:uiPriority w:val="4"/>
    <w:semiHidden/>
    <w:rsid w:val="0063134C"/>
    <w:rPr>
      <w:rFonts w:ascii="Arial" w:hAnsi="Arial" w:cs="Arial"/>
    </w:rPr>
  </w:style>
  <w:style w:type="character" w:customStyle="1" w:styleId="Prefaceb2Char">
    <w:name w:val="Preface b2 Char"/>
    <w:basedOn w:val="CASADotPoint2Char"/>
    <w:link w:val="Prefaceb2"/>
    <w:uiPriority w:val="4"/>
    <w:semiHidden/>
    <w:rsid w:val="0063134C"/>
    <w:rPr>
      <w:rFonts w:ascii="Arial" w:hAnsi="Arial" w:cs="Arial"/>
    </w:rPr>
  </w:style>
  <w:style w:type="numbering" w:customStyle="1" w:styleId="NumberedList">
    <w:name w:val="Numbered List"/>
    <w:uiPriority w:val="99"/>
    <w:rsid w:val="000C1834"/>
    <w:pPr>
      <w:numPr>
        <w:numId w:val="36"/>
      </w:numPr>
    </w:pPr>
  </w:style>
  <w:style w:type="paragraph" w:styleId="ListParagraph">
    <w:name w:val="List Paragraph"/>
    <w:basedOn w:val="Normal"/>
    <w:uiPriority w:val="35"/>
    <w:unhideWhenUsed/>
    <w:locked/>
    <w:rsid w:val="007A0E38"/>
    <w:pPr>
      <w:ind w:left="720"/>
      <w:contextualSpacing/>
    </w:pPr>
  </w:style>
  <w:style w:type="paragraph" w:customStyle="1" w:styleId="CASAAppendix">
    <w:name w:val="CASA Appendix"/>
    <w:next w:val="CASAChapterText"/>
    <w:link w:val="CASAAppendixChar"/>
    <w:uiPriority w:val="4"/>
    <w:qFormat/>
    <w:rsid w:val="001A0DF5"/>
    <w:pPr>
      <w:numPr>
        <w:numId w:val="40"/>
      </w:numPr>
      <w:spacing w:before="240" w:after="240" w:line="240" w:lineRule="auto"/>
      <w:outlineLvl w:val="1"/>
    </w:pPr>
    <w:rPr>
      <w:rFonts w:ascii="Arial" w:eastAsiaTheme="majorEastAsia" w:hAnsi="Arial" w:cstheme="majorBidi"/>
      <w:b/>
      <w:bCs/>
      <w:sz w:val="32"/>
      <w:szCs w:val="26"/>
    </w:rPr>
  </w:style>
  <w:style w:type="character" w:customStyle="1" w:styleId="CASAAppendixChar">
    <w:name w:val="CASA Appendix Char"/>
    <w:basedOn w:val="DefaultParagraphFont"/>
    <w:link w:val="CASAAppendix"/>
    <w:uiPriority w:val="4"/>
    <w:rsid w:val="00E65400"/>
    <w:rPr>
      <w:rFonts w:ascii="Arial" w:eastAsiaTheme="majorEastAsia" w:hAnsi="Arial" w:cstheme="majorBidi"/>
      <w:b/>
      <w:bCs/>
      <w:sz w:val="32"/>
      <w:szCs w:val="26"/>
    </w:rPr>
  </w:style>
  <w:style w:type="paragraph" w:customStyle="1" w:styleId="CASAChapterHeading4">
    <w:name w:val="CASA Chapter Heading 4"/>
    <w:basedOn w:val="CASAChapterHeading3"/>
    <w:next w:val="CASAChapterText"/>
    <w:link w:val="CASAChapterHeading4Char"/>
    <w:qFormat/>
    <w:rsid w:val="003839B8"/>
    <w:pPr>
      <w:numPr>
        <w:ilvl w:val="3"/>
      </w:numPr>
      <w:spacing w:line="240" w:lineRule="auto"/>
      <w:ind w:left="992" w:hanging="992"/>
      <w:outlineLvl w:val="3"/>
    </w:pPr>
    <w:rPr>
      <w:sz w:val="22"/>
    </w:rPr>
  </w:style>
  <w:style w:type="character" w:customStyle="1" w:styleId="CASAChapterHeading4Char">
    <w:name w:val="CASA Chapter Heading 4 Char"/>
    <w:basedOn w:val="CASAChapterTextChar"/>
    <w:link w:val="CASAChapterHeading4"/>
    <w:rsid w:val="003839B8"/>
    <w:rPr>
      <w:rFonts w:ascii="Arial" w:eastAsiaTheme="majorEastAsia" w:hAnsi="Arial" w:cstheme="majorBidi"/>
      <w:b/>
      <w:bCs/>
      <w:szCs w:val="26"/>
    </w:rPr>
  </w:style>
  <w:style w:type="character" w:customStyle="1" w:styleId="CASATextChar">
    <w:name w:val="CASA Text Char"/>
    <w:basedOn w:val="DefaultParagraphFont"/>
    <w:link w:val="CASAText"/>
    <w:locked/>
    <w:rsid w:val="0034020E"/>
    <w:rPr>
      <w:rFonts w:ascii="Arial" w:hAnsi="Arial" w:cs="Arial"/>
    </w:rPr>
  </w:style>
  <w:style w:type="paragraph" w:customStyle="1" w:styleId="CASAText">
    <w:name w:val="CASA Text"/>
    <w:basedOn w:val="Normal"/>
    <w:link w:val="CASATextChar"/>
    <w:qFormat/>
    <w:rsid w:val="0034020E"/>
    <w:pPr>
      <w:numPr>
        <w:numId w:val="0"/>
      </w:numPr>
    </w:pPr>
    <w:rPr>
      <w:rFonts w:cs="Arial"/>
    </w:rPr>
  </w:style>
  <w:style w:type="table" w:customStyle="1" w:styleId="SDPMtable">
    <w:name w:val="SDPM table"/>
    <w:basedOn w:val="TableNormal"/>
    <w:uiPriority w:val="99"/>
    <w:rsid w:val="00957A89"/>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pPr>
        <w:wordWrap/>
        <w:spacing w:beforeLines="0" w:before="60" w:beforeAutospacing="0" w:afterLines="0" w:after="60" w:afterAutospacing="0"/>
      </w:pPr>
      <w:rPr>
        <w:rFonts w:ascii="Arial" w:hAnsi="Arial"/>
        <w:b w:val="0"/>
        <w:sz w:val="22"/>
      </w:rPr>
      <w:tblPr/>
      <w:trPr>
        <w:tblHeader/>
      </w:trPr>
      <w:tcPr>
        <w:shd w:val="clear" w:color="auto" w:fill="C9EFFB"/>
      </w:tcPr>
    </w:tblStylePr>
  </w:style>
  <w:style w:type="paragraph" w:customStyle="1" w:styleId="Tabletext">
    <w:name w:val="Table text"/>
    <w:basedOn w:val="CASAChapterText"/>
    <w:rsid w:val="00957A89"/>
    <w:pPr>
      <w:widowControl w:val="0"/>
      <w:spacing w:before="0" w:after="0" w:line="264" w:lineRule="auto"/>
    </w:pPr>
    <w:rPr>
      <w:sz w:val="20"/>
      <w:szCs w:val="20"/>
    </w:rPr>
  </w:style>
  <w:style w:type="paragraph" w:customStyle="1" w:styleId="TableHeader">
    <w:name w:val="Table Header"/>
    <w:basedOn w:val="CASAChapterText"/>
    <w:uiPriority w:val="5"/>
    <w:rsid w:val="00957A89"/>
    <w:pPr>
      <w:spacing w:before="60" w:after="60" w:line="264" w:lineRule="auto"/>
    </w:pPr>
    <w:rPr>
      <w:rFonts w:eastAsia="Times New Roman" w:cs="Times New Roman"/>
      <w:b/>
      <w:bCs/>
      <w:szCs w:val="20"/>
    </w:rPr>
  </w:style>
  <w:style w:type="character" w:styleId="Strong">
    <w:name w:val="Strong"/>
    <w:basedOn w:val="DefaultParagraphFont"/>
    <w:uiPriority w:val="22"/>
    <w:locked/>
    <w:rsid w:val="00957A89"/>
    <w:rPr>
      <w:b/>
      <w:bCs/>
    </w:rPr>
  </w:style>
  <w:style w:type="paragraph" w:customStyle="1" w:styleId="Tablebullet2">
    <w:name w:val="Table bullet 2"/>
    <w:basedOn w:val="Normal"/>
    <w:uiPriority w:val="4"/>
    <w:locked/>
    <w:rsid w:val="00957A89"/>
    <w:pPr>
      <w:widowControl w:val="0"/>
      <w:overflowPunct w:val="0"/>
      <w:autoSpaceDE w:val="0"/>
      <w:autoSpaceDN w:val="0"/>
      <w:adjustRightInd w:val="0"/>
      <w:spacing w:before="0" w:after="0"/>
      <w:textAlignment w:val="baseline"/>
    </w:pPr>
    <w:rPr>
      <w:rFonts w:eastAsia="Times New Roman" w:cs="Arial"/>
      <w:sz w:val="20"/>
      <w:szCs w:val="20"/>
    </w:rPr>
  </w:style>
  <w:style w:type="character" w:styleId="UnresolvedMention">
    <w:name w:val="Unresolved Mention"/>
    <w:basedOn w:val="DefaultParagraphFont"/>
    <w:uiPriority w:val="99"/>
    <w:semiHidden/>
    <w:unhideWhenUsed/>
    <w:rsid w:val="00AE27B0"/>
    <w:rPr>
      <w:color w:val="605E5C"/>
      <w:shd w:val="clear" w:color="auto" w:fill="E1DFDD"/>
    </w:rPr>
  </w:style>
  <w:style w:type="paragraph" w:styleId="Revision">
    <w:name w:val="Revision"/>
    <w:hidden/>
    <w:uiPriority w:val="99"/>
    <w:semiHidden/>
    <w:rsid w:val="00FA3DF1"/>
    <w:pPr>
      <w:spacing w:after="0" w:line="240" w:lineRule="auto"/>
    </w:pPr>
    <w:rPr>
      <w:rFonts w:ascii="Arial" w:hAnsi="Arial"/>
    </w:rPr>
  </w:style>
  <w:style w:type="character" w:styleId="CommentReference">
    <w:name w:val="annotation reference"/>
    <w:basedOn w:val="DefaultParagraphFont"/>
    <w:uiPriority w:val="99"/>
    <w:semiHidden/>
    <w:unhideWhenUsed/>
    <w:rsid w:val="00E84E40"/>
    <w:rPr>
      <w:sz w:val="16"/>
      <w:szCs w:val="16"/>
    </w:rPr>
  </w:style>
  <w:style w:type="paragraph" w:styleId="CommentText">
    <w:name w:val="annotation text"/>
    <w:basedOn w:val="Normal"/>
    <w:link w:val="CommentTextChar"/>
    <w:uiPriority w:val="99"/>
    <w:unhideWhenUsed/>
    <w:rsid w:val="00E84E40"/>
    <w:rPr>
      <w:sz w:val="20"/>
      <w:szCs w:val="20"/>
    </w:rPr>
  </w:style>
  <w:style w:type="character" w:customStyle="1" w:styleId="CommentTextChar">
    <w:name w:val="Comment Text Char"/>
    <w:basedOn w:val="DefaultParagraphFont"/>
    <w:link w:val="CommentText"/>
    <w:uiPriority w:val="99"/>
    <w:rsid w:val="00E84E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4E40"/>
    <w:rPr>
      <w:b/>
      <w:bCs/>
    </w:rPr>
  </w:style>
  <w:style w:type="character" w:customStyle="1" w:styleId="CommentSubjectChar">
    <w:name w:val="Comment Subject Char"/>
    <w:basedOn w:val="CommentTextChar"/>
    <w:link w:val="CommentSubject"/>
    <w:uiPriority w:val="99"/>
    <w:semiHidden/>
    <w:rsid w:val="00E84E40"/>
    <w:rPr>
      <w:rFonts w:ascii="Arial" w:hAnsi="Arial"/>
      <w:b/>
      <w:bCs/>
      <w:sz w:val="20"/>
      <w:szCs w:val="20"/>
    </w:rPr>
  </w:style>
  <w:style w:type="paragraph" w:styleId="Quote">
    <w:name w:val="Quote"/>
    <w:basedOn w:val="Normal"/>
    <w:next w:val="Normal"/>
    <w:link w:val="QuoteChar"/>
    <w:uiPriority w:val="30"/>
    <w:locked/>
    <w:rsid w:val="00803C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30"/>
    <w:rsid w:val="00803CE8"/>
    <w:rPr>
      <w:rFonts w:ascii="Arial" w:hAnsi="Arial"/>
      <w:i/>
      <w:iCs/>
      <w:color w:val="404040" w:themeColor="text1" w:themeTint="BF"/>
    </w:rPr>
  </w:style>
  <w:style w:type="paragraph" w:styleId="ListNumber">
    <w:name w:val="List Number"/>
    <w:basedOn w:val="Normal"/>
    <w:uiPriority w:val="4"/>
    <w:qFormat/>
    <w:rsid w:val="004D71C7"/>
    <w:pPr>
      <w:numPr>
        <w:numId w:val="48"/>
      </w:numPr>
      <w:spacing w:after="60" w:line="264" w:lineRule="auto"/>
      <w:contextualSpacing/>
    </w:pPr>
    <w:rPr>
      <w:rFonts w:eastAsiaTheme="minorEastAsia"/>
      <w:lang w:eastAsia="en-AU"/>
    </w:rPr>
  </w:style>
  <w:style w:type="paragraph" w:styleId="ListNumber2">
    <w:name w:val="List Number 2"/>
    <w:basedOn w:val="Normal"/>
    <w:uiPriority w:val="4"/>
    <w:qFormat/>
    <w:rsid w:val="004D71C7"/>
    <w:pPr>
      <w:numPr>
        <w:numId w:val="53"/>
      </w:numPr>
      <w:tabs>
        <w:tab w:val="clear" w:pos="643"/>
        <w:tab w:val="num" w:pos="1418"/>
      </w:tabs>
      <w:spacing w:after="60" w:line="264" w:lineRule="auto"/>
      <w:ind w:left="1418" w:hanging="567"/>
      <w:contextualSpacing/>
    </w:pPr>
    <w:rPr>
      <w:rFonts w:eastAsiaTheme="minorEastAsia"/>
      <w:lang w:eastAsia="en-AU"/>
    </w:rPr>
  </w:style>
  <w:style w:type="paragraph" w:styleId="ListNumber3">
    <w:name w:val="List Number 3"/>
    <w:basedOn w:val="Normal"/>
    <w:uiPriority w:val="4"/>
    <w:qFormat/>
    <w:rsid w:val="004D71C7"/>
    <w:pPr>
      <w:numPr>
        <w:numId w:val="54"/>
      </w:numPr>
      <w:tabs>
        <w:tab w:val="clear" w:pos="926"/>
        <w:tab w:val="num" w:pos="1871"/>
      </w:tabs>
      <w:spacing w:after="60" w:line="264" w:lineRule="auto"/>
      <w:ind w:left="1871" w:hanging="453"/>
      <w:contextualSpacing/>
    </w:pPr>
    <w:rPr>
      <w:rFonts w:eastAsiaTheme="minorEastAsia"/>
      <w:lang w:eastAsia="en-AU"/>
    </w:rPr>
  </w:style>
  <w:style w:type="paragraph" w:styleId="ListBullet">
    <w:name w:val="List Bullet"/>
    <w:basedOn w:val="Normal"/>
    <w:uiPriority w:val="4"/>
    <w:qFormat/>
    <w:rsid w:val="004D71C7"/>
    <w:pPr>
      <w:numPr>
        <w:numId w:val="49"/>
      </w:numPr>
      <w:spacing w:after="60" w:line="264" w:lineRule="auto"/>
      <w:contextualSpacing/>
    </w:pPr>
    <w:rPr>
      <w:rFonts w:eastAsiaTheme="minorEastAsia"/>
      <w:lang w:eastAsia="en-AU"/>
    </w:rPr>
  </w:style>
  <w:style w:type="paragraph" w:styleId="ListBullet2">
    <w:name w:val="List Bullet 2"/>
    <w:basedOn w:val="Normal"/>
    <w:uiPriority w:val="4"/>
    <w:qFormat/>
    <w:rsid w:val="004D71C7"/>
    <w:pPr>
      <w:numPr>
        <w:ilvl w:val="1"/>
        <w:numId w:val="49"/>
      </w:numPr>
      <w:spacing w:after="60" w:line="264" w:lineRule="auto"/>
      <w:contextualSpacing/>
    </w:pPr>
    <w:rPr>
      <w:rFonts w:eastAsiaTheme="minorEastAsia"/>
      <w:lang w:eastAsia="en-AU"/>
    </w:rPr>
  </w:style>
  <w:style w:type="paragraph" w:styleId="ListBullet3">
    <w:name w:val="List Bullet 3"/>
    <w:basedOn w:val="Normal"/>
    <w:uiPriority w:val="4"/>
    <w:qFormat/>
    <w:rsid w:val="004D71C7"/>
    <w:pPr>
      <w:numPr>
        <w:ilvl w:val="2"/>
        <w:numId w:val="49"/>
      </w:numPr>
      <w:spacing w:after="60" w:line="264" w:lineRule="auto"/>
      <w:contextualSpacing/>
    </w:pPr>
    <w:rPr>
      <w:rFonts w:eastAsiaTheme="minorEastAsia"/>
      <w:lang w:eastAsia="en-AU"/>
    </w:rPr>
  </w:style>
  <w:style w:type="paragraph" w:styleId="TOC4">
    <w:name w:val="toc 4"/>
    <w:basedOn w:val="Normal"/>
    <w:next w:val="Normal"/>
    <w:autoRedefine/>
    <w:uiPriority w:val="39"/>
    <w:unhideWhenUsed/>
    <w:rsid w:val="004D71C7"/>
    <w:pPr>
      <w:spacing w:before="0" w:after="100"/>
      <w:ind w:left="720"/>
    </w:pPr>
    <w:rPr>
      <w:rFonts w:asciiTheme="minorHAnsi" w:eastAsiaTheme="minorEastAsia" w:hAnsiTheme="minorHAnsi"/>
      <w:kern w:val="2"/>
      <w:sz w:val="24"/>
      <w:szCs w:val="24"/>
      <w:lang w:eastAsia="en-GB"/>
      <w14:ligatures w14:val="standardContextual"/>
    </w:rPr>
  </w:style>
  <w:style w:type="paragraph" w:styleId="TOC5">
    <w:name w:val="toc 5"/>
    <w:basedOn w:val="Normal"/>
    <w:next w:val="Normal"/>
    <w:autoRedefine/>
    <w:uiPriority w:val="39"/>
    <w:unhideWhenUsed/>
    <w:rsid w:val="004D71C7"/>
    <w:pPr>
      <w:spacing w:before="0" w:after="100"/>
      <w:ind w:left="960"/>
    </w:pPr>
    <w:rPr>
      <w:rFonts w:asciiTheme="minorHAnsi" w:eastAsiaTheme="minorEastAsia" w:hAnsiTheme="minorHAnsi"/>
      <w:kern w:val="2"/>
      <w:sz w:val="24"/>
      <w:szCs w:val="24"/>
      <w:lang w:eastAsia="en-GB"/>
      <w14:ligatures w14:val="standardContextual"/>
    </w:rPr>
  </w:style>
  <w:style w:type="paragraph" w:styleId="TOC6">
    <w:name w:val="toc 6"/>
    <w:basedOn w:val="Normal"/>
    <w:next w:val="Normal"/>
    <w:autoRedefine/>
    <w:uiPriority w:val="39"/>
    <w:unhideWhenUsed/>
    <w:rsid w:val="004D71C7"/>
    <w:pPr>
      <w:spacing w:before="0" w:after="100"/>
      <w:ind w:left="1200"/>
    </w:pPr>
    <w:rPr>
      <w:rFonts w:asciiTheme="minorHAnsi" w:eastAsiaTheme="minorEastAsia" w:hAnsiTheme="minorHAnsi"/>
      <w:kern w:val="2"/>
      <w:sz w:val="24"/>
      <w:szCs w:val="24"/>
      <w:lang w:eastAsia="en-GB"/>
      <w14:ligatures w14:val="standardContextual"/>
    </w:rPr>
  </w:style>
  <w:style w:type="paragraph" w:styleId="TOC7">
    <w:name w:val="toc 7"/>
    <w:basedOn w:val="Normal"/>
    <w:next w:val="Normal"/>
    <w:autoRedefine/>
    <w:uiPriority w:val="39"/>
    <w:unhideWhenUsed/>
    <w:rsid w:val="004D71C7"/>
    <w:pPr>
      <w:spacing w:before="0" w:after="100"/>
      <w:ind w:left="1440"/>
    </w:pPr>
    <w:rPr>
      <w:rFonts w:asciiTheme="minorHAnsi" w:eastAsiaTheme="minorEastAsia" w:hAnsiTheme="minorHAnsi"/>
      <w:kern w:val="2"/>
      <w:sz w:val="24"/>
      <w:szCs w:val="24"/>
      <w:lang w:eastAsia="en-GB"/>
      <w14:ligatures w14:val="standardContextual"/>
    </w:rPr>
  </w:style>
  <w:style w:type="paragraph" w:styleId="TOC8">
    <w:name w:val="toc 8"/>
    <w:basedOn w:val="Normal"/>
    <w:next w:val="Normal"/>
    <w:autoRedefine/>
    <w:uiPriority w:val="39"/>
    <w:unhideWhenUsed/>
    <w:rsid w:val="004D71C7"/>
    <w:pPr>
      <w:spacing w:before="0" w:after="100"/>
      <w:ind w:left="1680"/>
    </w:pPr>
    <w:rPr>
      <w:rFonts w:asciiTheme="minorHAnsi" w:eastAsiaTheme="minorEastAsia" w:hAnsiTheme="minorHAnsi"/>
      <w:kern w:val="2"/>
      <w:sz w:val="24"/>
      <w:szCs w:val="24"/>
      <w:lang w:eastAsia="en-GB"/>
      <w14:ligatures w14:val="standardContextual"/>
    </w:rPr>
  </w:style>
  <w:style w:type="paragraph" w:styleId="TOC9">
    <w:name w:val="toc 9"/>
    <w:basedOn w:val="Normal"/>
    <w:next w:val="Normal"/>
    <w:autoRedefine/>
    <w:uiPriority w:val="39"/>
    <w:unhideWhenUsed/>
    <w:rsid w:val="004D71C7"/>
    <w:pPr>
      <w:spacing w:before="0" w:after="100"/>
      <w:ind w:left="1920"/>
    </w:pPr>
    <w:rPr>
      <w:rFonts w:asciiTheme="minorHAnsi" w:eastAsiaTheme="minorEastAsia" w:hAnsiTheme="minorHAnsi"/>
      <w:kern w:val="2"/>
      <w:sz w:val="24"/>
      <w:szCs w:val="24"/>
      <w:lang w:eastAsia="en-GB"/>
      <w14:ligatures w14:val="standardContextual"/>
    </w:rPr>
  </w:style>
  <w:style w:type="paragraph" w:styleId="Signature">
    <w:name w:val="Signature"/>
    <w:basedOn w:val="Normal"/>
    <w:link w:val="SignatureChar"/>
    <w:uiPriority w:val="99"/>
    <w:semiHidden/>
    <w:rsid w:val="00763692"/>
    <w:pPr>
      <w:spacing w:before="0" w:after="0"/>
    </w:pPr>
    <w:rPr>
      <w:rFonts w:eastAsiaTheme="minorEastAsia"/>
      <w:lang w:eastAsia="en-AU"/>
    </w:rPr>
  </w:style>
  <w:style w:type="character" w:customStyle="1" w:styleId="SignatureChar">
    <w:name w:val="Signature Char"/>
    <w:basedOn w:val="DefaultParagraphFont"/>
    <w:link w:val="Signature"/>
    <w:uiPriority w:val="99"/>
    <w:semiHidden/>
    <w:rsid w:val="00763692"/>
    <w:rPr>
      <w:rFonts w:ascii="Arial" w:eastAsiaTheme="minorEastAsia" w:hAnsi="Arial"/>
      <w:lang w:eastAsia="en-AU"/>
    </w:rPr>
  </w:style>
  <w:style w:type="paragraph" w:customStyle="1" w:styleId="NoteStyle">
    <w:name w:val="Note Style"/>
    <w:uiPriority w:val="4"/>
    <w:rsid w:val="001C7AAD"/>
    <w:pPr>
      <w:spacing w:after="0" w:line="264" w:lineRule="auto"/>
      <w:ind w:left="709" w:hanging="709"/>
    </w:pPr>
    <w:rPr>
      <w:rFonts w:ascii="Arial" w:hAnsi="Arial" w:cs="Arial"/>
      <w:bCs/>
      <w:sz w:val="20"/>
      <w:szCs w:val="20"/>
    </w:rPr>
  </w:style>
  <w:style w:type="paragraph" w:customStyle="1" w:styleId="Lista">
    <w:name w:val="List (a)"/>
    <w:basedOn w:val="ListNumber"/>
    <w:uiPriority w:val="4"/>
    <w:rsid w:val="002066A8"/>
    <w:pPr>
      <w:numPr>
        <w:numId w:val="55"/>
      </w:numPr>
      <w:ind w:left="1418"/>
    </w:pPr>
  </w:style>
  <w:style w:type="paragraph" w:customStyle="1" w:styleId="Listasub">
    <w:name w:val="List (a) sub"/>
    <w:basedOn w:val="CASADotPoint2"/>
    <w:uiPriority w:val="4"/>
    <w:rsid w:val="003C1A19"/>
    <w:pPr>
      <w:numPr>
        <w:numId w:val="56"/>
      </w:numPr>
    </w:pPr>
  </w:style>
  <w:style w:type="paragraph" w:customStyle="1" w:styleId="Appendix2">
    <w:name w:val="Appendix 2"/>
    <w:basedOn w:val="CASASectionHeading3-NotNumbered"/>
    <w:uiPriority w:val="4"/>
    <w:rsid w:val="00A96692"/>
    <w:pPr>
      <w:ind w:left="284" w:hanging="284"/>
    </w:pPr>
  </w:style>
  <w:style w:type="paragraph" w:styleId="Caption">
    <w:name w:val="caption"/>
    <w:basedOn w:val="Normal"/>
    <w:next w:val="Normal"/>
    <w:uiPriority w:val="10"/>
    <w:qFormat/>
    <w:rsid w:val="003671B0"/>
    <w:pPr>
      <w:numPr>
        <w:numId w:val="0"/>
      </w:numPr>
      <w:spacing w:before="0" w:after="360"/>
      <w:jc w:val="center"/>
    </w:pPr>
    <w:rPr>
      <w:rFonts w:eastAsiaTheme="minorEastAsia"/>
      <w:b/>
      <w:bCs/>
      <w:sz w:val="18"/>
      <w:szCs w:val="18"/>
      <w:lang w:eastAsia="en-AU"/>
    </w:rPr>
  </w:style>
  <w:style w:type="paragraph" w:customStyle="1" w:styleId="AppendixHeading1">
    <w:name w:val="Appendix Heading 1"/>
    <w:next w:val="Normal"/>
    <w:uiPriority w:val="12"/>
    <w:rsid w:val="003671B0"/>
    <w:pPr>
      <w:keepNext/>
      <w:keepLines/>
      <w:pageBreakBefore/>
      <w:spacing w:before="240" w:after="240" w:line="264" w:lineRule="auto"/>
      <w:ind w:left="2268" w:hanging="2268"/>
    </w:pPr>
    <w:rPr>
      <w:rFonts w:ascii="Arial" w:eastAsiaTheme="minorEastAsia" w:hAnsi="Arial"/>
      <w:b/>
      <w:sz w:val="32"/>
      <w:szCs w:val="32"/>
      <w:lang w:eastAsia="en-AU"/>
    </w:rPr>
  </w:style>
  <w:style w:type="paragraph" w:customStyle="1" w:styleId="AppendixHeading2">
    <w:name w:val="Appendix Heading 2"/>
    <w:next w:val="Normal"/>
    <w:uiPriority w:val="12"/>
    <w:rsid w:val="003671B0"/>
    <w:pPr>
      <w:keepNext/>
      <w:keepLines/>
      <w:tabs>
        <w:tab w:val="num" w:pos="680"/>
      </w:tabs>
      <w:spacing w:before="360" w:after="120" w:line="264" w:lineRule="auto"/>
      <w:ind w:left="680" w:hanging="680"/>
    </w:pPr>
    <w:rPr>
      <w:rFonts w:ascii="Arial" w:eastAsiaTheme="minorEastAsia" w:hAnsi="Arial" w:cs="Arial"/>
      <w:b/>
      <w:sz w:val="28"/>
      <w:szCs w:val="32"/>
      <w:lang w:eastAsia="en-AU"/>
    </w:rPr>
  </w:style>
  <w:style w:type="paragraph" w:customStyle="1" w:styleId="AppendixHeading3">
    <w:name w:val="Appendix Heading 3"/>
    <w:next w:val="Normal"/>
    <w:uiPriority w:val="12"/>
    <w:rsid w:val="003671B0"/>
    <w:pPr>
      <w:keepNext/>
      <w:keepLines/>
      <w:tabs>
        <w:tab w:val="num" w:pos="964"/>
      </w:tabs>
      <w:spacing w:before="240" w:after="120" w:line="264" w:lineRule="auto"/>
      <w:ind w:left="964" w:hanging="964"/>
    </w:pPr>
    <w:rPr>
      <w:rFonts w:ascii="Arial" w:eastAsiaTheme="minorEastAsia" w:hAnsi="Arial"/>
      <w:b/>
      <w:sz w:val="26"/>
      <w:szCs w:val="26"/>
      <w:lang w:eastAsia="en-AU"/>
    </w:rPr>
  </w:style>
  <w:style w:type="paragraph" w:customStyle="1" w:styleId="AppendixHeading4">
    <w:name w:val="Appendix Heading 4"/>
    <w:next w:val="Normal"/>
    <w:uiPriority w:val="12"/>
    <w:rsid w:val="003671B0"/>
    <w:pPr>
      <w:keepNext/>
      <w:keepLines/>
      <w:tabs>
        <w:tab w:val="num" w:pos="1191"/>
      </w:tabs>
      <w:spacing w:before="120" w:after="60" w:line="264" w:lineRule="auto"/>
      <w:ind w:left="1191" w:hanging="1191"/>
    </w:pPr>
    <w:rPr>
      <w:rFonts w:ascii="Arial" w:eastAsiaTheme="minorEastAsia" w:hAnsi="Arial"/>
      <w:b/>
      <w:sz w:val="24"/>
      <w:szCs w:val="24"/>
      <w:lang w:eastAsia="en-AU"/>
    </w:rPr>
  </w:style>
  <w:style w:type="paragraph" w:customStyle="1" w:styleId="Tablebullet">
    <w:name w:val="Table bullet"/>
    <w:qFormat/>
    <w:rsid w:val="003671B0"/>
    <w:pPr>
      <w:numPr>
        <w:numId w:val="62"/>
      </w:numPr>
      <w:spacing w:before="60" w:after="60" w:line="240" w:lineRule="auto"/>
      <w:contextualSpacing/>
    </w:pPr>
    <w:rPr>
      <w:rFonts w:ascii="Arial" w:eastAsiaTheme="minorEastAsia" w:hAnsi="Arial"/>
      <w:sz w:val="20"/>
      <w:lang w:eastAsia="en-AU"/>
    </w:rPr>
  </w:style>
  <w:style w:type="character" w:styleId="Mention">
    <w:name w:val="Mention"/>
    <w:basedOn w:val="DefaultParagraphFont"/>
    <w:uiPriority w:val="99"/>
    <w:unhideWhenUsed/>
    <w:rsid w:val="003671B0"/>
    <w:rPr>
      <w:color w:val="2B579A"/>
      <w:shd w:val="clear" w:color="auto" w:fill="E1DFDD"/>
    </w:rPr>
  </w:style>
  <w:style w:type="paragraph" w:styleId="NormalWeb">
    <w:name w:val="Normal (Web)"/>
    <w:basedOn w:val="Normal"/>
    <w:uiPriority w:val="99"/>
    <w:semiHidden/>
    <w:unhideWhenUsed/>
    <w:rsid w:val="003671B0"/>
    <w:pPr>
      <w:numPr>
        <w:numId w:val="0"/>
      </w:num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310">
      <w:bodyDiv w:val="1"/>
      <w:marLeft w:val="0"/>
      <w:marRight w:val="0"/>
      <w:marTop w:val="0"/>
      <w:marBottom w:val="0"/>
      <w:divBdr>
        <w:top w:val="none" w:sz="0" w:space="0" w:color="auto"/>
        <w:left w:val="none" w:sz="0" w:space="0" w:color="auto"/>
        <w:bottom w:val="none" w:sz="0" w:space="0" w:color="auto"/>
        <w:right w:val="none" w:sz="0" w:space="0" w:color="auto"/>
      </w:divBdr>
      <w:divsChild>
        <w:div w:id="1028604849">
          <w:marLeft w:val="0"/>
          <w:marRight w:val="0"/>
          <w:marTop w:val="0"/>
          <w:marBottom w:val="0"/>
          <w:divBdr>
            <w:top w:val="none" w:sz="0" w:space="0" w:color="auto"/>
            <w:left w:val="none" w:sz="0" w:space="0" w:color="auto"/>
            <w:bottom w:val="none" w:sz="0" w:space="0" w:color="auto"/>
            <w:right w:val="none" w:sz="0" w:space="0" w:color="auto"/>
          </w:divBdr>
          <w:divsChild>
            <w:div w:id="1126697466">
              <w:marLeft w:val="0"/>
              <w:marRight w:val="0"/>
              <w:marTop w:val="0"/>
              <w:marBottom w:val="0"/>
              <w:divBdr>
                <w:top w:val="none" w:sz="0" w:space="0" w:color="auto"/>
                <w:left w:val="none" w:sz="0" w:space="0" w:color="auto"/>
                <w:bottom w:val="none" w:sz="0" w:space="0" w:color="auto"/>
                <w:right w:val="none" w:sz="0" w:space="0" w:color="auto"/>
              </w:divBdr>
              <w:divsChild>
                <w:div w:id="1718241420">
                  <w:marLeft w:val="0"/>
                  <w:marRight w:val="0"/>
                  <w:marTop w:val="0"/>
                  <w:marBottom w:val="0"/>
                  <w:divBdr>
                    <w:top w:val="none" w:sz="0" w:space="0" w:color="auto"/>
                    <w:left w:val="none" w:sz="0" w:space="0" w:color="auto"/>
                    <w:bottom w:val="none" w:sz="0" w:space="0" w:color="auto"/>
                    <w:right w:val="none" w:sz="0" w:space="0" w:color="auto"/>
                  </w:divBdr>
                  <w:divsChild>
                    <w:div w:id="1534927627">
                      <w:marLeft w:val="0"/>
                      <w:marRight w:val="0"/>
                      <w:marTop w:val="0"/>
                      <w:marBottom w:val="0"/>
                      <w:divBdr>
                        <w:top w:val="none" w:sz="0" w:space="0" w:color="auto"/>
                        <w:left w:val="none" w:sz="0" w:space="0" w:color="auto"/>
                        <w:bottom w:val="none" w:sz="0" w:space="0" w:color="auto"/>
                        <w:right w:val="none" w:sz="0" w:space="0" w:color="auto"/>
                      </w:divBdr>
                      <w:divsChild>
                        <w:div w:id="2390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201848">
      <w:bodyDiv w:val="1"/>
      <w:marLeft w:val="0"/>
      <w:marRight w:val="0"/>
      <w:marTop w:val="0"/>
      <w:marBottom w:val="0"/>
      <w:divBdr>
        <w:top w:val="none" w:sz="0" w:space="0" w:color="auto"/>
        <w:left w:val="none" w:sz="0" w:space="0" w:color="auto"/>
        <w:bottom w:val="none" w:sz="0" w:space="0" w:color="auto"/>
        <w:right w:val="none" w:sz="0" w:space="0" w:color="auto"/>
      </w:divBdr>
    </w:div>
    <w:div w:id="630750371">
      <w:bodyDiv w:val="1"/>
      <w:marLeft w:val="0"/>
      <w:marRight w:val="0"/>
      <w:marTop w:val="0"/>
      <w:marBottom w:val="0"/>
      <w:divBdr>
        <w:top w:val="none" w:sz="0" w:space="0" w:color="auto"/>
        <w:left w:val="none" w:sz="0" w:space="0" w:color="auto"/>
        <w:bottom w:val="none" w:sz="0" w:space="0" w:color="auto"/>
        <w:right w:val="none" w:sz="0" w:space="0" w:color="auto"/>
      </w:divBdr>
      <w:divsChild>
        <w:div w:id="935674368">
          <w:marLeft w:val="0"/>
          <w:marRight w:val="0"/>
          <w:marTop w:val="0"/>
          <w:marBottom w:val="0"/>
          <w:divBdr>
            <w:top w:val="none" w:sz="0" w:space="0" w:color="auto"/>
            <w:left w:val="none" w:sz="0" w:space="0" w:color="auto"/>
            <w:bottom w:val="none" w:sz="0" w:space="0" w:color="auto"/>
            <w:right w:val="none" w:sz="0" w:space="0" w:color="auto"/>
          </w:divBdr>
          <w:divsChild>
            <w:div w:id="488374954">
              <w:marLeft w:val="0"/>
              <w:marRight w:val="0"/>
              <w:marTop w:val="0"/>
              <w:marBottom w:val="0"/>
              <w:divBdr>
                <w:top w:val="none" w:sz="0" w:space="0" w:color="auto"/>
                <w:left w:val="none" w:sz="0" w:space="0" w:color="auto"/>
                <w:bottom w:val="none" w:sz="0" w:space="0" w:color="auto"/>
                <w:right w:val="none" w:sz="0" w:space="0" w:color="auto"/>
              </w:divBdr>
              <w:divsChild>
                <w:div w:id="442070902">
                  <w:marLeft w:val="0"/>
                  <w:marRight w:val="0"/>
                  <w:marTop w:val="0"/>
                  <w:marBottom w:val="0"/>
                  <w:divBdr>
                    <w:top w:val="none" w:sz="0" w:space="0" w:color="auto"/>
                    <w:left w:val="none" w:sz="0" w:space="0" w:color="auto"/>
                    <w:bottom w:val="none" w:sz="0" w:space="0" w:color="auto"/>
                    <w:right w:val="none" w:sz="0" w:space="0" w:color="auto"/>
                  </w:divBdr>
                  <w:divsChild>
                    <w:div w:id="1722052546">
                      <w:marLeft w:val="0"/>
                      <w:marRight w:val="0"/>
                      <w:marTop w:val="0"/>
                      <w:marBottom w:val="0"/>
                      <w:divBdr>
                        <w:top w:val="none" w:sz="0" w:space="0" w:color="auto"/>
                        <w:left w:val="none" w:sz="0" w:space="0" w:color="auto"/>
                        <w:bottom w:val="none" w:sz="0" w:space="0" w:color="auto"/>
                        <w:right w:val="none" w:sz="0" w:space="0" w:color="auto"/>
                      </w:divBdr>
                      <w:divsChild>
                        <w:div w:id="16850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8434">
      <w:bodyDiv w:val="1"/>
      <w:marLeft w:val="0"/>
      <w:marRight w:val="0"/>
      <w:marTop w:val="0"/>
      <w:marBottom w:val="0"/>
      <w:divBdr>
        <w:top w:val="none" w:sz="0" w:space="0" w:color="auto"/>
        <w:left w:val="none" w:sz="0" w:space="0" w:color="auto"/>
        <w:bottom w:val="none" w:sz="0" w:space="0" w:color="auto"/>
        <w:right w:val="none" w:sz="0" w:space="0" w:color="auto"/>
      </w:divBdr>
    </w:div>
    <w:div w:id="1214078788">
      <w:bodyDiv w:val="1"/>
      <w:marLeft w:val="0"/>
      <w:marRight w:val="0"/>
      <w:marTop w:val="0"/>
      <w:marBottom w:val="0"/>
      <w:divBdr>
        <w:top w:val="none" w:sz="0" w:space="0" w:color="auto"/>
        <w:left w:val="none" w:sz="0" w:space="0" w:color="auto"/>
        <w:bottom w:val="none" w:sz="0" w:space="0" w:color="auto"/>
        <w:right w:val="none" w:sz="0" w:space="0" w:color="auto"/>
      </w:divBdr>
    </w:div>
    <w:div w:id="20590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asa.gov.au/search-centre/safety-kits/resource-kit-develop-your-safety-management-system"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casaau.sharepoint.com/sites/document-catalogue/SitePages/DocumentCatalogue.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803\OneDrive%20-%20CASA%20Production%20Domain\Desktop\Guidance%20Template%20-Tier%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5" ma:contentTypeDescription="Create a new document." ma:contentTypeScope="" ma:versionID="b78239bbde4b863aa09651cc760dfc92">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5fd1b0f9f4b271411fca1f69c1c72822"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SharedWithUsers xmlns="395180d6-2309-4712-b830-4e0a80c4123a">
      <UserInfo>
        <DisplayName>Macdonald, Heath</DisplayName>
        <AccountId>148</AccountId>
        <AccountType/>
      </UserInfo>
      <UserInfo>
        <DisplayName>Kimber, Rowan</DisplayName>
        <AccountId>1714</AccountId>
        <AccountType/>
      </UserInfo>
    </SharedWithUsers>
  </documentManagement>
</p:properties>
</file>

<file path=customXml/itemProps1.xml><?xml version="1.0" encoding="utf-8"?>
<ds:datastoreItem xmlns:ds="http://schemas.openxmlformats.org/officeDocument/2006/customXml" ds:itemID="{3089596D-F641-4D4C-83BF-9BB005B2C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65CA9-D143-456F-8AAB-1E4E67F81B91}">
  <ds:schemaRefs>
    <ds:schemaRef ds:uri="http://schemas.openxmlformats.org/officeDocument/2006/bibliography"/>
  </ds:schemaRefs>
</ds:datastoreItem>
</file>

<file path=customXml/itemProps3.xml><?xml version="1.0" encoding="utf-8"?>
<ds:datastoreItem xmlns:ds="http://schemas.openxmlformats.org/officeDocument/2006/customXml" ds:itemID="{02D427ED-4C10-4395-8083-555E05504E65}">
  <ds:schemaRefs>
    <ds:schemaRef ds:uri="http://schemas.microsoft.com/sharepoint/v3/contenttype/forms"/>
  </ds:schemaRefs>
</ds:datastoreItem>
</file>

<file path=customXml/itemProps4.xml><?xml version="1.0" encoding="utf-8"?>
<ds:datastoreItem xmlns:ds="http://schemas.openxmlformats.org/officeDocument/2006/customXml" ds:itemID="{7EBF16C7-4D56-49C0-B7E6-D9BF01B78F3E}">
  <ds:schemaRefs>
    <ds:schemaRef ds:uri="http://schemas.microsoft.com/office/2006/documentManagement/types"/>
    <ds:schemaRef ds:uri="http://schemas.microsoft.com/office/infopath/2007/PartnerControls"/>
    <ds:schemaRef ds:uri="http://purl.org/dc/elements/1.1/"/>
    <ds:schemaRef ds:uri="063cab29-d428-48a4-9788-a52f80584162"/>
    <ds:schemaRef ds:uri="http://schemas.microsoft.com/office/2006/metadata/properties"/>
    <ds:schemaRef ds:uri="http://purl.org/dc/terms/"/>
    <ds:schemaRef ds:uri="http://schemas.openxmlformats.org/package/2006/metadata/core-properties"/>
    <ds:schemaRef ds:uri="395180d6-2309-4712-b830-4e0a80c412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Guidance Template -Tier 4.DOTX</Template>
  <TotalTime>37</TotalTime>
  <Pages>25</Pages>
  <Words>6631</Words>
  <Characters>37798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CASA-XX-XXXX</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CASA-XX-XXXX</dc:title>
  <dc:subject/>
  <dc:creator>Civil Aviation Safety Authority</dc:creator>
  <cp:keywords/>
  <dc:description>CASA-04-6406</dc:description>
  <cp:lastModifiedBy>Lammiman, Dean</cp:lastModifiedBy>
  <cp:revision>32</cp:revision>
  <cp:lastPrinted>2023-06-07T01:59:00Z</cp:lastPrinted>
  <dcterms:created xsi:type="dcterms:W3CDTF">2023-06-25T23:46:00Z</dcterms:created>
  <dcterms:modified xsi:type="dcterms:W3CDTF">2023-06-26T01:38:00Z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fective Date">
    <vt:lpwstr>June 2023</vt:lpwstr>
  </property>
  <property fmtid="{D5CDD505-2E9C-101B-9397-08002B2CF9AE}" pid="3" name="Review Date">
    <vt:lpwstr>June 2026</vt:lpwstr>
  </property>
  <property fmtid="{D5CDD505-2E9C-101B-9397-08002B2CF9AE}" pid="4" name="Approver">
    <vt:lpwstr>National Manager Regulatory Services 1</vt:lpwstr>
  </property>
  <property fmtid="{D5CDD505-2E9C-101B-9397-08002B2CF9AE}" pid="5" name="Sponsor">
    <vt:lpwstr>Manager RPAS Operations</vt:lpwstr>
  </property>
  <property fmtid="{D5CDD505-2E9C-101B-9397-08002B2CF9AE}" pid="6" name="Version">
    <vt:lpwstr>1.0 - June 2023</vt:lpwstr>
  </property>
  <property fmtid="{D5CDD505-2E9C-101B-9397-08002B2CF9AE}" pid="7" name="Date">
    <vt:lpwstr>Mmm YYYY</vt:lpwstr>
  </property>
  <property fmtid="{D5CDD505-2E9C-101B-9397-08002B2CF9AE}" pid="8" name="Guidance Title">
    <vt:lpwstr>Guide to RPAS Sample Operations Manual</vt:lpwstr>
  </property>
  <property fmtid="{D5CDD505-2E9C-101B-9397-08002B2CF9AE}" pid="9" name="UID">
    <vt:lpwstr>CASA-04-6406</vt:lpwstr>
  </property>
  <property fmtid="{D5CDD505-2E9C-101B-9397-08002B2CF9AE}" pid="10" name="ContentTypeId">
    <vt:lpwstr>0x010100AF0977F93D43C54DB13311F61ED49399</vt:lpwstr>
  </property>
  <property fmtid="{D5CDD505-2E9C-101B-9397-08002B2CF9AE}" pid="11" name="MediaServiceImageTags">
    <vt:lpwstr/>
  </property>
  <property fmtid="{D5CDD505-2E9C-101B-9397-08002B2CF9AE}" pid="12" name="Approval Tier">
    <vt:lpwstr>Four</vt:lpwstr>
  </property>
</Properties>
</file>