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C7A48" w14:textId="5DF96DC5" w:rsidR="00D10046" w:rsidRPr="00035D3A" w:rsidRDefault="00D10046" w:rsidP="00D10046">
      <w:pPr>
        <w:pStyle w:val="unHeading1"/>
        <w:spacing w:after="0"/>
      </w:pPr>
      <w:r w:rsidRPr="00035D3A">
        <w:t>CASR Part 13</w:t>
      </w:r>
      <w:r>
        <w:t>3</w:t>
      </w:r>
      <w:r w:rsidRPr="00035D3A">
        <w:t xml:space="preserve"> </w:t>
      </w:r>
      <w:r>
        <w:t>Key Operational Changes</w:t>
      </w:r>
      <w:r w:rsidR="005662D5">
        <w:t xml:space="preserve"> with Suggested Text</w:t>
      </w:r>
    </w:p>
    <w:p w14:paraId="0F1AEAF7" w14:textId="542295A2" w:rsidR="005121BB" w:rsidRDefault="00EF6858" w:rsidP="00EF6858">
      <w:pPr>
        <w:pStyle w:val="Heading3"/>
      </w:pPr>
      <w:r>
        <w:t>Guide to using this document</w:t>
      </w:r>
    </w:p>
    <w:p w14:paraId="76715FB5" w14:textId="7A1256C2" w:rsidR="00BD090E" w:rsidRPr="00747217" w:rsidRDefault="00BD090E" w:rsidP="00B044BE">
      <w:r w:rsidRPr="00747217">
        <w:t xml:space="preserve">This document is intended to assist </w:t>
      </w:r>
      <w:r>
        <w:t xml:space="preserve">persons who will conduct air transport </w:t>
      </w:r>
      <w:r w:rsidRPr="00747217">
        <w:t>operat</w:t>
      </w:r>
      <w:r>
        <w:t>ions</w:t>
      </w:r>
      <w:r w:rsidRPr="00747217">
        <w:t xml:space="preserve"> </w:t>
      </w:r>
      <w:r>
        <w:t xml:space="preserve">under Part 133 of CASR </w:t>
      </w:r>
      <w:r w:rsidRPr="00747217">
        <w:t xml:space="preserve">to prioritise their actions to transition to the new </w:t>
      </w:r>
      <w:r>
        <w:t>flight operations regulations</w:t>
      </w:r>
      <w:r w:rsidRPr="00747217">
        <w:t>. It highlights the key changes in Part 13</w:t>
      </w:r>
      <w:r>
        <w:t>3</w:t>
      </w:r>
      <w:r w:rsidRPr="00747217">
        <w:t xml:space="preserve"> affecting </w:t>
      </w:r>
      <w:r>
        <w:t>those</w:t>
      </w:r>
      <w:r w:rsidRPr="00747217">
        <w:t xml:space="preserve"> operations (compared with the rules in force up to 2 December 2021)</w:t>
      </w:r>
      <w:r>
        <w:t xml:space="preserve">, </w:t>
      </w:r>
      <w:r w:rsidRPr="00747217">
        <w:t xml:space="preserve">describes who is affected by each </w:t>
      </w:r>
      <w:r>
        <w:t xml:space="preserve">key </w:t>
      </w:r>
      <w:r w:rsidRPr="00747217">
        <w:t xml:space="preserve">change and what operators </w:t>
      </w:r>
      <w:r w:rsidR="007B4800" w:rsidRPr="00747217">
        <w:t>must</w:t>
      </w:r>
      <w:r w:rsidRPr="00747217">
        <w:t xml:space="preserve"> do.</w:t>
      </w:r>
      <w:r>
        <w:t xml:space="preserve"> Throughout the document ‘operators’ means operators under CASR Part 133, unless otherwise stated.</w:t>
      </w:r>
      <w:r w:rsidRPr="00747217">
        <w:t xml:space="preserve"> </w:t>
      </w:r>
      <w:r>
        <w:t>Links</w:t>
      </w:r>
      <w:r w:rsidRPr="00747217">
        <w:t xml:space="preserve"> </w:t>
      </w:r>
      <w:r>
        <w:t xml:space="preserve">are provided </w:t>
      </w:r>
      <w:r w:rsidRPr="00747217">
        <w:t>to relevant Part 13</w:t>
      </w:r>
      <w:r>
        <w:t>3</w:t>
      </w:r>
      <w:r w:rsidR="00591B3A">
        <w:t xml:space="preserve"> guidance</w:t>
      </w:r>
      <w:r w:rsidRPr="00747217">
        <w:t>.</w:t>
      </w:r>
    </w:p>
    <w:p w14:paraId="1149FFFF" w14:textId="77777777" w:rsidR="00B044BE" w:rsidRPr="00B044BE" w:rsidRDefault="00B044BE" w:rsidP="00B044BE">
      <w:pPr>
        <w:keepNext/>
        <w:keepLines/>
        <w:spacing w:after="60"/>
        <w:outlineLvl w:val="3"/>
        <w:rPr>
          <w:rFonts w:eastAsiaTheme="majorEastAsia" w:cstheme="majorBidi"/>
          <w:b/>
          <w:iCs/>
        </w:rPr>
      </w:pPr>
      <w:r w:rsidRPr="00B044BE">
        <w:rPr>
          <w:rFonts w:eastAsiaTheme="majorEastAsia" w:cstheme="majorBidi"/>
          <w:b/>
          <w:iCs/>
        </w:rPr>
        <w:t>Suggested operator action</w:t>
      </w:r>
    </w:p>
    <w:p w14:paraId="5EEE84CB" w14:textId="3E1DBE7D" w:rsidR="00B044BE" w:rsidRPr="00B044BE" w:rsidRDefault="00B044BE" w:rsidP="00B044BE">
      <w:r w:rsidRPr="00B044BE">
        <w:t xml:space="preserve">Part 119 of CASR provides the underpinning organisational regime for the air transport regulations. Operators should review their existing manuals against the Part 119 key changes document before reviewing </w:t>
      </w:r>
      <w:r w:rsidR="00363A3E" w:rsidRPr="00B044BE">
        <w:t>th</w:t>
      </w:r>
      <w:r w:rsidR="00363A3E">
        <w:t>eir</w:t>
      </w:r>
      <w:r w:rsidR="00363A3E" w:rsidRPr="00B044BE">
        <w:t xml:space="preserve"> </w:t>
      </w:r>
      <w:r w:rsidRPr="00B044BE">
        <w:t>manuals against the key operational changes for Part 13</w:t>
      </w:r>
      <w:r>
        <w:t>3</w:t>
      </w:r>
      <w:r w:rsidRPr="00B044BE">
        <w:t>.</w:t>
      </w:r>
    </w:p>
    <w:p w14:paraId="7F69518F" w14:textId="77777777" w:rsidR="00B044BE" w:rsidRPr="00B044BE" w:rsidRDefault="00B044BE" w:rsidP="00B044BE">
      <w:r w:rsidRPr="00B044BE">
        <w:t xml:space="preserve">In this version of the document we have added a column titled ‘suggested text’. It contains additional information for use by operators when updating their existing procedures, including suggested text, which may include notes or instructions on how to use it. In most cases, modification will be required to suit operator circumstances. </w:t>
      </w:r>
    </w:p>
    <w:p w14:paraId="066AD7C9" w14:textId="77777777" w:rsidR="00B044BE" w:rsidRPr="00B044BE" w:rsidRDefault="00B044BE" w:rsidP="00B044BE">
      <w:r w:rsidRPr="00B044BE">
        <w:t>This column also identifies requirements for which:</w:t>
      </w:r>
    </w:p>
    <w:p w14:paraId="4BE4DECF" w14:textId="77777777" w:rsidR="00B044BE" w:rsidRPr="00B044BE" w:rsidRDefault="00B044BE" w:rsidP="00B044BE">
      <w:pPr>
        <w:numPr>
          <w:ilvl w:val="0"/>
          <w:numId w:val="5"/>
        </w:numPr>
        <w:contextualSpacing/>
      </w:pPr>
      <w:r w:rsidRPr="00B044BE">
        <w:t>no text is required to be inserted into your existing manuals, for example due to the rule being administrative only</w:t>
      </w:r>
    </w:p>
    <w:p w14:paraId="26448C29" w14:textId="78FE0CA5" w:rsidR="00B044BE" w:rsidRDefault="00B044BE" w:rsidP="00B044BE">
      <w:pPr>
        <w:numPr>
          <w:ilvl w:val="0"/>
          <w:numId w:val="5"/>
        </w:numPr>
        <w:contextualSpacing/>
      </w:pPr>
      <w:r w:rsidRPr="00B044BE">
        <w:t>no suggested text is provided, if it is not practical for CASA to provide generic sample text that would be usable by most operators.</w:t>
      </w:r>
    </w:p>
    <w:p w14:paraId="453810AD" w14:textId="77777777" w:rsidR="00B044BE" w:rsidRPr="00B044BE" w:rsidRDefault="00B044BE" w:rsidP="00B044BE">
      <w:pPr>
        <w:contextualSpacing/>
      </w:pPr>
    </w:p>
    <w:p w14:paraId="2EC1B605" w14:textId="77777777" w:rsidR="00B044BE" w:rsidRPr="00B044BE" w:rsidRDefault="00B044BE" w:rsidP="00B044BE">
      <w:r w:rsidRPr="00B044BE">
        <w:t>It has been anticipated that operators will take advantage of the deferrals available to them and sample text has not been provided for the deferred provisions at this time.</w:t>
      </w:r>
    </w:p>
    <w:p w14:paraId="5870AF56" w14:textId="051EEEA1" w:rsidR="00B044BE" w:rsidRPr="00B044BE" w:rsidRDefault="00B044BE" w:rsidP="00B044BE">
      <w:r w:rsidRPr="00B044BE">
        <w:t>Consistent with the terms of the CEO Declaration that must be signed and provided to CASA by 1 December 2021 in order to continue operations on 2 December 2021, CASA expects operators to use their best endeavours to understand and address the changes (including by updating their documented procedures) needed to operate safely under the new rules from 2 December 2021.</w:t>
      </w:r>
    </w:p>
    <w:p w14:paraId="63C3CEA5" w14:textId="77777777" w:rsidR="00B044BE" w:rsidRPr="00B044BE" w:rsidRDefault="00B044BE" w:rsidP="00B044BE">
      <w:pPr>
        <w:keepNext/>
        <w:keepLines/>
        <w:spacing w:after="60"/>
        <w:outlineLvl w:val="3"/>
        <w:rPr>
          <w:rFonts w:eastAsiaTheme="majorEastAsia" w:cstheme="majorBidi"/>
          <w:b/>
          <w:iCs/>
        </w:rPr>
      </w:pPr>
      <w:r w:rsidRPr="00B044BE">
        <w:rPr>
          <w:rFonts w:eastAsiaTheme="majorEastAsia" w:cstheme="majorBidi"/>
          <w:b/>
          <w:iCs/>
        </w:rPr>
        <w:t>Guidance material</w:t>
      </w:r>
    </w:p>
    <w:p w14:paraId="576B174A" w14:textId="63406BC6" w:rsidR="00B044BE" w:rsidRDefault="00B044BE" w:rsidP="00B044BE">
      <w:pPr>
        <w:rPr>
          <w:szCs w:val="18"/>
        </w:rPr>
      </w:pPr>
      <w:r>
        <w:rPr>
          <w:szCs w:val="18"/>
        </w:rPr>
        <w:t xml:space="preserve">For guidance relating to specific regulatory provisions, refer to the </w:t>
      </w:r>
      <w:hyperlink r:id="rId11" w:history="1">
        <w:r w:rsidRPr="00D733B4">
          <w:rPr>
            <w:rStyle w:val="Hyperlink"/>
            <w:szCs w:val="18"/>
          </w:rPr>
          <w:t>Part 13</w:t>
        </w:r>
        <w:r>
          <w:rPr>
            <w:rStyle w:val="Hyperlink"/>
            <w:szCs w:val="18"/>
          </w:rPr>
          <w:t>3</w:t>
        </w:r>
        <w:r w:rsidRPr="00D733B4">
          <w:rPr>
            <w:rStyle w:val="Hyperlink"/>
            <w:szCs w:val="18"/>
          </w:rPr>
          <w:t xml:space="preserve"> AMC/GM</w:t>
        </w:r>
      </w:hyperlink>
      <w:r>
        <w:rPr>
          <w:szCs w:val="18"/>
        </w:rPr>
        <w:t xml:space="preserve"> document.</w:t>
      </w:r>
    </w:p>
    <w:p w14:paraId="42694DF8" w14:textId="56F4E79F" w:rsidR="00B044BE" w:rsidRDefault="00B044BE" w:rsidP="00B044BE">
      <w:pPr>
        <w:rPr>
          <w:szCs w:val="18"/>
        </w:rPr>
      </w:pPr>
      <w:r>
        <w:rPr>
          <w:szCs w:val="18"/>
        </w:rPr>
        <w:t xml:space="preserve">Further guidance information on Part 133 of CASR can be found </w:t>
      </w:r>
      <w:hyperlink r:id="rId12" w:history="1">
        <w:r w:rsidRPr="0065344A">
          <w:rPr>
            <w:rStyle w:val="Hyperlink"/>
            <w:szCs w:val="18"/>
          </w:rPr>
          <w:t>here</w:t>
        </w:r>
      </w:hyperlink>
      <w:r>
        <w:rPr>
          <w:szCs w:val="18"/>
        </w:rPr>
        <w:t>.</w:t>
      </w:r>
    </w:p>
    <w:p w14:paraId="5434F23B" w14:textId="77777777" w:rsidR="00B044BE" w:rsidRDefault="00B044BE" w:rsidP="00BD090E">
      <w:pPr>
        <w:spacing w:line="240" w:lineRule="auto"/>
        <w:rPr>
          <w:rFonts w:cs="Arial"/>
          <w:szCs w:val="20"/>
        </w:rPr>
      </w:pPr>
    </w:p>
    <w:p w14:paraId="4DD356F8" w14:textId="04D0AACB" w:rsidR="00EF6858" w:rsidRDefault="00BD090E" w:rsidP="00BD090E">
      <w:pPr>
        <w:spacing w:line="240" w:lineRule="auto"/>
        <w:rPr>
          <w:rFonts w:cs="Arial"/>
          <w:szCs w:val="20"/>
        </w:rPr>
      </w:pPr>
      <w:r w:rsidRPr="00747217">
        <w:rPr>
          <w:rFonts w:cs="Arial"/>
          <w:szCs w:val="20"/>
        </w:rPr>
        <w:t>Th</w:t>
      </w:r>
      <w:r>
        <w:rPr>
          <w:rFonts w:cs="Arial"/>
          <w:szCs w:val="20"/>
        </w:rPr>
        <w:t>is</w:t>
      </w:r>
      <w:r w:rsidRPr="00747217">
        <w:rPr>
          <w:rFonts w:cs="Arial"/>
          <w:szCs w:val="20"/>
        </w:rPr>
        <w:t xml:space="preserve"> document is structured as follows:</w:t>
      </w:r>
    </w:p>
    <w:tbl>
      <w:tblPr>
        <w:tblStyle w:val="TableGrid"/>
        <w:tblW w:w="0" w:type="auto"/>
        <w:tblLook w:val="04A0" w:firstRow="1" w:lastRow="0" w:firstColumn="1" w:lastColumn="0" w:noHBand="0" w:noVBand="1"/>
      </w:tblPr>
      <w:tblGrid>
        <w:gridCol w:w="4244"/>
        <w:gridCol w:w="15824"/>
        <w:gridCol w:w="812"/>
      </w:tblGrid>
      <w:tr w:rsidR="00FF7B8F" w:rsidRPr="00D270F3" w14:paraId="2308F40B" w14:textId="77777777" w:rsidTr="005534D3">
        <w:trPr>
          <w:trHeight w:val="395"/>
        </w:trPr>
        <w:tc>
          <w:tcPr>
            <w:tcW w:w="4244" w:type="dxa"/>
            <w:shd w:val="clear" w:color="auto" w:fill="F2F2F2" w:themeFill="background1" w:themeFillShade="F2"/>
            <w:vAlign w:val="center"/>
          </w:tcPr>
          <w:p w14:paraId="3BF9882E" w14:textId="77777777" w:rsidR="00FF7B8F" w:rsidRPr="00107C60" w:rsidRDefault="00FF7B8F" w:rsidP="00A852F2">
            <w:pPr>
              <w:pStyle w:val="TableHeading"/>
            </w:pPr>
            <w:r w:rsidRPr="00107C60">
              <w:t>Section</w:t>
            </w:r>
          </w:p>
        </w:tc>
        <w:tc>
          <w:tcPr>
            <w:tcW w:w="15824" w:type="dxa"/>
            <w:shd w:val="clear" w:color="auto" w:fill="F2F2F2" w:themeFill="background1" w:themeFillShade="F2"/>
            <w:vAlign w:val="center"/>
          </w:tcPr>
          <w:p w14:paraId="6EEA25A6" w14:textId="77777777" w:rsidR="00FF7B8F" w:rsidRPr="00107C60" w:rsidRDefault="00FF7B8F" w:rsidP="00A852F2">
            <w:pPr>
              <w:pStyle w:val="TableHeading"/>
            </w:pPr>
            <w:r w:rsidRPr="00107C60">
              <w:t>Description</w:t>
            </w:r>
          </w:p>
        </w:tc>
        <w:tc>
          <w:tcPr>
            <w:tcW w:w="812" w:type="dxa"/>
            <w:shd w:val="clear" w:color="auto" w:fill="F2F2F2" w:themeFill="background1" w:themeFillShade="F2"/>
            <w:vAlign w:val="center"/>
          </w:tcPr>
          <w:p w14:paraId="27B34273" w14:textId="77777777" w:rsidR="00FF7B8F" w:rsidRPr="00107C60" w:rsidRDefault="00FF7B8F" w:rsidP="00A852F2">
            <w:pPr>
              <w:pStyle w:val="TableHeading"/>
            </w:pPr>
            <w:r w:rsidRPr="00107C60">
              <w:t>Page</w:t>
            </w:r>
          </w:p>
        </w:tc>
      </w:tr>
      <w:tr w:rsidR="00FF7B8F" w14:paraId="6B8D08E6" w14:textId="77777777" w:rsidTr="005534D3">
        <w:trPr>
          <w:trHeight w:val="453"/>
        </w:trPr>
        <w:tc>
          <w:tcPr>
            <w:tcW w:w="4244" w:type="dxa"/>
          </w:tcPr>
          <w:p w14:paraId="298721AA" w14:textId="3709A495" w:rsidR="00FF7B8F" w:rsidRPr="00747217" w:rsidRDefault="00C468DC" w:rsidP="001E363D">
            <w:pPr>
              <w:pStyle w:val="Tabletext"/>
              <w:rPr>
                <w:rFonts w:cs="Arial"/>
              </w:rPr>
            </w:pPr>
            <w:hyperlink w:anchor="_Colour_coded_key_1" w:history="1">
              <w:r w:rsidR="00FF7B8F" w:rsidRPr="00D03B59">
                <w:rPr>
                  <w:rStyle w:val="Hyperlink"/>
                  <w:rFonts w:cs="Arial"/>
                </w:rPr>
                <w:t>Colour coded key to changes</w:t>
              </w:r>
            </w:hyperlink>
          </w:p>
        </w:tc>
        <w:tc>
          <w:tcPr>
            <w:tcW w:w="15824" w:type="dxa"/>
          </w:tcPr>
          <w:p w14:paraId="40233E2A" w14:textId="77777777" w:rsidR="00FF7B8F" w:rsidRPr="00747217" w:rsidRDefault="00FF7B8F" w:rsidP="001E363D">
            <w:pPr>
              <w:pStyle w:val="Tabletext"/>
              <w:rPr>
                <w:rFonts w:cs="Arial"/>
              </w:rPr>
            </w:pPr>
            <w:r w:rsidRPr="00747217">
              <w:rPr>
                <w:rFonts w:cs="Arial"/>
              </w:rPr>
              <w:t>Key changes are colour coded, for example new requirements are shaded a light blue.</w:t>
            </w:r>
          </w:p>
        </w:tc>
        <w:tc>
          <w:tcPr>
            <w:tcW w:w="812" w:type="dxa"/>
            <w:vAlign w:val="center"/>
          </w:tcPr>
          <w:p w14:paraId="2314AF12" w14:textId="293EB623" w:rsidR="00FF7B8F" w:rsidRPr="00747217" w:rsidRDefault="002F77D5" w:rsidP="001E363D">
            <w:pPr>
              <w:pStyle w:val="Tabletext"/>
              <w:rPr>
                <w:rFonts w:cs="Arial"/>
              </w:rPr>
            </w:pPr>
            <w:r>
              <w:rPr>
                <w:rFonts w:cs="Arial"/>
              </w:rPr>
              <w:t>2</w:t>
            </w:r>
          </w:p>
        </w:tc>
      </w:tr>
      <w:tr w:rsidR="00FF7B8F" w14:paraId="02DB64FA" w14:textId="77777777" w:rsidTr="005534D3">
        <w:tc>
          <w:tcPr>
            <w:tcW w:w="4244" w:type="dxa"/>
          </w:tcPr>
          <w:p w14:paraId="1C9B44B6" w14:textId="095E9078" w:rsidR="00FF7B8F" w:rsidRPr="00747217" w:rsidRDefault="00C468DC" w:rsidP="001E363D">
            <w:pPr>
              <w:pStyle w:val="Tabletext"/>
            </w:pPr>
            <w:hyperlink w:anchor="_Summary_of_deferred" w:history="1">
              <w:r w:rsidR="00FF7B8F" w:rsidRPr="00747217">
                <w:rPr>
                  <w:rStyle w:val="Hyperlink"/>
                  <w:rFonts w:cs="Arial"/>
                </w:rPr>
                <w:t>Summary of deferred provisions</w:t>
              </w:r>
            </w:hyperlink>
          </w:p>
        </w:tc>
        <w:tc>
          <w:tcPr>
            <w:tcW w:w="15824" w:type="dxa"/>
          </w:tcPr>
          <w:p w14:paraId="0BA7B5FD" w14:textId="77777777" w:rsidR="00FF7B8F" w:rsidRPr="00747217" w:rsidRDefault="00FF7B8F" w:rsidP="001E363D">
            <w:pPr>
              <w:pStyle w:val="Tabletext"/>
              <w:rPr>
                <w:rFonts w:cs="Arial"/>
              </w:rPr>
            </w:pPr>
            <w:r w:rsidRPr="00747217">
              <w:rPr>
                <w:rFonts w:cs="Arial"/>
              </w:rPr>
              <w:t xml:space="preserve">Two tables summarise </w:t>
            </w:r>
            <w:r>
              <w:rPr>
                <w:rFonts w:cs="Arial"/>
              </w:rPr>
              <w:t xml:space="preserve">key </w:t>
            </w:r>
            <w:r w:rsidRPr="00747217">
              <w:rPr>
                <w:rFonts w:cs="Arial"/>
              </w:rPr>
              <w:t>Part 13</w:t>
            </w:r>
            <w:r>
              <w:rPr>
                <w:rFonts w:cs="Arial"/>
              </w:rPr>
              <w:t>3</w:t>
            </w:r>
            <w:r w:rsidRPr="00747217">
              <w:rPr>
                <w:rFonts w:cs="Arial"/>
              </w:rPr>
              <w:t xml:space="preserve"> changes that are being deferred beyond the 2 December 2021 flight operations regulations commencement date. The deferrals apply to certain operators, as previously communicated. You should not rely on them unless you are sure they apply to your operations</w:t>
            </w:r>
            <w:r>
              <w:rPr>
                <w:rFonts w:cs="Arial"/>
              </w:rPr>
              <w:t>.</w:t>
            </w:r>
          </w:p>
        </w:tc>
        <w:tc>
          <w:tcPr>
            <w:tcW w:w="812" w:type="dxa"/>
            <w:vAlign w:val="center"/>
          </w:tcPr>
          <w:p w14:paraId="3BFD6368" w14:textId="59276624" w:rsidR="00FF7B8F" w:rsidRPr="00747217" w:rsidRDefault="007E7654" w:rsidP="001E363D">
            <w:pPr>
              <w:pStyle w:val="Tabletext"/>
              <w:rPr>
                <w:rFonts w:cs="Arial"/>
              </w:rPr>
            </w:pPr>
            <w:r>
              <w:rPr>
                <w:rFonts w:cs="Arial"/>
              </w:rPr>
              <w:fldChar w:fldCharType="begin"/>
            </w:r>
            <w:r>
              <w:rPr>
                <w:rFonts w:cs="Arial"/>
              </w:rPr>
              <w:instrText xml:space="preserve"> PAGEREF _Ref81476613 \h </w:instrText>
            </w:r>
            <w:r>
              <w:rPr>
                <w:rFonts w:cs="Arial"/>
              </w:rPr>
            </w:r>
            <w:r>
              <w:rPr>
                <w:rFonts w:cs="Arial"/>
              </w:rPr>
              <w:fldChar w:fldCharType="separate"/>
            </w:r>
            <w:r w:rsidR="00D01E7C">
              <w:rPr>
                <w:rFonts w:cs="Arial"/>
                <w:noProof/>
              </w:rPr>
              <w:t>2</w:t>
            </w:r>
            <w:r>
              <w:rPr>
                <w:rFonts w:cs="Arial"/>
              </w:rPr>
              <w:fldChar w:fldCharType="end"/>
            </w:r>
          </w:p>
        </w:tc>
      </w:tr>
      <w:tr w:rsidR="00FF7B8F" w14:paraId="38BD05B0" w14:textId="77777777" w:rsidTr="005534D3">
        <w:tc>
          <w:tcPr>
            <w:tcW w:w="4244" w:type="dxa"/>
          </w:tcPr>
          <w:p w14:paraId="35BD7648" w14:textId="0B4DC7C9" w:rsidR="00FF7B8F" w:rsidRPr="00747217" w:rsidRDefault="00C468DC" w:rsidP="001E363D">
            <w:pPr>
              <w:pStyle w:val="Tabletext"/>
              <w:rPr>
                <w:rFonts w:cs="Arial"/>
              </w:rPr>
            </w:pPr>
            <w:hyperlink w:anchor="Dec2" w:history="1">
              <w:r w:rsidR="00FF7B8F" w:rsidRPr="00747217">
                <w:rPr>
                  <w:rStyle w:val="Hyperlink"/>
                  <w:rFonts w:cs="Arial"/>
                </w:rPr>
                <w:t>Key changes in force from 2 December 2021</w:t>
              </w:r>
            </w:hyperlink>
            <w:r w:rsidR="00FF7B8F" w:rsidRPr="00747217">
              <w:rPr>
                <w:rFonts w:cs="Arial"/>
              </w:rPr>
              <w:t xml:space="preserve"> </w:t>
            </w:r>
          </w:p>
        </w:tc>
        <w:tc>
          <w:tcPr>
            <w:tcW w:w="15824" w:type="dxa"/>
          </w:tcPr>
          <w:p w14:paraId="406F691F" w14:textId="77777777" w:rsidR="00FF7B8F" w:rsidRPr="00747217" w:rsidRDefault="00FF7B8F" w:rsidP="001E363D">
            <w:pPr>
              <w:pStyle w:val="Tabletext"/>
              <w:rPr>
                <w:rFonts w:cs="Arial"/>
              </w:rPr>
            </w:pPr>
            <w:r w:rsidRPr="00747217">
              <w:rPr>
                <w:rFonts w:cs="Arial"/>
              </w:rPr>
              <w:t>This section is the main focus of this document. It details the key operational changes applicable from 2 December 2021.</w:t>
            </w:r>
          </w:p>
        </w:tc>
        <w:tc>
          <w:tcPr>
            <w:tcW w:w="812" w:type="dxa"/>
            <w:vAlign w:val="center"/>
          </w:tcPr>
          <w:p w14:paraId="0D20A740" w14:textId="65A722FC" w:rsidR="00FF7B8F" w:rsidRPr="00747217" w:rsidRDefault="007E7654" w:rsidP="001E363D">
            <w:pPr>
              <w:pStyle w:val="Tabletext"/>
              <w:rPr>
                <w:rFonts w:cs="Arial"/>
              </w:rPr>
            </w:pPr>
            <w:r>
              <w:rPr>
                <w:rFonts w:cs="Arial"/>
              </w:rPr>
              <w:fldChar w:fldCharType="begin"/>
            </w:r>
            <w:r>
              <w:rPr>
                <w:rFonts w:cs="Arial"/>
              </w:rPr>
              <w:instrText xml:space="preserve"> PAGEREF _Ref81476626 \h </w:instrText>
            </w:r>
            <w:r>
              <w:rPr>
                <w:rFonts w:cs="Arial"/>
              </w:rPr>
            </w:r>
            <w:r>
              <w:rPr>
                <w:rFonts w:cs="Arial"/>
              </w:rPr>
              <w:fldChar w:fldCharType="separate"/>
            </w:r>
            <w:r w:rsidR="005F23F3">
              <w:rPr>
                <w:rFonts w:cs="Arial"/>
                <w:noProof/>
              </w:rPr>
              <w:t>3</w:t>
            </w:r>
            <w:r>
              <w:rPr>
                <w:rFonts w:cs="Arial"/>
              </w:rPr>
              <w:fldChar w:fldCharType="end"/>
            </w:r>
          </w:p>
        </w:tc>
      </w:tr>
      <w:tr w:rsidR="00FF7B8F" w14:paraId="0189F326" w14:textId="77777777" w:rsidTr="005534D3">
        <w:tc>
          <w:tcPr>
            <w:tcW w:w="4244" w:type="dxa"/>
          </w:tcPr>
          <w:p w14:paraId="468FF6B2" w14:textId="1CBC0BE2" w:rsidR="00FF7B8F" w:rsidRPr="00747217" w:rsidRDefault="00C468DC" w:rsidP="001E363D">
            <w:pPr>
              <w:pStyle w:val="Tabletext"/>
              <w:rPr>
                <w:rFonts w:cs="Arial"/>
              </w:rPr>
            </w:pPr>
            <w:hyperlink w:anchor="_Compliance_no_later" w:history="1">
              <w:r w:rsidR="007E7654">
                <w:rPr>
                  <w:rStyle w:val="Hyperlink"/>
                  <w:rFonts w:cs="Arial"/>
                </w:rPr>
                <w:t>C</w:t>
              </w:r>
              <w:r w:rsidR="007E7654">
                <w:rPr>
                  <w:rStyle w:val="Hyperlink"/>
                </w:rPr>
                <w:t>ompliance no later than</w:t>
              </w:r>
              <w:r w:rsidR="00FF7B8F" w:rsidRPr="00747217">
                <w:rPr>
                  <w:rStyle w:val="Hyperlink"/>
                  <w:rFonts w:cs="Arial"/>
                </w:rPr>
                <w:t xml:space="preserve"> </w:t>
              </w:r>
              <w:r w:rsidR="00FF7B8F">
                <w:rPr>
                  <w:rStyle w:val="Hyperlink"/>
                  <w:rFonts w:cs="Arial"/>
                </w:rPr>
                <w:t>2</w:t>
              </w:r>
              <w:r w:rsidR="00FF7B8F" w:rsidRPr="00747217">
                <w:rPr>
                  <w:rStyle w:val="Hyperlink"/>
                  <w:rFonts w:cs="Arial"/>
                </w:rPr>
                <w:t xml:space="preserve"> March 2023</w:t>
              </w:r>
            </w:hyperlink>
          </w:p>
        </w:tc>
        <w:tc>
          <w:tcPr>
            <w:tcW w:w="15824" w:type="dxa"/>
          </w:tcPr>
          <w:p w14:paraId="1BF7E8A0" w14:textId="456478A9" w:rsidR="00FF7B8F" w:rsidRPr="00747217" w:rsidRDefault="00FF7B8F" w:rsidP="001E363D">
            <w:pPr>
              <w:pStyle w:val="Tabletext"/>
              <w:rPr>
                <w:rFonts w:cs="Arial"/>
              </w:rPr>
            </w:pPr>
            <w:r w:rsidRPr="00747217">
              <w:rPr>
                <w:rFonts w:cs="Arial"/>
              </w:rPr>
              <w:t>Th</w:t>
            </w:r>
            <w:r>
              <w:rPr>
                <w:rFonts w:cs="Arial"/>
              </w:rPr>
              <w:t>is section identifies the</w:t>
            </w:r>
            <w:r w:rsidRPr="00747217">
              <w:rPr>
                <w:rFonts w:cs="Arial"/>
              </w:rPr>
              <w:t xml:space="preserve"> Part 13</w:t>
            </w:r>
            <w:r>
              <w:rPr>
                <w:rFonts w:cs="Arial"/>
              </w:rPr>
              <w:t>3</w:t>
            </w:r>
            <w:r w:rsidRPr="00747217">
              <w:rPr>
                <w:rFonts w:cs="Arial"/>
              </w:rPr>
              <w:t xml:space="preserve"> requirements </w:t>
            </w:r>
            <w:r>
              <w:rPr>
                <w:rFonts w:cs="Arial"/>
              </w:rPr>
              <w:t xml:space="preserve">that are </w:t>
            </w:r>
            <w:r w:rsidRPr="00747217">
              <w:rPr>
                <w:rFonts w:cs="Arial"/>
              </w:rPr>
              <w:t xml:space="preserve">deferred until </w:t>
            </w:r>
            <w:r>
              <w:rPr>
                <w:rFonts w:cs="Arial"/>
              </w:rPr>
              <w:t xml:space="preserve">2 </w:t>
            </w:r>
            <w:r w:rsidRPr="00747217">
              <w:rPr>
                <w:rFonts w:cs="Arial"/>
              </w:rPr>
              <w:t xml:space="preserve">March 2023 </w:t>
            </w:r>
            <w:r>
              <w:rPr>
                <w:rFonts w:cs="Arial"/>
              </w:rPr>
              <w:t xml:space="preserve">that </w:t>
            </w:r>
            <w:r w:rsidRPr="00747217">
              <w:rPr>
                <w:rFonts w:cs="Arial"/>
              </w:rPr>
              <w:t>relate to training and checking</w:t>
            </w:r>
            <w:r>
              <w:rPr>
                <w:rFonts w:cs="Arial"/>
              </w:rPr>
              <w:t xml:space="preserve">. The deferrals apply to certain operators only and are subject to conditions set out in </w:t>
            </w:r>
            <w:r w:rsidRPr="00B95F40">
              <w:rPr>
                <w:rStyle w:val="italics"/>
              </w:rPr>
              <w:t>CASA EX87/21 – Flight Operations Regulations – SMS, HFP&amp;NTS and T&amp;C Systems – Supplementary Exemptions and Directions Instrument 2021</w:t>
            </w:r>
            <w:r w:rsidR="007E7654" w:rsidRPr="00D03B59">
              <w:rPr>
                <w:rStyle w:val="italics"/>
                <w:i w:val="0"/>
              </w:rPr>
              <w:t xml:space="preserve"> </w:t>
            </w:r>
            <w:r w:rsidR="007E7654" w:rsidRPr="00507EB5">
              <w:rPr>
                <w:rStyle w:val="italics"/>
                <w:i w:val="0"/>
              </w:rPr>
              <w:t>(CASA 87/21)</w:t>
            </w:r>
            <w:r w:rsidRPr="00507EB5">
              <w:rPr>
                <w:rStyle w:val="italics"/>
                <w:i w:val="0"/>
              </w:rPr>
              <w:t>.</w:t>
            </w:r>
          </w:p>
        </w:tc>
        <w:tc>
          <w:tcPr>
            <w:tcW w:w="812" w:type="dxa"/>
            <w:vAlign w:val="center"/>
          </w:tcPr>
          <w:p w14:paraId="10A4136D" w14:textId="5F54C7C3" w:rsidR="00FF7B8F" w:rsidRPr="00747217" w:rsidRDefault="007E7654" w:rsidP="001E363D">
            <w:pPr>
              <w:pStyle w:val="Tabletext"/>
              <w:rPr>
                <w:rFonts w:cs="Arial"/>
              </w:rPr>
            </w:pPr>
            <w:r>
              <w:rPr>
                <w:rFonts w:cs="Arial"/>
              </w:rPr>
              <w:fldChar w:fldCharType="begin"/>
            </w:r>
            <w:r>
              <w:rPr>
                <w:rFonts w:cs="Arial"/>
              </w:rPr>
              <w:instrText xml:space="preserve"> PAGEREF _Ref81476758 \h </w:instrText>
            </w:r>
            <w:r>
              <w:rPr>
                <w:rFonts w:cs="Arial"/>
              </w:rPr>
            </w:r>
            <w:r>
              <w:rPr>
                <w:rFonts w:cs="Arial"/>
              </w:rPr>
              <w:fldChar w:fldCharType="separate"/>
            </w:r>
            <w:r w:rsidR="00FD4E2B">
              <w:rPr>
                <w:rFonts w:cs="Arial"/>
                <w:noProof/>
              </w:rPr>
              <w:t>18</w:t>
            </w:r>
            <w:r>
              <w:rPr>
                <w:rFonts w:cs="Arial"/>
              </w:rPr>
              <w:fldChar w:fldCharType="end"/>
            </w:r>
          </w:p>
        </w:tc>
      </w:tr>
      <w:tr w:rsidR="00FF7B8F" w14:paraId="46E4AD7D" w14:textId="77777777" w:rsidTr="005534D3">
        <w:tc>
          <w:tcPr>
            <w:tcW w:w="4244" w:type="dxa"/>
          </w:tcPr>
          <w:p w14:paraId="2441B546" w14:textId="5FA961D7" w:rsidR="00FF7B8F" w:rsidRPr="00747217" w:rsidRDefault="00C468DC" w:rsidP="001E363D">
            <w:pPr>
              <w:pStyle w:val="Tabletext"/>
              <w:rPr>
                <w:rFonts w:cs="Arial"/>
              </w:rPr>
            </w:pPr>
            <w:hyperlink w:anchor="_Compliance_no_later_1" w:history="1">
              <w:r w:rsidR="007E7654">
                <w:rPr>
                  <w:rStyle w:val="Hyperlink"/>
                  <w:rFonts w:cs="Arial"/>
                </w:rPr>
                <w:t>Compliance no later than</w:t>
              </w:r>
              <w:r w:rsidR="00FF7B8F" w:rsidRPr="00747217">
                <w:rPr>
                  <w:rStyle w:val="Hyperlink"/>
                  <w:rFonts w:cs="Arial"/>
                </w:rPr>
                <w:t xml:space="preserve"> </w:t>
              </w:r>
              <w:r w:rsidR="00FF7B8F">
                <w:rPr>
                  <w:rStyle w:val="Hyperlink"/>
                  <w:rFonts w:cs="Arial"/>
                </w:rPr>
                <w:t>4</w:t>
              </w:r>
              <w:r w:rsidR="00FF7B8F" w:rsidRPr="00747217">
                <w:rPr>
                  <w:rStyle w:val="Hyperlink"/>
                  <w:rFonts w:cs="Arial"/>
                </w:rPr>
                <w:t xml:space="preserve"> December 2023</w:t>
              </w:r>
            </w:hyperlink>
          </w:p>
        </w:tc>
        <w:tc>
          <w:tcPr>
            <w:tcW w:w="15824" w:type="dxa"/>
          </w:tcPr>
          <w:p w14:paraId="07D40850" w14:textId="62241A00" w:rsidR="00FF7B8F" w:rsidRPr="00747217" w:rsidRDefault="00FF7B8F" w:rsidP="001E363D">
            <w:pPr>
              <w:pStyle w:val="Tabletext"/>
              <w:rPr>
                <w:rFonts w:cs="Arial"/>
              </w:rPr>
            </w:pPr>
            <w:r w:rsidRPr="00747217">
              <w:rPr>
                <w:rFonts w:cs="Arial"/>
              </w:rPr>
              <w:t>T</w:t>
            </w:r>
            <w:r>
              <w:rPr>
                <w:rFonts w:cs="Arial"/>
              </w:rPr>
              <w:t>his section identifies t</w:t>
            </w:r>
            <w:r w:rsidRPr="00747217">
              <w:rPr>
                <w:rFonts w:cs="Arial"/>
              </w:rPr>
              <w:t>he Part 13</w:t>
            </w:r>
            <w:r>
              <w:rPr>
                <w:rFonts w:cs="Arial"/>
              </w:rPr>
              <w:t>3</w:t>
            </w:r>
            <w:r w:rsidRPr="00747217">
              <w:rPr>
                <w:rFonts w:cs="Arial"/>
              </w:rPr>
              <w:t xml:space="preserve"> requirement</w:t>
            </w:r>
            <w:r>
              <w:rPr>
                <w:rFonts w:cs="Arial"/>
              </w:rPr>
              <w:t>s</w:t>
            </w:r>
            <w:r w:rsidRPr="00747217">
              <w:rPr>
                <w:rFonts w:cs="Arial"/>
              </w:rPr>
              <w:t xml:space="preserve"> </w:t>
            </w:r>
            <w:r>
              <w:rPr>
                <w:rFonts w:cs="Arial"/>
              </w:rPr>
              <w:t xml:space="preserve">that are </w:t>
            </w:r>
            <w:r w:rsidRPr="00747217">
              <w:rPr>
                <w:rFonts w:cs="Arial"/>
              </w:rPr>
              <w:t xml:space="preserve">deferred until </w:t>
            </w:r>
            <w:r>
              <w:rPr>
                <w:rFonts w:cs="Arial"/>
              </w:rPr>
              <w:t xml:space="preserve">4 </w:t>
            </w:r>
            <w:r w:rsidRPr="00747217">
              <w:rPr>
                <w:rFonts w:cs="Arial"/>
              </w:rPr>
              <w:t xml:space="preserve">December 2023 </w:t>
            </w:r>
            <w:r>
              <w:rPr>
                <w:rFonts w:cs="Arial"/>
              </w:rPr>
              <w:t xml:space="preserve">that </w:t>
            </w:r>
            <w:r w:rsidRPr="00747217">
              <w:rPr>
                <w:rFonts w:cs="Arial"/>
              </w:rPr>
              <w:t>relate to minimum equipment lists</w:t>
            </w:r>
            <w:r>
              <w:rPr>
                <w:rFonts w:cs="Arial"/>
              </w:rPr>
              <w:t xml:space="preserve"> </w:t>
            </w:r>
            <w:r w:rsidR="00B33486">
              <w:rPr>
                <w:rFonts w:cs="Arial"/>
              </w:rPr>
              <w:t xml:space="preserve">and apply to certain operators only, </w:t>
            </w:r>
            <w:r>
              <w:rPr>
                <w:rFonts w:cs="Arial"/>
              </w:rPr>
              <w:t>and flight in a performance class</w:t>
            </w:r>
            <w:r w:rsidR="00B33486">
              <w:rPr>
                <w:rFonts w:cs="Arial"/>
              </w:rPr>
              <w:t xml:space="preserve"> that apply to operators and the pilot in command</w:t>
            </w:r>
            <w:r>
              <w:rPr>
                <w:rFonts w:cs="Arial"/>
              </w:rPr>
              <w:t xml:space="preserve">. The </w:t>
            </w:r>
            <w:r w:rsidR="00EF56CB">
              <w:rPr>
                <w:rFonts w:cs="Arial"/>
              </w:rPr>
              <w:t xml:space="preserve">deferrals </w:t>
            </w:r>
            <w:r w:rsidR="00B33486">
              <w:rPr>
                <w:rFonts w:cs="Arial"/>
              </w:rPr>
              <w:t xml:space="preserve">are </w:t>
            </w:r>
            <w:r>
              <w:rPr>
                <w:rFonts w:cs="Arial"/>
              </w:rPr>
              <w:t xml:space="preserve">subject to conditions set out in </w:t>
            </w:r>
            <w:r w:rsidRPr="005C0C66">
              <w:rPr>
                <w:rStyle w:val="italics"/>
              </w:rPr>
              <w:t>CASA EX84/21 – Part 133 and Part 91 of CASR – Supplementary Exemptions and Directions Instrument 2021</w:t>
            </w:r>
            <w:r w:rsidRPr="00507EB5">
              <w:rPr>
                <w:rStyle w:val="italics"/>
                <w:i w:val="0"/>
              </w:rPr>
              <w:t xml:space="preserve"> (CASA EX84/21)</w:t>
            </w:r>
            <w:r w:rsidRPr="00507EB5">
              <w:rPr>
                <w:rFonts w:cs="Arial"/>
                <w:i/>
              </w:rPr>
              <w:t>.</w:t>
            </w:r>
          </w:p>
        </w:tc>
        <w:tc>
          <w:tcPr>
            <w:tcW w:w="812" w:type="dxa"/>
            <w:vAlign w:val="center"/>
          </w:tcPr>
          <w:p w14:paraId="6C4FA7C9" w14:textId="78AB2FC0" w:rsidR="00FF7B8F" w:rsidRPr="00747217" w:rsidRDefault="007E7654" w:rsidP="001E363D">
            <w:pPr>
              <w:pStyle w:val="Tabletext"/>
              <w:rPr>
                <w:rFonts w:cs="Arial"/>
              </w:rPr>
            </w:pPr>
            <w:r>
              <w:rPr>
                <w:rFonts w:cs="Arial"/>
              </w:rPr>
              <w:fldChar w:fldCharType="begin"/>
            </w:r>
            <w:r>
              <w:rPr>
                <w:rFonts w:cs="Arial"/>
              </w:rPr>
              <w:instrText xml:space="preserve"> PAGEREF _Ref81476835 \h </w:instrText>
            </w:r>
            <w:r>
              <w:rPr>
                <w:rFonts w:cs="Arial"/>
              </w:rPr>
            </w:r>
            <w:r>
              <w:rPr>
                <w:rFonts w:cs="Arial"/>
              </w:rPr>
              <w:fldChar w:fldCharType="separate"/>
            </w:r>
            <w:r w:rsidR="00FD4E2B">
              <w:rPr>
                <w:rFonts w:cs="Arial"/>
                <w:noProof/>
              </w:rPr>
              <w:t>20</w:t>
            </w:r>
            <w:r>
              <w:rPr>
                <w:rFonts w:cs="Arial"/>
              </w:rPr>
              <w:fldChar w:fldCharType="end"/>
            </w:r>
          </w:p>
        </w:tc>
      </w:tr>
    </w:tbl>
    <w:p w14:paraId="0DB03986" w14:textId="77777777" w:rsidR="00BA7289" w:rsidRDefault="00BA7289" w:rsidP="00BA7289">
      <w:pPr>
        <w:rPr>
          <w:b/>
          <w:bCs/>
          <w:color w:val="C00000"/>
        </w:rPr>
      </w:pPr>
      <w:bookmarkStart w:id="0" w:name="_Hlk81402497"/>
    </w:p>
    <w:bookmarkEnd w:id="0"/>
    <w:p w14:paraId="74354DE0" w14:textId="776DA964" w:rsidR="000E080C" w:rsidRDefault="000E080C" w:rsidP="00BD090E">
      <w:pPr>
        <w:spacing w:line="240" w:lineRule="auto"/>
        <w:rPr>
          <w:rFonts w:cs="Arial"/>
          <w:szCs w:val="20"/>
        </w:rPr>
      </w:pPr>
    </w:p>
    <w:p w14:paraId="1B00B695" w14:textId="77777777" w:rsidR="00A93FB6" w:rsidRDefault="00A93FB6" w:rsidP="002F77D5">
      <w:bookmarkStart w:id="1" w:name="_Colour_coded_key"/>
      <w:bookmarkStart w:id="2" w:name="_Ref80207381"/>
      <w:bookmarkEnd w:id="1"/>
    </w:p>
    <w:p w14:paraId="177FF2C5" w14:textId="6FB55813" w:rsidR="007362DE" w:rsidRPr="00D61818" w:rsidRDefault="007362DE" w:rsidP="007362DE">
      <w:pPr>
        <w:pStyle w:val="Heading3"/>
      </w:pPr>
      <w:bookmarkStart w:id="3" w:name="_Colour_coded_key_1"/>
      <w:bookmarkStart w:id="4" w:name="_Ref81476598"/>
      <w:bookmarkEnd w:id="3"/>
      <w:r w:rsidRPr="00D61818">
        <w:lastRenderedPageBreak/>
        <w:t>Colour coded key to changes</w:t>
      </w:r>
      <w:bookmarkEnd w:id="2"/>
      <w:bookmarkEnd w:id="4"/>
    </w:p>
    <w:p w14:paraId="22913F38" w14:textId="5728625C" w:rsidR="007362DE" w:rsidRPr="00035D3A" w:rsidRDefault="007362DE" w:rsidP="005D6E7B">
      <w:pPr>
        <w:pStyle w:val="Heading4"/>
      </w:pPr>
      <w:r>
        <w:t>42</w:t>
      </w:r>
      <w:r w:rsidRPr="00035D3A">
        <w:t xml:space="preserve"> key changes, characterised as follows:</w:t>
      </w:r>
    </w:p>
    <w:p w14:paraId="4E2394F8" w14:textId="72CBF416" w:rsidR="00D23DF0" w:rsidRPr="005D7E6E" w:rsidRDefault="002715A0" w:rsidP="002715A0">
      <w:pPr>
        <w:ind w:left="720"/>
      </w:pPr>
      <w:r w:rsidRPr="002715A0">
        <w:rPr>
          <w:noProof/>
        </w:rPr>
        <w:drawing>
          <wp:anchor distT="0" distB="0" distL="114300" distR="114300" simplePos="0" relativeHeight="251658240" behindDoc="1" locked="0" layoutInCell="1" allowOverlap="1" wp14:anchorId="4DEF8ED4" wp14:editId="6B256E36">
            <wp:simplePos x="0" y="0"/>
            <wp:positionH relativeFrom="margin">
              <wp:align>left</wp:align>
            </wp:positionH>
            <wp:positionV relativeFrom="paragraph">
              <wp:posOffset>6350</wp:posOffset>
            </wp:positionV>
            <wp:extent cx="242570" cy="969010"/>
            <wp:effectExtent l="0" t="0" r="5080" b="2540"/>
            <wp:wrapTight wrapText="bothSides">
              <wp:wrapPolygon edited="0">
                <wp:start x="0" y="0"/>
                <wp:lineTo x="0" y="21232"/>
                <wp:lineTo x="20356" y="21232"/>
                <wp:lineTo x="20356" y="0"/>
                <wp:lineTo x="0"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7571" cy="989004"/>
                    </a:xfrm>
                    <a:prstGeom prst="rect">
                      <a:avLst/>
                    </a:prstGeom>
                  </pic:spPr>
                </pic:pic>
              </a:graphicData>
            </a:graphic>
            <wp14:sizeRelH relativeFrom="margin">
              <wp14:pctWidth>0</wp14:pctWidth>
            </wp14:sizeRelH>
            <wp14:sizeRelV relativeFrom="margin">
              <wp14:pctHeight>0</wp14:pctHeight>
            </wp14:sizeRelV>
          </wp:anchor>
        </w:drawing>
      </w:r>
      <w:r w:rsidR="00D23DF0">
        <w:t>28</w:t>
      </w:r>
      <w:r w:rsidR="00D23DF0" w:rsidRPr="005D7E6E">
        <w:t xml:space="preserve"> </w:t>
      </w:r>
      <w:r w:rsidR="00D23DF0">
        <w:t xml:space="preserve">rules with </w:t>
      </w:r>
      <w:r w:rsidR="00D23DF0" w:rsidRPr="005D7E6E">
        <w:t>new requirements</w:t>
      </w:r>
      <w:r w:rsidR="00C446D2">
        <w:t xml:space="preserve">. </w:t>
      </w:r>
      <w:r w:rsidR="00C446D2" w:rsidRPr="00C446D2">
        <w:t>These requirements may not be in an operator’s current existing manual.</w:t>
      </w:r>
    </w:p>
    <w:p w14:paraId="4616C5C3" w14:textId="1375D01B" w:rsidR="00D23DF0" w:rsidRPr="005D7E6E" w:rsidRDefault="00D23DF0" w:rsidP="002715A0">
      <w:pPr>
        <w:ind w:left="720"/>
      </w:pPr>
      <w:r>
        <w:t>7</w:t>
      </w:r>
      <w:r w:rsidRPr="005D7E6E">
        <w:t xml:space="preserve"> </w:t>
      </w:r>
      <w:r>
        <w:t xml:space="preserve">rules with requirements that </w:t>
      </w:r>
      <w:r w:rsidRPr="005D7E6E">
        <w:t>carry over an existing requirement with significant change</w:t>
      </w:r>
      <w:r w:rsidR="00C446D2">
        <w:t xml:space="preserve">. </w:t>
      </w:r>
      <w:r w:rsidR="00C446D2" w:rsidRPr="00C446D2">
        <w:t xml:space="preserve">These requirements may be in an operator’s </w:t>
      </w:r>
      <w:r w:rsidR="00C446D2">
        <w:t>existing</w:t>
      </w:r>
      <w:r w:rsidR="00C446D2" w:rsidRPr="00C446D2">
        <w:t xml:space="preserve"> manual.</w:t>
      </w:r>
      <w:r w:rsidRPr="005D7E6E">
        <w:t xml:space="preserve"> </w:t>
      </w:r>
    </w:p>
    <w:p w14:paraId="72AD913E" w14:textId="69D0777E" w:rsidR="00D23DF0" w:rsidRPr="005D7E6E" w:rsidRDefault="00D23DF0" w:rsidP="002715A0">
      <w:pPr>
        <w:ind w:left="720"/>
      </w:pPr>
      <w:r>
        <w:t>1</w:t>
      </w:r>
      <w:r w:rsidRPr="005D7E6E">
        <w:t xml:space="preserve"> </w:t>
      </w:r>
      <w:r>
        <w:t xml:space="preserve">rule with an </w:t>
      </w:r>
      <w:r w:rsidRPr="005D7E6E">
        <w:t>administrative change that affect operators</w:t>
      </w:r>
      <w:r w:rsidR="00C446D2">
        <w:t xml:space="preserve">. </w:t>
      </w:r>
      <w:r w:rsidR="00C446D2" w:rsidRPr="00C446D2">
        <w:t xml:space="preserve">The changes may require adjustments to text in an operator’s </w:t>
      </w:r>
      <w:r w:rsidR="00C446D2">
        <w:t>existing</w:t>
      </w:r>
      <w:r w:rsidR="00C446D2" w:rsidRPr="00C446D2">
        <w:t xml:space="preserve"> manual.</w:t>
      </w:r>
    </w:p>
    <w:p w14:paraId="07A9FBB3" w14:textId="1F0CEB9F" w:rsidR="00D23DF0" w:rsidRPr="005D7E6E" w:rsidRDefault="00D23DF0" w:rsidP="002715A0">
      <w:pPr>
        <w:ind w:left="720"/>
      </w:pPr>
      <w:r>
        <w:t>6</w:t>
      </w:r>
      <w:r w:rsidRPr="005D7E6E">
        <w:t xml:space="preserve"> </w:t>
      </w:r>
      <w:r>
        <w:t xml:space="preserve">rules with requirements covering </w:t>
      </w:r>
      <w:r w:rsidRPr="005D7E6E">
        <w:t xml:space="preserve">existing rule topics but </w:t>
      </w:r>
      <w:r>
        <w:t xml:space="preserve">the </w:t>
      </w:r>
      <w:r w:rsidRPr="005D7E6E">
        <w:t>new rule is less restrictive</w:t>
      </w:r>
      <w:r w:rsidR="00C446D2">
        <w:t>, therefore no suggested text is provided in this document.</w:t>
      </w:r>
    </w:p>
    <w:p w14:paraId="663E19B9" w14:textId="41BE9C7C" w:rsidR="003B611F" w:rsidRDefault="003B611F">
      <w:pPr>
        <w:spacing w:after="200"/>
        <w:rPr>
          <w:rFonts w:cs="Arial"/>
          <w:szCs w:val="20"/>
        </w:rPr>
      </w:pPr>
    </w:p>
    <w:p w14:paraId="61D99A08" w14:textId="6443C79F" w:rsidR="00FF7B8F" w:rsidRDefault="000713D0" w:rsidP="000713D0">
      <w:pPr>
        <w:pStyle w:val="Heading3"/>
      </w:pPr>
      <w:bookmarkStart w:id="5" w:name="_Summary_of_deferred"/>
      <w:bookmarkStart w:id="6" w:name="_Ref81476613"/>
      <w:bookmarkEnd w:id="5"/>
      <w:r>
        <w:t>Summary of deferred provisions</w:t>
      </w:r>
      <w:bookmarkEnd w:id="6"/>
    </w:p>
    <w:p w14:paraId="174E1766" w14:textId="3BC4FD99" w:rsidR="000713D0" w:rsidRDefault="00C40E21" w:rsidP="0053465A">
      <w:pPr>
        <w:pStyle w:val="Heading4"/>
      </w:pPr>
      <w:r>
        <w:t>Compliance no later than</w:t>
      </w:r>
      <w:r w:rsidR="0053465A">
        <w:t xml:space="preserve"> 2 March 2023</w:t>
      </w:r>
    </w:p>
    <w:tbl>
      <w:tblPr>
        <w:tblStyle w:val="TableGrid"/>
        <w:tblW w:w="4994" w:type="pct"/>
        <w:tblLayout w:type="fixed"/>
        <w:tblCellMar>
          <w:top w:w="113" w:type="dxa"/>
          <w:bottom w:w="85" w:type="dxa"/>
        </w:tblCellMar>
        <w:tblLook w:val="04A0" w:firstRow="1" w:lastRow="0" w:firstColumn="1" w:lastColumn="0" w:noHBand="0" w:noVBand="1"/>
      </w:tblPr>
      <w:tblGrid>
        <w:gridCol w:w="1730"/>
        <w:gridCol w:w="6068"/>
        <w:gridCol w:w="13098"/>
      </w:tblGrid>
      <w:tr w:rsidR="00F66CA0" w:rsidRPr="00035D3A" w14:paraId="085F391D" w14:textId="77777777" w:rsidTr="005534D3">
        <w:trPr>
          <w:trHeight w:val="353"/>
          <w:tblHeader/>
        </w:trPr>
        <w:tc>
          <w:tcPr>
            <w:tcW w:w="414" w:type="pct"/>
            <w:shd w:val="clear" w:color="auto" w:fill="F2F2F2" w:themeFill="background1" w:themeFillShade="F2"/>
          </w:tcPr>
          <w:p w14:paraId="68AFBCF4" w14:textId="77777777" w:rsidR="00F66CA0" w:rsidRDefault="00F66CA0" w:rsidP="00A852F2">
            <w:pPr>
              <w:pStyle w:val="TableHeading"/>
            </w:pPr>
            <w:r w:rsidRPr="00035D3A">
              <w:t>Reg</w:t>
            </w:r>
          </w:p>
          <w:p w14:paraId="38F0C431" w14:textId="77777777" w:rsidR="00F66CA0" w:rsidRPr="00035D3A" w:rsidRDefault="00F66CA0" w:rsidP="00A852F2">
            <w:pPr>
              <w:pStyle w:val="TableHeading"/>
            </w:pPr>
            <w:r>
              <w:t>number</w:t>
            </w:r>
          </w:p>
        </w:tc>
        <w:tc>
          <w:tcPr>
            <w:tcW w:w="1452" w:type="pct"/>
            <w:shd w:val="clear" w:color="auto" w:fill="F2F2F2" w:themeFill="background1" w:themeFillShade="F2"/>
          </w:tcPr>
          <w:p w14:paraId="07A366B1" w14:textId="77777777" w:rsidR="00F66CA0" w:rsidRPr="00035D3A" w:rsidRDefault="00F66CA0" w:rsidP="00A852F2">
            <w:pPr>
              <w:pStyle w:val="TableHeading"/>
            </w:pPr>
            <w:r w:rsidRPr="00035D3A">
              <w:t xml:space="preserve">Regulation </w:t>
            </w:r>
            <w:r>
              <w:t>t</w:t>
            </w:r>
            <w:r w:rsidRPr="00035D3A">
              <w:t>itle</w:t>
            </w:r>
          </w:p>
        </w:tc>
        <w:tc>
          <w:tcPr>
            <w:tcW w:w="3133" w:type="pct"/>
            <w:shd w:val="clear" w:color="auto" w:fill="F2F2F2" w:themeFill="background1" w:themeFillShade="F2"/>
          </w:tcPr>
          <w:p w14:paraId="22A75471" w14:textId="77777777" w:rsidR="00F66CA0" w:rsidRPr="00035D3A" w:rsidRDefault="00F66CA0" w:rsidP="00A852F2">
            <w:pPr>
              <w:pStyle w:val="TableHeading"/>
            </w:pPr>
            <w:r>
              <w:t>Who the deferral applies to</w:t>
            </w:r>
          </w:p>
        </w:tc>
      </w:tr>
      <w:tr w:rsidR="00F66CA0" w:rsidRPr="00D046D0" w14:paraId="20A8A1BD" w14:textId="77777777" w:rsidTr="005534D3">
        <w:trPr>
          <w:trHeight w:val="534"/>
        </w:trPr>
        <w:tc>
          <w:tcPr>
            <w:tcW w:w="414" w:type="pct"/>
          </w:tcPr>
          <w:p w14:paraId="481EBAA4" w14:textId="77777777" w:rsidR="00F66CA0" w:rsidRPr="00D046D0" w:rsidRDefault="00F66CA0" w:rsidP="00A852F2">
            <w:pPr>
              <w:pStyle w:val="Tabletext"/>
            </w:pPr>
            <w:r w:rsidRPr="00AB0921">
              <w:t>13</w:t>
            </w:r>
            <w:r>
              <w:t>3.395</w:t>
            </w:r>
          </w:p>
        </w:tc>
        <w:tc>
          <w:tcPr>
            <w:tcW w:w="1452" w:type="pct"/>
            <w:shd w:val="clear" w:color="auto" w:fill="auto"/>
          </w:tcPr>
          <w:p w14:paraId="5DEB0CC1" w14:textId="77777777" w:rsidR="00F66CA0" w:rsidRPr="00D046D0" w:rsidRDefault="00F66CA0" w:rsidP="00A852F2">
            <w:pPr>
              <w:pStyle w:val="Tabletext"/>
            </w:pPr>
            <w:r w:rsidRPr="00AB0921">
              <w:t>Pilot in command in non-command pilot’s seat</w:t>
            </w:r>
          </w:p>
        </w:tc>
        <w:tc>
          <w:tcPr>
            <w:tcW w:w="3133" w:type="pct"/>
            <w:vMerge w:val="restart"/>
            <w:shd w:val="clear" w:color="auto" w:fill="auto"/>
            <w:vAlign w:val="center"/>
          </w:tcPr>
          <w:p w14:paraId="1D552686" w14:textId="77777777" w:rsidR="00F66CA0" w:rsidRDefault="00F66CA0" w:rsidP="00A852F2">
            <w:pPr>
              <w:pStyle w:val="Tabletext"/>
            </w:pPr>
            <w:r>
              <w:t>An operator who, immediately before 2 December 2021:</w:t>
            </w:r>
          </w:p>
          <w:p w14:paraId="66B3B76C" w14:textId="77777777" w:rsidR="00F66CA0" w:rsidRDefault="00F66CA0" w:rsidP="00F66CA0">
            <w:pPr>
              <w:pStyle w:val="Tablebullet"/>
              <w:widowControl w:val="0"/>
              <w:numPr>
                <w:ilvl w:val="0"/>
                <w:numId w:val="2"/>
              </w:numPr>
              <w:tabs>
                <w:tab w:val="clear" w:pos="5430"/>
              </w:tabs>
              <w:overflowPunct w:val="0"/>
              <w:autoSpaceDE w:val="0"/>
              <w:autoSpaceDN w:val="0"/>
              <w:adjustRightInd w:val="0"/>
              <w:spacing w:before="0" w:after="0"/>
              <w:ind w:left="340" w:hanging="227"/>
              <w:textAlignment w:val="baseline"/>
            </w:pPr>
            <w:r>
              <w:t>held an AOC, or was an early applicant for an AOC or an AOC variation, that authorised charter operations or aerial work (air ambulance) operations, and</w:t>
            </w:r>
          </w:p>
          <w:p w14:paraId="179094C9" w14:textId="77777777" w:rsidR="00F66CA0" w:rsidRPr="00D046D0" w:rsidRDefault="00F66CA0" w:rsidP="00F66CA0">
            <w:pPr>
              <w:pStyle w:val="Tablebullet"/>
              <w:widowControl w:val="0"/>
              <w:numPr>
                <w:ilvl w:val="0"/>
                <w:numId w:val="2"/>
              </w:numPr>
              <w:tabs>
                <w:tab w:val="clear" w:pos="5430"/>
              </w:tabs>
              <w:overflowPunct w:val="0"/>
              <w:autoSpaceDE w:val="0"/>
              <w:autoSpaceDN w:val="0"/>
              <w:adjustRightInd w:val="0"/>
              <w:spacing w:before="0" w:after="0"/>
              <w:ind w:left="340" w:hanging="227"/>
              <w:textAlignment w:val="baseline"/>
            </w:pPr>
            <w:r>
              <w:t xml:space="preserve">was not subject to a requirement under subregulation 217 (1) of CAR to provide a training and checking organisation for the operations or for a rotorcraft used in the operations. </w:t>
            </w:r>
          </w:p>
        </w:tc>
      </w:tr>
      <w:tr w:rsidR="00F66CA0" w:rsidRPr="00D046D0" w14:paraId="7822851D" w14:textId="77777777" w:rsidTr="005534D3">
        <w:trPr>
          <w:trHeight w:val="418"/>
        </w:trPr>
        <w:tc>
          <w:tcPr>
            <w:tcW w:w="414" w:type="pct"/>
          </w:tcPr>
          <w:p w14:paraId="0051846A" w14:textId="77777777" w:rsidR="00F66CA0" w:rsidRDefault="00F66CA0" w:rsidP="00A852F2">
            <w:pPr>
              <w:pStyle w:val="Tabletext"/>
            </w:pPr>
            <w:r>
              <w:t>133.425</w:t>
            </w:r>
          </w:p>
        </w:tc>
        <w:tc>
          <w:tcPr>
            <w:tcW w:w="1452" w:type="pct"/>
            <w:shd w:val="clear" w:color="auto" w:fill="auto"/>
          </w:tcPr>
          <w:p w14:paraId="52518530" w14:textId="77777777" w:rsidR="00F66CA0" w:rsidRPr="00FF5CDC" w:rsidRDefault="00F66CA0" w:rsidP="00A852F2">
            <w:pPr>
              <w:pStyle w:val="Tabletext"/>
            </w:pPr>
            <w:r>
              <w:t>Number, qualifications, experience and training (cabin crew)</w:t>
            </w:r>
          </w:p>
        </w:tc>
        <w:tc>
          <w:tcPr>
            <w:tcW w:w="3133" w:type="pct"/>
            <w:vMerge/>
            <w:shd w:val="clear" w:color="auto" w:fill="auto"/>
          </w:tcPr>
          <w:p w14:paraId="1C6F6280" w14:textId="77777777" w:rsidR="00F66CA0" w:rsidRPr="00D046D0" w:rsidRDefault="00F66CA0" w:rsidP="00A852F2">
            <w:pPr>
              <w:pStyle w:val="Tabletext"/>
            </w:pPr>
          </w:p>
        </w:tc>
      </w:tr>
      <w:tr w:rsidR="00F66CA0" w:rsidRPr="00D046D0" w14:paraId="26FC360A" w14:textId="77777777" w:rsidTr="005534D3">
        <w:trPr>
          <w:trHeight w:val="20"/>
        </w:trPr>
        <w:tc>
          <w:tcPr>
            <w:tcW w:w="414" w:type="pct"/>
          </w:tcPr>
          <w:p w14:paraId="5F59A7B6" w14:textId="77777777" w:rsidR="00F66CA0" w:rsidRPr="00D046D0" w:rsidRDefault="00F66CA0" w:rsidP="00A852F2">
            <w:pPr>
              <w:pStyle w:val="Tabletext"/>
            </w:pPr>
            <w:r>
              <w:t>133.465</w:t>
            </w:r>
          </w:p>
        </w:tc>
        <w:tc>
          <w:tcPr>
            <w:tcW w:w="1452" w:type="pct"/>
            <w:shd w:val="clear" w:color="auto" w:fill="auto"/>
          </w:tcPr>
          <w:p w14:paraId="19213039" w14:textId="1F16818F" w:rsidR="00F66CA0" w:rsidRPr="007A18E3" w:rsidRDefault="00F66CA0" w:rsidP="00A852F2">
            <w:pPr>
              <w:pStyle w:val="Tabletext"/>
              <w:rPr>
                <w:szCs w:val="18"/>
              </w:rPr>
            </w:pPr>
            <w:r w:rsidRPr="005D7E6E">
              <w:rPr>
                <w:szCs w:val="18"/>
              </w:rPr>
              <w:t>English proficiency</w:t>
            </w:r>
            <w:r w:rsidR="007A18E3">
              <w:rPr>
                <w:szCs w:val="18"/>
              </w:rPr>
              <w:t xml:space="preserve"> </w:t>
            </w:r>
            <w:r w:rsidR="00732DD3">
              <w:rPr>
                <w:szCs w:val="18"/>
              </w:rPr>
              <w:br/>
            </w:r>
            <w:r>
              <w:rPr>
                <w:szCs w:val="18"/>
              </w:rPr>
              <w:t>(air crew)</w:t>
            </w:r>
          </w:p>
        </w:tc>
        <w:tc>
          <w:tcPr>
            <w:tcW w:w="3133" w:type="pct"/>
            <w:vMerge/>
            <w:shd w:val="clear" w:color="auto" w:fill="auto"/>
          </w:tcPr>
          <w:p w14:paraId="2943BED2" w14:textId="77777777" w:rsidR="00F66CA0" w:rsidRPr="00D046D0" w:rsidRDefault="00F66CA0" w:rsidP="00A852F2">
            <w:pPr>
              <w:pStyle w:val="Tabletext"/>
            </w:pPr>
          </w:p>
        </w:tc>
      </w:tr>
      <w:tr w:rsidR="00F66CA0" w:rsidRPr="00D046D0" w14:paraId="5F5EDD20" w14:textId="77777777" w:rsidTr="005534D3">
        <w:trPr>
          <w:trHeight w:val="316"/>
        </w:trPr>
        <w:tc>
          <w:tcPr>
            <w:tcW w:w="414" w:type="pct"/>
          </w:tcPr>
          <w:p w14:paraId="34B1D681" w14:textId="77777777" w:rsidR="00F66CA0" w:rsidRPr="00D046D0" w:rsidRDefault="00F66CA0" w:rsidP="00A852F2">
            <w:pPr>
              <w:pStyle w:val="Tabletext"/>
            </w:pPr>
            <w:r>
              <w:t>133.470</w:t>
            </w:r>
          </w:p>
        </w:tc>
        <w:tc>
          <w:tcPr>
            <w:tcW w:w="1452" w:type="pct"/>
            <w:shd w:val="clear" w:color="auto" w:fill="auto"/>
          </w:tcPr>
          <w:p w14:paraId="10852FFD" w14:textId="66733BD9" w:rsidR="00F66CA0" w:rsidRPr="00D046D0" w:rsidRDefault="00F66CA0">
            <w:pPr>
              <w:pStyle w:val="Tabletext"/>
            </w:pPr>
            <w:r w:rsidRPr="007F6E19">
              <w:t>Training and checking</w:t>
            </w:r>
            <w:r w:rsidR="00CD7F67">
              <w:br/>
            </w:r>
            <w:r w:rsidRPr="009F1BF9">
              <w:t>(medical transport specialists)</w:t>
            </w:r>
          </w:p>
        </w:tc>
        <w:tc>
          <w:tcPr>
            <w:tcW w:w="3133" w:type="pct"/>
            <w:vMerge/>
            <w:shd w:val="clear" w:color="auto" w:fill="auto"/>
          </w:tcPr>
          <w:p w14:paraId="608EBFBF" w14:textId="77777777" w:rsidR="00F66CA0" w:rsidRPr="00D046D0" w:rsidRDefault="00F66CA0" w:rsidP="00A852F2">
            <w:pPr>
              <w:pStyle w:val="Tabletext"/>
            </w:pPr>
          </w:p>
        </w:tc>
      </w:tr>
    </w:tbl>
    <w:p w14:paraId="74E9B1EA" w14:textId="2ED5E7BB" w:rsidR="004E6783" w:rsidRDefault="004E6783" w:rsidP="002F77D5"/>
    <w:p w14:paraId="070A3D14" w14:textId="77777777" w:rsidR="007A18E3" w:rsidRDefault="007A18E3" w:rsidP="002F77D5"/>
    <w:p w14:paraId="288FA78E" w14:textId="1B411917" w:rsidR="000E48C5" w:rsidRDefault="00C40E21" w:rsidP="000E48C5">
      <w:pPr>
        <w:pStyle w:val="Heading4"/>
      </w:pPr>
      <w:r>
        <w:t>Compliance no later than</w:t>
      </w:r>
      <w:r w:rsidR="000E48C5">
        <w:t xml:space="preserve"> 4 December 2023</w:t>
      </w:r>
    </w:p>
    <w:tbl>
      <w:tblPr>
        <w:tblStyle w:val="TableGrid"/>
        <w:tblW w:w="5000" w:type="pct"/>
        <w:tblLayout w:type="fixed"/>
        <w:tblCellMar>
          <w:top w:w="113" w:type="dxa"/>
          <w:bottom w:w="85" w:type="dxa"/>
        </w:tblCellMar>
        <w:tblLook w:val="04A0" w:firstRow="1" w:lastRow="0" w:firstColumn="1" w:lastColumn="0" w:noHBand="0" w:noVBand="1"/>
      </w:tblPr>
      <w:tblGrid>
        <w:gridCol w:w="1690"/>
        <w:gridCol w:w="6034"/>
        <w:gridCol w:w="13197"/>
      </w:tblGrid>
      <w:tr w:rsidR="004A4B15" w:rsidRPr="00035D3A" w14:paraId="06980EF3" w14:textId="77777777" w:rsidTr="005662D5">
        <w:trPr>
          <w:trHeight w:val="151"/>
          <w:tblHeader/>
        </w:trPr>
        <w:tc>
          <w:tcPr>
            <w:tcW w:w="404" w:type="pct"/>
            <w:shd w:val="clear" w:color="auto" w:fill="F2F2F2" w:themeFill="background1" w:themeFillShade="F2"/>
          </w:tcPr>
          <w:p w14:paraId="7939E9C6" w14:textId="77777777" w:rsidR="004A4B15" w:rsidRDefault="004A4B15" w:rsidP="00A852F2">
            <w:pPr>
              <w:pStyle w:val="TableHeading"/>
            </w:pPr>
            <w:r w:rsidRPr="00035D3A">
              <w:t>Reg</w:t>
            </w:r>
          </w:p>
          <w:p w14:paraId="3DCA48F7" w14:textId="77777777" w:rsidR="004A4B15" w:rsidRPr="00035D3A" w:rsidRDefault="004A4B15" w:rsidP="00A852F2">
            <w:pPr>
              <w:pStyle w:val="TableHeading"/>
            </w:pPr>
            <w:r>
              <w:t>number</w:t>
            </w:r>
          </w:p>
        </w:tc>
        <w:tc>
          <w:tcPr>
            <w:tcW w:w="1442" w:type="pct"/>
            <w:shd w:val="clear" w:color="auto" w:fill="F2F2F2" w:themeFill="background1" w:themeFillShade="F2"/>
          </w:tcPr>
          <w:p w14:paraId="145E0546" w14:textId="77777777" w:rsidR="004A4B15" w:rsidRPr="00035D3A" w:rsidRDefault="004A4B15" w:rsidP="00A852F2">
            <w:pPr>
              <w:pStyle w:val="TableHeading"/>
            </w:pPr>
            <w:r w:rsidRPr="00035D3A">
              <w:t xml:space="preserve">Regulation </w:t>
            </w:r>
            <w:r>
              <w:t>t</w:t>
            </w:r>
            <w:r w:rsidRPr="00035D3A">
              <w:t>itle</w:t>
            </w:r>
          </w:p>
        </w:tc>
        <w:tc>
          <w:tcPr>
            <w:tcW w:w="3154" w:type="pct"/>
            <w:shd w:val="clear" w:color="auto" w:fill="F2F2F2" w:themeFill="background1" w:themeFillShade="F2"/>
          </w:tcPr>
          <w:p w14:paraId="75FD043A" w14:textId="77777777" w:rsidR="004A4B15" w:rsidRPr="00035D3A" w:rsidRDefault="004A4B15" w:rsidP="00A852F2">
            <w:pPr>
              <w:pStyle w:val="TableHeading"/>
            </w:pPr>
            <w:r>
              <w:t>Who the deferral applies to</w:t>
            </w:r>
          </w:p>
        </w:tc>
      </w:tr>
      <w:tr w:rsidR="004A4B15" w:rsidRPr="00D046D0" w14:paraId="1699E0B4" w14:textId="77777777" w:rsidTr="005662D5">
        <w:trPr>
          <w:trHeight w:val="911"/>
        </w:trPr>
        <w:tc>
          <w:tcPr>
            <w:tcW w:w="404" w:type="pct"/>
          </w:tcPr>
          <w:p w14:paraId="128226B8" w14:textId="77777777" w:rsidR="004A4B15" w:rsidRPr="00A86962" w:rsidRDefault="004A4B15" w:rsidP="00A852F2">
            <w:pPr>
              <w:pStyle w:val="Tabletext"/>
              <w:keepNext/>
            </w:pPr>
            <w:r w:rsidRPr="00A86962">
              <w:t>133.035</w:t>
            </w:r>
          </w:p>
        </w:tc>
        <w:tc>
          <w:tcPr>
            <w:tcW w:w="1442" w:type="pct"/>
            <w:shd w:val="clear" w:color="auto" w:fill="auto"/>
          </w:tcPr>
          <w:p w14:paraId="26141B4A" w14:textId="77777777" w:rsidR="004A4B15" w:rsidRPr="00A86962" w:rsidRDefault="004A4B15" w:rsidP="00A852F2">
            <w:pPr>
              <w:pStyle w:val="Tabletext"/>
              <w:keepNext/>
            </w:pPr>
            <w:r w:rsidRPr="00A86962">
              <w:t>Operator to have minimum equipment list for certain flights</w:t>
            </w:r>
          </w:p>
        </w:tc>
        <w:tc>
          <w:tcPr>
            <w:tcW w:w="3154" w:type="pct"/>
            <w:shd w:val="clear" w:color="auto" w:fill="auto"/>
          </w:tcPr>
          <w:p w14:paraId="6C67B36E" w14:textId="77777777" w:rsidR="004A4B15" w:rsidRPr="00A86962" w:rsidRDefault="004A4B15" w:rsidP="00A852F2">
            <w:pPr>
              <w:pStyle w:val="Tabletext"/>
              <w:keepNext/>
              <w:rPr>
                <w:rFonts w:eastAsia="Arial"/>
              </w:rPr>
            </w:pPr>
            <w:r w:rsidRPr="00A86962">
              <w:rPr>
                <w:rFonts w:eastAsia="Arial"/>
              </w:rPr>
              <w:t xml:space="preserve">An operator of a rotorcraft who, immediately before 2 December 2021, held an AOC, or was an early applicant for an AOC or an AOC variation, that: </w:t>
            </w:r>
          </w:p>
          <w:p w14:paraId="615B8316" w14:textId="654F6452" w:rsidR="004A4B15" w:rsidRPr="00A86962" w:rsidRDefault="004A4B15" w:rsidP="004A4B15">
            <w:pPr>
              <w:pStyle w:val="Tablebullet"/>
              <w:widowControl w:val="0"/>
              <w:numPr>
                <w:ilvl w:val="0"/>
                <w:numId w:val="2"/>
              </w:numPr>
              <w:tabs>
                <w:tab w:val="clear" w:pos="5430"/>
              </w:tabs>
              <w:overflowPunct w:val="0"/>
              <w:autoSpaceDE w:val="0"/>
              <w:autoSpaceDN w:val="0"/>
              <w:adjustRightInd w:val="0"/>
              <w:spacing w:before="0" w:after="0"/>
              <w:ind w:left="340" w:hanging="227"/>
              <w:textAlignment w:val="baseline"/>
            </w:pPr>
            <w:r w:rsidRPr="00A86962">
              <w:t>authorised charter operations</w:t>
            </w:r>
            <w:r w:rsidR="00B47D07">
              <w:t>,</w:t>
            </w:r>
            <w:r w:rsidRPr="00A86962">
              <w:t xml:space="preserve"> or aerial work (air ambulance) operations</w:t>
            </w:r>
            <w:r w:rsidR="00B47D07">
              <w:t>,</w:t>
            </w:r>
            <w:r w:rsidRPr="00A86962">
              <w:t xml:space="preserve"> in the rotorcraft, and</w:t>
            </w:r>
          </w:p>
          <w:p w14:paraId="0EC0D436" w14:textId="77777777" w:rsidR="004A4B15" w:rsidRPr="00AB3683" w:rsidRDefault="004A4B15" w:rsidP="004A4B15">
            <w:pPr>
              <w:pStyle w:val="Tablebullet"/>
              <w:widowControl w:val="0"/>
              <w:numPr>
                <w:ilvl w:val="0"/>
                <w:numId w:val="2"/>
              </w:numPr>
              <w:tabs>
                <w:tab w:val="clear" w:pos="5430"/>
              </w:tabs>
              <w:overflowPunct w:val="0"/>
              <w:autoSpaceDE w:val="0"/>
              <w:autoSpaceDN w:val="0"/>
              <w:adjustRightInd w:val="0"/>
              <w:spacing w:before="0" w:after="0"/>
              <w:ind w:left="340" w:hanging="227"/>
              <w:textAlignment w:val="baseline"/>
            </w:pPr>
            <w:r w:rsidRPr="00A86962">
              <w:t>did not authorise regular public transport operations in the rotorcraft.</w:t>
            </w:r>
          </w:p>
        </w:tc>
      </w:tr>
      <w:tr w:rsidR="00B33486" w:rsidRPr="00D046D0" w14:paraId="72B296DB" w14:textId="77777777" w:rsidTr="005662D5">
        <w:trPr>
          <w:trHeight w:val="508"/>
        </w:trPr>
        <w:tc>
          <w:tcPr>
            <w:tcW w:w="404" w:type="pct"/>
          </w:tcPr>
          <w:p w14:paraId="0A3B44DC" w14:textId="33832E29" w:rsidR="00B33486" w:rsidRDefault="00B33486" w:rsidP="00A852F2">
            <w:pPr>
              <w:pStyle w:val="Tabletext"/>
            </w:pPr>
            <w:r>
              <w:t>133.315</w:t>
            </w:r>
          </w:p>
        </w:tc>
        <w:tc>
          <w:tcPr>
            <w:tcW w:w="1442" w:type="pct"/>
            <w:shd w:val="clear" w:color="auto" w:fill="auto"/>
          </w:tcPr>
          <w:p w14:paraId="1ECD6DDC" w14:textId="48E081B7" w:rsidR="00B33486" w:rsidRPr="00C53D98" w:rsidRDefault="00390057" w:rsidP="00A852F2">
            <w:pPr>
              <w:pStyle w:val="Tabletext"/>
            </w:pPr>
            <w:r>
              <w:t>Flight in a performance class</w:t>
            </w:r>
          </w:p>
        </w:tc>
        <w:tc>
          <w:tcPr>
            <w:tcW w:w="3154" w:type="pct"/>
            <w:vMerge w:val="restart"/>
            <w:shd w:val="clear" w:color="auto" w:fill="auto"/>
            <w:vAlign w:val="center"/>
          </w:tcPr>
          <w:p w14:paraId="49FC64C4" w14:textId="52F6D89E" w:rsidR="00B33486" w:rsidRDefault="00B33486" w:rsidP="004E6783">
            <w:pPr>
              <w:pStyle w:val="Tabletext"/>
              <w:rPr>
                <w:rFonts w:eastAsia="Arial"/>
              </w:rPr>
            </w:pPr>
            <w:r>
              <w:rPr>
                <w:rFonts w:eastAsia="Arial"/>
              </w:rPr>
              <w:t>An operator and the pilot in command for the flight of a rotorcraft in an Australian air transport operation.</w:t>
            </w:r>
          </w:p>
        </w:tc>
      </w:tr>
      <w:tr w:rsidR="00B33486" w:rsidRPr="00D046D0" w14:paraId="3ADEBD02" w14:textId="77777777" w:rsidTr="005662D5">
        <w:trPr>
          <w:trHeight w:val="508"/>
        </w:trPr>
        <w:tc>
          <w:tcPr>
            <w:tcW w:w="404" w:type="pct"/>
          </w:tcPr>
          <w:p w14:paraId="284E1F00" w14:textId="77777777" w:rsidR="00B33486" w:rsidRDefault="00B33486" w:rsidP="00A852F2">
            <w:pPr>
              <w:pStyle w:val="Tabletext"/>
            </w:pPr>
            <w:r>
              <w:t>133.335</w:t>
            </w:r>
          </w:p>
        </w:tc>
        <w:tc>
          <w:tcPr>
            <w:tcW w:w="1442" w:type="pct"/>
            <w:shd w:val="clear" w:color="auto" w:fill="auto"/>
          </w:tcPr>
          <w:p w14:paraId="58081306" w14:textId="77777777" w:rsidR="00B33486" w:rsidRPr="00FE5990" w:rsidRDefault="00B33486" w:rsidP="00A852F2">
            <w:pPr>
              <w:pStyle w:val="Tabletext"/>
            </w:pPr>
            <w:r w:rsidRPr="00C53D98">
              <w:t>Flight in performance class 1 or 2, or performance class 2 with exposure for certain rotorcraft</w:t>
            </w:r>
          </w:p>
        </w:tc>
        <w:tc>
          <w:tcPr>
            <w:tcW w:w="3154" w:type="pct"/>
            <w:vMerge/>
            <w:shd w:val="clear" w:color="auto" w:fill="auto"/>
          </w:tcPr>
          <w:p w14:paraId="48CEA6B8" w14:textId="7ED1E9EB" w:rsidR="00B33486" w:rsidRDefault="00B33486" w:rsidP="00A852F2">
            <w:pPr>
              <w:pStyle w:val="Tabletext"/>
              <w:rPr>
                <w:rFonts w:eastAsia="Arial"/>
              </w:rPr>
            </w:pPr>
          </w:p>
        </w:tc>
      </w:tr>
    </w:tbl>
    <w:p w14:paraId="3CF34506" w14:textId="77777777" w:rsidR="00FE0804" w:rsidRDefault="00FE0804" w:rsidP="002F77D5">
      <w:bookmarkStart w:id="7" w:name="_Ref81476626"/>
    </w:p>
    <w:p w14:paraId="6684C0C2" w14:textId="77777777" w:rsidR="00FE0804" w:rsidRDefault="00FE0804">
      <w:pPr>
        <w:spacing w:after="200"/>
        <w:rPr>
          <w:rFonts w:eastAsiaTheme="majorEastAsia" w:cstheme="majorBidi"/>
          <w:b/>
          <w:sz w:val="24"/>
          <w:szCs w:val="24"/>
        </w:rPr>
      </w:pPr>
      <w:r>
        <w:br w:type="page"/>
      </w:r>
    </w:p>
    <w:p w14:paraId="76F4BD5F" w14:textId="5BABBD29" w:rsidR="000E48C5" w:rsidRDefault="0090006D" w:rsidP="00B21B69">
      <w:pPr>
        <w:pStyle w:val="Heading3"/>
      </w:pPr>
      <w:bookmarkStart w:id="8" w:name="Dec2"/>
      <w:bookmarkEnd w:id="8"/>
      <w:r>
        <w:lastRenderedPageBreak/>
        <w:t>Key changes in force from 2 December 2021</w:t>
      </w:r>
      <w:bookmarkEnd w:id="7"/>
    </w:p>
    <w:tbl>
      <w:tblPr>
        <w:tblStyle w:val="TableGrid"/>
        <w:tblW w:w="5000" w:type="pct"/>
        <w:tblLayout w:type="fixed"/>
        <w:tblCellMar>
          <w:top w:w="113" w:type="dxa"/>
          <w:bottom w:w="85" w:type="dxa"/>
        </w:tblCellMar>
        <w:tblLook w:val="04A0" w:firstRow="1" w:lastRow="0" w:firstColumn="1" w:lastColumn="0" w:noHBand="0" w:noVBand="1"/>
      </w:tblPr>
      <w:tblGrid>
        <w:gridCol w:w="1017"/>
        <w:gridCol w:w="2741"/>
        <w:gridCol w:w="1121"/>
        <w:gridCol w:w="1121"/>
        <w:gridCol w:w="7406"/>
        <w:gridCol w:w="7515"/>
      </w:tblGrid>
      <w:tr w:rsidR="005534D3" w:rsidRPr="00035D3A" w14:paraId="2063D11F" w14:textId="7F3D7EAC" w:rsidTr="005534D3">
        <w:trPr>
          <w:trHeight w:val="278"/>
          <w:tblHeader/>
        </w:trPr>
        <w:tc>
          <w:tcPr>
            <w:tcW w:w="235" w:type="pct"/>
            <w:shd w:val="clear" w:color="auto" w:fill="F2F2F2" w:themeFill="background1" w:themeFillShade="F2"/>
          </w:tcPr>
          <w:p w14:paraId="3443546D" w14:textId="77777777" w:rsidR="005534D3" w:rsidRDefault="005534D3" w:rsidP="00A852F2">
            <w:pPr>
              <w:pStyle w:val="TableHeading"/>
            </w:pPr>
            <w:r w:rsidRPr="00035D3A">
              <w:t>Reg</w:t>
            </w:r>
          </w:p>
          <w:p w14:paraId="160AB4DD" w14:textId="77777777" w:rsidR="005534D3" w:rsidRPr="00035D3A" w:rsidRDefault="005534D3" w:rsidP="00A852F2">
            <w:pPr>
              <w:pStyle w:val="TableHeading"/>
            </w:pPr>
            <w:r>
              <w:t>number</w:t>
            </w:r>
          </w:p>
        </w:tc>
        <w:tc>
          <w:tcPr>
            <w:tcW w:w="635" w:type="pct"/>
            <w:shd w:val="clear" w:color="auto" w:fill="F2F2F2" w:themeFill="background1" w:themeFillShade="F2"/>
          </w:tcPr>
          <w:p w14:paraId="33C93EE7" w14:textId="77777777" w:rsidR="005534D3" w:rsidRPr="00035D3A" w:rsidRDefault="005534D3" w:rsidP="00A852F2">
            <w:pPr>
              <w:pStyle w:val="TableHeading"/>
            </w:pPr>
            <w:r w:rsidRPr="00035D3A">
              <w:t xml:space="preserve">Regulation </w:t>
            </w:r>
            <w:r>
              <w:t>t</w:t>
            </w:r>
            <w:r w:rsidRPr="00035D3A">
              <w:t>itle</w:t>
            </w:r>
          </w:p>
        </w:tc>
        <w:tc>
          <w:tcPr>
            <w:tcW w:w="260" w:type="pct"/>
            <w:shd w:val="clear" w:color="auto" w:fill="F2F2F2" w:themeFill="background1" w:themeFillShade="F2"/>
          </w:tcPr>
          <w:p w14:paraId="4A7EFBBC" w14:textId="77777777" w:rsidR="005534D3" w:rsidRDefault="005534D3" w:rsidP="00A852F2">
            <w:pPr>
              <w:pStyle w:val="TableHeading"/>
            </w:pPr>
            <w:r w:rsidRPr="00035D3A">
              <w:t>13</w:t>
            </w:r>
            <w:r>
              <w:t>3</w:t>
            </w:r>
            <w:r w:rsidRPr="00035D3A">
              <w:t xml:space="preserve"> </w:t>
            </w:r>
          </w:p>
          <w:p w14:paraId="048C30A5" w14:textId="77777777" w:rsidR="005534D3" w:rsidRPr="00035D3A" w:rsidRDefault="005534D3" w:rsidP="00A852F2">
            <w:pPr>
              <w:pStyle w:val="TableHeading"/>
            </w:pPr>
            <w:r w:rsidRPr="00035D3A">
              <w:t>MOS</w:t>
            </w:r>
          </w:p>
        </w:tc>
        <w:tc>
          <w:tcPr>
            <w:tcW w:w="260" w:type="pct"/>
            <w:shd w:val="clear" w:color="auto" w:fill="F2F2F2" w:themeFill="background1" w:themeFillShade="F2"/>
          </w:tcPr>
          <w:p w14:paraId="1132D926" w14:textId="53988C24" w:rsidR="005534D3" w:rsidRPr="00035D3A" w:rsidRDefault="00FD4E2B" w:rsidP="00A852F2">
            <w:pPr>
              <w:pStyle w:val="TableHeading"/>
            </w:pPr>
            <w:r>
              <w:t>Old</w:t>
            </w:r>
            <w:r w:rsidRPr="00035D3A">
              <w:t xml:space="preserve"> </w:t>
            </w:r>
            <w:r w:rsidR="005534D3" w:rsidRPr="00035D3A">
              <w:t>rule/ref</w:t>
            </w:r>
          </w:p>
        </w:tc>
        <w:tc>
          <w:tcPr>
            <w:tcW w:w="1715" w:type="pct"/>
            <w:shd w:val="clear" w:color="auto" w:fill="F2F2F2" w:themeFill="background1" w:themeFillShade="F2"/>
          </w:tcPr>
          <w:p w14:paraId="66C14AEA" w14:textId="77777777" w:rsidR="005534D3" w:rsidRPr="00035D3A" w:rsidRDefault="005534D3" w:rsidP="00A852F2">
            <w:pPr>
              <w:pStyle w:val="TableHeading"/>
            </w:pPr>
            <w:r w:rsidRPr="00035D3A">
              <w:t>Regulatory context comment and overview of actions (where necessary)</w:t>
            </w:r>
          </w:p>
        </w:tc>
        <w:tc>
          <w:tcPr>
            <w:tcW w:w="1740" w:type="pct"/>
            <w:shd w:val="clear" w:color="auto" w:fill="F2F2F2" w:themeFill="background1" w:themeFillShade="F2"/>
          </w:tcPr>
          <w:p w14:paraId="75317D8C" w14:textId="7D04C4F9" w:rsidR="005534D3" w:rsidRPr="00035D3A" w:rsidRDefault="00A834E8" w:rsidP="00A852F2">
            <w:pPr>
              <w:pStyle w:val="TableHeading"/>
            </w:pPr>
            <w:r>
              <w:t>Suggested text</w:t>
            </w:r>
          </w:p>
        </w:tc>
      </w:tr>
      <w:tr w:rsidR="005534D3" w:rsidRPr="005D7E6E" w14:paraId="7D7DB9BA" w14:textId="06AA67D0" w:rsidTr="005534D3">
        <w:tc>
          <w:tcPr>
            <w:tcW w:w="235" w:type="pct"/>
            <w:shd w:val="clear" w:color="auto" w:fill="auto"/>
          </w:tcPr>
          <w:p w14:paraId="305A4B22" w14:textId="77777777" w:rsidR="005534D3" w:rsidRPr="005D7E6E" w:rsidRDefault="005534D3" w:rsidP="00A852F2">
            <w:pPr>
              <w:pStyle w:val="Tabletext"/>
              <w:rPr>
                <w:szCs w:val="18"/>
              </w:rPr>
            </w:pPr>
            <w:r w:rsidRPr="005D7E6E">
              <w:rPr>
                <w:szCs w:val="18"/>
              </w:rPr>
              <w:t>13</w:t>
            </w:r>
            <w:r>
              <w:rPr>
                <w:szCs w:val="18"/>
              </w:rPr>
              <w:t>3</w:t>
            </w:r>
            <w:r w:rsidRPr="005D7E6E">
              <w:rPr>
                <w:szCs w:val="18"/>
              </w:rPr>
              <w:t>.01</w:t>
            </w:r>
            <w:r>
              <w:rPr>
                <w:szCs w:val="18"/>
              </w:rPr>
              <w:t>0</w:t>
            </w:r>
          </w:p>
        </w:tc>
        <w:tc>
          <w:tcPr>
            <w:tcW w:w="635" w:type="pct"/>
            <w:shd w:val="clear" w:color="auto" w:fill="auto"/>
          </w:tcPr>
          <w:p w14:paraId="13012C06" w14:textId="77777777" w:rsidR="005534D3" w:rsidRPr="005D7E6E" w:rsidRDefault="005534D3" w:rsidP="00A852F2">
            <w:pPr>
              <w:pStyle w:val="Tabletext"/>
              <w:rPr>
                <w:szCs w:val="18"/>
              </w:rPr>
            </w:pPr>
            <w:r w:rsidRPr="005D7E6E">
              <w:rPr>
                <w:szCs w:val="18"/>
              </w:rPr>
              <w:t xml:space="preserve">Definition of </w:t>
            </w:r>
            <w:r w:rsidRPr="00CE2110">
              <w:rPr>
                <w:rStyle w:val="italics"/>
              </w:rPr>
              <w:t>suitable forced landing area</w:t>
            </w:r>
            <w:r w:rsidRPr="005D7E6E">
              <w:rPr>
                <w:szCs w:val="18"/>
              </w:rPr>
              <w:t xml:space="preserve"> for </w:t>
            </w:r>
            <w:r>
              <w:rPr>
                <w:szCs w:val="18"/>
              </w:rPr>
              <w:t>rotorcraft</w:t>
            </w:r>
            <w:r w:rsidRPr="005D7E6E">
              <w:rPr>
                <w:szCs w:val="18"/>
              </w:rPr>
              <w:t xml:space="preserve"> flights</w:t>
            </w:r>
          </w:p>
        </w:tc>
        <w:tc>
          <w:tcPr>
            <w:tcW w:w="260" w:type="pct"/>
            <w:shd w:val="clear" w:color="auto" w:fill="auto"/>
          </w:tcPr>
          <w:p w14:paraId="2F029F66" w14:textId="77777777" w:rsidR="005534D3" w:rsidRPr="005D7E6E" w:rsidRDefault="005534D3" w:rsidP="00A852F2">
            <w:pPr>
              <w:pStyle w:val="Tabletext"/>
              <w:rPr>
                <w:szCs w:val="18"/>
              </w:rPr>
            </w:pPr>
          </w:p>
        </w:tc>
        <w:tc>
          <w:tcPr>
            <w:tcW w:w="260" w:type="pct"/>
            <w:shd w:val="clear" w:color="auto" w:fill="auto"/>
          </w:tcPr>
          <w:p w14:paraId="12A9CEE5" w14:textId="77777777" w:rsidR="005534D3" w:rsidRPr="007531E5" w:rsidRDefault="005534D3" w:rsidP="00A852F2">
            <w:pPr>
              <w:pStyle w:val="Tabletext"/>
            </w:pPr>
          </w:p>
        </w:tc>
        <w:tc>
          <w:tcPr>
            <w:tcW w:w="1715" w:type="pct"/>
            <w:shd w:val="clear" w:color="auto" w:fill="auto"/>
          </w:tcPr>
          <w:p w14:paraId="1772DB92" w14:textId="77777777" w:rsidR="005534D3" w:rsidRPr="00E64863" w:rsidRDefault="005534D3" w:rsidP="00A852F2">
            <w:pPr>
              <w:pStyle w:val="TableHeading2"/>
            </w:pPr>
            <w:r w:rsidRPr="00E64863">
              <w:t>Existing rule topic but less restrictive for operators and pilots</w:t>
            </w:r>
          </w:p>
          <w:p w14:paraId="2C5E223E" w14:textId="77777777" w:rsidR="005534D3" w:rsidRPr="00E62E86" w:rsidRDefault="005534D3" w:rsidP="00E62E86">
            <w:pPr>
              <w:pStyle w:val="Tabletext"/>
            </w:pPr>
            <w:r w:rsidRPr="00E62E86">
              <w:t xml:space="preserve">This definition is fundamental to the over water rules and the PC2 and PC3 rules. </w:t>
            </w:r>
          </w:p>
          <w:p w14:paraId="6CC5DB5F" w14:textId="77777777" w:rsidR="005534D3" w:rsidRPr="007531E5" w:rsidRDefault="005534D3" w:rsidP="00E62E86">
            <w:pPr>
              <w:pStyle w:val="Tabletext"/>
            </w:pPr>
            <w:r w:rsidRPr="00E62E86">
              <w:t>Regulation 133.010 provides that areas of water can be suitable forced landing areas, subject to certain conditions.</w:t>
            </w:r>
          </w:p>
        </w:tc>
        <w:tc>
          <w:tcPr>
            <w:tcW w:w="1740" w:type="pct"/>
          </w:tcPr>
          <w:p w14:paraId="7B1F2695" w14:textId="77777777" w:rsidR="001C23AD" w:rsidRPr="001C23AD" w:rsidRDefault="001C23AD" w:rsidP="001C23AD">
            <w:pPr>
              <w:pStyle w:val="TableHeading2"/>
              <w:rPr>
                <w:rStyle w:val="italics"/>
                <w:i/>
              </w:rPr>
            </w:pPr>
            <w:r w:rsidRPr="001C23AD">
              <w:rPr>
                <w:rStyle w:val="italics"/>
                <w:i/>
              </w:rPr>
              <w:t xml:space="preserve">No text required </w:t>
            </w:r>
          </w:p>
          <w:p w14:paraId="751814B1" w14:textId="77777777" w:rsidR="001C23AD" w:rsidRPr="009D0B6E" w:rsidRDefault="001C23AD" w:rsidP="001C23AD">
            <w:pPr>
              <w:pStyle w:val="Tabletext"/>
            </w:pPr>
            <w:r>
              <w:t xml:space="preserve">This </w:t>
            </w:r>
            <w:r w:rsidRPr="009D0B6E">
              <w:t>requirement is generally less restrictive.</w:t>
            </w:r>
          </w:p>
          <w:p w14:paraId="525D4518" w14:textId="70C493DA" w:rsidR="005534D3" w:rsidRPr="00E64863" w:rsidRDefault="005534D3" w:rsidP="00A852F2">
            <w:pPr>
              <w:pStyle w:val="TableHeading2"/>
            </w:pPr>
          </w:p>
        </w:tc>
      </w:tr>
      <w:tr w:rsidR="005534D3" w:rsidRPr="005D7E6E" w14:paraId="44C5DB77" w14:textId="5F307BD7" w:rsidTr="005534D3">
        <w:trPr>
          <w:trHeight w:val="469"/>
        </w:trPr>
        <w:tc>
          <w:tcPr>
            <w:tcW w:w="235" w:type="pct"/>
            <w:shd w:val="clear" w:color="auto" w:fill="auto"/>
          </w:tcPr>
          <w:p w14:paraId="5B4B1C44" w14:textId="77777777" w:rsidR="005534D3" w:rsidRPr="005D7E6E" w:rsidRDefault="005534D3" w:rsidP="00A852F2">
            <w:pPr>
              <w:pStyle w:val="Tabletext"/>
              <w:rPr>
                <w:szCs w:val="18"/>
              </w:rPr>
            </w:pPr>
            <w:r w:rsidRPr="005D7E6E">
              <w:rPr>
                <w:szCs w:val="18"/>
              </w:rPr>
              <w:t>13</w:t>
            </w:r>
            <w:r>
              <w:rPr>
                <w:szCs w:val="18"/>
              </w:rPr>
              <w:t>3</w:t>
            </w:r>
            <w:r w:rsidRPr="005D7E6E">
              <w:rPr>
                <w:szCs w:val="18"/>
              </w:rPr>
              <w:t>.0</w:t>
            </w:r>
            <w:r>
              <w:rPr>
                <w:szCs w:val="18"/>
              </w:rPr>
              <w:t>4</w:t>
            </w:r>
            <w:r w:rsidRPr="005D7E6E">
              <w:rPr>
                <w:szCs w:val="18"/>
              </w:rPr>
              <w:t>0</w:t>
            </w:r>
          </w:p>
        </w:tc>
        <w:tc>
          <w:tcPr>
            <w:tcW w:w="635" w:type="pct"/>
            <w:shd w:val="clear" w:color="auto" w:fill="auto"/>
          </w:tcPr>
          <w:p w14:paraId="6B8834BE" w14:textId="77777777" w:rsidR="005534D3" w:rsidRPr="005D7E6E" w:rsidRDefault="005534D3" w:rsidP="00A852F2">
            <w:pPr>
              <w:pStyle w:val="Tabletext"/>
              <w:rPr>
                <w:szCs w:val="18"/>
              </w:rPr>
            </w:pPr>
            <w:r w:rsidRPr="005D7E6E">
              <w:rPr>
                <w:szCs w:val="18"/>
              </w:rPr>
              <w:t>Availability of checklists</w:t>
            </w:r>
          </w:p>
        </w:tc>
        <w:tc>
          <w:tcPr>
            <w:tcW w:w="260" w:type="pct"/>
            <w:shd w:val="clear" w:color="auto" w:fill="auto"/>
          </w:tcPr>
          <w:p w14:paraId="635C4745" w14:textId="77777777" w:rsidR="005534D3" w:rsidRPr="005D7E6E" w:rsidRDefault="005534D3" w:rsidP="00A852F2">
            <w:pPr>
              <w:pStyle w:val="Tabletext"/>
              <w:rPr>
                <w:szCs w:val="18"/>
              </w:rPr>
            </w:pPr>
          </w:p>
        </w:tc>
        <w:tc>
          <w:tcPr>
            <w:tcW w:w="260" w:type="pct"/>
            <w:shd w:val="clear" w:color="auto" w:fill="auto"/>
          </w:tcPr>
          <w:p w14:paraId="03E21F32" w14:textId="097F4760" w:rsidR="005534D3" w:rsidRDefault="005534D3" w:rsidP="00A852F2">
            <w:pPr>
              <w:pStyle w:val="Tabletext"/>
              <w:rPr>
                <w:lang w:eastAsia="en-AU"/>
              </w:rPr>
            </w:pPr>
            <w:r>
              <w:rPr>
                <w:lang w:eastAsia="en-AU"/>
              </w:rPr>
              <w:t>CAR 232</w:t>
            </w:r>
          </w:p>
          <w:p w14:paraId="14D3661B" w14:textId="77777777" w:rsidR="005534D3" w:rsidRPr="005D7E6E" w:rsidRDefault="005534D3" w:rsidP="00A852F2">
            <w:pPr>
              <w:pStyle w:val="Tabletext"/>
              <w:rPr>
                <w:lang w:eastAsia="en-AU"/>
              </w:rPr>
            </w:pPr>
            <w:r>
              <w:rPr>
                <w:lang w:eastAsia="en-AU"/>
              </w:rPr>
              <w:t>CAO 20.13</w:t>
            </w:r>
          </w:p>
        </w:tc>
        <w:tc>
          <w:tcPr>
            <w:tcW w:w="1715" w:type="pct"/>
            <w:shd w:val="clear" w:color="auto" w:fill="auto"/>
          </w:tcPr>
          <w:p w14:paraId="0D00E258" w14:textId="77777777" w:rsidR="005534D3" w:rsidRPr="00E57A78" w:rsidRDefault="005534D3" w:rsidP="00E57A78">
            <w:pPr>
              <w:pStyle w:val="TableHeading2"/>
              <w:rPr>
                <w:rStyle w:val="italics"/>
                <w:i/>
              </w:rPr>
            </w:pPr>
            <w:r w:rsidRPr="00AB3683">
              <w:rPr>
                <w:rStyle w:val="italics"/>
                <w:i/>
              </w:rPr>
              <w:t>Existing rule topic but less restrictive for operators</w:t>
            </w:r>
          </w:p>
          <w:p w14:paraId="75F7F6D9" w14:textId="77777777" w:rsidR="005534D3" w:rsidRPr="00EE5FBE" w:rsidRDefault="005534D3" w:rsidP="00A852F2">
            <w:pPr>
              <w:pStyle w:val="Tabletext"/>
              <w:rPr>
                <w:rFonts w:eastAsia="Arial"/>
              </w:rPr>
            </w:pPr>
            <w:r>
              <w:t>This regulation c</w:t>
            </w:r>
            <w:r w:rsidRPr="003D28DF">
              <w:t xml:space="preserve">onsolidates </w:t>
            </w:r>
            <w:r>
              <w:t xml:space="preserve">previous </w:t>
            </w:r>
            <w:r w:rsidRPr="003D28DF">
              <w:t>check system rules</w:t>
            </w:r>
            <w:r>
              <w:t xml:space="preserve"> and</w:t>
            </w:r>
            <w:r w:rsidRPr="003D28DF">
              <w:t xml:space="preserve"> </w:t>
            </w:r>
            <w:r>
              <w:t>removes</w:t>
            </w:r>
            <w:r w:rsidRPr="003D28DF">
              <w:t xml:space="preserve"> </w:t>
            </w:r>
            <w:r>
              <w:t>the</w:t>
            </w:r>
            <w:r w:rsidRPr="003D28DF">
              <w:t xml:space="preserve"> requirement for the check system to be approved</w:t>
            </w:r>
            <w:r>
              <w:t xml:space="preserve"> by CASA</w:t>
            </w:r>
            <w:r w:rsidRPr="003D28DF">
              <w:t>.</w:t>
            </w:r>
            <w:r>
              <w:t xml:space="preserve"> </w:t>
            </w:r>
            <w:r>
              <w:rPr>
                <w:rFonts w:eastAsia="Arial"/>
              </w:rPr>
              <w:t xml:space="preserve">It </w:t>
            </w:r>
            <w:r w:rsidRPr="003D28DF">
              <w:rPr>
                <w:rFonts w:eastAsia="Arial"/>
              </w:rPr>
              <w:t>requires checklists be made available to crew members before they begin to carry out a duty for a flight.</w:t>
            </w:r>
          </w:p>
        </w:tc>
        <w:tc>
          <w:tcPr>
            <w:tcW w:w="1740" w:type="pct"/>
          </w:tcPr>
          <w:p w14:paraId="4916E271" w14:textId="77777777" w:rsidR="001C23AD" w:rsidRPr="001C23AD" w:rsidRDefault="001C23AD" w:rsidP="001C23AD">
            <w:pPr>
              <w:pStyle w:val="TableHeading2"/>
              <w:rPr>
                <w:rStyle w:val="italics"/>
                <w:i/>
              </w:rPr>
            </w:pPr>
            <w:r w:rsidRPr="001C23AD">
              <w:rPr>
                <w:rStyle w:val="italics"/>
                <w:i/>
              </w:rPr>
              <w:t xml:space="preserve">No text required </w:t>
            </w:r>
          </w:p>
          <w:p w14:paraId="0DF9E032" w14:textId="77777777" w:rsidR="001C23AD" w:rsidRPr="009D0B6E" w:rsidRDefault="001C23AD" w:rsidP="001C23AD">
            <w:pPr>
              <w:pStyle w:val="Tabletext"/>
            </w:pPr>
            <w:r>
              <w:t xml:space="preserve">This </w:t>
            </w:r>
            <w:r w:rsidRPr="009D0B6E">
              <w:t>requirement is generally less restrictive.</w:t>
            </w:r>
          </w:p>
          <w:p w14:paraId="620BC3F1" w14:textId="4068F6F9" w:rsidR="005534D3" w:rsidRPr="00AB3683" w:rsidRDefault="005534D3" w:rsidP="00E57A78">
            <w:pPr>
              <w:pStyle w:val="TableHeading2"/>
              <w:rPr>
                <w:rStyle w:val="italics"/>
                <w:i/>
              </w:rPr>
            </w:pPr>
          </w:p>
        </w:tc>
      </w:tr>
      <w:tr w:rsidR="005534D3" w:rsidRPr="005D7E6E" w14:paraId="3581D14B" w14:textId="7868D069" w:rsidTr="005534D3">
        <w:tc>
          <w:tcPr>
            <w:tcW w:w="235" w:type="pct"/>
            <w:shd w:val="clear" w:color="auto" w:fill="DBE5F1" w:themeFill="accent1" w:themeFillTint="33"/>
          </w:tcPr>
          <w:p w14:paraId="75814F26" w14:textId="77777777" w:rsidR="005534D3" w:rsidRPr="005D7E6E" w:rsidRDefault="005534D3" w:rsidP="00A852F2">
            <w:pPr>
              <w:pStyle w:val="Tabletext"/>
              <w:rPr>
                <w:szCs w:val="18"/>
              </w:rPr>
            </w:pPr>
            <w:r w:rsidRPr="005D7E6E">
              <w:rPr>
                <w:szCs w:val="18"/>
              </w:rPr>
              <w:t>13</w:t>
            </w:r>
            <w:r>
              <w:rPr>
                <w:szCs w:val="18"/>
              </w:rPr>
              <w:t>3</w:t>
            </w:r>
            <w:r w:rsidRPr="005D7E6E">
              <w:rPr>
                <w:szCs w:val="18"/>
              </w:rPr>
              <w:t>.0</w:t>
            </w:r>
            <w:r>
              <w:rPr>
                <w:szCs w:val="18"/>
              </w:rPr>
              <w:t>7</w:t>
            </w:r>
            <w:r w:rsidRPr="005D7E6E">
              <w:rPr>
                <w:szCs w:val="18"/>
              </w:rPr>
              <w:t>0</w:t>
            </w:r>
          </w:p>
        </w:tc>
        <w:tc>
          <w:tcPr>
            <w:tcW w:w="635" w:type="pct"/>
            <w:shd w:val="clear" w:color="auto" w:fill="DBE5F1" w:themeFill="accent1" w:themeFillTint="33"/>
          </w:tcPr>
          <w:p w14:paraId="7CC66CB9" w14:textId="77777777" w:rsidR="005534D3" w:rsidRPr="005D7E6E" w:rsidRDefault="005534D3" w:rsidP="00A852F2">
            <w:pPr>
              <w:pStyle w:val="Tabletext"/>
              <w:rPr>
                <w:szCs w:val="18"/>
              </w:rPr>
            </w:pPr>
            <w:r w:rsidRPr="005D7E6E">
              <w:rPr>
                <w:szCs w:val="18"/>
              </w:rPr>
              <w:t>Keeping and updating documents etc.</w:t>
            </w:r>
          </w:p>
        </w:tc>
        <w:tc>
          <w:tcPr>
            <w:tcW w:w="260" w:type="pct"/>
            <w:shd w:val="clear" w:color="auto" w:fill="DBE5F1" w:themeFill="accent1" w:themeFillTint="33"/>
          </w:tcPr>
          <w:p w14:paraId="6345E23A" w14:textId="77777777" w:rsidR="005534D3" w:rsidRPr="005D7E6E" w:rsidRDefault="005534D3" w:rsidP="00A852F2">
            <w:pPr>
              <w:pStyle w:val="Tabletext"/>
              <w:rPr>
                <w:szCs w:val="18"/>
              </w:rPr>
            </w:pPr>
            <w:r w:rsidRPr="005D7E6E">
              <w:rPr>
                <w:szCs w:val="18"/>
              </w:rPr>
              <w:t>3.03</w:t>
            </w:r>
          </w:p>
        </w:tc>
        <w:tc>
          <w:tcPr>
            <w:tcW w:w="260" w:type="pct"/>
            <w:shd w:val="clear" w:color="auto" w:fill="DBE5F1" w:themeFill="accent1" w:themeFillTint="33"/>
          </w:tcPr>
          <w:p w14:paraId="0B04B001" w14:textId="77777777" w:rsidR="005534D3" w:rsidRDefault="005534D3" w:rsidP="00A852F2">
            <w:pPr>
              <w:pStyle w:val="Tabletext"/>
              <w:rPr>
                <w:lang w:eastAsia="en-AU"/>
              </w:rPr>
            </w:pPr>
          </w:p>
        </w:tc>
        <w:tc>
          <w:tcPr>
            <w:tcW w:w="1715" w:type="pct"/>
            <w:shd w:val="clear" w:color="auto" w:fill="DBE5F1" w:themeFill="accent1" w:themeFillTint="33"/>
          </w:tcPr>
          <w:p w14:paraId="4DE0BD2D" w14:textId="77777777" w:rsidR="005534D3" w:rsidRPr="00E57A78" w:rsidRDefault="005534D3" w:rsidP="00E57A78">
            <w:pPr>
              <w:pStyle w:val="TableHeading2"/>
              <w:rPr>
                <w:rStyle w:val="italics"/>
                <w:i/>
              </w:rPr>
            </w:pPr>
            <w:r w:rsidRPr="00AB3683">
              <w:rPr>
                <w:rStyle w:val="italics"/>
                <w:i/>
              </w:rPr>
              <w:t>A new requirement for operators</w:t>
            </w:r>
          </w:p>
          <w:p w14:paraId="41C644A2" w14:textId="77777777" w:rsidR="005534D3" w:rsidRDefault="005534D3" w:rsidP="00E62E86">
            <w:pPr>
              <w:pStyle w:val="Tabletext"/>
            </w:pPr>
            <w:r w:rsidRPr="00E62E86">
              <w:rPr>
                <w:u w:val="single"/>
              </w:rPr>
              <w:t>Background</w:t>
            </w:r>
          </w:p>
          <w:p w14:paraId="6E43DA28" w14:textId="77777777" w:rsidR="005534D3" w:rsidRPr="003D28DF" w:rsidRDefault="005534D3" w:rsidP="00E62E86">
            <w:pPr>
              <w:pStyle w:val="Tabletext"/>
            </w:pPr>
            <w:r w:rsidRPr="003D28DF">
              <w:rPr>
                <w:rFonts w:eastAsia="Arial"/>
              </w:rPr>
              <w:t xml:space="preserve">This regulation </w:t>
            </w:r>
            <w:r w:rsidRPr="003D28DF">
              <w:t>contains new prescriptive requirements for information to be included in the exposition – passenger list relevance.</w:t>
            </w:r>
          </w:p>
          <w:p w14:paraId="14406AF1" w14:textId="77777777" w:rsidR="005534D3" w:rsidRPr="003D28DF" w:rsidRDefault="005534D3" w:rsidP="00E62E86">
            <w:pPr>
              <w:pStyle w:val="Tabletext"/>
            </w:pPr>
            <w:r w:rsidRPr="00E62E86">
              <w:rPr>
                <w:u w:val="single"/>
              </w:rPr>
              <w:t>Requirements</w:t>
            </w:r>
          </w:p>
          <w:p w14:paraId="065369BC" w14:textId="77777777" w:rsidR="005534D3" w:rsidRPr="003D28DF" w:rsidRDefault="005534D3" w:rsidP="00E62E86">
            <w:pPr>
              <w:pStyle w:val="Tabletext"/>
            </w:pPr>
            <w:r w:rsidRPr="003D28DF">
              <w:t>For passenger transport operations, include in your exposition procedures for:</w:t>
            </w:r>
          </w:p>
          <w:p w14:paraId="490BFE07" w14:textId="77777777" w:rsidR="005534D3" w:rsidRPr="00E62E86" w:rsidRDefault="005534D3" w:rsidP="00E62E86">
            <w:pPr>
              <w:pStyle w:val="Tablebullet"/>
            </w:pPr>
            <w:r w:rsidRPr="00E62E86">
              <w:t xml:space="preserve">keeping the passenger list accessible to a person on the ground for the duration of a flight </w:t>
            </w:r>
          </w:p>
          <w:p w14:paraId="6C1D3D3D" w14:textId="77777777" w:rsidR="005534D3" w:rsidRPr="00E62E86" w:rsidRDefault="005534D3" w:rsidP="00E62E86">
            <w:pPr>
              <w:pStyle w:val="Tablebullet"/>
            </w:pPr>
            <w:r w:rsidRPr="00E62E86">
              <w:t>providing updated information to a person on the ground (if the updated list is not kept on the ground)</w:t>
            </w:r>
          </w:p>
          <w:p w14:paraId="38C3402D" w14:textId="77777777" w:rsidR="005534D3" w:rsidRPr="003D28DF" w:rsidRDefault="005534D3" w:rsidP="00E62E86">
            <w:pPr>
              <w:pStyle w:val="Tablebullet"/>
            </w:pPr>
            <w:r w:rsidRPr="00E62E86">
              <w:t>providing information about the content of the list to another person.</w:t>
            </w:r>
          </w:p>
        </w:tc>
        <w:tc>
          <w:tcPr>
            <w:tcW w:w="1740" w:type="pct"/>
            <w:shd w:val="clear" w:color="auto" w:fill="DBE5F1" w:themeFill="accent1" w:themeFillTint="33"/>
          </w:tcPr>
          <w:p w14:paraId="6654FB05" w14:textId="15D79423" w:rsidR="005F6236" w:rsidRPr="001C23AD" w:rsidRDefault="005F6236" w:rsidP="001C23AD">
            <w:pPr>
              <w:pStyle w:val="Note"/>
              <w:rPr>
                <w:rStyle w:val="italics"/>
                <w:i w:val="0"/>
              </w:rPr>
            </w:pPr>
            <w:r w:rsidRPr="001C23AD">
              <w:rPr>
                <w:rStyle w:val="Strong"/>
              </w:rPr>
              <w:t>Note</w:t>
            </w:r>
            <w:r w:rsidR="004E4932">
              <w:rPr>
                <w:rStyle w:val="Strong"/>
              </w:rPr>
              <w:t xml:space="preserve"> 1</w:t>
            </w:r>
            <w:r w:rsidRPr="001C23AD">
              <w:rPr>
                <w:rStyle w:val="Strong"/>
              </w:rPr>
              <w:t>:</w:t>
            </w:r>
            <w:r w:rsidRPr="001C23AD">
              <w:rPr>
                <w:rStyle w:val="italics"/>
                <w:i w:val="0"/>
              </w:rPr>
              <w:t xml:space="preserve"> The passenger list is the only document specified in the MOS reference. The easiest method is to use a form that includes the information required by </w:t>
            </w:r>
            <w:r w:rsidR="001C23AD" w:rsidRPr="001C23AD">
              <w:rPr>
                <w:rStyle w:val="italics"/>
                <w:i w:val="0"/>
              </w:rPr>
              <w:t>133.070</w:t>
            </w:r>
            <w:r w:rsidRPr="001C23AD">
              <w:rPr>
                <w:rStyle w:val="italics"/>
                <w:i w:val="0"/>
              </w:rPr>
              <w:t>.</w:t>
            </w:r>
          </w:p>
          <w:p w14:paraId="652EC92E" w14:textId="1B6F7CD0" w:rsidR="005F6236" w:rsidRPr="004E4932" w:rsidRDefault="004E4932" w:rsidP="004E4932">
            <w:pPr>
              <w:pStyle w:val="Note"/>
              <w:rPr>
                <w:rStyle w:val="italics"/>
                <w:i w:val="0"/>
              </w:rPr>
            </w:pPr>
            <w:r w:rsidRPr="004E4932">
              <w:rPr>
                <w:rStyle w:val="Strong"/>
              </w:rPr>
              <w:t>Note 2</w:t>
            </w:r>
            <w:r>
              <w:rPr>
                <w:rStyle w:val="italics"/>
              </w:rPr>
              <w:t xml:space="preserve">: </w:t>
            </w:r>
            <w:r w:rsidR="005F6236" w:rsidRPr="004E4932">
              <w:rPr>
                <w:rStyle w:val="italics"/>
                <w:i w:val="0"/>
              </w:rPr>
              <w:t>Operations manuals should have procedures for operations staff to manage the list including who is responsible and the methods of retention and communication</w:t>
            </w:r>
          </w:p>
          <w:p w14:paraId="4EE8C5CC" w14:textId="77777777" w:rsidR="005F6236" w:rsidRPr="004E4932" w:rsidRDefault="005F6236" w:rsidP="004E4932">
            <w:pPr>
              <w:pStyle w:val="TableHeading2"/>
              <w:rPr>
                <w:rStyle w:val="italics"/>
                <w:i/>
              </w:rPr>
            </w:pPr>
            <w:r w:rsidRPr="004E4932">
              <w:rPr>
                <w:rStyle w:val="italics"/>
                <w:i/>
              </w:rPr>
              <w:t>Passenger lists</w:t>
            </w:r>
          </w:p>
          <w:p w14:paraId="52F90604" w14:textId="77777777" w:rsidR="005F6236" w:rsidRPr="004E4932" w:rsidRDefault="005F6236" w:rsidP="004E4932">
            <w:pPr>
              <w:pStyle w:val="Tabletext"/>
              <w:rPr>
                <w:rStyle w:val="italics"/>
                <w:i w:val="0"/>
              </w:rPr>
            </w:pPr>
            <w:r w:rsidRPr="004E4932">
              <w:rPr>
                <w:rStyle w:val="italics"/>
                <w:i w:val="0"/>
              </w:rPr>
              <w:t>For multi-sector flights where passenger details are known, the pilot will prepare a passenger list using Form XXX on paper or electronically and forward it to operations. If a suitable company representative is available on the ground at the point of departure who can forward it to operations, the pilot may leave the list with this person.</w:t>
            </w:r>
          </w:p>
          <w:p w14:paraId="3668984D" w14:textId="77777777" w:rsidR="005F6236" w:rsidRPr="004E4932" w:rsidRDefault="005F6236" w:rsidP="004E4932">
            <w:pPr>
              <w:pStyle w:val="Tabletext"/>
              <w:rPr>
                <w:rStyle w:val="italics"/>
                <w:i w:val="0"/>
              </w:rPr>
            </w:pPr>
            <w:r w:rsidRPr="004E4932">
              <w:rPr>
                <w:rStyle w:val="italics"/>
                <w:i w:val="0"/>
              </w:rPr>
              <w:t>If a flight is planned into an area where normal channels of communication such as mobile reception for email or text do not exist before take-off, or are unlikely to exist, the company satellite phone is to be carried.</w:t>
            </w:r>
          </w:p>
          <w:p w14:paraId="65A79B6F" w14:textId="77777777" w:rsidR="005F6236" w:rsidRPr="004E4932" w:rsidRDefault="005F6236" w:rsidP="004E4932">
            <w:pPr>
              <w:pStyle w:val="Tabletext"/>
              <w:rPr>
                <w:rStyle w:val="italics"/>
                <w:i w:val="0"/>
              </w:rPr>
            </w:pPr>
            <w:r w:rsidRPr="004E4932">
              <w:rPr>
                <w:rStyle w:val="italics"/>
                <w:i w:val="0"/>
              </w:rPr>
              <w:t>Changes to previous passenger lists or submission of new lists are to be made using the satellite phone.</w:t>
            </w:r>
          </w:p>
          <w:p w14:paraId="68104082" w14:textId="6A02ECE1" w:rsidR="005534D3" w:rsidRPr="00AB3683" w:rsidRDefault="005F6236" w:rsidP="004E4932">
            <w:pPr>
              <w:pStyle w:val="Tabletext"/>
              <w:rPr>
                <w:rStyle w:val="italics"/>
                <w:i w:val="0"/>
              </w:rPr>
            </w:pPr>
            <w:r w:rsidRPr="004E4932">
              <w:rPr>
                <w:rStyle w:val="italics"/>
                <w:i w:val="0"/>
              </w:rPr>
              <w:t>The operations personnel in receipt of the passenger list must have the passenger list immediately available to AMSA or another recognised search and rescue authority (such as the Police) for search and rescue purposes at all times during the flight of the aircraft.</w:t>
            </w:r>
          </w:p>
        </w:tc>
      </w:tr>
      <w:tr w:rsidR="005534D3" w:rsidRPr="005D7E6E" w14:paraId="2FC8A050" w14:textId="52879883" w:rsidTr="005534D3">
        <w:tc>
          <w:tcPr>
            <w:tcW w:w="235" w:type="pct"/>
            <w:shd w:val="clear" w:color="auto" w:fill="DBE5F1" w:themeFill="accent1" w:themeFillTint="33"/>
          </w:tcPr>
          <w:p w14:paraId="50470702" w14:textId="77777777" w:rsidR="005534D3" w:rsidRPr="005D7E6E" w:rsidRDefault="005534D3" w:rsidP="00A852F2">
            <w:pPr>
              <w:pStyle w:val="Tabletext"/>
              <w:rPr>
                <w:szCs w:val="18"/>
              </w:rPr>
            </w:pPr>
            <w:r w:rsidRPr="005D7E6E">
              <w:rPr>
                <w:szCs w:val="18"/>
              </w:rPr>
              <w:t>13</w:t>
            </w:r>
            <w:r>
              <w:rPr>
                <w:szCs w:val="18"/>
              </w:rPr>
              <w:t>3</w:t>
            </w:r>
            <w:r w:rsidRPr="005D7E6E">
              <w:rPr>
                <w:szCs w:val="18"/>
              </w:rPr>
              <w:t>.0</w:t>
            </w:r>
            <w:r>
              <w:rPr>
                <w:szCs w:val="18"/>
              </w:rPr>
              <w:t>7</w:t>
            </w:r>
            <w:r w:rsidRPr="005D7E6E">
              <w:rPr>
                <w:szCs w:val="18"/>
              </w:rPr>
              <w:t>5</w:t>
            </w:r>
          </w:p>
        </w:tc>
        <w:tc>
          <w:tcPr>
            <w:tcW w:w="635" w:type="pct"/>
            <w:shd w:val="clear" w:color="auto" w:fill="DBE5F1" w:themeFill="accent1" w:themeFillTint="33"/>
          </w:tcPr>
          <w:p w14:paraId="4FE4AC9F" w14:textId="77777777" w:rsidR="005534D3" w:rsidRPr="005D7E6E" w:rsidRDefault="005534D3" w:rsidP="00A852F2">
            <w:pPr>
              <w:pStyle w:val="Tabletext"/>
              <w:rPr>
                <w:szCs w:val="18"/>
              </w:rPr>
            </w:pPr>
            <w:r w:rsidRPr="005D7E6E">
              <w:rPr>
                <w:szCs w:val="18"/>
              </w:rPr>
              <w:t>Journey logs</w:t>
            </w:r>
          </w:p>
        </w:tc>
        <w:tc>
          <w:tcPr>
            <w:tcW w:w="260" w:type="pct"/>
            <w:shd w:val="clear" w:color="auto" w:fill="DBE5F1" w:themeFill="accent1" w:themeFillTint="33"/>
          </w:tcPr>
          <w:p w14:paraId="4EFD6D1E" w14:textId="77777777" w:rsidR="00FD4E2B" w:rsidRDefault="005534D3" w:rsidP="00A852F2">
            <w:pPr>
              <w:pStyle w:val="Tabletext"/>
              <w:rPr>
                <w:szCs w:val="18"/>
              </w:rPr>
            </w:pPr>
            <w:r>
              <w:rPr>
                <w:szCs w:val="18"/>
              </w:rPr>
              <w:t xml:space="preserve">3.02 </w:t>
            </w:r>
          </w:p>
          <w:p w14:paraId="12BF21E3" w14:textId="47136B05" w:rsidR="005534D3" w:rsidRPr="005D7E6E" w:rsidRDefault="005534D3" w:rsidP="00A852F2">
            <w:pPr>
              <w:pStyle w:val="Tabletext"/>
              <w:rPr>
                <w:szCs w:val="18"/>
              </w:rPr>
            </w:pPr>
            <w:r>
              <w:rPr>
                <w:szCs w:val="18"/>
              </w:rPr>
              <w:t>Chpt 4</w:t>
            </w:r>
          </w:p>
        </w:tc>
        <w:tc>
          <w:tcPr>
            <w:tcW w:w="260" w:type="pct"/>
            <w:shd w:val="clear" w:color="auto" w:fill="DBE5F1" w:themeFill="accent1" w:themeFillTint="33"/>
          </w:tcPr>
          <w:p w14:paraId="4983B7F0" w14:textId="77777777" w:rsidR="005534D3" w:rsidRPr="008E6CB1" w:rsidRDefault="005534D3" w:rsidP="00A852F2">
            <w:pPr>
              <w:pStyle w:val="Tabletext"/>
            </w:pPr>
          </w:p>
        </w:tc>
        <w:tc>
          <w:tcPr>
            <w:tcW w:w="1715" w:type="pct"/>
            <w:shd w:val="clear" w:color="auto" w:fill="DBE5F1" w:themeFill="accent1" w:themeFillTint="33"/>
          </w:tcPr>
          <w:p w14:paraId="5D344E0C" w14:textId="77777777" w:rsidR="005534D3" w:rsidRPr="00E57A78" w:rsidRDefault="005534D3" w:rsidP="00E57A78">
            <w:pPr>
              <w:pStyle w:val="TableHeading2"/>
              <w:rPr>
                <w:rStyle w:val="italics"/>
                <w:i/>
              </w:rPr>
            </w:pPr>
            <w:r w:rsidRPr="00AB3683">
              <w:rPr>
                <w:rStyle w:val="italics"/>
                <w:i/>
              </w:rPr>
              <w:t>A new requirement for operators and the pilot in command</w:t>
            </w:r>
          </w:p>
          <w:p w14:paraId="3AA316B9" w14:textId="77777777" w:rsidR="005534D3" w:rsidRPr="003D28DF" w:rsidRDefault="005534D3" w:rsidP="00E62E86">
            <w:pPr>
              <w:pStyle w:val="Tabletext"/>
            </w:pPr>
            <w:r w:rsidRPr="003D28DF">
              <w:t>Introduced to align with ICAO requirements. Provides flexibility for information to be contained in another document or readily available source.</w:t>
            </w:r>
          </w:p>
          <w:p w14:paraId="5A69A536" w14:textId="77777777" w:rsidR="005534D3" w:rsidRPr="003D28DF" w:rsidRDefault="005534D3" w:rsidP="00E62E86">
            <w:pPr>
              <w:pStyle w:val="Tabletext"/>
            </w:pPr>
            <w:r w:rsidRPr="00E62E86">
              <w:rPr>
                <w:u w:val="single"/>
              </w:rPr>
              <w:t>Requirements</w:t>
            </w:r>
          </w:p>
          <w:p w14:paraId="21F3E861" w14:textId="77777777" w:rsidR="005534D3" w:rsidRPr="003D28DF" w:rsidRDefault="005534D3" w:rsidP="00E62E86">
            <w:pPr>
              <w:pStyle w:val="Tabletext"/>
            </w:pPr>
            <w:r w:rsidRPr="003D28DF">
              <w:t>For each flight:</w:t>
            </w:r>
          </w:p>
          <w:p w14:paraId="252689F6" w14:textId="77777777" w:rsidR="005534D3" w:rsidRPr="00E62E86" w:rsidRDefault="005534D3" w:rsidP="00E62E86">
            <w:pPr>
              <w:pStyle w:val="Tablebullet"/>
            </w:pPr>
            <w:r w:rsidRPr="00E62E86">
              <w:t xml:space="preserve">prepare a journey log that contains the information in subregulations 133.075 (3) and (6), and a place for PIC verification </w:t>
            </w:r>
          </w:p>
          <w:p w14:paraId="52876919" w14:textId="77777777" w:rsidR="005534D3" w:rsidRPr="00E62E86" w:rsidRDefault="005534D3" w:rsidP="00E62E86">
            <w:pPr>
              <w:pStyle w:val="Tablebullet"/>
            </w:pPr>
            <w:r w:rsidRPr="00E62E86">
              <w:lastRenderedPageBreak/>
              <w:t>comply with the pre-flight and post-flight completion of journey log requirements</w:t>
            </w:r>
          </w:p>
          <w:p w14:paraId="2FD7CFE8" w14:textId="2B6B69D4" w:rsidR="005534D3" w:rsidRPr="00E62E86" w:rsidRDefault="005534D3" w:rsidP="00E62E86">
            <w:pPr>
              <w:pStyle w:val="Tablebullet"/>
            </w:pPr>
            <w:r w:rsidRPr="00E62E86">
              <w:t>carry the journey log on the rotorcraft (subregulation 133.055 (1) and Part 133 MOS 3.01).</w:t>
            </w:r>
          </w:p>
          <w:p w14:paraId="5E872CEE" w14:textId="77777777" w:rsidR="005534D3" w:rsidRPr="003D28DF" w:rsidRDefault="005534D3" w:rsidP="00E62E86">
            <w:pPr>
              <w:pStyle w:val="Tabletext"/>
            </w:pPr>
            <w:r w:rsidRPr="003D28DF">
              <w:t>(Subregulation 13</w:t>
            </w:r>
            <w:r>
              <w:t>3</w:t>
            </w:r>
            <w:r w:rsidRPr="003D28DF">
              <w:t>.0</w:t>
            </w:r>
            <w:r>
              <w:t>7</w:t>
            </w:r>
            <w:r w:rsidRPr="003D28DF">
              <w:t>5 (</w:t>
            </w:r>
            <w:r>
              <w:t>4</w:t>
            </w:r>
            <w:r w:rsidRPr="003D28DF">
              <w:t>) provides an alleviation for certain flights that are a medical transport operation).</w:t>
            </w:r>
          </w:p>
          <w:p w14:paraId="072A38EF" w14:textId="77777777" w:rsidR="005534D3" w:rsidRPr="00E62E86" w:rsidRDefault="005534D3" w:rsidP="00E62E86">
            <w:pPr>
              <w:pStyle w:val="Tabletext"/>
              <w:rPr>
                <w:u w:val="single"/>
              </w:rPr>
            </w:pPr>
            <w:r w:rsidRPr="00E62E86">
              <w:rPr>
                <w:u w:val="single"/>
              </w:rPr>
              <w:t>Identified shortcoming and planned solution</w:t>
            </w:r>
          </w:p>
          <w:p w14:paraId="79D6D209" w14:textId="77777777" w:rsidR="005534D3" w:rsidRDefault="005534D3" w:rsidP="00E62E86">
            <w:pPr>
              <w:pStyle w:val="Tabletext"/>
            </w:pPr>
            <w:r>
              <w:t xml:space="preserve">This regulation requires that entries for certain items need to be made at a time that is not appropriate or is unduly restrictive. </w:t>
            </w:r>
          </w:p>
          <w:p w14:paraId="7E62CFBE" w14:textId="79F0DE45" w:rsidR="005534D3" w:rsidRPr="006D7362" w:rsidRDefault="005534D3" w:rsidP="00E62E86">
            <w:pPr>
              <w:pStyle w:val="Tabletext"/>
            </w:pPr>
            <w:r>
              <w:t>CASA EX84/21</w:t>
            </w:r>
            <w:r w:rsidRPr="006D7362">
              <w:t xml:space="preserve"> provide</w:t>
            </w:r>
            <w:r>
              <w:t>s</w:t>
            </w:r>
            <w:r w:rsidRPr="006D7362">
              <w:t xml:space="preserve"> that certain log entries may be made </w:t>
            </w:r>
            <w:r>
              <w:t xml:space="preserve">not later than </w:t>
            </w:r>
            <w:r w:rsidRPr="006D7362">
              <w:t xml:space="preserve">as soon as </w:t>
            </w:r>
            <w:r>
              <w:t xml:space="preserve">reasonably </w:t>
            </w:r>
            <w:r w:rsidRPr="006D7362">
              <w:t>practicable after the flight ends. The relevant entries relate to the time the flight begins, the place of arrival, and incidents and observations during the flight.</w:t>
            </w:r>
            <w:r>
              <w:t xml:space="preserve"> Refer to sections 7 and 8 of CASA EX84/21 for conditions of the exemptions.</w:t>
            </w:r>
          </w:p>
        </w:tc>
        <w:tc>
          <w:tcPr>
            <w:tcW w:w="1740" w:type="pct"/>
            <w:shd w:val="clear" w:color="auto" w:fill="DBE5F1" w:themeFill="accent1" w:themeFillTint="33"/>
          </w:tcPr>
          <w:p w14:paraId="45F0D46D" w14:textId="1192AEDA" w:rsidR="005F6236" w:rsidRPr="004E4932" w:rsidRDefault="005F6236" w:rsidP="004E4932">
            <w:pPr>
              <w:pStyle w:val="Note"/>
              <w:rPr>
                <w:rStyle w:val="italics"/>
                <w:i w:val="0"/>
              </w:rPr>
            </w:pPr>
            <w:r w:rsidRPr="004E4932">
              <w:rPr>
                <w:rStyle w:val="Strong"/>
              </w:rPr>
              <w:lastRenderedPageBreak/>
              <w:t>Note:</w:t>
            </w:r>
            <w:r w:rsidRPr="004E4932">
              <w:rPr>
                <w:rStyle w:val="italics"/>
                <w:i w:val="0"/>
              </w:rPr>
              <w:t xml:space="preserve"> This provision introduces a new title for information most likely already captured by operators. The simplest method is to combine the information on one </w:t>
            </w:r>
            <w:r w:rsidR="004E4932">
              <w:rPr>
                <w:rStyle w:val="italics"/>
                <w:i w:val="0"/>
              </w:rPr>
              <w:t>form.</w:t>
            </w:r>
          </w:p>
          <w:p w14:paraId="0F5C34C1" w14:textId="2C4291B3" w:rsidR="005F6236" w:rsidRPr="004E4932" w:rsidRDefault="005F6236" w:rsidP="005F6236">
            <w:pPr>
              <w:pStyle w:val="TableHeading2"/>
              <w:rPr>
                <w:rStyle w:val="italics"/>
                <w:i/>
              </w:rPr>
            </w:pPr>
            <w:r w:rsidRPr="004E4932">
              <w:rPr>
                <w:rStyle w:val="italics"/>
                <w:i/>
              </w:rPr>
              <w:t>Journey log</w:t>
            </w:r>
          </w:p>
          <w:p w14:paraId="1479EB78" w14:textId="434A951F" w:rsidR="005F6236" w:rsidRPr="004E4932" w:rsidRDefault="005F6236" w:rsidP="004E4932">
            <w:pPr>
              <w:pStyle w:val="Tabletext"/>
              <w:rPr>
                <w:rStyle w:val="italics"/>
                <w:i w:val="0"/>
              </w:rPr>
            </w:pPr>
            <w:r w:rsidRPr="004E4932">
              <w:rPr>
                <w:rStyle w:val="italics"/>
                <w:i w:val="0"/>
              </w:rPr>
              <w:t>The pilot must complete a journey log for all flights. The journey log information required is outlined on the combined operational flight plan journey log/ form. The pilot must complete items marked with an asteri</w:t>
            </w:r>
            <w:r w:rsidR="00BF75CE" w:rsidRPr="004E4932">
              <w:rPr>
                <w:rStyle w:val="italics"/>
                <w:i w:val="0"/>
              </w:rPr>
              <w:t>sk</w:t>
            </w:r>
            <w:r w:rsidRPr="004E4932">
              <w:rPr>
                <w:rStyle w:val="italics"/>
                <w:i w:val="0"/>
              </w:rPr>
              <w:t xml:space="preserve"> * on this form pre-flight and </w:t>
            </w:r>
            <w:r w:rsidRPr="004E4932">
              <w:rPr>
                <w:rStyle w:val="italics"/>
                <w:i w:val="0"/>
              </w:rPr>
              <w:lastRenderedPageBreak/>
              <w:t>must complete all items on the form as soon as practicable after the flight ends and save it to the company records management system.</w:t>
            </w:r>
          </w:p>
          <w:p w14:paraId="36F2B8E6" w14:textId="244B2513" w:rsidR="005534D3" w:rsidRPr="00AB3683" w:rsidRDefault="005F6236" w:rsidP="004E4932">
            <w:pPr>
              <w:pStyle w:val="Tabletext"/>
              <w:rPr>
                <w:rStyle w:val="italics"/>
                <w:i w:val="0"/>
              </w:rPr>
            </w:pPr>
            <w:r w:rsidRPr="004E4932">
              <w:rPr>
                <w:rStyle w:val="italics"/>
                <w:i w:val="0"/>
              </w:rPr>
              <w:t>*Operators should specify on the form which items are to be entered pre-flight.</w:t>
            </w:r>
          </w:p>
        </w:tc>
      </w:tr>
      <w:tr w:rsidR="005534D3" w:rsidRPr="005D7E6E" w14:paraId="2B8573F6" w14:textId="18AC2B32" w:rsidTr="005534D3">
        <w:tc>
          <w:tcPr>
            <w:tcW w:w="235" w:type="pct"/>
            <w:shd w:val="clear" w:color="auto" w:fill="EAF1DD" w:themeFill="accent3" w:themeFillTint="33"/>
          </w:tcPr>
          <w:p w14:paraId="3EBAF34E" w14:textId="77777777" w:rsidR="005534D3" w:rsidRPr="005D7E6E" w:rsidRDefault="005534D3" w:rsidP="00A852F2">
            <w:pPr>
              <w:pStyle w:val="Tabletext"/>
              <w:rPr>
                <w:szCs w:val="18"/>
              </w:rPr>
            </w:pPr>
            <w:r w:rsidRPr="005D7E6E">
              <w:rPr>
                <w:szCs w:val="18"/>
              </w:rPr>
              <w:lastRenderedPageBreak/>
              <w:t>13</w:t>
            </w:r>
            <w:r>
              <w:rPr>
                <w:szCs w:val="18"/>
              </w:rPr>
              <w:t>3</w:t>
            </w:r>
            <w:r w:rsidRPr="005D7E6E">
              <w:rPr>
                <w:szCs w:val="18"/>
              </w:rPr>
              <w:t>.0</w:t>
            </w:r>
            <w:r>
              <w:rPr>
                <w:szCs w:val="18"/>
              </w:rPr>
              <w:t>8</w:t>
            </w:r>
            <w:r w:rsidRPr="005D7E6E">
              <w:rPr>
                <w:szCs w:val="18"/>
              </w:rPr>
              <w:t>0</w:t>
            </w:r>
          </w:p>
        </w:tc>
        <w:tc>
          <w:tcPr>
            <w:tcW w:w="635" w:type="pct"/>
            <w:shd w:val="clear" w:color="auto" w:fill="EAF1DD" w:themeFill="accent3" w:themeFillTint="33"/>
          </w:tcPr>
          <w:p w14:paraId="2514D3CD" w14:textId="77777777" w:rsidR="005534D3" w:rsidRPr="005D7E6E" w:rsidRDefault="005534D3" w:rsidP="00A852F2">
            <w:pPr>
              <w:pStyle w:val="Tabletext"/>
              <w:rPr>
                <w:szCs w:val="18"/>
              </w:rPr>
            </w:pPr>
            <w:r w:rsidRPr="005D7E6E">
              <w:rPr>
                <w:szCs w:val="18"/>
              </w:rPr>
              <w:t>Passenger lists</w:t>
            </w:r>
          </w:p>
        </w:tc>
        <w:tc>
          <w:tcPr>
            <w:tcW w:w="260" w:type="pct"/>
            <w:shd w:val="clear" w:color="auto" w:fill="EAF1DD" w:themeFill="accent3" w:themeFillTint="33"/>
          </w:tcPr>
          <w:p w14:paraId="2B0E187F" w14:textId="77777777" w:rsidR="005534D3" w:rsidRPr="005D7E6E" w:rsidRDefault="005534D3" w:rsidP="00A852F2">
            <w:pPr>
              <w:pStyle w:val="Tabletext"/>
              <w:rPr>
                <w:szCs w:val="18"/>
              </w:rPr>
            </w:pPr>
            <w:r>
              <w:rPr>
                <w:szCs w:val="18"/>
              </w:rPr>
              <w:t>3.03</w:t>
            </w:r>
          </w:p>
        </w:tc>
        <w:tc>
          <w:tcPr>
            <w:tcW w:w="260" w:type="pct"/>
            <w:shd w:val="clear" w:color="auto" w:fill="EAF1DD" w:themeFill="accent3" w:themeFillTint="33"/>
          </w:tcPr>
          <w:p w14:paraId="4A867093" w14:textId="72E1E026" w:rsidR="005534D3" w:rsidRDefault="005534D3" w:rsidP="00A852F2">
            <w:pPr>
              <w:pStyle w:val="Tabletext"/>
            </w:pPr>
            <w:r>
              <w:t>CAR 139</w:t>
            </w:r>
          </w:p>
          <w:p w14:paraId="2299A15A" w14:textId="77777777" w:rsidR="005534D3" w:rsidRPr="008E6CB1" w:rsidRDefault="005534D3" w:rsidP="00A852F2">
            <w:pPr>
              <w:pStyle w:val="Tabletext"/>
            </w:pPr>
            <w:r>
              <w:t>CAO 20.16.1 clause 7</w:t>
            </w:r>
          </w:p>
        </w:tc>
        <w:tc>
          <w:tcPr>
            <w:tcW w:w="1715" w:type="pct"/>
            <w:shd w:val="clear" w:color="auto" w:fill="EAF1DD" w:themeFill="accent3" w:themeFillTint="33"/>
          </w:tcPr>
          <w:p w14:paraId="7ACFCD63" w14:textId="77777777" w:rsidR="005534D3" w:rsidRPr="00E57A78" w:rsidRDefault="005534D3" w:rsidP="00E57A78">
            <w:pPr>
              <w:pStyle w:val="TableHeading2"/>
              <w:rPr>
                <w:rStyle w:val="italics"/>
                <w:i/>
              </w:rPr>
            </w:pPr>
            <w:r w:rsidRPr="00AB3683">
              <w:rPr>
                <w:rStyle w:val="italics"/>
                <w:i/>
              </w:rPr>
              <w:t>Carries over an existing requirement with significant change for operators who conduct passenger transport operations</w:t>
            </w:r>
          </w:p>
          <w:p w14:paraId="11074B0D" w14:textId="77777777" w:rsidR="005534D3" w:rsidRDefault="005534D3" w:rsidP="002A6425">
            <w:pPr>
              <w:pStyle w:val="Tabletext"/>
            </w:pPr>
            <w:r w:rsidRPr="002A6425">
              <w:rPr>
                <w:u w:val="single"/>
              </w:rPr>
              <w:t>Background</w:t>
            </w:r>
          </w:p>
          <w:p w14:paraId="5FD6DD67" w14:textId="77777777" w:rsidR="005534D3" w:rsidRPr="003D28DF" w:rsidRDefault="005534D3" w:rsidP="002A6425">
            <w:pPr>
              <w:pStyle w:val="Tabletext"/>
            </w:pPr>
            <w:r>
              <w:t>A c</w:t>
            </w:r>
            <w:r w:rsidRPr="003D28DF">
              <w:t>hanged requirement</w:t>
            </w:r>
            <w:r>
              <w:t xml:space="preserve"> - contains a n</w:t>
            </w:r>
            <w:r w:rsidRPr="003D28DF">
              <w:t xml:space="preserve">ew requirement </w:t>
            </w:r>
            <w:r>
              <w:t xml:space="preserve">for </w:t>
            </w:r>
            <w:r w:rsidRPr="003D28DF">
              <w:t>infants to be recorded</w:t>
            </w:r>
            <w:r>
              <w:t xml:space="preserve"> and</w:t>
            </w:r>
            <w:r w:rsidRPr="003D28DF">
              <w:t xml:space="preserve"> requires the preparation of the list. </w:t>
            </w:r>
            <w:r>
              <w:t>N</w:t>
            </w:r>
            <w:r w:rsidRPr="003D28DF">
              <w:t xml:space="preserve">o requirement for retention </w:t>
            </w:r>
            <w:r>
              <w:t xml:space="preserve">of the passenger list </w:t>
            </w:r>
            <w:r w:rsidRPr="003D28DF">
              <w:t xml:space="preserve">at </w:t>
            </w:r>
            <w:r>
              <w:t xml:space="preserve">the </w:t>
            </w:r>
            <w:r w:rsidRPr="003D28DF">
              <w:t xml:space="preserve">departure aerodrome – replaced with </w:t>
            </w:r>
            <w:r>
              <w:t xml:space="preserve">the </w:t>
            </w:r>
            <w:r w:rsidRPr="003D28DF">
              <w:t>requirement for retention by the operator.</w:t>
            </w:r>
          </w:p>
          <w:p w14:paraId="70372449" w14:textId="77777777" w:rsidR="005534D3" w:rsidRPr="003D28DF" w:rsidRDefault="005534D3" w:rsidP="00E62EEE">
            <w:pPr>
              <w:pStyle w:val="Tabletext"/>
              <w:keepNext/>
            </w:pPr>
            <w:r w:rsidRPr="002A6425">
              <w:rPr>
                <w:u w:val="single"/>
              </w:rPr>
              <w:t>Requirement</w:t>
            </w:r>
          </w:p>
          <w:p w14:paraId="0E77F883" w14:textId="77777777" w:rsidR="005534D3" w:rsidRPr="002A6425" w:rsidRDefault="005534D3" w:rsidP="002A6425">
            <w:pPr>
              <w:pStyle w:val="Tabletext"/>
            </w:pPr>
            <w:r w:rsidRPr="002A6425">
              <w:t>When a passenger transport flight begins, ensure a passenger list (or other document or readily available source) contains the information mentioned in subregulation 133.080 (2).</w:t>
            </w:r>
          </w:p>
        </w:tc>
        <w:tc>
          <w:tcPr>
            <w:tcW w:w="1740" w:type="pct"/>
            <w:shd w:val="clear" w:color="auto" w:fill="EAF1DD" w:themeFill="accent3" w:themeFillTint="33"/>
          </w:tcPr>
          <w:p w14:paraId="5AFC4A81" w14:textId="77777777" w:rsidR="00FE4EDB" w:rsidRPr="00FE4EDB" w:rsidRDefault="00FE4EDB" w:rsidP="00FE4EDB">
            <w:pPr>
              <w:widowControl w:val="0"/>
              <w:overflowPunct w:val="0"/>
              <w:autoSpaceDE w:val="0"/>
              <w:autoSpaceDN w:val="0"/>
              <w:adjustRightInd w:val="0"/>
              <w:textAlignment w:val="baseline"/>
              <w:rPr>
                <w:rFonts w:eastAsia="Times New Roman" w:cs="Arial"/>
                <w:b/>
                <w:bCs/>
                <w:i/>
                <w:szCs w:val="20"/>
              </w:rPr>
            </w:pPr>
            <w:r w:rsidRPr="00FE4EDB">
              <w:rPr>
                <w:rFonts w:eastAsia="Times New Roman" w:cs="Arial"/>
                <w:b/>
                <w:bCs/>
                <w:i/>
                <w:szCs w:val="20"/>
              </w:rPr>
              <w:t xml:space="preserve">No text required </w:t>
            </w:r>
          </w:p>
          <w:p w14:paraId="2001D643" w14:textId="1BC311D4" w:rsidR="005534D3" w:rsidRPr="00AB3683" w:rsidRDefault="00FE4EDB" w:rsidP="00FE4EDB">
            <w:pPr>
              <w:pStyle w:val="Tabletext"/>
              <w:rPr>
                <w:rStyle w:val="italics"/>
                <w:i w:val="0"/>
              </w:rPr>
            </w:pPr>
            <w:r w:rsidRPr="00FE4EDB">
              <w:t>Operators should ensure their passenger list pro-forma is updated to the new requirement.</w:t>
            </w:r>
          </w:p>
        </w:tc>
      </w:tr>
      <w:tr w:rsidR="005534D3" w:rsidRPr="005D7E6E" w14:paraId="77D7EFE2" w14:textId="01858B8E" w:rsidTr="005534D3">
        <w:tc>
          <w:tcPr>
            <w:tcW w:w="235" w:type="pct"/>
            <w:shd w:val="clear" w:color="auto" w:fill="EAF1DD" w:themeFill="accent3" w:themeFillTint="33"/>
          </w:tcPr>
          <w:p w14:paraId="39BE6AF3" w14:textId="77777777" w:rsidR="005534D3" w:rsidRPr="005D7E6E" w:rsidRDefault="005534D3" w:rsidP="00A852F2">
            <w:pPr>
              <w:pStyle w:val="Tabletext"/>
              <w:rPr>
                <w:szCs w:val="18"/>
              </w:rPr>
            </w:pPr>
            <w:r w:rsidRPr="005D7E6E">
              <w:rPr>
                <w:szCs w:val="18"/>
              </w:rPr>
              <w:t>13</w:t>
            </w:r>
            <w:r>
              <w:rPr>
                <w:szCs w:val="18"/>
              </w:rPr>
              <w:t>3</w:t>
            </w:r>
            <w:r w:rsidRPr="005D7E6E">
              <w:rPr>
                <w:szCs w:val="18"/>
              </w:rPr>
              <w:t>.0</w:t>
            </w:r>
            <w:r>
              <w:rPr>
                <w:szCs w:val="18"/>
              </w:rPr>
              <w:t>8</w:t>
            </w:r>
            <w:r w:rsidRPr="005D7E6E">
              <w:rPr>
                <w:szCs w:val="18"/>
              </w:rPr>
              <w:t>5</w:t>
            </w:r>
          </w:p>
        </w:tc>
        <w:tc>
          <w:tcPr>
            <w:tcW w:w="635" w:type="pct"/>
            <w:shd w:val="clear" w:color="auto" w:fill="EAF1DD" w:themeFill="accent3" w:themeFillTint="33"/>
          </w:tcPr>
          <w:p w14:paraId="5919CA29" w14:textId="77777777" w:rsidR="005534D3" w:rsidRPr="005D7E6E" w:rsidRDefault="005534D3" w:rsidP="00A852F2">
            <w:pPr>
              <w:pStyle w:val="Tabletext"/>
              <w:rPr>
                <w:szCs w:val="18"/>
              </w:rPr>
            </w:pPr>
            <w:r w:rsidRPr="005D7E6E">
              <w:rPr>
                <w:szCs w:val="18"/>
              </w:rPr>
              <w:t>Flight preparation forms for flights that begin or end outside Australian territory</w:t>
            </w:r>
          </w:p>
        </w:tc>
        <w:tc>
          <w:tcPr>
            <w:tcW w:w="260" w:type="pct"/>
            <w:shd w:val="clear" w:color="auto" w:fill="EAF1DD" w:themeFill="accent3" w:themeFillTint="33"/>
          </w:tcPr>
          <w:p w14:paraId="4D6D7796" w14:textId="77777777" w:rsidR="005534D3" w:rsidRPr="005D7E6E" w:rsidRDefault="005534D3" w:rsidP="00A852F2">
            <w:pPr>
              <w:pStyle w:val="Tabletext"/>
              <w:rPr>
                <w:szCs w:val="18"/>
              </w:rPr>
            </w:pPr>
          </w:p>
        </w:tc>
        <w:tc>
          <w:tcPr>
            <w:tcW w:w="260" w:type="pct"/>
            <w:shd w:val="clear" w:color="auto" w:fill="EAF1DD" w:themeFill="accent3" w:themeFillTint="33"/>
          </w:tcPr>
          <w:p w14:paraId="7B919685" w14:textId="77777777" w:rsidR="005534D3" w:rsidRDefault="005534D3" w:rsidP="00A852F2">
            <w:pPr>
              <w:pStyle w:val="Tabletext"/>
            </w:pPr>
            <w:r>
              <w:t>CAR 139</w:t>
            </w:r>
          </w:p>
          <w:p w14:paraId="1B487523" w14:textId="77777777" w:rsidR="005534D3" w:rsidRPr="008E6CB1" w:rsidRDefault="005534D3" w:rsidP="00A852F2">
            <w:pPr>
              <w:pStyle w:val="Tabletext"/>
            </w:pPr>
            <w:r>
              <w:t>CAR 233</w:t>
            </w:r>
          </w:p>
        </w:tc>
        <w:tc>
          <w:tcPr>
            <w:tcW w:w="1715" w:type="pct"/>
            <w:shd w:val="clear" w:color="auto" w:fill="EAF1DD" w:themeFill="accent3" w:themeFillTint="33"/>
          </w:tcPr>
          <w:p w14:paraId="45C28D44" w14:textId="77777777" w:rsidR="005534D3" w:rsidRPr="00E57A78" w:rsidRDefault="005534D3" w:rsidP="00E57A78">
            <w:pPr>
              <w:pStyle w:val="TableHeading2"/>
            </w:pPr>
            <w:r w:rsidRPr="00AB3683">
              <w:rPr>
                <w:rStyle w:val="italics"/>
                <w:i/>
              </w:rPr>
              <w:t>Carries over an existing requirement with significant change for operators and the pilot in command of international flights</w:t>
            </w:r>
          </w:p>
          <w:p w14:paraId="53B24377" w14:textId="77777777" w:rsidR="005534D3" w:rsidRDefault="005534D3" w:rsidP="002A6425">
            <w:pPr>
              <w:pStyle w:val="Tabletext"/>
            </w:pPr>
            <w:r w:rsidRPr="002A6425">
              <w:rPr>
                <w:u w:val="single"/>
              </w:rPr>
              <w:t>Background</w:t>
            </w:r>
          </w:p>
          <w:p w14:paraId="78D31D4B" w14:textId="77777777" w:rsidR="005534D3" w:rsidRDefault="005534D3" w:rsidP="002A6425">
            <w:pPr>
              <w:pStyle w:val="Tabletext"/>
            </w:pPr>
            <w:r>
              <w:t>This regulation contains</w:t>
            </w:r>
            <w:r w:rsidRPr="003D28DF">
              <w:t xml:space="preserve"> requirements </w:t>
            </w:r>
            <w:r>
              <w:t xml:space="preserve">from the CAR that have been </w:t>
            </w:r>
            <w:r w:rsidRPr="003D28DF">
              <w:t xml:space="preserve">consolidated and enhanced. </w:t>
            </w:r>
          </w:p>
          <w:p w14:paraId="69B1D51C" w14:textId="77777777" w:rsidR="005534D3" w:rsidRPr="003D28DF" w:rsidRDefault="005534D3" w:rsidP="002A6425">
            <w:pPr>
              <w:pStyle w:val="Tabletext"/>
            </w:pPr>
            <w:r w:rsidRPr="002A6425">
              <w:rPr>
                <w:u w:val="single"/>
              </w:rPr>
              <w:t>Requirement</w:t>
            </w:r>
          </w:p>
          <w:p w14:paraId="664988CF" w14:textId="77777777" w:rsidR="005534D3" w:rsidRDefault="005534D3" w:rsidP="002A6425">
            <w:pPr>
              <w:pStyle w:val="Tabletext"/>
            </w:pPr>
            <w:r w:rsidRPr="003D28DF">
              <w:t>At the commencement of a flight that begins or ends outside Australia, ensure a flight preparation form has been prepared and certified by the PIC that they are satisfied of the matters mentioned in subregulation 13</w:t>
            </w:r>
            <w:r>
              <w:t>3</w:t>
            </w:r>
            <w:r w:rsidRPr="003D28DF">
              <w:t>.0</w:t>
            </w:r>
            <w:r>
              <w:t>8</w:t>
            </w:r>
            <w:r w:rsidRPr="003D28DF">
              <w:t>5 (3).</w:t>
            </w:r>
          </w:p>
          <w:p w14:paraId="0F3ED0AB" w14:textId="77777777" w:rsidR="005534D3" w:rsidRPr="0076122E" w:rsidRDefault="005534D3" w:rsidP="002A6425">
            <w:pPr>
              <w:pStyle w:val="Tabletext"/>
              <w:rPr>
                <w:rFonts w:eastAsia="Arial"/>
              </w:rPr>
            </w:pPr>
            <w:r w:rsidRPr="00943644">
              <w:rPr>
                <w:rFonts w:eastAsia="Arial"/>
              </w:rPr>
              <w:t>(Does not apply to certain flights to or from a helideck 133.085 (2)).</w:t>
            </w:r>
          </w:p>
        </w:tc>
        <w:tc>
          <w:tcPr>
            <w:tcW w:w="1740" w:type="pct"/>
            <w:shd w:val="clear" w:color="auto" w:fill="EAF1DD" w:themeFill="accent3" w:themeFillTint="33"/>
          </w:tcPr>
          <w:p w14:paraId="3E15059E" w14:textId="77777777" w:rsidR="00FE4EDB" w:rsidRPr="00FE4EDB" w:rsidRDefault="00FE4EDB" w:rsidP="00FE4EDB">
            <w:pPr>
              <w:widowControl w:val="0"/>
              <w:overflowPunct w:val="0"/>
              <w:autoSpaceDE w:val="0"/>
              <w:autoSpaceDN w:val="0"/>
              <w:adjustRightInd w:val="0"/>
              <w:textAlignment w:val="baseline"/>
              <w:rPr>
                <w:rFonts w:eastAsia="Times New Roman" w:cs="Arial"/>
                <w:b/>
                <w:bCs/>
                <w:i/>
                <w:szCs w:val="20"/>
              </w:rPr>
            </w:pPr>
            <w:r w:rsidRPr="00FE4EDB">
              <w:rPr>
                <w:rFonts w:eastAsia="Times New Roman" w:cs="Arial"/>
                <w:b/>
                <w:bCs/>
                <w:i/>
                <w:szCs w:val="20"/>
              </w:rPr>
              <w:t xml:space="preserve">No text required </w:t>
            </w:r>
          </w:p>
          <w:p w14:paraId="7B477770" w14:textId="478559A9" w:rsidR="005534D3" w:rsidRPr="00AB3683" w:rsidRDefault="00FE4EDB" w:rsidP="00FE4EDB">
            <w:pPr>
              <w:pStyle w:val="Tabletext"/>
              <w:rPr>
                <w:rStyle w:val="italics"/>
                <w:i w:val="0"/>
              </w:rPr>
            </w:pPr>
            <w:r w:rsidRPr="00FE4EDB">
              <w:t>Operators carrying out foreign flights will already have procedures and should update the forms to meet the new requirements – administrative change only.</w:t>
            </w:r>
          </w:p>
        </w:tc>
      </w:tr>
      <w:tr w:rsidR="005534D3" w:rsidRPr="005D7E6E" w14:paraId="55643485" w14:textId="7FBDEE02" w:rsidTr="007D47D4">
        <w:trPr>
          <w:cantSplit/>
        </w:trPr>
        <w:tc>
          <w:tcPr>
            <w:tcW w:w="235" w:type="pct"/>
            <w:shd w:val="clear" w:color="auto" w:fill="DBE5F1" w:themeFill="accent1" w:themeFillTint="33"/>
          </w:tcPr>
          <w:p w14:paraId="321AA10C" w14:textId="77777777" w:rsidR="005534D3" w:rsidRPr="005D7E6E" w:rsidRDefault="005534D3" w:rsidP="00A852F2">
            <w:pPr>
              <w:pStyle w:val="Tabletext"/>
              <w:rPr>
                <w:szCs w:val="18"/>
              </w:rPr>
            </w:pPr>
            <w:r w:rsidRPr="005D7E6E">
              <w:rPr>
                <w:szCs w:val="18"/>
              </w:rPr>
              <w:lastRenderedPageBreak/>
              <w:t>13</w:t>
            </w:r>
            <w:r>
              <w:rPr>
                <w:szCs w:val="18"/>
              </w:rPr>
              <w:t>3</w:t>
            </w:r>
            <w:r w:rsidRPr="005D7E6E">
              <w:rPr>
                <w:szCs w:val="18"/>
              </w:rPr>
              <w:t>.1</w:t>
            </w:r>
            <w:r>
              <w:rPr>
                <w:szCs w:val="18"/>
              </w:rPr>
              <w:t>0</w:t>
            </w:r>
            <w:r w:rsidRPr="005D7E6E">
              <w:rPr>
                <w:szCs w:val="18"/>
              </w:rPr>
              <w:t>0</w:t>
            </w:r>
          </w:p>
        </w:tc>
        <w:tc>
          <w:tcPr>
            <w:tcW w:w="635" w:type="pct"/>
            <w:shd w:val="clear" w:color="auto" w:fill="DBE5F1" w:themeFill="accent1" w:themeFillTint="33"/>
          </w:tcPr>
          <w:p w14:paraId="42A10B39" w14:textId="77777777" w:rsidR="005534D3" w:rsidRPr="005D7E6E" w:rsidRDefault="005534D3" w:rsidP="00A852F2">
            <w:pPr>
              <w:pStyle w:val="Tabletext"/>
              <w:rPr>
                <w:szCs w:val="18"/>
              </w:rPr>
            </w:pPr>
            <w:r w:rsidRPr="005D7E6E">
              <w:rPr>
                <w:szCs w:val="18"/>
              </w:rPr>
              <w:t>Information about search and rescue services</w:t>
            </w:r>
          </w:p>
        </w:tc>
        <w:tc>
          <w:tcPr>
            <w:tcW w:w="260" w:type="pct"/>
            <w:shd w:val="clear" w:color="auto" w:fill="DBE5F1" w:themeFill="accent1" w:themeFillTint="33"/>
          </w:tcPr>
          <w:p w14:paraId="37385696" w14:textId="77777777" w:rsidR="005534D3" w:rsidRPr="005D7E6E" w:rsidRDefault="005534D3" w:rsidP="00A852F2">
            <w:pPr>
              <w:pStyle w:val="Tabletext"/>
              <w:rPr>
                <w:szCs w:val="18"/>
              </w:rPr>
            </w:pPr>
          </w:p>
        </w:tc>
        <w:tc>
          <w:tcPr>
            <w:tcW w:w="260" w:type="pct"/>
            <w:shd w:val="clear" w:color="auto" w:fill="DBE5F1" w:themeFill="accent1" w:themeFillTint="33"/>
          </w:tcPr>
          <w:p w14:paraId="075E79E9" w14:textId="77777777" w:rsidR="005534D3" w:rsidRPr="008E6CB1" w:rsidRDefault="005534D3" w:rsidP="00A852F2">
            <w:pPr>
              <w:pStyle w:val="Tabletext"/>
            </w:pPr>
          </w:p>
        </w:tc>
        <w:tc>
          <w:tcPr>
            <w:tcW w:w="1715" w:type="pct"/>
            <w:shd w:val="clear" w:color="auto" w:fill="DBE5F1" w:themeFill="accent1" w:themeFillTint="33"/>
          </w:tcPr>
          <w:p w14:paraId="4E7782B6" w14:textId="77777777" w:rsidR="005534D3" w:rsidRPr="00E57A78" w:rsidRDefault="005534D3" w:rsidP="00E57A78">
            <w:pPr>
              <w:pStyle w:val="TableHeading2"/>
              <w:rPr>
                <w:rStyle w:val="italics"/>
                <w:i/>
              </w:rPr>
            </w:pPr>
            <w:r w:rsidRPr="00AB3683">
              <w:rPr>
                <w:rStyle w:val="italics"/>
                <w:i/>
              </w:rPr>
              <w:t>A new requirement for operators</w:t>
            </w:r>
          </w:p>
          <w:p w14:paraId="59DE5A41" w14:textId="77777777" w:rsidR="005534D3" w:rsidRDefault="005534D3" w:rsidP="002A6425">
            <w:pPr>
              <w:pStyle w:val="Tabletext"/>
            </w:pPr>
            <w:r w:rsidRPr="002A6425">
              <w:rPr>
                <w:u w:val="single"/>
              </w:rPr>
              <w:t>Background</w:t>
            </w:r>
          </w:p>
          <w:p w14:paraId="42395D29" w14:textId="77777777" w:rsidR="005534D3" w:rsidRPr="003D28DF" w:rsidRDefault="005534D3" w:rsidP="002A6425">
            <w:pPr>
              <w:pStyle w:val="Tabletext"/>
            </w:pPr>
            <w:r w:rsidRPr="003D28DF">
              <w:t>Introduced to align with ICAO requirements and to ensure pilots have correct information regarding SAR services.</w:t>
            </w:r>
          </w:p>
          <w:p w14:paraId="7BECA631" w14:textId="77777777" w:rsidR="005534D3" w:rsidRDefault="005534D3" w:rsidP="002A6425">
            <w:pPr>
              <w:pStyle w:val="Tabletext"/>
            </w:pPr>
            <w:r w:rsidRPr="002A6425">
              <w:rPr>
                <w:u w:val="single"/>
              </w:rPr>
              <w:t>Requirement</w:t>
            </w:r>
          </w:p>
          <w:p w14:paraId="40B0B032" w14:textId="77777777" w:rsidR="005534D3" w:rsidRPr="0002526A" w:rsidRDefault="005534D3" w:rsidP="002A6425">
            <w:pPr>
              <w:pStyle w:val="Tabletext"/>
              <w:rPr>
                <w:rFonts w:eastAsia="Arial"/>
              </w:rPr>
            </w:pPr>
            <w:r w:rsidRPr="003D28DF">
              <w:t>Provide a means for ensuring that when a flight begins, information about SAR services relevant to the flight is readily accessible to the flight crew members for the flight.</w:t>
            </w:r>
          </w:p>
        </w:tc>
        <w:tc>
          <w:tcPr>
            <w:tcW w:w="1740" w:type="pct"/>
            <w:shd w:val="clear" w:color="auto" w:fill="DBE5F1" w:themeFill="accent1" w:themeFillTint="33"/>
          </w:tcPr>
          <w:p w14:paraId="54144D1A" w14:textId="51C3ED9E" w:rsidR="00FE4EDB" w:rsidRDefault="00FE4EDB" w:rsidP="00FE4EDB">
            <w:pPr>
              <w:spacing w:before="120" w:after="240" w:line="264" w:lineRule="auto"/>
              <w:ind w:left="709" w:hanging="709"/>
              <w:contextualSpacing/>
              <w:rPr>
                <w:rFonts w:eastAsiaTheme="minorEastAsia"/>
                <w:sz w:val="20"/>
                <w:lang w:eastAsia="en-AU"/>
              </w:rPr>
            </w:pPr>
            <w:r w:rsidRPr="00FE4EDB">
              <w:rPr>
                <w:rFonts w:eastAsiaTheme="minorEastAsia"/>
                <w:b/>
                <w:bCs/>
                <w:sz w:val="20"/>
                <w:lang w:eastAsia="en-AU"/>
              </w:rPr>
              <w:t>Note 1</w:t>
            </w:r>
            <w:r w:rsidRPr="00FE4EDB">
              <w:rPr>
                <w:rFonts w:eastAsiaTheme="minorEastAsia"/>
                <w:sz w:val="20"/>
                <w:lang w:eastAsia="en-AU"/>
              </w:rPr>
              <w:t xml:space="preserve">: An operator’s current manuals may include document carriage requirements. Information about search and rescue services is in the ERSA, which is part of AIP. If AIP is not already in the operator’s list of required </w:t>
            </w:r>
            <w:r w:rsidR="004E5960" w:rsidRPr="00FE4EDB">
              <w:rPr>
                <w:rFonts w:eastAsiaTheme="minorEastAsia"/>
                <w:sz w:val="20"/>
                <w:lang w:eastAsia="en-AU"/>
              </w:rPr>
              <w:t>documents,</w:t>
            </w:r>
            <w:r w:rsidRPr="00FE4EDB">
              <w:rPr>
                <w:rFonts w:eastAsiaTheme="minorEastAsia"/>
                <w:sz w:val="20"/>
                <w:lang w:eastAsia="en-AU"/>
              </w:rPr>
              <w:t xml:space="preserve"> it could be added. Otherwise, this text could be used to replace the existing list.</w:t>
            </w:r>
          </w:p>
          <w:p w14:paraId="7A3C6561" w14:textId="19F7D788" w:rsidR="005F6236" w:rsidRPr="005F6236" w:rsidRDefault="005F6236" w:rsidP="00FE4EDB">
            <w:pPr>
              <w:pStyle w:val="TableHeading2"/>
              <w:rPr>
                <w:rFonts w:eastAsia="Calibri"/>
                <w:lang w:eastAsia="en-AU"/>
              </w:rPr>
            </w:pPr>
            <w:r w:rsidRPr="005F6236">
              <w:rPr>
                <w:rFonts w:eastAsia="Calibri"/>
                <w:lang w:eastAsia="en-AU"/>
              </w:rPr>
              <w:t>Documents to be carried on flights</w:t>
            </w:r>
          </w:p>
          <w:p w14:paraId="7A0A3D23" w14:textId="77777777" w:rsidR="005F6236" w:rsidRPr="005F6236" w:rsidRDefault="005F6236" w:rsidP="00FE4EDB">
            <w:pPr>
              <w:pStyle w:val="Tabletext"/>
              <w:rPr>
                <w:lang w:eastAsia="en-AU"/>
              </w:rPr>
            </w:pPr>
            <w:r w:rsidRPr="005F6236">
              <w:rPr>
                <w:lang w:eastAsia="en-AU"/>
              </w:rPr>
              <w:t>The following documents and manuals must be carried on all flights. Electronic copies are acceptable for the following:</w:t>
            </w:r>
          </w:p>
          <w:p w14:paraId="75D84E24" w14:textId="77777777" w:rsidR="005F6236" w:rsidRPr="005F6236" w:rsidRDefault="005F6236" w:rsidP="00FE4EDB">
            <w:pPr>
              <w:pStyle w:val="Tablebullet"/>
            </w:pPr>
            <w:r w:rsidRPr="005F6236">
              <w:t>The applicable aircraft flight manual (AFM) and supplements (if applicable)</w:t>
            </w:r>
          </w:p>
          <w:p w14:paraId="063AA09C" w14:textId="77777777" w:rsidR="005F6236" w:rsidRPr="005F6236" w:rsidRDefault="005F6236" w:rsidP="00FE4EDB">
            <w:pPr>
              <w:pStyle w:val="Tablebullet"/>
            </w:pPr>
            <w:r w:rsidRPr="005F6236">
              <w:t>Aircraft checklists</w:t>
            </w:r>
          </w:p>
          <w:p w14:paraId="123038F2" w14:textId="77777777" w:rsidR="005F6236" w:rsidRPr="005F6236" w:rsidRDefault="005F6236" w:rsidP="00FE4EDB">
            <w:pPr>
              <w:pStyle w:val="Tablebullet"/>
            </w:pPr>
            <w:r w:rsidRPr="005F6236">
              <w:t>Parts of the exposition relating to crew duties and conduct of the flight</w:t>
            </w:r>
          </w:p>
          <w:p w14:paraId="5F055F33" w14:textId="77777777" w:rsidR="005F6236" w:rsidRPr="005F6236" w:rsidRDefault="005F6236" w:rsidP="00FE4EDB">
            <w:pPr>
              <w:pStyle w:val="Tablebullet"/>
            </w:pPr>
            <w:r w:rsidRPr="005F6236">
              <w:t>Instructions for use of computerised navigation equipment (if fitted)</w:t>
            </w:r>
          </w:p>
          <w:p w14:paraId="6C2205B6" w14:textId="77777777" w:rsidR="005F6236" w:rsidRPr="005F6236" w:rsidRDefault="005F6236" w:rsidP="00FE4EDB">
            <w:pPr>
              <w:pStyle w:val="Tablebullet"/>
            </w:pPr>
            <w:r w:rsidRPr="005F6236">
              <w:t xml:space="preserve">Minimum equipment list if IFR </w:t>
            </w:r>
          </w:p>
          <w:p w14:paraId="7041FD51" w14:textId="77777777" w:rsidR="005F6236" w:rsidRPr="005F6236" w:rsidRDefault="005F6236" w:rsidP="00FE4EDB">
            <w:pPr>
              <w:pStyle w:val="Tablebullet"/>
            </w:pPr>
            <w:r w:rsidRPr="005F6236">
              <w:t>Maps, charts and AIP or equivalent for the flight</w:t>
            </w:r>
          </w:p>
          <w:p w14:paraId="2EA00357" w14:textId="77777777" w:rsidR="005F6236" w:rsidRPr="005F6236" w:rsidRDefault="005F6236" w:rsidP="00FE4EDB">
            <w:pPr>
              <w:pStyle w:val="Tablebullet"/>
            </w:pPr>
            <w:r w:rsidRPr="005F6236">
              <w:t xml:space="preserve">Flight technical log or maintenance release or equivalent </w:t>
            </w:r>
            <w:r w:rsidRPr="005F6236">
              <w:rPr>
                <w:color w:val="0000FF"/>
                <w:u w:val="single"/>
              </w:rPr>
              <w:t>Form XXXX</w:t>
            </w:r>
          </w:p>
          <w:p w14:paraId="4BACDE45" w14:textId="77777777" w:rsidR="005F6236" w:rsidRPr="005F6236" w:rsidRDefault="005F6236" w:rsidP="00FE4EDB">
            <w:pPr>
              <w:pStyle w:val="Tablebullet"/>
            </w:pPr>
            <w:r w:rsidRPr="005F6236">
              <w:t xml:space="preserve">The operational flight plan/journey log for the flight </w:t>
            </w:r>
            <w:r w:rsidRPr="005F6236">
              <w:rPr>
                <w:color w:val="0000FF"/>
                <w:u w:val="single"/>
              </w:rPr>
              <w:t>Form XXXX</w:t>
            </w:r>
          </w:p>
          <w:p w14:paraId="41D7E9B6" w14:textId="77777777" w:rsidR="005F6236" w:rsidRPr="005F6236" w:rsidRDefault="005F6236" w:rsidP="00FE4EDB">
            <w:pPr>
              <w:pStyle w:val="Tablebullet"/>
            </w:pPr>
            <w:r w:rsidRPr="005F6236">
              <w:t xml:space="preserve">Passenger list (if passengers are carried) </w:t>
            </w:r>
            <w:r w:rsidRPr="005F6236">
              <w:rPr>
                <w:color w:val="0000FF"/>
                <w:u w:val="single"/>
              </w:rPr>
              <w:t>Form XXXX</w:t>
            </w:r>
          </w:p>
          <w:p w14:paraId="132DD37F" w14:textId="77777777" w:rsidR="005F6236" w:rsidRPr="005F6236" w:rsidRDefault="005F6236" w:rsidP="00FE4EDB">
            <w:pPr>
              <w:pStyle w:val="Tablebullet"/>
            </w:pPr>
            <w:r w:rsidRPr="005F6236">
              <w:t>Aerodrome data for the departure, destination and alternate (if not in AIP)</w:t>
            </w:r>
          </w:p>
          <w:p w14:paraId="60176396" w14:textId="77777777" w:rsidR="005F6236" w:rsidRPr="005F6236" w:rsidRDefault="005F6236" w:rsidP="00FE4EDB">
            <w:pPr>
              <w:pStyle w:val="Tablebullet"/>
            </w:pPr>
            <w:r w:rsidRPr="005F6236">
              <w:t>The flight notification (if required) for the flight *</w:t>
            </w:r>
          </w:p>
          <w:p w14:paraId="7C545106" w14:textId="77777777" w:rsidR="005F6236" w:rsidRPr="005F6236" w:rsidRDefault="005F6236" w:rsidP="00FE4EDB">
            <w:pPr>
              <w:pStyle w:val="Tablebullet"/>
            </w:pPr>
            <w:r w:rsidRPr="005F6236">
              <w:t>The weight and balance documents for the flight *</w:t>
            </w:r>
          </w:p>
          <w:p w14:paraId="49B543B9" w14:textId="77777777" w:rsidR="005F6236" w:rsidRPr="005F6236" w:rsidRDefault="005F6236" w:rsidP="00FE4EDB">
            <w:pPr>
              <w:pStyle w:val="Tablebullet"/>
            </w:pPr>
            <w:r w:rsidRPr="005F6236">
              <w:t>NOTAMS and AIS briefing for the flight *</w:t>
            </w:r>
          </w:p>
          <w:p w14:paraId="49F3E374" w14:textId="77777777" w:rsidR="005F6236" w:rsidRPr="005F6236" w:rsidRDefault="005F6236" w:rsidP="00FE4EDB">
            <w:pPr>
              <w:pStyle w:val="Tablebullet"/>
            </w:pPr>
            <w:r w:rsidRPr="005F6236">
              <w:t>Weather forecasts for the planned route and any alternate *</w:t>
            </w:r>
          </w:p>
          <w:p w14:paraId="2C69AB6A" w14:textId="77777777" w:rsidR="005F6236" w:rsidRPr="005F6236" w:rsidRDefault="005F6236" w:rsidP="00FE4EDB">
            <w:pPr>
              <w:pStyle w:val="Tablebullet"/>
            </w:pPr>
            <w:r w:rsidRPr="005F6236">
              <w:t>Identification and procedures for any person on board that requires special consideration during flight or evacuation *</w:t>
            </w:r>
          </w:p>
          <w:p w14:paraId="6CE1C5EA" w14:textId="18FB7646" w:rsidR="005F6236" w:rsidRPr="005F6236" w:rsidRDefault="005F6236" w:rsidP="00FE4EDB">
            <w:pPr>
              <w:pStyle w:val="Tablebullet"/>
            </w:pPr>
            <w:r w:rsidRPr="005F6236">
              <w:t xml:space="preserve">SMS reporting </w:t>
            </w:r>
            <w:r w:rsidRPr="005F6236">
              <w:rPr>
                <w:color w:val="0000FF"/>
                <w:u w:val="single"/>
              </w:rPr>
              <w:t>Form XXXX</w:t>
            </w:r>
            <w:r w:rsidRPr="005F6236">
              <w:t xml:space="preserve"> *</w:t>
            </w:r>
            <w:r w:rsidR="00787789">
              <w:t>.</w:t>
            </w:r>
          </w:p>
          <w:p w14:paraId="43D72E06" w14:textId="77777777" w:rsidR="005F6236" w:rsidRPr="005F6236" w:rsidRDefault="005F6236" w:rsidP="00FE4EDB">
            <w:pPr>
              <w:pStyle w:val="Tabletext"/>
            </w:pPr>
            <w:r w:rsidRPr="005F6236">
              <w:t>Hard copies of the following are required:</w:t>
            </w:r>
          </w:p>
          <w:p w14:paraId="310D7259" w14:textId="77777777" w:rsidR="005F6236" w:rsidRPr="005F6236" w:rsidRDefault="005F6236" w:rsidP="00787789">
            <w:pPr>
              <w:pStyle w:val="Tablebullet"/>
            </w:pPr>
            <w:r w:rsidRPr="005F6236">
              <w:t>The flight crew licences and medical certificates for all flight crew members</w:t>
            </w:r>
          </w:p>
          <w:p w14:paraId="6BE895D3" w14:textId="01F51DE5" w:rsidR="005F6236" w:rsidRPr="005F6236" w:rsidRDefault="005F6236" w:rsidP="00787789">
            <w:pPr>
              <w:pStyle w:val="Tablebullet"/>
            </w:pPr>
            <w:r w:rsidRPr="005F6236">
              <w:t>A photographic identification document issued by a government authority or a passport for all flight crew members</w:t>
            </w:r>
            <w:r w:rsidR="00787789">
              <w:t>.</w:t>
            </w:r>
          </w:p>
          <w:p w14:paraId="3460C4E1" w14:textId="1E451646" w:rsidR="005534D3" w:rsidRPr="00AB3683" w:rsidRDefault="005F6236" w:rsidP="00787789">
            <w:pPr>
              <w:pStyle w:val="Note"/>
              <w:rPr>
                <w:rStyle w:val="italics"/>
                <w:i w:val="0"/>
              </w:rPr>
            </w:pPr>
            <w:r w:rsidRPr="00787789">
              <w:rPr>
                <w:rStyle w:val="Strong"/>
              </w:rPr>
              <w:t xml:space="preserve">Note </w:t>
            </w:r>
            <w:r w:rsidR="00787789" w:rsidRPr="00787789">
              <w:rPr>
                <w:rStyle w:val="Strong"/>
              </w:rPr>
              <w:t>2</w:t>
            </w:r>
            <w:r w:rsidRPr="005F6236">
              <w:t>:</w:t>
            </w:r>
            <w:r w:rsidR="004E5960">
              <w:t xml:space="preserve"> </w:t>
            </w:r>
            <w:r w:rsidRPr="005F6236">
              <w:t>If the flight is conducted VFR by day and remains within 50nm of the departure aerodrome the documents marked with an asteri</w:t>
            </w:r>
            <w:r w:rsidR="00BF75CE">
              <w:t>sk</w:t>
            </w:r>
            <w:r w:rsidRPr="005F6236">
              <w:t xml:space="preserve"> * must be available to the pilot immediately before the flight but need not be carried. In this circumstance the journey log is required however the operational flight plan is not required.</w:t>
            </w:r>
          </w:p>
        </w:tc>
      </w:tr>
      <w:tr w:rsidR="005534D3" w:rsidRPr="005D7E6E" w14:paraId="753D593D" w14:textId="7F6DB2D7" w:rsidTr="007D47D4">
        <w:trPr>
          <w:cantSplit/>
        </w:trPr>
        <w:tc>
          <w:tcPr>
            <w:tcW w:w="235" w:type="pct"/>
            <w:shd w:val="clear" w:color="auto" w:fill="DBE5F1" w:themeFill="accent1" w:themeFillTint="33"/>
          </w:tcPr>
          <w:p w14:paraId="003FC1AA" w14:textId="77777777" w:rsidR="005534D3" w:rsidRPr="005D7E6E" w:rsidRDefault="005534D3" w:rsidP="00A852F2">
            <w:pPr>
              <w:pStyle w:val="Tabletext"/>
              <w:rPr>
                <w:szCs w:val="18"/>
              </w:rPr>
            </w:pPr>
            <w:r w:rsidRPr="005D7E6E">
              <w:rPr>
                <w:szCs w:val="18"/>
              </w:rPr>
              <w:lastRenderedPageBreak/>
              <w:t>13</w:t>
            </w:r>
            <w:r>
              <w:rPr>
                <w:szCs w:val="18"/>
              </w:rPr>
              <w:t>3</w:t>
            </w:r>
            <w:r w:rsidRPr="005D7E6E">
              <w:rPr>
                <w:szCs w:val="18"/>
              </w:rPr>
              <w:t>.1</w:t>
            </w:r>
            <w:r>
              <w:rPr>
                <w:szCs w:val="18"/>
              </w:rPr>
              <w:t>0</w:t>
            </w:r>
            <w:r w:rsidRPr="005D7E6E">
              <w:rPr>
                <w:szCs w:val="18"/>
              </w:rPr>
              <w:t>5</w:t>
            </w:r>
          </w:p>
        </w:tc>
        <w:tc>
          <w:tcPr>
            <w:tcW w:w="635" w:type="pct"/>
            <w:shd w:val="clear" w:color="auto" w:fill="DBE5F1" w:themeFill="accent1" w:themeFillTint="33"/>
          </w:tcPr>
          <w:p w14:paraId="28F54717" w14:textId="77777777" w:rsidR="005534D3" w:rsidRPr="005D7E6E" w:rsidRDefault="005534D3" w:rsidP="00A852F2">
            <w:pPr>
              <w:pStyle w:val="Tabletext"/>
              <w:rPr>
                <w:szCs w:val="18"/>
              </w:rPr>
            </w:pPr>
            <w:r w:rsidRPr="005D7E6E">
              <w:rPr>
                <w:szCs w:val="18"/>
              </w:rPr>
              <w:t>Information about emergency and survival equipment</w:t>
            </w:r>
          </w:p>
        </w:tc>
        <w:tc>
          <w:tcPr>
            <w:tcW w:w="260" w:type="pct"/>
            <w:shd w:val="clear" w:color="auto" w:fill="DBE5F1" w:themeFill="accent1" w:themeFillTint="33"/>
          </w:tcPr>
          <w:p w14:paraId="64B4F6E6" w14:textId="77777777" w:rsidR="005534D3" w:rsidRPr="005D7E6E" w:rsidRDefault="005534D3" w:rsidP="00A852F2">
            <w:pPr>
              <w:pStyle w:val="Tabletext"/>
              <w:rPr>
                <w:szCs w:val="18"/>
              </w:rPr>
            </w:pPr>
            <w:r w:rsidRPr="005D7E6E">
              <w:rPr>
                <w:szCs w:val="18"/>
              </w:rPr>
              <w:t>3.04</w:t>
            </w:r>
          </w:p>
        </w:tc>
        <w:tc>
          <w:tcPr>
            <w:tcW w:w="260" w:type="pct"/>
            <w:shd w:val="clear" w:color="auto" w:fill="DBE5F1" w:themeFill="accent1" w:themeFillTint="33"/>
          </w:tcPr>
          <w:p w14:paraId="0D70D0F7" w14:textId="77777777" w:rsidR="005534D3" w:rsidRPr="008E6CB1" w:rsidRDefault="005534D3" w:rsidP="00A852F2">
            <w:pPr>
              <w:pStyle w:val="Tabletext"/>
            </w:pPr>
          </w:p>
        </w:tc>
        <w:tc>
          <w:tcPr>
            <w:tcW w:w="1715" w:type="pct"/>
            <w:shd w:val="clear" w:color="auto" w:fill="DBE5F1" w:themeFill="accent1" w:themeFillTint="33"/>
          </w:tcPr>
          <w:p w14:paraId="3C0D4D6D" w14:textId="77777777" w:rsidR="005534D3" w:rsidRPr="00E57A78" w:rsidRDefault="005534D3" w:rsidP="00E57A78">
            <w:pPr>
              <w:pStyle w:val="TableHeading2"/>
            </w:pPr>
            <w:r w:rsidRPr="00AB3683">
              <w:rPr>
                <w:rStyle w:val="italics"/>
                <w:i/>
              </w:rPr>
              <w:t>A new requirement for operators</w:t>
            </w:r>
          </w:p>
          <w:p w14:paraId="65602331" w14:textId="77777777" w:rsidR="005534D3" w:rsidRDefault="005534D3" w:rsidP="002A6425">
            <w:pPr>
              <w:pStyle w:val="Tabletext"/>
            </w:pPr>
            <w:r w:rsidRPr="002A6425">
              <w:rPr>
                <w:u w:val="single"/>
              </w:rPr>
              <w:t>Background</w:t>
            </w:r>
          </w:p>
          <w:p w14:paraId="3432EB6A" w14:textId="77777777" w:rsidR="005534D3" w:rsidRPr="003D28DF" w:rsidRDefault="005534D3" w:rsidP="002A6425">
            <w:pPr>
              <w:pStyle w:val="Tabletext"/>
            </w:pPr>
            <w:r w:rsidRPr="003D28DF">
              <w:t>Introduced to align with ICAO requirements and ensure correct information is available to the SAR services.</w:t>
            </w:r>
          </w:p>
          <w:p w14:paraId="1E179799" w14:textId="77777777" w:rsidR="005534D3" w:rsidRPr="003D28DF" w:rsidRDefault="005534D3" w:rsidP="002A6425">
            <w:pPr>
              <w:pStyle w:val="Tabletext"/>
            </w:pPr>
            <w:r w:rsidRPr="002A6425">
              <w:rPr>
                <w:u w:val="single"/>
              </w:rPr>
              <w:t>Requirement</w:t>
            </w:r>
          </w:p>
          <w:p w14:paraId="0A1F7E4F" w14:textId="77777777" w:rsidR="005534D3" w:rsidRPr="00D94510" w:rsidRDefault="005534D3" w:rsidP="002A6425">
            <w:pPr>
              <w:pStyle w:val="Tabletext"/>
              <w:rPr>
                <w:rFonts w:eastAsia="Arial"/>
              </w:rPr>
            </w:pPr>
            <w:r w:rsidRPr="003D28DF">
              <w:t>Provide a means for ensuring that when a flight begins, the information prescribed by section 3.04 of the Part 13</w:t>
            </w:r>
            <w:r>
              <w:t>3</w:t>
            </w:r>
            <w:r w:rsidRPr="003D28DF">
              <w:t xml:space="preserve"> MOS is available for immediate communication to a rescue coordination centre.</w:t>
            </w:r>
          </w:p>
        </w:tc>
        <w:tc>
          <w:tcPr>
            <w:tcW w:w="1740" w:type="pct"/>
            <w:shd w:val="clear" w:color="auto" w:fill="DBE5F1" w:themeFill="accent1" w:themeFillTint="33"/>
          </w:tcPr>
          <w:p w14:paraId="03E963A2" w14:textId="77777777" w:rsidR="00787789" w:rsidRPr="00787789" w:rsidRDefault="00787789" w:rsidP="00787789">
            <w:pPr>
              <w:spacing w:before="120" w:after="240" w:line="264" w:lineRule="auto"/>
              <w:ind w:left="709" w:hanging="709"/>
              <w:contextualSpacing/>
              <w:rPr>
                <w:rFonts w:eastAsiaTheme="minorEastAsia"/>
                <w:sz w:val="20"/>
                <w:lang w:eastAsia="en-AU"/>
              </w:rPr>
            </w:pPr>
            <w:r w:rsidRPr="00787789">
              <w:rPr>
                <w:rFonts w:eastAsiaTheme="minorEastAsia"/>
                <w:b/>
                <w:bCs/>
                <w:sz w:val="20"/>
                <w:lang w:eastAsia="en-AU"/>
              </w:rPr>
              <w:t>Note 1</w:t>
            </w:r>
            <w:r w:rsidRPr="00787789">
              <w:rPr>
                <w:rFonts w:eastAsiaTheme="minorEastAsia"/>
                <w:sz w:val="20"/>
                <w:lang w:eastAsia="en-AU"/>
              </w:rPr>
              <w:t>: The MOS lists the information required about each item. Flight notification forms have areas where the information can be recorded. Operators should direct the pilot to complete the flight notification and leave a copy with the operator.</w:t>
            </w:r>
          </w:p>
          <w:p w14:paraId="2B9FFC58" w14:textId="7A382DAB" w:rsidR="00787789" w:rsidRPr="00787789" w:rsidRDefault="00787789" w:rsidP="00787789">
            <w:pPr>
              <w:spacing w:before="120" w:after="240" w:line="264" w:lineRule="auto"/>
              <w:ind w:left="709" w:hanging="709"/>
              <w:contextualSpacing/>
              <w:rPr>
                <w:rFonts w:eastAsiaTheme="minorEastAsia"/>
                <w:sz w:val="20"/>
                <w:lang w:eastAsia="en-AU"/>
              </w:rPr>
            </w:pPr>
            <w:r w:rsidRPr="00787789">
              <w:rPr>
                <w:rFonts w:eastAsiaTheme="minorEastAsia"/>
                <w:b/>
                <w:bCs/>
                <w:sz w:val="20"/>
                <w:lang w:eastAsia="en-AU"/>
              </w:rPr>
              <w:t>Note 2</w:t>
            </w:r>
            <w:r w:rsidRPr="00787789">
              <w:rPr>
                <w:rFonts w:eastAsiaTheme="minorEastAsia"/>
                <w:sz w:val="20"/>
                <w:lang w:eastAsia="en-AU"/>
              </w:rPr>
              <w:t>: A survival ELT can substitute for an automatic ELT unless a life raft is required by Part 91 MOS in which case it must have either 2 survival ELTs or one of each of an automatic and survival ELT. Refer to Division 26.12 of the Part 91 MOS.</w:t>
            </w:r>
          </w:p>
          <w:p w14:paraId="1537D64B" w14:textId="77777777" w:rsidR="00787789" w:rsidRPr="00787789" w:rsidRDefault="00787789" w:rsidP="00787789">
            <w:pPr>
              <w:pStyle w:val="Tabletext"/>
              <w:rPr>
                <w:rStyle w:val="italics"/>
              </w:rPr>
            </w:pPr>
            <w:r w:rsidRPr="00787789">
              <w:rPr>
                <w:rStyle w:val="italics"/>
              </w:rPr>
              <w:t>Operators may already have information on this topic. The existing text could be amended, or this complete section could be added.</w:t>
            </w:r>
          </w:p>
          <w:p w14:paraId="426F5A83" w14:textId="77777777" w:rsidR="005F4597" w:rsidRDefault="005F4597" w:rsidP="00EC0102">
            <w:pPr>
              <w:pStyle w:val="TableHeading2"/>
              <w:rPr>
                <w:lang w:eastAsia="en-AU"/>
              </w:rPr>
            </w:pPr>
          </w:p>
          <w:p w14:paraId="6EE5B4ED" w14:textId="0CC0259B" w:rsidR="005F6236" w:rsidRPr="005F6236" w:rsidRDefault="005F6236" w:rsidP="00EC0102">
            <w:pPr>
              <w:pStyle w:val="TableHeading2"/>
              <w:rPr>
                <w:lang w:eastAsia="en-AU"/>
              </w:rPr>
            </w:pPr>
            <w:r w:rsidRPr="005F6236">
              <w:rPr>
                <w:lang w:eastAsia="en-AU"/>
              </w:rPr>
              <w:t>Information about emergency and survival equipment</w:t>
            </w:r>
          </w:p>
          <w:p w14:paraId="7D5AEB5E" w14:textId="2D3931A2" w:rsidR="005F6236" w:rsidRPr="005F6236" w:rsidRDefault="005F6236" w:rsidP="00EC0102">
            <w:pPr>
              <w:pStyle w:val="Tabletext"/>
              <w:rPr>
                <w:lang w:eastAsia="en-AU"/>
              </w:rPr>
            </w:pPr>
            <w:r w:rsidRPr="005F6236">
              <w:rPr>
                <w:lang w:eastAsia="en-AU"/>
              </w:rPr>
              <w:t>The pilot is to ensure that the following information is included on a flight plan and that a copy of the plan is provided to operations prior to departure. This document could be provided via email, text or in hard copy. Where a SARTIME for arrival is submitted instead of a flight plan or flight note, the pilot must ensure the following information is directly provided to operations:</w:t>
            </w:r>
          </w:p>
          <w:p w14:paraId="24047E58" w14:textId="41EECE33" w:rsidR="005F6236" w:rsidRPr="00EC0102" w:rsidRDefault="005F6236" w:rsidP="00EC0102">
            <w:pPr>
              <w:pStyle w:val="Tablebullet"/>
              <w:rPr>
                <w:rStyle w:val="Strong"/>
              </w:rPr>
            </w:pPr>
            <w:r w:rsidRPr="00EC0102">
              <w:rPr>
                <w:rStyle w:val="Strong"/>
              </w:rPr>
              <w:t>Life raft</w:t>
            </w:r>
          </w:p>
          <w:p w14:paraId="5B6FBFEC" w14:textId="476118E7" w:rsidR="005F6236" w:rsidRPr="005F6236" w:rsidRDefault="00EC0102" w:rsidP="00EC0102">
            <w:pPr>
              <w:pStyle w:val="Tablebullet"/>
              <w:numPr>
                <w:ilvl w:val="0"/>
                <w:numId w:val="0"/>
              </w:numPr>
              <w:ind w:left="714"/>
              <w:rPr>
                <w:lang w:eastAsia="en-AU"/>
              </w:rPr>
            </w:pPr>
            <w:r w:rsidRPr="005F6236">
              <w:rPr>
                <w:lang w:eastAsia="en-AU"/>
              </w:rPr>
              <w:t>The number, colour and type of the life raft carried must be entered into the flight notification.</w:t>
            </w:r>
            <w:r>
              <w:rPr>
                <w:lang w:eastAsia="en-AU"/>
              </w:rPr>
              <w:t xml:space="preserve"> </w:t>
            </w:r>
            <w:r w:rsidR="005F6236" w:rsidRPr="005F6236">
              <w:rPr>
                <w:lang w:eastAsia="en-AU"/>
              </w:rPr>
              <w:t xml:space="preserve">The life raft must have the capacity to carry each adult and child on the aeroplane and be equipped with a survivor locator light and a portable emergency locator transmitter. </w:t>
            </w:r>
          </w:p>
          <w:p w14:paraId="6922A549" w14:textId="3A2E37D6" w:rsidR="005F6236" w:rsidRPr="00EC0102" w:rsidRDefault="005F6236" w:rsidP="00EC0102">
            <w:pPr>
              <w:pStyle w:val="Tablebullet"/>
              <w:rPr>
                <w:rStyle w:val="Strong"/>
              </w:rPr>
            </w:pPr>
            <w:r w:rsidRPr="00EC0102">
              <w:rPr>
                <w:rStyle w:val="Strong"/>
              </w:rPr>
              <w:t>Signalling Device</w:t>
            </w:r>
          </w:p>
          <w:p w14:paraId="712BD894" w14:textId="7C20A974" w:rsidR="005F6236" w:rsidRPr="005F6236" w:rsidRDefault="005F6236" w:rsidP="00EC0102">
            <w:pPr>
              <w:pStyle w:val="Tablebullet"/>
              <w:numPr>
                <w:ilvl w:val="0"/>
                <w:numId w:val="0"/>
              </w:numPr>
              <w:ind w:left="714"/>
              <w:rPr>
                <w:lang w:eastAsia="en-AU"/>
              </w:rPr>
            </w:pPr>
            <w:r w:rsidRPr="005F6236">
              <w:rPr>
                <w:lang w:eastAsia="en-AU"/>
              </w:rPr>
              <w:t>The number, colour and type of any signalling device carried must be entered into the flight notification.</w:t>
            </w:r>
          </w:p>
          <w:p w14:paraId="3A2097A8" w14:textId="1D9E34CF" w:rsidR="005F6236" w:rsidRPr="00EC0102" w:rsidRDefault="005F6236" w:rsidP="00EC0102">
            <w:pPr>
              <w:pStyle w:val="Tablebullet"/>
              <w:rPr>
                <w:rStyle w:val="Strong"/>
              </w:rPr>
            </w:pPr>
            <w:r w:rsidRPr="00EC0102">
              <w:rPr>
                <w:rStyle w:val="Strong"/>
              </w:rPr>
              <w:t>First aid kit</w:t>
            </w:r>
          </w:p>
          <w:p w14:paraId="0F66E578" w14:textId="7593F95A" w:rsidR="005F6236" w:rsidRPr="005F6236" w:rsidRDefault="005F6236" w:rsidP="00EC0102">
            <w:pPr>
              <w:pStyle w:val="Tablebullet"/>
              <w:numPr>
                <w:ilvl w:val="0"/>
                <w:numId w:val="0"/>
              </w:numPr>
              <w:ind w:left="714"/>
              <w:rPr>
                <w:lang w:eastAsia="en-AU"/>
              </w:rPr>
            </w:pPr>
            <w:r w:rsidRPr="005F6236">
              <w:rPr>
                <w:lang w:eastAsia="en-AU"/>
              </w:rPr>
              <w:t>The pilot must ensure that at least one first aid kit of a type sufficient for the aircraft passenger complement is serviceable and present prior to flight. Details of the contents of the kit are to be entered into the appropriate section of the flight notification for the flight.</w:t>
            </w:r>
          </w:p>
          <w:p w14:paraId="797DF379" w14:textId="398492F1" w:rsidR="005F6236" w:rsidRPr="00EC0102" w:rsidRDefault="005F6236" w:rsidP="00EC0102">
            <w:pPr>
              <w:pStyle w:val="Tablebullet"/>
              <w:rPr>
                <w:rStyle w:val="Strong"/>
              </w:rPr>
            </w:pPr>
            <w:r w:rsidRPr="00EC0102">
              <w:rPr>
                <w:rStyle w:val="Strong"/>
              </w:rPr>
              <w:t xml:space="preserve">Survival ELT </w:t>
            </w:r>
          </w:p>
          <w:p w14:paraId="3B942C6C" w14:textId="3E79103D" w:rsidR="00EC0102" w:rsidRPr="005F6236" w:rsidRDefault="005F6236" w:rsidP="00EC0102">
            <w:pPr>
              <w:pStyle w:val="Tablebullet"/>
              <w:numPr>
                <w:ilvl w:val="0"/>
                <w:numId w:val="0"/>
              </w:numPr>
              <w:ind w:left="714"/>
              <w:rPr>
                <w:lang w:eastAsia="en-AU"/>
              </w:rPr>
            </w:pPr>
            <w:r w:rsidRPr="005F6236">
              <w:rPr>
                <w:lang w:eastAsia="en-AU"/>
              </w:rPr>
              <w:t>The type and frequency of the transmitter carried must be entered into the flight notification</w:t>
            </w:r>
            <w:r w:rsidR="00EC0102">
              <w:rPr>
                <w:lang w:eastAsia="en-AU"/>
              </w:rPr>
              <w:t>.</w:t>
            </w:r>
          </w:p>
          <w:p w14:paraId="40C1E6C3" w14:textId="26B571DF" w:rsidR="005F6236" w:rsidRPr="00EC0102" w:rsidRDefault="005F6236" w:rsidP="00EC0102">
            <w:pPr>
              <w:pStyle w:val="Tablebullet"/>
              <w:rPr>
                <w:rStyle w:val="Strong"/>
              </w:rPr>
            </w:pPr>
            <w:r w:rsidRPr="00EC0102">
              <w:rPr>
                <w:rStyle w:val="Strong"/>
              </w:rPr>
              <w:t>Water as an item of survival equipment</w:t>
            </w:r>
          </w:p>
          <w:p w14:paraId="2E72F0C5" w14:textId="007E2F4E" w:rsidR="005534D3" w:rsidRPr="00AB3683" w:rsidRDefault="005F6236" w:rsidP="00EC0102">
            <w:pPr>
              <w:pStyle w:val="Tablebullet"/>
              <w:numPr>
                <w:ilvl w:val="0"/>
                <w:numId w:val="0"/>
              </w:numPr>
              <w:ind w:left="714"/>
              <w:rPr>
                <w:rStyle w:val="italics"/>
                <w:i w:val="0"/>
              </w:rPr>
            </w:pPr>
            <w:r w:rsidRPr="005F6236">
              <w:rPr>
                <w:lang w:eastAsia="en-AU"/>
              </w:rPr>
              <w:t>The amount of water carried as part of the survival equipment is to be entered into the appropriate section of the flight notification for the flight.</w:t>
            </w:r>
          </w:p>
        </w:tc>
      </w:tr>
      <w:tr w:rsidR="005534D3" w:rsidRPr="005D7E6E" w14:paraId="04D9D472" w14:textId="0A8B896A" w:rsidTr="005534D3">
        <w:tc>
          <w:tcPr>
            <w:tcW w:w="235" w:type="pct"/>
            <w:shd w:val="clear" w:color="auto" w:fill="DBE5F1" w:themeFill="accent1" w:themeFillTint="33"/>
          </w:tcPr>
          <w:p w14:paraId="4D95705F" w14:textId="77777777" w:rsidR="005534D3" w:rsidRPr="005D7E6E" w:rsidRDefault="005534D3" w:rsidP="00A852F2">
            <w:pPr>
              <w:pStyle w:val="Tabletext"/>
              <w:rPr>
                <w:szCs w:val="18"/>
              </w:rPr>
            </w:pPr>
            <w:r w:rsidRPr="005D7E6E">
              <w:rPr>
                <w:szCs w:val="18"/>
              </w:rPr>
              <w:t>13</w:t>
            </w:r>
            <w:r>
              <w:rPr>
                <w:szCs w:val="18"/>
              </w:rPr>
              <w:t>3</w:t>
            </w:r>
            <w:r w:rsidRPr="005D7E6E">
              <w:rPr>
                <w:szCs w:val="18"/>
              </w:rPr>
              <w:t>.1</w:t>
            </w:r>
            <w:r>
              <w:rPr>
                <w:szCs w:val="18"/>
              </w:rPr>
              <w:t>1</w:t>
            </w:r>
            <w:r w:rsidRPr="005D7E6E">
              <w:rPr>
                <w:szCs w:val="18"/>
              </w:rPr>
              <w:t>0</w:t>
            </w:r>
          </w:p>
        </w:tc>
        <w:tc>
          <w:tcPr>
            <w:tcW w:w="635" w:type="pct"/>
            <w:shd w:val="clear" w:color="auto" w:fill="DBE5F1" w:themeFill="accent1" w:themeFillTint="33"/>
          </w:tcPr>
          <w:p w14:paraId="7904C60C" w14:textId="77777777" w:rsidR="005534D3" w:rsidRPr="005D7E6E" w:rsidRDefault="005534D3" w:rsidP="00A852F2">
            <w:pPr>
              <w:pStyle w:val="Tabletext"/>
              <w:rPr>
                <w:szCs w:val="18"/>
              </w:rPr>
            </w:pPr>
            <w:r w:rsidRPr="005D7E6E">
              <w:rPr>
                <w:szCs w:val="18"/>
              </w:rPr>
              <w:t>Crew activities necessary for safe operation</w:t>
            </w:r>
          </w:p>
        </w:tc>
        <w:tc>
          <w:tcPr>
            <w:tcW w:w="260" w:type="pct"/>
            <w:shd w:val="clear" w:color="auto" w:fill="DBE5F1" w:themeFill="accent1" w:themeFillTint="33"/>
          </w:tcPr>
          <w:p w14:paraId="472EBCE2" w14:textId="77777777" w:rsidR="005534D3" w:rsidRPr="005D7E6E" w:rsidRDefault="005534D3" w:rsidP="00A852F2">
            <w:pPr>
              <w:pStyle w:val="Tabletext"/>
              <w:rPr>
                <w:szCs w:val="18"/>
              </w:rPr>
            </w:pPr>
          </w:p>
        </w:tc>
        <w:tc>
          <w:tcPr>
            <w:tcW w:w="260" w:type="pct"/>
            <w:shd w:val="clear" w:color="auto" w:fill="DBE5F1" w:themeFill="accent1" w:themeFillTint="33"/>
          </w:tcPr>
          <w:p w14:paraId="6711141F" w14:textId="77777777" w:rsidR="005534D3" w:rsidRPr="008E6CB1" w:rsidRDefault="005534D3" w:rsidP="00A852F2">
            <w:pPr>
              <w:pStyle w:val="Tabletext"/>
            </w:pPr>
          </w:p>
        </w:tc>
        <w:tc>
          <w:tcPr>
            <w:tcW w:w="1715" w:type="pct"/>
            <w:shd w:val="clear" w:color="auto" w:fill="DBE5F1" w:themeFill="accent1" w:themeFillTint="33"/>
          </w:tcPr>
          <w:p w14:paraId="153DEA4B" w14:textId="77777777" w:rsidR="005534D3" w:rsidRPr="00E57A78" w:rsidRDefault="005534D3" w:rsidP="00E57A78">
            <w:pPr>
              <w:pStyle w:val="TableHeading2"/>
            </w:pPr>
            <w:r w:rsidRPr="00AB3683">
              <w:rPr>
                <w:rStyle w:val="italics"/>
                <w:i/>
              </w:rPr>
              <w:t>A new requirement for operators and crew members</w:t>
            </w:r>
          </w:p>
          <w:p w14:paraId="0351EA7C" w14:textId="77777777" w:rsidR="005534D3" w:rsidRPr="003D28DF" w:rsidRDefault="005534D3" w:rsidP="002A6425">
            <w:pPr>
              <w:pStyle w:val="Tabletext"/>
            </w:pPr>
            <w:r w:rsidRPr="003D28DF">
              <w:t>Introduces a requirement for all operators to have sterile cockpit rules. Provides circumstances for an exception during a medical transport operation.</w:t>
            </w:r>
          </w:p>
          <w:p w14:paraId="44243528" w14:textId="77777777" w:rsidR="005534D3" w:rsidRPr="003D28DF" w:rsidRDefault="005534D3" w:rsidP="002A6425">
            <w:pPr>
              <w:pStyle w:val="Tabletext"/>
            </w:pPr>
            <w:r w:rsidRPr="002A6425">
              <w:rPr>
                <w:u w:val="single"/>
              </w:rPr>
              <w:t>Requirement</w:t>
            </w:r>
          </w:p>
          <w:p w14:paraId="3C1821EA" w14:textId="77777777" w:rsidR="005534D3" w:rsidRPr="00632DFF" w:rsidRDefault="005534D3" w:rsidP="002A6425">
            <w:pPr>
              <w:pStyle w:val="Tabletext"/>
              <w:rPr>
                <w:rFonts w:eastAsia="Arial"/>
              </w:rPr>
            </w:pPr>
            <w:r w:rsidRPr="003D28DF">
              <w:t xml:space="preserve">Ensure that during the specified phases of flight, crew members are not required to carry out activities other than those necessary for the safe operation of the </w:t>
            </w:r>
            <w:r>
              <w:t>rotorcraft</w:t>
            </w:r>
            <w:r w:rsidRPr="003D28DF">
              <w:t>.</w:t>
            </w:r>
          </w:p>
        </w:tc>
        <w:tc>
          <w:tcPr>
            <w:tcW w:w="1740" w:type="pct"/>
            <w:shd w:val="clear" w:color="auto" w:fill="DBE5F1" w:themeFill="accent1" w:themeFillTint="33"/>
          </w:tcPr>
          <w:p w14:paraId="218FBD34" w14:textId="77777777" w:rsidR="005F6236" w:rsidRPr="005F6236" w:rsidRDefault="005F6236" w:rsidP="00DA768F">
            <w:pPr>
              <w:pStyle w:val="Note"/>
              <w:rPr>
                <w:i/>
              </w:rPr>
            </w:pPr>
            <w:r w:rsidRPr="004E5960">
              <w:rPr>
                <w:b/>
                <w:bCs/>
              </w:rPr>
              <w:t>Note:</w:t>
            </w:r>
            <w:r w:rsidRPr="005F6236">
              <w:t xml:space="preserve"> Sample text is one method suitable for IFR and VFR operations, Operators can customise this.</w:t>
            </w:r>
          </w:p>
          <w:p w14:paraId="7C5C5C80" w14:textId="38F48531" w:rsidR="005F6236" w:rsidRPr="00D62CBB" w:rsidRDefault="005F6236" w:rsidP="00D62CBB">
            <w:pPr>
              <w:pStyle w:val="TableHeading2"/>
              <w:rPr>
                <w:rFonts w:eastAsia="Calibri"/>
              </w:rPr>
            </w:pPr>
            <w:r w:rsidRPr="005F6236">
              <w:rPr>
                <w:rFonts w:eastAsia="Calibri"/>
              </w:rPr>
              <w:t>Sterile cockpit procedure during critical phases of flight</w:t>
            </w:r>
          </w:p>
          <w:p w14:paraId="2207D22C" w14:textId="77777777" w:rsidR="00DA768F" w:rsidRPr="00DA768F" w:rsidRDefault="00DA768F" w:rsidP="00DA768F">
            <w:pPr>
              <w:pStyle w:val="Tabletext"/>
            </w:pPr>
            <w:r w:rsidRPr="00DA768F">
              <w:t xml:space="preserve">The pilot shall only perform duties essential to the aircraft’s safety during each of the following critical phases of flight: </w:t>
            </w:r>
          </w:p>
          <w:p w14:paraId="2116B130" w14:textId="77777777" w:rsidR="00DA768F" w:rsidRPr="00DA768F" w:rsidRDefault="00DA768F" w:rsidP="007D47D4">
            <w:pPr>
              <w:keepNext/>
              <w:keepLines/>
              <w:numPr>
                <w:ilvl w:val="0"/>
                <w:numId w:val="1"/>
              </w:numPr>
              <w:tabs>
                <w:tab w:val="left" w:pos="5430"/>
              </w:tabs>
              <w:spacing w:before="60" w:after="60"/>
              <w:ind w:left="714" w:hanging="357"/>
              <w:rPr>
                <w:sz w:val="20"/>
                <w:szCs w:val="20"/>
              </w:rPr>
            </w:pPr>
            <w:r w:rsidRPr="00DA768F">
              <w:rPr>
                <w:sz w:val="20"/>
                <w:szCs w:val="20"/>
              </w:rPr>
              <w:lastRenderedPageBreak/>
              <w:t>from immediately prior to the start procedure until above the LSALT</w:t>
            </w:r>
          </w:p>
          <w:p w14:paraId="7E9831AF" w14:textId="77777777" w:rsidR="00DA768F" w:rsidRPr="00DA768F" w:rsidRDefault="00DA768F" w:rsidP="007D47D4">
            <w:pPr>
              <w:keepNext/>
              <w:keepLines/>
              <w:numPr>
                <w:ilvl w:val="0"/>
                <w:numId w:val="1"/>
              </w:numPr>
              <w:tabs>
                <w:tab w:val="left" w:pos="5430"/>
              </w:tabs>
              <w:spacing w:before="60" w:after="60"/>
              <w:ind w:left="714" w:hanging="357"/>
              <w:rPr>
                <w:sz w:val="20"/>
                <w:szCs w:val="20"/>
              </w:rPr>
            </w:pPr>
            <w:r w:rsidRPr="00DA768F">
              <w:rPr>
                <w:sz w:val="20"/>
                <w:szCs w:val="20"/>
              </w:rPr>
              <w:t>from immediately prior to TOPD checks until the after landing checks are complete</w:t>
            </w:r>
          </w:p>
          <w:p w14:paraId="2FB71012" w14:textId="77777777" w:rsidR="00DA768F" w:rsidRPr="00DA768F" w:rsidRDefault="00DA768F" w:rsidP="007D47D4">
            <w:pPr>
              <w:keepNext/>
              <w:keepLines/>
              <w:numPr>
                <w:ilvl w:val="0"/>
                <w:numId w:val="1"/>
              </w:numPr>
              <w:tabs>
                <w:tab w:val="left" w:pos="5430"/>
              </w:tabs>
              <w:spacing w:before="60" w:after="60"/>
              <w:ind w:left="714" w:hanging="357"/>
              <w:rPr>
                <w:sz w:val="20"/>
                <w:szCs w:val="20"/>
              </w:rPr>
            </w:pPr>
            <w:r w:rsidRPr="00DA768F">
              <w:rPr>
                <w:sz w:val="20"/>
                <w:szCs w:val="20"/>
              </w:rPr>
              <w:t>at all times when in the terminal area of controlled airspace or the movement area of a controlled aerodrome.</w:t>
            </w:r>
          </w:p>
          <w:p w14:paraId="262364CD" w14:textId="17A67382" w:rsidR="005534D3" w:rsidRPr="00AB3683" w:rsidRDefault="00DA768F" w:rsidP="00D62CBB">
            <w:pPr>
              <w:pStyle w:val="Tabletext"/>
              <w:rPr>
                <w:rStyle w:val="italics"/>
                <w:i w:val="0"/>
              </w:rPr>
            </w:pPr>
            <w:r w:rsidRPr="00DA768F">
              <w:t>During these periods, activities such as eating, non-essential conversation, completing documentation or non-essential data entry are not to be performed.</w:t>
            </w:r>
          </w:p>
        </w:tc>
      </w:tr>
      <w:tr w:rsidR="005534D3" w:rsidRPr="005D7E6E" w14:paraId="635045ED" w14:textId="36DED647" w:rsidTr="005534D3">
        <w:tc>
          <w:tcPr>
            <w:tcW w:w="235" w:type="pct"/>
            <w:shd w:val="clear" w:color="auto" w:fill="DBE5F1" w:themeFill="accent1" w:themeFillTint="33"/>
          </w:tcPr>
          <w:p w14:paraId="33B7C300" w14:textId="77777777" w:rsidR="005534D3" w:rsidRPr="005D7E6E" w:rsidRDefault="005534D3" w:rsidP="00A852F2">
            <w:pPr>
              <w:pStyle w:val="Tabletext"/>
              <w:rPr>
                <w:szCs w:val="18"/>
              </w:rPr>
            </w:pPr>
            <w:r w:rsidRPr="005D7E6E">
              <w:rPr>
                <w:szCs w:val="18"/>
              </w:rPr>
              <w:lastRenderedPageBreak/>
              <w:t>13</w:t>
            </w:r>
            <w:r>
              <w:rPr>
                <w:szCs w:val="18"/>
              </w:rPr>
              <w:t>3</w:t>
            </w:r>
            <w:r w:rsidRPr="005D7E6E">
              <w:rPr>
                <w:szCs w:val="18"/>
              </w:rPr>
              <w:t>.1</w:t>
            </w:r>
            <w:r>
              <w:rPr>
                <w:szCs w:val="18"/>
              </w:rPr>
              <w:t>1</w:t>
            </w:r>
            <w:r w:rsidRPr="005D7E6E">
              <w:rPr>
                <w:szCs w:val="18"/>
              </w:rPr>
              <w:t>5</w:t>
            </w:r>
          </w:p>
        </w:tc>
        <w:tc>
          <w:tcPr>
            <w:tcW w:w="635" w:type="pct"/>
            <w:shd w:val="clear" w:color="auto" w:fill="DBE5F1" w:themeFill="accent1" w:themeFillTint="33"/>
          </w:tcPr>
          <w:p w14:paraId="2BC0A993" w14:textId="77777777" w:rsidR="005534D3" w:rsidRPr="005D7E6E" w:rsidRDefault="005534D3" w:rsidP="00A852F2">
            <w:pPr>
              <w:pStyle w:val="Tabletext"/>
              <w:rPr>
                <w:szCs w:val="18"/>
              </w:rPr>
            </w:pPr>
            <w:r w:rsidRPr="005D7E6E">
              <w:rPr>
                <w:szCs w:val="18"/>
              </w:rPr>
              <w:t>Competence of ground support personnel</w:t>
            </w:r>
          </w:p>
        </w:tc>
        <w:tc>
          <w:tcPr>
            <w:tcW w:w="260" w:type="pct"/>
            <w:shd w:val="clear" w:color="auto" w:fill="DBE5F1" w:themeFill="accent1" w:themeFillTint="33"/>
          </w:tcPr>
          <w:p w14:paraId="19362653" w14:textId="77777777" w:rsidR="005534D3" w:rsidRPr="005D7E6E" w:rsidRDefault="005534D3" w:rsidP="00A852F2">
            <w:pPr>
              <w:pStyle w:val="Tabletext"/>
              <w:rPr>
                <w:szCs w:val="18"/>
              </w:rPr>
            </w:pPr>
          </w:p>
        </w:tc>
        <w:tc>
          <w:tcPr>
            <w:tcW w:w="260" w:type="pct"/>
            <w:shd w:val="clear" w:color="auto" w:fill="DBE5F1" w:themeFill="accent1" w:themeFillTint="33"/>
          </w:tcPr>
          <w:p w14:paraId="4D69014A" w14:textId="77777777" w:rsidR="005534D3" w:rsidRPr="008E6CB1" w:rsidRDefault="005534D3" w:rsidP="00A852F2">
            <w:pPr>
              <w:pStyle w:val="Tabletext"/>
            </w:pPr>
          </w:p>
        </w:tc>
        <w:tc>
          <w:tcPr>
            <w:tcW w:w="1715" w:type="pct"/>
            <w:shd w:val="clear" w:color="auto" w:fill="DBE5F1" w:themeFill="accent1" w:themeFillTint="33"/>
          </w:tcPr>
          <w:p w14:paraId="50634421" w14:textId="77777777" w:rsidR="005534D3" w:rsidRPr="00E57A78" w:rsidRDefault="005534D3" w:rsidP="00E57A78">
            <w:pPr>
              <w:pStyle w:val="TableHeading2"/>
            </w:pPr>
            <w:r w:rsidRPr="00AB3683">
              <w:rPr>
                <w:rStyle w:val="italics"/>
                <w:i/>
              </w:rPr>
              <w:t>A new requirement for operators with personnel who carry out ground support duties for a flight</w:t>
            </w:r>
          </w:p>
          <w:p w14:paraId="0B399470" w14:textId="77777777" w:rsidR="005534D3" w:rsidRDefault="005534D3" w:rsidP="002A6425">
            <w:pPr>
              <w:pStyle w:val="Tabletext"/>
            </w:pPr>
            <w:r w:rsidRPr="002A6425">
              <w:rPr>
                <w:u w:val="single"/>
              </w:rPr>
              <w:t>Background</w:t>
            </w:r>
          </w:p>
          <w:p w14:paraId="3B003620" w14:textId="77777777" w:rsidR="005534D3" w:rsidRPr="003D28DF" w:rsidRDefault="005534D3" w:rsidP="002A6425">
            <w:pPr>
              <w:pStyle w:val="Tabletext"/>
            </w:pPr>
            <w:r w:rsidRPr="003D28DF">
              <w:t>Clarifies operator responsibilities regarding ground personnel which were not specified in previous rules.</w:t>
            </w:r>
          </w:p>
          <w:p w14:paraId="50E08280" w14:textId="77777777" w:rsidR="005534D3" w:rsidRPr="003D28DF" w:rsidRDefault="005534D3" w:rsidP="002A6425">
            <w:pPr>
              <w:pStyle w:val="Tabletext"/>
            </w:pPr>
            <w:r w:rsidRPr="002A6425">
              <w:rPr>
                <w:u w:val="single"/>
              </w:rPr>
              <w:t>Requirement</w:t>
            </w:r>
          </w:p>
          <w:p w14:paraId="4FFB5140" w14:textId="77777777" w:rsidR="005534D3" w:rsidRPr="003D28DF" w:rsidRDefault="005534D3" w:rsidP="002A6425">
            <w:pPr>
              <w:pStyle w:val="Tabletext"/>
            </w:pPr>
            <w:r w:rsidRPr="003D28DF">
              <w:t>Ensure that, prior to a member of your personnel carrying out a ground support duty for a flight, they have:</w:t>
            </w:r>
          </w:p>
          <w:p w14:paraId="7768DB8A" w14:textId="77777777" w:rsidR="005534D3" w:rsidRPr="002A6425" w:rsidRDefault="005534D3" w:rsidP="002A6425">
            <w:pPr>
              <w:pStyle w:val="Tablebullet"/>
            </w:pPr>
            <w:r w:rsidRPr="002A6425">
              <w:t>successfully completed the required training, and</w:t>
            </w:r>
          </w:p>
          <w:p w14:paraId="0CBB2E6E" w14:textId="77777777" w:rsidR="005534D3" w:rsidRPr="002A6425" w:rsidRDefault="005534D3" w:rsidP="002A6425">
            <w:pPr>
              <w:pStyle w:val="Tablebullet"/>
            </w:pPr>
            <w:r w:rsidRPr="002A6425">
              <w:t>been assessed as competent to carry out the duty.</w:t>
            </w:r>
          </w:p>
          <w:p w14:paraId="498DE328" w14:textId="3DC815D5" w:rsidR="005534D3" w:rsidRPr="002A6425" w:rsidRDefault="005534D3" w:rsidP="002A6425">
            <w:pPr>
              <w:pStyle w:val="Tabletext"/>
            </w:pPr>
            <w:r w:rsidRPr="002A6425">
              <w:t>(Refer to Subpart 119.J for record keeping requirements)</w:t>
            </w:r>
            <w:r>
              <w:t>.</w:t>
            </w:r>
          </w:p>
        </w:tc>
        <w:tc>
          <w:tcPr>
            <w:tcW w:w="1740" w:type="pct"/>
            <w:shd w:val="clear" w:color="auto" w:fill="DBE5F1" w:themeFill="accent1" w:themeFillTint="33"/>
          </w:tcPr>
          <w:p w14:paraId="43E65297" w14:textId="77777777" w:rsidR="00C274F6" w:rsidRPr="00C274F6" w:rsidRDefault="00C274F6" w:rsidP="00C274F6">
            <w:pPr>
              <w:tabs>
                <w:tab w:val="left" w:pos="5430"/>
              </w:tabs>
              <w:spacing w:before="120" w:after="0" w:line="264" w:lineRule="auto"/>
              <w:rPr>
                <w:sz w:val="20"/>
                <w:szCs w:val="20"/>
              </w:rPr>
            </w:pPr>
            <w:r w:rsidRPr="00C274F6">
              <w:rPr>
                <w:sz w:val="20"/>
                <w:szCs w:val="20"/>
              </w:rPr>
              <w:t xml:space="preserve">This is a new requirement. </w:t>
            </w:r>
          </w:p>
          <w:p w14:paraId="078C8B94" w14:textId="77777777" w:rsidR="00C274F6" w:rsidRDefault="00C274F6" w:rsidP="00C274F6">
            <w:pPr>
              <w:spacing w:before="120" w:after="240" w:line="264" w:lineRule="auto"/>
              <w:ind w:left="709" w:hanging="709"/>
              <w:contextualSpacing/>
              <w:rPr>
                <w:rFonts w:eastAsiaTheme="minorEastAsia"/>
                <w:b/>
                <w:bCs/>
                <w:sz w:val="20"/>
                <w:lang w:eastAsia="en-AU"/>
              </w:rPr>
            </w:pPr>
          </w:p>
          <w:p w14:paraId="75FB3495" w14:textId="2362275B" w:rsidR="00C274F6" w:rsidRPr="00C274F6" w:rsidRDefault="00C274F6" w:rsidP="00C274F6">
            <w:pPr>
              <w:spacing w:before="120" w:after="240" w:line="264" w:lineRule="auto"/>
              <w:ind w:left="709" w:hanging="709"/>
              <w:contextualSpacing/>
              <w:rPr>
                <w:rFonts w:eastAsiaTheme="minorEastAsia"/>
                <w:sz w:val="20"/>
                <w:lang w:eastAsia="en-AU"/>
              </w:rPr>
            </w:pPr>
            <w:r w:rsidRPr="00C274F6">
              <w:rPr>
                <w:rFonts w:eastAsiaTheme="minorEastAsia"/>
                <w:b/>
                <w:bCs/>
                <w:sz w:val="20"/>
                <w:lang w:eastAsia="en-AU"/>
              </w:rPr>
              <w:t>Note</w:t>
            </w:r>
            <w:r w:rsidRPr="00C274F6">
              <w:rPr>
                <w:rFonts w:eastAsiaTheme="minorEastAsia"/>
                <w:sz w:val="20"/>
                <w:lang w:eastAsia="en-AU"/>
              </w:rPr>
              <w:t>:</w:t>
            </w:r>
            <w:r w:rsidRPr="00C274F6">
              <w:rPr>
                <w:rFonts w:eastAsiaTheme="minorEastAsia"/>
                <w:i/>
                <w:sz w:val="20"/>
                <w:lang w:eastAsia="en-AU"/>
              </w:rPr>
              <w:t xml:space="preserve"> </w:t>
            </w:r>
            <w:r w:rsidRPr="00C274F6">
              <w:rPr>
                <w:rFonts w:eastAsiaTheme="minorEastAsia"/>
                <w:sz w:val="20"/>
                <w:lang w:eastAsia="en-AU"/>
              </w:rPr>
              <w:t>Ground support personnel do not necessarily need to be encompassed by the operator’s training and checking system.</w:t>
            </w:r>
          </w:p>
          <w:p w14:paraId="71C32E01" w14:textId="77777777" w:rsidR="005F6236" w:rsidRPr="005F6236" w:rsidRDefault="005F6236" w:rsidP="00C274F6">
            <w:pPr>
              <w:pStyle w:val="TableHeading2"/>
            </w:pPr>
            <w:r w:rsidRPr="005F6236">
              <w:t>Ground support personnel</w:t>
            </w:r>
          </w:p>
          <w:p w14:paraId="67C8C75C" w14:textId="459A8D87" w:rsidR="005F6236" w:rsidRPr="005F6236" w:rsidRDefault="005F6236" w:rsidP="00C274F6">
            <w:pPr>
              <w:pStyle w:val="Tabletext"/>
              <w:rPr>
                <w:iCs/>
              </w:rPr>
            </w:pPr>
            <w:r w:rsidRPr="005F6236">
              <w:rPr>
                <w:iCs/>
              </w:rPr>
              <w:t>Ground support personnel are people coming into physical contact with an aircraft for a flight. These include</w:t>
            </w:r>
            <w:r w:rsidR="00C274F6">
              <w:rPr>
                <w:iCs/>
              </w:rPr>
              <w:t>:</w:t>
            </w:r>
          </w:p>
          <w:p w14:paraId="1C94FCF3" w14:textId="0FAB9C5E" w:rsidR="005F6236" w:rsidRPr="005F6236" w:rsidRDefault="00C274F6" w:rsidP="00C274F6">
            <w:pPr>
              <w:pStyle w:val="Tablebullet"/>
            </w:pPr>
            <w:r>
              <w:t>l</w:t>
            </w:r>
            <w:r w:rsidR="005F6236" w:rsidRPr="005F6236">
              <w:t>oaders and baggage handlers</w:t>
            </w:r>
          </w:p>
          <w:p w14:paraId="1AB8B8AB" w14:textId="6A6C35F5" w:rsidR="005F6236" w:rsidRPr="005F6236" w:rsidRDefault="00C274F6" w:rsidP="00C274F6">
            <w:pPr>
              <w:pStyle w:val="Tablebullet"/>
            </w:pPr>
            <w:r>
              <w:t>p</w:t>
            </w:r>
            <w:r w:rsidR="005F6236" w:rsidRPr="005F6236">
              <w:t xml:space="preserve">ersons who </w:t>
            </w:r>
            <w:r w:rsidR="006B072C">
              <w:t>move the rotorcraft on the ground</w:t>
            </w:r>
            <w:r w:rsidR="005F6236" w:rsidRPr="005F6236">
              <w:t xml:space="preserve"> </w:t>
            </w:r>
          </w:p>
          <w:p w14:paraId="3B91290D" w14:textId="7C1BFA86" w:rsidR="005F6236" w:rsidRPr="005F6236" w:rsidRDefault="00C274F6" w:rsidP="00C274F6">
            <w:pPr>
              <w:pStyle w:val="Tablebullet"/>
            </w:pPr>
            <w:r>
              <w:t>o</w:t>
            </w:r>
            <w:r w:rsidR="005F6236" w:rsidRPr="005F6236">
              <w:t>thers as required</w:t>
            </w:r>
          </w:p>
          <w:p w14:paraId="1DCF386A" w14:textId="4AE0A2A7" w:rsidR="005534D3" w:rsidRPr="00BF75CE" w:rsidRDefault="005F6236" w:rsidP="00C274F6">
            <w:pPr>
              <w:pStyle w:val="Tabletext"/>
              <w:rPr>
                <w:rStyle w:val="italics"/>
                <w:i w:val="0"/>
              </w:rPr>
            </w:pPr>
            <w:r w:rsidRPr="00BF75CE">
              <w:rPr>
                <w:szCs w:val="22"/>
              </w:rPr>
              <w:t>The HOFO will ensure that all ground support personnel have received training in and found competent to carry out their assigned duties safely. This training and assessment can be carried out by a pilot authorised to fly the aircraft.</w:t>
            </w:r>
          </w:p>
        </w:tc>
      </w:tr>
      <w:tr w:rsidR="005534D3" w:rsidRPr="005D7E6E" w14:paraId="1F4CE61F" w14:textId="31B3ED16" w:rsidTr="005534D3">
        <w:tc>
          <w:tcPr>
            <w:tcW w:w="235" w:type="pct"/>
            <w:shd w:val="clear" w:color="auto" w:fill="DBE5F1" w:themeFill="accent1" w:themeFillTint="33"/>
          </w:tcPr>
          <w:p w14:paraId="1997917B" w14:textId="77777777" w:rsidR="005534D3" w:rsidRPr="005D7E6E" w:rsidRDefault="005534D3" w:rsidP="00A852F2">
            <w:pPr>
              <w:pStyle w:val="Tabletext"/>
              <w:rPr>
                <w:szCs w:val="18"/>
              </w:rPr>
            </w:pPr>
            <w:r w:rsidRPr="005D7E6E">
              <w:rPr>
                <w:szCs w:val="18"/>
              </w:rPr>
              <w:t>13</w:t>
            </w:r>
            <w:r>
              <w:rPr>
                <w:szCs w:val="18"/>
              </w:rPr>
              <w:t>3</w:t>
            </w:r>
            <w:r w:rsidRPr="005D7E6E">
              <w:rPr>
                <w:szCs w:val="18"/>
              </w:rPr>
              <w:t>.1</w:t>
            </w:r>
            <w:r>
              <w:rPr>
                <w:szCs w:val="18"/>
              </w:rPr>
              <w:t>2</w:t>
            </w:r>
            <w:r w:rsidRPr="005D7E6E">
              <w:rPr>
                <w:szCs w:val="18"/>
              </w:rPr>
              <w:t>5</w:t>
            </w:r>
          </w:p>
        </w:tc>
        <w:tc>
          <w:tcPr>
            <w:tcW w:w="635" w:type="pct"/>
            <w:shd w:val="clear" w:color="auto" w:fill="DBE5F1" w:themeFill="accent1" w:themeFillTint="33"/>
          </w:tcPr>
          <w:p w14:paraId="66B4E33D" w14:textId="77777777" w:rsidR="005534D3" w:rsidRPr="005D7E6E" w:rsidRDefault="005534D3" w:rsidP="00A852F2">
            <w:pPr>
              <w:pStyle w:val="Tabletext"/>
              <w:rPr>
                <w:szCs w:val="18"/>
              </w:rPr>
            </w:pPr>
            <w:r w:rsidRPr="005D7E6E">
              <w:rPr>
                <w:szCs w:val="18"/>
              </w:rPr>
              <w:t>Operational control</w:t>
            </w:r>
          </w:p>
        </w:tc>
        <w:tc>
          <w:tcPr>
            <w:tcW w:w="260" w:type="pct"/>
            <w:shd w:val="clear" w:color="auto" w:fill="DBE5F1" w:themeFill="accent1" w:themeFillTint="33"/>
          </w:tcPr>
          <w:p w14:paraId="447E86E8" w14:textId="77777777" w:rsidR="005534D3" w:rsidRPr="005D7E6E" w:rsidRDefault="005534D3" w:rsidP="00A852F2">
            <w:pPr>
              <w:pStyle w:val="Tabletext"/>
              <w:rPr>
                <w:szCs w:val="18"/>
              </w:rPr>
            </w:pPr>
          </w:p>
        </w:tc>
        <w:tc>
          <w:tcPr>
            <w:tcW w:w="260" w:type="pct"/>
            <w:shd w:val="clear" w:color="auto" w:fill="DBE5F1" w:themeFill="accent1" w:themeFillTint="33"/>
          </w:tcPr>
          <w:p w14:paraId="450A53C3" w14:textId="77777777" w:rsidR="005534D3" w:rsidRPr="008E6CB1" w:rsidRDefault="005534D3" w:rsidP="00A852F2">
            <w:pPr>
              <w:pStyle w:val="Tabletext"/>
            </w:pPr>
          </w:p>
        </w:tc>
        <w:tc>
          <w:tcPr>
            <w:tcW w:w="1715" w:type="pct"/>
            <w:shd w:val="clear" w:color="auto" w:fill="DBE5F1" w:themeFill="accent1" w:themeFillTint="33"/>
          </w:tcPr>
          <w:p w14:paraId="383C45BE" w14:textId="77777777" w:rsidR="005534D3" w:rsidRPr="00E57A78" w:rsidRDefault="005534D3" w:rsidP="00E57A78">
            <w:pPr>
              <w:pStyle w:val="TableHeading2"/>
            </w:pPr>
            <w:r w:rsidRPr="00AB3683">
              <w:rPr>
                <w:rStyle w:val="italics"/>
                <w:i/>
              </w:rPr>
              <w:t>A new requirement for operators</w:t>
            </w:r>
          </w:p>
          <w:p w14:paraId="7B4C650F" w14:textId="77777777" w:rsidR="005534D3" w:rsidRDefault="005534D3" w:rsidP="004903C8">
            <w:pPr>
              <w:pStyle w:val="Tabletext"/>
            </w:pPr>
            <w:r w:rsidRPr="004903C8">
              <w:rPr>
                <w:u w:val="single"/>
              </w:rPr>
              <w:t>Background</w:t>
            </w:r>
          </w:p>
          <w:p w14:paraId="3CCDE4E3" w14:textId="77777777" w:rsidR="005534D3" w:rsidRPr="002572A5" w:rsidRDefault="005534D3" w:rsidP="004903C8">
            <w:pPr>
              <w:pStyle w:val="Tabletext"/>
            </w:pPr>
            <w:r w:rsidRPr="003D28DF">
              <w:t>This regulation requires the operator to include procedures in their exposition, formalising their arrangements for exercising operational control where responsibilities for certain matters might be shared between the PIC and certain other ground-based operator personnel (for example a person performing flight dispatch duties).</w:t>
            </w:r>
          </w:p>
          <w:p w14:paraId="4CA199E7" w14:textId="77777777" w:rsidR="005534D3" w:rsidRPr="003D28DF" w:rsidRDefault="005534D3" w:rsidP="004903C8">
            <w:pPr>
              <w:pStyle w:val="Tabletext"/>
            </w:pPr>
            <w:r w:rsidRPr="004903C8">
              <w:rPr>
                <w:u w:val="single"/>
              </w:rPr>
              <w:t>Requirement</w:t>
            </w:r>
          </w:p>
          <w:p w14:paraId="6E9A0ACE" w14:textId="77777777" w:rsidR="005534D3" w:rsidRPr="003D28DF" w:rsidRDefault="005534D3" w:rsidP="004903C8">
            <w:pPr>
              <w:pStyle w:val="Tabletext"/>
            </w:pPr>
            <w:r w:rsidRPr="003D28DF">
              <w:t>Include in your exposition the procedures for determining how operational control for a flight is to be exercised and by whom, for example:</w:t>
            </w:r>
          </w:p>
          <w:p w14:paraId="269D8383" w14:textId="77777777" w:rsidR="005534D3" w:rsidRPr="004903C8" w:rsidRDefault="005534D3" w:rsidP="004903C8">
            <w:pPr>
              <w:pStyle w:val="Tablebullet"/>
            </w:pPr>
            <w:r w:rsidRPr="004903C8">
              <w:t xml:space="preserve">who is responsible for the initiation, continuation, diversion or termination of a flight, and </w:t>
            </w:r>
          </w:p>
          <w:p w14:paraId="03CB0A0A" w14:textId="77777777" w:rsidR="005534D3" w:rsidRPr="00632DFF" w:rsidRDefault="005534D3" w:rsidP="004903C8">
            <w:pPr>
              <w:pStyle w:val="Tablebullet"/>
              <w:rPr>
                <w:rFonts w:eastAsia="Arial"/>
              </w:rPr>
            </w:pPr>
            <w:r w:rsidRPr="004903C8">
              <w:t>the duties to be carried out when exercising the responsibilities.</w:t>
            </w:r>
          </w:p>
        </w:tc>
        <w:tc>
          <w:tcPr>
            <w:tcW w:w="1740" w:type="pct"/>
            <w:shd w:val="clear" w:color="auto" w:fill="DBE5F1" w:themeFill="accent1" w:themeFillTint="33"/>
          </w:tcPr>
          <w:p w14:paraId="009066B3" w14:textId="0B25D031" w:rsidR="005F6236" w:rsidRPr="00E9727A" w:rsidRDefault="00E9727A" w:rsidP="00E9727A">
            <w:pPr>
              <w:pStyle w:val="Note"/>
              <w:rPr>
                <w:rStyle w:val="italics"/>
                <w:i w:val="0"/>
              </w:rPr>
            </w:pPr>
            <w:r w:rsidRPr="00E9727A">
              <w:rPr>
                <w:rStyle w:val="Strong"/>
              </w:rPr>
              <w:t>Note</w:t>
            </w:r>
            <w:r w:rsidRPr="00E9727A">
              <w:t>: This</w:t>
            </w:r>
            <w:r>
              <w:rPr>
                <w:rStyle w:val="italics"/>
              </w:rPr>
              <w:t xml:space="preserve"> </w:t>
            </w:r>
            <w:r>
              <w:rPr>
                <w:rStyle w:val="italics"/>
                <w:i w:val="0"/>
              </w:rPr>
              <w:t>n</w:t>
            </w:r>
            <w:r w:rsidR="005F6236" w:rsidRPr="00E9727A">
              <w:rPr>
                <w:rStyle w:val="italics"/>
                <w:i w:val="0"/>
              </w:rPr>
              <w:t xml:space="preserve">ew requirement only </w:t>
            </w:r>
            <w:r w:rsidRPr="00E9727A">
              <w:rPr>
                <w:rStyle w:val="italics"/>
                <w:i w:val="0"/>
              </w:rPr>
              <w:t>affect</w:t>
            </w:r>
            <w:r>
              <w:rPr>
                <w:rStyle w:val="italics"/>
                <w:i w:val="0"/>
              </w:rPr>
              <w:t>s</w:t>
            </w:r>
            <w:r w:rsidRPr="00E9727A">
              <w:rPr>
                <w:rStyle w:val="italics"/>
                <w:i w:val="0"/>
              </w:rPr>
              <w:t xml:space="preserve"> </w:t>
            </w:r>
            <w:r w:rsidR="005F6236" w:rsidRPr="00E9727A">
              <w:rPr>
                <w:rStyle w:val="italics"/>
                <w:i w:val="0"/>
              </w:rPr>
              <w:t>operators who may employ and nominate persons other than the pilot to exercise the functions mentioned in the definition.</w:t>
            </w:r>
          </w:p>
          <w:p w14:paraId="5E9B2FC5" w14:textId="56921633" w:rsidR="005534D3" w:rsidRPr="00E9727A" w:rsidRDefault="00B97E1F" w:rsidP="00E9727A">
            <w:pPr>
              <w:pStyle w:val="Tabletext"/>
              <w:rPr>
                <w:rStyle w:val="italics"/>
                <w:i w:val="0"/>
              </w:rPr>
            </w:pPr>
            <w:r w:rsidRPr="00E9727A">
              <w:rPr>
                <w:rStyle w:val="italics"/>
                <w:i w:val="0"/>
              </w:rPr>
              <w:t>No suggested text</w:t>
            </w:r>
            <w:r w:rsidR="00E9727A">
              <w:rPr>
                <w:rStyle w:val="italics"/>
                <w:i w:val="0"/>
              </w:rPr>
              <w:t xml:space="preserve"> </w:t>
            </w:r>
            <w:r w:rsidR="00E9727A" w:rsidRPr="00E9727A">
              <w:t>provided.</w:t>
            </w:r>
          </w:p>
        </w:tc>
      </w:tr>
      <w:tr w:rsidR="005534D3" w:rsidRPr="005D7E6E" w14:paraId="6BB553B5" w14:textId="02847D0D" w:rsidTr="005534D3">
        <w:tc>
          <w:tcPr>
            <w:tcW w:w="235" w:type="pct"/>
            <w:shd w:val="clear" w:color="auto" w:fill="DBE5F1" w:themeFill="accent1" w:themeFillTint="33"/>
          </w:tcPr>
          <w:p w14:paraId="6424E77C" w14:textId="77777777" w:rsidR="005534D3" w:rsidRPr="005D7E6E" w:rsidRDefault="005534D3" w:rsidP="00A852F2">
            <w:pPr>
              <w:pStyle w:val="Tabletext"/>
              <w:rPr>
                <w:szCs w:val="18"/>
              </w:rPr>
            </w:pPr>
            <w:r w:rsidRPr="005D7E6E">
              <w:rPr>
                <w:szCs w:val="18"/>
              </w:rPr>
              <w:t>13</w:t>
            </w:r>
            <w:r>
              <w:rPr>
                <w:szCs w:val="18"/>
              </w:rPr>
              <w:t>3</w:t>
            </w:r>
            <w:r w:rsidRPr="005D7E6E">
              <w:rPr>
                <w:szCs w:val="18"/>
              </w:rPr>
              <w:t>.1</w:t>
            </w:r>
            <w:r>
              <w:rPr>
                <w:szCs w:val="18"/>
              </w:rPr>
              <w:t>5</w:t>
            </w:r>
            <w:r w:rsidRPr="005D7E6E">
              <w:rPr>
                <w:szCs w:val="18"/>
              </w:rPr>
              <w:t>0</w:t>
            </w:r>
          </w:p>
        </w:tc>
        <w:tc>
          <w:tcPr>
            <w:tcW w:w="635" w:type="pct"/>
            <w:shd w:val="clear" w:color="auto" w:fill="DBE5F1" w:themeFill="accent1" w:themeFillTint="33"/>
          </w:tcPr>
          <w:p w14:paraId="76D17109" w14:textId="77777777" w:rsidR="005534D3" w:rsidRPr="005D7E6E" w:rsidRDefault="005534D3" w:rsidP="00A852F2">
            <w:pPr>
              <w:pStyle w:val="Tabletext"/>
              <w:rPr>
                <w:szCs w:val="18"/>
              </w:rPr>
            </w:pPr>
            <w:r>
              <w:rPr>
                <w:szCs w:val="18"/>
              </w:rPr>
              <w:t>F</w:t>
            </w:r>
            <w:r w:rsidRPr="005D7E6E">
              <w:rPr>
                <w:szCs w:val="18"/>
              </w:rPr>
              <w:t>lights to or from foreign countries that do not use ICAO procedures</w:t>
            </w:r>
          </w:p>
        </w:tc>
        <w:tc>
          <w:tcPr>
            <w:tcW w:w="260" w:type="pct"/>
            <w:shd w:val="clear" w:color="auto" w:fill="DBE5F1" w:themeFill="accent1" w:themeFillTint="33"/>
          </w:tcPr>
          <w:p w14:paraId="5BEA632C" w14:textId="77777777" w:rsidR="005534D3" w:rsidRPr="005D7E6E" w:rsidRDefault="005534D3" w:rsidP="00A852F2">
            <w:pPr>
              <w:pStyle w:val="Tabletext"/>
              <w:rPr>
                <w:szCs w:val="18"/>
              </w:rPr>
            </w:pPr>
          </w:p>
        </w:tc>
        <w:tc>
          <w:tcPr>
            <w:tcW w:w="260" w:type="pct"/>
            <w:shd w:val="clear" w:color="auto" w:fill="DBE5F1" w:themeFill="accent1" w:themeFillTint="33"/>
          </w:tcPr>
          <w:p w14:paraId="49EB8765" w14:textId="77777777" w:rsidR="005534D3" w:rsidRPr="008E6CB1" w:rsidRDefault="005534D3" w:rsidP="00A852F2">
            <w:pPr>
              <w:pStyle w:val="Tabletext"/>
            </w:pPr>
          </w:p>
        </w:tc>
        <w:tc>
          <w:tcPr>
            <w:tcW w:w="1715" w:type="pct"/>
            <w:shd w:val="clear" w:color="auto" w:fill="DBE5F1" w:themeFill="accent1" w:themeFillTint="33"/>
          </w:tcPr>
          <w:p w14:paraId="6BB6038F" w14:textId="77777777" w:rsidR="005534D3" w:rsidRPr="00E57A78" w:rsidRDefault="005534D3" w:rsidP="00E57A78">
            <w:pPr>
              <w:pStyle w:val="TableHeading2"/>
              <w:rPr>
                <w:rStyle w:val="italics"/>
                <w:i/>
              </w:rPr>
            </w:pPr>
            <w:r w:rsidRPr="00AB3683">
              <w:rPr>
                <w:rStyle w:val="italics"/>
                <w:i/>
              </w:rPr>
              <w:t>A new requirement for operators who conduct international operations</w:t>
            </w:r>
          </w:p>
          <w:p w14:paraId="40B364EF" w14:textId="77777777" w:rsidR="005534D3" w:rsidRDefault="005534D3" w:rsidP="004903C8">
            <w:pPr>
              <w:pStyle w:val="Tabletext"/>
            </w:pPr>
            <w:r w:rsidRPr="004903C8">
              <w:rPr>
                <w:u w:val="single"/>
              </w:rPr>
              <w:t>Background</w:t>
            </w:r>
          </w:p>
          <w:p w14:paraId="3D33F286" w14:textId="77777777" w:rsidR="005534D3" w:rsidRPr="00072CA5" w:rsidRDefault="005534D3" w:rsidP="004903C8">
            <w:pPr>
              <w:pStyle w:val="Tabletext"/>
            </w:pPr>
            <w:r w:rsidRPr="003D28DF">
              <w:t>Previously not stipulated in the rules. Introduced to recognise changes since the old rules were created.</w:t>
            </w:r>
          </w:p>
          <w:p w14:paraId="50F20010" w14:textId="77777777" w:rsidR="005534D3" w:rsidRPr="003D28DF" w:rsidRDefault="005534D3" w:rsidP="004903C8">
            <w:pPr>
              <w:pStyle w:val="Tabletext"/>
            </w:pPr>
            <w:r w:rsidRPr="004903C8">
              <w:rPr>
                <w:u w:val="single"/>
              </w:rPr>
              <w:t>Requirement</w:t>
            </w:r>
          </w:p>
          <w:p w14:paraId="6EF94412" w14:textId="77777777" w:rsidR="005534D3" w:rsidRPr="00632DFF" w:rsidRDefault="005534D3" w:rsidP="004903C8">
            <w:pPr>
              <w:pStyle w:val="Tabletext"/>
              <w:rPr>
                <w:rFonts w:eastAsia="Arial"/>
              </w:rPr>
            </w:pPr>
            <w:r w:rsidRPr="003D28DF">
              <w:lastRenderedPageBreak/>
              <w:t>If applicable to your operation, include in your exposition the instrument approach and departure procedures for the aerodrome that are approved by the national aviation authority of the country.</w:t>
            </w:r>
          </w:p>
        </w:tc>
        <w:tc>
          <w:tcPr>
            <w:tcW w:w="1740" w:type="pct"/>
            <w:shd w:val="clear" w:color="auto" w:fill="DBE5F1" w:themeFill="accent1" w:themeFillTint="33"/>
          </w:tcPr>
          <w:p w14:paraId="71FEF656" w14:textId="77777777" w:rsidR="00B0415D" w:rsidRDefault="00ED7489" w:rsidP="00B0415D">
            <w:pPr>
              <w:pStyle w:val="Tabletext"/>
              <w:rPr>
                <w:rStyle w:val="italics"/>
              </w:rPr>
            </w:pPr>
            <w:r w:rsidRPr="00B0415D">
              <w:rPr>
                <w:rStyle w:val="italics"/>
                <w:i w:val="0"/>
              </w:rPr>
              <w:lastRenderedPageBreak/>
              <w:t>No suggested text provided</w:t>
            </w:r>
            <w:r w:rsidR="00B0415D">
              <w:rPr>
                <w:rStyle w:val="italics"/>
                <w:i w:val="0"/>
              </w:rPr>
              <w:t>.</w:t>
            </w:r>
          </w:p>
          <w:p w14:paraId="2FBDFF17" w14:textId="4683E17E" w:rsidR="005534D3" w:rsidRPr="00B0415D" w:rsidRDefault="00B0415D" w:rsidP="00B0415D">
            <w:pPr>
              <w:pStyle w:val="Tabletext"/>
              <w:rPr>
                <w:rStyle w:val="italics"/>
                <w:i w:val="0"/>
              </w:rPr>
            </w:pPr>
            <w:r w:rsidRPr="00B0415D">
              <w:t>O</w:t>
            </w:r>
            <w:r w:rsidR="005F6236" w:rsidRPr="00B0415D">
              <w:rPr>
                <w:rStyle w:val="italics"/>
                <w:i w:val="0"/>
              </w:rPr>
              <w:t>perators to foreign countries could elect to publish extracts of the AAI for the foreign aerodrome including a process to ensure validity of the information</w:t>
            </w:r>
            <w:r>
              <w:rPr>
                <w:rStyle w:val="italics"/>
                <w:i w:val="0"/>
              </w:rPr>
              <w:t>.</w:t>
            </w:r>
          </w:p>
        </w:tc>
      </w:tr>
      <w:tr w:rsidR="005534D3" w:rsidRPr="005D7E6E" w14:paraId="1DE22CFF" w14:textId="26EFE502" w:rsidTr="005534D3">
        <w:tc>
          <w:tcPr>
            <w:tcW w:w="235" w:type="pct"/>
            <w:shd w:val="clear" w:color="auto" w:fill="DBE5F1" w:themeFill="accent1" w:themeFillTint="33"/>
          </w:tcPr>
          <w:p w14:paraId="2659399F" w14:textId="77777777" w:rsidR="005534D3" w:rsidRPr="005D7E6E" w:rsidRDefault="005534D3" w:rsidP="00A852F2">
            <w:pPr>
              <w:pStyle w:val="Tabletext"/>
              <w:rPr>
                <w:szCs w:val="18"/>
              </w:rPr>
            </w:pPr>
            <w:r w:rsidRPr="005D7E6E">
              <w:rPr>
                <w:szCs w:val="18"/>
              </w:rPr>
              <w:t>13</w:t>
            </w:r>
            <w:r>
              <w:rPr>
                <w:szCs w:val="18"/>
              </w:rPr>
              <w:t>3</w:t>
            </w:r>
            <w:r w:rsidRPr="005D7E6E">
              <w:rPr>
                <w:szCs w:val="18"/>
              </w:rPr>
              <w:t>.1</w:t>
            </w:r>
            <w:r>
              <w:rPr>
                <w:szCs w:val="18"/>
              </w:rPr>
              <w:t>5</w:t>
            </w:r>
            <w:r w:rsidRPr="005D7E6E">
              <w:rPr>
                <w:szCs w:val="18"/>
              </w:rPr>
              <w:t>5</w:t>
            </w:r>
          </w:p>
        </w:tc>
        <w:tc>
          <w:tcPr>
            <w:tcW w:w="635" w:type="pct"/>
            <w:shd w:val="clear" w:color="auto" w:fill="DBE5F1" w:themeFill="accent1" w:themeFillTint="33"/>
          </w:tcPr>
          <w:p w14:paraId="48044DC5" w14:textId="77777777" w:rsidR="005534D3" w:rsidRPr="005D7E6E" w:rsidRDefault="005534D3" w:rsidP="00A852F2">
            <w:pPr>
              <w:pStyle w:val="Tabletext"/>
              <w:rPr>
                <w:szCs w:val="18"/>
              </w:rPr>
            </w:pPr>
            <w:r w:rsidRPr="005D7E6E">
              <w:rPr>
                <w:szCs w:val="18"/>
              </w:rPr>
              <w:t>Authorised instrument approach procedures not in the AIP</w:t>
            </w:r>
          </w:p>
        </w:tc>
        <w:tc>
          <w:tcPr>
            <w:tcW w:w="260" w:type="pct"/>
            <w:shd w:val="clear" w:color="auto" w:fill="DBE5F1" w:themeFill="accent1" w:themeFillTint="33"/>
          </w:tcPr>
          <w:p w14:paraId="68286391" w14:textId="77777777" w:rsidR="005534D3" w:rsidRPr="005D7E6E" w:rsidRDefault="005534D3" w:rsidP="00A852F2">
            <w:pPr>
              <w:pStyle w:val="Tabletext"/>
              <w:rPr>
                <w:szCs w:val="18"/>
              </w:rPr>
            </w:pPr>
          </w:p>
        </w:tc>
        <w:tc>
          <w:tcPr>
            <w:tcW w:w="260" w:type="pct"/>
            <w:shd w:val="clear" w:color="auto" w:fill="DBE5F1" w:themeFill="accent1" w:themeFillTint="33"/>
          </w:tcPr>
          <w:p w14:paraId="7080AC2E" w14:textId="77777777" w:rsidR="005534D3" w:rsidRPr="008E6CB1" w:rsidRDefault="005534D3" w:rsidP="00A852F2">
            <w:pPr>
              <w:pStyle w:val="Tabletext"/>
            </w:pPr>
          </w:p>
        </w:tc>
        <w:tc>
          <w:tcPr>
            <w:tcW w:w="1715" w:type="pct"/>
            <w:shd w:val="clear" w:color="auto" w:fill="DBE5F1" w:themeFill="accent1" w:themeFillTint="33"/>
          </w:tcPr>
          <w:p w14:paraId="135A603E" w14:textId="77777777" w:rsidR="005534D3" w:rsidRPr="00E57A78" w:rsidRDefault="005534D3" w:rsidP="00E57A78">
            <w:pPr>
              <w:pStyle w:val="TableHeading2"/>
              <w:rPr>
                <w:rStyle w:val="italics"/>
                <w:i/>
              </w:rPr>
            </w:pPr>
            <w:r w:rsidRPr="00AB3683">
              <w:rPr>
                <w:rStyle w:val="italics"/>
                <w:i/>
              </w:rPr>
              <w:t>A new requirement for operators who conduct IFR flights</w:t>
            </w:r>
          </w:p>
          <w:p w14:paraId="0D2AE3FF" w14:textId="77777777" w:rsidR="005534D3" w:rsidRDefault="005534D3" w:rsidP="004903C8">
            <w:pPr>
              <w:pStyle w:val="Tabletext"/>
            </w:pPr>
            <w:r w:rsidRPr="004903C8">
              <w:rPr>
                <w:u w:val="single"/>
              </w:rPr>
              <w:t>Background</w:t>
            </w:r>
          </w:p>
          <w:p w14:paraId="41796D53" w14:textId="77777777" w:rsidR="005534D3" w:rsidRPr="003D28DF" w:rsidRDefault="005534D3" w:rsidP="004903C8">
            <w:pPr>
              <w:pStyle w:val="Tabletext"/>
            </w:pPr>
            <w:r w:rsidRPr="003D28DF">
              <w:t xml:space="preserve">This regulation contains a requirement to include information in the exposition if a </w:t>
            </w:r>
            <w:r>
              <w:t>rotorcraft</w:t>
            </w:r>
            <w:r w:rsidRPr="003D28DF">
              <w:t xml:space="preserve"> will conduct an instrument approach to an aerodrome for which an authorised instrument approach procedure is not published in the AIP.</w:t>
            </w:r>
          </w:p>
          <w:p w14:paraId="174CA1D3" w14:textId="77777777" w:rsidR="005534D3" w:rsidRPr="003D28DF" w:rsidRDefault="005534D3" w:rsidP="004903C8">
            <w:pPr>
              <w:pStyle w:val="Tabletext"/>
            </w:pPr>
            <w:r w:rsidRPr="003D28DF">
              <w:t>Previously not stipulated in the rules. Introduced to recognise changes since the old rules were created.</w:t>
            </w:r>
          </w:p>
          <w:p w14:paraId="0D086386" w14:textId="77777777" w:rsidR="005534D3" w:rsidRPr="003D28DF" w:rsidRDefault="005534D3" w:rsidP="004903C8">
            <w:pPr>
              <w:pStyle w:val="Tabletext"/>
            </w:pPr>
            <w:r w:rsidRPr="004903C8">
              <w:rPr>
                <w:u w:val="single"/>
              </w:rPr>
              <w:t>Requirement</w:t>
            </w:r>
          </w:p>
          <w:p w14:paraId="15DEC2C1" w14:textId="77777777" w:rsidR="005534D3" w:rsidRPr="003D28DF" w:rsidRDefault="005534D3" w:rsidP="004903C8">
            <w:pPr>
              <w:pStyle w:val="Tabletext"/>
            </w:pPr>
            <w:r w:rsidRPr="003D28DF">
              <w:t>If applicable to your operation, include in your exposition the authorised instrument approach procedure/s for the aerodrome/s.</w:t>
            </w:r>
          </w:p>
        </w:tc>
        <w:tc>
          <w:tcPr>
            <w:tcW w:w="1740" w:type="pct"/>
            <w:shd w:val="clear" w:color="auto" w:fill="DBE5F1" w:themeFill="accent1" w:themeFillTint="33"/>
          </w:tcPr>
          <w:p w14:paraId="2B3614F1" w14:textId="77777777" w:rsidR="00B0415D" w:rsidRDefault="00ED7489" w:rsidP="00B0415D">
            <w:pPr>
              <w:pStyle w:val="Tabletext"/>
              <w:rPr>
                <w:rStyle w:val="italics"/>
              </w:rPr>
            </w:pPr>
            <w:r w:rsidRPr="00B0415D">
              <w:rPr>
                <w:rStyle w:val="italics"/>
                <w:i w:val="0"/>
              </w:rPr>
              <w:t>No suggested text provided</w:t>
            </w:r>
            <w:r w:rsidR="00B0415D">
              <w:rPr>
                <w:rStyle w:val="italics"/>
                <w:i w:val="0"/>
              </w:rPr>
              <w:t>.</w:t>
            </w:r>
          </w:p>
          <w:p w14:paraId="5C314B6D" w14:textId="4C6E661B" w:rsidR="005534D3" w:rsidRPr="00B0415D" w:rsidRDefault="00B0415D" w:rsidP="00B0415D">
            <w:pPr>
              <w:pStyle w:val="Tabletext"/>
              <w:rPr>
                <w:rStyle w:val="italics"/>
                <w:i w:val="0"/>
              </w:rPr>
            </w:pPr>
            <w:r>
              <w:rPr>
                <w:rStyle w:val="italics"/>
              </w:rPr>
              <w:t>O</w:t>
            </w:r>
            <w:r w:rsidR="005F6236" w:rsidRPr="00B0415D">
              <w:rPr>
                <w:rStyle w:val="italics"/>
                <w:i w:val="0"/>
              </w:rPr>
              <w:t>perators should publish the applicable IAP in exposition as required</w:t>
            </w:r>
            <w:r>
              <w:rPr>
                <w:rStyle w:val="italics"/>
                <w:i w:val="0"/>
              </w:rPr>
              <w:t>.</w:t>
            </w:r>
          </w:p>
        </w:tc>
      </w:tr>
      <w:tr w:rsidR="005534D3" w:rsidRPr="005D7E6E" w14:paraId="35D63A7C" w14:textId="6A277C4C" w:rsidTr="005534D3">
        <w:tc>
          <w:tcPr>
            <w:tcW w:w="235" w:type="pct"/>
            <w:shd w:val="clear" w:color="auto" w:fill="auto"/>
          </w:tcPr>
          <w:p w14:paraId="08E50609" w14:textId="77777777" w:rsidR="005534D3" w:rsidRPr="005D7E6E" w:rsidRDefault="005534D3" w:rsidP="00A852F2">
            <w:pPr>
              <w:pStyle w:val="Tabletext"/>
              <w:rPr>
                <w:szCs w:val="18"/>
              </w:rPr>
            </w:pPr>
            <w:r w:rsidRPr="005D7E6E">
              <w:rPr>
                <w:szCs w:val="18"/>
              </w:rPr>
              <w:t>13</w:t>
            </w:r>
            <w:r>
              <w:rPr>
                <w:szCs w:val="18"/>
              </w:rPr>
              <w:t>3</w:t>
            </w:r>
            <w:r w:rsidRPr="005D7E6E">
              <w:rPr>
                <w:szCs w:val="18"/>
              </w:rPr>
              <w:t>.1</w:t>
            </w:r>
            <w:r>
              <w:rPr>
                <w:szCs w:val="18"/>
              </w:rPr>
              <w:t>65</w:t>
            </w:r>
          </w:p>
        </w:tc>
        <w:tc>
          <w:tcPr>
            <w:tcW w:w="635" w:type="pct"/>
            <w:shd w:val="clear" w:color="auto" w:fill="auto"/>
          </w:tcPr>
          <w:p w14:paraId="5525411D" w14:textId="77777777" w:rsidR="005534D3" w:rsidRPr="005D7E6E" w:rsidRDefault="005534D3" w:rsidP="00A852F2">
            <w:pPr>
              <w:pStyle w:val="Tabletext"/>
              <w:rPr>
                <w:szCs w:val="18"/>
              </w:rPr>
            </w:pPr>
            <w:r w:rsidRPr="005D7E6E">
              <w:rPr>
                <w:szCs w:val="18"/>
              </w:rPr>
              <w:t>IFR flights without destination alternate aerodromes</w:t>
            </w:r>
          </w:p>
        </w:tc>
        <w:tc>
          <w:tcPr>
            <w:tcW w:w="260" w:type="pct"/>
            <w:shd w:val="clear" w:color="auto" w:fill="auto"/>
          </w:tcPr>
          <w:p w14:paraId="113FD812" w14:textId="77777777" w:rsidR="005534D3" w:rsidRPr="005D7E6E" w:rsidRDefault="005534D3" w:rsidP="00A852F2">
            <w:pPr>
              <w:pStyle w:val="Tabletext"/>
              <w:rPr>
                <w:szCs w:val="18"/>
              </w:rPr>
            </w:pPr>
          </w:p>
        </w:tc>
        <w:tc>
          <w:tcPr>
            <w:tcW w:w="260" w:type="pct"/>
            <w:shd w:val="clear" w:color="auto" w:fill="auto"/>
          </w:tcPr>
          <w:p w14:paraId="5950D88B" w14:textId="77777777" w:rsidR="005534D3" w:rsidRPr="008E6CB1" w:rsidRDefault="005534D3" w:rsidP="00A852F2">
            <w:pPr>
              <w:pStyle w:val="Tabletext"/>
            </w:pPr>
          </w:p>
        </w:tc>
        <w:tc>
          <w:tcPr>
            <w:tcW w:w="1715" w:type="pct"/>
            <w:shd w:val="clear" w:color="auto" w:fill="auto"/>
          </w:tcPr>
          <w:p w14:paraId="0D903A92" w14:textId="77777777" w:rsidR="005534D3" w:rsidRPr="003D28DF" w:rsidRDefault="005534D3" w:rsidP="00A852F2">
            <w:pPr>
              <w:pStyle w:val="TableHeading2"/>
            </w:pPr>
            <w:r w:rsidRPr="003D28DF">
              <w:t>Existing rule topic but less restrictive</w:t>
            </w:r>
            <w:r>
              <w:t xml:space="preserve"> for the pilot in command of an IFR flight</w:t>
            </w:r>
          </w:p>
          <w:p w14:paraId="71239FFE" w14:textId="77777777" w:rsidR="005534D3" w:rsidRPr="004903C8" w:rsidRDefault="005534D3" w:rsidP="004903C8">
            <w:pPr>
              <w:pStyle w:val="Tabletext"/>
            </w:pPr>
            <w:r w:rsidRPr="004903C8">
              <w:t>This regulation applies to the pilot in command of an IFR flight for which the operational flight plan does not include a destination alternate aerodrome.</w:t>
            </w:r>
          </w:p>
          <w:p w14:paraId="534FC21A" w14:textId="77777777" w:rsidR="005534D3" w:rsidRPr="003D28DF" w:rsidRDefault="005534D3" w:rsidP="004903C8">
            <w:pPr>
              <w:pStyle w:val="Tabletext"/>
            </w:pPr>
            <w:r w:rsidRPr="004903C8">
              <w:t>Relates to fuel requirements previously in AIP – reframed provisions.</w:t>
            </w:r>
          </w:p>
        </w:tc>
        <w:tc>
          <w:tcPr>
            <w:tcW w:w="1740" w:type="pct"/>
          </w:tcPr>
          <w:p w14:paraId="73B10D96" w14:textId="77777777" w:rsidR="00B0415D" w:rsidRDefault="00ED7489" w:rsidP="00B0415D">
            <w:pPr>
              <w:pStyle w:val="Tabletext"/>
            </w:pPr>
            <w:r>
              <w:t>No suggested text provided</w:t>
            </w:r>
            <w:r w:rsidR="00B0415D">
              <w:t>.</w:t>
            </w:r>
          </w:p>
          <w:p w14:paraId="07D85870" w14:textId="4A7FEDB3" w:rsidR="005534D3" w:rsidRPr="003D28DF" w:rsidRDefault="00B0415D" w:rsidP="00B0415D">
            <w:pPr>
              <w:pStyle w:val="Tabletext"/>
            </w:pPr>
            <w:r>
              <w:t>This requirement is g</w:t>
            </w:r>
            <w:r w:rsidR="005F6236" w:rsidRPr="00701B61">
              <w:t>enerally less restrictive</w:t>
            </w:r>
            <w:r>
              <w:t>.</w:t>
            </w:r>
          </w:p>
        </w:tc>
      </w:tr>
      <w:tr w:rsidR="005534D3" w:rsidRPr="005D7E6E" w14:paraId="21AC70E5" w14:textId="11C57896" w:rsidTr="005534D3">
        <w:tc>
          <w:tcPr>
            <w:tcW w:w="235" w:type="pct"/>
            <w:shd w:val="clear" w:color="auto" w:fill="EAF1DD" w:themeFill="accent3" w:themeFillTint="33"/>
          </w:tcPr>
          <w:p w14:paraId="768E751F" w14:textId="77777777" w:rsidR="005534D3" w:rsidRPr="005D7E6E" w:rsidRDefault="005534D3" w:rsidP="00A852F2">
            <w:pPr>
              <w:pStyle w:val="Tabletext"/>
              <w:rPr>
                <w:szCs w:val="18"/>
              </w:rPr>
            </w:pPr>
            <w:r w:rsidRPr="005022D5">
              <w:t>133.167</w:t>
            </w:r>
          </w:p>
        </w:tc>
        <w:tc>
          <w:tcPr>
            <w:tcW w:w="635" w:type="pct"/>
            <w:shd w:val="clear" w:color="auto" w:fill="EAF1DD" w:themeFill="accent3" w:themeFillTint="33"/>
          </w:tcPr>
          <w:p w14:paraId="52300A71" w14:textId="77777777" w:rsidR="005534D3" w:rsidRPr="005D7E6E" w:rsidRDefault="005534D3" w:rsidP="00A852F2">
            <w:pPr>
              <w:pStyle w:val="Tabletext"/>
              <w:rPr>
                <w:szCs w:val="18"/>
              </w:rPr>
            </w:pPr>
            <w:r w:rsidRPr="005022D5">
              <w:t>Minimum height rules for medical transport operations</w:t>
            </w:r>
          </w:p>
        </w:tc>
        <w:tc>
          <w:tcPr>
            <w:tcW w:w="260" w:type="pct"/>
            <w:shd w:val="clear" w:color="auto" w:fill="EAF1DD" w:themeFill="accent3" w:themeFillTint="33"/>
          </w:tcPr>
          <w:p w14:paraId="180D6559" w14:textId="77777777" w:rsidR="005534D3" w:rsidRPr="005D7E6E" w:rsidRDefault="005534D3" w:rsidP="00A852F2">
            <w:pPr>
              <w:pStyle w:val="Tabletext"/>
              <w:rPr>
                <w:szCs w:val="18"/>
              </w:rPr>
            </w:pPr>
            <w:r>
              <w:rPr>
                <w:szCs w:val="18"/>
              </w:rPr>
              <w:t>Chpt 5</w:t>
            </w:r>
          </w:p>
        </w:tc>
        <w:tc>
          <w:tcPr>
            <w:tcW w:w="260" w:type="pct"/>
            <w:shd w:val="clear" w:color="auto" w:fill="EAF1DD" w:themeFill="accent3" w:themeFillTint="33"/>
          </w:tcPr>
          <w:p w14:paraId="54F5C812" w14:textId="77777777" w:rsidR="005534D3" w:rsidRDefault="005534D3" w:rsidP="00A852F2">
            <w:pPr>
              <w:pStyle w:val="Tabletext"/>
            </w:pPr>
            <w:r>
              <w:t>CAR 157</w:t>
            </w:r>
          </w:p>
          <w:p w14:paraId="740931FA" w14:textId="77777777" w:rsidR="005534D3" w:rsidRDefault="005534D3" w:rsidP="00A852F2">
            <w:pPr>
              <w:pStyle w:val="Tabletext"/>
            </w:pPr>
            <w:r>
              <w:t>CAR 174B</w:t>
            </w:r>
          </w:p>
          <w:p w14:paraId="1FCF430D" w14:textId="77777777" w:rsidR="005534D3" w:rsidRPr="008E6CB1" w:rsidRDefault="005534D3" w:rsidP="00A852F2">
            <w:pPr>
              <w:pStyle w:val="Tabletext"/>
            </w:pPr>
            <w:r>
              <w:t>CAR 177</w:t>
            </w:r>
          </w:p>
        </w:tc>
        <w:tc>
          <w:tcPr>
            <w:tcW w:w="1715" w:type="pct"/>
            <w:shd w:val="clear" w:color="auto" w:fill="EAF1DD" w:themeFill="accent3" w:themeFillTint="33"/>
          </w:tcPr>
          <w:p w14:paraId="6D4C0DAE" w14:textId="77777777" w:rsidR="005534D3" w:rsidRDefault="005534D3" w:rsidP="00A852F2">
            <w:pPr>
              <w:pStyle w:val="TableHeading2"/>
            </w:pPr>
            <w:r w:rsidRPr="00A35ACD">
              <w:t>Carries over an existing requirement with significant change for operators conducting medical transport operations</w:t>
            </w:r>
          </w:p>
          <w:p w14:paraId="19B5C2C0" w14:textId="77777777" w:rsidR="005534D3" w:rsidRDefault="005534D3" w:rsidP="004903C8">
            <w:pPr>
              <w:pStyle w:val="Tabletext"/>
            </w:pPr>
            <w:r w:rsidRPr="004903C8">
              <w:rPr>
                <w:u w:val="single"/>
              </w:rPr>
              <w:t>Background</w:t>
            </w:r>
          </w:p>
          <w:p w14:paraId="6CFD0103" w14:textId="77777777" w:rsidR="005534D3" w:rsidRDefault="005534D3" w:rsidP="004903C8">
            <w:pPr>
              <w:pStyle w:val="Tabletext"/>
            </w:pPr>
            <w:r>
              <w:t xml:space="preserve">Allows for operations below the Part 91 minimum heights during a medical transport operation (without needing to access the aerial work rules that also alleviate the Part 91 minimum height rules). </w:t>
            </w:r>
          </w:p>
          <w:p w14:paraId="04E37373" w14:textId="77777777" w:rsidR="005534D3" w:rsidRDefault="005534D3" w:rsidP="004903C8">
            <w:pPr>
              <w:pStyle w:val="Tabletext"/>
            </w:pPr>
            <w:r>
              <w:t>Ensure that a rotorcraft does not fly below the minimum heights specified in Part 91, unless:</w:t>
            </w:r>
          </w:p>
          <w:p w14:paraId="24D0B0C9" w14:textId="77777777" w:rsidR="005534D3" w:rsidRPr="004903C8" w:rsidRDefault="005534D3" w:rsidP="004903C8">
            <w:pPr>
              <w:pStyle w:val="Tablebullet"/>
            </w:pPr>
            <w:r w:rsidRPr="004903C8">
              <w:t>it is in the circumstances prescribed in section 5.08 of the Part 133 MOS, or</w:t>
            </w:r>
          </w:p>
          <w:p w14:paraId="751AD6B9" w14:textId="77777777" w:rsidR="005534D3" w:rsidRPr="001A5DA8" w:rsidRDefault="005534D3" w:rsidP="004903C8">
            <w:pPr>
              <w:pStyle w:val="Tablebullet"/>
            </w:pPr>
            <w:r w:rsidRPr="004903C8">
              <w:t>the applicable requirements prescribed in sections 5.10 to 5.12 of the Part 133 MOS are complied with.</w:t>
            </w:r>
          </w:p>
        </w:tc>
        <w:tc>
          <w:tcPr>
            <w:tcW w:w="1740" w:type="pct"/>
            <w:shd w:val="clear" w:color="auto" w:fill="EAF1DD" w:themeFill="accent3" w:themeFillTint="33"/>
          </w:tcPr>
          <w:p w14:paraId="2A831148" w14:textId="77777777" w:rsidR="00A834E8" w:rsidRDefault="00ED7489" w:rsidP="00A834E8">
            <w:pPr>
              <w:pStyle w:val="Tabletext"/>
            </w:pPr>
            <w:r>
              <w:t>No suggested text provided</w:t>
            </w:r>
            <w:r w:rsidR="00A834E8">
              <w:t xml:space="preserve">. </w:t>
            </w:r>
          </w:p>
          <w:p w14:paraId="5FAFD94C" w14:textId="424FF0A7" w:rsidR="005534D3" w:rsidRPr="002E3DCE" w:rsidRDefault="00A834E8" w:rsidP="00A834E8">
            <w:pPr>
              <w:pStyle w:val="Tabletext"/>
            </w:pPr>
            <w:r>
              <w:t>M</w:t>
            </w:r>
            <w:r w:rsidR="005F6236" w:rsidRPr="002E3DCE">
              <w:t xml:space="preserve">edical transport </w:t>
            </w:r>
            <w:r w:rsidR="002E3DCE" w:rsidRPr="002E3DCE">
              <w:t>operators should review their procedures where necessary.</w:t>
            </w:r>
          </w:p>
        </w:tc>
      </w:tr>
      <w:tr w:rsidR="005534D3" w:rsidRPr="005D7E6E" w14:paraId="2D764D97" w14:textId="78302B65" w:rsidTr="005534D3">
        <w:tc>
          <w:tcPr>
            <w:tcW w:w="235" w:type="pct"/>
            <w:shd w:val="clear" w:color="auto" w:fill="auto"/>
          </w:tcPr>
          <w:p w14:paraId="6F73B411" w14:textId="77777777" w:rsidR="005534D3" w:rsidRPr="005D7E6E" w:rsidRDefault="005534D3" w:rsidP="00A852F2">
            <w:pPr>
              <w:pStyle w:val="Tabletext"/>
              <w:rPr>
                <w:szCs w:val="18"/>
              </w:rPr>
            </w:pPr>
            <w:r w:rsidRPr="005D7E6E">
              <w:rPr>
                <w:szCs w:val="18"/>
              </w:rPr>
              <w:t>13</w:t>
            </w:r>
            <w:r>
              <w:rPr>
                <w:szCs w:val="18"/>
              </w:rPr>
              <w:t>3</w:t>
            </w:r>
            <w:r w:rsidRPr="005D7E6E">
              <w:rPr>
                <w:szCs w:val="18"/>
              </w:rPr>
              <w:t>.1</w:t>
            </w:r>
            <w:r>
              <w:rPr>
                <w:szCs w:val="18"/>
              </w:rPr>
              <w:t>70</w:t>
            </w:r>
          </w:p>
        </w:tc>
        <w:tc>
          <w:tcPr>
            <w:tcW w:w="635" w:type="pct"/>
            <w:shd w:val="clear" w:color="auto" w:fill="auto"/>
          </w:tcPr>
          <w:p w14:paraId="44CFD6D4" w14:textId="77777777" w:rsidR="005534D3" w:rsidRPr="005D7E6E" w:rsidRDefault="005534D3" w:rsidP="00A852F2">
            <w:pPr>
              <w:pStyle w:val="Tabletext"/>
              <w:rPr>
                <w:szCs w:val="18"/>
              </w:rPr>
            </w:pPr>
            <w:r w:rsidRPr="005D7E6E">
              <w:rPr>
                <w:szCs w:val="18"/>
              </w:rPr>
              <w:t>Procedures to determine information about aerodromes</w:t>
            </w:r>
          </w:p>
        </w:tc>
        <w:tc>
          <w:tcPr>
            <w:tcW w:w="260" w:type="pct"/>
            <w:shd w:val="clear" w:color="auto" w:fill="auto"/>
          </w:tcPr>
          <w:p w14:paraId="74715728" w14:textId="77777777" w:rsidR="005534D3" w:rsidRPr="005D7E6E" w:rsidRDefault="005534D3" w:rsidP="00A852F2">
            <w:pPr>
              <w:pStyle w:val="Tabletext"/>
              <w:rPr>
                <w:szCs w:val="18"/>
              </w:rPr>
            </w:pPr>
          </w:p>
        </w:tc>
        <w:tc>
          <w:tcPr>
            <w:tcW w:w="260" w:type="pct"/>
            <w:shd w:val="clear" w:color="auto" w:fill="auto"/>
          </w:tcPr>
          <w:p w14:paraId="45E1B448" w14:textId="4C4D5070" w:rsidR="005534D3" w:rsidRDefault="005534D3" w:rsidP="00A852F2">
            <w:pPr>
              <w:pStyle w:val="Tabletext"/>
            </w:pPr>
            <w:r>
              <w:t>CAO 82.0</w:t>
            </w:r>
            <w:r>
              <w:br/>
              <w:t>App 1 para 2.5</w:t>
            </w:r>
          </w:p>
          <w:p w14:paraId="2A968358" w14:textId="0727DD0E" w:rsidR="005534D3" w:rsidRPr="008E6CB1" w:rsidRDefault="005534D3" w:rsidP="007653D1">
            <w:pPr>
              <w:pStyle w:val="Tabletext"/>
            </w:pPr>
            <w:r>
              <w:t>CAO 82.3</w:t>
            </w:r>
            <w:r>
              <w:br/>
              <w:t>clauses 5 and 5A</w:t>
            </w:r>
          </w:p>
        </w:tc>
        <w:tc>
          <w:tcPr>
            <w:tcW w:w="1715" w:type="pct"/>
            <w:shd w:val="clear" w:color="auto" w:fill="auto"/>
          </w:tcPr>
          <w:p w14:paraId="6B398C80" w14:textId="77777777" w:rsidR="005534D3" w:rsidRPr="005243EE" w:rsidRDefault="005534D3" w:rsidP="00A852F2">
            <w:pPr>
              <w:pStyle w:val="TableHeading2"/>
            </w:pPr>
            <w:r w:rsidRPr="003D28DF">
              <w:t xml:space="preserve">Existing rule topic but less restrictive (especially for </w:t>
            </w:r>
            <w:r>
              <w:t xml:space="preserve">operators currently conducting </w:t>
            </w:r>
            <w:r w:rsidRPr="003D28DF">
              <w:t>RPT</w:t>
            </w:r>
            <w:r>
              <w:t xml:space="preserve"> operations</w:t>
            </w:r>
            <w:r w:rsidRPr="003D28DF">
              <w:t>)</w:t>
            </w:r>
          </w:p>
          <w:p w14:paraId="19CFF9EC" w14:textId="77777777" w:rsidR="005534D3" w:rsidRPr="004903C8" w:rsidRDefault="005534D3" w:rsidP="004903C8">
            <w:pPr>
              <w:pStyle w:val="Tabletext"/>
            </w:pPr>
            <w:r w:rsidRPr="004903C8">
              <w:t>This regulation contains a requirement for information to be included in the exposition. It merges rules currently in the CAOs.</w:t>
            </w:r>
          </w:p>
          <w:p w14:paraId="34C61091" w14:textId="77777777" w:rsidR="005534D3" w:rsidRPr="003D28DF" w:rsidRDefault="005534D3" w:rsidP="00A852F2">
            <w:pPr>
              <w:pStyle w:val="Tabletext"/>
            </w:pPr>
          </w:p>
        </w:tc>
        <w:tc>
          <w:tcPr>
            <w:tcW w:w="1740" w:type="pct"/>
          </w:tcPr>
          <w:p w14:paraId="64E3CDAA" w14:textId="77777777" w:rsidR="00A834E8" w:rsidRDefault="00ED7489" w:rsidP="00A834E8">
            <w:pPr>
              <w:pStyle w:val="Tabletext"/>
            </w:pPr>
            <w:r>
              <w:t>No suggested text provided</w:t>
            </w:r>
            <w:r w:rsidR="00A834E8">
              <w:t>.</w:t>
            </w:r>
          </w:p>
          <w:p w14:paraId="6AFDCC62" w14:textId="0FCFFE27" w:rsidR="005534D3" w:rsidRPr="002E3DCE" w:rsidRDefault="00A834E8" w:rsidP="00A834E8">
            <w:pPr>
              <w:pStyle w:val="Tabletext"/>
            </w:pPr>
            <w:r>
              <w:t>O</w:t>
            </w:r>
            <w:r w:rsidR="002E3DCE" w:rsidRPr="002E3DCE">
              <w:t>perators will need to publish the information in the regulation about aerodromes that are not in ERSA. Less restrictive for RPT</w:t>
            </w:r>
            <w:r>
              <w:t>.</w:t>
            </w:r>
          </w:p>
        </w:tc>
      </w:tr>
      <w:tr w:rsidR="005534D3" w:rsidRPr="005D7E6E" w14:paraId="160FC3EB" w14:textId="2596ADD6" w:rsidTr="005534D3">
        <w:tc>
          <w:tcPr>
            <w:tcW w:w="235" w:type="pct"/>
            <w:shd w:val="clear" w:color="auto" w:fill="FFF2CC"/>
          </w:tcPr>
          <w:p w14:paraId="2E8B5533" w14:textId="77777777" w:rsidR="005534D3" w:rsidRPr="005D7E6E" w:rsidRDefault="005534D3" w:rsidP="00A852F2">
            <w:pPr>
              <w:pStyle w:val="Tabletext"/>
              <w:rPr>
                <w:szCs w:val="18"/>
              </w:rPr>
            </w:pPr>
            <w:r w:rsidRPr="005D7E6E">
              <w:rPr>
                <w:szCs w:val="18"/>
              </w:rPr>
              <w:t>13</w:t>
            </w:r>
            <w:r>
              <w:rPr>
                <w:szCs w:val="18"/>
              </w:rPr>
              <w:t>3</w:t>
            </w:r>
            <w:r w:rsidRPr="005D7E6E">
              <w:rPr>
                <w:szCs w:val="18"/>
              </w:rPr>
              <w:t>.2</w:t>
            </w:r>
            <w:r>
              <w:rPr>
                <w:szCs w:val="18"/>
              </w:rPr>
              <w:t>00</w:t>
            </w:r>
          </w:p>
        </w:tc>
        <w:tc>
          <w:tcPr>
            <w:tcW w:w="635" w:type="pct"/>
            <w:shd w:val="clear" w:color="auto" w:fill="FFF2CC"/>
          </w:tcPr>
          <w:p w14:paraId="325059F9" w14:textId="77777777" w:rsidR="005534D3" w:rsidRPr="005D7E6E" w:rsidRDefault="005534D3" w:rsidP="00A852F2">
            <w:pPr>
              <w:pStyle w:val="Tabletext"/>
              <w:rPr>
                <w:szCs w:val="18"/>
              </w:rPr>
            </w:pPr>
            <w:r w:rsidRPr="005D7E6E">
              <w:rPr>
                <w:szCs w:val="18"/>
              </w:rPr>
              <w:t>Application of Division 13</w:t>
            </w:r>
            <w:r>
              <w:rPr>
                <w:szCs w:val="18"/>
              </w:rPr>
              <w:t>3</w:t>
            </w:r>
            <w:r w:rsidRPr="005D7E6E">
              <w:rPr>
                <w:szCs w:val="18"/>
              </w:rPr>
              <w:t>.D.7</w:t>
            </w:r>
          </w:p>
        </w:tc>
        <w:tc>
          <w:tcPr>
            <w:tcW w:w="260" w:type="pct"/>
            <w:shd w:val="clear" w:color="auto" w:fill="FFF2CC"/>
          </w:tcPr>
          <w:p w14:paraId="4F987422" w14:textId="77777777" w:rsidR="005534D3" w:rsidRPr="005D7E6E" w:rsidRDefault="005534D3" w:rsidP="00A852F2">
            <w:pPr>
              <w:pStyle w:val="Tabletext"/>
              <w:rPr>
                <w:szCs w:val="18"/>
              </w:rPr>
            </w:pPr>
          </w:p>
        </w:tc>
        <w:tc>
          <w:tcPr>
            <w:tcW w:w="260" w:type="pct"/>
            <w:shd w:val="clear" w:color="auto" w:fill="FFF2CC"/>
          </w:tcPr>
          <w:p w14:paraId="26AC0B8D" w14:textId="77777777" w:rsidR="005534D3" w:rsidRPr="008E6CB1" w:rsidRDefault="005534D3" w:rsidP="00A852F2">
            <w:pPr>
              <w:pStyle w:val="Tabletext"/>
            </w:pPr>
          </w:p>
        </w:tc>
        <w:tc>
          <w:tcPr>
            <w:tcW w:w="1715" w:type="pct"/>
            <w:shd w:val="clear" w:color="auto" w:fill="FFF2CC"/>
          </w:tcPr>
          <w:p w14:paraId="3143F9D7" w14:textId="77777777" w:rsidR="005534D3" w:rsidRDefault="005534D3" w:rsidP="00A852F2">
            <w:pPr>
              <w:pStyle w:val="TableHeading2"/>
            </w:pPr>
            <w:r>
              <w:t>Introduces a significant administrative change for operators</w:t>
            </w:r>
          </w:p>
          <w:p w14:paraId="17D469E0" w14:textId="77777777" w:rsidR="005534D3" w:rsidRDefault="005534D3" w:rsidP="00E9530C">
            <w:pPr>
              <w:pStyle w:val="Tabletext"/>
            </w:pPr>
            <w:r w:rsidRPr="00E9530C">
              <w:rPr>
                <w:u w:val="single"/>
              </w:rPr>
              <w:t>Background</w:t>
            </w:r>
          </w:p>
          <w:p w14:paraId="3928AD4E" w14:textId="17F56D22" w:rsidR="005534D3" w:rsidRPr="00D36760" w:rsidRDefault="005534D3" w:rsidP="00E9530C">
            <w:pPr>
              <w:pStyle w:val="Tabletext"/>
            </w:pPr>
            <w:r w:rsidRPr="00D36760">
              <w:lastRenderedPageBreak/>
              <w:t xml:space="preserve">Introduces a significant administrative change to distinguish between: </w:t>
            </w:r>
          </w:p>
          <w:p w14:paraId="688D5FA7" w14:textId="77777777" w:rsidR="005534D3" w:rsidRPr="00E9530C" w:rsidRDefault="005534D3" w:rsidP="00E9530C">
            <w:pPr>
              <w:pStyle w:val="Tablebullet"/>
            </w:pPr>
            <w:r w:rsidRPr="00E9530C">
              <w:t>passenger transport and medical transport operations; and</w:t>
            </w:r>
          </w:p>
          <w:p w14:paraId="129B6D1A" w14:textId="77777777" w:rsidR="005534D3" w:rsidRPr="00E9530C" w:rsidRDefault="005534D3" w:rsidP="00E9530C">
            <w:pPr>
              <w:pStyle w:val="Tablebullet"/>
            </w:pPr>
            <w:r w:rsidRPr="00E9530C">
              <w:t xml:space="preserve">cargo transport operations. </w:t>
            </w:r>
          </w:p>
          <w:p w14:paraId="157F99F4" w14:textId="77777777" w:rsidR="005534D3" w:rsidRPr="00D36760" w:rsidRDefault="005534D3" w:rsidP="00E9530C">
            <w:pPr>
              <w:pStyle w:val="Tabletext"/>
            </w:pPr>
            <w:r w:rsidRPr="00D36760">
              <w:t>Division 13</w:t>
            </w:r>
            <w:r>
              <w:t>3</w:t>
            </w:r>
            <w:r w:rsidRPr="00D36760">
              <w:t>.D.7 (regulations 13</w:t>
            </w:r>
            <w:r>
              <w:t>3</w:t>
            </w:r>
            <w:r w:rsidRPr="00D36760">
              <w:t>.2</w:t>
            </w:r>
            <w:r>
              <w:t>00</w:t>
            </w:r>
            <w:r w:rsidRPr="00D36760">
              <w:t xml:space="preserve"> to 13</w:t>
            </w:r>
            <w:r>
              <w:t>3</w:t>
            </w:r>
            <w:r w:rsidRPr="00D36760">
              <w:t>.2</w:t>
            </w:r>
            <w:r>
              <w:t>45</w:t>
            </w:r>
            <w:r w:rsidRPr="00D36760">
              <w:t>) applies to passenger transport and medical transport operations</w:t>
            </w:r>
            <w:r>
              <w:t>.</w:t>
            </w:r>
            <w:r w:rsidRPr="00D36760">
              <w:t xml:space="preserve"> </w:t>
            </w:r>
          </w:p>
          <w:p w14:paraId="07E868F0" w14:textId="77777777" w:rsidR="005534D3" w:rsidRDefault="005534D3" w:rsidP="00E9530C">
            <w:pPr>
              <w:pStyle w:val="Tabletext"/>
            </w:pPr>
            <w:r w:rsidRPr="00E9530C">
              <w:rPr>
                <w:u w:val="single"/>
              </w:rPr>
              <w:t>Requirement</w:t>
            </w:r>
          </w:p>
          <w:p w14:paraId="7A0E6A45" w14:textId="77777777" w:rsidR="005534D3" w:rsidRPr="00D36760" w:rsidRDefault="005534D3" w:rsidP="00E9530C">
            <w:pPr>
              <w:pStyle w:val="Tabletext"/>
            </w:pPr>
            <w:r w:rsidRPr="006D7B2F">
              <w:t>Ensure you comply with the requirements prescribed in Division 133.D.7 for passenger transport operations and medical transport operations, as applicable to your operation (regulations 133.215, 133.225 and 133.235 do not apply to medical transport operations).</w:t>
            </w:r>
          </w:p>
        </w:tc>
        <w:tc>
          <w:tcPr>
            <w:tcW w:w="1740" w:type="pct"/>
            <w:shd w:val="clear" w:color="auto" w:fill="FFF2CC"/>
          </w:tcPr>
          <w:p w14:paraId="7DA0DAE1" w14:textId="77777777" w:rsidR="001C23AD" w:rsidRPr="001C23AD" w:rsidRDefault="001C23AD" w:rsidP="001C23AD">
            <w:pPr>
              <w:pStyle w:val="TableHeading2"/>
              <w:rPr>
                <w:rStyle w:val="italics"/>
                <w:i/>
              </w:rPr>
            </w:pPr>
            <w:r w:rsidRPr="001C23AD">
              <w:rPr>
                <w:rStyle w:val="italics"/>
                <w:i/>
              </w:rPr>
              <w:lastRenderedPageBreak/>
              <w:t xml:space="preserve">No text required </w:t>
            </w:r>
          </w:p>
          <w:p w14:paraId="2097A351" w14:textId="2DFC25BC" w:rsidR="005534D3" w:rsidRDefault="005534D3" w:rsidP="00A852F2">
            <w:pPr>
              <w:pStyle w:val="TableHeading2"/>
            </w:pPr>
          </w:p>
        </w:tc>
      </w:tr>
      <w:tr w:rsidR="005534D3" w:rsidRPr="005D7E6E" w14:paraId="20E9F2B9" w14:textId="74611338" w:rsidTr="005534D3">
        <w:trPr>
          <w:trHeight w:val="693"/>
        </w:trPr>
        <w:tc>
          <w:tcPr>
            <w:tcW w:w="235" w:type="pct"/>
            <w:shd w:val="clear" w:color="auto" w:fill="DBE5F1" w:themeFill="accent1" w:themeFillTint="33"/>
          </w:tcPr>
          <w:p w14:paraId="75DBC2BE" w14:textId="77777777" w:rsidR="005534D3" w:rsidRPr="005D7E6E" w:rsidRDefault="005534D3" w:rsidP="00A852F2">
            <w:pPr>
              <w:pStyle w:val="Tabletext"/>
              <w:rPr>
                <w:szCs w:val="18"/>
              </w:rPr>
            </w:pPr>
            <w:r w:rsidRPr="005D7E6E">
              <w:rPr>
                <w:szCs w:val="18"/>
              </w:rPr>
              <w:lastRenderedPageBreak/>
              <w:t>13</w:t>
            </w:r>
            <w:r>
              <w:rPr>
                <w:szCs w:val="18"/>
              </w:rPr>
              <w:t>3</w:t>
            </w:r>
            <w:r w:rsidRPr="005D7E6E">
              <w:rPr>
                <w:szCs w:val="18"/>
              </w:rPr>
              <w:t>.2</w:t>
            </w:r>
            <w:r>
              <w:rPr>
                <w:szCs w:val="18"/>
              </w:rPr>
              <w:t>1</w:t>
            </w:r>
            <w:r w:rsidRPr="005D7E6E">
              <w:rPr>
                <w:szCs w:val="18"/>
              </w:rPr>
              <w:t>0</w:t>
            </w:r>
          </w:p>
        </w:tc>
        <w:tc>
          <w:tcPr>
            <w:tcW w:w="635" w:type="pct"/>
            <w:shd w:val="clear" w:color="auto" w:fill="DBE5F1" w:themeFill="accent1" w:themeFillTint="33"/>
          </w:tcPr>
          <w:p w14:paraId="0ACAF1F5" w14:textId="77777777" w:rsidR="005534D3" w:rsidRPr="005D7E6E" w:rsidRDefault="005534D3" w:rsidP="00A852F2">
            <w:pPr>
              <w:pStyle w:val="Tabletext"/>
              <w:rPr>
                <w:szCs w:val="18"/>
              </w:rPr>
            </w:pPr>
            <w:r w:rsidRPr="005D7E6E">
              <w:rPr>
                <w:szCs w:val="18"/>
              </w:rPr>
              <w:t>Carriage of restricted persons</w:t>
            </w:r>
          </w:p>
        </w:tc>
        <w:tc>
          <w:tcPr>
            <w:tcW w:w="260" w:type="pct"/>
            <w:shd w:val="clear" w:color="auto" w:fill="DBE5F1" w:themeFill="accent1" w:themeFillTint="33"/>
          </w:tcPr>
          <w:p w14:paraId="26B0EC18" w14:textId="77777777" w:rsidR="005534D3" w:rsidRPr="005D7E6E" w:rsidRDefault="005534D3" w:rsidP="00A852F2">
            <w:pPr>
              <w:pStyle w:val="Tabletext"/>
              <w:rPr>
                <w:szCs w:val="18"/>
              </w:rPr>
            </w:pPr>
          </w:p>
        </w:tc>
        <w:tc>
          <w:tcPr>
            <w:tcW w:w="260" w:type="pct"/>
            <w:shd w:val="clear" w:color="auto" w:fill="DBE5F1" w:themeFill="accent1" w:themeFillTint="33"/>
          </w:tcPr>
          <w:p w14:paraId="6C5E0F03" w14:textId="77777777" w:rsidR="005534D3" w:rsidRPr="008E6CB1" w:rsidRDefault="005534D3" w:rsidP="00A852F2">
            <w:pPr>
              <w:pStyle w:val="Tabletext"/>
            </w:pPr>
          </w:p>
        </w:tc>
        <w:tc>
          <w:tcPr>
            <w:tcW w:w="1715" w:type="pct"/>
            <w:shd w:val="clear" w:color="auto" w:fill="DBE5F1" w:themeFill="accent1" w:themeFillTint="33"/>
          </w:tcPr>
          <w:p w14:paraId="6F72CC11" w14:textId="77777777" w:rsidR="005534D3" w:rsidRPr="005D7E6E" w:rsidRDefault="005534D3" w:rsidP="00A852F2">
            <w:pPr>
              <w:pStyle w:val="TableHeading2"/>
            </w:pPr>
            <w:r>
              <w:t>A n</w:t>
            </w:r>
            <w:r w:rsidRPr="005D7E6E">
              <w:t>ew requirement for operators conducting passenger transport or medical transport operations</w:t>
            </w:r>
          </w:p>
          <w:p w14:paraId="220B8A42" w14:textId="77777777" w:rsidR="005534D3" w:rsidRPr="007F04B0" w:rsidRDefault="005534D3" w:rsidP="00E9530C">
            <w:pPr>
              <w:pStyle w:val="Tabletext"/>
            </w:pPr>
            <w:r w:rsidRPr="00E9530C">
              <w:rPr>
                <w:u w:val="single"/>
              </w:rPr>
              <w:t>Background</w:t>
            </w:r>
          </w:p>
          <w:p w14:paraId="2FC3D6FA" w14:textId="77777777" w:rsidR="005534D3" w:rsidRPr="005D7E6E" w:rsidRDefault="005534D3" w:rsidP="00E9530C">
            <w:pPr>
              <w:pStyle w:val="Tabletext"/>
              <w:rPr>
                <w:szCs w:val="18"/>
              </w:rPr>
            </w:pPr>
            <w:r w:rsidRPr="005D7E6E">
              <w:rPr>
                <w:szCs w:val="18"/>
              </w:rPr>
              <w:t>Not specifically covered in the previous rules.</w:t>
            </w:r>
          </w:p>
          <w:p w14:paraId="3056C5E0" w14:textId="77777777" w:rsidR="005534D3" w:rsidRPr="00E8179F" w:rsidRDefault="005534D3" w:rsidP="00FE0804">
            <w:pPr>
              <w:pStyle w:val="Tabletext"/>
              <w:keepNext/>
            </w:pPr>
            <w:r w:rsidRPr="00E9530C">
              <w:rPr>
                <w:u w:val="single"/>
              </w:rPr>
              <w:t>Requirement</w:t>
            </w:r>
          </w:p>
          <w:p w14:paraId="0BF1EAC2" w14:textId="77777777" w:rsidR="005534D3" w:rsidRPr="005D7E6E" w:rsidRDefault="005534D3" w:rsidP="00E9530C">
            <w:pPr>
              <w:pStyle w:val="Tabletext"/>
              <w:rPr>
                <w:szCs w:val="18"/>
              </w:rPr>
            </w:pPr>
            <w:r w:rsidRPr="005D7E6E">
              <w:rPr>
                <w:szCs w:val="18"/>
              </w:rPr>
              <w:t>Include in your exposition:</w:t>
            </w:r>
          </w:p>
          <w:p w14:paraId="5AC7D9C9" w14:textId="77777777" w:rsidR="005534D3" w:rsidRPr="00E9530C" w:rsidRDefault="005534D3" w:rsidP="00E9530C">
            <w:pPr>
              <w:pStyle w:val="Tablebullet"/>
            </w:pPr>
            <w:r w:rsidRPr="00E9530C">
              <w:t>a statement about whether you will, or will not, carry restricted persons</w:t>
            </w:r>
          </w:p>
          <w:p w14:paraId="3FFACE89" w14:textId="77777777" w:rsidR="005534D3" w:rsidRPr="00E9530C" w:rsidRDefault="005534D3" w:rsidP="00E9530C">
            <w:pPr>
              <w:pStyle w:val="Tablebullet"/>
            </w:pPr>
            <w:r w:rsidRPr="00E9530C">
              <w:t>if you will carry restricted persons – the procedures for their carriage, including how you will inform each crew member about the carriage of the restricted person/s.</w:t>
            </w:r>
          </w:p>
          <w:p w14:paraId="7F59539F" w14:textId="77777777" w:rsidR="005534D3" w:rsidRPr="005D7E6E" w:rsidRDefault="005534D3" w:rsidP="00A852F2">
            <w:pPr>
              <w:pStyle w:val="Tabletext"/>
              <w:rPr>
                <w:szCs w:val="18"/>
              </w:rPr>
            </w:pPr>
            <w:r w:rsidRPr="005D7E6E">
              <w:rPr>
                <w:szCs w:val="18"/>
              </w:rPr>
              <w:t>(</w:t>
            </w:r>
            <w:r w:rsidRPr="005D7E6E">
              <w:rPr>
                <w:i/>
                <w:iCs/>
                <w:szCs w:val="18"/>
              </w:rPr>
              <w:t>restricted person</w:t>
            </w:r>
            <w:r w:rsidRPr="005D7E6E">
              <w:rPr>
                <w:szCs w:val="18"/>
              </w:rPr>
              <w:t xml:space="preserve"> is defined in Part 1 of the CAS</w:t>
            </w:r>
            <w:r>
              <w:rPr>
                <w:szCs w:val="18"/>
              </w:rPr>
              <w:t>R</w:t>
            </w:r>
            <w:r w:rsidRPr="005D7E6E">
              <w:rPr>
                <w:szCs w:val="18"/>
              </w:rPr>
              <w:t xml:space="preserve"> Dictionary.)</w:t>
            </w:r>
          </w:p>
        </w:tc>
        <w:tc>
          <w:tcPr>
            <w:tcW w:w="1740" w:type="pct"/>
            <w:shd w:val="clear" w:color="auto" w:fill="DBE5F1" w:themeFill="accent1" w:themeFillTint="33"/>
          </w:tcPr>
          <w:p w14:paraId="42ACB1D8" w14:textId="1110405E" w:rsidR="002E3DCE" w:rsidRPr="002E3DCE" w:rsidRDefault="002E3DCE" w:rsidP="00A834E8">
            <w:pPr>
              <w:pStyle w:val="Note"/>
            </w:pPr>
            <w:r w:rsidRPr="00A834E8">
              <w:rPr>
                <w:rStyle w:val="Strong"/>
              </w:rPr>
              <w:t>Note:</w:t>
            </w:r>
            <w:r w:rsidRPr="002E3DCE">
              <w:t xml:space="preserve"> Simple option for prohibition. Points to dictionary for definition – if definition</w:t>
            </w:r>
            <w:r w:rsidR="004E5960">
              <w:t xml:space="preserve"> </w:t>
            </w:r>
            <w:r w:rsidRPr="002E3DCE">
              <w:t>changes exposition need not be changed. Operators could include definition of they choose. Operators to develop procedures if restricted persons carried.</w:t>
            </w:r>
          </w:p>
          <w:p w14:paraId="19C3663C" w14:textId="77777777" w:rsidR="002E3DCE" w:rsidRPr="002E3DCE" w:rsidRDefault="002E3DCE" w:rsidP="00A834E8">
            <w:pPr>
              <w:pStyle w:val="TableHeading2"/>
            </w:pPr>
            <w:r w:rsidRPr="002E3DCE">
              <w:t>Carriage of restricted persons</w:t>
            </w:r>
          </w:p>
          <w:p w14:paraId="4B2B3F68" w14:textId="4181ABE5" w:rsidR="005534D3" w:rsidRDefault="002E3DCE" w:rsidP="00A834E8">
            <w:pPr>
              <w:pStyle w:val="Tabletext"/>
            </w:pPr>
            <w:r w:rsidRPr="002E3DCE">
              <w:t>Restricted persons must not be carried on aircraft operated by [</w:t>
            </w:r>
            <w:r w:rsidRPr="002F77D5">
              <w:rPr>
                <w:color w:val="C00000"/>
              </w:rPr>
              <w:t>Sample Aviation</w:t>
            </w:r>
            <w:r w:rsidRPr="002E3DCE">
              <w:t>]. A restricted person is defined in the CASR dictionary.</w:t>
            </w:r>
          </w:p>
        </w:tc>
      </w:tr>
      <w:tr w:rsidR="005534D3" w:rsidRPr="005D7E6E" w14:paraId="28F9E629" w14:textId="552C608E" w:rsidTr="005534D3">
        <w:tc>
          <w:tcPr>
            <w:tcW w:w="235" w:type="pct"/>
            <w:shd w:val="clear" w:color="auto" w:fill="EAF1DD" w:themeFill="accent3" w:themeFillTint="33"/>
          </w:tcPr>
          <w:p w14:paraId="4A1175B4" w14:textId="77777777" w:rsidR="005534D3" w:rsidRPr="005D7E6E" w:rsidRDefault="005534D3" w:rsidP="00A852F2">
            <w:pPr>
              <w:pStyle w:val="Tabletext"/>
              <w:rPr>
                <w:szCs w:val="18"/>
              </w:rPr>
            </w:pPr>
            <w:r w:rsidRPr="009B1C28">
              <w:t>133.235</w:t>
            </w:r>
          </w:p>
        </w:tc>
        <w:tc>
          <w:tcPr>
            <w:tcW w:w="635" w:type="pct"/>
            <w:shd w:val="clear" w:color="auto" w:fill="EAF1DD" w:themeFill="accent3" w:themeFillTint="33"/>
          </w:tcPr>
          <w:p w14:paraId="1ADD53B5" w14:textId="77777777" w:rsidR="005534D3" w:rsidRPr="005D7E6E" w:rsidRDefault="005534D3" w:rsidP="00A852F2">
            <w:pPr>
              <w:pStyle w:val="Tabletext"/>
              <w:rPr>
                <w:szCs w:val="18"/>
              </w:rPr>
            </w:pPr>
            <w:r w:rsidRPr="009B1C28">
              <w:t>Safety briefing cards</w:t>
            </w:r>
          </w:p>
        </w:tc>
        <w:tc>
          <w:tcPr>
            <w:tcW w:w="260" w:type="pct"/>
            <w:shd w:val="clear" w:color="auto" w:fill="EAF1DD" w:themeFill="accent3" w:themeFillTint="33"/>
          </w:tcPr>
          <w:p w14:paraId="37E10E03" w14:textId="77777777" w:rsidR="005534D3" w:rsidRPr="005D7E6E" w:rsidRDefault="005534D3" w:rsidP="00A852F2">
            <w:pPr>
              <w:pStyle w:val="Tabletext"/>
              <w:rPr>
                <w:szCs w:val="18"/>
              </w:rPr>
            </w:pPr>
            <w:r>
              <w:rPr>
                <w:szCs w:val="18"/>
              </w:rPr>
              <w:t>7.01</w:t>
            </w:r>
          </w:p>
        </w:tc>
        <w:tc>
          <w:tcPr>
            <w:tcW w:w="260" w:type="pct"/>
            <w:shd w:val="clear" w:color="auto" w:fill="EAF1DD" w:themeFill="accent3" w:themeFillTint="33"/>
          </w:tcPr>
          <w:p w14:paraId="4FE358F6" w14:textId="77777777" w:rsidR="005534D3" w:rsidRDefault="005534D3" w:rsidP="00A852F2">
            <w:pPr>
              <w:pStyle w:val="Tabletext"/>
            </w:pPr>
            <w:r w:rsidRPr="006D6023">
              <w:t>CAO 20.11 clause 14</w:t>
            </w:r>
          </w:p>
        </w:tc>
        <w:tc>
          <w:tcPr>
            <w:tcW w:w="1715" w:type="pct"/>
            <w:shd w:val="clear" w:color="auto" w:fill="EAF1DD" w:themeFill="accent3" w:themeFillTint="33"/>
          </w:tcPr>
          <w:p w14:paraId="5FD8C755" w14:textId="77777777" w:rsidR="005534D3" w:rsidRDefault="005534D3" w:rsidP="00A852F2">
            <w:pPr>
              <w:pStyle w:val="TableHeading2"/>
            </w:pPr>
            <w:r w:rsidRPr="001C45ED">
              <w:t>Carries over an existing requirement with significant change for operators conducting passenger transport operations in rotorcraft with a MOPSC of more than 2</w:t>
            </w:r>
          </w:p>
          <w:p w14:paraId="1A63EC49" w14:textId="77777777" w:rsidR="005534D3" w:rsidRPr="00E9530C" w:rsidRDefault="005534D3" w:rsidP="00E9530C">
            <w:pPr>
              <w:pStyle w:val="Tabletext"/>
            </w:pPr>
            <w:r w:rsidRPr="00E9530C">
              <w:t xml:space="preserve">The existing requirement has been expanded to include more aircraft. </w:t>
            </w:r>
          </w:p>
          <w:p w14:paraId="08F5F0EE" w14:textId="77777777" w:rsidR="005534D3" w:rsidRPr="00E9530C" w:rsidRDefault="005534D3" w:rsidP="00E9530C">
            <w:pPr>
              <w:pStyle w:val="Tabletext"/>
            </w:pPr>
            <w:r w:rsidRPr="00E9530C">
              <w:t>For relevant rotorcraft, ensure that when a flight begins a safety briefing card that meets the requirements in subregulation 133.235 (4) is available to each passenger.</w:t>
            </w:r>
          </w:p>
          <w:p w14:paraId="55473CF2" w14:textId="77777777" w:rsidR="005534D3" w:rsidRPr="005D7E6E" w:rsidRDefault="005534D3" w:rsidP="00E9530C">
            <w:pPr>
              <w:pStyle w:val="Tabletext"/>
            </w:pPr>
            <w:r w:rsidRPr="00E9530C">
              <w:t>(This regulation does not apply to a medical transport operation.)</w:t>
            </w:r>
          </w:p>
        </w:tc>
        <w:tc>
          <w:tcPr>
            <w:tcW w:w="1740" w:type="pct"/>
            <w:shd w:val="clear" w:color="auto" w:fill="EAF1DD" w:themeFill="accent3" w:themeFillTint="33"/>
          </w:tcPr>
          <w:p w14:paraId="141E6F73" w14:textId="77777777" w:rsidR="00A834E8" w:rsidRDefault="00ED7489" w:rsidP="00A834E8">
            <w:pPr>
              <w:pStyle w:val="Tabletext"/>
            </w:pPr>
            <w:r>
              <w:t>No suggested text provided</w:t>
            </w:r>
            <w:r w:rsidR="00A834E8">
              <w:t>.</w:t>
            </w:r>
          </w:p>
          <w:p w14:paraId="22811762" w14:textId="253C5F1A" w:rsidR="005534D3" w:rsidRPr="004F17D4" w:rsidRDefault="00A834E8" w:rsidP="00A834E8">
            <w:pPr>
              <w:pStyle w:val="Tabletext"/>
            </w:pPr>
            <w:r>
              <w:t>O</w:t>
            </w:r>
            <w:r w:rsidR="004F17D4" w:rsidRPr="004F17D4">
              <w:t xml:space="preserve">perators are to ensure appropriate </w:t>
            </w:r>
            <w:r>
              <w:t xml:space="preserve">briefing </w:t>
            </w:r>
            <w:r w:rsidR="004F17D4" w:rsidRPr="004F17D4">
              <w:t>card</w:t>
            </w:r>
            <w:r>
              <w:t>s</w:t>
            </w:r>
            <w:r w:rsidR="004F17D4" w:rsidRPr="004F17D4">
              <w:t xml:space="preserve"> </w:t>
            </w:r>
            <w:r>
              <w:t>are</w:t>
            </w:r>
            <w:r w:rsidRPr="004F17D4">
              <w:t xml:space="preserve"> </w:t>
            </w:r>
            <w:r w:rsidR="004F17D4" w:rsidRPr="004F17D4">
              <w:t xml:space="preserve">available in relevant </w:t>
            </w:r>
            <w:r>
              <w:t>rotorcraft.</w:t>
            </w:r>
          </w:p>
        </w:tc>
      </w:tr>
      <w:tr w:rsidR="005534D3" w:rsidRPr="005D7E6E" w14:paraId="11BF7E1B" w14:textId="4D6ABE60" w:rsidTr="005534D3">
        <w:trPr>
          <w:trHeight w:val="2536"/>
        </w:trPr>
        <w:tc>
          <w:tcPr>
            <w:tcW w:w="235" w:type="pct"/>
            <w:shd w:val="clear" w:color="auto" w:fill="DBE5F1" w:themeFill="accent1" w:themeFillTint="33"/>
          </w:tcPr>
          <w:p w14:paraId="15FF68FF" w14:textId="77777777" w:rsidR="005534D3" w:rsidRPr="005D7E6E" w:rsidRDefault="005534D3" w:rsidP="00FE0804">
            <w:pPr>
              <w:pStyle w:val="Tabletext"/>
              <w:rPr>
                <w:szCs w:val="18"/>
              </w:rPr>
            </w:pPr>
            <w:r w:rsidRPr="00E6651F">
              <w:t>133.255</w:t>
            </w:r>
          </w:p>
        </w:tc>
        <w:tc>
          <w:tcPr>
            <w:tcW w:w="635" w:type="pct"/>
            <w:shd w:val="clear" w:color="auto" w:fill="DBE5F1" w:themeFill="accent1" w:themeFillTint="33"/>
          </w:tcPr>
          <w:p w14:paraId="026BB7A9" w14:textId="77777777" w:rsidR="005534D3" w:rsidRPr="005D7E6E" w:rsidRDefault="005534D3" w:rsidP="00FE0804">
            <w:pPr>
              <w:pStyle w:val="Tabletext"/>
              <w:rPr>
                <w:szCs w:val="18"/>
              </w:rPr>
            </w:pPr>
            <w:r w:rsidRPr="00E6651F">
              <w:t>Head up displays, enhanced vision systems and synthetic vision systems</w:t>
            </w:r>
          </w:p>
        </w:tc>
        <w:tc>
          <w:tcPr>
            <w:tcW w:w="260" w:type="pct"/>
            <w:shd w:val="clear" w:color="auto" w:fill="DBE5F1" w:themeFill="accent1" w:themeFillTint="33"/>
          </w:tcPr>
          <w:p w14:paraId="79718AA2" w14:textId="77777777" w:rsidR="005534D3" w:rsidRPr="005D7E6E" w:rsidRDefault="005534D3" w:rsidP="00FE0804">
            <w:pPr>
              <w:pStyle w:val="Tabletext"/>
              <w:rPr>
                <w:szCs w:val="18"/>
              </w:rPr>
            </w:pPr>
            <w:r w:rsidRPr="00E6651F">
              <w:t>Chpt 8</w:t>
            </w:r>
          </w:p>
        </w:tc>
        <w:tc>
          <w:tcPr>
            <w:tcW w:w="260" w:type="pct"/>
            <w:shd w:val="clear" w:color="auto" w:fill="DBE5F1" w:themeFill="accent1" w:themeFillTint="33"/>
          </w:tcPr>
          <w:p w14:paraId="13E06A8F" w14:textId="77777777" w:rsidR="005534D3" w:rsidRDefault="005534D3" w:rsidP="00FE0804">
            <w:pPr>
              <w:pStyle w:val="Tabletext"/>
            </w:pPr>
          </w:p>
        </w:tc>
        <w:tc>
          <w:tcPr>
            <w:tcW w:w="1715" w:type="pct"/>
            <w:shd w:val="clear" w:color="auto" w:fill="DBE5F1" w:themeFill="accent1" w:themeFillTint="33"/>
          </w:tcPr>
          <w:p w14:paraId="2364A42D" w14:textId="77777777" w:rsidR="005534D3" w:rsidRDefault="005534D3" w:rsidP="00FE0804">
            <w:pPr>
              <w:pStyle w:val="TableHeading2"/>
            </w:pPr>
            <w:r w:rsidRPr="00603AC2">
              <w:t>A new requirement for Part 133 operators and the pilot in command who will use these systems</w:t>
            </w:r>
          </w:p>
          <w:p w14:paraId="66FB1CF9" w14:textId="77777777" w:rsidR="005534D3" w:rsidRDefault="005534D3" w:rsidP="00D03B59">
            <w:pPr>
              <w:pStyle w:val="Tabletext"/>
            </w:pPr>
            <w:r w:rsidRPr="00E9530C">
              <w:rPr>
                <w:u w:val="single"/>
              </w:rPr>
              <w:t>Background</w:t>
            </w:r>
          </w:p>
          <w:p w14:paraId="4A93795D" w14:textId="77777777" w:rsidR="005534D3" w:rsidRDefault="005534D3" w:rsidP="00D03B59">
            <w:pPr>
              <w:pStyle w:val="Tabletext"/>
            </w:pPr>
            <w:r>
              <w:t>This regulation contains a new specific requirement to include procedures in your exposition for using the equipment.</w:t>
            </w:r>
          </w:p>
          <w:p w14:paraId="21A6FF61" w14:textId="77777777" w:rsidR="005534D3" w:rsidRDefault="005534D3">
            <w:pPr>
              <w:pStyle w:val="Tabletext"/>
            </w:pPr>
            <w:r w:rsidRPr="00E9530C">
              <w:rPr>
                <w:u w:val="single"/>
              </w:rPr>
              <w:t>Requirement</w:t>
            </w:r>
          </w:p>
          <w:p w14:paraId="1E9FE9FB" w14:textId="77777777" w:rsidR="005534D3" w:rsidRDefault="005534D3">
            <w:pPr>
              <w:pStyle w:val="Tabletext"/>
            </w:pPr>
            <w:r>
              <w:t>For flights under the IFR or VFR at night, include in your exposition procedures for:</w:t>
            </w:r>
          </w:p>
          <w:p w14:paraId="77E00F6E" w14:textId="77777777" w:rsidR="005534D3" w:rsidRPr="00E9530C" w:rsidRDefault="005534D3">
            <w:pPr>
              <w:pStyle w:val="Tablebullet"/>
            </w:pPr>
            <w:r w:rsidRPr="00E9530C">
              <w:t>using the applicable system/s, and</w:t>
            </w:r>
          </w:p>
          <w:p w14:paraId="69BCF993" w14:textId="77777777" w:rsidR="005534D3" w:rsidRPr="00013FC1" w:rsidRDefault="005534D3">
            <w:pPr>
              <w:pStyle w:val="Tablebullet"/>
            </w:pPr>
            <w:r w:rsidRPr="00E9530C">
              <w:lastRenderedPageBreak/>
              <w:t>conducting a flight when an element of the system is inoperative.</w:t>
            </w:r>
          </w:p>
        </w:tc>
        <w:tc>
          <w:tcPr>
            <w:tcW w:w="1740" w:type="pct"/>
            <w:shd w:val="clear" w:color="auto" w:fill="DBE5F1" w:themeFill="accent1" w:themeFillTint="33"/>
          </w:tcPr>
          <w:p w14:paraId="6A051C9D" w14:textId="77777777" w:rsidR="00B0415D" w:rsidRDefault="00ED7489" w:rsidP="00A834E8">
            <w:pPr>
              <w:pStyle w:val="Tabletext"/>
            </w:pPr>
            <w:r>
              <w:lastRenderedPageBreak/>
              <w:t>No suggested text provided</w:t>
            </w:r>
            <w:r w:rsidR="00A834E8">
              <w:t xml:space="preserve">. </w:t>
            </w:r>
          </w:p>
          <w:p w14:paraId="1316566C" w14:textId="545EE8D8" w:rsidR="005534D3" w:rsidRPr="004F17D4" w:rsidRDefault="00A834E8" w:rsidP="00A834E8">
            <w:pPr>
              <w:pStyle w:val="Tabletext"/>
            </w:pPr>
            <w:r>
              <w:t>O</w:t>
            </w:r>
            <w:r w:rsidR="004F17D4" w:rsidRPr="004F17D4">
              <w:t xml:space="preserve">perators using this equipment </w:t>
            </w:r>
            <w:r>
              <w:t>should</w:t>
            </w:r>
            <w:r w:rsidRPr="004F17D4">
              <w:t xml:space="preserve"> </w:t>
            </w:r>
            <w:r w:rsidR="004F17D4" w:rsidRPr="004F17D4">
              <w:t>review and include procedures where necessary.</w:t>
            </w:r>
          </w:p>
        </w:tc>
      </w:tr>
      <w:tr w:rsidR="005534D3" w:rsidRPr="005D7E6E" w14:paraId="30488949" w14:textId="5AFE3623" w:rsidTr="005534D3">
        <w:tc>
          <w:tcPr>
            <w:tcW w:w="235" w:type="pct"/>
            <w:shd w:val="clear" w:color="auto" w:fill="auto"/>
          </w:tcPr>
          <w:p w14:paraId="7A559564" w14:textId="77777777" w:rsidR="005534D3" w:rsidRPr="005D7E6E" w:rsidRDefault="005534D3" w:rsidP="00FE0804">
            <w:pPr>
              <w:pStyle w:val="Tabletext"/>
              <w:keepNext/>
              <w:rPr>
                <w:szCs w:val="18"/>
              </w:rPr>
            </w:pPr>
            <w:r w:rsidRPr="003F4286">
              <w:t>133.265</w:t>
            </w:r>
          </w:p>
        </w:tc>
        <w:tc>
          <w:tcPr>
            <w:tcW w:w="635" w:type="pct"/>
            <w:shd w:val="clear" w:color="auto" w:fill="auto"/>
          </w:tcPr>
          <w:p w14:paraId="40511763" w14:textId="77777777" w:rsidR="005534D3" w:rsidRPr="005D7E6E" w:rsidRDefault="005534D3" w:rsidP="00FE0804">
            <w:pPr>
              <w:pStyle w:val="Tabletext"/>
              <w:keepNext/>
              <w:rPr>
                <w:szCs w:val="18"/>
              </w:rPr>
            </w:pPr>
            <w:r w:rsidRPr="003F4286">
              <w:t>NVIS flights</w:t>
            </w:r>
          </w:p>
        </w:tc>
        <w:tc>
          <w:tcPr>
            <w:tcW w:w="260" w:type="pct"/>
            <w:shd w:val="clear" w:color="auto" w:fill="auto"/>
          </w:tcPr>
          <w:p w14:paraId="01FB06C3" w14:textId="77777777" w:rsidR="005534D3" w:rsidRPr="005D7E6E" w:rsidRDefault="005534D3" w:rsidP="00FE0804">
            <w:pPr>
              <w:pStyle w:val="Tabletext"/>
              <w:keepNext/>
              <w:rPr>
                <w:szCs w:val="18"/>
              </w:rPr>
            </w:pPr>
          </w:p>
        </w:tc>
        <w:tc>
          <w:tcPr>
            <w:tcW w:w="260" w:type="pct"/>
            <w:shd w:val="clear" w:color="auto" w:fill="auto"/>
          </w:tcPr>
          <w:p w14:paraId="163F197F" w14:textId="77777777" w:rsidR="005534D3" w:rsidRDefault="005534D3" w:rsidP="00FE0804">
            <w:pPr>
              <w:pStyle w:val="Tabletext"/>
              <w:keepNext/>
            </w:pPr>
          </w:p>
        </w:tc>
        <w:tc>
          <w:tcPr>
            <w:tcW w:w="1715" w:type="pct"/>
            <w:shd w:val="clear" w:color="auto" w:fill="auto"/>
          </w:tcPr>
          <w:p w14:paraId="0DC1C887" w14:textId="77777777" w:rsidR="005534D3" w:rsidRDefault="005534D3" w:rsidP="00FE0804">
            <w:pPr>
              <w:pStyle w:val="TableHeading2"/>
              <w:keepNext/>
            </w:pPr>
            <w:r w:rsidRPr="00BA7D17">
              <w:t>Existing rule topic but less restrictive for operators who use NVIS</w:t>
            </w:r>
          </w:p>
          <w:p w14:paraId="5E368DAD" w14:textId="77777777" w:rsidR="005534D3" w:rsidRDefault="005534D3" w:rsidP="00D03B59">
            <w:pPr>
              <w:pStyle w:val="Tabletext"/>
            </w:pPr>
            <w:r w:rsidRPr="00E9530C">
              <w:rPr>
                <w:u w:val="single"/>
              </w:rPr>
              <w:t>Requirement</w:t>
            </w:r>
          </w:p>
          <w:p w14:paraId="6DE60D3F" w14:textId="77777777" w:rsidR="005534D3" w:rsidRDefault="005534D3" w:rsidP="00D03B59">
            <w:pPr>
              <w:pStyle w:val="Tabletext"/>
            </w:pPr>
            <w:r>
              <w:t>For flights under the IFR or VFR at night, include in your exposition procedures for:</w:t>
            </w:r>
          </w:p>
          <w:p w14:paraId="2D971D34" w14:textId="77777777" w:rsidR="005534D3" w:rsidRPr="00E9530C" w:rsidRDefault="005534D3" w:rsidP="00D03B59">
            <w:pPr>
              <w:pStyle w:val="Tablebullet"/>
            </w:pPr>
            <w:r w:rsidRPr="00E9530C">
              <w:t xml:space="preserve">using the NVIS, and </w:t>
            </w:r>
          </w:p>
          <w:p w14:paraId="19481C59" w14:textId="77777777" w:rsidR="005534D3" w:rsidRPr="00E9530C" w:rsidRDefault="005534D3">
            <w:pPr>
              <w:pStyle w:val="Tablebullet"/>
            </w:pPr>
            <w:r w:rsidRPr="00E9530C">
              <w:t>conducting a flight when an element of the NVIS is inoperative.</w:t>
            </w:r>
          </w:p>
          <w:p w14:paraId="4EF88D10" w14:textId="77777777" w:rsidR="005534D3" w:rsidRPr="00013FC1" w:rsidRDefault="005534D3" w:rsidP="00FE0804">
            <w:pPr>
              <w:pStyle w:val="Tabletext"/>
            </w:pPr>
            <w:r w:rsidRPr="00E9530C">
              <w:rPr>
                <w:rStyle w:val="Strong"/>
              </w:rPr>
              <w:t>Note:</w:t>
            </w:r>
            <w:r>
              <w:t xml:space="preserve"> A forthcoming public consultation will detail the proposed 91 MOS, 133 MOS and 138 MOS content that replaces CAO 82.6.</w:t>
            </w:r>
          </w:p>
        </w:tc>
        <w:tc>
          <w:tcPr>
            <w:tcW w:w="1740" w:type="pct"/>
          </w:tcPr>
          <w:p w14:paraId="3756C5AE" w14:textId="77777777" w:rsidR="00A834E8" w:rsidRDefault="00ED7489" w:rsidP="00A834E8">
            <w:pPr>
              <w:pStyle w:val="Tabletext"/>
            </w:pPr>
            <w:r>
              <w:t>No suggested text provided</w:t>
            </w:r>
            <w:r w:rsidR="00A834E8">
              <w:t>.</w:t>
            </w:r>
          </w:p>
          <w:p w14:paraId="656FD2CD" w14:textId="19844312" w:rsidR="005534D3" w:rsidRPr="00BA7D17" w:rsidRDefault="002E3DCE" w:rsidP="00A834E8">
            <w:pPr>
              <w:pStyle w:val="Tabletext"/>
            </w:pPr>
            <w:r w:rsidRPr="002E3DCE">
              <w:t xml:space="preserve">Operators </w:t>
            </w:r>
            <w:r>
              <w:t xml:space="preserve">using </w:t>
            </w:r>
            <w:r w:rsidR="00A834E8">
              <w:t>NVIS</w:t>
            </w:r>
            <w:r w:rsidR="00A834E8" w:rsidRPr="002E3DCE">
              <w:t xml:space="preserve"> </w:t>
            </w:r>
            <w:r w:rsidRPr="002E3DCE">
              <w:t xml:space="preserve">need to include procedures in </w:t>
            </w:r>
            <w:r w:rsidR="00A834E8">
              <w:t xml:space="preserve">their </w:t>
            </w:r>
            <w:r w:rsidRPr="002E3DCE">
              <w:t>exposition</w:t>
            </w:r>
            <w:r w:rsidR="00A834E8">
              <w:t>.</w:t>
            </w:r>
          </w:p>
        </w:tc>
      </w:tr>
      <w:tr w:rsidR="005534D3" w:rsidRPr="005D7E6E" w14:paraId="2B7321A7" w14:textId="0DF6E681" w:rsidTr="009730B8">
        <w:trPr>
          <w:trHeight w:val="1286"/>
        </w:trPr>
        <w:tc>
          <w:tcPr>
            <w:tcW w:w="235" w:type="pct"/>
            <w:shd w:val="clear" w:color="auto" w:fill="auto"/>
          </w:tcPr>
          <w:p w14:paraId="69C793A1" w14:textId="77777777" w:rsidR="005534D3" w:rsidRPr="005D7E6E" w:rsidRDefault="005534D3" w:rsidP="00FE0804">
            <w:pPr>
              <w:pStyle w:val="Tabletext"/>
              <w:rPr>
                <w:szCs w:val="18"/>
              </w:rPr>
            </w:pPr>
            <w:r w:rsidRPr="005D7E6E">
              <w:rPr>
                <w:szCs w:val="18"/>
              </w:rPr>
              <w:t>13</w:t>
            </w:r>
            <w:r>
              <w:rPr>
                <w:szCs w:val="18"/>
              </w:rPr>
              <w:t>3</w:t>
            </w:r>
            <w:r w:rsidRPr="005D7E6E">
              <w:rPr>
                <w:szCs w:val="18"/>
              </w:rPr>
              <w:t>.</w:t>
            </w:r>
            <w:r>
              <w:rPr>
                <w:szCs w:val="18"/>
              </w:rPr>
              <w:t>290</w:t>
            </w:r>
          </w:p>
        </w:tc>
        <w:tc>
          <w:tcPr>
            <w:tcW w:w="635" w:type="pct"/>
            <w:shd w:val="clear" w:color="auto" w:fill="auto"/>
          </w:tcPr>
          <w:p w14:paraId="287766B9" w14:textId="77777777" w:rsidR="005534D3" w:rsidRPr="005D7E6E" w:rsidRDefault="005534D3" w:rsidP="00FE0804">
            <w:pPr>
              <w:pStyle w:val="Tabletext"/>
              <w:rPr>
                <w:szCs w:val="18"/>
              </w:rPr>
            </w:pPr>
            <w:r w:rsidRPr="005D7E6E">
              <w:rPr>
                <w:szCs w:val="18"/>
              </w:rPr>
              <w:t>Polar operations</w:t>
            </w:r>
          </w:p>
        </w:tc>
        <w:tc>
          <w:tcPr>
            <w:tcW w:w="260" w:type="pct"/>
            <w:shd w:val="clear" w:color="auto" w:fill="auto"/>
          </w:tcPr>
          <w:p w14:paraId="07AC9BE1" w14:textId="77777777" w:rsidR="005534D3" w:rsidRPr="005D7E6E" w:rsidRDefault="005534D3" w:rsidP="00FE0804">
            <w:pPr>
              <w:pStyle w:val="Tabletext"/>
              <w:rPr>
                <w:szCs w:val="18"/>
              </w:rPr>
            </w:pPr>
          </w:p>
        </w:tc>
        <w:tc>
          <w:tcPr>
            <w:tcW w:w="260" w:type="pct"/>
            <w:shd w:val="clear" w:color="auto" w:fill="auto"/>
          </w:tcPr>
          <w:p w14:paraId="7A3E50D6" w14:textId="12B2D64E" w:rsidR="005534D3" w:rsidRPr="008E6CB1" w:rsidRDefault="005534D3" w:rsidP="00FE0804">
            <w:pPr>
              <w:pStyle w:val="Tabletext"/>
            </w:pPr>
            <w:r>
              <w:t>CAO 82.0</w:t>
            </w:r>
            <w:r>
              <w:br/>
              <w:t>clause 3BD and App 6</w:t>
            </w:r>
          </w:p>
        </w:tc>
        <w:tc>
          <w:tcPr>
            <w:tcW w:w="1715" w:type="pct"/>
            <w:shd w:val="clear" w:color="auto" w:fill="auto"/>
          </w:tcPr>
          <w:p w14:paraId="43B022D8" w14:textId="77777777" w:rsidR="005534D3" w:rsidRPr="003D28DF" w:rsidRDefault="005534D3" w:rsidP="00FE0804">
            <w:pPr>
              <w:pStyle w:val="TableHeading2"/>
            </w:pPr>
            <w:r w:rsidRPr="00013FC1">
              <w:t>Existing rule topic but less restrictive for operators who conduct flights to or from an aerodrome in a polar region</w:t>
            </w:r>
          </w:p>
          <w:p w14:paraId="5735911C" w14:textId="77777777" w:rsidR="005534D3" w:rsidRDefault="005534D3" w:rsidP="00D03B59">
            <w:pPr>
              <w:pStyle w:val="Tabletext"/>
            </w:pPr>
            <w:r w:rsidRPr="00E9530C">
              <w:rPr>
                <w:u w:val="single"/>
              </w:rPr>
              <w:t>Background</w:t>
            </w:r>
          </w:p>
          <w:p w14:paraId="3D0CB471" w14:textId="77777777" w:rsidR="005534D3" w:rsidRPr="0074156D" w:rsidRDefault="005534D3" w:rsidP="00D03B59">
            <w:pPr>
              <w:pStyle w:val="Tabletext"/>
            </w:pPr>
            <w:r>
              <w:t xml:space="preserve">The approval requirement has been removed. </w:t>
            </w:r>
            <w:r w:rsidRPr="005D7E6E">
              <w:t xml:space="preserve">This regulation </w:t>
            </w:r>
            <w:r w:rsidRPr="005D7E6E">
              <w:rPr>
                <w:szCs w:val="18"/>
              </w:rPr>
              <w:t>contains a requirement for procedures to be included in the exposition.</w:t>
            </w:r>
            <w:r>
              <w:rPr>
                <w:szCs w:val="18"/>
              </w:rPr>
              <w:t xml:space="preserve"> </w:t>
            </w:r>
          </w:p>
        </w:tc>
        <w:tc>
          <w:tcPr>
            <w:tcW w:w="1740" w:type="pct"/>
          </w:tcPr>
          <w:p w14:paraId="36B8F253" w14:textId="77777777" w:rsidR="00A834E8" w:rsidRDefault="00A834E8" w:rsidP="00A834E8">
            <w:pPr>
              <w:pStyle w:val="Tabletext"/>
            </w:pPr>
            <w:r>
              <w:t>No suggested text provided.</w:t>
            </w:r>
          </w:p>
          <w:p w14:paraId="53F5A925" w14:textId="66B11640" w:rsidR="005534D3" w:rsidRPr="00013FC1" w:rsidRDefault="00A834E8" w:rsidP="00A834E8">
            <w:pPr>
              <w:pStyle w:val="Tabletext"/>
            </w:pPr>
            <w:r>
              <w:t>Operators conducting these flights need to include procedures in their exposition.</w:t>
            </w:r>
          </w:p>
        </w:tc>
      </w:tr>
      <w:tr w:rsidR="005534D3" w:rsidRPr="005D7E6E" w14:paraId="3353AC56" w14:textId="1266D8D2" w:rsidTr="005534D3">
        <w:trPr>
          <w:trHeight w:val="17"/>
        </w:trPr>
        <w:tc>
          <w:tcPr>
            <w:tcW w:w="235" w:type="pct"/>
            <w:shd w:val="clear" w:color="auto" w:fill="EAF1DD" w:themeFill="accent3" w:themeFillTint="33"/>
          </w:tcPr>
          <w:p w14:paraId="7ADECBE5" w14:textId="77777777" w:rsidR="005534D3" w:rsidRPr="005D7E6E" w:rsidRDefault="005534D3" w:rsidP="00FE0804">
            <w:pPr>
              <w:pStyle w:val="Tabletext"/>
              <w:rPr>
                <w:szCs w:val="18"/>
              </w:rPr>
            </w:pPr>
            <w:r w:rsidRPr="009233EF">
              <w:t>133.295</w:t>
            </w:r>
          </w:p>
        </w:tc>
        <w:tc>
          <w:tcPr>
            <w:tcW w:w="635" w:type="pct"/>
            <w:shd w:val="clear" w:color="auto" w:fill="EAF1DD" w:themeFill="accent3" w:themeFillTint="33"/>
          </w:tcPr>
          <w:p w14:paraId="5041144A" w14:textId="77777777" w:rsidR="005534D3" w:rsidRPr="005D7E6E" w:rsidRDefault="005534D3" w:rsidP="00FE0804">
            <w:pPr>
              <w:pStyle w:val="Tabletext"/>
              <w:rPr>
                <w:szCs w:val="18"/>
              </w:rPr>
            </w:pPr>
            <w:r w:rsidRPr="009233EF">
              <w:t>External load operations involving winching a person</w:t>
            </w:r>
          </w:p>
        </w:tc>
        <w:tc>
          <w:tcPr>
            <w:tcW w:w="260" w:type="pct"/>
            <w:shd w:val="clear" w:color="auto" w:fill="EAF1DD" w:themeFill="accent3" w:themeFillTint="33"/>
          </w:tcPr>
          <w:p w14:paraId="6BB43DB6" w14:textId="356637BE" w:rsidR="005534D3" w:rsidRPr="005D7E6E" w:rsidRDefault="005534D3" w:rsidP="00FE0804">
            <w:pPr>
              <w:pStyle w:val="Tabletext"/>
              <w:rPr>
                <w:szCs w:val="18"/>
              </w:rPr>
            </w:pPr>
            <w:r w:rsidRPr="00703C57">
              <w:rPr>
                <w:szCs w:val="18"/>
              </w:rPr>
              <w:t>Chpt 5</w:t>
            </w:r>
            <w:r>
              <w:rPr>
                <w:szCs w:val="18"/>
              </w:rPr>
              <w:t xml:space="preserve"> </w:t>
            </w:r>
            <w:r w:rsidRPr="00703C57">
              <w:rPr>
                <w:szCs w:val="18"/>
              </w:rPr>
              <w:t>Div</w:t>
            </w:r>
            <w:r>
              <w:rPr>
                <w:szCs w:val="18"/>
              </w:rPr>
              <w:t> </w:t>
            </w:r>
            <w:r w:rsidRPr="00703C57">
              <w:rPr>
                <w:szCs w:val="18"/>
              </w:rPr>
              <w:t>1</w:t>
            </w:r>
          </w:p>
        </w:tc>
        <w:tc>
          <w:tcPr>
            <w:tcW w:w="260" w:type="pct"/>
            <w:shd w:val="clear" w:color="auto" w:fill="EAF1DD" w:themeFill="accent3" w:themeFillTint="33"/>
          </w:tcPr>
          <w:p w14:paraId="7CB05F5B" w14:textId="77777777" w:rsidR="005534D3" w:rsidRDefault="005534D3" w:rsidP="00FE0804">
            <w:pPr>
              <w:pStyle w:val="Tabletext"/>
            </w:pPr>
            <w:r>
              <w:t>CAR 151(3)</w:t>
            </w:r>
          </w:p>
          <w:p w14:paraId="15472A29" w14:textId="77777777" w:rsidR="005534D3" w:rsidRDefault="005534D3" w:rsidP="00FE0804">
            <w:pPr>
              <w:pStyle w:val="Tabletext"/>
            </w:pPr>
            <w:r>
              <w:t>CAR 207(1)</w:t>
            </w:r>
          </w:p>
          <w:p w14:paraId="6629235C" w14:textId="77777777" w:rsidR="005534D3" w:rsidRDefault="005534D3" w:rsidP="00FE0804">
            <w:pPr>
              <w:pStyle w:val="Tabletext"/>
            </w:pPr>
            <w:r>
              <w:t>CAR 208(1)</w:t>
            </w:r>
          </w:p>
          <w:p w14:paraId="1D750758" w14:textId="77777777" w:rsidR="005534D3" w:rsidRDefault="005534D3" w:rsidP="00FE0804">
            <w:pPr>
              <w:pStyle w:val="Tabletext"/>
            </w:pPr>
            <w:r>
              <w:t>CAO 29.6</w:t>
            </w:r>
          </w:p>
          <w:p w14:paraId="2DA78FCA" w14:textId="77777777" w:rsidR="005534D3" w:rsidRDefault="005534D3" w:rsidP="00FE0804">
            <w:pPr>
              <w:pStyle w:val="Tabletext"/>
            </w:pPr>
            <w:r>
              <w:t>CAO 29.11</w:t>
            </w:r>
          </w:p>
        </w:tc>
        <w:tc>
          <w:tcPr>
            <w:tcW w:w="1715" w:type="pct"/>
            <w:shd w:val="clear" w:color="auto" w:fill="EAF1DD" w:themeFill="accent3" w:themeFillTint="33"/>
          </w:tcPr>
          <w:p w14:paraId="1044038A" w14:textId="77777777" w:rsidR="005534D3" w:rsidRDefault="005534D3" w:rsidP="00FE0804">
            <w:pPr>
              <w:pStyle w:val="TableHeading2"/>
            </w:pPr>
            <w:r w:rsidRPr="004B6B26">
              <w:t>Carries over an existing requirement with significant change for operators and the pilot in command conducting medical transport operations that involve external load operations winching a person</w:t>
            </w:r>
          </w:p>
          <w:p w14:paraId="1C487FBB" w14:textId="77777777" w:rsidR="005534D3" w:rsidRDefault="005534D3" w:rsidP="00D03B59">
            <w:pPr>
              <w:pStyle w:val="Tabletext"/>
            </w:pPr>
            <w:r w:rsidRPr="00E9530C">
              <w:rPr>
                <w:u w:val="single"/>
              </w:rPr>
              <w:t>Background</w:t>
            </w:r>
          </w:p>
          <w:p w14:paraId="2458DE0F" w14:textId="7840C44B" w:rsidR="005534D3" w:rsidRDefault="005534D3" w:rsidP="00D03B59">
            <w:pPr>
              <w:pStyle w:val="Tabletext"/>
              <w:rPr>
                <w:rFonts w:cs="Arial"/>
                <w:szCs w:val="18"/>
              </w:rPr>
            </w:pPr>
            <w:r>
              <w:rPr>
                <w:rFonts w:cs="Arial"/>
                <w:szCs w:val="18"/>
              </w:rPr>
              <w:t>G</w:t>
            </w:r>
            <w:r w:rsidRPr="00D87EE2">
              <w:rPr>
                <w:rFonts w:cs="Arial"/>
                <w:szCs w:val="18"/>
              </w:rPr>
              <w:t xml:space="preserve">enerally, a carryover of existing requirements. Allows for </w:t>
            </w:r>
            <w:r>
              <w:rPr>
                <w:rFonts w:cs="Arial"/>
                <w:szCs w:val="18"/>
              </w:rPr>
              <w:t xml:space="preserve">external load operations that involve </w:t>
            </w:r>
            <w:r w:rsidRPr="00D87EE2">
              <w:rPr>
                <w:rFonts w:cs="Arial"/>
                <w:szCs w:val="18"/>
              </w:rPr>
              <w:t xml:space="preserve">winching </w:t>
            </w:r>
            <w:r>
              <w:rPr>
                <w:rFonts w:cs="Arial"/>
                <w:szCs w:val="18"/>
              </w:rPr>
              <w:t xml:space="preserve">to be conducted during a medical transport operation, </w:t>
            </w:r>
            <w:r w:rsidRPr="00D87EE2">
              <w:rPr>
                <w:rFonts w:cs="Arial"/>
                <w:szCs w:val="18"/>
              </w:rPr>
              <w:t xml:space="preserve">without needing an aerial work certificate. </w:t>
            </w:r>
          </w:p>
          <w:p w14:paraId="73B739E8" w14:textId="77777777" w:rsidR="005534D3" w:rsidRPr="003D28DF" w:rsidRDefault="005534D3">
            <w:pPr>
              <w:pStyle w:val="Tabletext"/>
            </w:pPr>
            <w:r w:rsidRPr="00E9530C">
              <w:rPr>
                <w:u w:val="single"/>
              </w:rPr>
              <w:t>Requirement</w:t>
            </w:r>
          </w:p>
          <w:p w14:paraId="5735761D" w14:textId="77777777" w:rsidR="005534D3" w:rsidRDefault="005534D3">
            <w:pPr>
              <w:pStyle w:val="Tabletext"/>
              <w:rPr>
                <w:rFonts w:cs="Arial"/>
                <w:szCs w:val="18"/>
              </w:rPr>
            </w:pPr>
            <w:r w:rsidRPr="00D87EE2">
              <w:rPr>
                <w:rFonts w:cs="Arial"/>
                <w:szCs w:val="18"/>
              </w:rPr>
              <w:t>Ensure you comply with the requirements relating to external load operations involving winching a person as prescribed by the Part 133 MOS.</w:t>
            </w:r>
          </w:p>
          <w:p w14:paraId="78CCC552" w14:textId="77777777" w:rsidR="005534D3" w:rsidRPr="00E9530C" w:rsidRDefault="005534D3">
            <w:pPr>
              <w:pStyle w:val="Tabletext"/>
              <w:rPr>
                <w:u w:val="single"/>
              </w:rPr>
            </w:pPr>
            <w:r w:rsidRPr="00E9530C">
              <w:rPr>
                <w:u w:val="single"/>
              </w:rPr>
              <w:t>Identified shortcoming and planned solution</w:t>
            </w:r>
          </w:p>
          <w:p w14:paraId="62BACCE7" w14:textId="77777777" w:rsidR="005534D3" w:rsidRPr="0074156D" w:rsidRDefault="005534D3">
            <w:pPr>
              <w:pStyle w:val="Tabletext"/>
            </w:pPr>
            <w:r>
              <w:t>For a medical transport operation, the operator and the pilot in command will be exempted from complying with regulation 91.200, but only to the extent that the operator or pilot in command must hold an approval under regulation 91.045. Refer to C</w:t>
            </w:r>
            <w:r w:rsidRPr="00960B81">
              <w:t>ASA EX84/21</w:t>
            </w:r>
            <w:r>
              <w:t xml:space="preserve">. </w:t>
            </w:r>
          </w:p>
        </w:tc>
        <w:tc>
          <w:tcPr>
            <w:tcW w:w="1740" w:type="pct"/>
            <w:shd w:val="clear" w:color="auto" w:fill="EAF1DD" w:themeFill="accent3" w:themeFillTint="33"/>
          </w:tcPr>
          <w:p w14:paraId="46760A22" w14:textId="77777777" w:rsidR="00A834E8" w:rsidRDefault="00ED7489" w:rsidP="00A834E8">
            <w:pPr>
              <w:pStyle w:val="Tabletext"/>
            </w:pPr>
            <w:r>
              <w:t>No suggested text provided</w:t>
            </w:r>
            <w:r w:rsidR="00A834E8">
              <w:t>.</w:t>
            </w:r>
          </w:p>
          <w:p w14:paraId="0E98A4BE" w14:textId="32AF75C3" w:rsidR="005534D3" w:rsidRPr="004B6B26" w:rsidRDefault="002E3DCE" w:rsidP="00A834E8">
            <w:pPr>
              <w:pStyle w:val="Tabletext"/>
            </w:pPr>
            <w:r w:rsidRPr="002E3DCE">
              <w:t xml:space="preserve">Operators conducting these flights need to include procedures in </w:t>
            </w:r>
            <w:r w:rsidR="00A834E8">
              <w:t xml:space="preserve">their </w:t>
            </w:r>
            <w:r w:rsidRPr="002E3DCE">
              <w:t>exposition</w:t>
            </w:r>
            <w:r w:rsidR="00A834E8">
              <w:t>.</w:t>
            </w:r>
          </w:p>
        </w:tc>
      </w:tr>
      <w:tr w:rsidR="005534D3" w:rsidRPr="005D7E6E" w14:paraId="6C8E2134" w14:textId="10F4C632" w:rsidTr="005534D3">
        <w:trPr>
          <w:trHeight w:val="17"/>
        </w:trPr>
        <w:tc>
          <w:tcPr>
            <w:tcW w:w="235" w:type="pct"/>
            <w:shd w:val="clear" w:color="auto" w:fill="DBE5F1" w:themeFill="accent1" w:themeFillTint="33"/>
          </w:tcPr>
          <w:p w14:paraId="2C0720BB" w14:textId="77777777" w:rsidR="005534D3" w:rsidRPr="005D7E6E" w:rsidRDefault="005534D3" w:rsidP="00FE0804">
            <w:pPr>
              <w:pStyle w:val="Tabletext"/>
              <w:rPr>
                <w:szCs w:val="18"/>
              </w:rPr>
            </w:pPr>
            <w:r w:rsidRPr="005D7E6E">
              <w:rPr>
                <w:szCs w:val="18"/>
              </w:rPr>
              <w:t>13</w:t>
            </w:r>
            <w:r>
              <w:rPr>
                <w:szCs w:val="18"/>
              </w:rPr>
              <w:t>3</w:t>
            </w:r>
            <w:r w:rsidRPr="005D7E6E">
              <w:rPr>
                <w:szCs w:val="18"/>
              </w:rPr>
              <w:t>.3</w:t>
            </w:r>
            <w:r>
              <w:rPr>
                <w:szCs w:val="18"/>
              </w:rPr>
              <w:t>0</w:t>
            </w:r>
            <w:r w:rsidRPr="005D7E6E">
              <w:rPr>
                <w:szCs w:val="18"/>
              </w:rPr>
              <w:t>5</w:t>
            </w:r>
          </w:p>
        </w:tc>
        <w:tc>
          <w:tcPr>
            <w:tcW w:w="635" w:type="pct"/>
            <w:shd w:val="clear" w:color="auto" w:fill="DBE5F1" w:themeFill="accent1" w:themeFillTint="33"/>
          </w:tcPr>
          <w:p w14:paraId="287F7655" w14:textId="77777777" w:rsidR="005534D3" w:rsidRPr="005D7E6E" w:rsidRDefault="005534D3" w:rsidP="00FE0804">
            <w:pPr>
              <w:pStyle w:val="Tabletext"/>
              <w:rPr>
                <w:szCs w:val="18"/>
              </w:rPr>
            </w:pPr>
            <w:r w:rsidRPr="005D7E6E">
              <w:rPr>
                <w:szCs w:val="18"/>
              </w:rPr>
              <w:t>Take</w:t>
            </w:r>
            <w:r w:rsidRPr="005D7E6E">
              <w:rPr>
                <w:szCs w:val="18"/>
              </w:rPr>
              <w:noBreakHyphen/>
              <w:t>off performance</w:t>
            </w:r>
          </w:p>
        </w:tc>
        <w:tc>
          <w:tcPr>
            <w:tcW w:w="260" w:type="pct"/>
            <w:shd w:val="clear" w:color="auto" w:fill="DBE5F1" w:themeFill="accent1" w:themeFillTint="33"/>
          </w:tcPr>
          <w:p w14:paraId="3CEB70E6" w14:textId="77777777" w:rsidR="005534D3" w:rsidRPr="005D7E6E" w:rsidRDefault="005534D3" w:rsidP="00FE0804">
            <w:pPr>
              <w:pStyle w:val="Tabletext"/>
              <w:rPr>
                <w:szCs w:val="18"/>
              </w:rPr>
            </w:pPr>
            <w:r w:rsidRPr="001A180B">
              <w:rPr>
                <w:szCs w:val="18"/>
              </w:rPr>
              <w:t>Chpt 10</w:t>
            </w:r>
          </w:p>
        </w:tc>
        <w:tc>
          <w:tcPr>
            <w:tcW w:w="260" w:type="pct"/>
            <w:shd w:val="clear" w:color="auto" w:fill="DBE5F1" w:themeFill="accent1" w:themeFillTint="33"/>
          </w:tcPr>
          <w:p w14:paraId="2F56EF1D" w14:textId="77777777" w:rsidR="005534D3" w:rsidRDefault="005534D3" w:rsidP="00FE0804">
            <w:pPr>
              <w:pStyle w:val="Tabletext"/>
            </w:pPr>
            <w:r>
              <w:t>CAR 233</w:t>
            </w:r>
          </w:p>
          <w:p w14:paraId="351FF0EB" w14:textId="77777777" w:rsidR="005534D3" w:rsidRDefault="005534D3" w:rsidP="00FE0804">
            <w:pPr>
              <w:pStyle w:val="Tabletext"/>
            </w:pPr>
            <w:r>
              <w:lastRenderedPageBreak/>
              <w:t>CAR 235</w:t>
            </w:r>
          </w:p>
          <w:p w14:paraId="256A48DB" w14:textId="77777777" w:rsidR="005534D3" w:rsidRDefault="005534D3" w:rsidP="00FE0804">
            <w:pPr>
              <w:pStyle w:val="Tabletext"/>
            </w:pPr>
          </w:p>
          <w:p w14:paraId="4DBECF1F" w14:textId="71D426D4" w:rsidR="005534D3" w:rsidRPr="008E6CB1" w:rsidRDefault="005534D3" w:rsidP="00FE0804">
            <w:pPr>
              <w:pStyle w:val="Tabletext"/>
            </w:pPr>
            <w:r>
              <w:t>CEO PN 029-2005</w:t>
            </w:r>
          </w:p>
        </w:tc>
        <w:tc>
          <w:tcPr>
            <w:tcW w:w="1715" w:type="pct"/>
            <w:shd w:val="clear" w:color="auto" w:fill="DBE5F1" w:themeFill="accent1" w:themeFillTint="33"/>
          </w:tcPr>
          <w:p w14:paraId="3082DFE5" w14:textId="77777777" w:rsidR="007F1FA7" w:rsidRPr="007F1FA7" w:rsidRDefault="007F1FA7" w:rsidP="007F1FA7">
            <w:pPr>
              <w:tabs>
                <w:tab w:val="left" w:pos="5430"/>
              </w:tabs>
              <w:spacing w:before="120" w:after="0" w:line="264" w:lineRule="auto"/>
              <w:rPr>
                <w:b/>
                <w:bCs/>
                <w:i/>
                <w:szCs w:val="20"/>
              </w:rPr>
            </w:pPr>
            <w:r w:rsidRPr="007F1FA7">
              <w:rPr>
                <w:b/>
                <w:bCs/>
                <w:i/>
                <w:szCs w:val="20"/>
              </w:rPr>
              <w:lastRenderedPageBreak/>
              <w:t>A new requirement for operators and the pilot in command</w:t>
            </w:r>
          </w:p>
          <w:p w14:paraId="27D43347" w14:textId="77777777" w:rsidR="007F1FA7" w:rsidRPr="007F1FA7" w:rsidRDefault="007F1FA7" w:rsidP="007F1FA7">
            <w:pPr>
              <w:tabs>
                <w:tab w:val="left" w:pos="5430"/>
              </w:tabs>
              <w:spacing w:before="120" w:after="0" w:line="264" w:lineRule="auto"/>
              <w:rPr>
                <w:sz w:val="20"/>
                <w:szCs w:val="20"/>
              </w:rPr>
            </w:pPr>
            <w:r w:rsidRPr="007F1FA7">
              <w:rPr>
                <w:sz w:val="20"/>
                <w:szCs w:val="20"/>
                <w:u w:val="single"/>
              </w:rPr>
              <w:lastRenderedPageBreak/>
              <w:t>Background</w:t>
            </w:r>
          </w:p>
          <w:p w14:paraId="12BFF187" w14:textId="77777777" w:rsidR="007F1FA7" w:rsidRPr="007F1FA7" w:rsidRDefault="007F1FA7" w:rsidP="007F1FA7">
            <w:pPr>
              <w:pStyle w:val="Tabletext"/>
            </w:pPr>
            <w:r w:rsidRPr="007F1FA7">
              <w:t>Due to enhancements in capabilities and design of rotorcraft, for example powered lift tiltrotor aircraft, these provisions have been inserted into Part 133 to allow the Part 133 MOS performance content to be developed and enhanced to cope with updates and new technology as it is introduced.</w:t>
            </w:r>
          </w:p>
          <w:p w14:paraId="68A18D80" w14:textId="77777777" w:rsidR="007F1FA7" w:rsidRPr="007F1FA7" w:rsidRDefault="007F1FA7" w:rsidP="009730B8">
            <w:pPr>
              <w:keepNext/>
              <w:keepLines/>
              <w:tabs>
                <w:tab w:val="left" w:pos="5430"/>
              </w:tabs>
              <w:spacing w:before="120" w:after="0" w:line="264" w:lineRule="auto"/>
              <w:rPr>
                <w:sz w:val="20"/>
                <w:szCs w:val="20"/>
              </w:rPr>
            </w:pPr>
            <w:r w:rsidRPr="007F1FA7">
              <w:rPr>
                <w:sz w:val="20"/>
                <w:szCs w:val="20"/>
                <w:u w:val="single"/>
              </w:rPr>
              <w:t>Requirement</w:t>
            </w:r>
          </w:p>
          <w:p w14:paraId="18BE4FF4" w14:textId="77777777" w:rsidR="007F1FA7" w:rsidRPr="007F1FA7" w:rsidRDefault="007F1FA7" w:rsidP="009730B8">
            <w:pPr>
              <w:keepNext/>
              <w:keepLines/>
              <w:tabs>
                <w:tab w:val="left" w:pos="5430"/>
              </w:tabs>
              <w:spacing w:before="120" w:after="0" w:line="264" w:lineRule="auto"/>
              <w:rPr>
                <w:sz w:val="20"/>
                <w:szCs w:val="20"/>
              </w:rPr>
            </w:pPr>
            <w:r w:rsidRPr="007F1FA7">
              <w:rPr>
                <w:sz w:val="20"/>
                <w:szCs w:val="20"/>
              </w:rPr>
              <w:t>This provision does not impose any specific requirements on your operations at this time and if their use becomes necessary, a consultation process will be engaged in regarding any proposed use of these requirements.</w:t>
            </w:r>
          </w:p>
          <w:p w14:paraId="1ACAAE51" w14:textId="7B439611" w:rsidR="005534D3" w:rsidRPr="00461857" w:rsidRDefault="007F1FA7" w:rsidP="009730B8">
            <w:pPr>
              <w:pStyle w:val="Tabletext"/>
              <w:keepNext/>
              <w:keepLines/>
              <w:rPr>
                <w:szCs w:val="18"/>
              </w:rPr>
            </w:pPr>
            <w:r w:rsidRPr="007F1FA7">
              <w:t>(Refer to regulations 133.315 through to 133.340 and Chapter 10 of the Part 133 MOS for performance class requirements relevant to your operations.)</w:t>
            </w:r>
          </w:p>
        </w:tc>
        <w:tc>
          <w:tcPr>
            <w:tcW w:w="1740" w:type="pct"/>
            <w:shd w:val="clear" w:color="auto" w:fill="DBE5F1" w:themeFill="accent1" w:themeFillTint="33"/>
          </w:tcPr>
          <w:p w14:paraId="592D4BE6" w14:textId="77777777" w:rsidR="001C23AD" w:rsidRPr="001C23AD" w:rsidRDefault="001C23AD" w:rsidP="001C23AD">
            <w:pPr>
              <w:pStyle w:val="TableHeading2"/>
              <w:rPr>
                <w:rStyle w:val="italics"/>
                <w:i/>
              </w:rPr>
            </w:pPr>
            <w:r w:rsidRPr="001C23AD">
              <w:rPr>
                <w:rStyle w:val="italics"/>
                <w:i/>
              </w:rPr>
              <w:lastRenderedPageBreak/>
              <w:t xml:space="preserve">No text required </w:t>
            </w:r>
          </w:p>
          <w:p w14:paraId="19643659" w14:textId="71CCCEFA" w:rsidR="005534D3" w:rsidRPr="000D2D9D" w:rsidRDefault="005534D3" w:rsidP="001C23AD">
            <w:pPr>
              <w:pStyle w:val="Tabletext"/>
              <w:rPr>
                <w:b/>
                <w:bCs/>
                <w:i/>
                <w:sz w:val="22"/>
              </w:rPr>
            </w:pPr>
          </w:p>
        </w:tc>
      </w:tr>
      <w:tr w:rsidR="005534D3" w:rsidRPr="005D7E6E" w14:paraId="70196711" w14:textId="3485A111" w:rsidTr="005534D3">
        <w:tc>
          <w:tcPr>
            <w:tcW w:w="235" w:type="pct"/>
            <w:shd w:val="clear" w:color="auto" w:fill="DBE5F1" w:themeFill="accent1" w:themeFillTint="33"/>
          </w:tcPr>
          <w:p w14:paraId="239CC88B" w14:textId="77777777" w:rsidR="005534D3" w:rsidRPr="005D7E6E" w:rsidRDefault="005534D3" w:rsidP="00A852F2">
            <w:pPr>
              <w:pStyle w:val="Tabletext"/>
              <w:rPr>
                <w:szCs w:val="18"/>
              </w:rPr>
            </w:pPr>
            <w:r w:rsidRPr="005D7E6E">
              <w:rPr>
                <w:szCs w:val="18"/>
              </w:rPr>
              <w:lastRenderedPageBreak/>
              <w:t>13</w:t>
            </w:r>
            <w:r>
              <w:rPr>
                <w:szCs w:val="18"/>
              </w:rPr>
              <w:t>3</w:t>
            </w:r>
            <w:r w:rsidRPr="005D7E6E">
              <w:rPr>
                <w:szCs w:val="18"/>
              </w:rPr>
              <w:t>.3</w:t>
            </w:r>
            <w:r>
              <w:rPr>
                <w:szCs w:val="18"/>
              </w:rPr>
              <w:t>10</w:t>
            </w:r>
          </w:p>
        </w:tc>
        <w:tc>
          <w:tcPr>
            <w:tcW w:w="635" w:type="pct"/>
            <w:shd w:val="clear" w:color="auto" w:fill="DBE5F1" w:themeFill="accent1" w:themeFillTint="33"/>
          </w:tcPr>
          <w:p w14:paraId="50C651B0" w14:textId="77777777" w:rsidR="005534D3" w:rsidRPr="005D7E6E" w:rsidRDefault="005534D3" w:rsidP="00A852F2">
            <w:pPr>
              <w:pStyle w:val="Tabletext"/>
              <w:rPr>
                <w:szCs w:val="18"/>
              </w:rPr>
            </w:pPr>
            <w:r w:rsidRPr="005D7E6E">
              <w:rPr>
                <w:szCs w:val="18"/>
              </w:rPr>
              <w:t>Landing performance</w:t>
            </w:r>
          </w:p>
        </w:tc>
        <w:tc>
          <w:tcPr>
            <w:tcW w:w="260" w:type="pct"/>
            <w:shd w:val="clear" w:color="auto" w:fill="DBE5F1" w:themeFill="accent1" w:themeFillTint="33"/>
          </w:tcPr>
          <w:p w14:paraId="6338BAEE" w14:textId="77777777" w:rsidR="005534D3" w:rsidRPr="005D7E6E" w:rsidRDefault="005534D3" w:rsidP="00A852F2">
            <w:pPr>
              <w:pStyle w:val="Tabletext"/>
              <w:rPr>
                <w:szCs w:val="18"/>
              </w:rPr>
            </w:pPr>
            <w:r w:rsidRPr="00D87EE2">
              <w:rPr>
                <w:szCs w:val="18"/>
              </w:rPr>
              <w:t>Ch</w:t>
            </w:r>
            <w:r>
              <w:rPr>
                <w:szCs w:val="18"/>
              </w:rPr>
              <w:t xml:space="preserve">pt </w:t>
            </w:r>
            <w:r w:rsidRPr="00D87EE2">
              <w:rPr>
                <w:szCs w:val="18"/>
              </w:rPr>
              <w:t>10</w:t>
            </w:r>
          </w:p>
        </w:tc>
        <w:tc>
          <w:tcPr>
            <w:tcW w:w="260" w:type="pct"/>
            <w:shd w:val="clear" w:color="auto" w:fill="DBE5F1" w:themeFill="accent1" w:themeFillTint="33"/>
          </w:tcPr>
          <w:p w14:paraId="12682F2E" w14:textId="77777777" w:rsidR="005534D3" w:rsidRDefault="005534D3" w:rsidP="007653D1">
            <w:pPr>
              <w:pStyle w:val="Tabletext"/>
            </w:pPr>
            <w:r w:rsidRPr="00D87EE2">
              <w:t>CAR</w:t>
            </w:r>
            <w:r>
              <w:t xml:space="preserve"> </w:t>
            </w:r>
            <w:r w:rsidRPr="00D87EE2">
              <w:t>233</w:t>
            </w:r>
          </w:p>
          <w:p w14:paraId="41E6AEB5" w14:textId="77777777" w:rsidR="005534D3" w:rsidRDefault="005534D3" w:rsidP="007653D1">
            <w:pPr>
              <w:pStyle w:val="Tabletext"/>
            </w:pPr>
            <w:r>
              <w:t xml:space="preserve">CAR </w:t>
            </w:r>
            <w:r w:rsidRPr="00D87EE2">
              <w:t>235</w:t>
            </w:r>
          </w:p>
          <w:p w14:paraId="49C93C08" w14:textId="77777777" w:rsidR="005534D3" w:rsidRDefault="005534D3" w:rsidP="007653D1">
            <w:pPr>
              <w:pStyle w:val="Tabletext"/>
            </w:pPr>
          </w:p>
          <w:p w14:paraId="48FECD11" w14:textId="276E8DDE" w:rsidR="005534D3" w:rsidRPr="00EA20A7" w:rsidRDefault="005534D3" w:rsidP="007653D1">
            <w:pPr>
              <w:pStyle w:val="Tabletext"/>
            </w:pPr>
            <w:r w:rsidRPr="00D87EE2">
              <w:t>CEO PN 029-2005</w:t>
            </w:r>
          </w:p>
        </w:tc>
        <w:tc>
          <w:tcPr>
            <w:tcW w:w="1715" w:type="pct"/>
            <w:shd w:val="clear" w:color="auto" w:fill="DBE5F1" w:themeFill="accent1" w:themeFillTint="33"/>
          </w:tcPr>
          <w:p w14:paraId="76F6A07A" w14:textId="77777777" w:rsidR="007F1FA7" w:rsidRPr="007F1FA7" w:rsidRDefault="007F1FA7" w:rsidP="007F1FA7">
            <w:pPr>
              <w:tabs>
                <w:tab w:val="left" w:pos="5430"/>
              </w:tabs>
              <w:spacing w:before="120" w:after="0" w:line="264" w:lineRule="auto"/>
              <w:rPr>
                <w:b/>
                <w:bCs/>
                <w:i/>
                <w:szCs w:val="20"/>
              </w:rPr>
            </w:pPr>
            <w:r w:rsidRPr="007F1FA7">
              <w:rPr>
                <w:b/>
                <w:bCs/>
                <w:i/>
                <w:szCs w:val="20"/>
              </w:rPr>
              <w:t>A new requirement for operators and the pilot in command</w:t>
            </w:r>
          </w:p>
          <w:p w14:paraId="6E776021" w14:textId="77777777" w:rsidR="007F1FA7" w:rsidRPr="007F1FA7" w:rsidRDefault="007F1FA7" w:rsidP="007F1FA7">
            <w:pPr>
              <w:tabs>
                <w:tab w:val="left" w:pos="5430"/>
              </w:tabs>
              <w:spacing w:before="120" w:after="0" w:line="264" w:lineRule="auto"/>
              <w:rPr>
                <w:sz w:val="20"/>
                <w:szCs w:val="20"/>
              </w:rPr>
            </w:pPr>
            <w:r w:rsidRPr="007F1FA7">
              <w:rPr>
                <w:sz w:val="20"/>
                <w:szCs w:val="20"/>
                <w:u w:val="single"/>
              </w:rPr>
              <w:t>Background</w:t>
            </w:r>
          </w:p>
          <w:p w14:paraId="74AFBCE8" w14:textId="77777777" w:rsidR="007F1FA7" w:rsidRPr="007F1FA7" w:rsidRDefault="007F1FA7" w:rsidP="007F1FA7">
            <w:pPr>
              <w:pStyle w:val="Tabletext"/>
            </w:pPr>
            <w:r w:rsidRPr="007F1FA7">
              <w:t>Due to enhancements in capabilities and design of rotorcraft, for example powered lift tiltrotor aircraft, these provisions have been inserted into Part 133 to allow the Part 133 MOS performance content to be developed and enhanced to cope with updates and new technology as it is introduced.</w:t>
            </w:r>
          </w:p>
          <w:p w14:paraId="14EF1847" w14:textId="77777777" w:rsidR="007F1FA7" w:rsidRPr="007F1FA7" w:rsidRDefault="007F1FA7" w:rsidP="007F1FA7">
            <w:pPr>
              <w:tabs>
                <w:tab w:val="left" w:pos="5430"/>
              </w:tabs>
              <w:spacing w:before="120" w:after="0" w:line="264" w:lineRule="auto"/>
              <w:rPr>
                <w:sz w:val="20"/>
                <w:szCs w:val="20"/>
              </w:rPr>
            </w:pPr>
            <w:r w:rsidRPr="007F1FA7">
              <w:rPr>
                <w:sz w:val="20"/>
                <w:szCs w:val="20"/>
                <w:u w:val="single"/>
              </w:rPr>
              <w:t>Requirement</w:t>
            </w:r>
          </w:p>
          <w:p w14:paraId="33832958" w14:textId="77777777" w:rsidR="007F1FA7" w:rsidRPr="007F1FA7" w:rsidRDefault="007F1FA7" w:rsidP="007F1FA7">
            <w:pPr>
              <w:tabs>
                <w:tab w:val="left" w:pos="5430"/>
              </w:tabs>
              <w:spacing w:before="120" w:after="0" w:line="264" w:lineRule="auto"/>
              <w:rPr>
                <w:sz w:val="20"/>
                <w:szCs w:val="20"/>
              </w:rPr>
            </w:pPr>
            <w:r w:rsidRPr="007F1FA7">
              <w:rPr>
                <w:sz w:val="20"/>
                <w:szCs w:val="20"/>
              </w:rPr>
              <w:t>This provision does not impose any specific requirements on your operations at this time and if their use becomes necessary, a consultation process will be engaged in regarding any proposed use of these requirements.</w:t>
            </w:r>
          </w:p>
          <w:p w14:paraId="47A3C069" w14:textId="2C1A0679" w:rsidR="005534D3" w:rsidRPr="00E52884" w:rsidRDefault="007F1FA7" w:rsidP="00E9530C">
            <w:pPr>
              <w:pStyle w:val="Tabletext"/>
            </w:pPr>
            <w:r w:rsidRPr="007F1FA7">
              <w:t>(Refer to regulations 133.315 through to 133.340 and Chapter 10 of the Part 133 MOS for performance class requirements relevant to your operations).</w:t>
            </w:r>
          </w:p>
        </w:tc>
        <w:tc>
          <w:tcPr>
            <w:tcW w:w="1740" w:type="pct"/>
            <w:shd w:val="clear" w:color="auto" w:fill="DBE5F1" w:themeFill="accent1" w:themeFillTint="33"/>
          </w:tcPr>
          <w:p w14:paraId="0580CD84" w14:textId="78A0FC22" w:rsidR="005534D3" w:rsidRPr="00CD3FDB" w:rsidRDefault="007F1FA7" w:rsidP="007F1FA7">
            <w:pPr>
              <w:pStyle w:val="TableHeading2"/>
            </w:pPr>
            <w:r>
              <w:t>No text required</w:t>
            </w:r>
          </w:p>
        </w:tc>
      </w:tr>
      <w:tr w:rsidR="005534D3" w:rsidRPr="005D7E6E" w14:paraId="709DBFE5" w14:textId="3958E73E" w:rsidTr="005534D3">
        <w:tc>
          <w:tcPr>
            <w:tcW w:w="235" w:type="pct"/>
            <w:shd w:val="clear" w:color="auto" w:fill="DBE5F1" w:themeFill="accent1" w:themeFillTint="33"/>
          </w:tcPr>
          <w:p w14:paraId="1993D8BC" w14:textId="77777777" w:rsidR="005534D3" w:rsidRPr="005D7E6E" w:rsidRDefault="005534D3" w:rsidP="00A852F2">
            <w:pPr>
              <w:pStyle w:val="Tabletext"/>
              <w:rPr>
                <w:szCs w:val="18"/>
              </w:rPr>
            </w:pPr>
            <w:r w:rsidRPr="002C148A">
              <w:t>133.315</w:t>
            </w:r>
          </w:p>
        </w:tc>
        <w:tc>
          <w:tcPr>
            <w:tcW w:w="635" w:type="pct"/>
            <w:shd w:val="clear" w:color="auto" w:fill="DBE5F1" w:themeFill="accent1" w:themeFillTint="33"/>
          </w:tcPr>
          <w:p w14:paraId="57EE6AF4" w14:textId="77777777" w:rsidR="005534D3" w:rsidRPr="005D7E6E" w:rsidRDefault="005534D3" w:rsidP="00A852F2">
            <w:pPr>
              <w:pStyle w:val="Tabletext"/>
            </w:pPr>
            <w:r w:rsidRPr="002C148A">
              <w:t>Flight in a performance class</w:t>
            </w:r>
          </w:p>
        </w:tc>
        <w:tc>
          <w:tcPr>
            <w:tcW w:w="260" w:type="pct"/>
            <w:shd w:val="clear" w:color="auto" w:fill="DBE5F1" w:themeFill="accent1" w:themeFillTint="33"/>
          </w:tcPr>
          <w:p w14:paraId="7089F77E" w14:textId="77777777" w:rsidR="005534D3" w:rsidRPr="005D7E6E" w:rsidRDefault="005534D3" w:rsidP="00A852F2">
            <w:pPr>
              <w:pStyle w:val="Tabletext"/>
              <w:rPr>
                <w:szCs w:val="18"/>
              </w:rPr>
            </w:pPr>
            <w:r w:rsidRPr="00A77F47">
              <w:rPr>
                <w:szCs w:val="18"/>
              </w:rPr>
              <w:t>Chpt 10</w:t>
            </w:r>
          </w:p>
        </w:tc>
        <w:tc>
          <w:tcPr>
            <w:tcW w:w="260" w:type="pct"/>
            <w:shd w:val="clear" w:color="auto" w:fill="DBE5F1" w:themeFill="accent1" w:themeFillTint="33"/>
          </w:tcPr>
          <w:p w14:paraId="77E88957" w14:textId="77777777" w:rsidR="005534D3" w:rsidRDefault="005534D3" w:rsidP="00A852F2">
            <w:pPr>
              <w:pStyle w:val="Tabletext"/>
              <w:rPr>
                <w:lang w:eastAsia="en-AU"/>
              </w:rPr>
            </w:pPr>
            <w:r>
              <w:rPr>
                <w:lang w:eastAsia="en-AU"/>
              </w:rPr>
              <w:t>CAR 233</w:t>
            </w:r>
          </w:p>
          <w:p w14:paraId="2EE9D674" w14:textId="77777777" w:rsidR="005534D3" w:rsidRDefault="005534D3" w:rsidP="00A852F2">
            <w:pPr>
              <w:pStyle w:val="Tabletext"/>
              <w:rPr>
                <w:lang w:eastAsia="en-AU"/>
              </w:rPr>
            </w:pPr>
            <w:r>
              <w:rPr>
                <w:lang w:eastAsia="en-AU"/>
              </w:rPr>
              <w:t>CAR 235</w:t>
            </w:r>
          </w:p>
          <w:p w14:paraId="5BD4DFC1" w14:textId="77777777" w:rsidR="005534D3" w:rsidRDefault="005534D3" w:rsidP="00A852F2">
            <w:pPr>
              <w:pStyle w:val="Tabletext"/>
              <w:rPr>
                <w:lang w:eastAsia="en-AU"/>
              </w:rPr>
            </w:pPr>
          </w:p>
          <w:p w14:paraId="519B5C37" w14:textId="7F5F4CDB" w:rsidR="005534D3" w:rsidRDefault="005534D3" w:rsidP="00A852F2">
            <w:pPr>
              <w:pStyle w:val="Tabletext"/>
              <w:rPr>
                <w:lang w:eastAsia="en-AU"/>
              </w:rPr>
            </w:pPr>
            <w:r>
              <w:rPr>
                <w:lang w:eastAsia="en-AU"/>
              </w:rPr>
              <w:t>CEO PN</w:t>
            </w:r>
            <w:r>
              <w:rPr>
                <w:lang w:eastAsia="en-AU"/>
              </w:rPr>
              <w:br/>
              <w:t>029-2005</w:t>
            </w:r>
          </w:p>
        </w:tc>
        <w:tc>
          <w:tcPr>
            <w:tcW w:w="1715" w:type="pct"/>
            <w:shd w:val="clear" w:color="auto" w:fill="DBE5F1" w:themeFill="accent1" w:themeFillTint="33"/>
          </w:tcPr>
          <w:p w14:paraId="502D8E89" w14:textId="77777777" w:rsidR="005534D3" w:rsidRDefault="005534D3" w:rsidP="00A852F2">
            <w:pPr>
              <w:pStyle w:val="TableHeading2"/>
            </w:pPr>
            <w:r w:rsidRPr="005933EF">
              <w:t>A new requirement for operators and the pilot in command</w:t>
            </w:r>
          </w:p>
          <w:p w14:paraId="7EC1EE77" w14:textId="77777777" w:rsidR="005534D3" w:rsidRDefault="005534D3" w:rsidP="00B0666C">
            <w:pPr>
              <w:pStyle w:val="Tabletext"/>
            </w:pPr>
            <w:r w:rsidRPr="00B0666C">
              <w:rPr>
                <w:u w:val="single"/>
              </w:rPr>
              <w:t>Background</w:t>
            </w:r>
          </w:p>
          <w:p w14:paraId="70E63D1E" w14:textId="0FC4AEEC" w:rsidR="005534D3" w:rsidRDefault="005534D3" w:rsidP="00B0666C">
            <w:pPr>
              <w:pStyle w:val="Tabletext"/>
            </w:pPr>
            <w:r>
              <w:t>Part 133 introduces formal rotorcraft performance requirements, modified from ICAO standards for Australian operating conditions. Regulation 133.315 requires rotorcraft to be flown in a performance class.</w:t>
            </w:r>
          </w:p>
          <w:p w14:paraId="2C9EB8FC" w14:textId="77777777" w:rsidR="005534D3" w:rsidRDefault="005534D3" w:rsidP="00B0666C">
            <w:pPr>
              <w:pStyle w:val="Tabletext"/>
            </w:pPr>
            <w:bookmarkStart w:id="9" w:name="Requirement315"/>
            <w:r w:rsidRPr="00B0666C">
              <w:rPr>
                <w:u w:val="single"/>
              </w:rPr>
              <w:t>Requirement</w:t>
            </w:r>
          </w:p>
          <w:bookmarkEnd w:id="9"/>
          <w:p w14:paraId="602B75E9" w14:textId="07775381" w:rsidR="005534D3" w:rsidRDefault="005534D3" w:rsidP="00B0666C">
            <w:pPr>
              <w:pStyle w:val="Tabletext"/>
            </w:pPr>
            <w:r>
              <w:t>Ensure that, during all stages of a flight, you operate in:</w:t>
            </w:r>
          </w:p>
          <w:p w14:paraId="7E5747BA" w14:textId="77777777" w:rsidR="005534D3" w:rsidRPr="00B0666C" w:rsidRDefault="005534D3" w:rsidP="00B0666C">
            <w:pPr>
              <w:pStyle w:val="Tablebullet"/>
            </w:pPr>
            <w:r w:rsidRPr="00B0666C">
              <w:t xml:space="preserve">the required minimum mandated performance class, or </w:t>
            </w:r>
          </w:p>
          <w:p w14:paraId="7567B3D6" w14:textId="77777777" w:rsidR="005534D3" w:rsidRPr="00B0666C" w:rsidRDefault="005534D3" w:rsidP="00B0666C">
            <w:pPr>
              <w:pStyle w:val="Tablebullet"/>
            </w:pPr>
            <w:r w:rsidRPr="00B0666C">
              <w:t>a higher performance class.</w:t>
            </w:r>
          </w:p>
          <w:p w14:paraId="744FDD2D" w14:textId="4D74FD2F" w:rsidR="005534D3" w:rsidRDefault="005534D3" w:rsidP="00A852F2">
            <w:pPr>
              <w:pStyle w:val="Tabletext"/>
            </w:pPr>
            <w:r>
              <w:t>(An exception applies for a medical transport operation that is operating in accordance with subregulation 133.315 (2)).</w:t>
            </w:r>
          </w:p>
          <w:p w14:paraId="0BB89A0A" w14:textId="5901EEE0" w:rsidR="005534D3" w:rsidRDefault="005534D3" w:rsidP="00A852F2">
            <w:pPr>
              <w:pStyle w:val="Tabletext"/>
            </w:pPr>
            <w:r>
              <w:t>Include in your exposition procedures for stages of flight as required by Chapter 10 of the Part 133 MOS (and subparagraph 133.315 (2) (c) if applicable to your operations).</w:t>
            </w:r>
          </w:p>
          <w:p w14:paraId="6E8E136B" w14:textId="524C62A9" w:rsidR="005534D3" w:rsidRDefault="005534D3" w:rsidP="00A852F2">
            <w:pPr>
              <w:pStyle w:val="Tabletext"/>
            </w:pPr>
            <w:r>
              <w:lastRenderedPageBreak/>
              <w:t>Comply with the performance class requirements prescribed by Chapter 10 of the Part 133 MOS, as relevant to your operation.</w:t>
            </w:r>
          </w:p>
          <w:p w14:paraId="5771BC25" w14:textId="76F180CF" w:rsidR="005F4597" w:rsidRDefault="005F4597" w:rsidP="00A852F2">
            <w:pPr>
              <w:pStyle w:val="Tabletext"/>
              <w:rPr>
                <w:u w:val="single"/>
              </w:rPr>
            </w:pPr>
            <w:r w:rsidRPr="005F4597">
              <w:rPr>
                <w:u w:val="single"/>
              </w:rPr>
              <w:t>Guidance material</w:t>
            </w:r>
          </w:p>
          <w:p w14:paraId="29E779F0" w14:textId="6FCE229D" w:rsidR="005F4597" w:rsidRPr="005F4597" w:rsidRDefault="005F4597" w:rsidP="00A852F2">
            <w:pPr>
              <w:pStyle w:val="Tabletext"/>
            </w:pPr>
            <w:r>
              <w:t>R</w:t>
            </w:r>
            <w:r w:rsidRPr="002E3DCE">
              <w:t xml:space="preserve">efer to AC 133-01 </w:t>
            </w:r>
            <w:r w:rsidR="00D01E7C">
              <w:t xml:space="preserve">Performance class operations </w:t>
            </w:r>
            <w:r w:rsidRPr="002E3DCE">
              <w:t xml:space="preserve">and </w:t>
            </w:r>
            <w:r w:rsidR="00D01E7C">
              <w:t xml:space="preserve">the AC </w:t>
            </w:r>
            <w:r w:rsidRPr="002E3DCE">
              <w:t>annexes for detailed information and guidance</w:t>
            </w:r>
            <w:r w:rsidR="00D01E7C">
              <w:t xml:space="preserve">, available on </w:t>
            </w:r>
            <w:hyperlink r:id="rId14" w:history="1">
              <w:r w:rsidR="00D01E7C" w:rsidRPr="00D01E7C">
                <w:rPr>
                  <w:rStyle w:val="Hyperlink"/>
                </w:rPr>
                <w:t>the CASA website</w:t>
              </w:r>
            </w:hyperlink>
            <w:r w:rsidRPr="002E3DCE">
              <w:t>.</w:t>
            </w:r>
            <w:r>
              <w:t xml:space="preserve"> </w:t>
            </w:r>
          </w:p>
          <w:p w14:paraId="3A7CF3A8" w14:textId="76CA9476" w:rsidR="005534D3" w:rsidRPr="00C646C7" w:rsidRDefault="005534D3" w:rsidP="001041D6">
            <w:pPr>
              <w:pStyle w:val="Tabletext"/>
              <w:rPr>
                <w:rStyle w:val="Strong"/>
                <w:b w:val="0"/>
                <w:bCs w:val="0"/>
              </w:rPr>
            </w:pPr>
            <w:r>
              <w:rPr>
                <w:u w:val="single"/>
              </w:rPr>
              <w:t>Transitional arrangements</w:t>
            </w:r>
          </w:p>
          <w:p w14:paraId="5EE41F9D" w14:textId="5D4B66A7" w:rsidR="005534D3" w:rsidRDefault="005534D3" w:rsidP="001041D6">
            <w:pPr>
              <w:pStyle w:val="Tabletext"/>
            </w:pPr>
            <w:r>
              <w:t>The requirement for a rotorcraft to be flown in a performance class during any stage of a flight is deferred until 4 December 2023.</w:t>
            </w:r>
          </w:p>
        </w:tc>
        <w:tc>
          <w:tcPr>
            <w:tcW w:w="1740" w:type="pct"/>
            <w:shd w:val="clear" w:color="auto" w:fill="DBE5F1" w:themeFill="accent1" w:themeFillTint="33"/>
          </w:tcPr>
          <w:p w14:paraId="6FB96158" w14:textId="77777777" w:rsidR="00A834E8" w:rsidRDefault="00A834E8" w:rsidP="00A834E8">
            <w:pPr>
              <w:pStyle w:val="Tabletext"/>
            </w:pPr>
            <w:r>
              <w:lastRenderedPageBreak/>
              <w:t>No suggested text provided.</w:t>
            </w:r>
          </w:p>
          <w:p w14:paraId="22AC0865" w14:textId="5EEA5006" w:rsidR="005534D3" w:rsidRPr="005933EF" w:rsidRDefault="005534D3" w:rsidP="005F4597">
            <w:pPr>
              <w:pStyle w:val="Tabletext"/>
            </w:pPr>
          </w:p>
        </w:tc>
      </w:tr>
      <w:tr w:rsidR="005534D3" w:rsidRPr="005D7E6E" w14:paraId="484088E4" w14:textId="3CCAE07C" w:rsidTr="005534D3">
        <w:tc>
          <w:tcPr>
            <w:tcW w:w="235" w:type="pct"/>
            <w:shd w:val="clear" w:color="auto" w:fill="DBE5F1" w:themeFill="accent1" w:themeFillTint="33"/>
          </w:tcPr>
          <w:p w14:paraId="6ED7A9AD" w14:textId="77777777" w:rsidR="005534D3" w:rsidRPr="005D7E6E" w:rsidRDefault="005534D3" w:rsidP="00A852F2">
            <w:pPr>
              <w:pStyle w:val="Tabletext"/>
              <w:rPr>
                <w:szCs w:val="18"/>
              </w:rPr>
            </w:pPr>
            <w:r w:rsidRPr="00B807CA">
              <w:t>133.320</w:t>
            </w:r>
          </w:p>
        </w:tc>
        <w:tc>
          <w:tcPr>
            <w:tcW w:w="635" w:type="pct"/>
            <w:shd w:val="clear" w:color="auto" w:fill="DBE5F1" w:themeFill="accent1" w:themeFillTint="33"/>
          </w:tcPr>
          <w:p w14:paraId="62954ADB" w14:textId="77777777" w:rsidR="005534D3" w:rsidRPr="005D7E6E" w:rsidRDefault="005534D3" w:rsidP="00A852F2">
            <w:pPr>
              <w:pStyle w:val="Tabletext"/>
            </w:pPr>
            <w:r w:rsidRPr="00B807CA">
              <w:t>Rotorcraft permitted to fly in performance class 1 or 2, or performance class 2 with exposure</w:t>
            </w:r>
          </w:p>
        </w:tc>
        <w:tc>
          <w:tcPr>
            <w:tcW w:w="260" w:type="pct"/>
            <w:shd w:val="clear" w:color="auto" w:fill="DBE5F1" w:themeFill="accent1" w:themeFillTint="33"/>
          </w:tcPr>
          <w:p w14:paraId="14659AE3" w14:textId="77777777" w:rsidR="005534D3" w:rsidRPr="005D7E6E" w:rsidRDefault="005534D3" w:rsidP="00A852F2">
            <w:pPr>
              <w:pStyle w:val="Tabletext"/>
              <w:rPr>
                <w:szCs w:val="18"/>
              </w:rPr>
            </w:pPr>
            <w:r w:rsidRPr="00CA0BC9">
              <w:rPr>
                <w:szCs w:val="18"/>
              </w:rPr>
              <w:t>Chpt 10</w:t>
            </w:r>
          </w:p>
        </w:tc>
        <w:tc>
          <w:tcPr>
            <w:tcW w:w="260" w:type="pct"/>
            <w:shd w:val="clear" w:color="auto" w:fill="DBE5F1" w:themeFill="accent1" w:themeFillTint="33"/>
          </w:tcPr>
          <w:p w14:paraId="18F3BC73" w14:textId="77777777" w:rsidR="005534D3" w:rsidRDefault="005534D3" w:rsidP="00A852F2">
            <w:pPr>
              <w:pStyle w:val="Tabletext"/>
              <w:rPr>
                <w:lang w:eastAsia="en-AU"/>
              </w:rPr>
            </w:pPr>
            <w:r>
              <w:rPr>
                <w:lang w:eastAsia="en-AU"/>
              </w:rPr>
              <w:t>CAR 233</w:t>
            </w:r>
          </w:p>
          <w:p w14:paraId="59915447" w14:textId="77777777" w:rsidR="005534D3" w:rsidRDefault="005534D3" w:rsidP="00A852F2">
            <w:pPr>
              <w:pStyle w:val="Tabletext"/>
              <w:rPr>
                <w:lang w:eastAsia="en-AU"/>
              </w:rPr>
            </w:pPr>
            <w:r>
              <w:rPr>
                <w:lang w:eastAsia="en-AU"/>
              </w:rPr>
              <w:t>CAR 235</w:t>
            </w:r>
          </w:p>
          <w:p w14:paraId="375B1317" w14:textId="77777777" w:rsidR="005534D3" w:rsidRDefault="005534D3" w:rsidP="00A852F2">
            <w:pPr>
              <w:pStyle w:val="Tabletext"/>
              <w:rPr>
                <w:lang w:eastAsia="en-AU"/>
              </w:rPr>
            </w:pPr>
          </w:p>
          <w:p w14:paraId="3C71CF98" w14:textId="574550BE" w:rsidR="005534D3" w:rsidRDefault="005534D3" w:rsidP="00A852F2">
            <w:pPr>
              <w:pStyle w:val="Tabletext"/>
              <w:rPr>
                <w:lang w:eastAsia="en-AU"/>
              </w:rPr>
            </w:pPr>
            <w:r>
              <w:rPr>
                <w:lang w:eastAsia="en-AU"/>
              </w:rPr>
              <w:t>CEO PN 029-2005</w:t>
            </w:r>
          </w:p>
        </w:tc>
        <w:tc>
          <w:tcPr>
            <w:tcW w:w="1715" w:type="pct"/>
            <w:shd w:val="clear" w:color="auto" w:fill="DBE5F1" w:themeFill="accent1" w:themeFillTint="33"/>
          </w:tcPr>
          <w:p w14:paraId="7535D301" w14:textId="77777777" w:rsidR="005534D3" w:rsidRDefault="005534D3" w:rsidP="00A852F2">
            <w:pPr>
              <w:pStyle w:val="TableHeading2"/>
            </w:pPr>
            <w:r w:rsidRPr="007E59B0">
              <w:t>A new requirement for operators and the pilot in command</w:t>
            </w:r>
          </w:p>
          <w:p w14:paraId="2CECD6EF" w14:textId="77777777" w:rsidR="005534D3" w:rsidRDefault="005534D3" w:rsidP="00B0666C">
            <w:pPr>
              <w:pStyle w:val="Tabletext"/>
            </w:pPr>
            <w:r w:rsidRPr="00B0666C">
              <w:rPr>
                <w:u w:val="single"/>
              </w:rPr>
              <w:t>Background</w:t>
            </w:r>
          </w:p>
          <w:p w14:paraId="14FE552F" w14:textId="30AE015A" w:rsidR="005534D3" w:rsidRDefault="005534D3" w:rsidP="00B0666C">
            <w:pPr>
              <w:pStyle w:val="Tabletext"/>
            </w:pPr>
            <w:r>
              <w:t>Part 133 introduces formal rotorcraft performance requirements, modified from ICAO standards for Australian operating conditions. Previous rules were in CARs 233 and 235 and CEO PN 029-2005.</w:t>
            </w:r>
          </w:p>
          <w:p w14:paraId="0E2CB0C8" w14:textId="77777777" w:rsidR="005534D3" w:rsidRDefault="005534D3" w:rsidP="00B0666C">
            <w:pPr>
              <w:pStyle w:val="Tabletext"/>
            </w:pPr>
            <w:r w:rsidRPr="00B0666C">
              <w:rPr>
                <w:u w:val="single"/>
              </w:rPr>
              <w:t>Requirement</w:t>
            </w:r>
          </w:p>
          <w:p w14:paraId="6386A246" w14:textId="77777777" w:rsidR="005534D3" w:rsidRDefault="005534D3" w:rsidP="00B0666C">
            <w:pPr>
              <w:pStyle w:val="Tabletext"/>
            </w:pPr>
            <w:r>
              <w:t>Ensure that, if a flight will be flown at any stage in PC1, PC2 or PC2WE, the flight is conducted in a Category A rotorcraft.</w:t>
            </w:r>
          </w:p>
          <w:p w14:paraId="4F3BC845" w14:textId="77777777" w:rsidR="005534D3" w:rsidRDefault="005534D3" w:rsidP="00B0666C">
            <w:pPr>
              <w:pStyle w:val="Tabletext"/>
            </w:pPr>
            <w:r>
              <w:t>(Category A, in relation to a rotorcraft, is defined in section 10.01 of the Part 133 MOS.)</w:t>
            </w:r>
          </w:p>
          <w:p w14:paraId="437ED17D" w14:textId="77777777" w:rsidR="00D01E7C" w:rsidRDefault="00D01E7C" w:rsidP="00D01E7C">
            <w:pPr>
              <w:pStyle w:val="Tabletext"/>
              <w:rPr>
                <w:u w:val="single"/>
              </w:rPr>
            </w:pPr>
            <w:r w:rsidRPr="005F4597">
              <w:rPr>
                <w:u w:val="single"/>
              </w:rPr>
              <w:t>Guidance material</w:t>
            </w:r>
          </w:p>
          <w:p w14:paraId="55B6289A" w14:textId="70CFD928" w:rsidR="00D01E7C" w:rsidRDefault="00D01E7C" w:rsidP="00B0666C">
            <w:pPr>
              <w:pStyle w:val="Tabletext"/>
            </w:pPr>
            <w:r>
              <w:t>R</w:t>
            </w:r>
            <w:r w:rsidRPr="002E3DCE">
              <w:t xml:space="preserve">efer to AC 133-01 </w:t>
            </w:r>
            <w:r>
              <w:t xml:space="preserve">Performance class operations </w:t>
            </w:r>
            <w:r w:rsidRPr="002E3DCE">
              <w:t xml:space="preserve">and </w:t>
            </w:r>
            <w:r>
              <w:t xml:space="preserve">the AC </w:t>
            </w:r>
            <w:r w:rsidRPr="002E3DCE">
              <w:t>annexes for detailed information and guidance</w:t>
            </w:r>
            <w:r>
              <w:t xml:space="preserve">, available on </w:t>
            </w:r>
            <w:hyperlink r:id="rId15" w:history="1">
              <w:r w:rsidRPr="00D01E7C">
                <w:rPr>
                  <w:rStyle w:val="Hyperlink"/>
                </w:rPr>
                <w:t>the CASA website</w:t>
              </w:r>
            </w:hyperlink>
            <w:r w:rsidRPr="002E3DCE">
              <w:t>.</w:t>
            </w:r>
            <w:r>
              <w:t xml:space="preserve"> </w:t>
            </w:r>
          </w:p>
        </w:tc>
        <w:tc>
          <w:tcPr>
            <w:tcW w:w="1740" w:type="pct"/>
            <w:shd w:val="clear" w:color="auto" w:fill="DBE5F1" w:themeFill="accent1" w:themeFillTint="33"/>
          </w:tcPr>
          <w:p w14:paraId="306CAFAE" w14:textId="77777777" w:rsidR="00A834E8" w:rsidRDefault="00A834E8" w:rsidP="00A834E8">
            <w:pPr>
              <w:pStyle w:val="Tabletext"/>
            </w:pPr>
            <w:r>
              <w:t>No suggested text provided.</w:t>
            </w:r>
          </w:p>
          <w:p w14:paraId="549C7DCD" w14:textId="276FF4D6" w:rsidR="00A834E8" w:rsidRDefault="00A834E8" w:rsidP="00A834E8">
            <w:pPr>
              <w:pStyle w:val="Tabletext"/>
            </w:pPr>
          </w:p>
          <w:p w14:paraId="4E12CE10" w14:textId="294C395D" w:rsidR="005534D3" w:rsidRPr="007E59B0" w:rsidRDefault="005534D3" w:rsidP="00A852F2">
            <w:pPr>
              <w:pStyle w:val="TableHeading2"/>
            </w:pPr>
          </w:p>
        </w:tc>
      </w:tr>
      <w:tr w:rsidR="005534D3" w:rsidRPr="005D7E6E" w14:paraId="021A1706" w14:textId="42780D8F" w:rsidTr="005534D3">
        <w:trPr>
          <w:trHeight w:val="4089"/>
        </w:trPr>
        <w:tc>
          <w:tcPr>
            <w:tcW w:w="235" w:type="pct"/>
            <w:shd w:val="clear" w:color="auto" w:fill="DBE5F1" w:themeFill="accent1" w:themeFillTint="33"/>
          </w:tcPr>
          <w:p w14:paraId="6ED070B6" w14:textId="77777777" w:rsidR="005534D3" w:rsidRPr="005D7E6E" w:rsidRDefault="005534D3" w:rsidP="00A852F2">
            <w:pPr>
              <w:pStyle w:val="Tabletext"/>
              <w:rPr>
                <w:szCs w:val="18"/>
              </w:rPr>
            </w:pPr>
            <w:r w:rsidRPr="00BF6B0B">
              <w:t>133.325</w:t>
            </w:r>
          </w:p>
        </w:tc>
        <w:tc>
          <w:tcPr>
            <w:tcW w:w="635" w:type="pct"/>
            <w:shd w:val="clear" w:color="auto" w:fill="DBE5F1" w:themeFill="accent1" w:themeFillTint="33"/>
          </w:tcPr>
          <w:p w14:paraId="4D80E6CF" w14:textId="77777777" w:rsidR="005534D3" w:rsidRPr="005D7E6E" w:rsidRDefault="005534D3" w:rsidP="00A852F2">
            <w:pPr>
              <w:pStyle w:val="Tabletext"/>
            </w:pPr>
            <w:r w:rsidRPr="00BF6B0B">
              <w:t>Flight in performance class 2 with exposure</w:t>
            </w:r>
          </w:p>
        </w:tc>
        <w:tc>
          <w:tcPr>
            <w:tcW w:w="260" w:type="pct"/>
            <w:shd w:val="clear" w:color="auto" w:fill="DBE5F1" w:themeFill="accent1" w:themeFillTint="33"/>
          </w:tcPr>
          <w:p w14:paraId="6523743B" w14:textId="77777777" w:rsidR="005534D3" w:rsidRPr="005D7E6E" w:rsidRDefault="005534D3" w:rsidP="00A852F2">
            <w:pPr>
              <w:pStyle w:val="Tabletext"/>
              <w:rPr>
                <w:szCs w:val="18"/>
              </w:rPr>
            </w:pPr>
            <w:r w:rsidRPr="00CA0BC9">
              <w:rPr>
                <w:szCs w:val="18"/>
              </w:rPr>
              <w:t>Chpt 10</w:t>
            </w:r>
          </w:p>
        </w:tc>
        <w:tc>
          <w:tcPr>
            <w:tcW w:w="260" w:type="pct"/>
            <w:shd w:val="clear" w:color="auto" w:fill="DBE5F1" w:themeFill="accent1" w:themeFillTint="33"/>
          </w:tcPr>
          <w:p w14:paraId="1C2EDDE4" w14:textId="77777777" w:rsidR="005534D3" w:rsidRDefault="005534D3" w:rsidP="00A852F2">
            <w:pPr>
              <w:pStyle w:val="Tabletext"/>
              <w:rPr>
                <w:lang w:eastAsia="en-AU"/>
              </w:rPr>
            </w:pPr>
            <w:r>
              <w:rPr>
                <w:lang w:eastAsia="en-AU"/>
              </w:rPr>
              <w:t>CAR 233</w:t>
            </w:r>
          </w:p>
          <w:p w14:paraId="4D03413B" w14:textId="77777777" w:rsidR="005534D3" w:rsidRDefault="005534D3" w:rsidP="00A852F2">
            <w:pPr>
              <w:pStyle w:val="Tabletext"/>
              <w:rPr>
                <w:lang w:eastAsia="en-AU"/>
              </w:rPr>
            </w:pPr>
            <w:r>
              <w:rPr>
                <w:lang w:eastAsia="en-AU"/>
              </w:rPr>
              <w:t>CAR 235</w:t>
            </w:r>
          </w:p>
          <w:p w14:paraId="10EA4044" w14:textId="77777777" w:rsidR="005534D3" w:rsidRDefault="005534D3" w:rsidP="00A852F2">
            <w:pPr>
              <w:pStyle w:val="Tabletext"/>
              <w:rPr>
                <w:lang w:eastAsia="en-AU"/>
              </w:rPr>
            </w:pPr>
          </w:p>
          <w:p w14:paraId="50605648" w14:textId="57B84FB0" w:rsidR="005534D3" w:rsidRDefault="005534D3" w:rsidP="00A852F2">
            <w:pPr>
              <w:pStyle w:val="Tabletext"/>
              <w:rPr>
                <w:lang w:eastAsia="en-AU"/>
              </w:rPr>
            </w:pPr>
            <w:r>
              <w:rPr>
                <w:lang w:eastAsia="en-AU"/>
              </w:rPr>
              <w:t xml:space="preserve">CEO PN </w:t>
            </w:r>
            <w:r>
              <w:rPr>
                <w:lang w:eastAsia="en-AU"/>
              </w:rPr>
              <w:br/>
              <w:t>029-2005</w:t>
            </w:r>
          </w:p>
        </w:tc>
        <w:tc>
          <w:tcPr>
            <w:tcW w:w="1715" w:type="pct"/>
            <w:shd w:val="clear" w:color="auto" w:fill="DBE5F1" w:themeFill="accent1" w:themeFillTint="33"/>
          </w:tcPr>
          <w:p w14:paraId="1ADADD0D" w14:textId="77777777" w:rsidR="005534D3" w:rsidRDefault="005534D3" w:rsidP="00A852F2">
            <w:pPr>
              <w:pStyle w:val="TableHeading2"/>
            </w:pPr>
            <w:r w:rsidRPr="00915E03">
              <w:t>A new requirement for operators and the pilot in command</w:t>
            </w:r>
          </w:p>
          <w:p w14:paraId="595F0DD8" w14:textId="77777777" w:rsidR="005534D3" w:rsidRDefault="005534D3" w:rsidP="00B0666C">
            <w:pPr>
              <w:pStyle w:val="Tabletext"/>
            </w:pPr>
            <w:r w:rsidRPr="00B0666C">
              <w:rPr>
                <w:u w:val="single"/>
              </w:rPr>
              <w:t>Background</w:t>
            </w:r>
          </w:p>
          <w:p w14:paraId="2EA2F44E" w14:textId="1E76B26A" w:rsidR="005534D3" w:rsidRDefault="005534D3" w:rsidP="00B0666C">
            <w:pPr>
              <w:pStyle w:val="Tabletext"/>
            </w:pPr>
            <w:r>
              <w:t xml:space="preserve">Part 133 introduces formal rotorcraft performance requirements, modified from ICAO standards for Australian operating conditions. </w:t>
            </w:r>
          </w:p>
          <w:p w14:paraId="0FDCE288" w14:textId="77777777" w:rsidR="005534D3" w:rsidRDefault="005534D3" w:rsidP="00B0666C">
            <w:pPr>
              <w:pStyle w:val="Tabletext"/>
            </w:pPr>
            <w:r w:rsidRPr="00B0666C">
              <w:rPr>
                <w:u w:val="single"/>
              </w:rPr>
              <w:t>Requirement</w:t>
            </w:r>
          </w:p>
          <w:p w14:paraId="27EB3241" w14:textId="77777777" w:rsidR="005534D3" w:rsidRDefault="005534D3" w:rsidP="00B0666C">
            <w:pPr>
              <w:pStyle w:val="Tabletext"/>
            </w:pPr>
            <w:r>
              <w:t>For a rotorcraft that is flown in PC2WE during take-off, take-off and initial climb, approach and landing, or baulked landing, ensure that:</w:t>
            </w:r>
          </w:p>
          <w:p w14:paraId="04F3BFF5" w14:textId="77777777" w:rsidR="005534D3" w:rsidRPr="00B0666C" w:rsidRDefault="005534D3" w:rsidP="00B0666C">
            <w:pPr>
              <w:pStyle w:val="Tablebullet"/>
            </w:pPr>
            <w:r w:rsidRPr="00B0666C">
              <w:t>the rotorcraft is flown in accordance with sections 10.11 to 10.16 of the Part 133 MOS, and</w:t>
            </w:r>
          </w:p>
          <w:p w14:paraId="1617D367" w14:textId="77777777" w:rsidR="005534D3" w:rsidRPr="00B0666C" w:rsidRDefault="005534D3" w:rsidP="00B0666C">
            <w:pPr>
              <w:pStyle w:val="Tablebullet"/>
            </w:pPr>
            <w:r w:rsidRPr="00B0666C">
              <w:t>you hold an approval under regulation 133.015 for the rotorcraft to fly in PC2WE during that stage of flight.</w:t>
            </w:r>
          </w:p>
          <w:p w14:paraId="33C617D5" w14:textId="77777777" w:rsidR="005534D3" w:rsidRDefault="005534D3" w:rsidP="00FE0804">
            <w:pPr>
              <w:pStyle w:val="Tabletext"/>
            </w:pPr>
            <w:r w:rsidRPr="00B0666C">
              <w:rPr>
                <w:rStyle w:val="Strong"/>
              </w:rPr>
              <w:t>Note:</w:t>
            </w:r>
            <w:r>
              <w:t xml:space="preserve"> Information to be included in an application for an approval to conduct PC2WE flights is set out in subdivision 3 of Chapter 10 of the Part 133 MOS.</w:t>
            </w:r>
          </w:p>
          <w:p w14:paraId="518D0804" w14:textId="77777777" w:rsidR="00D01E7C" w:rsidRDefault="00D01E7C" w:rsidP="00D01E7C">
            <w:pPr>
              <w:pStyle w:val="Tabletext"/>
              <w:rPr>
                <w:u w:val="single"/>
              </w:rPr>
            </w:pPr>
            <w:r w:rsidRPr="005F4597">
              <w:rPr>
                <w:u w:val="single"/>
              </w:rPr>
              <w:t>Guidance material</w:t>
            </w:r>
          </w:p>
          <w:p w14:paraId="7EB85ECF" w14:textId="52C5F7ED" w:rsidR="00D01E7C" w:rsidRDefault="00D01E7C" w:rsidP="00FE0804">
            <w:pPr>
              <w:pStyle w:val="Tabletext"/>
            </w:pPr>
            <w:r>
              <w:t>R</w:t>
            </w:r>
            <w:r w:rsidRPr="002E3DCE">
              <w:t xml:space="preserve">efer to AC 133-01 </w:t>
            </w:r>
            <w:r>
              <w:t xml:space="preserve">Performance class operations </w:t>
            </w:r>
            <w:r w:rsidRPr="002E3DCE">
              <w:t xml:space="preserve">and </w:t>
            </w:r>
            <w:r>
              <w:t xml:space="preserve">the AC </w:t>
            </w:r>
            <w:r w:rsidRPr="002E3DCE">
              <w:t>annexes for detailed information and guidance</w:t>
            </w:r>
            <w:r>
              <w:t xml:space="preserve">, available on </w:t>
            </w:r>
            <w:hyperlink r:id="rId16" w:history="1">
              <w:r w:rsidRPr="00D01E7C">
                <w:rPr>
                  <w:rStyle w:val="Hyperlink"/>
                </w:rPr>
                <w:t>the CASA website</w:t>
              </w:r>
            </w:hyperlink>
            <w:r w:rsidRPr="002E3DCE">
              <w:t>.</w:t>
            </w:r>
            <w:r>
              <w:t xml:space="preserve"> </w:t>
            </w:r>
          </w:p>
        </w:tc>
        <w:tc>
          <w:tcPr>
            <w:tcW w:w="1740" w:type="pct"/>
            <w:shd w:val="clear" w:color="auto" w:fill="DBE5F1" w:themeFill="accent1" w:themeFillTint="33"/>
          </w:tcPr>
          <w:p w14:paraId="5E3A8DC7" w14:textId="77777777" w:rsidR="00A834E8" w:rsidRDefault="00A834E8" w:rsidP="00A834E8">
            <w:pPr>
              <w:pStyle w:val="Tabletext"/>
            </w:pPr>
            <w:r>
              <w:t>No suggested text provided.</w:t>
            </w:r>
          </w:p>
          <w:p w14:paraId="075DF758" w14:textId="21D1B436" w:rsidR="00A834E8" w:rsidRDefault="00A834E8" w:rsidP="00A834E8">
            <w:pPr>
              <w:pStyle w:val="Tabletext"/>
            </w:pPr>
          </w:p>
          <w:p w14:paraId="12AD074F" w14:textId="21FB4156" w:rsidR="005534D3" w:rsidRPr="00915E03" w:rsidRDefault="005534D3" w:rsidP="00A852F2">
            <w:pPr>
              <w:pStyle w:val="TableHeading2"/>
            </w:pPr>
          </w:p>
        </w:tc>
      </w:tr>
      <w:tr w:rsidR="005534D3" w:rsidRPr="005D7E6E" w14:paraId="32FEBD30" w14:textId="12FE2BCE" w:rsidTr="005534D3">
        <w:tc>
          <w:tcPr>
            <w:tcW w:w="235" w:type="pct"/>
            <w:shd w:val="clear" w:color="auto" w:fill="DBE5F1" w:themeFill="accent1" w:themeFillTint="33"/>
          </w:tcPr>
          <w:p w14:paraId="3DF20358" w14:textId="77777777" w:rsidR="005534D3" w:rsidRPr="005D7E6E" w:rsidRDefault="005534D3" w:rsidP="00A852F2">
            <w:pPr>
              <w:pStyle w:val="Tabletext"/>
              <w:rPr>
                <w:szCs w:val="18"/>
              </w:rPr>
            </w:pPr>
            <w:r w:rsidRPr="00902A2B">
              <w:lastRenderedPageBreak/>
              <w:t>133.330</w:t>
            </w:r>
          </w:p>
        </w:tc>
        <w:tc>
          <w:tcPr>
            <w:tcW w:w="635" w:type="pct"/>
            <w:shd w:val="clear" w:color="auto" w:fill="DBE5F1" w:themeFill="accent1" w:themeFillTint="33"/>
          </w:tcPr>
          <w:p w14:paraId="0877095C" w14:textId="77777777" w:rsidR="005534D3" w:rsidRPr="005D7E6E" w:rsidRDefault="005534D3" w:rsidP="00A852F2">
            <w:pPr>
              <w:pStyle w:val="Tabletext"/>
            </w:pPr>
            <w:r w:rsidRPr="00902A2B">
              <w:t>Flight in performance class 1 for certain rotorcraft</w:t>
            </w:r>
          </w:p>
        </w:tc>
        <w:tc>
          <w:tcPr>
            <w:tcW w:w="260" w:type="pct"/>
            <w:shd w:val="clear" w:color="auto" w:fill="DBE5F1" w:themeFill="accent1" w:themeFillTint="33"/>
          </w:tcPr>
          <w:p w14:paraId="59AED65A" w14:textId="77777777" w:rsidR="005534D3" w:rsidRPr="005D7E6E" w:rsidRDefault="005534D3" w:rsidP="00A852F2">
            <w:pPr>
              <w:pStyle w:val="Tabletext"/>
              <w:rPr>
                <w:szCs w:val="18"/>
              </w:rPr>
            </w:pPr>
            <w:r>
              <w:rPr>
                <w:szCs w:val="18"/>
              </w:rPr>
              <w:t>Chpt 10</w:t>
            </w:r>
          </w:p>
        </w:tc>
        <w:tc>
          <w:tcPr>
            <w:tcW w:w="260" w:type="pct"/>
            <w:shd w:val="clear" w:color="auto" w:fill="DBE5F1" w:themeFill="accent1" w:themeFillTint="33"/>
          </w:tcPr>
          <w:p w14:paraId="236222EC" w14:textId="77777777" w:rsidR="005534D3" w:rsidRDefault="005534D3" w:rsidP="00A852F2">
            <w:pPr>
              <w:pStyle w:val="Tabletext"/>
              <w:rPr>
                <w:lang w:eastAsia="en-AU"/>
              </w:rPr>
            </w:pPr>
            <w:r>
              <w:rPr>
                <w:lang w:eastAsia="en-AU"/>
              </w:rPr>
              <w:t>CAR 233</w:t>
            </w:r>
          </w:p>
          <w:p w14:paraId="06E2849D" w14:textId="77777777" w:rsidR="005534D3" w:rsidRDefault="005534D3" w:rsidP="00A852F2">
            <w:pPr>
              <w:pStyle w:val="Tabletext"/>
              <w:rPr>
                <w:lang w:eastAsia="en-AU"/>
              </w:rPr>
            </w:pPr>
            <w:r>
              <w:rPr>
                <w:lang w:eastAsia="en-AU"/>
              </w:rPr>
              <w:t>CAR 235</w:t>
            </w:r>
          </w:p>
          <w:p w14:paraId="3B063C73" w14:textId="77777777" w:rsidR="005534D3" w:rsidRDefault="005534D3" w:rsidP="00A852F2">
            <w:pPr>
              <w:pStyle w:val="Tabletext"/>
              <w:rPr>
                <w:lang w:eastAsia="en-AU"/>
              </w:rPr>
            </w:pPr>
          </w:p>
          <w:p w14:paraId="1FEBB865" w14:textId="54D5F9E3" w:rsidR="005534D3" w:rsidRDefault="005534D3" w:rsidP="00A852F2">
            <w:pPr>
              <w:pStyle w:val="Tabletext"/>
              <w:rPr>
                <w:lang w:eastAsia="en-AU"/>
              </w:rPr>
            </w:pPr>
            <w:r>
              <w:rPr>
                <w:lang w:eastAsia="en-AU"/>
              </w:rPr>
              <w:t>CEO PN 029-2005</w:t>
            </w:r>
          </w:p>
        </w:tc>
        <w:tc>
          <w:tcPr>
            <w:tcW w:w="1715" w:type="pct"/>
            <w:shd w:val="clear" w:color="auto" w:fill="DBE5F1" w:themeFill="accent1" w:themeFillTint="33"/>
          </w:tcPr>
          <w:p w14:paraId="310DC1F3" w14:textId="77777777" w:rsidR="005534D3" w:rsidRDefault="005534D3" w:rsidP="00A852F2">
            <w:pPr>
              <w:pStyle w:val="TableHeading2"/>
            </w:pPr>
            <w:r w:rsidRPr="00D117E5">
              <w:t>A new requirement for operators and the pilot in command</w:t>
            </w:r>
          </w:p>
          <w:p w14:paraId="77D65726" w14:textId="77777777" w:rsidR="005534D3" w:rsidRDefault="005534D3" w:rsidP="00B0666C">
            <w:pPr>
              <w:pStyle w:val="Tabletext"/>
            </w:pPr>
            <w:r w:rsidRPr="00B0666C">
              <w:rPr>
                <w:u w:val="single"/>
              </w:rPr>
              <w:t>Background</w:t>
            </w:r>
          </w:p>
          <w:p w14:paraId="74DA3EC5" w14:textId="77777777" w:rsidR="005534D3" w:rsidRDefault="005534D3" w:rsidP="00B0666C">
            <w:pPr>
              <w:pStyle w:val="Tabletext"/>
            </w:pPr>
            <w:r>
              <w:t>Introduces formal rotorcraft performance requirements, modified from ICAO standards for Australian operating conditions.</w:t>
            </w:r>
          </w:p>
          <w:p w14:paraId="6653C629" w14:textId="77777777" w:rsidR="005534D3" w:rsidRDefault="005534D3" w:rsidP="00B0666C">
            <w:pPr>
              <w:pStyle w:val="Tabletext"/>
            </w:pPr>
            <w:r w:rsidRPr="00B0666C">
              <w:rPr>
                <w:u w:val="single"/>
              </w:rPr>
              <w:t>Requirement</w:t>
            </w:r>
          </w:p>
          <w:p w14:paraId="5EB23BD3" w14:textId="77777777" w:rsidR="005534D3" w:rsidRDefault="005534D3" w:rsidP="00B0666C">
            <w:pPr>
              <w:pStyle w:val="Tabletext"/>
            </w:pPr>
            <w:r>
              <w:t>Ensure that if you operate a rotorcraft that has a MOPSC of more than 19, it is flown only in PC1.</w:t>
            </w:r>
          </w:p>
          <w:p w14:paraId="76AE02D6" w14:textId="77777777" w:rsidR="00D01E7C" w:rsidRDefault="00D01E7C" w:rsidP="00D01E7C">
            <w:pPr>
              <w:pStyle w:val="Tabletext"/>
              <w:rPr>
                <w:u w:val="single"/>
              </w:rPr>
            </w:pPr>
            <w:r w:rsidRPr="005F4597">
              <w:rPr>
                <w:u w:val="single"/>
              </w:rPr>
              <w:t>Guidance material</w:t>
            </w:r>
          </w:p>
          <w:p w14:paraId="36E60FF3" w14:textId="63077D5E" w:rsidR="00D01E7C" w:rsidRDefault="00D01E7C" w:rsidP="00B0666C">
            <w:pPr>
              <w:pStyle w:val="Tabletext"/>
            </w:pPr>
            <w:r>
              <w:t>R</w:t>
            </w:r>
            <w:r w:rsidRPr="002E3DCE">
              <w:t xml:space="preserve">efer to AC 133-01 </w:t>
            </w:r>
            <w:r>
              <w:t xml:space="preserve">Performance class operations </w:t>
            </w:r>
            <w:r w:rsidRPr="002E3DCE">
              <w:t xml:space="preserve">and </w:t>
            </w:r>
            <w:r>
              <w:t xml:space="preserve">the AC </w:t>
            </w:r>
            <w:r w:rsidRPr="002E3DCE">
              <w:t>annexes for detailed information and guidance</w:t>
            </w:r>
            <w:r>
              <w:t xml:space="preserve">, available on </w:t>
            </w:r>
            <w:hyperlink r:id="rId17" w:history="1">
              <w:r w:rsidRPr="00D01E7C">
                <w:rPr>
                  <w:rStyle w:val="Hyperlink"/>
                </w:rPr>
                <w:t>the CASA website</w:t>
              </w:r>
            </w:hyperlink>
            <w:r w:rsidRPr="002E3DCE">
              <w:t>.</w:t>
            </w:r>
            <w:r>
              <w:t xml:space="preserve"> </w:t>
            </w:r>
          </w:p>
        </w:tc>
        <w:tc>
          <w:tcPr>
            <w:tcW w:w="1740" w:type="pct"/>
            <w:shd w:val="clear" w:color="auto" w:fill="DBE5F1" w:themeFill="accent1" w:themeFillTint="33"/>
          </w:tcPr>
          <w:p w14:paraId="56D8C355" w14:textId="77777777" w:rsidR="00A834E8" w:rsidRDefault="00A834E8" w:rsidP="00A834E8">
            <w:pPr>
              <w:pStyle w:val="Tabletext"/>
            </w:pPr>
            <w:r>
              <w:t>No suggested text provided.</w:t>
            </w:r>
          </w:p>
          <w:p w14:paraId="54CA7E5A" w14:textId="0292683C" w:rsidR="00A834E8" w:rsidRDefault="00A834E8" w:rsidP="00A834E8">
            <w:pPr>
              <w:pStyle w:val="Tabletext"/>
            </w:pPr>
            <w:r>
              <w:t xml:space="preserve"> </w:t>
            </w:r>
          </w:p>
          <w:p w14:paraId="3BE349F7" w14:textId="6F33E666" w:rsidR="005534D3" w:rsidRPr="00D117E5" w:rsidRDefault="005534D3" w:rsidP="00A852F2">
            <w:pPr>
              <w:pStyle w:val="TableHeading2"/>
            </w:pPr>
          </w:p>
        </w:tc>
      </w:tr>
      <w:tr w:rsidR="005534D3" w:rsidRPr="005D7E6E" w14:paraId="0B4EAF53" w14:textId="19995130" w:rsidTr="005534D3">
        <w:tc>
          <w:tcPr>
            <w:tcW w:w="235" w:type="pct"/>
            <w:shd w:val="clear" w:color="auto" w:fill="DBE5F1" w:themeFill="accent1" w:themeFillTint="33"/>
          </w:tcPr>
          <w:p w14:paraId="71ACA118" w14:textId="77777777" w:rsidR="005534D3" w:rsidRPr="005D7E6E" w:rsidRDefault="005534D3" w:rsidP="00A852F2">
            <w:pPr>
              <w:pStyle w:val="Tabletext"/>
              <w:rPr>
                <w:szCs w:val="18"/>
              </w:rPr>
            </w:pPr>
            <w:bookmarkStart w:id="10" w:name="_Hlk80634163"/>
            <w:r w:rsidRPr="00C53D98">
              <w:t>133.335</w:t>
            </w:r>
          </w:p>
        </w:tc>
        <w:tc>
          <w:tcPr>
            <w:tcW w:w="635" w:type="pct"/>
            <w:shd w:val="clear" w:color="auto" w:fill="DBE5F1" w:themeFill="accent1" w:themeFillTint="33"/>
          </w:tcPr>
          <w:p w14:paraId="06ACFA93" w14:textId="77777777" w:rsidR="005534D3" w:rsidRPr="005D7E6E" w:rsidRDefault="005534D3" w:rsidP="00A852F2">
            <w:pPr>
              <w:pStyle w:val="Tabletext"/>
            </w:pPr>
            <w:r w:rsidRPr="00C53D98">
              <w:t>Flight in performance class 1 or 2, or performance class 2 with exposure for certain rotorcraft</w:t>
            </w:r>
          </w:p>
        </w:tc>
        <w:tc>
          <w:tcPr>
            <w:tcW w:w="260" w:type="pct"/>
            <w:shd w:val="clear" w:color="auto" w:fill="DBE5F1" w:themeFill="accent1" w:themeFillTint="33"/>
          </w:tcPr>
          <w:p w14:paraId="35159FC3" w14:textId="77777777" w:rsidR="005534D3" w:rsidRPr="005D7E6E" w:rsidRDefault="005534D3" w:rsidP="00A852F2">
            <w:pPr>
              <w:pStyle w:val="Tabletext"/>
              <w:rPr>
                <w:szCs w:val="18"/>
              </w:rPr>
            </w:pPr>
            <w:r>
              <w:rPr>
                <w:szCs w:val="18"/>
              </w:rPr>
              <w:t>Chpt 10</w:t>
            </w:r>
          </w:p>
        </w:tc>
        <w:tc>
          <w:tcPr>
            <w:tcW w:w="260" w:type="pct"/>
            <w:shd w:val="clear" w:color="auto" w:fill="DBE5F1" w:themeFill="accent1" w:themeFillTint="33"/>
          </w:tcPr>
          <w:p w14:paraId="199EC4D3" w14:textId="77777777" w:rsidR="005534D3" w:rsidRDefault="005534D3" w:rsidP="00A852F2">
            <w:pPr>
              <w:pStyle w:val="Tabletext"/>
              <w:rPr>
                <w:lang w:eastAsia="en-AU"/>
              </w:rPr>
            </w:pPr>
            <w:r>
              <w:rPr>
                <w:lang w:eastAsia="en-AU"/>
              </w:rPr>
              <w:t>CAR 233</w:t>
            </w:r>
          </w:p>
          <w:p w14:paraId="7AF182FA" w14:textId="77777777" w:rsidR="005534D3" w:rsidRDefault="005534D3" w:rsidP="00A852F2">
            <w:pPr>
              <w:pStyle w:val="Tabletext"/>
              <w:rPr>
                <w:lang w:eastAsia="en-AU"/>
              </w:rPr>
            </w:pPr>
            <w:r>
              <w:rPr>
                <w:lang w:eastAsia="en-AU"/>
              </w:rPr>
              <w:t>CAR 235</w:t>
            </w:r>
          </w:p>
          <w:p w14:paraId="1E3AB718" w14:textId="77777777" w:rsidR="005534D3" w:rsidRDefault="005534D3" w:rsidP="00A852F2">
            <w:pPr>
              <w:pStyle w:val="Tabletext"/>
              <w:rPr>
                <w:lang w:eastAsia="en-AU"/>
              </w:rPr>
            </w:pPr>
          </w:p>
          <w:p w14:paraId="7C5C79BA" w14:textId="2FE06956" w:rsidR="005534D3" w:rsidRDefault="005534D3" w:rsidP="00A852F2">
            <w:pPr>
              <w:pStyle w:val="Tabletext"/>
              <w:rPr>
                <w:lang w:eastAsia="en-AU"/>
              </w:rPr>
            </w:pPr>
            <w:r>
              <w:rPr>
                <w:lang w:eastAsia="en-AU"/>
              </w:rPr>
              <w:t>CEO PN 029-2005</w:t>
            </w:r>
          </w:p>
        </w:tc>
        <w:tc>
          <w:tcPr>
            <w:tcW w:w="1715" w:type="pct"/>
            <w:shd w:val="clear" w:color="auto" w:fill="DBE5F1" w:themeFill="accent1" w:themeFillTint="33"/>
          </w:tcPr>
          <w:p w14:paraId="02B6C125" w14:textId="77777777" w:rsidR="005534D3" w:rsidRDefault="005534D3" w:rsidP="00A852F2">
            <w:pPr>
              <w:pStyle w:val="TableHeading2"/>
            </w:pPr>
            <w:r w:rsidRPr="008242FE">
              <w:t>A new requirement for operators and the pilot in command</w:t>
            </w:r>
          </w:p>
          <w:p w14:paraId="381C6390" w14:textId="77777777" w:rsidR="005534D3" w:rsidRDefault="005534D3" w:rsidP="00B0666C">
            <w:pPr>
              <w:pStyle w:val="Tabletext"/>
            </w:pPr>
            <w:r w:rsidRPr="00B0666C">
              <w:rPr>
                <w:u w:val="single"/>
              </w:rPr>
              <w:t>Background</w:t>
            </w:r>
          </w:p>
          <w:p w14:paraId="34244ADB" w14:textId="0DAA7415" w:rsidR="005534D3" w:rsidRDefault="005534D3" w:rsidP="00B0666C">
            <w:pPr>
              <w:pStyle w:val="Tabletext"/>
            </w:pPr>
            <w:r>
              <w:t>Part 133 introduces formal rotorcraft performance requirements, modified from ICAO standards for Australian operating conditions. Regulation 133.335 requires flight in performance class 1 or 2, or performance class 2 with exposure, during certain stages of flight when conducting certain operations.</w:t>
            </w:r>
          </w:p>
          <w:p w14:paraId="31160C2C" w14:textId="77777777" w:rsidR="005534D3" w:rsidRDefault="005534D3" w:rsidP="00B0666C">
            <w:pPr>
              <w:pStyle w:val="Tabletext"/>
            </w:pPr>
            <w:bookmarkStart w:id="11" w:name="_Requirement_6"/>
            <w:bookmarkStart w:id="12" w:name="Requirement335"/>
            <w:bookmarkEnd w:id="11"/>
            <w:r w:rsidRPr="00B0666C">
              <w:rPr>
                <w:u w:val="single"/>
              </w:rPr>
              <w:t>Requirement</w:t>
            </w:r>
            <w:bookmarkEnd w:id="12"/>
          </w:p>
          <w:p w14:paraId="35DDB2B3" w14:textId="7BF08C8C" w:rsidR="005534D3" w:rsidRDefault="005534D3" w:rsidP="00B0666C">
            <w:pPr>
              <w:pStyle w:val="Tabletext"/>
            </w:pPr>
            <w:r>
              <w:t>Ensure you comply with the performance class requirements that are applicable to your operations.</w:t>
            </w:r>
          </w:p>
          <w:p w14:paraId="72299AE7" w14:textId="77777777" w:rsidR="005534D3" w:rsidRPr="00C646C7" w:rsidRDefault="005534D3" w:rsidP="00155965">
            <w:pPr>
              <w:pStyle w:val="Tabletext"/>
              <w:rPr>
                <w:rStyle w:val="Strong"/>
                <w:b w:val="0"/>
                <w:bCs w:val="0"/>
              </w:rPr>
            </w:pPr>
            <w:r>
              <w:rPr>
                <w:u w:val="single"/>
              </w:rPr>
              <w:t>Transitional arrangements</w:t>
            </w:r>
          </w:p>
          <w:p w14:paraId="051981C9" w14:textId="77777777" w:rsidR="005534D3" w:rsidRDefault="005534D3" w:rsidP="00155965">
            <w:pPr>
              <w:pStyle w:val="Tabletext"/>
            </w:pPr>
            <w:r>
              <w:t xml:space="preserve">The requirement for certain rotorcraft to be flown in performance class </w:t>
            </w:r>
            <w:r w:rsidRPr="00C53D98">
              <w:t>1 or 2, or performance class 2 with exposure</w:t>
            </w:r>
            <w:r>
              <w:t>, during certain stages of a flight is deferred until 4 December 2023.</w:t>
            </w:r>
          </w:p>
          <w:p w14:paraId="3E94B32B" w14:textId="77777777" w:rsidR="00D01E7C" w:rsidRDefault="00D01E7C" w:rsidP="00D01E7C">
            <w:pPr>
              <w:pStyle w:val="Tabletext"/>
              <w:rPr>
                <w:u w:val="single"/>
              </w:rPr>
            </w:pPr>
            <w:r w:rsidRPr="005F4597">
              <w:rPr>
                <w:u w:val="single"/>
              </w:rPr>
              <w:t>Guidance material</w:t>
            </w:r>
          </w:p>
          <w:p w14:paraId="21CB3220" w14:textId="0151B93A" w:rsidR="00D01E7C" w:rsidRDefault="00D01E7C" w:rsidP="00155965">
            <w:pPr>
              <w:pStyle w:val="Tabletext"/>
            </w:pPr>
            <w:r>
              <w:t>R</w:t>
            </w:r>
            <w:r w:rsidRPr="002E3DCE">
              <w:t xml:space="preserve">efer to AC 133-01 </w:t>
            </w:r>
            <w:r>
              <w:t xml:space="preserve">Performance class operations </w:t>
            </w:r>
            <w:r w:rsidRPr="002E3DCE">
              <w:t xml:space="preserve">and </w:t>
            </w:r>
            <w:r>
              <w:t xml:space="preserve">the AC </w:t>
            </w:r>
            <w:r w:rsidRPr="002E3DCE">
              <w:t>annexes for detailed information and guidance</w:t>
            </w:r>
            <w:r>
              <w:t xml:space="preserve">, available on </w:t>
            </w:r>
            <w:hyperlink r:id="rId18" w:history="1">
              <w:r w:rsidRPr="00D01E7C">
                <w:rPr>
                  <w:rStyle w:val="Hyperlink"/>
                </w:rPr>
                <w:t>the CASA website</w:t>
              </w:r>
            </w:hyperlink>
            <w:r w:rsidRPr="002E3DCE">
              <w:t>.</w:t>
            </w:r>
            <w:r>
              <w:t xml:space="preserve"> </w:t>
            </w:r>
          </w:p>
        </w:tc>
        <w:tc>
          <w:tcPr>
            <w:tcW w:w="1740" w:type="pct"/>
            <w:shd w:val="clear" w:color="auto" w:fill="DBE5F1" w:themeFill="accent1" w:themeFillTint="33"/>
          </w:tcPr>
          <w:p w14:paraId="56E806FC" w14:textId="77777777" w:rsidR="001C23AD" w:rsidRDefault="00ED7489" w:rsidP="001C23AD">
            <w:pPr>
              <w:pStyle w:val="Tabletext"/>
            </w:pPr>
            <w:r>
              <w:t>No suggested text provided</w:t>
            </w:r>
            <w:r w:rsidR="001C23AD">
              <w:t>.</w:t>
            </w:r>
          </w:p>
          <w:p w14:paraId="29CC6AB7" w14:textId="4DC9F87F" w:rsidR="005534D3" w:rsidRPr="008242FE" w:rsidRDefault="00BF75CE" w:rsidP="001C23AD">
            <w:pPr>
              <w:pStyle w:val="Tabletext"/>
            </w:pPr>
            <w:r w:rsidRPr="00BF75CE">
              <w:t>For the purposes of this document it is presumed operators are taking advantage of this deferral.</w:t>
            </w:r>
          </w:p>
        </w:tc>
      </w:tr>
      <w:bookmarkEnd w:id="10"/>
      <w:tr w:rsidR="005534D3" w:rsidRPr="005D7E6E" w14:paraId="1EB8E096" w14:textId="2226C4E0" w:rsidTr="005534D3">
        <w:tc>
          <w:tcPr>
            <w:tcW w:w="235" w:type="pct"/>
            <w:shd w:val="clear" w:color="auto" w:fill="DBE5F1" w:themeFill="accent1" w:themeFillTint="33"/>
          </w:tcPr>
          <w:p w14:paraId="64A8B162" w14:textId="77777777" w:rsidR="005534D3" w:rsidRPr="005D7E6E" w:rsidRDefault="005534D3" w:rsidP="00A852F2">
            <w:pPr>
              <w:pStyle w:val="Tabletext"/>
              <w:rPr>
                <w:szCs w:val="18"/>
              </w:rPr>
            </w:pPr>
            <w:r w:rsidRPr="00923783">
              <w:t>133.340</w:t>
            </w:r>
          </w:p>
        </w:tc>
        <w:tc>
          <w:tcPr>
            <w:tcW w:w="635" w:type="pct"/>
            <w:shd w:val="clear" w:color="auto" w:fill="DBE5F1" w:themeFill="accent1" w:themeFillTint="33"/>
          </w:tcPr>
          <w:p w14:paraId="36A9D937" w14:textId="77777777" w:rsidR="005534D3" w:rsidRPr="005D7E6E" w:rsidRDefault="005534D3" w:rsidP="00A852F2">
            <w:pPr>
              <w:pStyle w:val="Tabletext"/>
            </w:pPr>
            <w:r w:rsidRPr="00923783">
              <w:t>Flight in performance class 3 over populous areas</w:t>
            </w:r>
          </w:p>
        </w:tc>
        <w:tc>
          <w:tcPr>
            <w:tcW w:w="260" w:type="pct"/>
            <w:shd w:val="clear" w:color="auto" w:fill="DBE5F1" w:themeFill="accent1" w:themeFillTint="33"/>
          </w:tcPr>
          <w:p w14:paraId="2CFED9F0" w14:textId="77777777" w:rsidR="005534D3" w:rsidRPr="005D7E6E" w:rsidRDefault="005534D3" w:rsidP="00A852F2">
            <w:pPr>
              <w:pStyle w:val="Tabletext"/>
              <w:rPr>
                <w:szCs w:val="18"/>
              </w:rPr>
            </w:pPr>
            <w:r>
              <w:rPr>
                <w:szCs w:val="18"/>
              </w:rPr>
              <w:t>Chpt 10</w:t>
            </w:r>
          </w:p>
        </w:tc>
        <w:tc>
          <w:tcPr>
            <w:tcW w:w="260" w:type="pct"/>
            <w:shd w:val="clear" w:color="auto" w:fill="DBE5F1" w:themeFill="accent1" w:themeFillTint="33"/>
          </w:tcPr>
          <w:p w14:paraId="47FBA68D" w14:textId="77777777" w:rsidR="005534D3" w:rsidRDefault="005534D3" w:rsidP="00A852F2">
            <w:pPr>
              <w:pStyle w:val="Tabletext"/>
              <w:rPr>
                <w:lang w:eastAsia="en-AU"/>
              </w:rPr>
            </w:pPr>
            <w:r>
              <w:rPr>
                <w:lang w:eastAsia="en-AU"/>
              </w:rPr>
              <w:t>CAR 233</w:t>
            </w:r>
          </w:p>
          <w:p w14:paraId="1C314B50" w14:textId="77777777" w:rsidR="005534D3" w:rsidRDefault="005534D3" w:rsidP="00A852F2">
            <w:pPr>
              <w:pStyle w:val="Tabletext"/>
              <w:rPr>
                <w:lang w:eastAsia="en-AU"/>
              </w:rPr>
            </w:pPr>
            <w:r>
              <w:rPr>
                <w:lang w:eastAsia="en-AU"/>
              </w:rPr>
              <w:t>CAR 235</w:t>
            </w:r>
          </w:p>
          <w:p w14:paraId="2A22F89B" w14:textId="77777777" w:rsidR="005534D3" w:rsidRDefault="005534D3" w:rsidP="00A852F2">
            <w:pPr>
              <w:pStyle w:val="Tabletext"/>
              <w:rPr>
                <w:lang w:eastAsia="en-AU"/>
              </w:rPr>
            </w:pPr>
          </w:p>
          <w:p w14:paraId="3F598EFF" w14:textId="4F35C2FC" w:rsidR="005534D3" w:rsidRDefault="005534D3" w:rsidP="00A852F2">
            <w:pPr>
              <w:pStyle w:val="Tabletext"/>
              <w:rPr>
                <w:lang w:eastAsia="en-AU"/>
              </w:rPr>
            </w:pPr>
            <w:r>
              <w:rPr>
                <w:lang w:eastAsia="en-AU"/>
              </w:rPr>
              <w:t>CEO PN 029-2005</w:t>
            </w:r>
          </w:p>
        </w:tc>
        <w:tc>
          <w:tcPr>
            <w:tcW w:w="1715" w:type="pct"/>
            <w:shd w:val="clear" w:color="auto" w:fill="DBE5F1" w:themeFill="accent1" w:themeFillTint="33"/>
          </w:tcPr>
          <w:p w14:paraId="69CFA1D4" w14:textId="77777777" w:rsidR="005534D3" w:rsidRDefault="005534D3" w:rsidP="00A852F2">
            <w:pPr>
              <w:pStyle w:val="TableHeading2"/>
            </w:pPr>
            <w:r w:rsidRPr="00C21346">
              <w:t>A new requirement for operators and the pilot in command</w:t>
            </w:r>
          </w:p>
          <w:p w14:paraId="5D803002" w14:textId="77777777" w:rsidR="005534D3" w:rsidRDefault="005534D3" w:rsidP="001514C2">
            <w:pPr>
              <w:pStyle w:val="Tabletext"/>
            </w:pPr>
            <w:r w:rsidRPr="001514C2">
              <w:rPr>
                <w:u w:val="single"/>
              </w:rPr>
              <w:t>Background</w:t>
            </w:r>
          </w:p>
          <w:p w14:paraId="19BEAF72" w14:textId="77777777" w:rsidR="005534D3" w:rsidRDefault="005534D3" w:rsidP="001514C2">
            <w:pPr>
              <w:pStyle w:val="Tabletext"/>
            </w:pPr>
            <w:r w:rsidRPr="003E2948">
              <w:t>Introduces formal rotorcraft performance requirements, modified from ICAO standards for Australian operating conditions</w:t>
            </w:r>
            <w:r>
              <w:t>.</w:t>
            </w:r>
          </w:p>
          <w:p w14:paraId="7022256B" w14:textId="77777777" w:rsidR="005534D3" w:rsidRPr="003D28DF" w:rsidRDefault="005534D3" w:rsidP="001514C2">
            <w:pPr>
              <w:pStyle w:val="Tabletext"/>
            </w:pPr>
            <w:r w:rsidRPr="001514C2">
              <w:rPr>
                <w:u w:val="single"/>
              </w:rPr>
              <w:t>Requirement</w:t>
            </w:r>
          </w:p>
          <w:p w14:paraId="15E32A3D" w14:textId="77777777" w:rsidR="005534D3" w:rsidRDefault="005534D3" w:rsidP="001514C2">
            <w:pPr>
              <w:pStyle w:val="Tabletext"/>
            </w:pPr>
            <w:r w:rsidRPr="00DB39CE">
              <w:t>Ensure you comply with the requirements for flight in PC3 over populous areas without an available suitable forced landing area, as prescribed by section 10.26 of the Part 133 MOS.</w:t>
            </w:r>
          </w:p>
          <w:p w14:paraId="5DEDE761" w14:textId="77777777" w:rsidR="005F4597" w:rsidRDefault="005F4597" w:rsidP="001514C2">
            <w:pPr>
              <w:pStyle w:val="Tabletext"/>
              <w:rPr>
                <w:u w:val="single"/>
              </w:rPr>
            </w:pPr>
            <w:r w:rsidRPr="005F4597">
              <w:rPr>
                <w:u w:val="single"/>
              </w:rPr>
              <w:t>Guidance material</w:t>
            </w:r>
          </w:p>
          <w:p w14:paraId="0AD25247" w14:textId="2F5F1057" w:rsidR="005F4597" w:rsidRDefault="005F4597" w:rsidP="005F4597">
            <w:pPr>
              <w:pStyle w:val="Tabletext"/>
            </w:pPr>
            <w:r>
              <w:t xml:space="preserve">Guidance on risk assessment in an aerial work context can be found in </w:t>
            </w:r>
            <w:r>
              <w:br/>
            </w:r>
            <w:hyperlink r:id="rId19" w:history="1">
              <w:r w:rsidRPr="002916CC">
                <w:rPr>
                  <w:rStyle w:val="Hyperlink"/>
                </w:rPr>
                <w:t>AC 138-05 Aerial work risk management</w:t>
              </w:r>
            </w:hyperlink>
            <w:r>
              <w:t>.</w:t>
            </w:r>
          </w:p>
          <w:p w14:paraId="690277C0" w14:textId="3D072913" w:rsidR="005F4597" w:rsidRPr="005F4597" w:rsidRDefault="005F4597" w:rsidP="005F4597">
            <w:pPr>
              <w:pStyle w:val="Tabletext"/>
              <w:rPr>
                <w:u w:val="single"/>
              </w:rPr>
            </w:pPr>
            <w:r>
              <w:lastRenderedPageBreak/>
              <w:t xml:space="preserve">A sample risk assessment process in the rotary wing mustering context can be found in Section 4.7 of </w:t>
            </w:r>
            <w:hyperlink r:id="rId20" w:history="1">
              <w:r w:rsidRPr="005F4597">
                <w:rPr>
                  <w:rStyle w:val="Hyperlink"/>
                </w:rPr>
                <w:t>this sample manual</w:t>
              </w:r>
            </w:hyperlink>
            <w:r>
              <w:t>.</w:t>
            </w:r>
          </w:p>
        </w:tc>
        <w:tc>
          <w:tcPr>
            <w:tcW w:w="1740" w:type="pct"/>
            <w:shd w:val="clear" w:color="auto" w:fill="DBE5F1" w:themeFill="accent1" w:themeFillTint="33"/>
          </w:tcPr>
          <w:p w14:paraId="71BC3DE5" w14:textId="77777777" w:rsidR="006B072C" w:rsidRPr="002A555A" w:rsidRDefault="006B072C" w:rsidP="006B072C">
            <w:pPr>
              <w:pStyle w:val="TableHeading2"/>
            </w:pPr>
            <w:r w:rsidRPr="002A555A">
              <w:lastRenderedPageBreak/>
              <w:t>Flight over populous areas</w:t>
            </w:r>
          </w:p>
          <w:p w14:paraId="0A0CFA17" w14:textId="6E32C3C7" w:rsidR="006B072C" w:rsidRPr="006B072C" w:rsidRDefault="006B072C" w:rsidP="00F058C9">
            <w:pPr>
              <w:pStyle w:val="Tabletext"/>
              <w:rPr>
                <w:b/>
                <w:bCs/>
                <w:i/>
              </w:rPr>
            </w:pPr>
            <w:r w:rsidRPr="006B072C">
              <w:t xml:space="preserve">The rotorcraft operated by </w:t>
            </w:r>
            <w:r w:rsidR="00035B79">
              <w:t>[</w:t>
            </w:r>
            <w:r w:rsidRPr="002F77D5">
              <w:rPr>
                <w:color w:val="C00000"/>
              </w:rPr>
              <w:t>Sample Aviation</w:t>
            </w:r>
            <w:r w:rsidR="00035B79" w:rsidRPr="00035B79">
              <w:t>]</w:t>
            </w:r>
            <w:r w:rsidRPr="002A555A">
              <w:rPr>
                <w:color w:val="FF0000"/>
              </w:rPr>
              <w:t xml:space="preserve"> </w:t>
            </w:r>
            <w:r w:rsidRPr="006B072C">
              <w:t>are operated in Performance Class 3 (PC3). For a flight that may operate over a populous area, in addition to the normal flight planning and preparation the pilot is to do the following:</w:t>
            </w:r>
          </w:p>
          <w:p w14:paraId="2EE2F8F5" w14:textId="16219F39" w:rsidR="006B072C" w:rsidRPr="00F058C9" w:rsidRDefault="00F058C9" w:rsidP="00F058C9">
            <w:pPr>
              <w:pStyle w:val="Tablebullet"/>
            </w:pPr>
            <w:r w:rsidRPr="00F058C9">
              <w:t xml:space="preserve">liaise </w:t>
            </w:r>
            <w:r w:rsidR="006B072C" w:rsidRPr="00F058C9">
              <w:t>with the HOO to carry out a risk assessment in relation to the proposed flight or series of flights, specifically addressing the availability of suitable forced landing areas</w:t>
            </w:r>
          </w:p>
          <w:p w14:paraId="5475961C" w14:textId="60C87FFE" w:rsidR="006B072C" w:rsidRPr="00F058C9" w:rsidRDefault="00F058C9" w:rsidP="00F058C9">
            <w:pPr>
              <w:pStyle w:val="Tablebullet"/>
            </w:pPr>
            <w:r w:rsidRPr="00F058C9">
              <w:t xml:space="preserve">select </w:t>
            </w:r>
            <w:r w:rsidR="006B072C" w:rsidRPr="00F058C9">
              <w:t>the most suitable flight path and track for take-off that offers the best combination of</w:t>
            </w:r>
            <w:r w:rsidRPr="00F058C9">
              <w:t>:</w:t>
            </w:r>
          </w:p>
          <w:p w14:paraId="3E0C9879" w14:textId="77777777" w:rsidR="006B072C" w:rsidRPr="00F058C9" w:rsidRDefault="006B072C" w:rsidP="00F058C9">
            <w:pPr>
              <w:pStyle w:val="Tablebullet2"/>
            </w:pPr>
            <w:r w:rsidRPr="00F058C9">
              <w:t>a suitable forced landing area</w:t>
            </w:r>
          </w:p>
          <w:p w14:paraId="04422DCE" w14:textId="77777777" w:rsidR="006B072C" w:rsidRPr="00F058C9" w:rsidRDefault="006B072C" w:rsidP="00F058C9">
            <w:pPr>
              <w:pStyle w:val="Tablebullet2"/>
            </w:pPr>
            <w:r w:rsidRPr="00F058C9">
              <w:t>into wind</w:t>
            </w:r>
          </w:p>
          <w:p w14:paraId="79E3F520" w14:textId="77777777" w:rsidR="006B072C" w:rsidRPr="00F058C9" w:rsidRDefault="006B072C" w:rsidP="00F058C9">
            <w:pPr>
              <w:pStyle w:val="Tablebullet2"/>
            </w:pPr>
            <w:r w:rsidRPr="00F058C9">
              <w:t xml:space="preserve">minimum power requirements </w:t>
            </w:r>
          </w:p>
          <w:p w14:paraId="393FBCCB" w14:textId="22E61112" w:rsidR="006B072C" w:rsidRPr="00F058C9" w:rsidRDefault="006B072C" w:rsidP="00F058C9">
            <w:pPr>
              <w:pStyle w:val="Tablebullet2"/>
            </w:pPr>
            <w:r w:rsidRPr="00F058C9">
              <w:t>avoidance of hazards to persons or property</w:t>
            </w:r>
          </w:p>
          <w:p w14:paraId="5D3A8E70" w14:textId="06E32338" w:rsidR="006B072C" w:rsidRPr="00F058C9" w:rsidRDefault="00F058C9" w:rsidP="00F058C9">
            <w:pPr>
              <w:pStyle w:val="Tablebullet"/>
            </w:pPr>
            <w:r w:rsidRPr="00F058C9">
              <w:lastRenderedPageBreak/>
              <w:t xml:space="preserve">ensure </w:t>
            </w:r>
            <w:r w:rsidR="006B072C" w:rsidRPr="00F058C9">
              <w:t>adequate performance exists and flight paths are planned for the take-off and initial climb and approach and landing stages of the flight to avoid all obstacles by the greater of 4.5 metres (approx. 15 feet) or any AFM required obstacle miss criteria.</w:t>
            </w:r>
          </w:p>
          <w:p w14:paraId="2A773E99" w14:textId="139E0674" w:rsidR="006B072C" w:rsidRPr="002A555A" w:rsidRDefault="006B072C" w:rsidP="00F058C9">
            <w:pPr>
              <w:pStyle w:val="Note"/>
              <w:rPr>
                <w:b/>
                <w:bCs/>
              </w:rPr>
            </w:pPr>
            <w:r w:rsidRPr="004E5960">
              <w:rPr>
                <w:rStyle w:val="Strong"/>
              </w:rPr>
              <w:t>Note</w:t>
            </w:r>
            <w:r w:rsidR="00F058C9" w:rsidRPr="004E5960">
              <w:t>:</w:t>
            </w:r>
            <w:r w:rsidR="00F058C9">
              <w:t xml:space="preserve"> S</w:t>
            </w:r>
            <w:r w:rsidRPr="002A555A">
              <w:t>ome operations may require a greater distance due turbulence etc.</w:t>
            </w:r>
          </w:p>
          <w:p w14:paraId="3BA93A3D" w14:textId="6F299E54" w:rsidR="006B072C" w:rsidRPr="006B072C" w:rsidRDefault="00F058C9" w:rsidP="00F058C9">
            <w:pPr>
              <w:pStyle w:val="Tablebullet"/>
              <w:rPr>
                <w:b/>
                <w:bCs/>
                <w:i/>
              </w:rPr>
            </w:pPr>
            <w:r w:rsidRPr="00035B79">
              <w:t>i</w:t>
            </w:r>
            <w:r w:rsidR="006B072C" w:rsidRPr="006B072C">
              <w:t>dentify and review all available suitable forced landing areas for the route</w:t>
            </w:r>
          </w:p>
          <w:p w14:paraId="662C1B03" w14:textId="52B290FB" w:rsidR="006B072C" w:rsidRPr="006B072C" w:rsidRDefault="00F058C9" w:rsidP="00F058C9">
            <w:pPr>
              <w:pStyle w:val="Tablebullet"/>
              <w:rPr>
                <w:b/>
                <w:bCs/>
                <w:i/>
              </w:rPr>
            </w:pPr>
            <w:r w:rsidRPr="00035B79">
              <w:t>s</w:t>
            </w:r>
            <w:r w:rsidR="006B072C" w:rsidRPr="006B072C">
              <w:t>elect tracks that maintain the maximum availability of suitable forced landing areas, unless doing so requires significant and extensive deviations from the otherwise preferred track</w:t>
            </w:r>
          </w:p>
          <w:p w14:paraId="45152EA9" w14:textId="2FBD7E41" w:rsidR="006B072C" w:rsidRPr="00F058C9" w:rsidRDefault="00F058C9" w:rsidP="00F058C9">
            <w:pPr>
              <w:pStyle w:val="Tablebullet"/>
            </w:pPr>
            <w:r w:rsidRPr="00F058C9">
              <w:t>p</w:t>
            </w:r>
            <w:r w:rsidR="006B072C" w:rsidRPr="00F058C9">
              <w:t>lan operations to remain outside the rotorcraft’s avoid area of the HV envelope. If it is operationally necessary for the rotorcraft to enter the rotorcraft’s avoid area of the HV envelope to avoid an accident or incident, remain inside that area for no longer than the minimum period necessary to avoid the accident or incident</w:t>
            </w:r>
          </w:p>
          <w:p w14:paraId="565B9968" w14:textId="2E2C781A" w:rsidR="006B072C" w:rsidRPr="006B072C" w:rsidRDefault="00F058C9" w:rsidP="00F058C9">
            <w:pPr>
              <w:pStyle w:val="Tablebullet"/>
              <w:rPr>
                <w:b/>
                <w:bCs/>
                <w:i/>
              </w:rPr>
            </w:pPr>
            <w:r w:rsidRPr="00035B79">
              <w:t>a</w:t>
            </w:r>
            <w:r w:rsidR="006B072C" w:rsidRPr="00035B79">
              <w:t>v</w:t>
            </w:r>
            <w:r w:rsidR="006B072C" w:rsidRPr="006B072C">
              <w:t xml:space="preserve">oid all en-route obstacles by at least the requirements of Part 91 for minimum height for flights </w:t>
            </w:r>
          </w:p>
          <w:p w14:paraId="131909F1" w14:textId="7B084A05" w:rsidR="006B072C" w:rsidRPr="006B072C" w:rsidRDefault="00F058C9" w:rsidP="00F058C9">
            <w:pPr>
              <w:pStyle w:val="Tablebullet"/>
              <w:rPr>
                <w:b/>
                <w:bCs/>
                <w:i/>
              </w:rPr>
            </w:pPr>
            <w:r w:rsidRPr="00035B79">
              <w:t>d</w:t>
            </w:r>
            <w:r w:rsidR="006B072C" w:rsidRPr="00035B79">
              <w:t>u</w:t>
            </w:r>
            <w:r w:rsidR="006B072C" w:rsidRPr="006B072C">
              <w:t>ring the en-route stage maintain awareness of the surface wind direction, or changes to the surface wind direction, using available tell tales such as smoke, flags and dust etc.</w:t>
            </w:r>
          </w:p>
          <w:p w14:paraId="429F3040" w14:textId="6599C39E" w:rsidR="006B072C" w:rsidRPr="006B072C" w:rsidRDefault="00F058C9" w:rsidP="00F058C9">
            <w:pPr>
              <w:pStyle w:val="Tablebullet"/>
              <w:rPr>
                <w:b/>
                <w:bCs/>
                <w:i/>
              </w:rPr>
            </w:pPr>
            <w:r w:rsidRPr="00035B79">
              <w:t>s</w:t>
            </w:r>
            <w:r w:rsidR="006B072C" w:rsidRPr="00035B79">
              <w:t>e</w:t>
            </w:r>
            <w:r w:rsidR="006B072C" w:rsidRPr="006B072C">
              <w:t>lect the most suitable flight path for approach that offers the best combination of</w:t>
            </w:r>
            <w:r>
              <w:rPr>
                <w:b/>
                <w:bCs/>
                <w:i/>
              </w:rPr>
              <w:t>:</w:t>
            </w:r>
          </w:p>
          <w:p w14:paraId="700AEEF3" w14:textId="77777777" w:rsidR="006B072C" w:rsidRPr="006B072C" w:rsidRDefault="006B072C" w:rsidP="00F058C9">
            <w:pPr>
              <w:pStyle w:val="Tablebullet2"/>
              <w:rPr>
                <w:b/>
                <w:bCs/>
                <w:i/>
              </w:rPr>
            </w:pPr>
            <w:r w:rsidRPr="006B072C">
              <w:t>a suitable forced landing area</w:t>
            </w:r>
          </w:p>
          <w:p w14:paraId="6E7DC919" w14:textId="77777777" w:rsidR="006B072C" w:rsidRPr="006B072C" w:rsidRDefault="006B072C" w:rsidP="00F058C9">
            <w:pPr>
              <w:pStyle w:val="Tablebullet2"/>
              <w:rPr>
                <w:b/>
                <w:bCs/>
                <w:i/>
              </w:rPr>
            </w:pPr>
            <w:r w:rsidRPr="006B072C">
              <w:t>into wind</w:t>
            </w:r>
          </w:p>
          <w:p w14:paraId="6A98C8C7" w14:textId="77777777" w:rsidR="006B072C" w:rsidRPr="006B072C" w:rsidRDefault="006B072C" w:rsidP="00F058C9">
            <w:pPr>
              <w:pStyle w:val="Tablebullet2"/>
              <w:rPr>
                <w:b/>
                <w:bCs/>
                <w:i/>
              </w:rPr>
            </w:pPr>
            <w:r w:rsidRPr="006B072C">
              <w:t>minimum power required</w:t>
            </w:r>
          </w:p>
          <w:p w14:paraId="025B6E83" w14:textId="4BAE8B27" w:rsidR="006B072C" w:rsidRPr="006B072C" w:rsidRDefault="006B072C" w:rsidP="00F058C9">
            <w:pPr>
              <w:pStyle w:val="Tablebullet2"/>
              <w:rPr>
                <w:b/>
                <w:bCs/>
                <w:i/>
              </w:rPr>
            </w:pPr>
            <w:r w:rsidRPr="006B072C">
              <w:t>avoidance of hazards to persons or property</w:t>
            </w:r>
          </w:p>
          <w:p w14:paraId="0977DB0A" w14:textId="56F26402" w:rsidR="005F4597" w:rsidRPr="005F4597" w:rsidRDefault="00F058C9" w:rsidP="005F4597">
            <w:pPr>
              <w:pStyle w:val="Tablebullet"/>
              <w:rPr>
                <w:b/>
                <w:bCs/>
                <w:i/>
              </w:rPr>
            </w:pPr>
            <w:r w:rsidRPr="00035B79">
              <w:t>d</w:t>
            </w:r>
            <w:r w:rsidR="006B072C" w:rsidRPr="00035B79">
              <w:t>ur</w:t>
            </w:r>
            <w:r w:rsidR="006B072C" w:rsidRPr="006B072C">
              <w:t>ing a baulked landing avoid obstacles by the greater of 4.5 metres (approx. 15 feet) or any AFM required obstacle miss criteria.</w:t>
            </w:r>
          </w:p>
          <w:p w14:paraId="445B8969" w14:textId="2CFE9819" w:rsidR="002916CC" w:rsidRPr="006B072C" w:rsidRDefault="002916CC" w:rsidP="005F4597">
            <w:pPr>
              <w:pStyle w:val="Tabletext"/>
            </w:pPr>
          </w:p>
        </w:tc>
      </w:tr>
      <w:tr w:rsidR="005534D3" w:rsidRPr="005D7E6E" w14:paraId="724A2814" w14:textId="06B3584A" w:rsidTr="005534D3">
        <w:tc>
          <w:tcPr>
            <w:tcW w:w="235" w:type="pct"/>
            <w:shd w:val="clear" w:color="auto" w:fill="DBE5F1" w:themeFill="accent1" w:themeFillTint="33"/>
          </w:tcPr>
          <w:p w14:paraId="358C9A2F" w14:textId="77777777" w:rsidR="005534D3" w:rsidRPr="005D7E6E" w:rsidRDefault="005534D3" w:rsidP="00A852F2">
            <w:pPr>
              <w:pStyle w:val="Tabletext"/>
              <w:rPr>
                <w:szCs w:val="18"/>
              </w:rPr>
            </w:pPr>
            <w:r w:rsidRPr="005D7E6E">
              <w:rPr>
                <w:szCs w:val="18"/>
              </w:rPr>
              <w:lastRenderedPageBreak/>
              <w:t>13</w:t>
            </w:r>
            <w:r>
              <w:rPr>
                <w:szCs w:val="18"/>
              </w:rPr>
              <w:t>3</w:t>
            </w:r>
            <w:r w:rsidRPr="005D7E6E">
              <w:rPr>
                <w:szCs w:val="18"/>
              </w:rPr>
              <w:t>.</w:t>
            </w:r>
            <w:r>
              <w:rPr>
                <w:szCs w:val="18"/>
              </w:rPr>
              <w:t>39</w:t>
            </w:r>
            <w:r w:rsidRPr="005D7E6E">
              <w:rPr>
                <w:szCs w:val="18"/>
              </w:rPr>
              <w:t>0</w:t>
            </w:r>
          </w:p>
        </w:tc>
        <w:tc>
          <w:tcPr>
            <w:tcW w:w="635" w:type="pct"/>
            <w:shd w:val="clear" w:color="auto" w:fill="DBE5F1" w:themeFill="accent1" w:themeFillTint="33"/>
          </w:tcPr>
          <w:p w14:paraId="6E03BFAF" w14:textId="77777777" w:rsidR="005534D3" w:rsidRPr="005D7E6E" w:rsidRDefault="005534D3" w:rsidP="00A852F2">
            <w:pPr>
              <w:pStyle w:val="Tabletext"/>
            </w:pPr>
            <w:r w:rsidRPr="005D7E6E">
              <w:t>Co-pilot</w:t>
            </w:r>
          </w:p>
        </w:tc>
        <w:tc>
          <w:tcPr>
            <w:tcW w:w="260" w:type="pct"/>
            <w:shd w:val="clear" w:color="auto" w:fill="DBE5F1" w:themeFill="accent1" w:themeFillTint="33"/>
          </w:tcPr>
          <w:p w14:paraId="20DD88C6" w14:textId="77777777" w:rsidR="005534D3" w:rsidRPr="005D7E6E" w:rsidRDefault="005534D3" w:rsidP="00A852F2">
            <w:pPr>
              <w:pStyle w:val="Tabletext"/>
              <w:rPr>
                <w:szCs w:val="18"/>
              </w:rPr>
            </w:pPr>
          </w:p>
        </w:tc>
        <w:tc>
          <w:tcPr>
            <w:tcW w:w="260" w:type="pct"/>
            <w:shd w:val="clear" w:color="auto" w:fill="DBE5F1" w:themeFill="accent1" w:themeFillTint="33"/>
          </w:tcPr>
          <w:p w14:paraId="6DD4D27E" w14:textId="77777777" w:rsidR="005534D3" w:rsidRDefault="005534D3" w:rsidP="00A852F2">
            <w:pPr>
              <w:pStyle w:val="Tabletext"/>
              <w:rPr>
                <w:lang w:eastAsia="en-AU"/>
              </w:rPr>
            </w:pPr>
          </w:p>
        </w:tc>
        <w:tc>
          <w:tcPr>
            <w:tcW w:w="1715" w:type="pct"/>
            <w:shd w:val="clear" w:color="auto" w:fill="DBE5F1" w:themeFill="accent1" w:themeFillTint="33"/>
          </w:tcPr>
          <w:p w14:paraId="189C1F51" w14:textId="77777777" w:rsidR="005534D3" w:rsidRPr="003D28DF" w:rsidRDefault="005534D3" w:rsidP="00A852F2">
            <w:pPr>
              <w:pStyle w:val="TableHeading2"/>
            </w:pPr>
            <w:r>
              <w:t>A n</w:t>
            </w:r>
            <w:r w:rsidRPr="005D7E6E">
              <w:t>ew requirement for operators and co-pilots</w:t>
            </w:r>
            <w:r>
              <w:t xml:space="preserve"> </w:t>
            </w:r>
          </w:p>
          <w:p w14:paraId="386A1D80" w14:textId="77777777" w:rsidR="005534D3" w:rsidRDefault="005534D3" w:rsidP="001514C2">
            <w:pPr>
              <w:pStyle w:val="Tabletext"/>
            </w:pPr>
            <w:r w:rsidRPr="001514C2">
              <w:rPr>
                <w:u w:val="single"/>
              </w:rPr>
              <w:t>Background</w:t>
            </w:r>
          </w:p>
          <w:p w14:paraId="59FA7E62" w14:textId="77777777" w:rsidR="005534D3" w:rsidRPr="003D28DF" w:rsidRDefault="005534D3" w:rsidP="001514C2">
            <w:pPr>
              <w:pStyle w:val="Tabletext"/>
              <w:rPr>
                <w:rFonts w:eastAsia="Arial"/>
              </w:rPr>
            </w:pPr>
            <w:r>
              <w:t>This regulation f</w:t>
            </w:r>
            <w:r w:rsidRPr="007359A2">
              <w:t>ormalises existing practices not currently mentioned in law. Applicable to operators of multi-crew rotorcraft.</w:t>
            </w:r>
          </w:p>
          <w:p w14:paraId="20303ED9" w14:textId="77777777" w:rsidR="005534D3" w:rsidRPr="003D28DF" w:rsidRDefault="005534D3" w:rsidP="001514C2">
            <w:pPr>
              <w:pStyle w:val="Tabletext"/>
            </w:pPr>
            <w:r w:rsidRPr="001514C2">
              <w:rPr>
                <w:u w:val="single"/>
              </w:rPr>
              <w:t>Requirement</w:t>
            </w:r>
          </w:p>
          <w:p w14:paraId="75E7C6FF" w14:textId="77777777" w:rsidR="005534D3" w:rsidRPr="00053F4F" w:rsidRDefault="005534D3" w:rsidP="001514C2">
            <w:pPr>
              <w:pStyle w:val="Tabletext"/>
              <w:rPr>
                <w:szCs w:val="18"/>
              </w:rPr>
            </w:pPr>
            <w:r w:rsidRPr="00053F4F">
              <w:rPr>
                <w:szCs w:val="18"/>
              </w:rPr>
              <w:t xml:space="preserve">Include in your exposition the number of sectors or flight hours required to be flown on a rotorcraft of that aircraft type rating during supervised line flying as a co-pilot. </w:t>
            </w:r>
          </w:p>
          <w:p w14:paraId="0022475F" w14:textId="77777777" w:rsidR="005534D3" w:rsidRPr="00053F4F" w:rsidRDefault="005534D3" w:rsidP="001514C2">
            <w:pPr>
              <w:pStyle w:val="Tabletext"/>
              <w:rPr>
                <w:szCs w:val="18"/>
              </w:rPr>
            </w:pPr>
            <w:r w:rsidRPr="00053F4F">
              <w:rPr>
                <w:szCs w:val="18"/>
              </w:rPr>
              <w:t>Ensure that a flight crew member acting as co-pilot for a flight:</w:t>
            </w:r>
          </w:p>
          <w:p w14:paraId="3E18C268" w14:textId="77777777" w:rsidR="005534D3" w:rsidRPr="001514C2" w:rsidRDefault="005534D3" w:rsidP="001514C2">
            <w:pPr>
              <w:pStyle w:val="Tablebullet"/>
            </w:pPr>
            <w:r w:rsidRPr="001514C2">
              <w:t>is qualified as pilot in command, or</w:t>
            </w:r>
          </w:p>
          <w:p w14:paraId="56E6E0C7" w14:textId="77777777" w:rsidR="005534D3" w:rsidRPr="00764CC3" w:rsidRDefault="005534D3" w:rsidP="001514C2">
            <w:pPr>
              <w:pStyle w:val="Tablebullet"/>
              <w:rPr>
                <w:rFonts w:eastAsia="Arial"/>
              </w:rPr>
            </w:pPr>
            <w:r w:rsidRPr="001514C2">
              <w:t>has the authorisation that permits them to conduct duties as a co-pilot and has completed the supervised line flying mentioned in your exposition for a rotorcraft of that aircraft type rating.</w:t>
            </w:r>
          </w:p>
        </w:tc>
        <w:tc>
          <w:tcPr>
            <w:tcW w:w="1740" w:type="pct"/>
            <w:shd w:val="clear" w:color="auto" w:fill="DBE5F1" w:themeFill="accent1" w:themeFillTint="33"/>
          </w:tcPr>
          <w:p w14:paraId="089F4338" w14:textId="77777777" w:rsidR="002E3DCE" w:rsidRDefault="002E3DCE" w:rsidP="001C23AD">
            <w:pPr>
              <w:pStyle w:val="Note"/>
            </w:pPr>
            <w:r w:rsidRPr="001C23AD">
              <w:rPr>
                <w:rStyle w:val="Strong"/>
              </w:rPr>
              <w:t>Note:</w:t>
            </w:r>
            <w:r>
              <w:t xml:space="preserve"> This change will only effect operators of multi-crew aircraft. Text can be amended subject to operator requirements</w:t>
            </w:r>
          </w:p>
          <w:p w14:paraId="6A6058D9" w14:textId="77777777" w:rsidR="002E3DCE" w:rsidRPr="00CE2CA7" w:rsidRDefault="002E3DCE" w:rsidP="00CE2CA7">
            <w:pPr>
              <w:pStyle w:val="TableHeading2"/>
            </w:pPr>
            <w:r w:rsidRPr="00CE2CA7">
              <w:t>Co-pilots</w:t>
            </w:r>
          </w:p>
          <w:p w14:paraId="294ECBE0" w14:textId="293507C7" w:rsidR="005534D3" w:rsidRDefault="002E3DCE" w:rsidP="00CE2CA7">
            <w:pPr>
              <w:pStyle w:val="Tabletext"/>
            </w:pPr>
            <w:r>
              <w:t>A pilot qualified to be pilot</w:t>
            </w:r>
            <w:r w:rsidR="00CE2CA7">
              <w:t xml:space="preserve"> </w:t>
            </w:r>
            <w:r>
              <w:t>in</w:t>
            </w:r>
            <w:r w:rsidR="00CE2CA7">
              <w:t xml:space="preserve"> </w:t>
            </w:r>
            <w:r>
              <w:t xml:space="preserve">command can act as a co-pilot when required. A pilot only qualified to be a co-pilot must have completed </w:t>
            </w:r>
            <w:r w:rsidRPr="002F77D5">
              <w:rPr>
                <w:color w:val="C00000"/>
              </w:rPr>
              <w:t>XX</w:t>
            </w:r>
            <w:r>
              <w:t xml:space="preserve"> hours flight time and/or </w:t>
            </w:r>
            <w:r w:rsidRPr="002F77D5">
              <w:rPr>
                <w:color w:val="C00000"/>
              </w:rPr>
              <w:t>YY</w:t>
            </w:r>
            <w:r>
              <w:t xml:space="preserve"> sectors as a co-pilot under supervision prior unsupervised co-pilot operations</w:t>
            </w:r>
            <w:r w:rsidR="00CE2CA7">
              <w:t>.</w:t>
            </w:r>
          </w:p>
        </w:tc>
      </w:tr>
      <w:tr w:rsidR="005534D3" w:rsidRPr="005D7E6E" w14:paraId="6EEFDEFC" w14:textId="4EF024AB" w:rsidTr="005534D3">
        <w:tc>
          <w:tcPr>
            <w:tcW w:w="235" w:type="pct"/>
            <w:shd w:val="clear" w:color="auto" w:fill="DBE5F1" w:themeFill="accent1" w:themeFillTint="33"/>
          </w:tcPr>
          <w:p w14:paraId="21F075C9" w14:textId="77777777" w:rsidR="005534D3" w:rsidRPr="005D7E6E" w:rsidRDefault="005534D3" w:rsidP="00A852F2">
            <w:pPr>
              <w:pStyle w:val="Tabletext"/>
              <w:rPr>
                <w:szCs w:val="18"/>
              </w:rPr>
            </w:pPr>
            <w:r w:rsidRPr="005D7E6E">
              <w:rPr>
                <w:szCs w:val="18"/>
              </w:rPr>
              <w:lastRenderedPageBreak/>
              <w:t>13</w:t>
            </w:r>
            <w:r>
              <w:rPr>
                <w:szCs w:val="18"/>
              </w:rPr>
              <w:t>3</w:t>
            </w:r>
            <w:r w:rsidRPr="005D7E6E">
              <w:rPr>
                <w:szCs w:val="18"/>
              </w:rPr>
              <w:t>.</w:t>
            </w:r>
            <w:r>
              <w:rPr>
                <w:szCs w:val="18"/>
              </w:rPr>
              <w:t>395</w:t>
            </w:r>
          </w:p>
        </w:tc>
        <w:tc>
          <w:tcPr>
            <w:tcW w:w="635" w:type="pct"/>
            <w:shd w:val="clear" w:color="auto" w:fill="DBE5F1" w:themeFill="accent1" w:themeFillTint="33"/>
          </w:tcPr>
          <w:p w14:paraId="20E376DD" w14:textId="77777777" w:rsidR="005534D3" w:rsidRPr="005D7E6E" w:rsidRDefault="005534D3" w:rsidP="00A852F2">
            <w:pPr>
              <w:pStyle w:val="Tabletext"/>
            </w:pPr>
            <w:r w:rsidRPr="005D7E6E">
              <w:t>Pilot in command in non-command pilot’s seat</w:t>
            </w:r>
          </w:p>
        </w:tc>
        <w:tc>
          <w:tcPr>
            <w:tcW w:w="260" w:type="pct"/>
            <w:shd w:val="clear" w:color="auto" w:fill="DBE5F1" w:themeFill="accent1" w:themeFillTint="33"/>
          </w:tcPr>
          <w:p w14:paraId="5153C3C4" w14:textId="77777777" w:rsidR="005534D3" w:rsidRPr="005D7E6E" w:rsidRDefault="005534D3" w:rsidP="00A852F2">
            <w:pPr>
              <w:pStyle w:val="Tabletext"/>
              <w:rPr>
                <w:szCs w:val="18"/>
              </w:rPr>
            </w:pPr>
            <w:r w:rsidRPr="005D7E6E">
              <w:rPr>
                <w:szCs w:val="18"/>
              </w:rPr>
              <w:t>12.1</w:t>
            </w:r>
            <w:r>
              <w:rPr>
                <w:szCs w:val="18"/>
              </w:rPr>
              <w:t>5</w:t>
            </w:r>
          </w:p>
        </w:tc>
        <w:tc>
          <w:tcPr>
            <w:tcW w:w="260" w:type="pct"/>
            <w:shd w:val="clear" w:color="auto" w:fill="DBE5F1" w:themeFill="accent1" w:themeFillTint="33"/>
          </w:tcPr>
          <w:p w14:paraId="158A1AFC" w14:textId="77777777" w:rsidR="005534D3" w:rsidRPr="008E6CB1" w:rsidRDefault="005534D3" w:rsidP="00A852F2">
            <w:pPr>
              <w:pStyle w:val="Tabletext"/>
            </w:pPr>
          </w:p>
        </w:tc>
        <w:tc>
          <w:tcPr>
            <w:tcW w:w="1715" w:type="pct"/>
            <w:shd w:val="clear" w:color="auto" w:fill="DBE5F1" w:themeFill="accent1" w:themeFillTint="33"/>
          </w:tcPr>
          <w:p w14:paraId="6E39F4C9" w14:textId="77777777" w:rsidR="005534D3" w:rsidRPr="005D7E6E" w:rsidRDefault="005534D3" w:rsidP="00A852F2">
            <w:pPr>
              <w:pStyle w:val="TableHeading2"/>
            </w:pPr>
            <w:r>
              <w:t>A n</w:t>
            </w:r>
            <w:r w:rsidRPr="005D7E6E">
              <w:t>ew requirement for operators and the pilot in command</w:t>
            </w:r>
          </w:p>
          <w:p w14:paraId="4070A88C" w14:textId="77777777" w:rsidR="005534D3" w:rsidRDefault="005534D3" w:rsidP="001514C2">
            <w:pPr>
              <w:pStyle w:val="Tabletext"/>
            </w:pPr>
            <w:r w:rsidRPr="001514C2">
              <w:rPr>
                <w:u w:val="single"/>
              </w:rPr>
              <w:t>Background</w:t>
            </w:r>
          </w:p>
          <w:p w14:paraId="3CFEE17F" w14:textId="77777777" w:rsidR="005534D3" w:rsidRDefault="005534D3" w:rsidP="001514C2">
            <w:pPr>
              <w:pStyle w:val="Tabletext"/>
            </w:pPr>
            <w:r w:rsidRPr="005D7E6E">
              <w:t>This regulation formalises existing practices not currently mentioned in law.</w:t>
            </w:r>
          </w:p>
          <w:p w14:paraId="1D07756C" w14:textId="77777777" w:rsidR="005534D3" w:rsidRPr="003D28DF" w:rsidRDefault="005534D3" w:rsidP="001514C2">
            <w:pPr>
              <w:pStyle w:val="Tabletext"/>
            </w:pPr>
            <w:bookmarkStart w:id="13" w:name="_Requirement_5"/>
            <w:bookmarkStart w:id="14" w:name="_Ref80264713"/>
            <w:bookmarkStart w:id="15" w:name="Requirement395"/>
            <w:bookmarkEnd w:id="13"/>
            <w:r w:rsidRPr="001514C2">
              <w:rPr>
                <w:u w:val="single"/>
              </w:rPr>
              <w:t>Requirement</w:t>
            </w:r>
            <w:bookmarkEnd w:id="14"/>
            <w:bookmarkEnd w:id="15"/>
          </w:p>
          <w:p w14:paraId="42307013" w14:textId="77777777" w:rsidR="005534D3" w:rsidRPr="005D7E6E" w:rsidRDefault="005534D3" w:rsidP="001514C2">
            <w:pPr>
              <w:pStyle w:val="Tabletext"/>
              <w:rPr>
                <w:szCs w:val="18"/>
              </w:rPr>
            </w:pPr>
            <w:r w:rsidRPr="005D7E6E">
              <w:rPr>
                <w:szCs w:val="18"/>
              </w:rPr>
              <w:t>Include in your training and checking system a description of:</w:t>
            </w:r>
          </w:p>
          <w:p w14:paraId="57485973" w14:textId="77777777" w:rsidR="005534D3" w:rsidRPr="001514C2" w:rsidRDefault="005534D3" w:rsidP="001514C2">
            <w:pPr>
              <w:pStyle w:val="Tablebullet"/>
            </w:pPr>
            <w:r w:rsidRPr="001514C2">
              <w:t>how the training required to operate a rotorcraft in the non-command pilot’s seat will be conducted</w:t>
            </w:r>
          </w:p>
          <w:p w14:paraId="0D9C74BC" w14:textId="77777777" w:rsidR="005534D3" w:rsidRPr="001514C2" w:rsidRDefault="005534D3" w:rsidP="001514C2">
            <w:pPr>
              <w:pStyle w:val="Tablebullet"/>
            </w:pPr>
            <w:r w:rsidRPr="001514C2">
              <w:t>the part of the operator flight crew proficiency check that is to be completed while operating the rotorcraft from the non-command pilot’s seat, and how competency is assessed (Part 133 MOS 12.08 and 12.14)</w:t>
            </w:r>
          </w:p>
          <w:p w14:paraId="46370F9C" w14:textId="77777777" w:rsidR="005534D3" w:rsidRPr="001514C2" w:rsidRDefault="005534D3" w:rsidP="001514C2">
            <w:pPr>
              <w:pStyle w:val="Tablebullet"/>
            </w:pPr>
            <w:r w:rsidRPr="001514C2">
              <w:t>the system for maintaining records of the results of training and checking events</w:t>
            </w:r>
          </w:p>
          <w:p w14:paraId="495EC02B" w14:textId="77777777" w:rsidR="005534D3" w:rsidRPr="001514C2" w:rsidRDefault="005534D3" w:rsidP="001514C2">
            <w:pPr>
              <w:pStyle w:val="Tablebullet"/>
            </w:pPr>
            <w:r w:rsidRPr="001514C2">
              <w:t>the procedures that ensure flight crew complete the training and checking and that the training and checking is supervised.</w:t>
            </w:r>
          </w:p>
          <w:p w14:paraId="1D7E7E82" w14:textId="0F288117" w:rsidR="005534D3" w:rsidRDefault="005534D3" w:rsidP="00A852F2">
            <w:pPr>
              <w:pStyle w:val="Tabletext"/>
              <w:rPr>
                <w:szCs w:val="18"/>
              </w:rPr>
            </w:pPr>
            <w:r w:rsidRPr="005D7E6E">
              <w:rPr>
                <w:szCs w:val="18"/>
              </w:rPr>
              <w:t>(A training and checking system must include the matters prescribed by regulation 119.170)</w:t>
            </w:r>
            <w:r>
              <w:rPr>
                <w:szCs w:val="18"/>
              </w:rPr>
              <w:t>.</w:t>
            </w:r>
          </w:p>
          <w:p w14:paraId="4AC12687" w14:textId="77777777" w:rsidR="005534D3" w:rsidRPr="006941AB" w:rsidRDefault="005534D3" w:rsidP="00A852F2">
            <w:pPr>
              <w:pStyle w:val="Tabletext"/>
              <w:rPr>
                <w:szCs w:val="18"/>
              </w:rPr>
            </w:pPr>
            <w:r w:rsidRPr="001041D6">
              <w:rPr>
                <w:rStyle w:val="Strong"/>
              </w:rPr>
              <w:t>Note:</w:t>
            </w:r>
            <w:r>
              <w:rPr>
                <w:szCs w:val="18"/>
              </w:rPr>
              <w:t xml:space="preserve"> </w:t>
            </w:r>
            <w:r w:rsidRPr="005D7E6E">
              <w:rPr>
                <w:szCs w:val="18"/>
              </w:rPr>
              <w:t xml:space="preserve">This requirement is deferred </w:t>
            </w:r>
            <w:r>
              <w:rPr>
                <w:szCs w:val="18"/>
              </w:rPr>
              <w:t>until no later than 2 March 2023</w:t>
            </w:r>
            <w:r w:rsidRPr="005D7E6E">
              <w:rPr>
                <w:szCs w:val="18"/>
              </w:rPr>
              <w:t xml:space="preserve"> for operators not currently subject to CAR 217.</w:t>
            </w:r>
          </w:p>
        </w:tc>
        <w:tc>
          <w:tcPr>
            <w:tcW w:w="1740" w:type="pct"/>
            <w:shd w:val="clear" w:color="auto" w:fill="DBE5F1" w:themeFill="accent1" w:themeFillTint="33"/>
          </w:tcPr>
          <w:p w14:paraId="1B32277D" w14:textId="77777777" w:rsidR="001C23AD" w:rsidRPr="00154F18" w:rsidRDefault="001C23AD" w:rsidP="001C23AD">
            <w:pPr>
              <w:pStyle w:val="Tabletext"/>
            </w:pPr>
            <w:r w:rsidRPr="00154F18">
              <w:t>No suggested text provided</w:t>
            </w:r>
            <w:r>
              <w:t>.</w:t>
            </w:r>
            <w:r w:rsidRPr="00154F18">
              <w:t xml:space="preserve"> </w:t>
            </w:r>
          </w:p>
          <w:p w14:paraId="6DBB9B38" w14:textId="72782333" w:rsidR="005534D3" w:rsidRDefault="001C23AD" w:rsidP="001C23AD">
            <w:pPr>
              <w:pStyle w:val="Tabletext"/>
            </w:pPr>
            <w:r w:rsidRPr="002E3DCE">
              <w:t>For the purposes of this document it is presumed operators are taking advantage of this deferral.</w:t>
            </w:r>
          </w:p>
        </w:tc>
      </w:tr>
      <w:tr w:rsidR="005534D3" w:rsidRPr="005D7E6E" w14:paraId="01C3F65A" w14:textId="513EB126" w:rsidTr="005534D3">
        <w:trPr>
          <w:trHeight w:val="2819"/>
        </w:trPr>
        <w:tc>
          <w:tcPr>
            <w:tcW w:w="235" w:type="pct"/>
            <w:shd w:val="clear" w:color="auto" w:fill="EAF1DD" w:themeFill="accent3" w:themeFillTint="33"/>
          </w:tcPr>
          <w:p w14:paraId="034A5081" w14:textId="77777777" w:rsidR="005534D3" w:rsidRPr="005D7E6E" w:rsidRDefault="005534D3" w:rsidP="00A852F2">
            <w:pPr>
              <w:pStyle w:val="Tabletext"/>
              <w:rPr>
                <w:szCs w:val="18"/>
              </w:rPr>
            </w:pPr>
            <w:r w:rsidRPr="005D7E6E">
              <w:rPr>
                <w:szCs w:val="18"/>
              </w:rPr>
              <w:t>13</w:t>
            </w:r>
            <w:r>
              <w:rPr>
                <w:szCs w:val="18"/>
              </w:rPr>
              <w:t>3</w:t>
            </w:r>
            <w:r w:rsidRPr="005D7E6E">
              <w:rPr>
                <w:szCs w:val="18"/>
              </w:rPr>
              <w:t>.4</w:t>
            </w:r>
            <w:r>
              <w:rPr>
                <w:szCs w:val="18"/>
              </w:rPr>
              <w:t>20</w:t>
            </w:r>
          </w:p>
        </w:tc>
        <w:tc>
          <w:tcPr>
            <w:tcW w:w="635" w:type="pct"/>
            <w:shd w:val="clear" w:color="auto" w:fill="EAF1DD" w:themeFill="accent3" w:themeFillTint="33"/>
          </w:tcPr>
          <w:p w14:paraId="54FF0827" w14:textId="77777777" w:rsidR="005534D3" w:rsidRPr="005D7E6E" w:rsidRDefault="005534D3" w:rsidP="00A852F2">
            <w:pPr>
              <w:pStyle w:val="Tabletext"/>
              <w:rPr>
                <w:szCs w:val="18"/>
              </w:rPr>
            </w:pPr>
            <w:r w:rsidRPr="005D7E6E">
              <w:rPr>
                <w:szCs w:val="18"/>
              </w:rPr>
              <w:t>Recent experience requirements—90 days before flight</w:t>
            </w:r>
          </w:p>
        </w:tc>
        <w:tc>
          <w:tcPr>
            <w:tcW w:w="260" w:type="pct"/>
            <w:shd w:val="clear" w:color="auto" w:fill="EAF1DD" w:themeFill="accent3" w:themeFillTint="33"/>
          </w:tcPr>
          <w:p w14:paraId="56E8AF37" w14:textId="77777777" w:rsidR="005534D3" w:rsidRPr="005D7E6E" w:rsidRDefault="005534D3" w:rsidP="00A852F2">
            <w:pPr>
              <w:pStyle w:val="Tabletext"/>
              <w:rPr>
                <w:szCs w:val="18"/>
              </w:rPr>
            </w:pPr>
          </w:p>
        </w:tc>
        <w:tc>
          <w:tcPr>
            <w:tcW w:w="260" w:type="pct"/>
            <w:shd w:val="clear" w:color="auto" w:fill="EAF1DD" w:themeFill="accent3" w:themeFillTint="33"/>
          </w:tcPr>
          <w:p w14:paraId="3796A2CE" w14:textId="77777777" w:rsidR="005534D3" w:rsidRPr="008E6CB1" w:rsidRDefault="005534D3" w:rsidP="00A852F2">
            <w:pPr>
              <w:pStyle w:val="Tabletext"/>
            </w:pPr>
            <w:r>
              <w:t>CAO 82.0 clause 8B</w:t>
            </w:r>
          </w:p>
        </w:tc>
        <w:tc>
          <w:tcPr>
            <w:tcW w:w="1715" w:type="pct"/>
            <w:shd w:val="clear" w:color="auto" w:fill="EAF1DD" w:themeFill="accent3" w:themeFillTint="33"/>
          </w:tcPr>
          <w:p w14:paraId="28F079CD" w14:textId="77777777" w:rsidR="005534D3" w:rsidRPr="00784E18" w:rsidRDefault="005534D3" w:rsidP="00A852F2">
            <w:pPr>
              <w:pStyle w:val="TableHeading2"/>
            </w:pPr>
            <w:r w:rsidRPr="005D7E6E">
              <w:t xml:space="preserve">Carries over an existing requirement </w:t>
            </w:r>
            <w:r>
              <w:t xml:space="preserve">with significant change </w:t>
            </w:r>
            <w:r w:rsidRPr="005D7E6E">
              <w:t xml:space="preserve">for existing charter and </w:t>
            </w:r>
            <w:r>
              <w:t>aerial work (</w:t>
            </w:r>
            <w:r w:rsidRPr="005D7E6E">
              <w:t>air ambulance</w:t>
            </w:r>
            <w:r>
              <w:t>)</w:t>
            </w:r>
            <w:r w:rsidRPr="005D7E6E">
              <w:t xml:space="preserve"> operators</w:t>
            </w:r>
            <w:r>
              <w:t xml:space="preserve"> and pilots</w:t>
            </w:r>
          </w:p>
          <w:p w14:paraId="2C7D7375" w14:textId="77777777" w:rsidR="005534D3" w:rsidRDefault="005534D3" w:rsidP="009E6284">
            <w:pPr>
              <w:pStyle w:val="Tabletext"/>
            </w:pPr>
            <w:r w:rsidRPr="009E6284">
              <w:rPr>
                <w:u w:val="single"/>
              </w:rPr>
              <w:t>Background</w:t>
            </w:r>
          </w:p>
          <w:p w14:paraId="63C31C01" w14:textId="77777777" w:rsidR="005534D3" w:rsidRPr="003363D6" w:rsidRDefault="005534D3" w:rsidP="009E6284">
            <w:pPr>
              <w:pStyle w:val="Tabletext"/>
              <w:rPr>
                <w:szCs w:val="18"/>
              </w:rPr>
            </w:pPr>
            <w:r w:rsidRPr="005D7E6E">
              <w:rPr>
                <w:szCs w:val="18"/>
              </w:rPr>
              <w:t>Merges an existing RPT requirement into all Part 13</w:t>
            </w:r>
            <w:r>
              <w:rPr>
                <w:szCs w:val="18"/>
              </w:rPr>
              <w:t>3</w:t>
            </w:r>
            <w:r w:rsidRPr="005D7E6E">
              <w:rPr>
                <w:szCs w:val="18"/>
              </w:rPr>
              <w:t xml:space="preserve"> air transport </w:t>
            </w:r>
            <w:r>
              <w:rPr>
                <w:szCs w:val="18"/>
              </w:rPr>
              <w:t>operations.</w:t>
            </w:r>
          </w:p>
          <w:p w14:paraId="23485A6E" w14:textId="77777777" w:rsidR="005534D3" w:rsidRPr="003D28DF" w:rsidRDefault="005534D3" w:rsidP="009E6284">
            <w:pPr>
              <w:pStyle w:val="Tabletext"/>
            </w:pPr>
            <w:r w:rsidRPr="009E6284">
              <w:rPr>
                <w:u w:val="single"/>
              </w:rPr>
              <w:t>Requirement</w:t>
            </w:r>
          </w:p>
          <w:p w14:paraId="29C2063A" w14:textId="77777777" w:rsidR="005534D3" w:rsidRDefault="005534D3" w:rsidP="009E6284">
            <w:pPr>
              <w:pStyle w:val="Tabletext"/>
              <w:rPr>
                <w:rFonts w:cs="Arial"/>
                <w:szCs w:val="18"/>
              </w:rPr>
            </w:pPr>
            <w:r>
              <w:rPr>
                <w:rFonts w:cs="Arial"/>
                <w:szCs w:val="18"/>
              </w:rPr>
              <w:t>For operators - e</w:t>
            </w:r>
            <w:r w:rsidRPr="00D87EE2">
              <w:rPr>
                <w:rFonts w:cs="Arial"/>
                <w:szCs w:val="18"/>
              </w:rPr>
              <w:t>nsure that a pilot is not assigned to duty as PIC or co-pilot without meeting the recent experience requirements for the flight.</w:t>
            </w:r>
          </w:p>
          <w:p w14:paraId="261B5621" w14:textId="7B757B8D" w:rsidR="005534D3" w:rsidRPr="005A6661" w:rsidRDefault="005534D3" w:rsidP="009E6284">
            <w:pPr>
              <w:pStyle w:val="Tabletext"/>
              <w:rPr>
                <w:rFonts w:cs="Arial"/>
                <w:szCs w:val="18"/>
              </w:rPr>
            </w:pPr>
            <w:r>
              <w:rPr>
                <w:rFonts w:cs="Arial"/>
                <w:szCs w:val="18"/>
              </w:rPr>
              <w:t>For pilots - e</w:t>
            </w:r>
            <w:r w:rsidRPr="00D87EE2">
              <w:rPr>
                <w:rFonts w:cs="Arial"/>
                <w:szCs w:val="18"/>
              </w:rPr>
              <w:t xml:space="preserve">nsure that </w:t>
            </w:r>
            <w:r>
              <w:rPr>
                <w:rFonts w:cs="Arial"/>
                <w:szCs w:val="18"/>
              </w:rPr>
              <w:t>you do not operate a rotorcraft as</w:t>
            </w:r>
            <w:r w:rsidRPr="00D87EE2">
              <w:rPr>
                <w:rFonts w:cs="Arial"/>
                <w:szCs w:val="18"/>
              </w:rPr>
              <w:t xml:space="preserve"> PIC or co-pilot without meeting the recent experience requirements for the flight.</w:t>
            </w:r>
          </w:p>
        </w:tc>
        <w:tc>
          <w:tcPr>
            <w:tcW w:w="1740" w:type="pct"/>
            <w:shd w:val="clear" w:color="auto" w:fill="EAF1DD" w:themeFill="accent3" w:themeFillTint="33"/>
          </w:tcPr>
          <w:p w14:paraId="3CBBD7FC" w14:textId="3870F6FB" w:rsidR="002E3DCE" w:rsidRPr="00CE2CA7" w:rsidRDefault="002E3DCE" w:rsidP="00CE2CA7">
            <w:pPr>
              <w:pStyle w:val="TableHeading2"/>
            </w:pPr>
            <w:r w:rsidRPr="002E3DCE">
              <w:t>Recent experience requirements</w:t>
            </w:r>
          </w:p>
          <w:p w14:paraId="0D59A67B" w14:textId="77777777" w:rsidR="002E3DCE" w:rsidRPr="002E3DCE" w:rsidRDefault="002E3DCE" w:rsidP="00CE2CA7">
            <w:pPr>
              <w:pStyle w:val="Tabletext"/>
            </w:pPr>
            <w:r w:rsidRPr="002E3DCE">
              <w:t>The pilot must not fly, and the Company must not roster a pilot to fly unless within 90 days before the flight:</w:t>
            </w:r>
          </w:p>
          <w:p w14:paraId="43547E8C" w14:textId="401D9A8B" w:rsidR="002E3DCE" w:rsidRPr="00CE2CA7" w:rsidRDefault="00CE2CA7" w:rsidP="00CE2CA7">
            <w:pPr>
              <w:pStyle w:val="Tabletext"/>
            </w:pPr>
            <w:r>
              <w:t xml:space="preserve">For </w:t>
            </w:r>
            <w:r w:rsidR="002E3DCE" w:rsidRPr="00CE2CA7">
              <w:t>VFR operations</w:t>
            </w:r>
            <w:r>
              <w:t>:</w:t>
            </w:r>
          </w:p>
          <w:p w14:paraId="1B878DBD" w14:textId="05EB476E" w:rsidR="002E3DCE" w:rsidRPr="002E3DCE" w:rsidRDefault="002E3DCE" w:rsidP="00CE2CA7">
            <w:pPr>
              <w:pStyle w:val="Tablebullet"/>
            </w:pPr>
            <w:r w:rsidRPr="002E3DCE">
              <w:t xml:space="preserve">the pilot has flown at least 3 take-offs followed by climbs to at least 500 ft AGL and 3 landings while controlling the </w:t>
            </w:r>
            <w:r w:rsidR="00046DC5">
              <w:t>rotorcraft</w:t>
            </w:r>
            <w:r w:rsidR="00CE2CA7">
              <w:t>,</w:t>
            </w:r>
            <w:r w:rsidRPr="002E3DCE">
              <w:t xml:space="preserve"> or </w:t>
            </w:r>
          </w:p>
          <w:p w14:paraId="3A554D13" w14:textId="7DE502FB" w:rsidR="002E3DCE" w:rsidRPr="002E3DCE" w:rsidRDefault="002E3DCE" w:rsidP="00CE2CA7">
            <w:pPr>
              <w:pStyle w:val="Tablebullet"/>
            </w:pPr>
            <w:r w:rsidRPr="002E3DCE">
              <w:t>successfully completed a proficiency check</w:t>
            </w:r>
            <w:r w:rsidR="00CE2CA7">
              <w:t>.</w:t>
            </w:r>
            <w:r w:rsidRPr="002E3DCE">
              <w:t xml:space="preserve"> </w:t>
            </w:r>
          </w:p>
          <w:p w14:paraId="757A9B54" w14:textId="77777777" w:rsidR="002E3DCE" w:rsidRPr="00247556" w:rsidRDefault="002E3DCE" w:rsidP="00247556">
            <w:pPr>
              <w:pStyle w:val="Tabletext"/>
            </w:pPr>
            <w:r w:rsidRPr="00247556">
              <w:t>For night or IFR operations:</w:t>
            </w:r>
          </w:p>
          <w:p w14:paraId="7BA5E604" w14:textId="2E1FE9A7" w:rsidR="002E3DCE" w:rsidRPr="00247556" w:rsidRDefault="002E3DCE" w:rsidP="00247556">
            <w:pPr>
              <w:pStyle w:val="Tablebullet"/>
            </w:pPr>
            <w:r w:rsidRPr="00247556">
              <w:t xml:space="preserve">the pilot has flown at least 3 take-offs followed by climbs to at least 500 ft AGL and 3 landings at night while controlling the </w:t>
            </w:r>
            <w:r w:rsidR="00046DC5">
              <w:t>rotorcraft</w:t>
            </w:r>
            <w:r w:rsidR="00247556" w:rsidRPr="00247556">
              <w:t>,</w:t>
            </w:r>
            <w:r w:rsidRPr="00247556">
              <w:t xml:space="preserve"> or </w:t>
            </w:r>
          </w:p>
          <w:p w14:paraId="6D1ED7BE" w14:textId="7A0AE711" w:rsidR="005534D3" w:rsidRPr="005D7E6E" w:rsidRDefault="002E3DCE" w:rsidP="00247556">
            <w:pPr>
              <w:pStyle w:val="Tablebullet"/>
            </w:pPr>
            <w:r w:rsidRPr="00247556">
              <w:t>successfully completed a proficiency check including a night component</w:t>
            </w:r>
            <w:r w:rsidR="00247556" w:rsidRPr="00247556">
              <w:t>.</w:t>
            </w:r>
          </w:p>
        </w:tc>
      </w:tr>
      <w:tr w:rsidR="005534D3" w:rsidRPr="005D7E6E" w14:paraId="2ECE4713" w14:textId="5347852A" w:rsidTr="005534D3">
        <w:tc>
          <w:tcPr>
            <w:tcW w:w="235" w:type="pct"/>
            <w:shd w:val="clear" w:color="auto" w:fill="DBE5F1" w:themeFill="accent1" w:themeFillTint="33"/>
          </w:tcPr>
          <w:p w14:paraId="55CE7D50" w14:textId="77777777" w:rsidR="005534D3" w:rsidRPr="005D7E6E" w:rsidRDefault="005534D3" w:rsidP="00A852F2">
            <w:pPr>
              <w:pStyle w:val="Tabletext"/>
              <w:rPr>
                <w:szCs w:val="18"/>
              </w:rPr>
            </w:pPr>
            <w:r w:rsidRPr="00BC25AB">
              <w:t>133.435</w:t>
            </w:r>
          </w:p>
        </w:tc>
        <w:tc>
          <w:tcPr>
            <w:tcW w:w="635" w:type="pct"/>
            <w:shd w:val="clear" w:color="auto" w:fill="DBE5F1" w:themeFill="accent1" w:themeFillTint="33"/>
          </w:tcPr>
          <w:p w14:paraId="6DAA3CC1" w14:textId="77777777" w:rsidR="005534D3" w:rsidRDefault="005534D3" w:rsidP="00A852F2">
            <w:pPr>
              <w:pStyle w:val="Tabletext"/>
            </w:pPr>
            <w:r w:rsidRPr="00BC25AB">
              <w:t>Minimum age</w:t>
            </w:r>
          </w:p>
          <w:p w14:paraId="36E9AF06" w14:textId="77777777" w:rsidR="005534D3" w:rsidRPr="005D7E6E" w:rsidRDefault="005534D3" w:rsidP="00A852F2">
            <w:pPr>
              <w:pStyle w:val="Tabletext"/>
              <w:rPr>
                <w:szCs w:val="18"/>
              </w:rPr>
            </w:pPr>
            <w:r>
              <w:t>(cabin crew)</w:t>
            </w:r>
          </w:p>
        </w:tc>
        <w:tc>
          <w:tcPr>
            <w:tcW w:w="260" w:type="pct"/>
            <w:shd w:val="clear" w:color="auto" w:fill="DBE5F1" w:themeFill="accent1" w:themeFillTint="33"/>
          </w:tcPr>
          <w:p w14:paraId="3DEC5D36" w14:textId="77777777" w:rsidR="005534D3" w:rsidRPr="005D7E6E" w:rsidRDefault="005534D3" w:rsidP="00A852F2">
            <w:pPr>
              <w:pStyle w:val="Tabletext"/>
              <w:rPr>
                <w:szCs w:val="18"/>
              </w:rPr>
            </w:pPr>
          </w:p>
        </w:tc>
        <w:tc>
          <w:tcPr>
            <w:tcW w:w="260" w:type="pct"/>
            <w:shd w:val="clear" w:color="auto" w:fill="DBE5F1" w:themeFill="accent1" w:themeFillTint="33"/>
          </w:tcPr>
          <w:p w14:paraId="2FC0A6E7" w14:textId="77777777" w:rsidR="005534D3" w:rsidRPr="008E6CB1" w:rsidRDefault="005534D3" w:rsidP="00A852F2">
            <w:pPr>
              <w:pStyle w:val="Tabletext"/>
            </w:pPr>
          </w:p>
        </w:tc>
        <w:tc>
          <w:tcPr>
            <w:tcW w:w="1715" w:type="pct"/>
            <w:shd w:val="clear" w:color="auto" w:fill="DBE5F1" w:themeFill="accent1" w:themeFillTint="33"/>
          </w:tcPr>
          <w:p w14:paraId="0CCFADEF" w14:textId="77777777" w:rsidR="005534D3" w:rsidRDefault="005534D3" w:rsidP="00A852F2">
            <w:pPr>
              <w:pStyle w:val="TableHeading2"/>
            </w:pPr>
            <w:r w:rsidRPr="00A9121C">
              <w:t>A new requirement for operators who carry a cabin crew member</w:t>
            </w:r>
            <w:r>
              <w:t xml:space="preserve"> for the flight</w:t>
            </w:r>
          </w:p>
          <w:p w14:paraId="16505E47" w14:textId="77777777" w:rsidR="005534D3" w:rsidRDefault="005534D3" w:rsidP="009E6284">
            <w:pPr>
              <w:pStyle w:val="Tabletext"/>
            </w:pPr>
            <w:r w:rsidRPr="009E6284">
              <w:rPr>
                <w:u w:val="single"/>
              </w:rPr>
              <w:t>Background</w:t>
            </w:r>
          </w:p>
          <w:p w14:paraId="243D82F7" w14:textId="77777777" w:rsidR="005534D3" w:rsidRDefault="005534D3" w:rsidP="009E6284">
            <w:pPr>
              <w:pStyle w:val="Tabletext"/>
            </w:pPr>
            <w:r>
              <w:t>Not previously included as a requirement. Relevant for operators who utilise cabin crew members on their flights.</w:t>
            </w:r>
          </w:p>
          <w:p w14:paraId="3BFA48BE" w14:textId="77777777" w:rsidR="005534D3" w:rsidRDefault="005534D3" w:rsidP="009E6284">
            <w:pPr>
              <w:pStyle w:val="Tabletext"/>
            </w:pPr>
            <w:bookmarkStart w:id="16" w:name="_Requirement_3"/>
            <w:bookmarkEnd w:id="16"/>
            <w:r w:rsidRPr="009E6284">
              <w:rPr>
                <w:u w:val="single"/>
              </w:rPr>
              <w:t>Requirement</w:t>
            </w:r>
          </w:p>
          <w:p w14:paraId="0BC5655D" w14:textId="77777777" w:rsidR="005534D3" w:rsidRPr="009E6284" w:rsidRDefault="005534D3" w:rsidP="009E6284">
            <w:pPr>
              <w:pStyle w:val="Tabletext"/>
            </w:pPr>
            <w:r w:rsidRPr="009E6284">
              <w:t>If you carry a cabin crew member for a flight, ensure they are 18 years of age or older.</w:t>
            </w:r>
          </w:p>
        </w:tc>
        <w:tc>
          <w:tcPr>
            <w:tcW w:w="1740" w:type="pct"/>
            <w:shd w:val="clear" w:color="auto" w:fill="DBE5F1" w:themeFill="accent1" w:themeFillTint="33"/>
          </w:tcPr>
          <w:p w14:paraId="663B047F" w14:textId="77777777" w:rsidR="001C23AD" w:rsidRPr="00154F18" w:rsidRDefault="001C23AD" w:rsidP="001C23AD">
            <w:pPr>
              <w:pStyle w:val="Tabletext"/>
            </w:pPr>
            <w:r w:rsidRPr="00154F18">
              <w:t>No suggested text provided</w:t>
            </w:r>
            <w:r>
              <w:t>.</w:t>
            </w:r>
            <w:r w:rsidRPr="00154F18">
              <w:t xml:space="preserve"> </w:t>
            </w:r>
          </w:p>
          <w:p w14:paraId="79CC80E2" w14:textId="19538955" w:rsidR="005534D3" w:rsidRPr="00A9121C" w:rsidRDefault="001C23AD" w:rsidP="001C23AD">
            <w:pPr>
              <w:pStyle w:val="Tabletext"/>
            </w:pPr>
            <w:r w:rsidRPr="002E3DCE">
              <w:t xml:space="preserve">For the purposes of this document it is presumed </w:t>
            </w:r>
            <w:r>
              <w:t>operators do not have cabin crew</w:t>
            </w:r>
            <w:r w:rsidRPr="002E3DCE">
              <w:t>.</w:t>
            </w:r>
          </w:p>
        </w:tc>
      </w:tr>
      <w:tr w:rsidR="005534D3" w:rsidRPr="005D7E6E" w14:paraId="77716F4D" w14:textId="35795C22" w:rsidTr="007D47D4">
        <w:trPr>
          <w:cantSplit/>
        </w:trPr>
        <w:tc>
          <w:tcPr>
            <w:tcW w:w="235" w:type="pct"/>
            <w:shd w:val="clear" w:color="auto" w:fill="DBE5F1" w:themeFill="accent1" w:themeFillTint="33"/>
          </w:tcPr>
          <w:p w14:paraId="3A8976C6" w14:textId="77777777" w:rsidR="005534D3" w:rsidRPr="005D7E6E" w:rsidRDefault="005534D3" w:rsidP="00A852F2">
            <w:pPr>
              <w:pStyle w:val="Tabletext"/>
              <w:rPr>
                <w:szCs w:val="18"/>
              </w:rPr>
            </w:pPr>
            <w:r w:rsidRPr="00D571EF">
              <w:lastRenderedPageBreak/>
              <w:t>133.440</w:t>
            </w:r>
          </w:p>
        </w:tc>
        <w:tc>
          <w:tcPr>
            <w:tcW w:w="635" w:type="pct"/>
            <w:shd w:val="clear" w:color="auto" w:fill="DBE5F1" w:themeFill="accent1" w:themeFillTint="33"/>
          </w:tcPr>
          <w:p w14:paraId="469E5FB9" w14:textId="77777777" w:rsidR="005534D3" w:rsidRDefault="005534D3" w:rsidP="00A852F2">
            <w:pPr>
              <w:pStyle w:val="Tabletext"/>
            </w:pPr>
            <w:r w:rsidRPr="00D571EF">
              <w:t>English proficiency</w:t>
            </w:r>
          </w:p>
          <w:p w14:paraId="44CB1539" w14:textId="77777777" w:rsidR="005534D3" w:rsidRPr="005D7E6E" w:rsidRDefault="005534D3" w:rsidP="00A852F2">
            <w:pPr>
              <w:pStyle w:val="Tabletext"/>
              <w:rPr>
                <w:szCs w:val="18"/>
              </w:rPr>
            </w:pPr>
            <w:r>
              <w:t>(cabin crew)</w:t>
            </w:r>
          </w:p>
        </w:tc>
        <w:tc>
          <w:tcPr>
            <w:tcW w:w="260" w:type="pct"/>
            <w:shd w:val="clear" w:color="auto" w:fill="DBE5F1" w:themeFill="accent1" w:themeFillTint="33"/>
          </w:tcPr>
          <w:p w14:paraId="3DF9FD74" w14:textId="77777777" w:rsidR="005534D3" w:rsidRPr="005D7E6E" w:rsidRDefault="005534D3" w:rsidP="00A852F2">
            <w:pPr>
              <w:pStyle w:val="Tabletext"/>
              <w:rPr>
                <w:szCs w:val="18"/>
              </w:rPr>
            </w:pPr>
          </w:p>
        </w:tc>
        <w:tc>
          <w:tcPr>
            <w:tcW w:w="260" w:type="pct"/>
            <w:shd w:val="clear" w:color="auto" w:fill="DBE5F1" w:themeFill="accent1" w:themeFillTint="33"/>
          </w:tcPr>
          <w:p w14:paraId="3A7D2B80" w14:textId="77777777" w:rsidR="005534D3" w:rsidRPr="008E6CB1" w:rsidRDefault="005534D3" w:rsidP="00A852F2">
            <w:pPr>
              <w:pStyle w:val="Tabletext"/>
            </w:pPr>
          </w:p>
        </w:tc>
        <w:tc>
          <w:tcPr>
            <w:tcW w:w="1715" w:type="pct"/>
            <w:shd w:val="clear" w:color="auto" w:fill="DBE5F1" w:themeFill="accent1" w:themeFillTint="33"/>
          </w:tcPr>
          <w:p w14:paraId="6EFA979A" w14:textId="77777777" w:rsidR="005534D3" w:rsidRDefault="005534D3" w:rsidP="00A852F2">
            <w:pPr>
              <w:pStyle w:val="TableHeading2"/>
            </w:pPr>
            <w:r w:rsidRPr="001C7910">
              <w:t>A new requirement for operators who assign a cabin crew member to duty</w:t>
            </w:r>
          </w:p>
          <w:p w14:paraId="1E96E170" w14:textId="77777777" w:rsidR="005534D3" w:rsidRDefault="005534D3" w:rsidP="00FF7EC2">
            <w:pPr>
              <w:pStyle w:val="Tabletext"/>
            </w:pPr>
            <w:r w:rsidRPr="00FF7EC2">
              <w:rPr>
                <w:u w:val="single"/>
              </w:rPr>
              <w:t>Background</w:t>
            </w:r>
          </w:p>
          <w:p w14:paraId="1D534E25" w14:textId="77777777" w:rsidR="005534D3" w:rsidRDefault="005534D3" w:rsidP="00FF7EC2">
            <w:pPr>
              <w:pStyle w:val="Tabletext"/>
            </w:pPr>
            <w:r>
              <w:t>Previous requirements were not well defined. Relevant for operators who utilise cabin crew members on their flights.</w:t>
            </w:r>
          </w:p>
          <w:p w14:paraId="62BA423C" w14:textId="77777777" w:rsidR="005534D3" w:rsidRDefault="005534D3" w:rsidP="005F23F3">
            <w:pPr>
              <w:pStyle w:val="Tabletext"/>
              <w:keepNext/>
              <w:keepLines/>
            </w:pPr>
            <w:bookmarkStart w:id="17" w:name="_Requirement_2"/>
            <w:bookmarkEnd w:id="17"/>
            <w:r w:rsidRPr="00FF7EC2">
              <w:rPr>
                <w:u w:val="single"/>
              </w:rPr>
              <w:t>Requirement</w:t>
            </w:r>
          </w:p>
          <w:p w14:paraId="1E8BE233" w14:textId="77777777" w:rsidR="005534D3" w:rsidRDefault="005534D3" w:rsidP="005F23F3">
            <w:pPr>
              <w:pStyle w:val="Tabletext"/>
              <w:keepNext/>
              <w:keepLines/>
            </w:pPr>
            <w:r>
              <w:t>Ensure that prior to assigning a cabin crew member to duty, the person meets the ICAO level 4, 5 or 6 aviation English language proficiency standards that are mentioned in the Part 61 MOS.</w:t>
            </w:r>
          </w:p>
        </w:tc>
        <w:tc>
          <w:tcPr>
            <w:tcW w:w="1740" w:type="pct"/>
            <w:shd w:val="clear" w:color="auto" w:fill="DBE5F1" w:themeFill="accent1" w:themeFillTint="33"/>
          </w:tcPr>
          <w:p w14:paraId="2187E794" w14:textId="77777777" w:rsidR="001C23AD" w:rsidRPr="00154F18" w:rsidRDefault="001C23AD" w:rsidP="001C23AD">
            <w:pPr>
              <w:pStyle w:val="Tabletext"/>
            </w:pPr>
            <w:r w:rsidRPr="00154F18">
              <w:t>No suggested text provided</w:t>
            </w:r>
            <w:r>
              <w:t>.</w:t>
            </w:r>
            <w:r w:rsidRPr="00154F18">
              <w:t xml:space="preserve"> </w:t>
            </w:r>
          </w:p>
          <w:p w14:paraId="0BD04BE9" w14:textId="7FFE725D" w:rsidR="005534D3" w:rsidRPr="001C7910" w:rsidRDefault="001C23AD" w:rsidP="001C23AD">
            <w:pPr>
              <w:pStyle w:val="Tabletext"/>
            </w:pPr>
            <w:r w:rsidRPr="002E3DCE">
              <w:t xml:space="preserve">For the purposes of this document it is presumed </w:t>
            </w:r>
            <w:r>
              <w:t>operators do not have cabin crew</w:t>
            </w:r>
            <w:r w:rsidRPr="002E3DCE">
              <w:t>.</w:t>
            </w:r>
          </w:p>
        </w:tc>
      </w:tr>
      <w:tr w:rsidR="005534D3" w:rsidRPr="005D7E6E" w14:paraId="1096D3E0" w14:textId="50FCEF07" w:rsidTr="005534D3">
        <w:tc>
          <w:tcPr>
            <w:tcW w:w="235" w:type="pct"/>
            <w:shd w:val="clear" w:color="auto" w:fill="DBE5F1" w:themeFill="accent1" w:themeFillTint="33"/>
          </w:tcPr>
          <w:p w14:paraId="55C7E6B1" w14:textId="77777777" w:rsidR="005534D3" w:rsidRPr="005D7E6E" w:rsidRDefault="005534D3" w:rsidP="008D7363">
            <w:pPr>
              <w:pStyle w:val="Tabletext"/>
              <w:keepNext/>
              <w:rPr>
                <w:szCs w:val="18"/>
              </w:rPr>
            </w:pPr>
            <w:r w:rsidRPr="00C966FE">
              <w:t>133.445</w:t>
            </w:r>
          </w:p>
        </w:tc>
        <w:tc>
          <w:tcPr>
            <w:tcW w:w="635" w:type="pct"/>
            <w:shd w:val="clear" w:color="auto" w:fill="DBE5F1" w:themeFill="accent1" w:themeFillTint="33"/>
          </w:tcPr>
          <w:p w14:paraId="70E9E8BE" w14:textId="77777777" w:rsidR="005534D3" w:rsidRPr="005D7E6E" w:rsidRDefault="005534D3" w:rsidP="008D7363">
            <w:pPr>
              <w:pStyle w:val="Tabletext"/>
              <w:keepNext/>
              <w:rPr>
                <w:szCs w:val="18"/>
              </w:rPr>
            </w:pPr>
            <w:r w:rsidRPr="00C966FE">
              <w:t>Assignment to duty as senior cabin crew member</w:t>
            </w:r>
          </w:p>
        </w:tc>
        <w:tc>
          <w:tcPr>
            <w:tcW w:w="260" w:type="pct"/>
            <w:shd w:val="clear" w:color="auto" w:fill="DBE5F1" w:themeFill="accent1" w:themeFillTint="33"/>
          </w:tcPr>
          <w:p w14:paraId="5892B60F" w14:textId="77777777" w:rsidR="005534D3" w:rsidRPr="005D7E6E" w:rsidRDefault="005534D3" w:rsidP="008D7363">
            <w:pPr>
              <w:pStyle w:val="Tabletext"/>
              <w:keepNext/>
              <w:rPr>
                <w:szCs w:val="18"/>
              </w:rPr>
            </w:pPr>
          </w:p>
        </w:tc>
        <w:tc>
          <w:tcPr>
            <w:tcW w:w="260" w:type="pct"/>
            <w:shd w:val="clear" w:color="auto" w:fill="DBE5F1" w:themeFill="accent1" w:themeFillTint="33"/>
          </w:tcPr>
          <w:p w14:paraId="0F5F532A" w14:textId="77777777" w:rsidR="005534D3" w:rsidRPr="008E6CB1" w:rsidRDefault="005534D3" w:rsidP="008D7363">
            <w:pPr>
              <w:pStyle w:val="Tabletext"/>
              <w:keepNext/>
            </w:pPr>
          </w:p>
        </w:tc>
        <w:tc>
          <w:tcPr>
            <w:tcW w:w="1715" w:type="pct"/>
            <w:shd w:val="clear" w:color="auto" w:fill="DBE5F1" w:themeFill="accent1" w:themeFillTint="33"/>
          </w:tcPr>
          <w:p w14:paraId="57063372" w14:textId="77777777" w:rsidR="005534D3" w:rsidRDefault="005534D3" w:rsidP="008D7363">
            <w:pPr>
              <w:pStyle w:val="TableHeading2"/>
              <w:keepNext/>
            </w:pPr>
            <w:r w:rsidRPr="00297508">
              <w:t>A new requirement for Part 133 operators who carry more than one cabin crew member</w:t>
            </w:r>
          </w:p>
          <w:p w14:paraId="23F0774E" w14:textId="77777777" w:rsidR="005534D3" w:rsidRDefault="005534D3" w:rsidP="008D7363">
            <w:pPr>
              <w:pStyle w:val="Tabletext"/>
              <w:keepNext/>
            </w:pPr>
            <w:r w:rsidRPr="00FF7EC2">
              <w:rPr>
                <w:u w:val="single"/>
              </w:rPr>
              <w:t>Background</w:t>
            </w:r>
          </w:p>
          <w:p w14:paraId="5B1DAB79" w14:textId="77777777" w:rsidR="005534D3" w:rsidRDefault="005534D3" w:rsidP="008D7363">
            <w:pPr>
              <w:pStyle w:val="Tabletext"/>
              <w:keepNext/>
            </w:pPr>
            <w:r>
              <w:t>Previous requirements were not well defined. Relevant for operators who utilise cabin crew members on their flights.</w:t>
            </w:r>
          </w:p>
          <w:p w14:paraId="1801B5B6" w14:textId="77777777" w:rsidR="005534D3" w:rsidRDefault="005534D3" w:rsidP="008D7363">
            <w:pPr>
              <w:pStyle w:val="Tabletext"/>
              <w:keepNext/>
            </w:pPr>
            <w:r w:rsidRPr="00FF7EC2">
              <w:rPr>
                <w:u w:val="single"/>
              </w:rPr>
              <w:t>Requirement</w:t>
            </w:r>
          </w:p>
          <w:p w14:paraId="14A4C7EF" w14:textId="77777777" w:rsidR="005534D3" w:rsidRDefault="005534D3" w:rsidP="008D7363">
            <w:pPr>
              <w:pStyle w:val="Tabletext"/>
              <w:keepNext/>
            </w:pPr>
            <w:r w:rsidRPr="006F5412">
              <w:t>If you carry more than one cabin crew member, ensure one of the cabin crew members is assigned to duty as the senior cabin crew member for the flight.</w:t>
            </w:r>
          </w:p>
        </w:tc>
        <w:tc>
          <w:tcPr>
            <w:tcW w:w="1740" w:type="pct"/>
            <w:shd w:val="clear" w:color="auto" w:fill="DBE5F1" w:themeFill="accent1" w:themeFillTint="33"/>
          </w:tcPr>
          <w:p w14:paraId="676DFF78" w14:textId="77777777" w:rsidR="001C23AD" w:rsidRPr="005F4597" w:rsidRDefault="001C23AD" w:rsidP="005F4597">
            <w:pPr>
              <w:pStyle w:val="Tabletext"/>
            </w:pPr>
            <w:r w:rsidRPr="005F4597">
              <w:t xml:space="preserve">No suggested text provided. </w:t>
            </w:r>
          </w:p>
          <w:p w14:paraId="126AC107" w14:textId="52783A74" w:rsidR="005534D3" w:rsidRPr="00297508" w:rsidRDefault="001C23AD" w:rsidP="005F4597">
            <w:pPr>
              <w:pStyle w:val="Tabletext"/>
            </w:pPr>
            <w:r w:rsidRPr="005F4597">
              <w:t>For the purposes of this document it is presumed operators do not have cabin crew.</w:t>
            </w:r>
          </w:p>
        </w:tc>
      </w:tr>
      <w:tr w:rsidR="005534D3" w:rsidRPr="005D7E6E" w14:paraId="20595A9D" w14:textId="247BE916" w:rsidTr="005534D3">
        <w:tc>
          <w:tcPr>
            <w:tcW w:w="235" w:type="pct"/>
            <w:shd w:val="clear" w:color="auto" w:fill="DBE5F1" w:themeFill="accent1" w:themeFillTint="33"/>
          </w:tcPr>
          <w:p w14:paraId="054AE6C2" w14:textId="77777777" w:rsidR="005534D3" w:rsidRPr="005D7E6E" w:rsidRDefault="005534D3" w:rsidP="00A852F2">
            <w:pPr>
              <w:pStyle w:val="Tabletext"/>
              <w:rPr>
                <w:szCs w:val="18"/>
              </w:rPr>
            </w:pPr>
            <w:r w:rsidRPr="005D7E6E">
              <w:rPr>
                <w:szCs w:val="18"/>
              </w:rPr>
              <w:t>13</w:t>
            </w:r>
            <w:r>
              <w:rPr>
                <w:szCs w:val="18"/>
              </w:rPr>
              <w:t>3</w:t>
            </w:r>
            <w:r w:rsidRPr="005D7E6E">
              <w:rPr>
                <w:szCs w:val="18"/>
              </w:rPr>
              <w:t>.4</w:t>
            </w:r>
            <w:r>
              <w:rPr>
                <w:szCs w:val="18"/>
              </w:rPr>
              <w:t>6</w:t>
            </w:r>
            <w:r w:rsidRPr="005D7E6E">
              <w:rPr>
                <w:szCs w:val="18"/>
              </w:rPr>
              <w:t>5</w:t>
            </w:r>
          </w:p>
        </w:tc>
        <w:tc>
          <w:tcPr>
            <w:tcW w:w="635" w:type="pct"/>
            <w:shd w:val="clear" w:color="auto" w:fill="DBE5F1" w:themeFill="accent1" w:themeFillTint="33"/>
          </w:tcPr>
          <w:p w14:paraId="258364AA" w14:textId="77777777" w:rsidR="005534D3" w:rsidRDefault="005534D3" w:rsidP="00A852F2">
            <w:pPr>
              <w:pStyle w:val="Tabletext"/>
              <w:rPr>
                <w:szCs w:val="18"/>
              </w:rPr>
            </w:pPr>
            <w:r w:rsidRPr="005D7E6E">
              <w:rPr>
                <w:szCs w:val="18"/>
              </w:rPr>
              <w:t>English proficiency</w:t>
            </w:r>
          </w:p>
          <w:p w14:paraId="3CB98C79" w14:textId="77777777" w:rsidR="005534D3" w:rsidRPr="005D7E6E" w:rsidRDefault="005534D3" w:rsidP="00A852F2">
            <w:pPr>
              <w:pStyle w:val="Tabletext"/>
              <w:rPr>
                <w:szCs w:val="18"/>
              </w:rPr>
            </w:pPr>
            <w:r>
              <w:rPr>
                <w:szCs w:val="18"/>
              </w:rPr>
              <w:t>(air crew)</w:t>
            </w:r>
          </w:p>
        </w:tc>
        <w:tc>
          <w:tcPr>
            <w:tcW w:w="260" w:type="pct"/>
            <w:shd w:val="clear" w:color="auto" w:fill="DBE5F1" w:themeFill="accent1" w:themeFillTint="33"/>
          </w:tcPr>
          <w:p w14:paraId="354ED912" w14:textId="77777777" w:rsidR="005534D3" w:rsidRPr="005D7E6E" w:rsidRDefault="005534D3" w:rsidP="00A852F2">
            <w:pPr>
              <w:pStyle w:val="Tabletext"/>
              <w:rPr>
                <w:szCs w:val="18"/>
              </w:rPr>
            </w:pPr>
          </w:p>
        </w:tc>
        <w:tc>
          <w:tcPr>
            <w:tcW w:w="260" w:type="pct"/>
            <w:shd w:val="clear" w:color="auto" w:fill="DBE5F1" w:themeFill="accent1" w:themeFillTint="33"/>
          </w:tcPr>
          <w:p w14:paraId="2CEA5C96" w14:textId="77777777" w:rsidR="005534D3" w:rsidRPr="008E6CB1" w:rsidRDefault="005534D3" w:rsidP="00A852F2">
            <w:pPr>
              <w:pStyle w:val="Tabletext"/>
            </w:pPr>
          </w:p>
        </w:tc>
        <w:tc>
          <w:tcPr>
            <w:tcW w:w="1715" w:type="pct"/>
            <w:shd w:val="clear" w:color="auto" w:fill="DBE5F1" w:themeFill="accent1" w:themeFillTint="33"/>
          </w:tcPr>
          <w:p w14:paraId="35EEA030" w14:textId="77777777" w:rsidR="005534D3" w:rsidRPr="00784E18" w:rsidRDefault="005534D3" w:rsidP="00A852F2">
            <w:pPr>
              <w:pStyle w:val="TableHeading2"/>
            </w:pPr>
            <w:r>
              <w:t>A n</w:t>
            </w:r>
            <w:r w:rsidRPr="005D7E6E">
              <w:t>ew requirement for operators who assign a person to duty as an air crew member for a flight</w:t>
            </w:r>
          </w:p>
          <w:p w14:paraId="1E842609" w14:textId="77777777" w:rsidR="005534D3" w:rsidRDefault="005534D3" w:rsidP="00FF7EC2">
            <w:pPr>
              <w:pStyle w:val="Tabletext"/>
            </w:pPr>
            <w:r w:rsidRPr="00FF7EC2">
              <w:rPr>
                <w:u w:val="single"/>
              </w:rPr>
              <w:t>Background</w:t>
            </w:r>
          </w:p>
          <w:p w14:paraId="4EB3DD84" w14:textId="77777777" w:rsidR="005534D3" w:rsidRDefault="005534D3" w:rsidP="00FF7EC2">
            <w:pPr>
              <w:pStyle w:val="Tabletext"/>
            </w:pPr>
            <w:r w:rsidRPr="005D7E6E">
              <w:t>This regulation introduces a new requirement.</w:t>
            </w:r>
          </w:p>
          <w:p w14:paraId="49389DCB" w14:textId="77777777" w:rsidR="005534D3" w:rsidRPr="003D28DF" w:rsidRDefault="005534D3" w:rsidP="00FF7EC2">
            <w:pPr>
              <w:pStyle w:val="Tabletext"/>
            </w:pPr>
            <w:bookmarkStart w:id="18" w:name="_Requirement_1"/>
            <w:bookmarkStart w:id="19" w:name="_Ref80264627"/>
            <w:bookmarkStart w:id="20" w:name="Requirement465"/>
            <w:bookmarkEnd w:id="18"/>
            <w:r w:rsidRPr="00FF7EC2">
              <w:rPr>
                <w:u w:val="single"/>
              </w:rPr>
              <w:t>Requirement</w:t>
            </w:r>
            <w:bookmarkEnd w:id="19"/>
            <w:bookmarkEnd w:id="20"/>
          </w:p>
          <w:p w14:paraId="1C0A50D6" w14:textId="77777777" w:rsidR="005534D3" w:rsidRDefault="005534D3" w:rsidP="00FF7EC2">
            <w:pPr>
              <w:pStyle w:val="Tabletext"/>
              <w:rPr>
                <w:szCs w:val="18"/>
              </w:rPr>
            </w:pPr>
            <w:r w:rsidRPr="005D7E6E">
              <w:rPr>
                <w:szCs w:val="18"/>
              </w:rPr>
              <w:t>Ensure that prior to assigning an air crew member to duty, the person meets the ICAO level 4, 5 or 6 aviation English language proficiency standards that are mentioned in the Part 61 MOS.</w:t>
            </w:r>
          </w:p>
          <w:p w14:paraId="721B675D" w14:textId="77777777" w:rsidR="005534D3" w:rsidRPr="00EB1D72" w:rsidRDefault="005534D3" w:rsidP="001041D6">
            <w:pPr>
              <w:pStyle w:val="Tabletext"/>
              <w:rPr>
                <w:rFonts w:eastAsia="Arial"/>
              </w:rPr>
            </w:pPr>
            <w:r w:rsidRPr="00D73D71">
              <w:rPr>
                <w:rStyle w:val="Strong"/>
              </w:rPr>
              <w:t>Note:</w:t>
            </w:r>
            <w:r>
              <w:t xml:space="preserve"> </w:t>
            </w:r>
            <w:r w:rsidRPr="005D7E6E">
              <w:t xml:space="preserve">This requirement is deferred </w:t>
            </w:r>
            <w:r>
              <w:t>until no later than 2 March 2023</w:t>
            </w:r>
            <w:r w:rsidRPr="005D7E6E">
              <w:t xml:space="preserve"> for operators not currently subject to CAR 217.</w:t>
            </w:r>
          </w:p>
        </w:tc>
        <w:tc>
          <w:tcPr>
            <w:tcW w:w="1740" w:type="pct"/>
            <w:shd w:val="clear" w:color="auto" w:fill="DBE5F1" w:themeFill="accent1" w:themeFillTint="33"/>
          </w:tcPr>
          <w:p w14:paraId="06AA84FA" w14:textId="77777777" w:rsidR="001C23AD" w:rsidRPr="00154F18" w:rsidRDefault="001C23AD" w:rsidP="001C23AD">
            <w:pPr>
              <w:pStyle w:val="Tabletext"/>
            </w:pPr>
            <w:r w:rsidRPr="00154F18">
              <w:t>No suggested text provided</w:t>
            </w:r>
            <w:r>
              <w:t>.</w:t>
            </w:r>
            <w:r w:rsidRPr="00154F18">
              <w:t xml:space="preserve"> </w:t>
            </w:r>
          </w:p>
          <w:p w14:paraId="40A9A5AB" w14:textId="3E69025A" w:rsidR="005534D3" w:rsidRDefault="001C23AD" w:rsidP="001C23AD">
            <w:pPr>
              <w:pStyle w:val="Tabletext"/>
            </w:pPr>
            <w:r w:rsidRPr="002E3DCE">
              <w:t>For the purposes of this document it is presumed operators are taking advantage of this deferral.</w:t>
            </w:r>
          </w:p>
        </w:tc>
      </w:tr>
      <w:tr w:rsidR="005534D3" w:rsidRPr="005D7E6E" w14:paraId="222C1149" w14:textId="47455F32" w:rsidTr="005534D3">
        <w:trPr>
          <w:trHeight w:val="410"/>
        </w:trPr>
        <w:tc>
          <w:tcPr>
            <w:tcW w:w="235" w:type="pct"/>
            <w:shd w:val="clear" w:color="auto" w:fill="DBE5F1" w:themeFill="accent1" w:themeFillTint="33"/>
          </w:tcPr>
          <w:p w14:paraId="1EF60E61" w14:textId="77777777" w:rsidR="005534D3" w:rsidRPr="005D7E6E" w:rsidRDefault="005534D3" w:rsidP="00A852F2">
            <w:pPr>
              <w:pStyle w:val="Tabletext"/>
              <w:rPr>
                <w:szCs w:val="18"/>
              </w:rPr>
            </w:pPr>
            <w:r w:rsidRPr="005D7E6E">
              <w:rPr>
                <w:szCs w:val="18"/>
              </w:rPr>
              <w:t>13</w:t>
            </w:r>
            <w:r>
              <w:rPr>
                <w:szCs w:val="18"/>
              </w:rPr>
              <w:t>3</w:t>
            </w:r>
            <w:r w:rsidRPr="005D7E6E">
              <w:rPr>
                <w:szCs w:val="18"/>
              </w:rPr>
              <w:t>.4</w:t>
            </w:r>
            <w:r>
              <w:rPr>
                <w:szCs w:val="18"/>
              </w:rPr>
              <w:t>7</w:t>
            </w:r>
            <w:r w:rsidRPr="005D7E6E">
              <w:rPr>
                <w:szCs w:val="18"/>
              </w:rPr>
              <w:t>0</w:t>
            </w:r>
          </w:p>
        </w:tc>
        <w:tc>
          <w:tcPr>
            <w:tcW w:w="635" w:type="pct"/>
            <w:shd w:val="clear" w:color="auto" w:fill="DBE5F1" w:themeFill="accent1" w:themeFillTint="33"/>
          </w:tcPr>
          <w:p w14:paraId="609274CE" w14:textId="77777777" w:rsidR="005534D3" w:rsidRDefault="005534D3" w:rsidP="00A852F2">
            <w:pPr>
              <w:pStyle w:val="Tabletext"/>
              <w:rPr>
                <w:szCs w:val="18"/>
              </w:rPr>
            </w:pPr>
            <w:r w:rsidRPr="005D7E6E">
              <w:rPr>
                <w:szCs w:val="18"/>
              </w:rPr>
              <w:t>Training and checking</w:t>
            </w:r>
          </w:p>
          <w:p w14:paraId="6D97ED4E" w14:textId="77777777" w:rsidR="005534D3" w:rsidRPr="005D7E6E" w:rsidRDefault="005534D3" w:rsidP="00A852F2">
            <w:pPr>
              <w:pStyle w:val="Tabletext"/>
              <w:rPr>
                <w:szCs w:val="18"/>
              </w:rPr>
            </w:pPr>
            <w:r>
              <w:rPr>
                <w:szCs w:val="18"/>
              </w:rPr>
              <w:t>(medical transport specialists)</w:t>
            </w:r>
          </w:p>
        </w:tc>
        <w:tc>
          <w:tcPr>
            <w:tcW w:w="260" w:type="pct"/>
            <w:shd w:val="clear" w:color="auto" w:fill="DBE5F1" w:themeFill="accent1" w:themeFillTint="33"/>
          </w:tcPr>
          <w:p w14:paraId="7877CDCE" w14:textId="77777777" w:rsidR="005534D3" w:rsidRPr="005D7E6E" w:rsidRDefault="005534D3" w:rsidP="00A852F2">
            <w:pPr>
              <w:pStyle w:val="Tabletext"/>
              <w:rPr>
                <w:szCs w:val="18"/>
              </w:rPr>
            </w:pPr>
            <w:r w:rsidRPr="00530540">
              <w:rPr>
                <w:szCs w:val="18"/>
              </w:rPr>
              <w:t>15.01 to 15.12</w:t>
            </w:r>
          </w:p>
        </w:tc>
        <w:tc>
          <w:tcPr>
            <w:tcW w:w="260" w:type="pct"/>
            <w:shd w:val="clear" w:color="auto" w:fill="DBE5F1" w:themeFill="accent1" w:themeFillTint="33"/>
          </w:tcPr>
          <w:p w14:paraId="271F5D6F" w14:textId="77777777" w:rsidR="005534D3" w:rsidRDefault="005534D3" w:rsidP="00A852F2">
            <w:pPr>
              <w:pStyle w:val="Tabletext"/>
            </w:pPr>
            <w:r>
              <w:t>CAR 217</w:t>
            </w:r>
          </w:p>
          <w:p w14:paraId="79504011" w14:textId="77777777" w:rsidR="005534D3" w:rsidRPr="008E6CB1" w:rsidRDefault="005534D3" w:rsidP="00A852F2">
            <w:pPr>
              <w:pStyle w:val="Tabletext"/>
            </w:pPr>
            <w:r>
              <w:t>CAR 253</w:t>
            </w:r>
          </w:p>
        </w:tc>
        <w:tc>
          <w:tcPr>
            <w:tcW w:w="1715" w:type="pct"/>
            <w:shd w:val="clear" w:color="auto" w:fill="DBE5F1" w:themeFill="accent1" w:themeFillTint="33"/>
          </w:tcPr>
          <w:p w14:paraId="16B6B6BA" w14:textId="77777777" w:rsidR="005534D3" w:rsidRPr="005D7E6E" w:rsidRDefault="005534D3" w:rsidP="00A852F2">
            <w:pPr>
              <w:pStyle w:val="TableHeading2"/>
            </w:pPr>
            <w:r>
              <w:t>A n</w:t>
            </w:r>
            <w:r w:rsidRPr="005D7E6E">
              <w:t>ew requirement for operators who carry medical transport specialists</w:t>
            </w:r>
          </w:p>
          <w:p w14:paraId="7A8CBC6F" w14:textId="77777777" w:rsidR="005534D3" w:rsidRDefault="005534D3" w:rsidP="00D73D71">
            <w:pPr>
              <w:pStyle w:val="Tabletext"/>
            </w:pPr>
            <w:r w:rsidRPr="00D73D71">
              <w:rPr>
                <w:u w:val="single"/>
              </w:rPr>
              <w:t>Background</w:t>
            </w:r>
          </w:p>
          <w:p w14:paraId="0425D761" w14:textId="77777777" w:rsidR="005534D3" w:rsidRDefault="005534D3" w:rsidP="00D73D71">
            <w:pPr>
              <w:pStyle w:val="Tabletext"/>
              <w:rPr>
                <w:kern w:val="28"/>
                <w:szCs w:val="18"/>
                <w:lang w:eastAsia="en-AU"/>
              </w:rPr>
            </w:pPr>
            <w:r>
              <w:rPr>
                <w:kern w:val="28"/>
                <w:szCs w:val="18"/>
                <w:lang w:eastAsia="en-AU"/>
              </w:rPr>
              <w:t>There are n</w:t>
            </w:r>
            <w:r w:rsidRPr="005D7E6E">
              <w:rPr>
                <w:kern w:val="28"/>
                <w:szCs w:val="18"/>
                <w:lang w:eastAsia="en-AU"/>
              </w:rPr>
              <w:t xml:space="preserve">o specific existing requirements relating to </w:t>
            </w:r>
            <w:r>
              <w:rPr>
                <w:kern w:val="28"/>
                <w:szCs w:val="18"/>
                <w:lang w:eastAsia="en-AU"/>
              </w:rPr>
              <w:t xml:space="preserve">these kinds of persons </w:t>
            </w:r>
            <w:r w:rsidRPr="005D7E6E">
              <w:rPr>
                <w:kern w:val="28"/>
                <w:szCs w:val="18"/>
                <w:lang w:eastAsia="en-AU"/>
              </w:rPr>
              <w:t xml:space="preserve">(except </w:t>
            </w:r>
            <w:r>
              <w:rPr>
                <w:kern w:val="28"/>
                <w:szCs w:val="18"/>
                <w:lang w:eastAsia="en-AU"/>
              </w:rPr>
              <w:t>under</w:t>
            </w:r>
            <w:r w:rsidRPr="005D7E6E">
              <w:rPr>
                <w:kern w:val="28"/>
                <w:szCs w:val="18"/>
                <w:lang w:eastAsia="en-AU"/>
              </w:rPr>
              <w:t xml:space="preserve"> CAR 217 if these persons were operating crew</w:t>
            </w:r>
            <w:r>
              <w:rPr>
                <w:kern w:val="28"/>
                <w:szCs w:val="18"/>
                <w:lang w:eastAsia="en-AU"/>
              </w:rPr>
              <w:t>,</w:t>
            </w:r>
            <w:r w:rsidRPr="005D7E6E">
              <w:rPr>
                <w:kern w:val="28"/>
                <w:szCs w:val="18"/>
                <w:lang w:eastAsia="en-AU"/>
              </w:rPr>
              <w:t xml:space="preserve"> </w:t>
            </w:r>
            <w:r>
              <w:rPr>
                <w:kern w:val="28"/>
                <w:szCs w:val="18"/>
                <w:lang w:eastAsia="en-AU"/>
              </w:rPr>
              <w:t>or the</w:t>
            </w:r>
            <w:r w:rsidRPr="005D7E6E">
              <w:rPr>
                <w:kern w:val="28"/>
                <w:szCs w:val="18"/>
                <w:lang w:eastAsia="en-AU"/>
              </w:rPr>
              <w:t xml:space="preserve"> requirements under CAR 253 if these persons were crew members)</w:t>
            </w:r>
            <w:r>
              <w:rPr>
                <w:kern w:val="28"/>
                <w:szCs w:val="18"/>
                <w:lang w:eastAsia="en-AU"/>
              </w:rPr>
              <w:t xml:space="preserve">. </w:t>
            </w:r>
          </w:p>
          <w:p w14:paraId="3AC44AD4" w14:textId="77777777" w:rsidR="005534D3" w:rsidRDefault="005534D3" w:rsidP="00D73D71">
            <w:pPr>
              <w:pStyle w:val="Tabletext"/>
              <w:rPr>
                <w:kern w:val="28"/>
                <w:szCs w:val="18"/>
                <w:lang w:eastAsia="en-AU"/>
              </w:rPr>
            </w:pPr>
            <w:r>
              <w:rPr>
                <w:kern w:val="28"/>
                <w:szCs w:val="18"/>
                <w:lang w:eastAsia="en-AU"/>
              </w:rPr>
              <w:t>Medical transport specialists</w:t>
            </w:r>
            <w:r w:rsidRPr="005D7E6E">
              <w:rPr>
                <w:kern w:val="28"/>
                <w:szCs w:val="18"/>
                <w:lang w:eastAsia="en-AU"/>
              </w:rPr>
              <w:t xml:space="preserve"> are a new kind of crew member introduced in the flight operations regulations.</w:t>
            </w:r>
          </w:p>
          <w:p w14:paraId="5BF9615D" w14:textId="77777777" w:rsidR="005534D3" w:rsidRPr="005D7E6E" w:rsidRDefault="005534D3" w:rsidP="00D73D71">
            <w:pPr>
              <w:pStyle w:val="Tabletext"/>
              <w:rPr>
                <w:kern w:val="28"/>
                <w:szCs w:val="18"/>
                <w:lang w:eastAsia="en-AU"/>
              </w:rPr>
            </w:pPr>
            <w:r>
              <w:rPr>
                <w:kern w:val="28"/>
                <w:szCs w:val="18"/>
                <w:lang w:eastAsia="en-AU"/>
              </w:rPr>
              <w:t>This regulation requires an operator to carry out the training and checking prescribed by the Part 133 MOS and is a m</w:t>
            </w:r>
            <w:r w:rsidRPr="005D7E6E">
              <w:rPr>
                <w:kern w:val="28"/>
                <w:szCs w:val="18"/>
                <w:lang w:eastAsia="en-AU"/>
              </w:rPr>
              <w:t xml:space="preserve">achinery provision providing a head of power for </w:t>
            </w:r>
            <w:r>
              <w:rPr>
                <w:kern w:val="28"/>
                <w:szCs w:val="18"/>
                <w:lang w:eastAsia="en-AU"/>
              </w:rPr>
              <w:t xml:space="preserve">the </w:t>
            </w:r>
            <w:r w:rsidRPr="005D7E6E">
              <w:rPr>
                <w:kern w:val="28"/>
                <w:szCs w:val="18"/>
                <w:lang w:eastAsia="en-AU"/>
              </w:rPr>
              <w:t>MOS content</w:t>
            </w:r>
            <w:r>
              <w:rPr>
                <w:kern w:val="28"/>
                <w:szCs w:val="18"/>
                <w:lang w:eastAsia="en-AU"/>
              </w:rPr>
              <w:t xml:space="preserve">. </w:t>
            </w:r>
          </w:p>
          <w:p w14:paraId="2039D8A3" w14:textId="77777777" w:rsidR="005534D3" w:rsidRPr="00786F8D" w:rsidRDefault="005534D3" w:rsidP="00D73D71">
            <w:pPr>
              <w:pStyle w:val="Tabletext"/>
            </w:pPr>
            <w:bookmarkStart w:id="21" w:name="_Requirement"/>
            <w:bookmarkStart w:id="22" w:name="_Ref80264397"/>
            <w:bookmarkStart w:id="23" w:name="Requirement470"/>
            <w:bookmarkEnd w:id="21"/>
            <w:r w:rsidRPr="00D73D71">
              <w:rPr>
                <w:u w:val="single"/>
              </w:rPr>
              <w:lastRenderedPageBreak/>
              <w:t>Requirement</w:t>
            </w:r>
            <w:bookmarkEnd w:id="22"/>
            <w:bookmarkEnd w:id="23"/>
          </w:p>
          <w:p w14:paraId="66389983" w14:textId="77777777" w:rsidR="005534D3" w:rsidRPr="005D7E6E" w:rsidRDefault="005534D3" w:rsidP="00D73D71">
            <w:pPr>
              <w:pStyle w:val="Tabletext"/>
              <w:rPr>
                <w:szCs w:val="18"/>
              </w:rPr>
            </w:pPr>
            <w:r w:rsidRPr="005D7E6E">
              <w:rPr>
                <w:szCs w:val="18"/>
              </w:rPr>
              <w:t>Include in your exposition</w:t>
            </w:r>
            <w:r>
              <w:rPr>
                <w:szCs w:val="18"/>
              </w:rPr>
              <w:t xml:space="preserve"> </w:t>
            </w:r>
            <w:r w:rsidRPr="005D7E6E">
              <w:rPr>
                <w:szCs w:val="18"/>
              </w:rPr>
              <w:t>a description of:</w:t>
            </w:r>
          </w:p>
          <w:p w14:paraId="24662E8D" w14:textId="77777777" w:rsidR="005534D3" w:rsidRPr="00D73D71" w:rsidRDefault="005534D3" w:rsidP="00D73D71">
            <w:pPr>
              <w:pStyle w:val="Tablebullet"/>
            </w:pPr>
            <w:r w:rsidRPr="00D73D71">
              <w:t>how you will meet the medical transport specialist training and checking requirements mentioned in Chapter 15 of the Part 133 MOS</w:t>
            </w:r>
          </w:p>
          <w:p w14:paraId="7F14A9A4" w14:textId="0421A852" w:rsidR="005534D3" w:rsidRPr="00D73D71" w:rsidRDefault="005534D3" w:rsidP="00D73D71">
            <w:pPr>
              <w:pStyle w:val="Tablebullet"/>
            </w:pPr>
            <w:r w:rsidRPr="00D73D71">
              <w:t xml:space="preserve">who will conduct the training (Part 133 MOS </w:t>
            </w:r>
            <w:r>
              <w:t xml:space="preserve">sections </w:t>
            </w:r>
            <w:r w:rsidRPr="00D73D71">
              <w:t>15.10 to 15.12)</w:t>
            </w:r>
          </w:p>
          <w:p w14:paraId="56BCF149" w14:textId="77777777" w:rsidR="005534D3" w:rsidRPr="00D73D71" w:rsidRDefault="005534D3" w:rsidP="00D73D71">
            <w:pPr>
              <w:pStyle w:val="Tablebullet"/>
            </w:pPr>
            <w:r w:rsidRPr="00D73D71">
              <w:t>the system for maintaining records of the results of training and checking events</w:t>
            </w:r>
          </w:p>
          <w:p w14:paraId="29816F56" w14:textId="77777777" w:rsidR="005534D3" w:rsidRPr="00D73D71" w:rsidRDefault="005534D3" w:rsidP="00D73D71">
            <w:pPr>
              <w:pStyle w:val="Tablebullet"/>
            </w:pPr>
            <w:r w:rsidRPr="00D73D71">
              <w:t>the procedures that ensure medical transport specialists complete the training and checking and that the training and checking is supervised.</w:t>
            </w:r>
          </w:p>
          <w:p w14:paraId="3B896D1F" w14:textId="77777777" w:rsidR="005534D3" w:rsidRPr="005D7E6E" w:rsidRDefault="005534D3" w:rsidP="001041D6">
            <w:pPr>
              <w:pStyle w:val="Tabletext"/>
            </w:pPr>
            <w:r w:rsidRPr="00D73D71">
              <w:rPr>
                <w:rStyle w:val="Strong"/>
              </w:rPr>
              <w:t>Note:</w:t>
            </w:r>
            <w:r>
              <w:t xml:space="preserve"> </w:t>
            </w:r>
            <w:r w:rsidRPr="005D7E6E">
              <w:t xml:space="preserve">This requirement is deferred </w:t>
            </w:r>
            <w:r>
              <w:t>until no later than 2 March 2023</w:t>
            </w:r>
            <w:r w:rsidRPr="005D7E6E">
              <w:t xml:space="preserve"> for operators not currently subject to CAR 217</w:t>
            </w:r>
            <w:r>
              <w:t>.</w:t>
            </w:r>
          </w:p>
        </w:tc>
        <w:tc>
          <w:tcPr>
            <w:tcW w:w="1740" w:type="pct"/>
            <w:shd w:val="clear" w:color="auto" w:fill="DBE5F1" w:themeFill="accent1" w:themeFillTint="33"/>
          </w:tcPr>
          <w:p w14:paraId="3BCD8741" w14:textId="77777777" w:rsidR="001C23AD" w:rsidRPr="00154F18" w:rsidRDefault="001C23AD" w:rsidP="001C23AD">
            <w:pPr>
              <w:pStyle w:val="Tabletext"/>
            </w:pPr>
            <w:r w:rsidRPr="00154F18">
              <w:lastRenderedPageBreak/>
              <w:t>No suggested text provided</w:t>
            </w:r>
            <w:r>
              <w:t>.</w:t>
            </w:r>
            <w:r w:rsidRPr="00154F18">
              <w:t xml:space="preserve"> </w:t>
            </w:r>
          </w:p>
          <w:p w14:paraId="4B61E558" w14:textId="5D8C0A3D" w:rsidR="005534D3" w:rsidRDefault="002E3DCE" w:rsidP="001C23AD">
            <w:pPr>
              <w:pStyle w:val="Tabletext"/>
            </w:pPr>
            <w:r w:rsidRPr="002E3DCE">
              <w:t>For the purposes of this document it is presumed operators are taking advantage of this deferral.</w:t>
            </w:r>
          </w:p>
        </w:tc>
      </w:tr>
      <w:tr w:rsidR="005534D3" w:rsidRPr="005D7E6E" w14:paraId="3D8657AB" w14:textId="05A83531" w:rsidTr="005534D3">
        <w:trPr>
          <w:trHeight w:val="925"/>
        </w:trPr>
        <w:tc>
          <w:tcPr>
            <w:tcW w:w="235" w:type="pct"/>
            <w:shd w:val="clear" w:color="auto" w:fill="DBE5F1" w:themeFill="accent1" w:themeFillTint="33"/>
          </w:tcPr>
          <w:p w14:paraId="0F9FDAE4" w14:textId="77777777" w:rsidR="005534D3" w:rsidRPr="005D7E6E" w:rsidRDefault="005534D3" w:rsidP="00A852F2">
            <w:pPr>
              <w:pStyle w:val="Tabletext"/>
              <w:rPr>
                <w:szCs w:val="18"/>
              </w:rPr>
            </w:pPr>
            <w:r w:rsidRPr="005D7E6E">
              <w:rPr>
                <w:szCs w:val="18"/>
              </w:rPr>
              <w:t>13</w:t>
            </w:r>
            <w:r>
              <w:rPr>
                <w:szCs w:val="18"/>
              </w:rPr>
              <w:t>3</w:t>
            </w:r>
            <w:r w:rsidRPr="005D7E6E">
              <w:rPr>
                <w:szCs w:val="18"/>
              </w:rPr>
              <w:t>.4</w:t>
            </w:r>
            <w:r>
              <w:rPr>
                <w:szCs w:val="18"/>
              </w:rPr>
              <w:t>7</w:t>
            </w:r>
            <w:r w:rsidRPr="005D7E6E">
              <w:rPr>
                <w:szCs w:val="18"/>
              </w:rPr>
              <w:t>5</w:t>
            </w:r>
          </w:p>
        </w:tc>
        <w:tc>
          <w:tcPr>
            <w:tcW w:w="635" w:type="pct"/>
            <w:shd w:val="clear" w:color="auto" w:fill="DBE5F1" w:themeFill="accent1" w:themeFillTint="33"/>
          </w:tcPr>
          <w:p w14:paraId="029D073E" w14:textId="77777777" w:rsidR="005534D3" w:rsidRDefault="005534D3" w:rsidP="00A852F2">
            <w:pPr>
              <w:pStyle w:val="Tabletext"/>
              <w:rPr>
                <w:szCs w:val="18"/>
              </w:rPr>
            </w:pPr>
            <w:r w:rsidRPr="005D7E6E">
              <w:rPr>
                <w:szCs w:val="18"/>
              </w:rPr>
              <w:t xml:space="preserve">Competence </w:t>
            </w:r>
          </w:p>
          <w:p w14:paraId="5D2B81A8" w14:textId="77777777" w:rsidR="005534D3" w:rsidRPr="005D7E6E" w:rsidRDefault="005534D3" w:rsidP="00A852F2">
            <w:pPr>
              <w:pStyle w:val="Tabletext"/>
              <w:rPr>
                <w:szCs w:val="18"/>
              </w:rPr>
            </w:pPr>
            <w:r>
              <w:rPr>
                <w:szCs w:val="18"/>
              </w:rPr>
              <w:t>(</w:t>
            </w:r>
            <w:r w:rsidRPr="005D7E6E">
              <w:rPr>
                <w:szCs w:val="18"/>
              </w:rPr>
              <w:t>medical transport specialists</w:t>
            </w:r>
            <w:r>
              <w:rPr>
                <w:szCs w:val="18"/>
              </w:rPr>
              <w:t>)</w:t>
            </w:r>
          </w:p>
        </w:tc>
        <w:tc>
          <w:tcPr>
            <w:tcW w:w="260" w:type="pct"/>
            <w:shd w:val="clear" w:color="auto" w:fill="DBE5F1" w:themeFill="accent1" w:themeFillTint="33"/>
          </w:tcPr>
          <w:p w14:paraId="6919E359" w14:textId="77777777" w:rsidR="005534D3" w:rsidRPr="005D7E6E" w:rsidRDefault="005534D3" w:rsidP="00A852F2">
            <w:pPr>
              <w:pStyle w:val="Tabletext"/>
              <w:rPr>
                <w:szCs w:val="18"/>
              </w:rPr>
            </w:pPr>
          </w:p>
        </w:tc>
        <w:tc>
          <w:tcPr>
            <w:tcW w:w="260" w:type="pct"/>
            <w:shd w:val="clear" w:color="auto" w:fill="DBE5F1" w:themeFill="accent1" w:themeFillTint="33"/>
          </w:tcPr>
          <w:p w14:paraId="2133AB98" w14:textId="77777777" w:rsidR="005534D3" w:rsidRDefault="005534D3" w:rsidP="00A852F2">
            <w:pPr>
              <w:pStyle w:val="Tabletext"/>
            </w:pPr>
            <w:r>
              <w:t>CAR 217</w:t>
            </w:r>
          </w:p>
          <w:p w14:paraId="564AAD06" w14:textId="77777777" w:rsidR="005534D3" w:rsidRPr="008E6CB1" w:rsidRDefault="005534D3" w:rsidP="00A852F2">
            <w:pPr>
              <w:pStyle w:val="Tabletext"/>
            </w:pPr>
            <w:r>
              <w:t>CAR 253</w:t>
            </w:r>
          </w:p>
        </w:tc>
        <w:tc>
          <w:tcPr>
            <w:tcW w:w="1715" w:type="pct"/>
            <w:shd w:val="clear" w:color="auto" w:fill="DBE5F1" w:themeFill="accent1" w:themeFillTint="33"/>
          </w:tcPr>
          <w:p w14:paraId="09DCB1F9" w14:textId="77777777" w:rsidR="005534D3" w:rsidRPr="003D28DF" w:rsidRDefault="005534D3" w:rsidP="00A852F2">
            <w:pPr>
              <w:pStyle w:val="TableHeading2"/>
            </w:pPr>
            <w:r>
              <w:t>A n</w:t>
            </w:r>
            <w:r w:rsidRPr="005D7E6E">
              <w:t>ew requirement for operators who assign a person to duty as a medical transport specialist for a flight</w:t>
            </w:r>
          </w:p>
          <w:p w14:paraId="72A45B6C" w14:textId="77777777" w:rsidR="005534D3" w:rsidRDefault="005534D3" w:rsidP="00095AF6">
            <w:pPr>
              <w:pStyle w:val="Tabletext"/>
            </w:pPr>
            <w:r w:rsidRPr="00095AF6">
              <w:rPr>
                <w:u w:val="single"/>
              </w:rPr>
              <w:t>Background</w:t>
            </w:r>
          </w:p>
          <w:p w14:paraId="26542064" w14:textId="77777777" w:rsidR="005534D3" w:rsidRDefault="005534D3" w:rsidP="00095AF6">
            <w:pPr>
              <w:pStyle w:val="Tabletext"/>
              <w:rPr>
                <w:kern w:val="28"/>
                <w:szCs w:val="18"/>
                <w:lang w:eastAsia="en-AU"/>
              </w:rPr>
            </w:pPr>
            <w:r>
              <w:rPr>
                <w:kern w:val="28"/>
                <w:szCs w:val="18"/>
                <w:lang w:eastAsia="en-AU"/>
              </w:rPr>
              <w:t>There are n</w:t>
            </w:r>
            <w:r w:rsidRPr="005D7E6E">
              <w:rPr>
                <w:kern w:val="28"/>
                <w:szCs w:val="18"/>
                <w:lang w:eastAsia="en-AU"/>
              </w:rPr>
              <w:t xml:space="preserve">o specific existing requirements relating to </w:t>
            </w:r>
            <w:r>
              <w:rPr>
                <w:kern w:val="28"/>
                <w:szCs w:val="18"/>
                <w:lang w:eastAsia="en-AU"/>
              </w:rPr>
              <w:t xml:space="preserve">these kinds of persons </w:t>
            </w:r>
            <w:r w:rsidRPr="005D7E6E">
              <w:rPr>
                <w:kern w:val="28"/>
                <w:szCs w:val="18"/>
                <w:lang w:eastAsia="en-AU"/>
              </w:rPr>
              <w:t xml:space="preserve">(except </w:t>
            </w:r>
            <w:r>
              <w:rPr>
                <w:kern w:val="28"/>
                <w:szCs w:val="18"/>
                <w:lang w:eastAsia="en-AU"/>
              </w:rPr>
              <w:t>under</w:t>
            </w:r>
            <w:r w:rsidRPr="005D7E6E">
              <w:rPr>
                <w:kern w:val="28"/>
                <w:szCs w:val="18"/>
                <w:lang w:eastAsia="en-AU"/>
              </w:rPr>
              <w:t xml:space="preserve"> CAR 217 if these persons were operating crew</w:t>
            </w:r>
            <w:r>
              <w:rPr>
                <w:kern w:val="28"/>
                <w:szCs w:val="18"/>
                <w:lang w:eastAsia="en-AU"/>
              </w:rPr>
              <w:t>,</w:t>
            </w:r>
            <w:r w:rsidRPr="005D7E6E">
              <w:rPr>
                <w:kern w:val="28"/>
                <w:szCs w:val="18"/>
                <w:lang w:eastAsia="en-AU"/>
              </w:rPr>
              <w:t xml:space="preserve"> </w:t>
            </w:r>
            <w:r>
              <w:rPr>
                <w:kern w:val="28"/>
                <w:szCs w:val="18"/>
                <w:lang w:eastAsia="en-AU"/>
              </w:rPr>
              <w:t>or the</w:t>
            </w:r>
            <w:r w:rsidRPr="005D7E6E">
              <w:rPr>
                <w:kern w:val="28"/>
                <w:szCs w:val="18"/>
                <w:lang w:eastAsia="en-AU"/>
              </w:rPr>
              <w:t xml:space="preserve"> requirements under CAR 253 if these persons were crew members)</w:t>
            </w:r>
            <w:r>
              <w:rPr>
                <w:kern w:val="28"/>
                <w:szCs w:val="18"/>
                <w:lang w:eastAsia="en-AU"/>
              </w:rPr>
              <w:t xml:space="preserve">. </w:t>
            </w:r>
          </w:p>
          <w:p w14:paraId="046B745F" w14:textId="77777777" w:rsidR="005534D3" w:rsidRDefault="005534D3" w:rsidP="00095AF6">
            <w:pPr>
              <w:pStyle w:val="Tabletext"/>
            </w:pPr>
            <w:r>
              <w:rPr>
                <w:kern w:val="28"/>
                <w:szCs w:val="18"/>
                <w:lang w:eastAsia="en-AU"/>
              </w:rPr>
              <w:t>Medical transport specialists</w:t>
            </w:r>
            <w:r w:rsidRPr="005D7E6E">
              <w:rPr>
                <w:kern w:val="28"/>
                <w:szCs w:val="18"/>
                <w:lang w:eastAsia="en-AU"/>
              </w:rPr>
              <w:t xml:space="preserve"> are a new kind of crew member introduced in the flight operations regulations.</w:t>
            </w:r>
          </w:p>
          <w:p w14:paraId="295C2466" w14:textId="77777777" w:rsidR="005534D3" w:rsidRPr="003D28DF" w:rsidRDefault="005534D3" w:rsidP="00E57031">
            <w:pPr>
              <w:pStyle w:val="Tabletext"/>
              <w:keepNext/>
            </w:pPr>
            <w:r w:rsidRPr="00095AF6">
              <w:rPr>
                <w:u w:val="single"/>
              </w:rPr>
              <w:t>Requirement</w:t>
            </w:r>
          </w:p>
          <w:p w14:paraId="4EED2642" w14:textId="77777777" w:rsidR="005534D3" w:rsidRPr="005D7E6E" w:rsidRDefault="005534D3" w:rsidP="00095AF6">
            <w:pPr>
              <w:pStyle w:val="Tabletext"/>
              <w:rPr>
                <w:szCs w:val="18"/>
              </w:rPr>
            </w:pPr>
            <w:r w:rsidRPr="005D7E6E">
              <w:rPr>
                <w:szCs w:val="18"/>
              </w:rPr>
              <w:t xml:space="preserve">Include in your exposition details about how </w:t>
            </w:r>
            <w:r>
              <w:rPr>
                <w:szCs w:val="18"/>
              </w:rPr>
              <w:t xml:space="preserve">you will assess </w:t>
            </w:r>
            <w:r w:rsidRPr="005D7E6E">
              <w:rPr>
                <w:szCs w:val="18"/>
              </w:rPr>
              <w:t xml:space="preserve">the competency of medical transport specialists to perform their duties. </w:t>
            </w:r>
          </w:p>
          <w:p w14:paraId="3C66E3F3" w14:textId="77777777" w:rsidR="005534D3" w:rsidRPr="005D7E6E" w:rsidRDefault="005534D3" w:rsidP="00095AF6">
            <w:pPr>
              <w:pStyle w:val="Tabletext"/>
              <w:rPr>
                <w:szCs w:val="18"/>
              </w:rPr>
            </w:pPr>
            <w:r w:rsidRPr="005D7E6E">
              <w:rPr>
                <w:szCs w:val="18"/>
              </w:rPr>
              <w:t>Ensure that, prior to a medical transport specialist being assigned to duty for a flight, they have been assessed by you as competent to perform the duties assigned to them.</w:t>
            </w:r>
          </w:p>
          <w:p w14:paraId="08BC5E9D" w14:textId="1C3488E9" w:rsidR="005534D3" w:rsidRPr="005534D3" w:rsidRDefault="005534D3" w:rsidP="00095AF6">
            <w:pPr>
              <w:pStyle w:val="Tabletext"/>
              <w:rPr>
                <w:szCs w:val="18"/>
              </w:rPr>
            </w:pPr>
            <w:r w:rsidRPr="005D7E6E">
              <w:rPr>
                <w:szCs w:val="18"/>
              </w:rPr>
              <w:t>(Refer to Subpart 119.J for record keeping requirements)</w:t>
            </w:r>
            <w:r>
              <w:rPr>
                <w:szCs w:val="18"/>
              </w:rPr>
              <w:t>.</w:t>
            </w:r>
          </w:p>
        </w:tc>
        <w:tc>
          <w:tcPr>
            <w:tcW w:w="1740" w:type="pct"/>
            <w:shd w:val="clear" w:color="auto" w:fill="DBE5F1" w:themeFill="accent1" w:themeFillTint="33"/>
          </w:tcPr>
          <w:p w14:paraId="2A92E78D" w14:textId="77777777" w:rsidR="00247556" w:rsidRPr="005F4597" w:rsidRDefault="00247556" w:rsidP="005F4597">
            <w:pPr>
              <w:pStyle w:val="Tabletext"/>
            </w:pPr>
            <w:r w:rsidRPr="005F4597">
              <w:t xml:space="preserve">No suggested text provided. </w:t>
            </w:r>
          </w:p>
          <w:p w14:paraId="210D5293" w14:textId="6071B44E" w:rsidR="005534D3" w:rsidRDefault="00247556" w:rsidP="005F4597">
            <w:pPr>
              <w:pStyle w:val="Tabletext"/>
            </w:pPr>
            <w:r w:rsidRPr="005F4597">
              <w:t>For the purposes of this document it is presumed operators are taking advantage of this deferral.</w:t>
            </w:r>
          </w:p>
        </w:tc>
      </w:tr>
    </w:tbl>
    <w:p w14:paraId="1B176FE5" w14:textId="10125308" w:rsidR="0001509A" w:rsidRDefault="0001509A" w:rsidP="008C2FBE"/>
    <w:p w14:paraId="2A081BB2" w14:textId="77777777" w:rsidR="0001509A" w:rsidRDefault="0001509A">
      <w:pPr>
        <w:spacing w:after="200"/>
      </w:pPr>
      <w:r>
        <w:br w:type="page"/>
      </w:r>
    </w:p>
    <w:p w14:paraId="0031C2FF" w14:textId="6079512A" w:rsidR="008C2FBE" w:rsidRDefault="003C675B" w:rsidP="003C675B">
      <w:pPr>
        <w:pStyle w:val="Heading3"/>
      </w:pPr>
      <w:bookmarkStart w:id="24" w:name="_Compliance_no_later"/>
      <w:bookmarkStart w:id="25" w:name="_Ref81476758"/>
      <w:bookmarkEnd w:id="24"/>
      <w:r>
        <w:lastRenderedPageBreak/>
        <w:t>Compliance no later than 2 March 2023</w:t>
      </w:r>
      <w:bookmarkEnd w:id="25"/>
    </w:p>
    <w:tbl>
      <w:tblPr>
        <w:tblStyle w:val="TableGrid"/>
        <w:tblW w:w="5000" w:type="pct"/>
        <w:tblLayout w:type="fixed"/>
        <w:tblCellMar>
          <w:top w:w="113" w:type="dxa"/>
          <w:bottom w:w="85" w:type="dxa"/>
        </w:tblCellMar>
        <w:tblLook w:val="04A0" w:firstRow="1" w:lastRow="0" w:firstColumn="1" w:lastColumn="0" w:noHBand="0" w:noVBand="1"/>
      </w:tblPr>
      <w:tblGrid>
        <w:gridCol w:w="1030"/>
        <w:gridCol w:w="2733"/>
        <w:gridCol w:w="1118"/>
        <w:gridCol w:w="1106"/>
        <w:gridCol w:w="7419"/>
        <w:gridCol w:w="7515"/>
      </w:tblGrid>
      <w:tr w:rsidR="005534D3" w:rsidRPr="00035D3A" w14:paraId="779F4003" w14:textId="4D99437C" w:rsidTr="005534D3">
        <w:trPr>
          <w:trHeight w:val="681"/>
          <w:tblHeader/>
        </w:trPr>
        <w:tc>
          <w:tcPr>
            <w:tcW w:w="246" w:type="pct"/>
            <w:shd w:val="clear" w:color="auto" w:fill="F2F2F2" w:themeFill="background1" w:themeFillShade="F2"/>
          </w:tcPr>
          <w:p w14:paraId="4890EAAE" w14:textId="77777777" w:rsidR="005534D3" w:rsidRDefault="005534D3" w:rsidP="00A852F2">
            <w:pPr>
              <w:pStyle w:val="TableHeading"/>
            </w:pPr>
            <w:r w:rsidRPr="00035D3A">
              <w:t>Reg</w:t>
            </w:r>
          </w:p>
          <w:p w14:paraId="7A87F138" w14:textId="77777777" w:rsidR="005534D3" w:rsidRPr="00035D3A" w:rsidRDefault="005534D3" w:rsidP="00A852F2">
            <w:pPr>
              <w:pStyle w:val="TableHeading"/>
            </w:pPr>
            <w:r>
              <w:t>number</w:t>
            </w:r>
          </w:p>
        </w:tc>
        <w:tc>
          <w:tcPr>
            <w:tcW w:w="653" w:type="pct"/>
            <w:shd w:val="clear" w:color="auto" w:fill="F2F2F2" w:themeFill="background1" w:themeFillShade="F2"/>
          </w:tcPr>
          <w:p w14:paraId="4C3DF3A5" w14:textId="77777777" w:rsidR="005534D3" w:rsidRPr="00035D3A" w:rsidRDefault="005534D3" w:rsidP="00A852F2">
            <w:pPr>
              <w:pStyle w:val="TableHeading"/>
            </w:pPr>
            <w:r w:rsidRPr="00035D3A">
              <w:t xml:space="preserve">Regulation </w:t>
            </w:r>
            <w:r>
              <w:t>t</w:t>
            </w:r>
            <w:r w:rsidRPr="00035D3A">
              <w:t>itle</w:t>
            </w:r>
          </w:p>
        </w:tc>
        <w:tc>
          <w:tcPr>
            <w:tcW w:w="267" w:type="pct"/>
            <w:shd w:val="clear" w:color="auto" w:fill="F2F2F2" w:themeFill="background1" w:themeFillShade="F2"/>
          </w:tcPr>
          <w:p w14:paraId="7FB8D5FB" w14:textId="77777777" w:rsidR="005534D3" w:rsidRDefault="005534D3" w:rsidP="00A852F2">
            <w:pPr>
              <w:pStyle w:val="TableHeading"/>
            </w:pPr>
            <w:r w:rsidRPr="00035D3A">
              <w:t>13</w:t>
            </w:r>
            <w:r>
              <w:t>3</w:t>
            </w:r>
          </w:p>
          <w:p w14:paraId="70F6049A" w14:textId="77777777" w:rsidR="005534D3" w:rsidRPr="00035D3A" w:rsidRDefault="005534D3" w:rsidP="00A852F2">
            <w:pPr>
              <w:pStyle w:val="TableHeading"/>
            </w:pPr>
            <w:r w:rsidRPr="00035D3A">
              <w:t>MOS</w:t>
            </w:r>
          </w:p>
        </w:tc>
        <w:tc>
          <w:tcPr>
            <w:tcW w:w="264" w:type="pct"/>
            <w:shd w:val="clear" w:color="auto" w:fill="F2F2F2" w:themeFill="background1" w:themeFillShade="F2"/>
          </w:tcPr>
          <w:p w14:paraId="291B830E" w14:textId="71B0E4E9" w:rsidR="005534D3" w:rsidRPr="00035D3A" w:rsidRDefault="007D47D4" w:rsidP="00A852F2">
            <w:pPr>
              <w:pStyle w:val="TableHeading"/>
            </w:pPr>
            <w:r>
              <w:t>Old</w:t>
            </w:r>
            <w:r w:rsidR="005534D3" w:rsidRPr="00035D3A">
              <w:t xml:space="preserve"> rule/ref</w:t>
            </w:r>
          </w:p>
        </w:tc>
        <w:tc>
          <w:tcPr>
            <w:tcW w:w="1773" w:type="pct"/>
            <w:shd w:val="clear" w:color="auto" w:fill="F2F2F2" w:themeFill="background1" w:themeFillShade="F2"/>
          </w:tcPr>
          <w:p w14:paraId="1F7F7459" w14:textId="77777777" w:rsidR="005534D3" w:rsidRPr="00035D3A" w:rsidRDefault="005534D3" w:rsidP="00A852F2">
            <w:pPr>
              <w:pStyle w:val="TableHeading"/>
            </w:pPr>
            <w:r w:rsidRPr="00035D3A">
              <w:t>Regulatory context comment and overview of actions (where necessary)</w:t>
            </w:r>
          </w:p>
        </w:tc>
        <w:tc>
          <w:tcPr>
            <w:tcW w:w="1796" w:type="pct"/>
            <w:shd w:val="clear" w:color="auto" w:fill="F2F2F2" w:themeFill="background1" w:themeFillShade="F2"/>
          </w:tcPr>
          <w:p w14:paraId="0BBEC4C4" w14:textId="77777777" w:rsidR="005534D3" w:rsidRPr="00035D3A" w:rsidRDefault="005534D3" w:rsidP="00A852F2">
            <w:pPr>
              <w:pStyle w:val="TableHeading"/>
            </w:pPr>
          </w:p>
        </w:tc>
      </w:tr>
      <w:tr w:rsidR="005534D3" w:rsidRPr="005D7E6E" w14:paraId="24D4C581" w14:textId="308F4914" w:rsidTr="005534D3">
        <w:tc>
          <w:tcPr>
            <w:tcW w:w="246" w:type="pct"/>
            <w:shd w:val="clear" w:color="auto" w:fill="DBE5F1" w:themeFill="accent1" w:themeFillTint="33"/>
          </w:tcPr>
          <w:p w14:paraId="3367B072" w14:textId="77777777" w:rsidR="005534D3" w:rsidRPr="005D7E6E" w:rsidRDefault="005534D3" w:rsidP="00A852F2">
            <w:pPr>
              <w:pStyle w:val="Tabletext"/>
              <w:keepNext/>
              <w:rPr>
                <w:szCs w:val="18"/>
              </w:rPr>
            </w:pPr>
            <w:bookmarkStart w:id="26" w:name="_Hlk80033551"/>
            <w:r w:rsidRPr="005D7E6E">
              <w:rPr>
                <w:szCs w:val="18"/>
              </w:rPr>
              <w:t>13</w:t>
            </w:r>
            <w:r>
              <w:rPr>
                <w:szCs w:val="18"/>
              </w:rPr>
              <w:t>3</w:t>
            </w:r>
            <w:r w:rsidRPr="005D7E6E">
              <w:rPr>
                <w:szCs w:val="18"/>
              </w:rPr>
              <w:t>.</w:t>
            </w:r>
            <w:r>
              <w:rPr>
                <w:szCs w:val="18"/>
              </w:rPr>
              <w:t>39</w:t>
            </w:r>
            <w:r w:rsidRPr="005D7E6E">
              <w:rPr>
                <w:szCs w:val="18"/>
              </w:rPr>
              <w:t>5</w:t>
            </w:r>
          </w:p>
        </w:tc>
        <w:tc>
          <w:tcPr>
            <w:tcW w:w="653" w:type="pct"/>
            <w:shd w:val="clear" w:color="auto" w:fill="DBE5F1" w:themeFill="accent1" w:themeFillTint="33"/>
          </w:tcPr>
          <w:p w14:paraId="2BE8DAE9" w14:textId="77777777" w:rsidR="005534D3" w:rsidRPr="005D7E6E" w:rsidRDefault="005534D3" w:rsidP="00A852F2">
            <w:pPr>
              <w:pStyle w:val="Tabletext"/>
              <w:keepNext/>
            </w:pPr>
            <w:r w:rsidRPr="005D7E6E">
              <w:t>Pilot in command in non-command pilot’s seat</w:t>
            </w:r>
          </w:p>
        </w:tc>
        <w:tc>
          <w:tcPr>
            <w:tcW w:w="267" w:type="pct"/>
            <w:shd w:val="clear" w:color="auto" w:fill="DBE5F1" w:themeFill="accent1" w:themeFillTint="33"/>
          </w:tcPr>
          <w:p w14:paraId="1F22D9CA" w14:textId="77777777" w:rsidR="005534D3" w:rsidRPr="005D7E6E" w:rsidRDefault="005534D3" w:rsidP="00A852F2">
            <w:pPr>
              <w:pStyle w:val="Tabletext"/>
              <w:keepNext/>
              <w:rPr>
                <w:szCs w:val="18"/>
              </w:rPr>
            </w:pPr>
            <w:r w:rsidRPr="005D7E6E">
              <w:rPr>
                <w:szCs w:val="18"/>
              </w:rPr>
              <w:t>12.1</w:t>
            </w:r>
            <w:r>
              <w:rPr>
                <w:szCs w:val="18"/>
              </w:rPr>
              <w:t>5</w:t>
            </w:r>
          </w:p>
        </w:tc>
        <w:tc>
          <w:tcPr>
            <w:tcW w:w="264" w:type="pct"/>
            <w:shd w:val="clear" w:color="auto" w:fill="DBE5F1" w:themeFill="accent1" w:themeFillTint="33"/>
          </w:tcPr>
          <w:p w14:paraId="1709D641" w14:textId="77777777" w:rsidR="005534D3" w:rsidRPr="008E6CB1" w:rsidRDefault="005534D3" w:rsidP="00A852F2">
            <w:pPr>
              <w:pStyle w:val="Tabletext"/>
              <w:keepNext/>
            </w:pPr>
          </w:p>
        </w:tc>
        <w:tc>
          <w:tcPr>
            <w:tcW w:w="1773" w:type="pct"/>
            <w:shd w:val="clear" w:color="auto" w:fill="DBE5F1" w:themeFill="accent1" w:themeFillTint="33"/>
          </w:tcPr>
          <w:p w14:paraId="6F6D341B" w14:textId="77777777" w:rsidR="005534D3" w:rsidRPr="00436948" w:rsidRDefault="005534D3" w:rsidP="00A852F2">
            <w:pPr>
              <w:pStyle w:val="TableHeading2"/>
              <w:keepNext/>
            </w:pPr>
            <w:r>
              <w:t>A n</w:t>
            </w:r>
            <w:r w:rsidRPr="005D7E6E">
              <w:t xml:space="preserve">ew requirement for </w:t>
            </w:r>
            <w:r>
              <w:t xml:space="preserve">existing charter and aerial work (air ambulance) </w:t>
            </w:r>
            <w:r w:rsidRPr="005D7E6E">
              <w:t>operators and the pilot in command</w:t>
            </w:r>
          </w:p>
          <w:p w14:paraId="4B74EE5D" w14:textId="77777777" w:rsidR="005534D3" w:rsidRDefault="005534D3" w:rsidP="00F9519B">
            <w:pPr>
              <w:pStyle w:val="Tabletext"/>
            </w:pPr>
            <w:r w:rsidRPr="00F9519B">
              <w:rPr>
                <w:u w:val="single"/>
              </w:rPr>
              <w:t>Background</w:t>
            </w:r>
          </w:p>
          <w:p w14:paraId="5FE937AE" w14:textId="1B0B9BE8" w:rsidR="005534D3" w:rsidRDefault="005534D3" w:rsidP="00F9519B">
            <w:pPr>
              <w:pStyle w:val="Tabletext"/>
            </w:pPr>
            <w:r w:rsidRPr="005D7E6E">
              <w:t>This regulation</w:t>
            </w:r>
            <w:r>
              <w:t xml:space="preserve"> introduces a new </w:t>
            </w:r>
            <w:hyperlink w:anchor="Requirement395" w:history="1">
              <w:r w:rsidRPr="00220A4E">
                <w:rPr>
                  <w:rStyle w:val="Hyperlink"/>
                </w:rPr>
                <w:t>requirement</w:t>
              </w:r>
            </w:hyperlink>
            <w:r>
              <w:t xml:space="preserve"> and formalises </w:t>
            </w:r>
            <w:r w:rsidRPr="005D7E6E">
              <w:t>existing practices not currently mentioned in law.</w:t>
            </w:r>
          </w:p>
          <w:p w14:paraId="4728C917" w14:textId="77777777" w:rsidR="005534D3" w:rsidRPr="00F9519B" w:rsidRDefault="005534D3" w:rsidP="00F9519B">
            <w:pPr>
              <w:pStyle w:val="Tabletext"/>
              <w:rPr>
                <w:u w:val="single"/>
              </w:rPr>
            </w:pPr>
            <w:r w:rsidRPr="00F9519B">
              <w:rPr>
                <w:u w:val="single"/>
              </w:rPr>
              <w:t>Transitional arrangements</w:t>
            </w:r>
          </w:p>
          <w:p w14:paraId="02B7443C" w14:textId="77777777" w:rsidR="005534D3" w:rsidRDefault="005534D3" w:rsidP="00F9519B">
            <w:pPr>
              <w:pStyle w:val="Tabletext"/>
              <w:rPr>
                <w:rFonts w:eastAsia="Arial"/>
              </w:rPr>
            </w:pPr>
            <w:r w:rsidRPr="00E646EA">
              <w:rPr>
                <w:rFonts w:eastAsia="Arial"/>
              </w:rPr>
              <w:t xml:space="preserve">An exemption will be issued to operators </w:t>
            </w:r>
            <w:r w:rsidRPr="00F246E6">
              <w:rPr>
                <w:rFonts w:eastAsia="Arial"/>
              </w:rPr>
              <w:t>who were not, immediately before 2 December 2021, subject to a requirement under subregulation 217 (1) of CAR to provide a training and checking organisation for the operations or for a</w:t>
            </w:r>
            <w:r>
              <w:rPr>
                <w:rFonts w:eastAsia="Arial"/>
              </w:rPr>
              <w:t xml:space="preserve"> rotorcraft </w:t>
            </w:r>
            <w:r w:rsidRPr="00F246E6">
              <w:rPr>
                <w:rFonts w:eastAsia="Arial"/>
              </w:rPr>
              <w:t>used in the operations.</w:t>
            </w:r>
          </w:p>
          <w:p w14:paraId="576DA80C" w14:textId="1E1EA567" w:rsidR="005534D3" w:rsidRPr="00436F45" w:rsidRDefault="005534D3" w:rsidP="00F9519B">
            <w:pPr>
              <w:pStyle w:val="Tabletext"/>
              <w:rPr>
                <w:rFonts w:eastAsia="Arial"/>
              </w:rPr>
            </w:pPr>
            <w:r w:rsidRPr="003918CC">
              <w:rPr>
                <w:rFonts w:eastAsia="Arial"/>
              </w:rPr>
              <w:t>Operators are required to give CASA their proposed training and checking system exposition content by not later than the end of 2 September 2022</w:t>
            </w:r>
            <w:r>
              <w:rPr>
                <w:rFonts w:eastAsia="Arial"/>
              </w:rPr>
              <w:t>,</w:t>
            </w:r>
            <w:r w:rsidRPr="003918CC">
              <w:rPr>
                <w:rFonts w:eastAsia="Arial"/>
              </w:rPr>
              <w:t xml:space="preserve"> and obtain CASA’s written approval of that content by not later than the end of 1 March 2023.</w:t>
            </w:r>
          </w:p>
        </w:tc>
        <w:tc>
          <w:tcPr>
            <w:tcW w:w="1796" w:type="pct"/>
            <w:shd w:val="clear" w:color="auto" w:fill="DBE5F1" w:themeFill="accent1" w:themeFillTint="33"/>
          </w:tcPr>
          <w:p w14:paraId="12447134" w14:textId="77777777" w:rsidR="00E9727A" w:rsidRPr="005F4597" w:rsidRDefault="00E9727A" w:rsidP="005F4597">
            <w:pPr>
              <w:pStyle w:val="Tabletext"/>
            </w:pPr>
            <w:r w:rsidRPr="005F4597">
              <w:t>No suggested text provided.</w:t>
            </w:r>
          </w:p>
          <w:p w14:paraId="03F34EC0" w14:textId="66B796E7" w:rsidR="005534D3" w:rsidRDefault="00E9727A" w:rsidP="005F4597">
            <w:pPr>
              <w:pStyle w:val="Tabletext"/>
            </w:pPr>
            <w:r w:rsidRPr="005F4597">
              <w:t>For the purposes of this document it is presumed operators are taking advantage of this deferral.</w:t>
            </w:r>
          </w:p>
        </w:tc>
      </w:tr>
      <w:tr w:rsidR="005534D3" w:rsidRPr="005D7E6E" w14:paraId="56D5C601" w14:textId="2820BDFE" w:rsidTr="005534D3">
        <w:tc>
          <w:tcPr>
            <w:tcW w:w="246" w:type="pct"/>
            <w:shd w:val="clear" w:color="auto" w:fill="EAF1DD" w:themeFill="accent3" w:themeFillTint="33"/>
          </w:tcPr>
          <w:p w14:paraId="11A9A3FB" w14:textId="77777777" w:rsidR="005534D3" w:rsidRPr="005D7E6E" w:rsidRDefault="005534D3" w:rsidP="00A852F2">
            <w:pPr>
              <w:pStyle w:val="Tabletext"/>
              <w:rPr>
                <w:szCs w:val="18"/>
              </w:rPr>
            </w:pPr>
            <w:r w:rsidRPr="006A5311">
              <w:rPr>
                <w:szCs w:val="18"/>
              </w:rPr>
              <w:t>133.425</w:t>
            </w:r>
          </w:p>
        </w:tc>
        <w:tc>
          <w:tcPr>
            <w:tcW w:w="653" w:type="pct"/>
            <w:shd w:val="clear" w:color="auto" w:fill="EAF1DD" w:themeFill="accent3" w:themeFillTint="33"/>
          </w:tcPr>
          <w:p w14:paraId="34049DEA" w14:textId="77777777" w:rsidR="005534D3" w:rsidRDefault="005534D3" w:rsidP="00A852F2">
            <w:pPr>
              <w:pStyle w:val="Tabletext"/>
              <w:rPr>
                <w:szCs w:val="18"/>
              </w:rPr>
            </w:pPr>
            <w:r w:rsidRPr="00D05435">
              <w:rPr>
                <w:szCs w:val="18"/>
              </w:rPr>
              <w:t>Number, qualifications, experience and training</w:t>
            </w:r>
          </w:p>
          <w:p w14:paraId="302AE9A8" w14:textId="77777777" w:rsidR="005534D3" w:rsidRPr="005D7E6E" w:rsidRDefault="005534D3" w:rsidP="00A852F2">
            <w:pPr>
              <w:pStyle w:val="Tabletext"/>
              <w:rPr>
                <w:szCs w:val="18"/>
              </w:rPr>
            </w:pPr>
            <w:r>
              <w:rPr>
                <w:szCs w:val="18"/>
              </w:rPr>
              <w:t>(cabin crew)</w:t>
            </w:r>
          </w:p>
        </w:tc>
        <w:tc>
          <w:tcPr>
            <w:tcW w:w="267" w:type="pct"/>
            <w:shd w:val="clear" w:color="auto" w:fill="EAF1DD" w:themeFill="accent3" w:themeFillTint="33"/>
          </w:tcPr>
          <w:p w14:paraId="7952AF17" w14:textId="77777777" w:rsidR="005534D3" w:rsidRDefault="005534D3" w:rsidP="00A852F2">
            <w:pPr>
              <w:pStyle w:val="Tabletext"/>
              <w:rPr>
                <w:szCs w:val="18"/>
              </w:rPr>
            </w:pPr>
            <w:r w:rsidRPr="00653BC9">
              <w:rPr>
                <w:szCs w:val="18"/>
              </w:rPr>
              <w:t>13.01 to</w:t>
            </w:r>
          </w:p>
          <w:p w14:paraId="7413F61F" w14:textId="77777777" w:rsidR="005534D3" w:rsidRPr="005D7E6E" w:rsidRDefault="005534D3" w:rsidP="00A852F2">
            <w:pPr>
              <w:pStyle w:val="Tabletext"/>
              <w:rPr>
                <w:szCs w:val="18"/>
              </w:rPr>
            </w:pPr>
            <w:r w:rsidRPr="00653BC9">
              <w:rPr>
                <w:szCs w:val="18"/>
              </w:rPr>
              <w:t>13.03</w:t>
            </w:r>
          </w:p>
        </w:tc>
        <w:tc>
          <w:tcPr>
            <w:tcW w:w="264" w:type="pct"/>
            <w:shd w:val="clear" w:color="auto" w:fill="EAF1DD" w:themeFill="accent3" w:themeFillTint="33"/>
          </w:tcPr>
          <w:p w14:paraId="4EA6CF62" w14:textId="5A778DB5" w:rsidR="005534D3" w:rsidRDefault="005534D3" w:rsidP="00A852F2">
            <w:pPr>
              <w:pStyle w:val="Tabletext"/>
            </w:pPr>
            <w:r>
              <w:t>CAR 217</w:t>
            </w:r>
          </w:p>
          <w:p w14:paraId="65CF6F3C" w14:textId="6D9A7B42" w:rsidR="005534D3" w:rsidRDefault="005534D3" w:rsidP="00A852F2">
            <w:pPr>
              <w:pStyle w:val="Tabletext"/>
            </w:pPr>
            <w:r>
              <w:t>CAO 20.16.3</w:t>
            </w:r>
          </w:p>
          <w:p w14:paraId="61EB3DD1" w14:textId="77777777" w:rsidR="005534D3" w:rsidRPr="008E6CB1" w:rsidRDefault="005534D3" w:rsidP="00A852F2">
            <w:pPr>
              <w:pStyle w:val="Tabletext"/>
            </w:pPr>
          </w:p>
        </w:tc>
        <w:tc>
          <w:tcPr>
            <w:tcW w:w="1773" w:type="pct"/>
            <w:shd w:val="clear" w:color="auto" w:fill="EAF1DD" w:themeFill="accent3" w:themeFillTint="33"/>
          </w:tcPr>
          <w:p w14:paraId="18AF5FC8" w14:textId="77777777" w:rsidR="005534D3" w:rsidRDefault="005534D3" w:rsidP="00A852F2">
            <w:pPr>
              <w:pStyle w:val="TableHeading2"/>
            </w:pPr>
            <w:r w:rsidRPr="00E37787">
              <w:t>Carries over an existing requirement with significant change for</w:t>
            </w:r>
            <w:r w:rsidRPr="005D7E6E">
              <w:t xml:space="preserve"> existing charter and </w:t>
            </w:r>
            <w:r>
              <w:t>aerial work (</w:t>
            </w:r>
            <w:r w:rsidRPr="005D7E6E">
              <w:t>air ambulance</w:t>
            </w:r>
            <w:r>
              <w:t>)</w:t>
            </w:r>
            <w:r w:rsidRPr="005D7E6E">
              <w:t xml:space="preserve"> </w:t>
            </w:r>
            <w:r w:rsidRPr="00E37787">
              <w:t xml:space="preserve">operators </w:t>
            </w:r>
          </w:p>
          <w:p w14:paraId="1AFA41DE" w14:textId="77777777" w:rsidR="005534D3" w:rsidRDefault="005534D3" w:rsidP="00F9519B">
            <w:pPr>
              <w:pStyle w:val="Tabletext"/>
            </w:pPr>
            <w:r w:rsidRPr="00F9519B">
              <w:rPr>
                <w:u w:val="single"/>
              </w:rPr>
              <w:t>Background</w:t>
            </w:r>
          </w:p>
          <w:p w14:paraId="0DBD9CB2" w14:textId="77777777" w:rsidR="005534D3" w:rsidRDefault="005534D3" w:rsidP="00F9519B">
            <w:pPr>
              <w:pStyle w:val="Tabletext"/>
            </w:pPr>
            <w:r>
              <w:t xml:space="preserve">Previous requirements within CAR 217 and CAO 20.16.3 were not well defined. </w:t>
            </w:r>
          </w:p>
          <w:p w14:paraId="7B6F09F4" w14:textId="77777777" w:rsidR="005534D3" w:rsidRPr="003D28DF" w:rsidRDefault="005534D3" w:rsidP="00F9519B">
            <w:pPr>
              <w:pStyle w:val="Tabletext"/>
            </w:pPr>
            <w:r w:rsidRPr="00F9519B">
              <w:rPr>
                <w:u w:val="single"/>
              </w:rPr>
              <w:t>Requirement</w:t>
            </w:r>
          </w:p>
          <w:p w14:paraId="6DDDC9B4" w14:textId="77777777" w:rsidR="005534D3" w:rsidRDefault="005534D3" w:rsidP="00F9519B">
            <w:pPr>
              <w:pStyle w:val="Tabletext"/>
            </w:pPr>
            <w:r>
              <w:t>At least one cabin crew member must be carried if:</w:t>
            </w:r>
          </w:p>
          <w:p w14:paraId="708FE62A" w14:textId="77777777" w:rsidR="005534D3" w:rsidRPr="00F9519B" w:rsidRDefault="005534D3" w:rsidP="00F9519B">
            <w:pPr>
              <w:pStyle w:val="Tablebullet"/>
            </w:pPr>
            <w:r w:rsidRPr="00F9519B">
              <w:t>the passenger seating compartment is configured in a way that there is a longitudinal aisle between rows of seating, and</w:t>
            </w:r>
          </w:p>
          <w:p w14:paraId="5B7DC920" w14:textId="77777777" w:rsidR="005534D3" w:rsidRPr="00F9519B" w:rsidRDefault="005534D3" w:rsidP="00F9519B">
            <w:pPr>
              <w:pStyle w:val="Tablebullet"/>
            </w:pPr>
            <w:r w:rsidRPr="00F9519B">
              <w:t>there are 20 or more passengers on board.</w:t>
            </w:r>
          </w:p>
          <w:p w14:paraId="3A471C3B" w14:textId="77777777" w:rsidR="005534D3" w:rsidRPr="00F9519B" w:rsidRDefault="005534D3" w:rsidP="00F9519B">
            <w:pPr>
              <w:pStyle w:val="Tabletext"/>
              <w:rPr>
                <w:u w:val="single"/>
              </w:rPr>
            </w:pPr>
            <w:r w:rsidRPr="00F9519B">
              <w:rPr>
                <w:u w:val="single"/>
              </w:rPr>
              <w:t>Transitional arrangements</w:t>
            </w:r>
          </w:p>
          <w:p w14:paraId="5512C897" w14:textId="77777777" w:rsidR="005534D3" w:rsidRDefault="005534D3" w:rsidP="00F9519B">
            <w:pPr>
              <w:pStyle w:val="Tabletext"/>
              <w:rPr>
                <w:rFonts w:eastAsia="Arial"/>
              </w:rPr>
            </w:pPr>
            <w:r w:rsidRPr="00E646EA">
              <w:rPr>
                <w:rFonts w:eastAsia="Arial"/>
              </w:rPr>
              <w:t xml:space="preserve">An exemption will be issued to operators </w:t>
            </w:r>
            <w:r w:rsidRPr="00F246E6">
              <w:rPr>
                <w:rFonts w:eastAsia="Arial"/>
              </w:rPr>
              <w:t xml:space="preserve">who were not, immediately before 2 December 2021, subject to a requirement under subregulation 217 (1) of CAR to provide a training and checking organisation for the operations or for </w:t>
            </w:r>
            <w:r>
              <w:rPr>
                <w:rFonts w:eastAsia="Arial"/>
              </w:rPr>
              <w:t>a rotorcraft</w:t>
            </w:r>
            <w:r w:rsidRPr="00F246E6">
              <w:rPr>
                <w:rFonts w:eastAsia="Arial"/>
              </w:rPr>
              <w:t xml:space="preserve"> used in the operations.</w:t>
            </w:r>
          </w:p>
          <w:p w14:paraId="2050CD04" w14:textId="0034361E" w:rsidR="005534D3" w:rsidRDefault="005534D3" w:rsidP="00F9519B">
            <w:pPr>
              <w:pStyle w:val="Tabletext"/>
            </w:pPr>
            <w:r w:rsidRPr="003918CC">
              <w:rPr>
                <w:rFonts w:eastAsia="Arial"/>
              </w:rPr>
              <w:t>Operators are required to give CASA their proposed training and checking system exposition content by not later than the end of 2 September 2022</w:t>
            </w:r>
            <w:r>
              <w:rPr>
                <w:rFonts w:eastAsia="Arial"/>
              </w:rPr>
              <w:t>,</w:t>
            </w:r>
            <w:r w:rsidRPr="003918CC">
              <w:rPr>
                <w:rFonts w:eastAsia="Arial"/>
              </w:rPr>
              <w:t xml:space="preserve"> and obtain CASA’s written approval of that content by not later than the end of 1 March 2023.</w:t>
            </w:r>
          </w:p>
        </w:tc>
        <w:tc>
          <w:tcPr>
            <w:tcW w:w="1796" w:type="pct"/>
            <w:shd w:val="clear" w:color="auto" w:fill="EAF1DD" w:themeFill="accent3" w:themeFillTint="33"/>
          </w:tcPr>
          <w:p w14:paraId="15171432" w14:textId="77777777" w:rsidR="00E9727A" w:rsidRPr="005F4597" w:rsidRDefault="00E9727A" w:rsidP="005F4597">
            <w:pPr>
              <w:pStyle w:val="Tabletext"/>
            </w:pPr>
            <w:r w:rsidRPr="005F4597">
              <w:t>No suggested text provided.</w:t>
            </w:r>
          </w:p>
          <w:p w14:paraId="0B25937E" w14:textId="316E7F88" w:rsidR="005534D3" w:rsidRPr="00E37787" w:rsidRDefault="00E9727A" w:rsidP="005F4597">
            <w:pPr>
              <w:pStyle w:val="Tabletext"/>
            </w:pPr>
            <w:r w:rsidRPr="005F4597">
              <w:t>For the purposes of this document it is presumed operators are taking advantage of this deferral.</w:t>
            </w:r>
          </w:p>
        </w:tc>
      </w:tr>
      <w:tr w:rsidR="005534D3" w:rsidRPr="005D7E6E" w14:paraId="799567ED" w14:textId="3B97F090" w:rsidTr="005534D3">
        <w:tc>
          <w:tcPr>
            <w:tcW w:w="246" w:type="pct"/>
            <w:shd w:val="clear" w:color="auto" w:fill="DBE5F1" w:themeFill="accent1" w:themeFillTint="33"/>
          </w:tcPr>
          <w:p w14:paraId="6219ED00" w14:textId="77777777" w:rsidR="005534D3" w:rsidRPr="005D7E6E" w:rsidRDefault="005534D3" w:rsidP="00A852F2">
            <w:pPr>
              <w:pStyle w:val="Tabletext"/>
              <w:rPr>
                <w:szCs w:val="18"/>
              </w:rPr>
            </w:pPr>
            <w:r w:rsidRPr="005D7E6E">
              <w:rPr>
                <w:szCs w:val="18"/>
              </w:rPr>
              <w:t>13</w:t>
            </w:r>
            <w:r>
              <w:rPr>
                <w:szCs w:val="18"/>
              </w:rPr>
              <w:t>3</w:t>
            </w:r>
            <w:r w:rsidRPr="005D7E6E">
              <w:rPr>
                <w:szCs w:val="18"/>
              </w:rPr>
              <w:t>.4</w:t>
            </w:r>
            <w:r>
              <w:rPr>
                <w:szCs w:val="18"/>
              </w:rPr>
              <w:t>6</w:t>
            </w:r>
            <w:r w:rsidRPr="005D7E6E">
              <w:rPr>
                <w:szCs w:val="18"/>
              </w:rPr>
              <w:t>5</w:t>
            </w:r>
          </w:p>
        </w:tc>
        <w:tc>
          <w:tcPr>
            <w:tcW w:w="653" w:type="pct"/>
            <w:shd w:val="clear" w:color="auto" w:fill="DBE5F1" w:themeFill="accent1" w:themeFillTint="33"/>
          </w:tcPr>
          <w:p w14:paraId="17A614A2" w14:textId="77777777" w:rsidR="005534D3" w:rsidRDefault="005534D3" w:rsidP="00A852F2">
            <w:pPr>
              <w:pStyle w:val="Tabletext"/>
              <w:rPr>
                <w:szCs w:val="18"/>
              </w:rPr>
            </w:pPr>
            <w:r w:rsidRPr="005D7E6E">
              <w:rPr>
                <w:szCs w:val="18"/>
              </w:rPr>
              <w:t>English proficiency</w:t>
            </w:r>
          </w:p>
          <w:p w14:paraId="59725973" w14:textId="77777777" w:rsidR="005534D3" w:rsidRPr="005D7E6E" w:rsidRDefault="005534D3" w:rsidP="00A852F2">
            <w:pPr>
              <w:pStyle w:val="Tabletext"/>
              <w:rPr>
                <w:szCs w:val="18"/>
              </w:rPr>
            </w:pPr>
            <w:r>
              <w:rPr>
                <w:szCs w:val="18"/>
              </w:rPr>
              <w:t>(air crew)</w:t>
            </w:r>
          </w:p>
        </w:tc>
        <w:tc>
          <w:tcPr>
            <w:tcW w:w="267" w:type="pct"/>
            <w:shd w:val="clear" w:color="auto" w:fill="DBE5F1" w:themeFill="accent1" w:themeFillTint="33"/>
          </w:tcPr>
          <w:p w14:paraId="12DE7F60" w14:textId="77777777" w:rsidR="005534D3" w:rsidRPr="005D7E6E" w:rsidRDefault="005534D3" w:rsidP="00A852F2">
            <w:pPr>
              <w:pStyle w:val="Tabletext"/>
              <w:rPr>
                <w:szCs w:val="18"/>
              </w:rPr>
            </w:pPr>
          </w:p>
        </w:tc>
        <w:tc>
          <w:tcPr>
            <w:tcW w:w="264" w:type="pct"/>
            <w:shd w:val="clear" w:color="auto" w:fill="DBE5F1" w:themeFill="accent1" w:themeFillTint="33"/>
          </w:tcPr>
          <w:p w14:paraId="7CC93D3E" w14:textId="77777777" w:rsidR="005534D3" w:rsidRPr="008E6CB1" w:rsidRDefault="005534D3" w:rsidP="00A852F2">
            <w:pPr>
              <w:pStyle w:val="Tabletext"/>
            </w:pPr>
          </w:p>
        </w:tc>
        <w:tc>
          <w:tcPr>
            <w:tcW w:w="1773" w:type="pct"/>
            <w:shd w:val="clear" w:color="auto" w:fill="DBE5F1" w:themeFill="accent1" w:themeFillTint="33"/>
          </w:tcPr>
          <w:p w14:paraId="4F3F7CA4" w14:textId="77777777" w:rsidR="005534D3" w:rsidRPr="00784E18" w:rsidRDefault="005534D3" w:rsidP="00A852F2">
            <w:pPr>
              <w:pStyle w:val="TableHeading2"/>
            </w:pPr>
            <w:r>
              <w:t>A n</w:t>
            </w:r>
            <w:r w:rsidRPr="005D7E6E">
              <w:t xml:space="preserve">ew requirement for </w:t>
            </w:r>
            <w:r>
              <w:t xml:space="preserve">existing charter and aerial work (air ambulance) </w:t>
            </w:r>
            <w:r w:rsidRPr="005D7E6E">
              <w:t>operators who assign a person to duty as an air crew member for a flight</w:t>
            </w:r>
          </w:p>
          <w:p w14:paraId="519D8900" w14:textId="77777777" w:rsidR="005534D3" w:rsidRDefault="005534D3" w:rsidP="00F9519B">
            <w:pPr>
              <w:pStyle w:val="Tabletext"/>
            </w:pPr>
            <w:r w:rsidRPr="00F9519B">
              <w:rPr>
                <w:u w:val="single"/>
              </w:rPr>
              <w:t>Background</w:t>
            </w:r>
          </w:p>
          <w:p w14:paraId="239DB4A5" w14:textId="378446F9" w:rsidR="005534D3" w:rsidRDefault="005534D3" w:rsidP="00F9519B">
            <w:pPr>
              <w:pStyle w:val="Tabletext"/>
              <w:rPr>
                <w:szCs w:val="18"/>
              </w:rPr>
            </w:pPr>
            <w:r w:rsidRPr="005D7E6E">
              <w:t xml:space="preserve">This regulation introduces a new </w:t>
            </w:r>
            <w:hyperlink w:anchor="Requirement465" w:history="1">
              <w:r w:rsidRPr="00FA2808">
                <w:rPr>
                  <w:rStyle w:val="Hyperlink"/>
                </w:rPr>
                <w:t>requirement</w:t>
              </w:r>
            </w:hyperlink>
            <w:r>
              <w:t>.</w:t>
            </w:r>
          </w:p>
          <w:p w14:paraId="3A4E5CDE" w14:textId="77777777" w:rsidR="005534D3" w:rsidRPr="00F9519B" w:rsidRDefault="005534D3" w:rsidP="00F9519B">
            <w:pPr>
              <w:pStyle w:val="Tabletext"/>
              <w:rPr>
                <w:u w:val="single"/>
              </w:rPr>
            </w:pPr>
            <w:r w:rsidRPr="00F9519B">
              <w:rPr>
                <w:u w:val="single"/>
              </w:rPr>
              <w:t>Transitional arrangements</w:t>
            </w:r>
          </w:p>
          <w:p w14:paraId="6B4D78CD" w14:textId="77777777" w:rsidR="005534D3" w:rsidRDefault="005534D3" w:rsidP="00F9519B">
            <w:pPr>
              <w:pStyle w:val="Tabletext"/>
              <w:rPr>
                <w:rFonts w:eastAsia="Arial"/>
              </w:rPr>
            </w:pPr>
            <w:r w:rsidRPr="00E646EA">
              <w:rPr>
                <w:rFonts w:eastAsia="Arial"/>
              </w:rPr>
              <w:lastRenderedPageBreak/>
              <w:t xml:space="preserve">An exemption will be issued to operators </w:t>
            </w:r>
            <w:r w:rsidRPr="00F246E6">
              <w:rPr>
                <w:rFonts w:eastAsia="Arial"/>
              </w:rPr>
              <w:t xml:space="preserve">who were not, immediately before 2 December 2021, subject to a requirement under subregulation 217 (1) of CAR to provide a training and checking organisation for the operations or for </w:t>
            </w:r>
            <w:r>
              <w:rPr>
                <w:rFonts w:eastAsia="Arial"/>
              </w:rPr>
              <w:t>a rotorcraft</w:t>
            </w:r>
            <w:r w:rsidRPr="00F246E6">
              <w:rPr>
                <w:rFonts w:eastAsia="Arial"/>
              </w:rPr>
              <w:t xml:space="preserve"> used in the operations.</w:t>
            </w:r>
          </w:p>
          <w:p w14:paraId="704DF3F8" w14:textId="63B44706" w:rsidR="005534D3" w:rsidRPr="00EB1D72" w:rsidRDefault="005534D3" w:rsidP="00F9519B">
            <w:pPr>
              <w:pStyle w:val="Tabletext"/>
              <w:rPr>
                <w:rFonts w:eastAsia="Arial"/>
              </w:rPr>
            </w:pPr>
            <w:r w:rsidRPr="003918CC">
              <w:rPr>
                <w:rFonts w:eastAsia="Arial"/>
              </w:rPr>
              <w:t>Operators are required to give CASA their proposed training and checking system exposition content by not later than the end of 2 September 2022</w:t>
            </w:r>
            <w:r>
              <w:rPr>
                <w:rFonts w:eastAsia="Arial"/>
              </w:rPr>
              <w:t>,</w:t>
            </w:r>
            <w:r w:rsidRPr="003918CC">
              <w:rPr>
                <w:rFonts w:eastAsia="Arial"/>
              </w:rPr>
              <w:t xml:space="preserve"> and obtain CASA’s written approval of that content by not later than the end of 1 March 2023.</w:t>
            </w:r>
          </w:p>
        </w:tc>
        <w:tc>
          <w:tcPr>
            <w:tcW w:w="1796" w:type="pct"/>
            <w:shd w:val="clear" w:color="auto" w:fill="DBE5F1" w:themeFill="accent1" w:themeFillTint="33"/>
          </w:tcPr>
          <w:p w14:paraId="72C302A4" w14:textId="77777777" w:rsidR="00E9727A" w:rsidRPr="005F4597" w:rsidRDefault="00E9727A" w:rsidP="005F4597">
            <w:pPr>
              <w:pStyle w:val="Tabletext"/>
            </w:pPr>
            <w:r w:rsidRPr="005F4597">
              <w:lastRenderedPageBreak/>
              <w:t>No suggested text provided.</w:t>
            </w:r>
          </w:p>
          <w:p w14:paraId="4EF48919" w14:textId="3E49422B" w:rsidR="005534D3" w:rsidRDefault="00E9727A" w:rsidP="005F4597">
            <w:pPr>
              <w:pStyle w:val="Tabletext"/>
            </w:pPr>
            <w:r w:rsidRPr="005F4597">
              <w:t>For the purposes of this document it is presumed operators are taking advantage of this deferral.</w:t>
            </w:r>
          </w:p>
        </w:tc>
      </w:tr>
      <w:tr w:rsidR="005534D3" w:rsidRPr="005D7E6E" w14:paraId="5ECF4189" w14:textId="163C542F" w:rsidTr="005534D3">
        <w:trPr>
          <w:cantSplit/>
        </w:trPr>
        <w:tc>
          <w:tcPr>
            <w:tcW w:w="246" w:type="pct"/>
            <w:shd w:val="clear" w:color="auto" w:fill="DBE5F1" w:themeFill="accent1" w:themeFillTint="33"/>
          </w:tcPr>
          <w:p w14:paraId="73C0F298" w14:textId="77777777" w:rsidR="005534D3" w:rsidRPr="005D7E6E" w:rsidRDefault="005534D3" w:rsidP="00A852F2">
            <w:pPr>
              <w:pStyle w:val="Tabletext"/>
              <w:rPr>
                <w:szCs w:val="18"/>
              </w:rPr>
            </w:pPr>
            <w:r w:rsidRPr="005D7E6E">
              <w:rPr>
                <w:szCs w:val="18"/>
              </w:rPr>
              <w:t>13</w:t>
            </w:r>
            <w:r>
              <w:rPr>
                <w:szCs w:val="18"/>
              </w:rPr>
              <w:t>3</w:t>
            </w:r>
            <w:r w:rsidRPr="005D7E6E">
              <w:rPr>
                <w:szCs w:val="18"/>
              </w:rPr>
              <w:t>.4</w:t>
            </w:r>
            <w:r>
              <w:rPr>
                <w:szCs w:val="18"/>
              </w:rPr>
              <w:t>7</w:t>
            </w:r>
            <w:r w:rsidRPr="005D7E6E">
              <w:rPr>
                <w:szCs w:val="18"/>
              </w:rPr>
              <w:t>0</w:t>
            </w:r>
          </w:p>
        </w:tc>
        <w:tc>
          <w:tcPr>
            <w:tcW w:w="653" w:type="pct"/>
            <w:shd w:val="clear" w:color="auto" w:fill="DBE5F1" w:themeFill="accent1" w:themeFillTint="33"/>
          </w:tcPr>
          <w:p w14:paraId="4C27A907" w14:textId="77777777" w:rsidR="005534D3" w:rsidRDefault="005534D3" w:rsidP="00A852F2">
            <w:pPr>
              <w:pStyle w:val="Tabletext"/>
              <w:rPr>
                <w:szCs w:val="18"/>
              </w:rPr>
            </w:pPr>
            <w:r w:rsidRPr="005D7E6E">
              <w:rPr>
                <w:szCs w:val="18"/>
              </w:rPr>
              <w:t>Training and checking</w:t>
            </w:r>
          </w:p>
          <w:p w14:paraId="288C5C78" w14:textId="77777777" w:rsidR="005534D3" w:rsidRPr="005D7E6E" w:rsidRDefault="005534D3" w:rsidP="00A852F2">
            <w:pPr>
              <w:pStyle w:val="Tabletext"/>
              <w:rPr>
                <w:szCs w:val="18"/>
              </w:rPr>
            </w:pPr>
            <w:r>
              <w:rPr>
                <w:szCs w:val="18"/>
              </w:rPr>
              <w:t>(medical transport specialists)</w:t>
            </w:r>
          </w:p>
        </w:tc>
        <w:tc>
          <w:tcPr>
            <w:tcW w:w="267" w:type="pct"/>
            <w:shd w:val="clear" w:color="auto" w:fill="DBE5F1" w:themeFill="accent1" w:themeFillTint="33"/>
          </w:tcPr>
          <w:p w14:paraId="2BC422CA" w14:textId="77777777" w:rsidR="005534D3" w:rsidRPr="005D7E6E" w:rsidRDefault="005534D3" w:rsidP="00A852F2">
            <w:pPr>
              <w:pStyle w:val="Tabletext"/>
              <w:rPr>
                <w:szCs w:val="18"/>
              </w:rPr>
            </w:pPr>
            <w:r w:rsidRPr="005D7E6E">
              <w:rPr>
                <w:szCs w:val="18"/>
              </w:rPr>
              <w:t>1</w:t>
            </w:r>
            <w:r>
              <w:rPr>
                <w:szCs w:val="18"/>
              </w:rPr>
              <w:t>5</w:t>
            </w:r>
            <w:r w:rsidRPr="005D7E6E">
              <w:rPr>
                <w:szCs w:val="18"/>
              </w:rPr>
              <w:t>.0</w:t>
            </w:r>
            <w:r>
              <w:rPr>
                <w:szCs w:val="18"/>
              </w:rPr>
              <w:t>1</w:t>
            </w:r>
            <w:r w:rsidRPr="005D7E6E">
              <w:rPr>
                <w:szCs w:val="18"/>
              </w:rPr>
              <w:t xml:space="preserve"> to 1</w:t>
            </w:r>
            <w:r>
              <w:rPr>
                <w:szCs w:val="18"/>
              </w:rPr>
              <w:t>5</w:t>
            </w:r>
            <w:r w:rsidRPr="005D7E6E">
              <w:rPr>
                <w:szCs w:val="18"/>
              </w:rPr>
              <w:t>.12</w:t>
            </w:r>
          </w:p>
        </w:tc>
        <w:tc>
          <w:tcPr>
            <w:tcW w:w="264" w:type="pct"/>
            <w:shd w:val="clear" w:color="auto" w:fill="DBE5F1" w:themeFill="accent1" w:themeFillTint="33"/>
          </w:tcPr>
          <w:p w14:paraId="1E7765E5" w14:textId="77777777" w:rsidR="005534D3" w:rsidRPr="008E6CB1" w:rsidRDefault="005534D3" w:rsidP="00A852F2">
            <w:pPr>
              <w:pStyle w:val="Tabletext"/>
            </w:pPr>
            <w:r>
              <w:t>CARs 217 and 253</w:t>
            </w:r>
          </w:p>
        </w:tc>
        <w:tc>
          <w:tcPr>
            <w:tcW w:w="1773" w:type="pct"/>
            <w:shd w:val="clear" w:color="auto" w:fill="DBE5F1" w:themeFill="accent1" w:themeFillTint="33"/>
          </w:tcPr>
          <w:p w14:paraId="658CB2BE" w14:textId="77777777" w:rsidR="005534D3" w:rsidRPr="005D7E6E" w:rsidRDefault="005534D3" w:rsidP="00A852F2">
            <w:pPr>
              <w:pStyle w:val="TableHeading2"/>
            </w:pPr>
            <w:r>
              <w:t>A n</w:t>
            </w:r>
            <w:r w:rsidRPr="005D7E6E">
              <w:t xml:space="preserve">ew requirement for </w:t>
            </w:r>
            <w:r>
              <w:t xml:space="preserve">existing charter and aerial work (air ambulance) </w:t>
            </w:r>
            <w:r w:rsidRPr="005D7E6E">
              <w:t>operators who carry medical transport specialists</w:t>
            </w:r>
          </w:p>
          <w:p w14:paraId="61B217D6" w14:textId="77777777" w:rsidR="005534D3" w:rsidRDefault="005534D3" w:rsidP="00C74F15">
            <w:pPr>
              <w:pStyle w:val="Tabletext"/>
            </w:pPr>
            <w:r w:rsidRPr="00C74F15">
              <w:rPr>
                <w:u w:val="single"/>
              </w:rPr>
              <w:t>Background</w:t>
            </w:r>
          </w:p>
          <w:p w14:paraId="08494D67" w14:textId="3FDD8247" w:rsidR="005534D3" w:rsidRDefault="005534D3" w:rsidP="00C74F15">
            <w:pPr>
              <w:pStyle w:val="Tabletext"/>
              <w:rPr>
                <w:kern w:val="28"/>
                <w:szCs w:val="18"/>
                <w:lang w:eastAsia="en-AU"/>
              </w:rPr>
            </w:pPr>
            <w:r>
              <w:rPr>
                <w:kern w:val="28"/>
                <w:szCs w:val="18"/>
                <w:lang w:eastAsia="en-AU"/>
              </w:rPr>
              <w:t xml:space="preserve">This regulation introduces a new </w:t>
            </w:r>
            <w:hyperlink w:anchor="Requirement470" w:history="1">
              <w:r w:rsidRPr="00036962">
                <w:rPr>
                  <w:rStyle w:val="Hyperlink"/>
                  <w:kern w:val="28"/>
                  <w:szCs w:val="18"/>
                  <w:lang w:eastAsia="en-AU"/>
                </w:rPr>
                <w:t>requirement</w:t>
              </w:r>
            </w:hyperlink>
            <w:r>
              <w:rPr>
                <w:kern w:val="28"/>
                <w:szCs w:val="18"/>
                <w:lang w:eastAsia="en-AU"/>
              </w:rPr>
              <w:t>.</w:t>
            </w:r>
          </w:p>
          <w:p w14:paraId="35AB9CEA" w14:textId="77777777" w:rsidR="005534D3" w:rsidRDefault="005534D3" w:rsidP="00C74F15">
            <w:pPr>
              <w:pStyle w:val="Tabletext"/>
              <w:rPr>
                <w:kern w:val="28"/>
                <w:szCs w:val="18"/>
                <w:lang w:eastAsia="en-AU"/>
              </w:rPr>
            </w:pPr>
            <w:r>
              <w:rPr>
                <w:kern w:val="28"/>
                <w:szCs w:val="18"/>
                <w:lang w:eastAsia="en-AU"/>
              </w:rPr>
              <w:t>There are n</w:t>
            </w:r>
            <w:r w:rsidRPr="005D7E6E">
              <w:rPr>
                <w:kern w:val="28"/>
                <w:szCs w:val="18"/>
                <w:lang w:eastAsia="en-AU"/>
              </w:rPr>
              <w:t xml:space="preserve">o specific existing requirements relating to </w:t>
            </w:r>
            <w:r>
              <w:rPr>
                <w:kern w:val="28"/>
                <w:szCs w:val="18"/>
                <w:lang w:eastAsia="en-AU"/>
              </w:rPr>
              <w:t xml:space="preserve">these kinds of persons </w:t>
            </w:r>
            <w:r w:rsidRPr="005D7E6E">
              <w:rPr>
                <w:kern w:val="28"/>
                <w:szCs w:val="18"/>
                <w:lang w:eastAsia="en-AU"/>
              </w:rPr>
              <w:t xml:space="preserve">(except </w:t>
            </w:r>
            <w:r>
              <w:rPr>
                <w:kern w:val="28"/>
                <w:szCs w:val="18"/>
                <w:lang w:eastAsia="en-AU"/>
              </w:rPr>
              <w:t>under</w:t>
            </w:r>
            <w:r w:rsidRPr="005D7E6E">
              <w:rPr>
                <w:kern w:val="28"/>
                <w:szCs w:val="18"/>
                <w:lang w:eastAsia="en-AU"/>
              </w:rPr>
              <w:t xml:space="preserve"> CAR 217 if these persons were operating crew</w:t>
            </w:r>
            <w:r>
              <w:rPr>
                <w:kern w:val="28"/>
                <w:szCs w:val="18"/>
                <w:lang w:eastAsia="en-AU"/>
              </w:rPr>
              <w:t>,</w:t>
            </w:r>
            <w:r w:rsidRPr="005D7E6E">
              <w:rPr>
                <w:kern w:val="28"/>
                <w:szCs w:val="18"/>
                <w:lang w:eastAsia="en-AU"/>
              </w:rPr>
              <w:t xml:space="preserve"> </w:t>
            </w:r>
            <w:r>
              <w:rPr>
                <w:kern w:val="28"/>
                <w:szCs w:val="18"/>
                <w:lang w:eastAsia="en-AU"/>
              </w:rPr>
              <w:t>or the</w:t>
            </w:r>
            <w:r w:rsidRPr="005D7E6E">
              <w:rPr>
                <w:kern w:val="28"/>
                <w:szCs w:val="18"/>
                <w:lang w:eastAsia="en-AU"/>
              </w:rPr>
              <w:t xml:space="preserve"> requirements under CAR 253 if these persons were crew members)</w:t>
            </w:r>
            <w:r>
              <w:rPr>
                <w:kern w:val="28"/>
                <w:szCs w:val="18"/>
                <w:lang w:eastAsia="en-AU"/>
              </w:rPr>
              <w:t xml:space="preserve">. </w:t>
            </w:r>
          </w:p>
          <w:p w14:paraId="13AF86F7" w14:textId="77777777" w:rsidR="005534D3" w:rsidRDefault="005534D3" w:rsidP="00C74F15">
            <w:pPr>
              <w:pStyle w:val="Tabletext"/>
              <w:rPr>
                <w:kern w:val="28"/>
                <w:szCs w:val="18"/>
                <w:lang w:eastAsia="en-AU"/>
              </w:rPr>
            </w:pPr>
            <w:r>
              <w:rPr>
                <w:kern w:val="28"/>
                <w:szCs w:val="18"/>
                <w:lang w:eastAsia="en-AU"/>
              </w:rPr>
              <w:t>Medical transport specialists</w:t>
            </w:r>
            <w:r w:rsidRPr="005D7E6E">
              <w:rPr>
                <w:kern w:val="28"/>
                <w:szCs w:val="18"/>
                <w:lang w:eastAsia="en-AU"/>
              </w:rPr>
              <w:t xml:space="preserve"> are a new kind of crew member introduced in the flight operations regulations.</w:t>
            </w:r>
          </w:p>
          <w:p w14:paraId="63A7816E" w14:textId="77777777" w:rsidR="005534D3" w:rsidRPr="00254325" w:rsidRDefault="005534D3" w:rsidP="00C74F15">
            <w:pPr>
              <w:pStyle w:val="Tabletext"/>
              <w:rPr>
                <w:kern w:val="28"/>
                <w:szCs w:val="18"/>
                <w:lang w:eastAsia="en-AU"/>
              </w:rPr>
            </w:pPr>
            <w:r>
              <w:rPr>
                <w:kern w:val="28"/>
                <w:szCs w:val="18"/>
                <w:lang w:eastAsia="en-AU"/>
              </w:rPr>
              <w:t>This regulation requires an operator to carry out the training and checking prescribed by the Part 133 MOS and is a m</w:t>
            </w:r>
            <w:r w:rsidRPr="005D7E6E">
              <w:rPr>
                <w:kern w:val="28"/>
                <w:szCs w:val="18"/>
                <w:lang w:eastAsia="en-AU"/>
              </w:rPr>
              <w:t xml:space="preserve">achinery provision providing a head of power for </w:t>
            </w:r>
            <w:r>
              <w:rPr>
                <w:kern w:val="28"/>
                <w:szCs w:val="18"/>
                <w:lang w:eastAsia="en-AU"/>
              </w:rPr>
              <w:t xml:space="preserve">the </w:t>
            </w:r>
            <w:r w:rsidRPr="005D7E6E">
              <w:rPr>
                <w:kern w:val="28"/>
                <w:szCs w:val="18"/>
                <w:lang w:eastAsia="en-AU"/>
              </w:rPr>
              <w:t>MOS content</w:t>
            </w:r>
            <w:r>
              <w:rPr>
                <w:kern w:val="28"/>
                <w:szCs w:val="18"/>
                <w:lang w:eastAsia="en-AU"/>
              </w:rPr>
              <w:t>.</w:t>
            </w:r>
          </w:p>
          <w:p w14:paraId="7ACD6AA1" w14:textId="77777777" w:rsidR="005534D3" w:rsidRPr="00C74F15" w:rsidRDefault="005534D3" w:rsidP="00C74F15">
            <w:pPr>
              <w:pStyle w:val="Tabletext"/>
              <w:rPr>
                <w:u w:val="single"/>
              </w:rPr>
            </w:pPr>
            <w:r w:rsidRPr="00C74F15">
              <w:rPr>
                <w:u w:val="single"/>
              </w:rPr>
              <w:t>Transitional arrangements</w:t>
            </w:r>
          </w:p>
          <w:p w14:paraId="35808FBC" w14:textId="77777777" w:rsidR="005534D3" w:rsidRDefault="005534D3" w:rsidP="00C74F15">
            <w:pPr>
              <w:pStyle w:val="Tabletext"/>
              <w:rPr>
                <w:rFonts w:eastAsia="Arial"/>
              </w:rPr>
            </w:pPr>
            <w:r w:rsidRPr="00E646EA">
              <w:rPr>
                <w:rFonts w:eastAsia="Arial"/>
              </w:rPr>
              <w:t xml:space="preserve">An exemption will be issued to operators </w:t>
            </w:r>
            <w:r w:rsidRPr="00F246E6">
              <w:rPr>
                <w:rFonts w:eastAsia="Arial"/>
              </w:rPr>
              <w:t xml:space="preserve">who were not, immediately before 2 December 2021, subject to a requirement under subregulation 217 (1) of CAR to provide a training and checking organisation for the operations or for </w:t>
            </w:r>
            <w:r>
              <w:rPr>
                <w:rFonts w:eastAsia="Arial"/>
              </w:rPr>
              <w:t>a rotorcraft</w:t>
            </w:r>
            <w:r w:rsidRPr="00F246E6">
              <w:rPr>
                <w:rFonts w:eastAsia="Arial"/>
              </w:rPr>
              <w:t xml:space="preserve"> used in the operations.</w:t>
            </w:r>
          </w:p>
          <w:p w14:paraId="2B6F1040" w14:textId="0695BFCE" w:rsidR="005534D3" w:rsidRPr="005D7E6E" w:rsidRDefault="005534D3" w:rsidP="00C74F15">
            <w:pPr>
              <w:pStyle w:val="Tabletext"/>
            </w:pPr>
            <w:r>
              <w:rPr>
                <w:rFonts w:eastAsia="Arial"/>
              </w:rPr>
              <w:t>Operators</w:t>
            </w:r>
            <w:r w:rsidRPr="001E7945">
              <w:rPr>
                <w:rFonts w:eastAsia="Arial"/>
              </w:rPr>
              <w:t xml:space="preserve"> </w:t>
            </w:r>
            <w:r>
              <w:rPr>
                <w:rFonts w:eastAsia="Arial"/>
              </w:rPr>
              <w:t>are</w:t>
            </w:r>
            <w:r w:rsidRPr="001E7945">
              <w:rPr>
                <w:rFonts w:eastAsia="Arial"/>
              </w:rPr>
              <w:t xml:space="preserve"> required to </w:t>
            </w:r>
            <w:r>
              <w:rPr>
                <w:rFonts w:eastAsia="Arial"/>
              </w:rPr>
              <w:t>give CASA</w:t>
            </w:r>
            <w:r w:rsidRPr="001E7945">
              <w:rPr>
                <w:rFonts w:eastAsia="Arial"/>
              </w:rPr>
              <w:t xml:space="preserve"> their proposed </w:t>
            </w:r>
            <w:r>
              <w:rPr>
                <w:rFonts w:eastAsia="Arial"/>
              </w:rPr>
              <w:t>training and checking</w:t>
            </w:r>
            <w:r w:rsidRPr="001E7945">
              <w:rPr>
                <w:rFonts w:eastAsia="Arial"/>
              </w:rPr>
              <w:t xml:space="preserve"> system exposition content</w:t>
            </w:r>
            <w:r>
              <w:rPr>
                <w:rFonts w:eastAsia="Arial"/>
              </w:rPr>
              <w:t xml:space="preserve"> </w:t>
            </w:r>
            <w:r w:rsidRPr="001E7945">
              <w:rPr>
                <w:rFonts w:eastAsia="Arial"/>
              </w:rPr>
              <w:t>by not later than the end of 2 September 2022</w:t>
            </w:r>
            <w:r>
              <w:rPr>
                <w:rFonts w:eastAsia="Arial"/>
              </w:rPr>
              <w:t>, and obtain</w:t>
            </w:r>
            <w:r w:rsidRPr="001E7945">
              <w:rPr>
                <w:rFonts w:eastAsia="Arial"/>
              </w:rPr>
              <w:t xml:space="preserve"> CASA</w:t>
            </w:r>
            <w:r>
              <w:rPr>
                <w:rFonts w:eastAsia="Arial"/>
              </w:rPr>
              <w:t>’s</w:t>
            </w:r>
            <w:r w:rsidRPr="001E7945">
              <w:rPr>
                <w:rFonts w:eastAsia="Arial"/>
              </w:rPr>
              <w:t xml:space="preserve"> </w:t>
            </w:r>
            <w:r>
              <w:rPr>
                <w:rFonts w:eastAsia="Arial"/>
              </w:rPr>
              <w:t>written approval of that content</w:t>
            </w:r>
            <w:r w:rsidRPr="001E7945">
              <w:rPr>
                <w:rFonts w:eastAsia="Arial"/>
              </w:rPr>
              <w:t xml:space="preserve"> by not later than</w:t>
            </w:r>
            <w:r>
              <w:rPr>
                <w:rFonts w:eastAsia="Arial"/>
              </w:rPr>
              <w:t xml:space="preserve"> the end of</w:t>
            </w:r>
            <w:r w:rsidRPr="001E7945">
              <w:rPr>
                <w:rFonts w:eastAsia="Arial"/>
              </w:rPr>
              <w:t xml:space="preserve"> 1 March 2023.</w:t>
            </w:r>
          </w:p>
        </w:tc>
        <w:tc>
          <w:tcPr>
            <w:tcW w:w="1796" w:type="pct"/>
            <w:shd w:val="clear" w:color="auto" w:fill="DBE5F1" w:themeFill="accent1" w:themeFillTint="33"/>
          </w:tcPr>
          <w:p w14:paraId="4F037114" w14:textId="77777777" w:rsidR="00E9727A" w:rsidRPr="005F4597" w:rsidRDefault="00E9727A" w:rsidP="005F4597">
            <w:pPr>
              <w:pStyle w:val="Tabletext"/>
            </w:pPr>
            <w:r w:rsidRPr="005F4597">
              <w:t>No suggested text provided.</w:t>
            </w:r>
          </w:p>
          <w:p w14:paraId="23764938" w14:textId="5215E0C9" w:rsidR="005534D3" w:rsidRDefault="00E9727A" w:rsidP="005F4597">
            <w:pPr>
              <w:pStyle w:val="Tabletext"/>
            </w:pPr>
            <w:r w:rsidRPr="005F4597">
              <w:t>For the purposes of this document it is presumed operators are taking advantage of this deferral.</w:t>
            </w:r>
          </w:p>
        </w:tc>
      </w:tr>
      <w:bookmarkEnd w:id="26"/>
    </w:tbl>
    <w:p w14:paraId="292B94DF" w14:textId="324970F7" w:rsidR="00C74F15" w:rsidRDefault="00C74F15" w:rsidP="003C675B"/>
    <w:p w14:paraId="467F93DD" w14:textId="77777777" w:rsidR="00C74F15" w:rsidRDefault="00C74F15">
      <w:pPr>
        <w:spacing w:after="200"/>
      </w:pPr>
      <w:r>
        <w:br w:type="page"/>
      </w:r>
    </w:p>
    <w:p w14:paraId="4131E5CB" w14:textId="56282AB7" w:rsidR="003C675B" w:rsidRDefault="008B66C2" w:rsidP="008B66C2">
      <w:pPr>
        <w:pStyle w:val="Heading3"/>
      </w:pPr>
      <w:bookmarkStart w:id="27" w:name="_Compliance_no_later_1"/>
      <w:bookmarkStart w:id="28" w:name="_Ref81476835"/>
      <w:bookmarkEnd w:id="27"/>
      <w:r>
        <w:lastRenderedPageBreak/>
        <w:t>Compliance no later than 4 December 2023</w:t>
      </w:r>
      <w:bookmarkEnd w:id="28"/>
    </w:p>
    <w:tbl>
      <w:tblPr>
        <w:tblStyle w:val="TableGrid"/>
        <w:tblW w:w="4994" w:type="pct"/>
        <w:tblLayout w:type="fixed"/>
        <w:tblCellMar>
          <w:top w:w="113" w:type="dxa"/>
          <w:bottom w:w="85" w:type="dxa"/>
        </w:tblCellMar>
        <w:tblLook w:val="04A0" w:firstRow="1" w:lastRow="0" w:firstColumn="1" w:lastColumn="0" w:noHBand="0" w:noVBand="1"/>
      </w:tblPr>
      <w:tblGrid>
        <w:gridCol w:w="1032"/>
        <w:gridCol w:w="2712"/>
        <w:gridCol w:w="1149"/>
        <w:gridCol w:w="1091"/>
        <w:gridCol w:w="7435"/>
        <w:gridCol w:w="7477"/>
      </w:tblGrid>
      <w:tr w:rsidR="005534D3" w:rsidRPr="00035D3A" w14:paraId="53636D14" w14:textId="4185BB21" w:rsidTr="005534D3">
        <w:trPr>
          <w:trHeight w:val="681"/>
          <w:tblHeader/>
        </w:trPr>
        <w:tc>
          <w:tcPr>
            <w:tcW w:w="247" w:type="pct"/>
            <w:shd w:val="clear" w:color="auto" w:fill="F2F2F2" w:themeFill="background1" w:themeFillShade="F2"/>
          </w:tcPr>
          <w:p w14:paraId="1861242B" w14:textId="77777777" w:rsidR="005534D3" w:rsidRDefault="005534D3" w:rsidP="00A852F2">
            <w:pPr>
              <w:pStyle w:val="TableHeading"/>
              <w:keepNext/>
            </w:pPr>
            <w:r w:rsidRPr="00035D3A">
              <w:t>Reg</w:t>
            </w:r>
          </w:p>
          <w:p w14:paraId="61B538CC" w14:textId="77777777" w:rsidR="005534D3" w:rsidRPr="00035D3A" w:rsidRDefault="005534D3" w:rsidP="00A852F2">
            <w:pPr>
              <w:pStyle w:val="TableHeading"/>
            </w:pPr>
            <w:r>
              <w:t>number</w:t>
            </w:r>
          </w:p>
        </w:tc>
        <w:tc>
          <w:tcPr>
            <w:tcW w:w="649" w:type="pct"/>
            <w:shd w:val="clear" w:color="auto" w:fill="F2F2F2" w:themeFill="background1" w:themeFillShade="F2"/>
          </w:tcPr>
          <w:p w14:paraId="0050C646" w14:textId="77777777" w:rsidR="005534D3" w:rsidRPr="00035D3A" w:rsidRDefault="005534D3" w:rsidP="00A852F2">
            <w:pPr>
              <w:pStyle w:val="TableHeading"/>
            </w:pPr>
            <w:r w:rsidRPr="00035D3A">
              <w:t xml:space="preserve">Regulation </w:t>
            </w:r>
            <w:r>
              <w:t>t</w:t>
            </w:r>
            <w:r w:rsidRPr="00035D3A">
              <w:t>itle</w:t>
            </w:r>
          </w:p>
        </w:tc>
        <w:tc>
          <w:tcPr>
            <w:tcW w:w="275" w:type="pct"/>
            <w:shd w:val="clear" w:color="auto" w:fill="F2F2F2" w:themeFill="background1" w:themeFillShade="F2"/>
          </w:tcPr>
          <w:p w14:paraId="35D32EF1" w14:textId="77777777" w:rsidR="005534D3" w:rsidRDefault="005534D3" w:rsidP="00A852F2">
            <w:pPr>
              <w:pStyle w:val="TableHeading"/>
            </w:pPr>
            <w:r w:rsidRPr="00035D3A">
              <w:t>13</w:t>
            </w:r>
            <w:r>
              <w:t>3</w:t>
            </w:r>
            <w:r w:rsidRPr="00035D3A">
              <w:t xml:space="preserve"> </w:t>
            </w:r>
          </w:p>
          <w:p w14:paraId="01BCA048" w14:textId="77777777" w:rsidR="005534D3" w:rsidRPr="00035D3A" w:rsidRDefault="005534D3" w:rsidP="00A852F2">
            <w:pPr>
              <w:pStyle w:val="TableHeading"/>
            </w:pPr>
            <w:r w:rsidRPr="00035D3A">
              <w:t>MOS</w:t>
            </w:r>
          </w:p>
        </w:tc>
        <w:tc>
          <w:tcPr>
            <w:tcW w:w="261" w:type="pct"/>
            <w:shd w:val="clear" w:color="auto" w:fill="F2F2F2" w:themeFill="background1" w:themeFillShade="F2"/>
          </w:tcPr>
          <w:p w14:paraId="67C6F7F0" w14:textId="77777777" w:rsidR="007D47D4" w:rsidRDefault="007D47D4" w:rsidP="00A852F2">
            <w:pPr>
              <w:pStyle w:val="TableHeading"/>
            </w:pPr>
            <w:r>
              <w:t>Old</w:t>
            </w:r>
          </w:p>
          <w:p w14:paraId="3C5DAC05" w14:textId="42057E31" w:rsidR="005534D3" w:rsidRPr="00035D3A" w:rsidRDefault="005534D3" w:rsidP="00A852F2">
            <w:pPr>
              <w:pStyle w:val="TableHeading"/>
            </w:pPr>
            <w:r w:rsidRPr="00035D3A">
              <w:t>rule/ref</w:t>
            </w:r>
          </w:p>
        </w:tc>
        <w:tc>
          <w:tcPr>
            <w:tcW w:w="1779" w:type="pct"/>
            <w:shd w:val="clear" w:color="auto" w:fill="F2F2F2" w:themeFill="background1" w:themeFillShade="F2"/>
          </w:tcPr>
          <w:p w14:paraId="709D08B1" w14:textId="77777777" w:rsidR="005534D3" w:rsidRPr="00035D3A" w:rsidRDefault="005534D3" w:rsidP="00A852F2">
            <w:pPr>
              <w:pStyle w:val="TableHeading"/>
            </w:pPr>
            <w:r w:rsidRPr="00035D3A">
              <w:t>Regulatory context comment and overview of actions (where necessary)</w:t>
            </w:r>
          </w:p>
        </w:tc>
        <w:tc>
          <w:tcPr>
            <w:tcW w:w="1789" w:type="pct"/>
            <w:shd w:val="clear" w:color="auto" w:fill="F2F2F2" w:themeFill="background1" w:themeFillShade="F2"/>
          </w:tcPr>
          <w:p w14:paraId="4268C851" w14:textId="77777777" w:rsidR="005534D3" w:rsidRPr="00035D3A" w:rsidRDefault="005534D3" w:rsidP="00A852F2">
            <w:pPr>
              <w:pStyle w:val="TableHeading"/>
            </w:pPr>
          </w:p>
        </w:tc>
      </w:tr>
      <w:tr w:rsidR="005534D3" w:rsidRPr="005D7E6E" w14:paraId="30DE2A33" w14:textId="48D99169" w:rsidTr="005534D3">
        <w:tblPrEx>
          <w:tblCellMar>
            <w:top w:w="0" w:type="dxa"/>
            <w:bottom w:w="0" w:type="dxa"/>
          </w:tblCellMar>
        </w:tblPrEx>
        <w:trPr>
          <w:trHeight w:val="247"/>
        </w:trPr>
        <w:tc>
          <w:tcPr>
            <w:tcW w:w="247" w:type="pct"/>
            <w:shd w:val="clear" w:color="auto" w:fill="DBE5F1" w:themeFill="accent1" w:themeFillTint="33"/>
          </w:tcPr>
          <w:p w14:paraId="4221F5BA" w14:textId="77777777" w:rsidR="005534D3" w:rsidRPr="005D7E6E" w:rsidRDefault="005534D3" w:rsidP="00A852F2">
            <w:pPr>
              <w:pStyle w:val="Tabletext"/>
              <w:rPr>
                <w:szCs w:val="18"/>
              </w:rPr>
            </w:pPr>
            <w:r w:rsidRPr="005D7E6E">
              <w:rPr>
                <w:szCs w:val="18"/>
              </w:rPr>
              <w:t>13</w:t>
            </w:r>
            <w:r>
              <w:rPr>
                <w:szCs w:val="18"/>
              </w:rPr>
              <w:t>3</w:t>
            </w:r>
            <w:r w:rsidRPr="005D7E6E">
              <w:rPr>
                <w:szCs w:val="18"/>
              </w:rPr>
              <w:t>.0</w:t>
            </w:r>
            <w:r>
              <w:rPr>
                <w:szCs w:val="18"/>
              </w:rPr>
              <w:t>3</w:t>
            </w:r>
            <w:r w:rsidRPr="005D7E6E">
              <w:rPr>
                <w:szCs w:val="18"/>
              </w:rPr>
              <w:t>5</w:t>
            </w:r>
          </w:p>
        </w:tc>
        <w:tc>
          <w:tcPr>
            <w:tcW w:w="649" w:type="pct"/>
            <w:shd w:val="clear" w:color="auto" w:fill="DBE5F1" w:themeFill="accent1" w:themeFillTint="33"/>
          </w:tcPr>
          <w:p w14:paraId="2BDCB730" w14:textId="77777777" w:rsidR="005534D3" w:rsidRPr="005D7E6E" w:rsidRDefault="005534D3" w:rsidP="00A852F2">
            <w:pPr>
              <w:pStyle w:val="Tabletext"/>
              <w:rPr>
                <w:szCs w:val="18"/>
              </w:rPr>
            </w:pPr>
            <w:r w:rsidRPr="005D7E6E">
              <w:rPr>
                <w:szCs w:val="18"/>
              </w:rPr>
              <w:t>Operator to have minimum equipment list for certain flights</w:t>
            </w:r>
          </w:p>
        </w:tc>
        <w:tc>
          <w:tcPr>
            <w:tcW w:w="275" w:type="pct"/>
            <w:shd w:val="clear" w:color="auto" w:fill="DBE5F1" w:themeFill="accent1" w:themeFillTint="33"/>
          </w:tcPr>
          <w:p w14:paraId="4D6C8560" w14:textId="77777777" w:rsidR="005534D3" w:rsidRPr="005D7E6E" w:rsidRDefault="005534D3" w:rsidP="00A852F2">
            <w:pPr>
              <w:pStyle w:val="Tabletext"/>
              <w:rPr>
                <w:szCs w:val="18"/>
              </w:rPr>
            </w:pPr>
            <w:r>
              <w:rPr>
                <w:szCs w:val="18"/>
              </w:rPr>
              <w:t>2.01</w:t>
            </w:r>
          </w:p>
        </w:tc>
        <w:tc>
          <w:tcPr>
            <w:tcW w:w="261" w:type="pct"/>
            <w:shd w:val="clear" w:color="auto" w:fill="DBE5F1" w:themeFill="accent1" w:themeFillTint="33"/>
          </w:tcPr>
          <w:p w14:paraId="5745A504" w14:textId="77777777" w:rsidR="005534D3" w:rsidRPr="007531E5" w:rsidRDefault="005534D3" w:rsidP="00A852F2">
            <w:pPr>
              <w:pStyle w:val="Tabletext"/>
            </w:pPr>
            <w:r w:rsidRPr="007531E5">
              <w:t>CAO 20.18 clause 10.4</w:t>
            </w:r>
          </w:p>
        </w:tc>
        <w:tc>
          <w:tcPr>
            <w:tcW w:w="1779" w:type="pct"/>
            <w:shd w:val="clear" w:color="auto" w:fill="DBE5F1" w:themeFill="accent1" w:themeFillTint="33"/>
          </w:tcPr>
          <w:p w14:paraId="25D86EEF" w14:textId="77777777" w:rsidR="005534D3" w:rsidRPr="00E62EEE" w:rsidRDefault="005534D3" w:rsidP="00A852F2">
            <w:pPr>
              <w:pStyle w:val="TableHeading2"/>
              <w:rPr>
                <w:rStyle w:val="italics"/>
                <w:b w:val="0"/>
                <w:bCs w:val="0"/>
                <w:i/>
                <w:iCs/>
                <w:sz w:val="18"/>
              </w:rPr>
            </w:pPr>
            <w:r w:rsidRPr="008D3318">
              <w:rPr>
                <w:rStyle w:val="italics"/>
                <w:i/>
                <w:iCs/>
              </w:rPr>
              <w:t>A new requirement for existing charter and aerial work (air ambulance) operators who will operate under the IFR or on international flights</w:t>
            </w:r>
          </w:p>
          <w:p w14:paraId="7B24908D" w14:textId="77777777" w:rsidR="005534D3" w:rsidRDefault="005534D3" w:rsidP="00190433">
            <w:pPr>
              <w:pStyle w:val="Tabletext"/>
            </w:pPr>
            <w:r w:rsidRPr="00190433">
              <w:rPr>
                <w:u w:val="single"/>
              </w:rPr>
              <w:t>Background</w:t>
            </w:r>
          </w:p>
          <w:p w14:paraId="44CA673C" w14:textId="71402680" w:rsidR="005534D3" w:rsidRDefault="005534D3" w:rsidP="00AB3683">
            <w:pPr>
              <w:pStyle w:val="Tabletext"/>
            </w:pPr>
            <w:r>
              <w:t>This regulation introduces a new requirement for existing charter and aerial work (air ambulance) operators for rotorcraft used in those operations (a minimum equipment list was optional under CAO 20.18 for charter operators).</w:t>
            </w:r>
          </w:p>
          <w:p w14:paraId="7A72B331" w14:textId="77777777" w:rsidR="005534D3" w:rsidRPr="007531E5" w:rsidRDefault="005534D3" w:rsidP="00190433">
            <w:pPr>
              <w:pStyle w:val="Tabletext"/>
              <w:rPr>
                <w:rFonts w:eastAsiaTheme="minorEastAsia"/>
              </w:rPr>
            </w:pPr>
            <w:r>
              <w:t>It a</w:t>
            </w:r>
            <w:r w:rsidRPr="00175086">
              <w:rPr>
                <w:rFonts w:eastAsia="Arial"/>
              </w:rPr>
              <w:t>pplies to certain rotorcraft operating under the IFR or on a flight that begins or ends at an aerodrome outside Australian territory.</w:t>
            </w:r>
          </w:p>
          <w:p w14:paraId="5737A9C7" w14:textId="77777777" w:rsidR="005534D3" w:rsidRPr="008369BC" w:rsidRDefault="005534D3" w:rsidP="00190433">
            <w:pPr>
              <w:pStyle w:val="Tabletext"/>
            </w:pPr>
            <w:r w:rsidRPr="00190433">
              <w:rPr>
                <w:u w:val="single"/>
              </w:rPr>
              <w:t>Requirements</w:t>
            </w:r>
          </w:p>
          <w:p w14:paraId="0D792EE2" w14:textId="77777777" w:rsidR="005534D3" w:rsidRPr="007531E5" w:rsidRDefault="005534D3" w:rsidP="00190433">
            <w:pPr>
              <w:pStyle w:val="Tabletext"/>
            </w:pPr>
            <w:r w:rsidRPr="007531E5">
              <w:t>If you are required to have a minimum equipment list (MEL):</w:t>
            </w:r>
          </w:p>
          <w:p w14:paraId="7D0843AD" w14:textId="77777777" w:rsidR="005534D3" w:rsidRPr="00190433" w:rsidRDefault="005534D3" w:rsidP="00190433">
            <w:pPr>
              <w:pStyle w:val="Tablebullet"/>
            </w:pPr>
            <w:r w:rsidRPr="00190433">
              <w:t xml:space="preserve">ensure the MEL includes the required content and is approved (Divisions 91.Y.1 and 91.Y.2 and Part 91 MOS Chapter 28) </w:t>
            </w:r>
          </w:p>
          <w:p w14:paraId="4119512A" w14:textId="77777777" w:rsidR="005534D3" w:rsidRPr="00190433" w:rsidRDefault="005534D3" w:rsidP="00190433">
            <w:pPr>
              <w:pStyle w:val="Tablebullet"/>
            </w:pPr>
            <w:r w:rsidRPr="00190433">
              <w:t>comply with the MEL and any included conditions, limitations and operational procedures (Part 133 MOS 11.04)</w:t>
            </w:r>
          </w:p>
          <w:p w14:paraId="034B81EB" w14:textId="77777777" w:rsidR="005534D3" w:rsidRPr="00190433" w:rsidRDefault="005534D3" w:rsidP="00190433">
            <w:pPr>
              <w:pStyle w:val="Tablebullet"/>
            </w:pPr>
            <w:r w:rsidRPr="00190433">
              <w:t>make applications for a variation of the MEL in accordance with Division 91.Y.3</w:t>
            </w:r>
          </w:p>
          <w:p w14:paraId="02C3B6B1" w14:textId="77777777" w:rsidR="005534D3" w:rsidRPr="00190433" w:rsidRDefault="005534D3" w:rsidP="00190433">
            <w:pPr>
              <w:pStyle w:val="Tablebullet"/>
            </w:pPr>
            <w:r w:rsidRPr="00190433">
              <w:t>carry the MEL on the rotorcraft (subregulation 133.055 (1) and Part 133 MOS 3.01).</w:t>
            </w:r>
          </w:p>
          <w:p w14:paraId="3F02094A" w14:textId="77777777" w:rsidR="005534D3" w:rsidRPr="00190433" w:rsidRDefault="005534D3" w:rsidP="00190433">
            <w:pPr>
              <w:pStyle w:val="Tabletext"/>
              <w:rPr>
                <w:u w:val="single"/>
              </w:rPr>
            </w:pPr>
            <w:r w:rsidRPr="00190433">
              <w:rPr>
                <w:u w:val="single"/>
              </w:rPr>
              <w:t>Transitional arrangements</w:t>
            </w:r>
          </w:p>
          <w:p w14:paraId="4C2B36B2" w14:textId="678AD3DB" w:rsidR="005534D3" w:rsidRPr="005D7E6E" w:rsidRDefault="005534D3" w:rsidP="00190433">
            <w:pPr>
              <w:pStyle w:val="Tabletext"/>
            </w:pPr>
            <w:r w:rsidRPr="007531E5">
              <w:t xml:space="preserve">An exemption will be issued to operators who were not required to have </w:t>
            </w:r>
            <w:r w:rsidR="007B4800" w:rsidRPr="007531E5">
              <w:t>a</w:t>
            </w:r>
            <w:r w:rsidRPr="007531E5">
              <w:t xml:space="preserve"> MEL for </w:t>
            </w:r>
            <w:r>
              <w:t>a rotorcraft</w:t>
            </w:r>
            <w:r w:rsidRPr="007531E5">
              <w:t xml:space="preserve"> immediately before 2 December 2021, i.e. the </w:t>
            </w:r>
            <w:r>
              <w:t>rotorcraft</w:t>
            </w:r>
            <w:r w:rsidRPr="007531E5">
              <w:t xml:space="preserve"> was being used for charter or aerial work (air ambulance) operations only. The exemption will </w:t>
            </w:r>
            <w:r>
              <w:t>cease to have effect if</w:t>
            </w:r>
            <w:r w:rsidRPr="007531E5">
              <w:t xml:space="preserve"> the operator starts using the </w:t>
            </w:r>
            <w:r>
              <w:t>rotorcraft</w:t>
            </w:r>
            <w:r w:rsidRPr="007531E5">
              <w:t xml:space="preserve"> for scheduled air transport operations</w:t>
            </w:r>
            <w:r>
              <w:t xml:space="preserve"> (which would be a ‘significant change’ needing CASA approval)</w:t>
            </w:r>
            <w:r w:rsidRPr="007531E5">
              <w:t>.</w:t>
            </w:r>
            <w:r>
              <w:t xml:space="preserve"> Refer to section 6 of </w:t>
            </w:r>
            <w:r w:rsidRPr="00AB3683">
              <w:t>CASA EX84/21</w:t>
            </w:r>
            <w:r>
              <w:t xml:space="preserve"> for full details</w:t>
            </w:r>
            <w:r w:rsidRPr="00AB3683">
              <w:t>.</w:t>
            </w:r>
          </w:p>
        </w:tc>
        <w:tc>
          <w:tcPr>
            <w:tcW w:w="1789" w:type="pct"/>
            <w:shd w:val="clear" w:color="auto" w:fill="DBE5F1" w:themeFill="accent1" w:themeFillTint="33"/>
          </w:tcPr>
          <w:p w14:paraId="0E7693BC" w14:textId="77777777" w:rsidR="00E9727A" w:rsidRPr="005F4597" w:rsidRDefault="00E9727A" w:rsidP="005F4597">
            <w:pPr>
              <w:pStyle w:val="Tabletext"/>
            </w:pPr>
            <w:r w:rsidRPr="005F4597">
              <w:t>No suggested text provided.</w:t>
            </w:r>
          </w:p>
          <w:p w14:paraId="5DAC35A5" w14:textId="760E4C8A" w:rsidR="005534D3" w:rsidRPr="008D3318" w:rsidRDefault="00E9727A" w:rsidP="005F4597">
            <w:pPr>
              <w:pStyle w:val="Tabletext"/>
              <w:rPr>
                <w:rStyle w:val="italics"/>
                <w:i w:val="0"/>
                <w:iCs/>
              </w:rPr>
            </w:pPr>
            <w:r w:rsidRPr="005F4597">
              <w:t>For the purposes of this document it is presumed operators are taking advantage of this deferral.</w:t>
            </w:r>
          </w:p>
        </w:tc>
      </w:tr>
      <w:tr w:rsidR="005534D3" w14:paraId="7830EE5A" w14:textId="3292E63D" w:rsidTr="005534D3">
        <w:tc>
          <w:tcPr>
            <w:tcW w:w="247" w:type="pct"/>
            <w:shd w:val="clear" w:color="auto" w:fill="DBE5F1" w:themeFill="accent1" w:themeFillTint="33"/>
          </w:tcPr>
          <w:p w14:paraId="1AFA47B7" w14:textId="3A6EDD60" w:rsidR="005534D3" w:rsidRPr="00C53D98" w:rsidRDefault="005534D3" w:rsidP="00A852F2">
            <w:pPr>
              <w:pStyle w:val="Tabletext"/>
            </w:pPr>
            <w:r>
              <w:t>133.315</w:t>
            </w:r>
          </w:p>
        </w:tc>
        <w:tc>
          <w:tcPr>
            <w:tcW w:w="649" w:type="pct"/>
            <w:shd w:val="clear" w:color="auto" w:fill="DBE5F1" w:themeFill="accent1" w:themeFillTint="33"/>
          </w:tcPr>
          <w:p w14:paraId="0E9E0AF4" w14:textId="0CEC6110" w:rsidR="005534D3" w:rsidRPr="00C53D98" w:rsidRDefault="005534D3" w:rsidP="00A852F2">
            <w:pPr>
              <w:pStyle w:val="Tabletext"/>
            </w:pPr>
            <w:r>
              <w:t>Flight in a performance class</w:t>
            </w:r>
          </w:p>
        </w:tc>
        <w:tc>
          <w:tcPr>
            <w:tcW w:w="275" w:type="pct"/>
            <w:shd w:val="clear" w:color="auto" w:fill="DBE5F1" w:themeFill="accent1" w:themeFillTint="33"/>
          </w:tcPr>
          <w:p w14:paraId="6016F374" w14:textId="77777777" w:rsidR="005534D3" w:rsidRDefault="005534D3" w:rsidP="00A852F2">
            <w:pPr>
              <w:pStyle w:val="Tabletext"/>
              <w:rPr>
                <w:szCs w:val="18"/>
              </w:rPr>
            </w:pPr>
          </w:p>
        </w:tc>
        <w:tc>
          <w:tcPr>
            <w:tcW w:w="261" w:type="pct"/>
            <w:shd w:val="clear" w:color="auto" w:fill="DBE5F1" w:themeFill="accent1" w:themeFillTint="33"/>
          </w:tcPr>
          <w:p w14:paraId="6B86878C" w14:textId="77777777" w:rsidR="005534D3" w:rsidRDefault="005534D3" w:rsidP="00A852F2">
            <w:pPr>
              <w:pStyle w:val="Tabletext"/>
              <w:rPr>
                <w:lang w:eastAsia="en-AU"/>
              </w:rPr>
            </w:pPr>
          </w:p>
        </w:tc>
        <w:tc>
          <w:tcPr>
            <w:tcW w:w="1779" w:type="pct"/>
            <w:shd w:val="clear" w:color="auto" w:fill="DBE5F1" w:themeFill="accent1" w:themeFillTint="33"/>
          </w:tcPr>
          <w:p w14:paraId="4A8FC519" w14:textId="77777777" w:rsidR="005534D3" w:rsidRDefault="005534D3" w:rsidP="00671341">
            <w:pPr>
              <w:pStyle w:val="TableHeading2"/>
            </w:pPr>
            <w:r w:rsidRPr="008242FE">
              <w:t>A new requirement for operators and the pilot in command</w:t>
            </w:r>
          </w:p>
          <w:p w14:paraId="4E1A4CF8" w14:textId="77777777" w:rsidR="005534D3" w:rsidRPr="00844735" w:rsidRDefault="005534D3" w:rsidP="00671341">
            <w:pPr>
              <w:pStyle w:val="Tabletext"/>
              <w:rPr>
                <w:u w:val="single"/>
              </w:rPr>
            </w:pPr>
            <w:r w:rsidRPr="00844735">
              <w:rPr>
                <w:u w:val="single"/>
              </w:rPr>
              <w:t>Requirement</w:t>
            </w:r>
          </w:p>
          <w:p w14:paraId="7A451616" w14:textId="77777777" w:rsidR="005534D3" w:rsidRDefault="005534D3" w:rsidP="00671341">
            <w:pPr>
              <w:pStyle w:val="Tabletext"/>
            </w:pPr>
            <w:r>
              <w:t xml:space="preserve">Introduces a new </w:t>
            </w:r>
            <w:hyperlink w:anchor="Requirement315" w:history="1">
              <w:r w:rsidRPr="00C218A0">
                <w:rPr>
                  <w:rStyle w:val="Hyperlink"/>
                </w:rPr>
                <w:t>requirement</w:t>
              </w:r>
            </w:hyperlink>
            <w:r>
              <w:t>.</w:t>
            </w:r>
          </w:p>
          <w:p w14:paraId="449C4ABE" w14:textId="77777777" w:rsidR="005534D3" w:rsidRPr="00190433" w:rsidRDefault="005534D3" w:rsidP="00C218A0">
            <w:pPr>
              <w:pStyle w:val="Tabletext"/>
              <w:rPr>
                <w:u w:val="single"/>
              </w:rPr>
            </w:pPr>
            <w:r w:rsidRPr="00190433">
              <w:rPr>
                <w:u w:val="single"/>
              </w:rPr>
              <w:t>Transitional arrangements</w:t>
            </w:r>
          </w:p>
          <w:p w14:paraId="144173F3" w14:textId="77777777" w:rsidR="005534D3" w:rsidRDefault="005534D3" w:rsidP="00E75AD8">
            <w:pPr>
              <w:pStyle w:val="Tabletext"/>
            </w:pPr>
            <w:r>
              <w:t xml:space="preserve">The requirement for an operator and the pilot in command to comply with subregulation 133.315 (1) is deferred until 4 December 2023. </w:t>
            </w:r>
          </w:p>
          <w:p w14:paraId="3ED8EAC0" w14:textId="693F87A4" w:rsidR="005534D3" w:rsidRDefault="005534D3" w:rsidP="00844735">
            <w:pPr>
              <w:pStyle w:val="Tabletext"/>
            </w:pPr>
            <w:r w:rsidRPr="00986606">
              <w:t xml:space="preserve">The deferral is subject to </w:t>
            </w:r>
            <w:r>
              <w:t xml:space="preserve">the </w:t>
            </w:r>
            <w:r w:rsidRPr="00986606">
              <w:t>conditions</w:t>
            </w:r>
            <w:r>
              <w:t xml:space="preserve"> set out in Division 6.3 of CASA EX84/21.</w:t>
            </w:r>
          </w:p>
          <w:p w14:paraId="22B2AD34" w14:textId="77777777" w:rsidR="005534D3" w:rsidRDefault="005534D3" w:rsidP="005F23F3">
            <w:pPr>
              <w:pStyle w:val="Tabletext"/>
              <w:keepNext/>
              <w:rPr>
                <w:rFonts w:eastAsia="Arial"/>
              </w:rPr>
            </w:pPr>
            <w:r w:rsidRPr="003918CC">
              <w:rPr>
                <w:rFonts w:eastAsia="Arial"/>
              </w:rPr>
              <w:lastRenderedPageBreak/>
              <w:t>Operators are required</w:t>
            </w:r>
            <w:r>
              <w:rPr>
                <w:rFonts w:eastAsia="Arial"/>
              </w:rPr>
              <w:t xml:space="preserve"> to:</w:t>
            </w:r>
          </w:p>
          <w:p w14:paraId="3BAB7B7B" w14:textId="27803E08" w:rsidR="005534D3" w:rsidRPr="006A73D2" w:rsidRDefault="005534D3" w:rsidP="005F23F3">
            <w:pPr>
              <w:pStyle w:val="Tablebullet"/>
              <w:keepNext/>
            </w:pPr>
            <w:r w:rsidRPr="006A73D2">
              <w:t>give CASA the</w:t>
            </w:r>
            <w:r>
              <w:t>ir</w:t>
            </w:r>
            <w:r w:rsidRPr="006A73D2">
              <w:t xml:space="preserve"> proposed </w:t>
            </w:r>
            <w:r>
              <w:t xml:space="preserve">Part 133 performance class </w:t>
            </w:r>
            <w:r w:rsidRPr="006A73D2">
              <w:t xml:space="preserve">exposition content by the end of </w:t>
            </w:r>
            <w:r>
              <w:br/>
              <w:t>2</w:t>
            </w:r>
            <w:r w:rsidRPr="006A73D2">
              <w:t xml:space="preserve"> June 202</w:t>
            </w:r>
            <w:r>
              <w:t>3</w:t>
            </w:r>
            <w:r w:rsidRPr="006A73D2">
              <w:t>, and</w:t>
            </w:r>
          </w:p>
          <w:p w14:paraId="3CAD047C" w14:textId="7D30FD67" w:rsidR="005534D3" w:rsidRPr="006A73D2" w:rsidRDefault="005534D3" w:rsidP="005F23F3">
            <w:pPr>
              <w:pStyle w:val="Tablebullet"/>
              <w:keepNext/>
            </w:pPr>
            <w:r w:rsidRPr="006A73D2">
              <w:t xml:space="preserve">obtain CASA’s written approval of that exposition content by the end of </w:t>
            </w:r>
            <w:r>
              <w:t>3</w:t>
            </w:r>
            <w:r w:rsidRPr="006A73D2">
              <w:t xml:space="preserve"> December 202</w:t>
            </w:r>
            <w:r>
              <w:t>3</w:t>
            </w:r>
            <w:r w:rsidRPr="006A73D2">
              <w:t>.</w:t>
            </w:r>
          </w:p>
          <w:p w14:paraId="230B00F8" w14:textId="73CD60D7" w:rsidR="005534D3" w:rsidRPr="008242FE" w:rsidRDefault="005534D3" w:rsidP="005F23F3">
            <w:pPr>
              <w:pStyle w:val="Tabletext"/>
              <w:keepNext/>
            </w:pPr>
            <w:r>
              <w:t>Refer to Part 6 of CASA EX84/21 for full details and conditions of the exemptions.</w:t>
            </w:r>
          </w:p>
        </w:tc>
        <w:tc>
          <w:tcPr>
            <w:tcW w:w="1789" w:type="pct"/>
            <w:shd w:val="clear" w:color="auto" w:fill="DBE5F1" w:themeFill="accent1" w:themeFillTint="33"/>
          </w:tcPr>
          <w:p w14:paraId="66105BA2" w14:textId="77777777" w:rsidR="00E9727A" w:rsidRPr="005F4597" w:rsidRDefault="00E9727A" w:rsidP="005F4597">
            <w:pPr>
              <w:pStyle w:val="Tabletext"/>
            </w:pPr>
            <w:r w:rsidRPr="005F4597">
              <w:lastRenderedPageBreak/>
              <w:t>No suggested text provided.</w:t>
            </w:r>
          </w:p>
          <w:p w14:paraId="48979032" w14:textId="1C98358A" w:rsidR="005534D3" w:rsidRPr="008242FE" w:rsidRDefault="00E9727A" w:rsidP="005F4597">
            <w:pPr>
              <w:pStyle w:val="Tabletext"/>
            </w:pPr>
            <w:r w:rsidRPr="005F4597">
              <w:t>For the purposes of this document it is presumed operators are taking advantage of this deferral.</w:t>
            </w:r>
          </w:p>
        </w:tc>
      </w:tr>
      <w:tr w:rsidR="005534D3" w14:paraId="7E8D0617" w14:textId="7983A66D" w:rsidTr="005534D3">
        <w:tc>
          <w:tcPr>
            <w:tcW w:w="247" w:type="pct"/>
            <w:shd w:val="clear" w:color="auto" w:fill="DBE5F1" w:themeFill="accent1" w:themeFillTint="33"/>
          </w:tcPr>
          <w:p w14:paraId="5605B0B5" w14:textId="77777777" w:rsidR="005534D3" w:rsidRPr="005D7E6E" w:rsidRDefault="005534D3" w:rsidP="00A852F2">
            <w:pPr>
              <w:pStyle w:val="Tabletext"/>
              <w:rPr>
                <w:szCs w:val="18"/>
              </w:rPr>
            </w:pPr>
            <w:r w:rsidRPr="00C53D98">
              <w:t>133.335</w:t>
            </w:r>
          </w:p>
        </w:tc>
        <w:tc>
          <w:tcPr>
            <w:tcW w:w="649" w:type="pct"/>
            <w:shd w:val="clear" w:color="auto" w:fill="DBE5F1" w:themeFill="accent1" w:themeFillTint="33"/>
          </w:tcPr>
          <w:p w14:paraId="3358E2DA" w14:textId="77777777" w:rsidR="005534D3" w:rsidRPr="005D7E6E" w:rsidRDefault="005534D3" w:rsidP="00A852F2">
            <w:pPr>
              <w:pStyle w:val="Tabletext"/>
            </w:pPr>
            <w:r w:rsidRPr="00C53D98">
              <w:t>Flight in performance class 1 or 2, or performance class 2 with exposure for certain rotorcraft</w:t>
            </w:r>
          </w:p>
        </w:tc>
        <w:tc>
          <w:tcPr>
            <w:tcW w:w="275" w:type="pct"/>
            <w:shd w:val="clear" w:color="auto" w:fill="DBE5F1" w:themeFill="accent1" w:themeFillTint="33"/>
          </w:tcPr>
          <w:p w14:paraId="74038987" w14:textId="77777777" w:rsidR="005534D3" w:rsidRPr="005D7E6E" w:rsidRDefault="005534D3" w:rsidP="00A852F2">
            <w:pPr>
              <w:pStyle w:val="Tabletext"/>
              <w:rPr>
                <w:szCs w:val="18"/>
              </w:rPr>
            </w:pPr>
            <w:r>
              <w:rPr>
                <w:szCs w:val="18"/>
              </w:rPr>
              <w:t>Chpt 10</w:t>
            </w:r>
          </w:p>
        </w:tc>
        <w:tc>
          <w:tcPr>
            <w:tcW w:w="261" w:type="pct"/>
            <w:shd w:val="clear" w:color="auto" w:fill="DBE5F1" w:themeFill="accent1" w:themeFillTint="33"/>
          </w:tcPr>
          <w:p w14:paraId="46BFF30F" w14:textId="77777777" w:rsidR="005534D3" w:rsidRDefault="005534D3" w:rsidP="00A852F2">
            <w:pPr>
              <w:pStyle w:val="Tabletext"/>
              <w:rPr>
                <w:lang w:eastAsia="en-AU"/>
              </w:rPr>
            </w:pPr>
            <w:r>
              <w:rPr>
                <w:lang w:eastAsia="en-AU"/>
              </w:rPr>
              <w:t>CAR 233</w:t>
            </w:r>
          </w:p>
          <w:p w14:paraId="4CDC5965" w14:textId="77777777" w:rsidR="005534D3" w:rsidRDefault="005534D3" w:rsidP="00A852F2">
            <w:pPr>
              <w:pStyle w:val="Tabletext"/>
              <w:rPr>
                <w:lang w:eastAsia="en-AU"/>
              </w:rPr>
            </w:pPr>
            <w:r>
              <w:rPr>
                <w:lang w:eastAsia="en-AU"/>
              </w:rPr>
              <w:t>CAR 235</w:t>
            </w:r>
          </w:p>
          <w:p w14:paraId="3C5E5474" w14:textId="77777777" w:rsidR="005534D3" w:rsidRDefault="005534D3" w:rsidP="00A852F2">
            <w:pPr>
              <w:pStyle w:val="Tabletext"/>
              <w:rPr>
                <w:lang w:eastAsia="en-AU"/>
              </w:rPr>
            </w:pPr>
          </w:p>
          <w:p w14:paraId="27461A65" w14:textId="02FDABA7" w:rsidR="005534D3" w:rsidRDefault="005534D3" w:rsidP="00A852F2">
            <w:pPr>
              <w:pStyle w:val="Tabletext"/>
              <w:rPr>
                <w:lang w:eastAsia="en-AU"/>
              </w:rPr>
            </w:pPr>
            <w:r>
              <w:rPr>
                <w:lang w:eastAsia="en-AU"/>
              </w:rPr>
              <w:t>CEO PN 029-2005</w:t>
            </w:r>
          </w:p>
        </w:tc>
        <w:tc>
          <w:tcPr>
            <w:tcW w:w="1779" w:type="pct"/>
            <w:shd w:val="clear" w:color="auto" w:fill="DBE5F1" w:themeFill="accent1" w:themeFillTint="33"/>
          </w:tcPr>
          <w:p w14:paraId="476F4B2A" w14:textId="77777777" w:rsidR="005534D3" w:rsidRDefault="005534D3" w:rsidP="00A852F2">
            <w:pPr>
              <w:pStyle w:val="TableHeading2"/>
            </w:pPr>
            <w:r w:rsidRPr="008242FE">
              <w:t>A new requirement for operators and the pilot in command</w:t>
            </w:r>
          </w:p>
          <w:p w14:paraId="13A3661F" w14:textId="77777777" w:rsidR="005534D3" w:rsidRPr="00AB3683" w:rsidRDefault="005534D3" w:rsidP="0009267F">
            <w:pPr>
              <w:pStyle w:val="Tabletext"/>
              <w:rPr>
                <w:u w:val="single"/>
              </w:rPr>
            </w:pPr>
            <w:r w:rsidRPr="00AB3683">
              <w:rPr>
                <w:u w:val="single"/>
              </w:rPr>
              <w:t>Background</w:t>
            </w:r>
          </w:p>
          <w:p w14:paraId="7E918142" w14:textId="2FDBA31A" w:rsidR="005534D3" w:rsidRDefault="005534D3" w:rsidP="0009267F">
            <w:pPr>
              <w:pStyle w:val="Tabletext"/>
            </w:pPr>
            <w:r>
              <w:t xml:space="preserve">Introduces formal rotorcraft performance </w:t>
            </w:r>
            <w:hyperlink w:anchor="Requirement335" w:history="1">
              <w:r w:rsidRPr="001067EC">
                <w:rPr>
                  <w:rStyle w:val="Hyperlink"/>
                </w:rPr>
                <w:t>requirements</w:t>
              </w:r>
            </w:hyperlink>
            <w:r>
              <w:t>, modified from ICAO standards for Australian operating conditions.</w:t>
            </w:r>
          </w:p>
          <w:p w14:paraId="3D3DC549" w14:textId="35CCDC97" w:rsidR="005534D3" w:rsidRDefault="005534D3" w:rsidP="0009267F">
            <w:pPr>
              <w:pStyle w:val="Tabletext"/>
              <w:rPr>
                <w:u w:val="single"/>
              </w:rPr>
            </w:pPr>
            <w:r>
              <w:rPr>
                <w:u w:val="single"/>
              </w:rPr>
              <w:t>Transitional arrangements</w:t>
            </w:r>
          </w:p>
          <w:p w14:paraId="1D7152D4" w14:textId="3F3DB115" w:rsidR="005534D3" w:rsidRDefault="005534D3" w:rsidP="001D1834">
            <w:pPr>
              <w:pStyle w:val="Tabletext"/>
            </w:pPr>
            <w:r>
              <w:t>The requirement for an operator and the pilot in command to comply with subregulations 133.335 (2) and (3) is deferred until 4 December 2023.</w:t>
            </w:r>
          </w:p>
          <w:p w14:paraId="3CBF3EFB" w14:textId="584E8415" w:rsidR="005534D3" w:rsidRDefault="005534D3" w:rsidP="001D1834">
            <w:pPr>
              <w:pStyle w:val="Tabletext"/>
            </w:pPr>
            <w:r>
              <w:t>Refer to Divisions 6.2, 6.3 and 6.4 of CASA EX84/21 for full details and conditions of the exemptions.</w:t>
            </w:r>
          </w:p>
          <w:p w14:paraId="64392D90" w14:textId="3B65F115" w:rsidR="005534D3" w:rsidRPr="00CC7519" w:rsidRDefault="005534D3" w:rsidP="0009267F">
            <w:pPr>
              <w:pStyle w:val="Tabletext"/>
              <w:rPr>
                <w:rStyle w:val="Emphasis"/>
              </w:rPr>
            </w:pPr>
            <w:r w:rsidRPr="00CC7519">
              <w:rPr>
                <w:rStyle w:val="Emphasis"/>
              </w:rPr>
              <w:t>Additional exemptions and directions – medical transport operations</w:t>
            </w:r>
          </w:p>
          <w:p w14:paraId="0095CD13" w14:textId="012AB286" w:rsidR="005534D3" w:rsidRDefault="005534D3" w:rsidP="0009267F">
            <w:pPr>
              <w:pStyle w:val="Tabletext"/>
            </w:pPr>
            <w:r>
              <w:t>Division 6.5 of CASA EX84/21 provides additional exemptions and directions for medical transport operations.</w:t>
            </w:r>
          </w:p>
          <w:p w14:paraId="404962DC" w14:textId="0A0945F2" w:rsidR="005534D3" w:rsidRDefault="005534D3" w:rsidP="0009267F">
            <w:pPr>
              <w:pStyle w:val="Tabletext"/>
            </w:pPr>
            <w:r>
              <w:t>In summary, these exemptions provide that medical transport operations:</w:t>
            </w:r>
          </w:p>
          <w:p w14:paraId="5A6262E1" w14:textId="0725ACE9" w:rsidR="005534D3" w:rsidRDefault="005534D3" w:rsidP="0009267F">
            <w:pPr>
              <w:pStyle w:val="Tablebullet"/>
            </w:pPr>
            <w:r>
              <w:t xml:space="preserve">in VMC by day are exempt from complying PC1, PC2, PC2WE at other than an MTO site, however, must comply with PC3 requirements (see Part 133 MOS sections 10.01 and 10.07) </w:t>
            </w:r>
          </w:p>
          <w:p w14:paraId="0B7848E1" w14:textId="5E0F7BF8" w:rsidR="005534D3" w:rsidRDefault="005534D3" w:rsidP="0009267F">
            <w:pPr>
              <w:pStyle w:val="Tablebullet"/>
            </w:pPr>
            <w:r>
              <w:t>must comply with ‘climb performance and obstacle avoidance' if they operate:</w:t>
            </w:r>
          </w:p>
          <w:p w14:paraId="20908BE0" w14:textId="5C8A72BF" w:rsidR="005534D3" w:rsidRDefault="005534D3" w:rsidP="00AB3683">
            <w:pPr>
              <w:pStyle w:val="Tablebullet"/>
              <w:numPr>
                <w:ilvl w:val="1"/>
                <w:numId w:val="1"/>
              </w:numPr>
            </w:pPr>
            <w:r>
              <w:t xml:space="preserve">under the VFR by night below the minimum height in regulation 91.277, or </w:t>
            </w:r>
          </w:p>
          <w:p w14:paraId="6452C353" w14:textId="34E0684E" w:rsidR="005534D3" w:rsidRDefault="005534D3" w:rsidP="00AB3683">
            <w:pPr>
              <w:pStyle w:val="Tablebullet"/>
              <w:numPr>
                <w:ilvl w:val="1"/>
                <w:numId w:val="1"/>
              </w:numPr>
            </w:pPr>
            <w:r>
              <w:t>under the IFR in IMC by day, or under the IFR at night, below the minimum height in regulation 91.305.</w:t>
            </w:r>
          </w:p>
          <w:p w14:paraId="561C34C5" w14:textId="1313C944" w:rsidR="005534D3" w:rsidRDefault="005534D3" w:rsidP="00AB3683">
            <w:pPr>
              <w:pStyle w:val="Tabletext"/>
            </w:pPr>
            <w:r>
              <w:t xml:space="preserve">Operators who take advantage of these exemptions must provide their proposed exposition content for compliance with the exempted provisions no later than the end of 4 September 2023. </w:t>
            </w:r>
          </w:p>
          <w:p w14:paraId="02652D71" w14:textId="66668D28" w:rsidR="005534D3" w:rsidRDefault="005534D3" w:rsidP="00A852F2">
            <w:pPr>
              <w:pStyle w:val="Tabletext"/>
            </w:pPr>
            <w:r>
              <w:t>Refer to CASA EX84/21 for full details and conditions of the exemptions.</w:t>
            </w:r>
          </w:p>
        </w:tc>
        <w:tc>
          <w:tcPr>
            <w:tcW w:w="1789" w:type="pct"/>
            <w:shd w:val="clear" w:color="auto" w:fill="DBE5F1" w:themeFill="accent1" w:themeFillTint="33"/>
          </w:tcPr>
          <w:p w14:paraId="668BE1DF" w14:textId="77777777" w:rsidR="00E9727A" w:rsidRPr="005F4597" w:rsidRDefault="00E9727A" w:rsidP="005F4597">
            <w:pPr>
              <w:pStyle w:val="Tabletext"/>
            </w:pPr>
            <w:r w:rsidRPr="005F4597">
              <w:t>No suggested text provided.</w:t>
            </w:r>
          </w:p>
          <w:p w14:paraId="4A94A2C0" w14:textId="1F6513FC" w:rsidR="005534D3" w:rsidRPr="008242FE" w:rsidRDefault="00E9727A" w:rsidP="005F4597">
            <w:pPr>
              <w:pStyle w:val="Tabletext"/>
            </w:pPr>
            <w:r w:rsidRPr="005F4597">
              <w:t>For the purposes of this document it is presumed operators are taking advantage of this deferral.</w:t>
            </w:r>
          </w:p>
        </w:tc>
      </w:tr>
    </w:tbl>
    <w:p w14:paraId="5DFB9A73" w14:textId="77777777" w:rsidR="002902EE" w:rsidRPr="002902EE" w:rsidRDefault="002902EE" w:rsidP="002902EE"/>
    <w:sectPr w:rsidR="002902EE" w:rsidRPr="002902EE" w:rsidSect="006834A7">
      <w:headerReference w:type="default" r:id="rId21"/>
      <w:footerReference w:type="default" r:id="rId22"/>
      <w:pgSz w:w="23811" w:h="16838" w:orient="landscape" w:code="8"/>
      <w:pgMar w:top="709" w:right="1440" w:bottom="707"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17EEC" w14:textId="77777777" w:rsidR="00682D13" w:rsidRDefault="00682D13" w:rsidP="001D40DD">
      <w:pPr>
        <w:spacing w:after="0" w:line="240" w:lineRule="auto"/>
      </w:pPr>
      <w:r>
        <w:separator/>
      </w:r>
    </w:p>
  </w:endnote>
  <w:endnote w:type="continuationSeparator" w:id="0">
    <w:p w14:paraId="4C7369F6" w14:textId="77777777" w:rsidR="00682D13" w:rsidRDefault="00682D13" w:rsidP="001D4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15E8" w14:textId="58FB899A" w:rsidR="006B072C" w:rsidRDefault="006B072C" w:rsidP="002A77AE">
    <w:pPr>
      <w:pStyle w:val="Footer"/>
      <w:ind w:right="142"/>
      <w:rPr>
        <w:rFonts w:cs="Arial"/>
        <w:i/>
        <w:sz w:val="16"/>
        <w:szCs w:val="16"/>
      </w:rPr>
    </w:pPr>
    <w:r>
      <w:rPr>
        <w:rFonts w:cs="Arial"/>
        <w:i/>
        <w:noProof/>
        <w:sz w:val="16"/>
        <w:szCs w:val="16"/>
        <w:lang w:eastAsia="en-AU"/>
      </w:rPr>
      <w:drawing>
        <wp:anchor distT="0" distB="0" distL="114300" distR="114300" simplePos="0" relativeHeight="251656704" behindDoc="0" locked="0" layoutInCell="1" allowOverlap="1" wp14:anchorId="6709FEEC" wp14:editId="62DB5A49">
          <wp:simplePos x="0" y="0"/>
          <wp:positionH relativeFrom="margin">
            <wp:posOffset>-1270</wp:posOffset>
          </wp:positionH>
          <wp:positionV relativeFrom="paragraph">
            <wp:posOffset>-107950</wp:posOffset>
          </wp:positionV>
          <wp:extent cx="13348800" cy="468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ASA-manual-f.png"/>
                  <pic:cNvPicPr/>
                </pic:nvPicPr>
                <pic:blipFill>
                  <a:blip r:embed="rId1">
                    <a:extLst>
                      <a:ext uri="{28A0092B-C50C-407E-A947-70E740481C1C}">
                        <a14:useLocalDpi xmlns:a14="http://schemas.microsoft.com/office/drawing/2010/main" val="0"/>
                      </a:ext>
                    </a:extLst>
                  </a:blip>
                  <a:stretch>
                    <a:fillRect/>
                  </a:stretch>
                </pic:blipFill>
                <pic:spPr>
                  <a:xfrm>
                    <a:off x="0" y="0"/>
                    <a:ext cx="13348800" cy="46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cs="Arial"/>
        <w:iCs/>
        <w:sz w:val="16"/>
        <w:szCs w:val="16"/>
      </w:rPr>
      <w:fldChar w:fldCharType="begin"/>
    </w:r>
    <w:r>
      <w:rPr>
        <w:rFonts w:cs="Arial"/>
        <w:iCs/>
        <w:sz w:val="16"/>
        <w:szCs w:val="16"/>
      </w:rPr>
      <w:instrText xml:space="preserve"> DOCPROPERTY  Author  \* MERGEFORMAT </w:instrText>
    </w:r>
    <w:r>
      <w:rPr>
        <w:rFonts w:cs="Arial"/>
        <w:iCs/>
        <w:sz w:val="16"/>
        <w:szCs w:val="16"/>
      </w:rPr>
      <w:fldChar w:fldCharType="separate"/>
    </w:r>
    <w:r>
      <w:rPr>
        <w:rFonts w:cs="Arial"/>
        <w:iCs/>
        <w:sz w:val="16"/>
        <w:szCs w:val="16"/>
      </w:rPr>
      <w:t>Civil Aviation Safety Authority</w:t>
    </w:r>
    <w:r>
      <w:rPr>
        <w:rFonts w:cs="Arial"/>
        <w:iCs/>
        <w:sz w:val="16"/>
        <w:szCs w:val="16"/>
      </w:rPr>
      <w:fldChar w:fldCharType="end"/>
    </w:r>
    <w:r w:rsidRPr="009964AD">
      <w:rPr>
        <w:rFonts w:cs="Arial"/>
        <w:i/>
        <w:sz w:val="16"/>
        <w:szCs w:val="16"/>
      </w:rPr>
      <w:ptab w:relativeTo="margin" w:alignment="right" w:leader="none"/>
    </w:r>
    <w:r w:rsidRPr="009964AD">
      <w:rPr>
        <w:rFonts w:cs="Arial"/>
        <w:i/>
        <w:sz w:val="16"/>
        <w:szCs w:val="16"/>
      </w:rPr>
      <w:fldChar w:fldCharType="begin"/>
    </w:r>
    <w:r w:rsidRPr="009964AD">
      <w:rPr>
        <w:rFonts w:cs="Arial"/>
        <w:i/>
        <w:sz w:val="16"/>
        <w:szCs w:val="16"/>
      </w:rPr>
      <w:instrText xml:space="preserve"> PAGE   \* MERGEFORMAT </w:instrText>
    </w:r>
    <w:r w:rsidRPr="009964AD">
      <w:rPr>
        <w:rFonts w:cs="Arial"/>
        <w:i/>
        <w:sz w:val="16"/>
        <w:szCs w:val="16"/>
      </w:rPr>
      <w:fldChar w:fldCharType="separate"/>
    </w:r>
    <w:r>
      <w:rPr>
        <w:rFonts w:cs="Arial"/>
        <w:i/>
        <w:noProof/>
        <w:sz w:val="16"/>
        <w:szCs w:val="16"/>
      </w:rPr>
      <w:t>1</w:t>
    </w:r>
    <w:r w:rsidRPr="009964AD">
      <w:rPr>
        <w:rFonts w:cs="Arial"/>
        <w:i/>
        <w:sz w:val="16"/>
        <w:szCs w:val="16"/>
      </w:rPr>
      <w:fldChar w:fldCharType="end"/>
    </w:r>
    <w:r w:rsidRPr="009964AD">
      <w:rPr>
        <w:rFonts w:cs="Arial"/>
        <w:i/>
        <w:sz w:val="16"/>
        <w:szCs w:val="16"/>
      </w:rPr>
      <w:t xml:space="preserve"> of </w:t>
    </w:r>
    <w:r w:rsidRPr="009964AD">
      <w:rPr>
        <w:rFonts w:cs="Arial"/>
        <w:i/>
        <w:sz w:val="16"/>
        <w:szCs w:val="16"/>
      </w:rPr>
      <w:fldChar w:fldCharType="begin"/>
    </w:r>
    <w:r w:rsidRPr="009964AD">
      <w:rPr>
        <w:rFonts w:cs="Arial"/>
        <w:i/>
        <w:sz w:val="16"/>
        <w:szCs w:val="16"/>
      </w:rPr>
      <w:instrText xml:space="preserve"> NUMPAGES  \* Arabic  \* MERGEFORMAT </w:instrText>
    </w:r>
    <w:r w:rsidRPr="009964AD">
      <w:rPr>
        <w:rFonts w:cs="Arial"/>
        <w:i/>
        <w:sz w:val="16"/>
        <w:szCs w:val="16"/>
      </w:rPr>
      <w:fldChar w:fldCharType="separate"/>
    </w:r>
    <w:r>
      <w:rPr>
        <w:rFonts w:cs="Arial"/>
        <w:i/>
        <w:noProof/>
        <w:sz w:val="16"/>
        <w:szCs w:val="16"/>
      </w:rPr>
      <w:t>1</w:t>
    </w:r>
    <w:r w:rsidRPr="009964AD">
      <w:rPr>
        <w:rFonts w:cs="Arial"/>
        <w:i/>
        <w:sz w:val="16"/>
        <w:szCs w:val="16"/>
      </w:rPr>
      <w:fldChar w:fldCharType="end"/>
    </w:r>
  </w:p>
  <w:p w14:paraId="7BBB2C8F" w14:textId="36D31237" w:rsidR="006B072C" w:rsidRDefault="006B072C">
    <w:pPr>
      <w:pStyle w:val="Footer"/>
      <w:rPr>
        <w:rFonts w:cs="Arial"/>
        <w:iCs/>
        <w:sz w:val="16"/>
        <w:szCs w:val="16"/>
      </w:rPr>
    </w:pPr>
    <w:r w:rsidRPr="00543755">
      <w:rPr>
        <w:rFonts w:cs="Arial"/>
        <w:iCs/>
        <w:sz w:val="16"/>
        <w:szCs w:val="16"/>
      </w:rPr>
      <w:fldChar w:fldCharType="begin"/>
    </w:r>
    <w:r w:rsidRPr="00543755">
      <w:rPr>
        <w:rFonts w:cs="Arial"/>
        <w:iCs/>
        <w:sz w:val="16"/>
        <w:szCs w:val="16"/>
      </w:rPr>
      <w:instrText xml:space="preserve"> DOCPROPERTY  "Form Title IUD date"  \* MERGEFORMAT </w:instrText>
    </w:r>
    <w:r w:rsidRPr="00543755">
      <w:rPr>
        <w:rFonts w:cs="Arial"/>
        <w:iCs/>
        <w:sz w:val="16"/>
        <w:szCs w:val="16"/>
      </w:rPr>
      <w:fldChar w:fldCharType="separate"/>
    </w:r>
    <w:r w:rsidR="00B74658">
      <w:rPr>
        <w:rFonts w:cs="Arial"/>
        <w:iCs/>
        <w:sz w:val="16"/>
        <w:szCs w:val="16"/>
      </w:rPr>
      <w:t>CASR Part 133 Key Operational Changes | V 2.1 | CASA-04-5622 | 12/2021</w:t>
    </w:r>
    <w:r w:rsidRPr="00543755">
      <w:rPr>
        <w:rFonts w:cs="Arial"/>
        <w:iCs/>
        <w:sz w:val="16"/>
        <w:szCs w:val="16"/>
      </w:rPr>
      <w:fldChar w:fldCharType="end"/>
    </w:r>
    <w:r>
      <w:rPr>
        <w:rFonts w:cs="Arial"/>
        <w:iCs/>
        <w:sz w:val="16"/>
        <w:szCs w:val="16"/>
      </w:rPr>
      <w:tab/>
    </w:r>
    <w:r>
      <w:rPr>
        <w:rFonts w:cs="Arial"/>
        <w:iCs/>
        <w:sz w:val="16"/>
        <w:szCs w:val="16"/>
      </w:rPr>
      <w:tab/>
    </w:r>
    <w:r>
      <w:rPr>
        <w:rFonts w:cs="Arial"/>
        <w:iCs/>
        <w:sz w:val="16"/>
        <w:szCs w:val="16"/>
      </w:rPr>
      <w:tab/>
    </w:r>
    <w:r>
      <w:rPr>
        <w:rFonts w:cs="Arial"/>
        <w:iCs/>
        <w:sz w:val="16"/>
        <w:szCs w:val="16"/>
      </w:rPr>
      <w:tab/>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21192" w14:textId="77777777" w:rsidR="00682D13" w:rsidRDefault="00682D13" w:rsidP="001D40DD">
      <w:pPr>
        <w:spacing w:after="0" w:line="240" w:lineRule="auto"/>
      </w:pPr>
      <w:r>
        <w:separator/>
      </w:r>
    </w:p>
  </w:footnote>
  <w:footnote w:type="continuationSeparator" w:id="0">
    <w:p w14:paraId="2E476916" w14:textId="77777777" w:rsidR="00682D13" w:rsidRDefault="00682D13" w:rsidP="001D4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20899" w:type="dxa"/>
      <w:tblLook w:val="04A0" w:firstRow="1" w:lastRow="0" w:firstColumn="1" w:lastColumn="0" w:noHBand="0" w:noVBand="1"/>
      <w:tblCaption w:val="CASA logo "/>
      <w:tblDescription w:val="CASA logo"/>
    </w:tblPr>
    <w:tblGrid>
      <w:gridCol w:w="4609"/>
      <w:gridCol w:w="16290"/>
    </w:tblGrid>
    <w:tr w:rsidR="006B072C" w14:paraId="58ED7C71" w14:textId="77777777" w:rsidTr="007B4800">
      <w:tc>
        <w:tcPr>
          <w:tcW w:w="4609" w:type="dxa"/>
        </w:tcPr>
        <w:p w14:paraId="5F096813" w14:textId="77777777" w:rsidR="006B072C" w:rsidRDefault="006B072C">
          <w:pPr>
            <w:pStyle w:val="Header"/>
            <w:rPr>
              <w:rFonts w:ascii="Helvetica" w:hAnsi="Helvetica" w:cs="Helvetica"/>
              <w:b w:val="0"/>
              <w:szCs w:val="32"/>
            </w:rPr>
          </w:pPr>
          <w:permStart w:id="611010128" w:edGrp="everyone"/>
          <w:r>
            <w:rPr>
              <w:noProof/>
              <w:lang w:eastAsia="en-AU"/>
            </w:rPr>
            <w:drawing>
              <wp:inline distT="0" distB="0" distL="0" distR="0" wp14:anchorId="71694EF4" wp14:editId="7006ED36">
                <wp:extent cx="2667000" cy="600075"/>
                <wp:effectExtent l="0" t="0" r="0" b="9525"/>
                <wp:docPr id="1" name="Picture 1" descr="CASAinline1" title="CASAin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inlin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600075"/>
                        </a:xfrm>
                        <a:prstGeom prst="rect">
                          <a:avLst/>
                        </a:prstGeom>
                        <a:noFill/>
                        <a:ln>
                          <a:noFill/>
                        </a:ln>
                      </pic:spPr>
                    </pic:pic>
                  </a:graphicData>
                </a:graphic>
              </wp:inline>
            </w:drawing>
          </w:r>
          <w:permEnd w:id="611010128"/>
        </w:p>
      </w:tc>
      <w:tc>
        <w:tcPr>
          <w:tcW w:w="16290" w:type="dxa"/>
        </w:tcPr>
        <w:p w14:paraId="387EAFC3" w14:textId="0D5020EE" w:rsidR="006B072C" w:rsidRDefault="00C468DC" w:rsidP="007B4800">
          <w:pPr>
            <w:pStyle w:val="Title"/>
            <w:tabs>
              <w:tab w:val="left" w:pos="10189"/>
              <w:tab w:val="right" w:pos="16074"/>
            </w:tabs>
          </w:pPr>
          <w:r>
            <w:fldChar w:fldCharType="begin"/>
          </w:r>
          <w:r>
            <w:instrText xml:space="preserve"> DOCPROPERTY  Title  \* MERGEFORMAT </w:instrText>
          </w:r>
          <w:r>
            <w:fldChar w:fldCharType="separate"/>
          </w:r>
          <w:r w:rsidR="006B072C">
            <w:t>CASR Part 133 Key Operational Changes with Suggested Text</w:t>
          </w:r>
          <w:r>
            <w:fldChar w:fldCharType="end"/>
          </w:r>
        </w:p>
        <w:p w14:paraId="70507034" w14:textId="03DD7C6F" w:rsidR="006B072C" w:rsidRPr="00B5339F" w:rsidRDefault="006B072C" w:rsidP="00B5339F">
          <w:pPr>
            <w:jc w:val="right"/>
          </w:pPr>
          <w:r>
            <w:rPr>
              <w:rFonts w:cs="Arial"/>
              <w:sz w:val="18"/>
              <w:szCs w:val="18"/>
            </w:rPr>
            <w:t xml:space="preserve">Refer to the </w:t>
          </w:r>
          <w:hyperlink r:id="rId2" w:history="1">
            <w:r w:rsidRPr="00F9410B">
              <w:rPr>
                <w:rStyle w:val="Hyperlink"/>
                <w:rFonts w:cs="Arial"/>
                <w:sz w:val="18"/>
                <w:szCs w:val="18"/>
              </w:rPr>
              <w:t xml:space="preserve">Part </w:t>
            </w:r>
            <w:r>
              <w:rPr>
                <w:rStyle w:val="Hyperlink"/>
                <w:rFonts w:cs="Arial"/>
                <w:sz w:val="18"/>
                <w:szCs w:val="18"/>
              </w:rPr>
              <w:t>133</w:t>
            </w:r>
            <w:r w:rsidRPr="00F9410B">
              <w:rPr>
                <w:rStyle w:val="Hyperlink"/>
                <w:rFonts w:cs="Arial"/>
                <w:sz w:val="18"/>
                <w:szCs w:val="18"/>
              </w:rPr>
              <w:t xml:space="preserve"> AMC/GM</w:t>
            </w:r>
          </w:hyperlink>
          <w:r>
            <w:rPr>
              <w:rFonts w:cs="Arial"/>
              <w:sz w:val="18"/>
              <w:szCs w:val="18"/>
            </w:rPr>
            <w:t xml:space="preserve"> for guidance</w:t>
          </w:r>
        </w:p>
      </w:tc>
    </w:tr>
  </w:tbl>
  <w:p w14:paraId="29CBD724" w14:textId="690A80AA" w:rsidR="006B072C" w:rsidRPr="00C76835" w:rsidRDefault="006B072C" w:rsidP="004436E4">
    <w:pPr>
      <w:pStyle w:val="Header"/>
      <w:jc w:val="left"/>
      <w:rPr>
        <w:rFonts w:ascii="Helvetica" w:hAnsi="Helvetica" w:cs="Helvetica"/>
        <w:b w:val="0"/>
        <w:sz w:val="12"/>
        <w:szCs w:val="12"/>
      </w:rPr>
    </w:pPr>
    <w:r>
      <w:rPr>
        <w:rFonts w:ascii="Helvetica" w:hAnsi="Helvetica" w:cs="Helvetica"/>
        <w:b w:val="0"/>
        <w:noProof/>
        <w:sz w:val="16"/>
        <w:szCs w:val="16"/>
        <w:lang w:eastAsia="en-AU"/>
      </w:rPr>
      <w:drawing>
        <wp:anchor distT="71755" distB="71755" distL="114300" distR="114300" simplePos="0" relativeHeight="251657728" behindDoc="0" locked="0" layoutInCell="1" allowOverlap="1" wp14:anchorId="54C71326" wp14:editId="2BDD4636">
          <wp:simplePos x="0" y="0"/>
          <wp:positionH relativeFrom="margin">
            <wp:align>right</wp:align>
          </wp:positionH>
          <wp:positionV relativeFrom="paragraph">
            <wp:posOffset>125095</wp:posOffset>
          </wp:positionV>
          <wp:extent cx="13356000" cy="147600"/>
          <wp:effectExtent l="0" t="0" r="0" b="5080"/>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ASA-manual-h.png"/>
                  <pic:cNvPicPr/>
                </pic:nvPicPr>
                <pic:blipFill>
                  <a:blip r:embed="rId3">
                    <a:extLst>
                      <a:ext uri="{28A0092B-C50C-407E-A947-70E740481C1C}">
                        <a14:useLocalDpi xmlns:a14="http://schemas.microsoft.com/office/drawing/2010/main" val="0"/>
                      </a:ext>
                    </a:extLst>
                  </a:blip>
                  <a:stretch>
                    <a:fillRect/>
                  </a:stretch>
                </pic:blipFill>
                <pic:spPr>
                  <a:xfrm>
                    <a:off x="0" y="0"/>
                    <a:ext cx="13356000" cy="147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0A1"/>
    <w:multiLevelType w:val="hybridMultilevel"/>
    <w:tmpl w:val="FD949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911C4F"/>
    <w:multiLevelType w:val="hybridMultilevel"/>
    <w:tmpl w:val="9050C91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585837"/>
    <w:multiLevelType w:val="multilevel"/>
    <w:tmpl w:val="B25A92F2"/>
    <w:lvl w:ilvl="0">
      <w:start w:val="1"/>
      <w:numFmt w:val="none"/>
      <w:pStyle w:val="tablelistAC1"/>
      <w:lvlText w:val=""/>
      <w:lvlJc w:val="left"/>
      <w:pPr>
        <w:ind w:left="397" w:hanging="397"/>
      </w:pPr>
      <w:rPr>
        <w:rFonts w:hint="default"/>
      </w:rPr>
    </w:lvl>
    <w:lvl w:ilvl="1">
      <w:start w:val="1"/>
      <w:numFmt w:val="decimal"/>
      <w:pStyle w:val="tablelistAC2"/>
      <w:lvlText w:val="%2."/>
      <w:lvlJc w:val="left"/>
      <w:pPr>
        <w:ind w:left="397" w:hanging="397"/>
      </w:pPr>
      <w:rPr>
        <w:rFonts w:hint="default"/>
      </w:rPr>
    </w:lvl>
    <w:lvl w:ilvl="2">
      <w:start w:val="1"/>
      <w:numFmt w:val="lowerLetter"/>
      <w:pStyle w:val="tablelistAC3"/>
      <w:lvlText w:val="%3."/>
      <w:lvlJc w:val="left"/>
      <w:pPr>
        <w:ind w:left="794" w:hanging="397"/>
      </w:pPr>
      <w:rPr>
        <w:rFonts w:hint="default"/>
      </w:rPr>
    </w:lvl>
    <w:lvl w:ilvl="3">
      <w:start w:val="1"/>
      <w:numFmt w:val="lowerRoman"/>
      <w:pStyle w:val="tablelistAC4"/>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0802CA3"/>
    <w:multiLevelType w:val="hybridMultilevel"/>
    <w:tmpl w:val="3DBCCA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2679BE"/>
    <w:multiLevelType w:val="hybridMultilevel"/>
    <w:tmpl w:val="B80C2C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CE1F6A"/>
    <w:multiLevelType w:val="hybridMultilevel"/>
    <w:tmpl w:val="948C5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8997106"/>
    <w:multiLevelType w:val="hybridMultilevel"/>
    <w:tmpl w:val="6BB8E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D05F51"/>
    <w:multiLevelType w:val="hybridMultilevel"/>
    <w:tmpl w:val="7BEC80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CF517EB"/>
    <w:multiLevelType w:val="hybridMultilevel"/>
    <w:tmpl w:val="B7F6030E"/>
    <w:lvl w:ilvl="0" w:tplc="B4A80206">
      <w:start w:val="1"/>
      <w:numFmt w:val="bullet"/>
      <w:lvlText w:val=""/>
      <w:lvlJc w:val="left"/>
      <w:pPr>
        <w:ind w:left="1080" w:hanging="360"/>
      </w:pPr>
      <w:rPr>
        <w:rFonts w:ascii="Symbol" w:hAnsi="Symbol" w:hint="default"/>
      </w:rPr>
    </w:lvl>
    <w:lvl w:ilvl="1" w:tplc="8E20D5F6">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7FF40B00"/>
    <w:multiLevelType w:val="hybridMultilevel"/>
    <w:tmpl w:val="50EABA8C"/>
    <w:name w:val="Bullet content list2"/>
    <w:lvl w:ilvl="0" w:tplc="FB3CE118">
      <w:start w:val="1"/>
      <w:numFmt w:val="bullet"/>
      <w:pStyle w:val="Tablebullet"/>
      <w:lvlText w:val=""/>
      <w:lvlJc w:val="left"/>
      <w:pPr>
        <w:ind w:left="720" w:hanging="360"/>
      </w:pPr>
      <w:rPr>
        <w:rFonts w:ascii="Symbol" w:hAnsi="Symbol" w:hint="default"/>
      </w:rPr>
    </w:lvl>
    <w:lvl w:ilvl="1" w:tplc="1562B9BC">
      <w:start w:val="1"/>
      <w:numFmt w:val="bullet"/>
      <w:pStyle w:val="Table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6"/>
  </w:num>
  <w:num w:numId="5">
    <w:abstractNumId w:val="5"/>
  </w:num>
  <w:num w:numId="6">
    <w:abstractNumId w:val="4"/>
  </w:num>
  <w:num w:numId="7">
    <w:abstractNumId w:val="3"/>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5C"/>
    <w:rsid w:val="00003BF4"/>
    <w:rsid w:val="0001509A"/>
    <w:rsid w:val="00016134"/>
    <w:rsid w:val="00030668"/>
    <w:rsid w:val="00034B58"/>
    <w:rsid w:val="00035B79"/>
    <w:rsid w:val="00046DC5"/>
    <w:rsid w:val="0006375C"/>
    <w:rsid w:val="0006510B"/>
    <w:rsid w:val="000713D0"/>
    <w:rsid w:val="00073DF0"/>
    <w:rsid w:val="00075BA5"/>
    <w:rsid w:val="0009267F"/>
    <w:rsid w:val="00095AF6"/>
    <w:rsid w:val="000D0AF5"/>
    <w:rsid w:val="000E080C"/>
    <w:rsid w:val="000E48C5"/>
    <w:rsid w:val="000F0E86"/>
    <w:rsid w:val="001041D6"/>
    <w:rsid w:val="001068B4"/>
    <w:rsid w:val="00110072"/>
    <w:rsid w:val="00110968"/>
    <w:rsid w:val="00110B4B"/>
    <w:rsid w:val="00112AC2"/>
    <w:rsid w:val="00115B11"/>
    <w:rsid w:val="00126FF9"/>
    <w:rsid w:val="001313DB"/>
    <w:rsid w:val="0015132A"/>
    <w:rsid w:val="001514C2"/>
    <w:rsid w:val="0015257B"/>
    <w:rsid w:val="00155965"/>
    <w:rsid w:val="00190433"/>
    <w:rsid w:val="001A16AC"/>
    <w:rsid w:val="001B3089"/>
    <w:rsid w:val="001C1887"/>
    <w:rsid w:val="001C23AD"/>
    <w:rsid w:val="001C40A1"/>
    <w:rsid w:val="001D1834"/>
    <w:rsid w:val="001D40DD"/>
    <w:rsid w:val="001D6A9E"/>
    <w:rsid w:val="001E363D"/>
    <w:rsid w:val="0021324E"/>
    <w:rsid w:val="00224502"/>
    <w:rsid w:val="00236F16"/>
    <w:rsid w:val="00237A9D"/>
    <w:rsid w:val="00247556"/>
    <w:rsid w:val="00247DAD"/>
    <w:rsid w:val="002504CC"/>
    <w:rsid w:val="002557EF"/>
    <w:rsid w:val="002715A0"/>
    <w:rsid w:val="00284DB3"/>
    <w:rsid w:val="00287B6C"/>
    <w:rsid w:val="002902EE"/>
    <w:rsid w:val="002916CC"/>
    <w:rsid w:val="00292345"/>
    <w:rsid w:val="00297FBD"/>
    <w:rsid w:val="002A23B7"/>
    <w:rsid w:val="002A555A"/>
    <w:rsid w:val="002A6425"/>
    <w:rsid w:val="002A77AE"/>
    <w:rsid w:val="002B3B11"/>
    <w:rsid w:val="002B636F"/>
    <w:rsid w:val="002C60EA"/>
    <w:rsid w:val="002E3DCE"/>
    <w:rsid w:val="002E4C01"/>
    <w:rsid w:val="002F70AC"/>
    <w:rsid w:val="002F77D5"/>
    <w:rsid w:val="0033060E"/>
    <w:rsid w:val="003369C9"/>
    <w:rsid w:val="00340BB7"/>
    <w:rsid w:val="00363A3E"/>
    <w:rsid w:val="00381C45"/>
    <w:rsid w:val="00390057"/>
    <w:rsid w:val="003B5FA8"/>
    <w:rsid w:val="003B611F"/>
    <w:rsid w:val="003C1992"/>
    <w:rsid w:val="003C675B"/>
    <w:rsid w:val="003C6B20"/>
    <w:rsid w:val="004200CC"/>
    <w:rsid w:val="004209C4"/>
    <w:rsid w:val="00422017"/>
    <w:rsid w:val="00432568"/>
    <w:rsid w:val="00441B14"/>
    <w:rsid w:val="00443641"/>
    <w:rsid w:val="004436E4"/>
    <w:rsid w:val="004452D6"/>
    <w:rsid w:val="0045708F"/>
    <w:rsid w:val="004646E8"/>
    <w:rsid w:val="00475717"/>
    <w:rsid w:val="00481DA2"/>
    <w:rsid w:val="004903C8"/>
    <w:rsid w:val="004932F8"/>
    <w:rsid w:val="004A261C"/>
    <w:rsid w:val="004A4B15"/>
    <w:rsid w:val="004C1E02"/>
    <w:rsid w:val="004C33AE"/>
    <w:rsid w:val="004D041F"/>
    <w:rsid w:val="004D3DEE"/>
    <w:rsid w:val="004D7218"/>
    <w:rsid w:val="004E4932"/>
    <w:rsid w:val="004E5960"/>
    <w:rsid w:val="004E6783"/>
    <w:rsid w:val="004F17D4"/>
    <w:rsid w:val="0050400D"/>
    <w:rsid w:val="00505809"/>
    <w:rsid w:val="00507EB5"/>
    <w:rsid w:val="00511A90"/>
    <w:rsid w:val="005121BB"/>
    <w:rsid w:val="00521F18"/>
    <w:rsid w:val="0052355E"/>
    <w:rsid w:val="0053465A"/>
    <w:rsid w:val="00535038"/>
    <w:rsid w:val="00543755"/>
    <w:rsid w:val="005448FB"/>
    <w:rsid w:val="00552C1C"/>
    <w:rsid w:val="005534D3"/>
    <w:rsid w:val="00562C32"/>
    <w:rsid w:val="005662D5"/>
    <w:rsid w:val="005666EA"/>
    <w:rsid w:val="005706E7"/>
    <w:rsid w:val="00586E78"/>
    <w:rsid w:val="00587D32"/>
    <w:rsid w:val="00591B3A"/>
    <w:rsid w:val="005A69B5"/>
    <w:rsid w:val="005C5DCE"/>
    <w:rsid w:val="005D1072"/>
    <w:rsid w:val="005D20EA"/>
    <w:rsid w:val="005D6E7B"/>
    <w:rsid w:val="005E51CA"/>
    <w:rsid w:val="005F114B"/>
    <w:rsid w:val="005F23F3"/>
    <w:rsid w:val="005F3570"/>
    <w:rsid w:val="005F4597"/>
    <w:rsid w:val="005F6236"/>
    <w:rsid w:val="006052EC"/>
    <w:rsid w:val="00624485"/>
    <w:rsid w:val="00643723"/>
    <w:rsid w:val="00652C2F"/>
    <w:rsid w:val="006707CC"/>
    <w:rsid w:val="00671341"/>
    <w:rsid w:val="0068131D"/>
    <w:rsid w:val="00682D13"/>
    <w:rsid w:val="006834A7"/>
    <w:rsid w:val="00686821"/>
    <w:rsid w:val="006B072C"/>
    <w:rsid w:val="006B39C3"/>
    <w:rsid w:val="006C0712"/>
    <w:rsid w:val="006C4FB9"/>
    <w:rsid w:val="006D5379"/>
    <w:rsid w:val="006F3749"/>
    <w:rsid w:val="0070090F"/>
    <w:rsid w:val="0071121B"/>
    <w:rsid w:val="00725540"/>
    <w:rsid w:val="00732DD3"/>
    <w:rsid w:val="007362DE"/>
    <w:rsid w:val="00741473"/>
    <w:rsid w:val="00751F1F"/>
    <w:rsid w:val="00757AD7"/>
    <w:rsid w:val="007653D1"/>
    <w:rsid w:val="00787789"/>
    <w:rsid w:val="00795C6F"/>
    <w:rsid w:val="007A18E3"/>
    <w:rsid w:val="007B4800"/>
    <w:rsid w:val="007B68AC"/>
    <w:rsid w:val="007C0D50"/>
    <w:rsid w:val="007C3BFC"/>
    <w:rsid w:val="007D47D4"/>
    <w:rsid w:val="007E7654"/>
    <w:rsid w:val="007F1FA7"/>
    <w:rsid w:val="00804FF7"/>
    <w:rsid w:val="008327D9"/>
    <w:rsid w:val="00844735"/>
    <w:rsid w:val="008A3352"/>
    <w:rsid w:val="008A4B73"/>
    <w:rsid w:val="008A7616"/>
    <w:rsid w:val="008B4507"/>
    <w:rsid w:val="008B48B6"/>
    <w:rsid w:val="008B66C2"/>
    <w:rsid w:val="008C2FBE"/>
    <w:rsid w:val="008D3318"/>
    <w:rsid w:val="008D7363"/>
    <w:rsid w:val="0090006D"/>
    <w:rsid w:val="00926A91"/>
    <w:rsid w:val="009478BB"/>
    <w:rsid w:val="00951878"/>
    <w:rsid w:val="009730B8"/>
    <w:rsid w:val="00977621"/>
    <w:rsid w:val="0099088C"/>
    <w:rsid w:val="00993A3A"/>
    <w:rsid w:val="009964AD"/>
    <w:rsid w:val="009C1211"/>
    <w:rsid w:val="009E6284"/>
    <w:rsid w:val="009E6D99"/>
    <w:rsid w:val="00A05A1B"/>
    <w:rsid w:val="00A1568F"/>
    <w:rsid w:val="00A20D48"/>
    <w:rsid w:val="00A52615"/>
    <w:rsid w:val="00A61423"/>
    <w:rsid w:val="00A61F09"/>
    <w:rsid w:val="00A626AE"/>
    <w:rsid w:val="00A704CC"/>
    <w:rsid w:val="00A762A9"/>
    <w:rsid w:val="00A802B9"/>
    <w:rsid w:val="00A834E8"/>
    <w:rsid w:val="00A852F2"/>
    <w:rsid w:val="00A86962"/>
    <w:rsid w:val="00A93FB6"/>
    <w:rsid w:val="00A9739E"/>
    <w:rsid w:val="00AB3683"/>
    <w:rsid w:val="00AC63EA"/>
    <w:rsid w:val="00AE4576"/>
    <w:rsid w:val="00AE4DD3"/>
    <w:rsid w:val="00AE656A"/>
    <w:rsid w:val="00B0415D"/>
    <w:rsid w:val="00B044BE"/>
    <w:rsid w:val="00B0666C"/>
    <w:rsid w:val="00B14838"/>
    <w:rsid w:val="00B21B69"/>
    <w:rsid w:val="00B2791B"/>
    <w:rsid w:val="00B33486"/>
    <w:rsid w:val="00B47D07"/>
    <w:rsid w:val="00B5339F"/>
    <w:rsid w:val="00B55FDE"/>
    <w:rsid w:val="00B74658"/>
    <w:rsid w:val="00B97E1F"/>
    <w:rsid w:val="00BA2465"/>
    <w:rsid w:val="00BA7289"/>
    <w:rsid w:val="00BC72A7"/>
    <w:rsid w:val="00BD090E"/>
    <w:rsid w:val="00BD50B8"/>
    <w:rsid w:val="00BF75CE"/>
    <w:rsid w:val="00C00226"/>
    <w:rsid w:val="00C17CCB"/>
    <w:rsid w:val="00C218A0"/>
    <w:rsid w:val="00C274F6"/>
    <w:rsid w:val="00C31ED1"/>
    <w:rsid w:val="00C350B4"/>
    <w:rsid w:val="00C40E21"/>
    <w:rsid w:val="00C446D2"/>
    <w:rsid w:val="00C468DC"/>
    <w:rsid w:val="00C510FD"/>
    <w:rsid w:val="00C646C7"/>
    <w:rsid w:val="00C74F15"/>
    <w:rsid w:val="00C76835"/>
    <w:rsid w:val="00C8710A"/>
    <w:rsid w:val="00CA5F28"/>
    <w:rsid w:val="00CC7519"/>
    <w:rsid w:val="00CD7F67"/>
    <w:rsid w:val="00CE2CA7"/>
    <w:rsid w:val="00CE79E5"/>
    <w:rsid w:val="00D01E7C"/>
    <w:rsid w:val="00D03B59"/>
    <w:rsid w:val="00D10046"/>
    <w:rsid w:val="00D2166C"/>
    <w:rsid w:val="00D23DF0"/>
    <w:rsid w:val="00D623EF"/>
    <w:rsid w:val="00D62CBB"/>
    <w:rsid w:val="00D73D71"/>
    <w:rsid w:val="00D93EE0"/>
    <w:rsid w:val="00DA768F"/>
    <w:rsid w:val="00DB4F5B"/>
    <w:rsid w:val="00DB5188"/>
    <w:rsid w:val="00DE7F86"/>
    <w:rsid w:val="00DF0B02"/>
    <w:rsid w:val="00E16B66"/>
    <w:rsid w:val="00E55B31"/>
    <w:rsid w:val="00E57031"/>
    <w:rsid w:val="00E57A78"/>
    <w:rsid w:val="00E62E86"/>
    <w:rsid w:val="00E62EEE"/>
    <w:rsid w:val="00E757CE"/>
    <w:rsid w:val="00E75AD8"/>
    <w:rsid w:val="00E95000"/>
    <w:rsid w:val="00E9530C"/>
    <w:rsid w:val="00E957B3"/>
    <w:rsid w:val="00E9727A"/>
    <w:rsid w:val="00EA288A"/>
    <w:rsid w:val="00EA7196"/>
    <w:rsid w:val="00EB288E"/>
    <w:rsid w:val="00EB785A"/>
    <w:rsid w:val="00EC0102"/>
    <w:rsid w:val="00EC6D58"/>
    <w:rsid w:val="00EC6E73"/>
    <w:rsid w:val="00ED0EAE"/>
    <w:rsid w:val="00ED7489"/>
    <w:rsid w:val="00EE5B0C"/>
    <w:rsid w:val="00EF56CB"/>
    <w:rsid w:val="00EF6858"/>
    <w:rsid w:val="00F058C9"/>
    <w:rsid w:val="00F133D9"/>
    <w:rsid w:val="00F20502"/>
    <w:rsid w:val="00F36E96"/>
    <w:rsid w:val="00F458C5"/>
    <w:rsid w:val="00F51084"/>
    <w:rsid w:val="00F64AC7"/>
    <w:rsid w:val="00F65BBF"/>
    <w:rsid w:val="00F66CA0"/>
    <w:rsid w:val="00F90BD1"/>
    <w:rsid w:val="00F90D51"/>
    <w:rsid w:val="00F9519B"/>
    <w:rsid w:val="00FB00DE"/>
    <w:rsid w:val="00FD4C92"/>
    <w:rsid w:val="00FD4E2B"/>
    <w:rsid w:val="00FE0804"/>
    <w:rsid w:val="00FE4EDB"/>
    <w:rsid w:val="00FE5902"/>
    <w:rsid w:val="00FF7B8F"/>
    <w:rsid w:val="00FF7EC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7588B9F"/>
  <w15:docId w15:val="{7D1172D3-39C6-4D07-842F-43BC9D64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6E8"/>
    <w:pPr>
      <w:spacing w:after="120"/>
    </w:pPr>
    <w:rPr>
      <w:rFonts w:ascii="Arial" w:hAnsi="Arial"/>
    </w:rPr>
  </w:style>
  <w:style w:type="paragraph" w:styleId="Heading1">
    <w:name w:val="heading 1"/>
    <w:basedOn w:val="Normal"/>
    <w:next w:val="Normal"/>
    <w:link w:val="Heading1Char"/>
    <w:uiPriority w:val="9"/>
    <w:rsid w:val="004646E8"/>
    <w:pPr>
      <w:keepNext/>
      <w:keepLines/>
      <w:spacing w:after="6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rsid w:val="004646E8"/>
    <w:pPr>
      <w:keepNext/>
      <w:keepLines/>
      <w:spacing w:after="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4646E8"/>
    <w:pPr>
      <w:keepNext/>
      <w:keepLines/>
      <w:spacing w:after="6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4646E8"/>
    <w:pPr>
      <w:keepNext/>
      <w:keepLines/>
      <w:spacing w:after="60"/>
      <w:outlineLvl w:val="3"/>
    </w:pPr>
    <w:rPr>
      <w:rFonts w:eastAsiaTheme="majorEastAsia" w:cstheme="majorBidi"/>
      <w:b/>
      <w:iCs/>
    </w:rPr>
  </w:style>
  <w:style w:type="paragraph" w:styleId="Heading9">
    <w:name w:val="heading 9"/>
    <w:basedOn w:val="Normal"/>
    <w:next w:val="Normal"/>
    <w:link w:val="Heading9Char"/>
    <w:uiPriority w:val="9"/>
    <w:semiHidden/>
    <w:unhideWhenUsed/>
    <w:qFormat/>
    <w:rsid w:val="002E4C0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rsid w:val="00EB785A"/>
    <w:pPr>
      <w:tabs>
        <w:tab w:val="center" w:pos="4513"/>
        <w:tab w:val="right" w:pos="9026"/>
      </w:tabs>
      <w:spacing w:line="240" w:lineRule="auto"/>
      <w:jc w:val="right"/>
    </w:pPr>
  </w:style>
  <w:style w:type="character" w:customStyle="1" w:styleId="HeaderChar">
    <w:name w:val="Header Char"/>
    <w:basedOn w:val="DefaultParagraphFont"/>
    <w:link w:val="Header"/>
    <w:uiPriority w:val="99"/>
    <w:rsid w:val="00EB785A"/>
    <w:rPr>
      <w:rFonts w:ascii="Arial" w:eastAsiaTheme="majorEastAsia" w:hAnsi="Arial" w:cstheme="majorBidi"/>
      <w:b/>
      <w:bCs/>
      <w:sz w:val="32"/>
      <w:szCs w:val="28"/>
    </w:rPr>
  </w:style>
  <w:style w:type="paragraph" w:styleId="Footer">
    <w:name w:val="footer"/>
    <w:basedOn w:val="Normal"/>
    <w:link w:val="FooterChar"/>
    <w:uiPriority w:val="99"/>
    <w:unhideWhenUsed/>
    <w:rsid w:val="001D4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0DD"/>
  </w:style>
  <w:style w:type="paragraph" w:styleId="BalloonText">
    <w:name w:val="Balloon Text"/>
    <w:basedOn w:val="Normal"/>
    <w:link w:val="BalloonTextChar"/>
    <w:uiPriority w:val="99"/>
    <w:semiHidden/>
    <w:unhideWhenUsed/>
    <w:rsid w:val="001D4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0DD"/>
    <w:rPr>
      <w:rFonts w:ascii="Tahoma" w:hAnsi="Tahoma" w:cs="Tahoma"/>
      <w:sz w:val="16"/>
      <w:szCs w:val="16"/>
    </w:rPr>
  </w:style>
  <w:style w:type="table" w:styleId="TableGrid">
    <w:name w:val="Table Grid"/>
    <w:basedOn w:val="TableNormal"/>
    <w:uiPriority w:val="39"/>
    <w:rsid w:val="00237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46E8"/>
    <w:rPr>
      <w:rFonts w:ascii="Arial" w:eastAsiaTheme="majorEastAsia" w:hAnsi="Arial" w:cstheme="majorBidi"/>
      <w:b/>
      <w:bCs/>
      <w:sz w:val="32"/>
      <w:szCs w:val="28"/>
    </w:rPr>
  </w:style>
  <w:style w:type="paragraph" w:customStyle="1" w:styleId="Tableheader">
    <w:name w:val="Table header"/>
    <w:qFormat/>
    <w:rsid w:val="0071121B"/>
    <w:pPr>
      <w:tabs>
        <w:tab w:val="left" w:pos="5430"/>
      </w:tabs>
      <w:spacing w:before="60" w:after="60" w:line="264" w:lineRule="auto"/>
    </w:pPr>
    <w:rPr>
      <w:rFonts w:ascii="Arial Bold" w:hAnsi="Arial Bold"/>
      <w:b/>
    </w:rPr>
  </w:style>
  <w:style w:type="paragraph" w:customStyle="1" w:styleId="Tabletext">
    <w:name w:val="Table text"/>
    <w:qFormat/>
    <w:rsid w:val="0071121B"/>
    <w:pPr>
      <w:tabs>
        <w:tab w:val="left" w:pos="5430"/>
      </w:tabs>
      <w:spacing w:before="120" w:after="0" w:line="264" w:lineRule="auto"/>
    </w:pPr>
    <w:rPr>
      <w:rFonts w:ascii="Arial" w:hAnsi="Arial"/>
      <w:sz w:val="20"/>
      <w:szCs w:val="20"/>
    </w:rPr>
  </w:style>
  <w:style w:type="paragraph" w:styleId="ListParagraph">
    <w:name w:val="List Paragraph"/>
    <w:basedOn w:val="Normal"/>
    <w:uiPriority w:val="34"/>
    <w:qFormat/>
    <w:rsid w:val="00075BA5"/>
    <w:pPr>
      <w:ind w:left="720"/>
      <w:contextualSpacing/>
    </w:pPr>
  </w:style>
  <w:style w:type="paragraph" w:customStyle="1" w:styleId="Tablebullet">
    <w:name w:val="Table bullet"/>
    <w:qFormat/>
    <w:rsid w:val="00075BA5"/>
    <w:pPr>
      <w:numPr>
        <w:numId w:val="1"/>
      </w:numPr>
      <w:tabs>
        <w:tab w:val="left" w:pos="5430"/>
      </w:tabs>
      <w:spacing w:before="60" w:after="60" w:line="240" w:lineRule="auto"/>
      <w:ind w:left="714" w:hanging="357"/>
    </w:pPr>
    <w:rPr>
      <w:rFonts w:ascii="Arial" w:hAnsi="Arial"/>
      <w:sz w:val="20"/>
      <w:szCs w:val="20"/>
    </w:rPr>
  </w:style>
  <w:style w:type="character" w:customStyle="1" w:styleId="Heading2Char">
    <w:name w:val="Heading 2 Char"/>
    <w:basedOn w:val="DefaultParagraphFont"/>
    <w:link w:val="Heading2"/>
    <w:uiPriority w:val="9"/>
    <w:rsid w:val="004646E8"/>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4646E8"/>
    <w:rPr>
      <w:rFonts w:ascii="Arial" w:eastAsiaTheme="majorEastAsia" w:hAnsi="Arial" w:cstheme="majorBidi"/>
      <w:b/>
      <w:sz w:val="24"/>
      <w:szCs w:val="24"/>
    </w:rPr>
  </w:style>
  <w:style w:type="paragraph" w:customStyle="1" w:styleId="Note">
    <w:name w:val="Note"/>
    <w:uiPriority w:val="5"/>
    <w:qFormat/>
    <w:rsid w:val="00977621"/>
    <w:pPr>
      <w:spacing w:before="120" w:after="240" w:line="264" w:lineRule="auto"/>
      <w:ind w:left="709" w:hanging="709"/>
      <w:contextualSpacing/>
    </w:pPr>
    <w:rPr>
      <w:rFonts w:ascii="Arial" w:eastAsiaTheme="minorEastAsia" w:hAnsi="Arial"/>
      <w:sz w:val="20"/>
      <w:lang w:eastAsia="en-AU"/>
    </w:rPr>
  </w:style>
  <w:style w:type="paragraph" w:customStyle="1" w:styleId="Noteinprocedure">
    <w:name w:val="Note in procedure"/>
    <w:uiPriority w:val="5"/>
    <w:qFormat/>
    <w:rsid w:val="00977621"/>
    <w:pPr>
      <w:spacing w:before="120" w:after="240" w:line="264" w:lineRule="auto"/>
      <w:ind w:left="1418" w:hanging="709"/>
      <w:contextualSpacing/>
    </w:pPr>
    <w:rPr>
      <w:rFonts w:ascii="Arial" w:eastAsiaTheme="minorEastAsia" w:hAnsi="Arial"/>
      <w:sz w:val="20"/>
      <w:lang w:eastAsia="en-AU"/>
    </w:rPr>
  </w:style>
  <w:style w:type="character" w:customStyle="1" w:styleId="FieldContent2">
    <w:name w:val="Field Content 2"/>
    <w:basedOn w:val="DefaultParagraphFont"/>
    <w:rsid w:val="00C76835"/>
    <w:rPr>
      <w:rFonts w:ascii="Arial" w:hAnsi="Arial"/>
      <w:sz w:val="22"/>
    </w:rPr>
  </w:style>
  <w:style w:type="character" w:styleId="CommentReference">
    <w:name w:val="annotation reference"/>
    <w:basedOn w:val="DefaultParagraphFont"/>
    <w:uiPriority w:val="99"/>
    <w:semiHidden/>
    <w:unhideWhenUsed/>
    <w:rsid w:val="00112AC2"/>
    <w:rPr>
      <w:sz w:val="16"/>
      <w:szCs w:val="16"/>
    </w:rPr>
  </w:style>
  <w:style w:type="paragraph" w:styleId="CommentText">
    <w:name w:val="annotation text"/>
    <w:basedOn w:val="Normal"/>
    <w:link w:val="CommentTextChar"/>
    <w:uiPriority w:val="99"/>
    <w:unhideWhenUsed/>
    <w:rsid w:val="00112AC2"/>
    <w:pPr>
      <w:spacing w:line="240" w:lineRule="auto"/>
    </w:pPr>
    <w:rPr>
      <w:sz w:val="20"/>
      <w:szCs w:val="20"/>
    </w:rPr>
  </w:style>
  <w:style w:type="character" w:customStyle="1" w:styleId="CommentTextChar">
    <w:name w:val="Comment Text Char"/>
    <w:basedOn w:val="DefaultParagraphFont"/>
    <w:link w:val="CommentText"/>
    <w:uiPriority w:val="99"/>
    <w:rsid w:val="00112AC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12AC2"/>
    <w:rPr>
      <w:b/>
      <w:bCs/>
    </w:rPr>
  </w:style>
  <w:style w:type="character" w:customStyle="1" w:styleId="CommentSubjectChar">
    <w:name w:val="Comment Subject Char"/>
    <w:basedOn w:val="CommentTextChar"/>
    <w:link w:val="CommentSubject"/>
    <w:uiPriority w:val="99"/>
    <w:semiHidden/>
    <w:rsid w:val="00112AC2"/>
    <w:rPr>
      <w:rFonts w:ascii="Arial" w:hAnsi="Arial"/>
      <w:b/>
      <w:bCs/>
      <w:sz w:val="20"/>
      <w:szCs w:val="20"/>
    </w:rPr>
  </w:style>
  <w:style w:type="paragraph" w:styleId="Revision">
    <w:name w:val="Revision"/>
    <w:hidden/>
    <w:uiPriority w:val="99"/>
    <w:semiHidden/>
    <w:rsid w:val="00112AC2"/>
    <w:pPr>
      <w:spacing w:after="0" w:line="240" w:lineRule="auto"/>
    </w:pPr>
    <w:rPr>
      <w:rFonts w:ascii="Arial" w:hAnsi="Arial"/>
    </w:rPr>
  </w:style>
  <w:style w:type="paragraph" w:styleId="Title">
    <w:name w:val="Title"/>
    <w:basedOn w:val="Heading1"/>
    <w:next w:val="Normal"/>
    <w:link w:val="TitleChar"/>
    <w:uiPriority w:val="10"/>
    <w:qFormat/>
    <w:rsid w:val="005E51CA"/>
    <w:pPr>
      <w:spacing w:line="240" w:lineRule="auto"/>
      <w:contextualSpacing/>
      <w:jc w:val="right"/>
    </w:pPr>
    <w:rPr>
      <w:spacing w:val="-10"/>
      <w:kern w:val="28"/>
      <w:szCs w:val="56"/>
    </w:rPr>
  </w:style>
  <w:style w:type="character" w:customStyle="1" w:styleId="TitleChar">
    <w:name w:val="Title Char"/>
    <w:basedOn w:val="DefaultParagraphFont"/>
    <w:link w:val="Title"/>
    <w:uiPriority w:val="10"/>
    <w:rsid w:val="005E51CA"/>
    <w:rPr>
      <w:rFonts w:ascii="Arial" w:eastAsiaTheme="majorEastAsia" w:hAnsi="Arial" w:cstheme="majorBidi"/>
      <w:b/>
      <w:bCs/>
      <w:spacing w:val="-10"/>
      <w:kern w:val="28"/>
      <w:sz w:val="32"/>
      <w:szCs w:val="56"/>
    </w:rPr>
  </w:style>
  <w:style w:type="character" w:customStyle="1" w:styleId="Heading4Char">
    <w:name w:val="Heading 4 Char"/>
    <w:basedOn w:val="DefaultParagraphFont"/>
    <w:link w:val="Heading4"/>
    <w:uiPriority w:val="9"/>
    <w:rsid w:val="004646E8"/>
    <w:rPr>
      <w:rFonts w:ascii="Arial" w:eastAsiaTheme="majorEastAsia" w:hAnsi="Arial" w:cstheme="majorBidi"/>
      <w:b/>
      <w:iCs/>
    </w:rPr>
  </w:style>
  <w:style w:type="paragraph" w:customStyle="1" w:styleId="unHeading1">
    <w:name w:val="unHeading1"/>
    <w:basedOn w:val="Heading1"/>
    <w:next w:val="Normal"/>
    <w:qFormat/>
    <w:rsid w:val="00D10046"/>
    <w:pPr>
      <w:pageBreakBefore/>
      <w:widowControl w:val="0"/>
      <w:tabs>
        <w:tab w:val="left" w:pos="851"/>
      </w:tabs>
      <w:overflowPunct w:val="0"/>
      <w:autoSpaceDE w:val="0"/>
      <w:autoSpaceDN w:val="0"/>
      <w:adjustRightInd w:val="0"/>
      <w:spacing w:after="120"/>
      <w:textAlignment w:val="baseline"/>
    </w:pPr>
    <w:rPr>
      <w:rFonts w:eastAsia="Times New Roman" w:cs="Arial"/>
      <w:bCs w:val="0"/>
      <w:kern w:val="32"/>
      <w:sz w:val="34"/>
      <w:szCs w:val="20"/>
    </w:rPr>
  </w:style>
  <w:style w:type="paragraph" w:customStyle="1" w:styleId="TableHeading">
    <w:name w:val="Table Heading"/>
    <w:basedOn w:val="Tabletext"/>
    <w:qFormat/>
    <w:rsid w:val="00FF7B8F"/>
    <w:pPr>
      <w:widowControl w:val="0"/>
      <w:tabs>
        <w:tab w:val="clear" w:pos="5430"/>
      </w:tabs>
      <w:overflowPunct w:val="0"/>
      <w:autoSpaceDE w:val="0"/>
      <w:autoSpaceDN w:val="0"/>
      <w:adjustRightInd w:val="0"/>
      <w:spacing w:before="0" w:line="240" w:lineRule="auto"/>
      <w:jc w:val="center"/>
      <w:textAlignment w:val="baseline"/>
    </w:pPr>
    <w:rPr>
      <w:rFonts w:eastAsia="Times New Roman" w:cs="Arial"/>
      <w:b/>
      <w:bCs/>
    </w:rPr>
  </w:style>
  <w:style w:type="character" w:customStyle="1" w:styleId="italics">
    <w:name w:val="italics"/>
    <w:uiPriority w:val="1"/>
    <w:qFormat/>
    <w:rsid w:val="00FF7B8F"/>
    <w:rPr>
      <w:i/>
    </w:rPr>
  </w:style>
  <w:style w:type="character" w:styleId="Hyperlink">
    <w:name w:val="Hyperlink"/>
    <w:basedOn w:val="DefaultParagraphFont"/>
    <w:uiPriority w:val="99"/>
    <w:unhideWhenUsed/>
    <w:rsid w:val="00FF7B8F"/>
    <w:rPr>
      <w:color w:val="0000FF" w:themeColor="hyperlink"/>
      <w:u w:val="single"/>
    </w:rPr>
  </w:style>
  <w:style w:type="paragraph" w:customStyle="1" w:styleId="unHeading4">
    <w:name w:val="unHeading4"/>
    <w:basedOn w:val="Heading4"/>
    <w:next w:val="Normal"/>
    <w:qFormat/>
    <w:rsid w:val="007362DE"/>
    <w:pPr>
      <w:widowControl w:val="0"/>
      <w:tabs>
        <w:tab w:val="left" w:pos="851"/>
      </w:tabs>
      <w:overflowPunct w:val="0"/>
      <w:autoSpaceDE w:val="0"/>
      <w:autoSpaceDN w:val="0"/>
      <w:adjustRightInd w:val="0"/>
      <w:spacing w:before="240"/>
      <w:textAlignment w:val="baseline"/>
    </w:pPr>
    <w:rPr>
      <w:bCs/>
      <w:noProof/>
      <w:kern w:val="32"/>
      <w:szCs w:val="26"/>
    </w:rPr>
  </w:style>
  <w:style w:type="paragraph" w:customStyle="1" w:styleId="Tablebullet2">
    <w:name w:val="Table bullet2"/>
    <w:basedOn w:val="Tablebullet"/>
    <w:qFormat/>
    <w:rsid w:val="00F058C9"/>
    <w:pPr>
      <w:numPr>
        <w:ilvl w:val="1"/>
      </w:numPr>
    </w:pPr>
  </w:style>
  <w:style w:type="character" w:customStyle="1" w:styleId="Heading9Char">
    <w:name w:val="Heading 9 Char"/>
    <w:basedOn w:val="DefaultParagraphFont"/>
    <w:link w:val="Heading9"/>
    <w:uiPriority w:val="9"/>
    <w:semiHidden/>
    <w:rsid w:val="002E4C01"/>
    <w:rPr>
      <w:rFonts w:asciiTheme="majorHAnsi" w:eastAsiaTheme="majorEastAsia" w:hAnsiTheme="majorHAnsi" w:cstheme="majorBidi"/>
      <w:i/>
      <w:iCs/>
      <w:color w:val="272727" w:themeColor="text1" w:themeTint="D8"/>
      <w:sz w:val="21"/>
      <w:szCs w:val="21"/>
    </w:rPr>
  </w:style>
  <w:style w:type="paragraph" w:customStyle="1" w:styleId="TableHeading2">
    <w:name w:val="Table Heading2"/>
    <w:basedOn w:val="TableHeading"/>
    <w:qFormat/>
    <w:rsid w:val="002E4C01"/>
    <w:pPr>
      <w:spacing w:after="120"/>
      <w:jc w:val="left"/>
    </w:pPr>
    <w:rPr>
      <w:i/>
      <w:sz w:val="22"/>
    </w:rPr>
  </w:style>
  <w:style w:type="paragraph" w:customStyle="1" w:styleId="Tabletextunderline">
    <w:name w:val="Table text underline"/>
    <w:basedOn w:val="Tabletext"/>
    <w:rsid w:val="002E4C01"/>
    <w:pPr>
      <w:widowControl w:val="0"/>
      <w:tabs>
        <w:tab w:val="clear" w:pos="5430"/>
      </w:tabs>
      <w:overflowPunct w:val="0"/>
      <w:autoSpaceDE w:val="0"/>
      <w:autoSpaceDN w:val="0"/>
      <w:adjustRightInd w:val="0"/>
      <w:spacing w:before="0" w:after="60" w:line="240" w:lineRule="auto"/>
      <w:textAlignment w:val="baseline"/>
    </w:pPr>
    <w:rPr>
      <w:rFonts w:eastAsia="Arial" w:cs="Arial"/>
      <w:sz w:val="18"/>
      <w:u w:val="single"/>
    </w:rPr>
  </w:style>
  <w:style w:type="paragraph" w:customStyle="1" w:styleId="tablelistAC1">
    <w:name w:val="table list AC1"/>
    <w:basedOn w:val="Tabletext"/>
    <w:rsid w:val="002E4C01"/>
    <w:pPr>
      <w:widowControl w:val="0"/>
      <w:numPr>
        <w:numId w:val="3"/>
      </w:numPr>
      <w:tabs>
        <w:tab w:val="clear" w:pos="5430"/>
      </w:tabs>
      <w:overflowPunct w:val="0"/>
      <w:autoSpaceDE w:val="0"/>
      <w:autoSpaceDN w:val="0"/>
      <w:adjustRightInd w:val="0"/>
      <w:spacing w:before="0" w:line="240" w:lineRule="auto"/>
      <w:textAlignment w:val="baseline"/>
    </w:pPr>
    <w:rPr>
      <w:rFonts w:eastAsia="Times New Roman" w:cs="Arial"/>
      <w:vanish/>
      <w:sz w:val="18"/>
    </w:rPr>
  </w:style>
  <w:style w:type="paragraph" w:customStyle="1" w:styleId="tablelistAC2">
    <w:name w:val="table list AC2"/>
    <w:basedOn w:val="tablelistAC1"/>
    <w:qFormat/>
    <w:rsid w:val="002E4C01"/>
    <w:pPr>
      <w:numPr>
        <w:ilvl w:val="1"/>
      </w:numPr>
      <w:spacing w:before="40" w:after="40"/>
    </w:pPr>
    <w:rPr>
      <w:vanish w:val="0"/>
    </w:rPr>
  </w:style>
  <w:style w:type="paragraph" w:customStyle="1" w:styleId="tablelistAC3">
    <w:name w:val="table list AC3"/>
    <w:basedOn w:val="tablelistAC2"/>
    <w:qFormat/>
    <w:rsid w:val="002E4C01"/>
    <w:pPr>
      <w:numPr>
        <w:ilvl w:val="2"/>
      </w:numPr>
    </w:pPr>
  </w:style>
  <w:style w:type="paragraph" w:customStyle="1" w:styleId="tablelistAC4">
    <w:name w:val="table list AC4"/>
    <w:basedOn w:val="tablelistAC3"/>
    <w:qFormat/>
    <w:rsid w:val="002E4C01"/>
    <w:pPr>
      <w:numPr>
        <w:ilvl w:val="3"/>
      </w:numPr>
    </w:pPr>
  </w:style>
  <w:style w:type="character" w:styleId="IntenseEmphasis">
    <w:name w:val="Intense Emphasis"/>
    <w:basedOn w:val="DefaultParagraphFont"/>
    <w:uiPriority w:val="21"/>
    <w:qFormat/>
    <w:rsid w:val="00EC0102"/>
    <w:rPr>
      <w:i/>
      <w:iCs/>
      <w:color w:val="4F81BD" w:themeColor="accent1"/>
    </w:rPr>
  </w:style>
  <w:style w:type="character" w:styleId="Strong">
    <w:name w:val="Strong"/>
    <w:basedOn w:val="DefaultParagraphFont"/>
    <w:uiPriority w:val="22"/>
    <w:qFormat/>
    <w:rsid w:val="00E9530C"/>
    <w:rPr>
      <w:b/>
      <w:bCs/>
    </w:rPr>
  </w:style>
  <w:style w:type="character" w:styleId="FollowedHyperlink">
    <w:name w:val="FollowedHyperlink"/>
    <w:basedOn w:val="DefaultParagraphFont"/>
    <w:uiPriority w:val="99"/>
    <w:semiHidden/>
    <w:unhideWhenUsed/>
    <w:rsid w:val="00652C2F"/>
    <w:rPr>
      <w:color w:val="800080" w:themeColor="followedHyperlink"/>
      <w:u w:val="single"/>
    </w:rPr>
  </w:style>
  <w:style w:type="character" w:styleId="UnresolvedMention">
    <w:name w:val="Unresolved Mention"/>
    <w:basedOn w:val="DefaultParagraphFont"/>
    <w:uiPriority w:val="99"/>
    <w:semiHidden/>
    <w:unhideWhenUsed/>
    <w:rsid w:val="007E7654"/>
    <w:rPr>
      <w:color w:val="605E5C"/>
      <w:shd w:val="clear" w:color="auto" w:fill="E1DFDD"/>
    </w:rPr>
  </w:style>
  <w:style w:type="character" w:styleId="Emphasis">
    <w:name w:val="Emphasis"/>
    <w:basedOn w:val="DefaultParagraphFont"/>
    <w:uiPriority w:val="20"/>
    <w:qFormat/>
    <w:rsid w:val="00EF56CB"/>
    <w:rPr>
      <w:i/>
      <w:iCs/>
    </w:rPr>
  </w:style>
  <w:style w:type="paragraph" w:styleId="Subtitle">
    <w:name w:val="Subtitle"/>
    <w:basedOn w:val="Normal"/>
    <w:next w:val="Normal"/>
    <w:link w:val="SubtitleChar"/>
    <w:uiPriority w:val="11"/>
    <w:qFormat/>
    <w:rsid w:val="004E4932"/>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4E4932"/>
    <w:rPr>
      <w:rFonts w:eastAsiaTheme="minorEastAsia"/>
      <w:color w:val="5A5A5A" w:themeColor="text1" w:themeTint="A5"/>
      <w:spacing w:val="15"/>
    </w:rPr>
  </w:style>
  <w:style w:type="table" w:styleId="TableGridLight">
    <w:name w:val="Grid Table Light"/>
    <w:basedOn w:val="TableNormal"/>
    <w:uiPriority w:val="40"/>
    <w:rsid w:val="007B48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casa.gov.au/search-centre/advisory-circular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asa.gov.au/search-centre/rules/part-133-casr-australian-air-transport-operations-rotorcraft" TargetMode="External"/><Relationship Id="rId17" Type="http://schemas.openxmlformats.org/officeDocument/2006/relationships/hyperlink" Target="https://www.casa.gov.au/search-centre/advisory-circulars" TargetMode="External"/><Relationship Id="rId2" Type="http://schemas.openxmlformats.org/officeDocument/2006/relationships/customXml" Target="../customXml/item2.xml"/><Relationship Id="rId16" Type="http://schemas.openxmlformats.org/officeDocument/2006/relationships/hyperlink" Target="https://www.casa.gov.au/search-centre/advisory-circulars" TargetMode="External"/><Relationship Id="rId20" Type="http://schemas.openxmlformats.org/officeDocument/2006/relationships/hyperlink" Target="https://www.casa.gov.au/sites/default/files/2021-10/part-138-sample-operations-manual-mustering.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sa.gov.au/part-133-australian-air-transport-operations-rotorcraft-amc-g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asa.gov.au/search-centre/advisory-circular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asa.gov.au/search-centre/advisory-circula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sa.gov.au/search-centre/advisory-circular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casa.gov.au/part-133-australian-air-transport-operations-rotorcraft-amc-gm"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_d\AppData\Local\Hewlett-Packard\HP%20TRIM\TEMP\HPTRIM.7116\D13%20363610%20%20Form%20Template%20-%20Embedded%20document%20properti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7AB4596A568A6408EA176E7F7105BD4" ma:contentTypeVersion="11" ma:contentTypeDescription="Create a new document." ma:contentTypeScope="" ma:versionID="42066b7a64a7f242327206945cac9322">
  <xsd:schema xmlns:xsd="http://www.w3.org/2001/XMLSchema" xmlns:xs="http://www.w3.org/2001/XMLSchema" xmlns:p="http://schemas.microsoft.com/office/2006/metadata/properties" xmlns:ns3="fae29fd1-b7cf-43d4-9438-7e0e42f4e475" xmlns:ns4="2ed1565d-19ba-4e4f-8470-b496b3b90611" targetNamespace="http://schemas.microsoft.com/office/2006/metadata/properties" ma:root="true" ma:fieldsID="46dfa99dc819402e5792b0d816462169" ns3:_="" ns4:_="">
    <xsd:import namespace="fae29fd1-b7cf-43d4-9438-7e0e42f4e475"/>
    <xsd:import namespace="2ed1565d-19ba-4e4f-8470-b496b3b906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29fd1-b7cf-43d4-9438-7e0e42f4e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1565d-19ba-4e4f-8470-b496b3b906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C6CAC1-ADDB-4FDC-96AE-6AEDFA5791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84B215-930F-44AD-835D-7AF76FE0D215}">
  <ds:schemaRefs>
    <ds:schemaRef ds:uri="http://schemas.openxmlformats.org/officeDocument/2006/bibliography"/>
  </ds:schemaRefs>
</ds:datastoreItem>
</file>

<file path=customXml/itemProps3.xml><?xml version="1.0" encoding="utf-8"?>
<ds:datastoreItem xmlns:ds="http://schemas.openxmlformats.org/officeDocument/2006/customXml" ds:itemID="{75DB43BB-B74D-4638-ABB6-74503C0C0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29fd1-b7cf-43d4-9438-7e0e42f4e475"/>
    <ds:schemaRef ds:uri="2ed1565d-19ba-4e4f-8470-b496b3b90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6C7D15-6458-42D2-954E-49329BB7DC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D13 363610  Form Template - Embedded document properties(2).DOTX</Template>
  <TotalTime>1</TotalTime>
  <Pages>21</Pages>
  <Words>8346</Words>
  <Characters>47574</Characters>
  <Application>Microsoft Office Word</Application>
  <DocSecurity>8</DocSecurity>
  <Lines>396</Lines>
  <Paragraphs>111</Paragraphs>
  <ScaleCrop>false</ScaleCrop>
  <HeadingPairs>
    <vt:vector size="2" baseType="variant">
      <vt:variant>
        <vt:lpstr>Title</vt:lpstr>
      </vt:variant>
      <vt:variant>
        <vt:i4>1</vt:i4>
      </vt:variant>
    </vt:vector>
  </HeadingPairs>
  <TitlesOfParts>
    <vt:vector size="1" baseType="lpstr">
      <vt:lpstr>CASR Part 133 Key Operational Changes with Suggested Text</vt:lpstr>
    </vt:vector>
  </TitlesOfParts>
  <Company>Civil Aviation Safety Authority</Company>
  <LinksUpToDate>false</LinksUpToDate>
  <CharactersWithSpaces>55809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CASR Part 133 Key Operational Changes with Suggested Text</dc:title>
  <dc:subject/>
  <dc:creator>Civil Aviation Safety Authority</dc:creator>
  <cp:lastModifiedBy>Harris, Luke</cp:lastModifiedBy>
  <cp:revision>2</cp:revision>
  <cp:lastPrinted>2021-09-03T05:21:00Z</cp:lastPrinted>
  <dcterms:created xsi:type="dcterms:W3CDTF">2021-12-24T01:09:00Z</dcterms:created>
  <dcterms:modified xsi:type="dcterms:W3CDTF">2021-12-24T01:09:00Z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12/2021</vt:lpwstr>
  </property>
  <property fmtid="{D5CDD505-2E9C-101B-9397-08002B2CF9AE}" pid="3" name="Form Title IUD date">
    <vt:lpwstr>CASR Part 133 Key Operational Changes | V 2.1 | CASA-04-5622 | 12/2021</vt:lpwstr>
  </property>
  <property fmtid="{D5CDD505-2E9C-101B-9397-08002B2CF9AE}" pid="4" name="Form Name - Header">
    <vt:lpwstr>CASR Part 133 Key Operational Changes with Suggested Text</vt:lpwstr>
  </property>
  <property fmtid="{D5CDD505-2E9C-101B-9397-08002B2CF9AE}" pid="5" name="ContentTypeId">
    <vt:lpwstr>0x01010007AB4596A568A6408EA176E7F7105BD4</vt:lpwstr>
  </property>
</Properties>
</file>