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72124" w14:textId="73123FEB" w:rsidR="00846917" w:rsidRDefault="003B4ED3" w:rsidP="00072720">
      <w:pPr>
        <w:pStyle w:val="SecurityClassification"/>
      </w:pPr>
      <w:sdt>
        <w:sdtPr>
          <w:alias w:val="Security"/>
          <w:tag w:val="Security"/>
          <w:id w:val="-1545055348"/>
          <w:placeholder>
            <w:docPart w:val="1409B65F7E2049BC8956AF5B55EF9905"/>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listItem w:displayText="DRAFT" w:value="DRAFT"/>
          </w:dropDownList>
        </w:sdtPr>
        <w:sdtEndPr/>
        <w:sdtContent>
          <w:r w:rsidR="00F737CC">
            <w:t>Official</w:t>
          </w:r>
        </w:sdtContent>
      </w:sdt>
    </w:p>
    <w:p w14:paraId="284F1BC6" w14:textId="724272A7" w:rsidR="00846917" w:rsidRPr="00E2309B" w:rsidRDefault="00846917" w:rsidP="001641B4">
      <w:pPr>
        <w:spacing w:after="1440"/>
        <w:ind w:left="-284"/>
      </w:pPr>
      <w:r>
        <w:rPr>
          <w:noProof/>
        </w:rPr>
        <mc:AlternateContent>
          <mc:Choice Requires="wps">
            <w:drawing>
              <wp:anchor distT="0" distB="0" distL="114300" distR="114300" simplePos="0" relativeHeight="251659264" behindDoc="0" locked="1" layoutInCell="1" allowOverlap="1" wp14:anchorId="77635E00" wp14:editId="3A1A1CE9">
                <wp:simplePos x="0" y="0"/>
                <wp:positionH relativeFrom="page">
                  <wp:align>right</wp:align>
                </wp:positionH>
                <wp:positionV relativeFrom="page">
                  <wp:align>bottom</wp:align>
                </wp:positionV>
                <wp:extent cx="2519640" cy="1260000"/>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19640" cy="1260000"/>
                        </a:xfrm>
                        <a:prstGeom prst="rect">
                          <a:avLst/>
                        </a:prstGeom>
                        <a:noFill/>
                        <a:ln w="6350">
                          <a:noFill/>
                        </a:ln>
                      </wps:spPr>
                      <wps:txbx>
                        <w:txbxContent>
                          <w:sdt>
                            <w:sdtPr>
                              <w:rPr>
                                <w:color w:val="023E5C" w:themeColor="text2"/>
                              </w:rPr>
                              <w:alias w:val="Publish Date"/>
                              <w:tag w:val=""/>
                              <w:id w:val="-384646141"/>
                              <w:placeholder>
                                <w:docPart w:val="7A8D8FB752CA4476A9526A2B788C0E38"/>
                              </w:placeholder>
                              <w:dataBinding w:prefixMappings="xmlns:ns0='http://schemas.microsoft.com/office/2006/coverPageProps' " w:xpath="/ns0:CoverPageProperties[1]/ns0:PublishDate[1]" w:storeItemID="{55AF091B-3C7A-41E3-B477-F2FDAA23CFDA}"/>
                              <w:date w:fullDate="2025-06-03T00:00:00Z">
                                <w:dateFormat w:val="MMMM yyyy"/>
                                <w:lid w:val="en-AU"/>
                                <w:storeMappedDataAs w:val="dateTime"/>
                                <w:calendar w:val="gregorian"/>
                              </w:date>
                            </w:sdtPr>
                            <w:sdtEndPr/>
                            <w:sdtContent>
                              <w:p w14:paraId="0B9C3534" w14:textId="747F63FA" w:rsidR="00846917" w:rsidRPr="00A90009" w:rsidRDefault="00F737CC" w:rsidP="00846917">
                                <w:pPr>
                                  <w:spacing w:before="0" w:after="0"/>
                                  <w:jc w:val="right"/>
                                  <w:rPr>
                                    <w:color w:val="023E5C" w:themeColor="text2"/>
                                  </w:rPr>
                                </w:pPr>
                                <w:r>
                                  <w:rPr>
                                    <w:color w:val="023E5C" w:themeColor="text2"/>
                                  </w:rPr>
                                  <w:t>June 2025</w:t>
                                </w:r>
                              </w:p>
                            </w:sdtContent>
                          </w:sdt>
                        </w:txbxContent>
                      </wps:txbx>
                      <wps:bodyPr rot="0" spcFirstLastPara="0" vertOverflow="overflow" horzOverflow="overflow" vert="horz" wrap="square" lIns="0" tIns="0" rIns="1008000" bIns="90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35E00" id="_x0000_t202" coordsize="21600,21600" o:spt="202" path="m,l,21600r21600,l21600,xe">
                <v:stroke joinstyle="miter"/>
                <v:path gradientshapeok="t" o:connecttype="rect"/>
              </v:shapetype>
              <v:shape id="Text Box 9" o:spid="_x0000_s1026" type="#_x0000_t202" alt="&quot;&quot;" style="position:absolute;left:0;text-align:left;margin-left:140.8pt;margin-top:0;width:198.4pt;height:99.2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" filled="f" stroked="f" strokeweight=".5pt">
                <v:textbox inset="0,0,28mm,25mm">
                  <w:txbxContent>
                    <w:sdt>
                      <w:sdtPr>
                        <w:rPr>
                          <w:color w:val="023E5C" w:themeColor="text2"/>
                        </w:rPr>
                        <w:alias w:val="Publish Date"/>
                        <w:tag w:val=""/>
                        <w:id w:val="-384646141"/>
                        <w:placeholder>
                          <w:docPart w:val="7A8D8FB752CA4476A9526A2B788C0E38"/>
                        </w:placeholder>
                        <w:dataBinding w:prefixMappings="xmlns:ns0='http://schemas.microsoft.com/office/2006/coverPageProps' " w:xpath="/ns0:CoverPageProperties[1]/ns0:PublishDate[1]" w:storeItemID="{55AF091B-3C7A-41E3-B477-F2FDAA23CFDA}"/>
                        <w:date w:fullDate="2025-06-03T00:00:00Z">
                          <w:dateFormat w:val="MMMM yyyy"/>
                          <w:lid w:val="en-AU"/>
                          <w:storeMappedDataAs w:val="dateTime"/>
                          <w:calendar w:val="gregorian"/>
                        </w:date>
                      </w:sdtPr>
                      <w:sdtEndPr/>
                      <w:sdtContent>
                        <w:p w14:paraId="0B9C3534" w14:textId="747F63FA" w:rsidR="00846917" w:rsidRPr="00A90009" w:rsidRDefault="00F737CC" w:rsidP="00846917">
                          <w:pPr>
                            <w:spacing w:before="0" w:after="0"/>
                            <w:jc w:val="right"/>
                            <w:rPr>
                              <w:color w:val="023E5C" w:themeColor="text2"/>
                            </w:rPr>
                          </w:pPr>
                          <w:r>
                            <w:rPr>
                              <w:color w:val="023E5C" w:themeColor="text2"/>
                            </w:rPr>
                            <w:t>June 2025</w:t>
                          </w:r>
                        </w:p>
                      </w:sdtContent>
                    </w:sdt>
                  </w:txbxContent>
                </v:textbox>
                <w10:wrap anchorx="page" anchory="page"/>
                <w10:anchorlock/>
              </v:shape>
            </w:pict>
          </mc:Fallback>
        </mc:AlternateContent>
      </w:r>
      <w:r w:rsidR="001641B4" w:rsidRPr="001641B4">
        <w:rPr>
          <w:noProof/>
        </w:rPr>
        <w:drawing>
          <wp:inline distT="0" distB="0" distL="0" distR="0" wp14:anchorId="12A1DBB5" wp14:editId="6676630D">
            <wp:extent cx="2484000" cy="542006"/>
            <wp:effectExtent l="0" t="0" r="0" b="0"/>
            <wp:docPr id="1559205534" name="Picture 1559205534" descr="Australian Government - Civil Aviation Safety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ustralian Government - Civil Aviation Safety Authority"/>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4000" cy="542006"/>
                    </a:xfrm>
                    <a:prstGeom prst="rect">
                      <a:avLst/>
                    </a:prstGeom>
                  </pic:spPr>
                </pic:pic>
              </a:graphicData>
            </a:graphic>
          </wp:inline>
        </w:drawing>
      </w:r>
    </w:p>
    <w:p w14:paraId="7DE94F85" w14:textId="04D5A94E" w:rsidR="00846917" w:rsidRPr="00777EEC" w:rsidRDefault="001641B4" w:rsidP="00846917">
      <w:pPr>
        <w:pStyle w:val="Documentidentifier"/>
      </w:pPr>
      <w:r>
        <w:t xml:space="preserve">ANNEX </w:t>
      </w:r>
      <w:r w:rsidR="00F737CC">
        <w:t>A</w:t>
      </w:r>
      <w:r>
        <w:t xml:space="preserve"> TO</w:t>
      </w:r>
      <w:r w:rsidR="00067E6E">
        <w:t xml:space="preserve"> </w:t>
      </w:r>
      <w:r w:rsidR="00F737CC">
        <w:t>CAAP 43-01</w:t>
      </w:r>
      <w:r w:rsidR="00067E6E">
        <w:t xml:space="preserve"> </w:t>
      </w:r>
      <w:fldSimple w:instr=" DOCPROPERTY  Version  \* MERGEFORMAT ">
        <w:r w:rsidR="00F737CC">
          <w:t>v2.2</w:t>
        </w:r>
      </w:fldSimple>
    </w:p>
    <w:p w14:paraId="4976DD54" w14:textId="300D3E95" w:rsidR="00846917" w:rsidRPr="001641B4" w:rsidRDefault="00F737CC" w:rsidP="001641B4">
      <w:pPr>
        <w:pStyle w:val="Title"/>
      </w:pPr>
      <w:fldSimple w:instr=" DOCPROPERTY  &quot;Document Title&quot;  \* MERGEFORMAT ">
        <w:r>
          <w:t>Supplementary sheet - Part 1</w:t>
        </w:r>
      </w:fldSimple>
    </w:p>
    <w:p w14:paraId="4CD7B1D4" w14:textId="77777777" w:rsidR="00846917" w:rsidRDefault="00846917" w:rsidP="00846917"/>
    <w:p w14:paraId="09CDECFB" w14:textId="77777777" w:rsidR="00846917" w:rsidRDefault="00846917" w:rsidP="00846917">
      <w:pPr>
        <w:sectPr w:rsidR="00846917" w:rsidSect="00B009AF">
          <w:headerReference w:type="default" r:id="rId10"/>
          <w:footerReference w:type="default" r:id="rId11"/>
          <w:headerReference w:type="first" r:id="rId12"/>
          <w:footerReference w:type="first" r:id="rId13"/>
          <w:pgSz w:w="11906" w:h="16838" w:code="9"/>
          <w:pgMar w:top="1134" w:right="1134" w:bottom="1134" w:left="1134" w:header="567" w:footer="567" w:gutter="0"/>
          <w:cols w:space="708"/>
          <w:titlePg/>
          <w:docGrid w:linePitch="360"/>
        </w:sectPr>
      </w:pPr>
    </w:p>
    <w:p w14:paraId="57B93F96" w14:textId="77777777" w:rsidR="00F778E7" w:rsidRDefault="00F778E7" w:rsidP="00F778E7">
      <w:r>
        <w:rPr>
          <w:noProof/>
        </w:rPr>
        <w:lastRenderedPageBreak/>
        <w:drawing>
          <wp:inline distT="0" distB="0" distL="0" distR="0" wp14:anchorId="7C0FF21D" wp14:editId="0AC83315">
            <wp:extent cx="6117634" cy="1358265"/>
            <wp:effectExtent l="0" t="0" r="0" b="0"/>
            <wp:docPr id="987724770" name="Picture 1" descr="Indigenous artwork by James B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24770" name="Picture 1" descr="Indigenous artwork by James Baban"/>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6117634" cy="1358265"/>
                    </a:xfrm>
                    <a:prstGeom prst="rect">
                      <a:avLst/>
                    </a:prstGeom>
                    <a:ln>
                      <a:noFill/>
                    </a:ln>
                    <a:extLst>
                      <a:ext uri="{53640926-AAD7-44D8-BBD7-CCE9431645EC}">
                        <a14:shadowObscured xmlns:a14="http://schemas.microsoft.com/office/drawing/2010/main"/>
                      </a:ext>
                    </a:extLst>
                  </pic:spPr>
                </pic:pic>
              </a:graphicData>
            </a:graphic>
          </wp:inline>
        </w:drawing>
      </w:r>
    </w:p>
    <w:p w14:paraId="2A8D686C" w14:textId="77777777" w:rsidR="00993D5C" w:rsidRPr="00BF3CF5" w:rsidRDefault="00993D5C" w:rsidP="00993D5C">
      <w:pPr>
        <w:pStyle w:val="Caption"/>
      </w:pPr>
      <w:r w:rsidRPr="00BF3CF5">
        <w:t xml:space="preserve">Acknowledgement of </w:t>
      </w:r>
      <w:r>
        <w:t>C</w:t>
      </w:r>
      <w:r w:rsidRPr="00BF3CF5">
        <w:t>ountry</w:t>
      </w:r>
    </w:p>
    <w:p w14:paraId="5DAF6345" w14:textId="230B64C1" w:rsidR="00F778E7" w:rsidRPr="00BF3CF5" w:rsidRDefault="00F778E7" w:rsidP="00F778E7">
      <w:r w:rsidRPr="00BF3CF5">
        <w:t xml:space="preserve">The Civil Aviation Safety Authority (CASA) respectfully acknowledges the Traditional Custodians of the lands on which our offices are located and their continuing connection to land, water and community, and pays respect to </w:t>
      </w:r>
      <w:r w:rsidR="00692534">
        <w:t>E</w:t>
      </w:r>
      <w:r w:rsidRPr="00BF3CF5">
        <w:t>lders past, present and emerging.</w:t>
      </w:r>
    </w:p>
    <w:p w14:paraId="2C802F66" w14:textId="77777777" w:rsidR="00846917" w:rsidRDefault="00F778E7" w:rsidP="00846917">
      <w:r>
        <w:t>A</w:t>
      </w:r>
      <w:r w:rsidRPr="00BF3CF5">
        <w:t>rtwork: James Baban.</w:t>
      </w:r>
    </w:p>
    <w:p w14:paraId="2C3B91B4" w14:textId="77777777" w:rsidR="00F737CC" w:rsidRDefault="00F737CC">
      <w:pPr>
        <w:suppressAutoHyphens w:val="0"/>
      </w:pPr>
      <w:r>
        <w:br w:type="page"/>
      </w:r>
    </w:p>
    <w:p w14:paraId="0B02832D" w14:textId="6788DF31" w:rsidR="00F737CC" w:rsidRDefault="00F737CC" w:rsidP="003B4ED3">
      <w:pPr>
        <w:pStyle w:val="Annexidentifier2numbered"/>
      </w:pPr>
      <w:r>
        <w:lastRenderedPageBreak/>
        <w:t xml:space="preserve">Supplementary </w:t>
      </w:r>
      <w:r w:rsidR="003B4ED3">
        <w:t>s</w:t>
      </w:r>
      <w:r>
        <w:t>heet - Part 1</w:t>
      </w:r>
    </w:p>
    <w:p w14:paraId="408CA456" w14:textId="489FA939" w:rsidR="00F737CC" w:rsidRDefault="00F737CC" w:rsidP="00F737CC">
      <w:pPr>
        <w:pStyle w:val="unHeading4"/>
      </w:pPr>
      <w:r>
        <w:t xml:space="preserve">Part 1 </w:t>
      </w:r>
      <w:r w:rsidRPr="00F737CC">
        <w:t xml:space="preserve">of </w:t>
      </w:r>
      <w:r>
        <w:t xml:space="preserve">maintenance release number: </w:t>
      </w:r>
      <w:r w:rsidRPr="00F737CC">
        <w:t xml:space="preserve">______________________ </w:t>
      </w:r>
      <w:r>
        <w:t>s</w:t>
      </w:r>
      <w:r w:rsidRPr="00F737CC">
        <w:t>heet</w:t>
      </w:r>
    </w:p>
    <w:p w14:paraId="79B94133" w14:textId="5D56B94C" w:rsidR="00F737CC" w:rsidRDefault="00F737CC" w:rsidP="00F737CC">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Pr="003E1B5C">
        <w:t xml:space="preserve">Supplementary </w:t>
      </w:r>
      <w:r w:rsidR="003B4ED3">
        <w:t>s</w:t>
      </w:r>
      <w:r w:rsidRPr="003E1B5C">
        <w:t>heet - Part 1</w:t>
      </w:r>
    </w:p>
    <w:tbl>
      <w:tblPr>
        <w:tblStyle w:val="SD-MOStable"/>
        <w:tblW w:w="9634" w:type="dxa"/>
        <w:tblLook w:val="0620" w:firstRow="1" w:lastRow="0" w:firstColumn="0" w:lastColumn="0" w:noHBand="1" w:noVBand="1"/>
      </w:tblPr>
      <w:tblGrid>
        <w:gridCol w:w="988"/>
        <w:gridCol w:w="2835"/>
        <w:gridCol w:w="1417"/>
        <w:gridCol w:w="3260"/>
        <w:gridCol w:w="1134"/>
      </w:tblGrid>
      <w:tr w:rsidR="00F737CC" w:rsidRPr="00F737CC" w14:paraId="7EA574A8" w14:textId="77777777" w:rsidTr="00F737CC">
        <w:trPr>
          <w:cnfStyle w:val="100000000000" w:firstRow="1" w:lastRow="0" w:firstColumn="0" w:lastColumn="0" w:oddVBand="0" w:evenVBand="0" w:oddHBand="0" w:evenHBand="0" w:firstRowFirstColumn="0" w:firstRowLastColumn="0" w:lastRowFirstColumn="0" w:lastRowLastColumn="0"/>
          <w:trHeight w:val="789"/>
          <w:tblHeader/>
        </w:trPr>
        <w:tc>
          <w:tcPr>
            <w:tcW w:w="988" w:type="dxa"/>
          </w:tcPr>
          <w:p w14:paraId="30632568" w14:textId="1E17CCA5" w:rsidR="00F737CC" w:rsidRPr="00F737CC" w:rsidRDefault="00F737CC" w:rsidP="00F737CC">
            <w:r w:rsidRPr="00F737CC">
              <w:t>Item number</w:t>
            </w:r>
          </w:p>
        </w:tc>
        <w:tc>
          <w:tcPr>
            <w:tcW w:w="2835" w:type="dxa"/>
          </w:tcPr>
          <w:p w14:paraId="669EE03E" w14:textId="77777777" w:rsidR="00F737CC" w:rsidRPr="00F737CC" w:rsidRDefault="00F737CC" w:rsidP="00F737CC">
            <w:r w:rsidRPr="00F737CC">
              <w:t>Maintenance required</w:t>
            </w:r>
          </w:p>
        </w:tc>
        <w:tc>
          <w:tcPr>
            <w:tcW w:w="1417" w:type="dxa"/>
          </w:tcPr>
          <w:p w14:paraId="780DA614" w14:textId="12129ACE" w:rsidR="00F737CC" w:rsidRPr="00F737CC" w:rsidRDefault="00F737CC" w:rsidP="00F737CC">
            <w:r w:rsidRPr="00F737CC">
              <w:t>Due at date/ Aircraft TTIS</w:t>
            </w:r>
          </w:p>
        </w:tc>
        <w:tc>
          <w:tcPr>
            <w:tcW w:w="3260" w:type="dxa"/>
          </w:tcPr>
          <w:p w14:paraId="3EA93B43" w14:textId="77777777" w:rsidR="00F737CC" w:rsidRPr="00F737CC" w:rsidRDefault="00F737CC" w:rsidP="00F737CC">
            <w:r w:rsidRPr="00F737CC">
              <w:t>Complied with, entered &amp; certified in Log Book  or Part 2 of MR</w:t>
            </w:r>
          </w:p>
        </w:tc>
        <w:tc>
          <w:tcPr>
            <w:tcW w:w="1134" w:type="dxa"/>
          </w:tcPr>
          <w:p w14:paraId="7D5345B0" w14:textId="77777777" w:rsidR="00F737CC" w:rsidRPr="00F737CC" w:rsidRDefault="00F737CC" w:rsidP="00F737CC">
            <w:r w:rsidRPr="00F737CC">
              <w:t>Date</w:t>
            </w:r>
          </w:p>
        </w:tc>
      </w:tr>
      <w:tr w:rsidR="00F737CC" w:rsidRPr="00F737CC" w14:paraId="1DDBD913" w14:textId="77777777" w:rsidTr="00F737CC">
        <w:tc>
          <w:tcPr>
            <w:tcW w:w="988" w:type="dxa"/>
          </w:tcPr>
          <w:p w14:paraId="2C795DD3" w14:textId="77777777" w:rsidR="00F737CC" w:rsidRPr="00F737CC" w:rsidRDefault="00F737CC" w:rsidP="00F737CC"/>
        </w:tc>
        <w:tc>
          <w:tcPr>
            <w:tcW w:w="2835" w:type="dxa"/>
          </w:tcPr>
          <w:p w14:paraId="471126D1" w14:textId="77777777" w:rsidR="00F737CC" w:rsidRPr="00F737CC" w:rsidRDefault="00F737CC" w:rsidP="00F737CC"/>
        </w:tc>
        <w:tc>
          <w:tcPr>
            <w:tcW w:w="1417" w:type="dxa"/>
          </w:tcPr>
          <w:p w14:paraId="780AFE7B" w14:textId="77777777" w:rsidR="00F737CC" w:rsidRPr="00F737CC" w:rsidRDefault="00F737CC" w:rsidP="00F737CC"/>
        </w:tc>
        <w:tc>
          <w:tcPr>
            <w:tcW w:w="3260" w:type="dxa"/>
          </w:tcPr>
          <w:p w14:paraId="58D1BDBA" w14:textId="77777777" w:rsidR="00F737CC" w:rsidRPr="00F737CC" w:rsidRDefault="00F737CC" w:rsidP="00F737CC"/>
        </w:tc>
        <w:tc>
          <w:tcPr>
            <w:tcW w:w="1134" w:type="dxa"/>
          </w:tcPr>
          <w:p w14:paraId="01686AF5" w14:textId="77777777" w:rsidR="00F737CC" w:rsidRPr="00F737CC" w:rsidRDefault="00F737CC" w:rsidP="00F737CC"/>
        </w:tc>
      </w:tr>
      <w:tr w:rsidR="00F737CC" w:rsidRPr="00F737CC" w14:paraId="50EE0057" w14:textId="77777777" w:rsidTr="00F737CC">
        <w:tc>
          <w:tcPr>
            <w:tcW w:w="988" w:type="dxa"/>
          </w:tcPr>
          <w:p w14:paraId="16237DDB" w14:textId="77777777" w:rsidR="00F737CC" w:rsidRPr="00F737CC" w:rsidRDefault="00F737CC" w:rsidP="00F737CC"/>
        </w:tc>
        <w:tc>
          <w:tcPr>
            <w:tcW w:w="2835" w:type="dxa"/>
          </w:tcPr>
          <w:p w14:paraId="6A9FF244" w14:textId="77777777" w:rsidR="00F737CC" w:rsidRPr="00F737CC" w:rsidRDefault="00F737CC" w:rsidP="00F737CC"/>
        </w:tc>
        <w:tc>
          <w:tcPr>
            <w:tcW w:w="1417" w:type="dxa"/>
          </w:tcPr>
          <w:p w14:paraId="151E09A3" w14:textId="77777777" w:rsidR="00F737CC" w:rsidRPr="00F737CC" w:rsidRDefault="00F737CC" w:rsidP="00F737CC"/>
        </w:tc>
        <w:tc>
          <w:tcPr>
            <w:tcW w:w="3260" w:type="dxa"/>
          </w:tcPr>
          <w:p w14:paraId="3C6475CD" w14:textId="77777777" w:rsidR="00F737CC" w:rsidRPr="00F737CC" w:rsidRDefault="00F737CC" w:rsidP="00F737CC"/>
        </w:tc>
        <w:tc>
          <w:tcPr>
            <w:tcW w:w="1134" w:type="dxa"/>
          </w:tcPr>
          <w:p w14:paraId="75080D2A" w14:textId="77777777" w:rsidR="00F737CC" w:rsidRPr="00F737CC" w:rsidRDefault="00F737CC" w:rsidP="00F737CC"/>
        </w:tc>
      </w:tr>
      <w:tr w:rsidR="00F737CC" w:rsidRPr="00F737CC" w14:paraId="5E8A0F46" w14:textId="77777777" w:rsidTr="00F737CC">
        <w:tc>
          <w:tcPr>
            <w:tcW w:w="988" w:type="dxa"/>
          </w:tcPr>
          <w:p w14:paraId="558FDBA7" w14:textId="77777777" w:rsidR="00F737CC" w:rsidRPr="00F737CC" w:rsidRDefault="00F737CC" w:rsidP="00F737CC"/>
        </w:tc>
        <w:tc>
          <w:tcPr>
            <w:tcW w:w="2835" w:type="dxa"/>
          </w:tcPr>
          <w:p w14:paraId="0AEA6B8A" w14:textId="77777777" w:rsidR="00F737CC" w:rsidRPr="00F737CC" w:rsidRDefault="00F737CC" w:rsidP="00F737CC"/>
        </w:tc>
        <w:tc>
          <w:tcPr>
            <w:tcW w:w="1417" w:type="dxa"/>
          </w:tcPr>
          <w:p w14:paraId="5E2C46C0" w14:textId="77777777" w:rsidR="00F737CC" w:rsidRPr="00F737CC" w:rsidRDefault="00F737CC" w:rsidP="00F737CC"/>
        </w:tc>
        <w:tc>
          <w:tcPr>
            <w:tcW w:w="3260" w:type="dxa"/>
          </w:tcPr>
          <w:p w14:paraId="63A327BD" w14:textId="77777777" w:rsidR="00F737CC" w:rsidRPr="00F737CC" w:rsidRDefault="00F737CC" w:rsidP="00F737CC"/>
        </w:tc>
        <w:tc>
          <w:tcPr>
            <w:tcW w:w="1134" w:type="dxa"/>
          </w:tcPr>
          <w:p w14:paraId="05385E66" w14:textId="77777777" w:rsidR="00F737CC" w:rsidRPr="00F737CC" w:rsidRDefault="00F737CC" w:rsidP="00F737CC"/>
        </w:tc>
      </w:tr>
      <w:tr w:rsidR="00F737CC" w:rsidRPr="00F737CC" w14:paraId="6431FFD4" w14:textId="77777777" w:rsidTr="00F737CC">
        <w:tc>
          <w:tcPr>
            <w:tcW w:w="988" w:type="dxa"/>
          </w:tcPr>
          <w:p w14:paraId="7178CE50" w14:textId="77777777" w:rsidR="00F737CC" w:rsidRPr="00F737CC" w:rsidRDefault="00F737CC" w:rsidP="00F737CC"/>
        </w:tc>
        <w:tc>
          <w:tcPr>
            <w:tcW w:w="2835" w:type="dxa"/>
          </w:tcPr>
          <w:p w14:paraId="428FC3C1" w14:textId="77777777" w:rsidR="00F737CC" w:rsidRPr="00F737CC" w:rsidRDefault="00F737CC" w:rsidP="00F737CC"/>
        </w:tc>
        <w:tc>
          <w:tcPr>
            <w:tcW w:w="1417" w:type="dxa"/>
          </w:tcPr>
          <w:p w14:paraId="2055A426" w14:textId="77777777" w:rsidR="00F737CC" w:rsidRPr="00F737CC" w:rsidRDefault="00F737CC" w:rsidP="00F737CC"/>
        </w:tc>
        <w:tc>
          <w:tcPr>
            <w:tcW w:w="3260" w:type="dxa"/>
          </w:tcPr>
          <w:p w14:paraId="108701E7" w14:textId="77777777" w:rsidR="00F737CC" w:rsidRPr="00F737CC" w:rsidRDefault="00F737CC" w:rsidP="00F737CC"/>
        </w:tc>
        <w:tc>
          <w:tcPr>
            <w:tcW w:w="1134" w:type="dxa"/>
          </w:tcPr>
          <w:p w14:paraId="2660A1F5" w14:textId="77777777" w:rsidR="00F737CC" w:rsidRPr="00F737CC" w:rsidRDefault="00F737CC" w:rsidP="00F737CC"/>
        </w:tc>
      </w:tr>
      <w:tr w:rsidR="00F737CC" w:rsidRPr="00F737CC" w14:paraId="7DE48FC0" w14:textId="77777777" w:rsidTr="00F737CC">
        <w:tc>
          <w:tcPr>
            <w:tcW w:w="988" w:type="dxa"/>
          </w:tcPr>
          <w:p w14:paraId="6D306152" w14:textId="77777777" w:rsidR="00F737CC" w:rsidRPr="00F737CC" w:rsidRDefault="00F737CC" w:rsidP="00F737CC"/>
        </w:tc>
        <w:tc>
          <w:tcPr>
            <w:tcW w:w="2835" w:type="dxa"/>
          </w:tcPr>
          <w:p w14:paraId="741289E9" w14:textId="77777777" w:rsidR="00F737CC" w:rsidRPr="00F737CC" w:rsidRDefault="00F737CC" w:rsidP="00F737CC"/>
        </w:tc>
        <w:tc>
          <w:tcPr>
            <w:tcW w:w="1417" w:type="dxa"/>
          </w:tcPr>
          <w:p w14:paraId="0641AB0E" w14:textId="77777777" w:rsidR="00F737CC" w:rsidRPr="00F737CC" w:rsidRDefault="00F737CC" w:rsidP="00F737CC"/>
        </w:tc>
        <w:tc>
          <w:tcPr>
            <w:tcW w:w="3260" w:type="dxa"/>
          </w:tcPr>
          <w:p w14:paraId="204BF1DC" w14:textId="77777777" w:rsidR="00F737CC" w:rsidRPr="00F737CC" w:rsidRDefault="00F737CC" w:rsidP="00F737CC"/>
        </w:tc>
        <w:tc>
          <w:tcPr>
            <w:tcW w:w="1134" w:type="dxa"/>
          </w:tcPr>
          <w:p w14:paraId="1C8A3A20" w14:textId="77777777" w:rsidR="00F737CC" w:rsidRPr="00F737CC" w:rsidRDefault="00F737CC" w:rsidP="00F737CC"/>
        </w:tc>
      </w:tr>
      <w:tr w:rsidR="00F737CC" w:rsidRPr="00F737CC" w14:paraId="7CA684A7" w14:textId="77777777" w:rsidTr="00F737CC">
        <w:tc>
          <w:tcPr>
            <w:tcW w:w="988" w:type="dxa"/>
          </w:tcPr>
          <w:p w14:paraId="446BA672" w14:textId="77777777" w:rsidR="00F737CC" w:rsidRPr="00F737CC" w:rsidRDefault="00F737CC" w:rsidP="00F737CC"/>
        </w:tc>
        <w:tc>
          <w:tcPr>
            <w:tcW w:w="2835" w:type="dxa"/>
          </w:tcPr>
          <w:p w14:paraId="70DD3A41" w14:textId="77777777" w:rsidR="00F737CC" w:rsidRPr="00F737CC" w:rsidRDefault="00F737CC" w:rsidP="00F737CC"/>
        </w:tc>
        <w:tc>
          <w:tcPr>
            <w:tcW w:w="1417" w:type="dxa"/>
          </w:tcPr>
          <w:p w14:paraId="7210BD75" w14:textId="77777777" w:rsidR="00F737CC" w:rsidRPr="00F737CC" w:rsidRDefault="00F737CC" w:rsidP="00F737CC"/>
        </w:tc>
        <w:tc>
          <w:tcPr>
            <w:tcW w:w="3260" w:type="dxa"/>
          </w:tcPr>
          <w:p w14:paraId="07411670" w14:textId="77777777" w:rsidR="00F737CC" w:rsidRPr="00F737CC" w:rsidRDefault="00F737CC" w:rsidP="00F737CC"/>
        </w:tc>
        <w:tc>
          <w:tcPr>
            <w:tcW w:w="1134" w:type="dxa"/>
          </w:tcPr>
          <w:p w14:paraId="67066D93" w14:textId="77777777" w:rsidR="00F737CC" w:rsidRPr="00F737CC" w:rsidRDefault="00F737CC" w:rsidP="00F737CC"/>
        </w:tc>
      </w:tr>
      <w:tr w:rsidR="00F737CC" w:rsidRPr="00F737CC" w14:paraId="60828523" w14:textId="77777777" w:rsidTr="00F737CC">
        <w:tc>
          <w:tcPr>
            <w:tcW w:w="988" w:type="dxa"/>
          </w:tcPr>
          <w:p w14:paraId="1B3BFC39" w14:textId="77777777" w:rsidR="00F737CC" w:rsidRPr="00F737CC" w:rsidRDefault="00F737CC" w:rsidP="00F737CC"/>
        </w:tc>
        <w:tc>
          <w:tcPr>
            <w:tcW w:w="2835" w:type="dxa"/>
          </w:tcPr>
          <w:p w14:paraId="6747CC6E" w14:textId="77777777" w:rsidR="00F737CC" w:rsidRPr="00F737CC" w:rsidRDefault="00F737CC" w:rsidP="00F737CC"/>
        </w:tc>
        <w:tc>
          <w:tcPr>
            <w:tcW w:w="1417" w:type="dxa"/>
          </w:tcPr>
          <w:p w14:paraId="487A7ADE" w14:textId="77777777" w:rsidR="00F737CC" w:rsidRPr="00F737CC" w:rsidRDefault="00F737CC" w:rsidP="00F737CC"/>
        </w:tc>
        <w:tc>
          <w:tcPr>
            <w:tcW w:w="3260" w:type="dxa"/>
          </w:tcPr>
          <w:p w14:paraId="1DC86780" w14:textId="77777777" w:rsidR="00F737CC" w:rsidRPr="00F737CC" w:rsidRDefault="00F737CC" w:rsidP="00F737CC"/>
        </w:tc>
        <w:tc>
          <w:tcPr>
            <w:tcW w:w="1134" w:type="dxa"/>
          </w:tcPr>
          <w:p w14:paraId="2C374C9A" w14:textId="77777777" w:rsidR="00F737CC" w:rsidRPr="00F737CC" w:rsidRDefault="00F737CC" w:rsidP="00F737CC"/>
        </w:tc>
      </w:tr>
      <w:tr w:rsidR="00F737CC" w:rsidRPr="00F737CC" w14:paraId="1CA40F84" w14:textId="77777777" w:rsidTr="00F737CC">
        <w:tc>
          <w:tcPr>
            <w:tcW w:w="988" w:type="dxa"/>
          </w:tcPr>
          <w:p w14:paraId="0A3A7DB7" w14:textId="77777777" w:rsidR="00F737CC" w:rsidRPr="00F737CC" w:rsidRDefault="00F737CC" w:rsidP="00F737CC"/>
        </w:tc>
        <w:tc>
          <w:tcPr>
            <w:tcW w:w="2835" w:type="dxa"/>
          </w:tcPr>
          <w:p w14:paraId="00F57B79" w14:textId="77777777" w:rsidR="00F737CC" w:rsidRPr="00F737CC" w:rsidRDefault="00F737CC" w:rsidP="00F737CC"/>
        </w:tc>
        <w:tc>
          <w:tcPr>
            <w:tcW w:w="1417" w:type="dxa"/>
          </w:tcPr>
          <w:p w14:paraId="648E87F4" w14:textId="77777777" w:rsidR="00F737CC" w:rsidRPr="00F737CC" w:rsidRDefault="00F737CC" w:rsidP="00F737CC"/>
        </w:tc>
        <w:tc>
          <w:tcPr>
            <w:tcW w:w="3260" w:type="dxa"/>
          </w:tcPr>
          <w:p w14:paraId="4B0281EB" w14:textId="77777777" w:rsidR="00F737CC" w:rsidRPr="00F737CC" w:rsidRDefault="00F737CC" w:rsidP="00F737CC"/>
        </w:tc>
        <w:tc>
          <w:tcPr>
            <w:tcW w:w="1134" w:type="dxa"/>
          </w:tcPr>
          <w:p w14:paraId="3A3EF75A" w14:textId="77777777" w:rsidR="00F737CC" w:rsidRPr="00F737CC" w:rsidRDefault="00F737CC" w:rsidP="00F737CC"/>
        </w:tc>
      </w:tr>
      <w:tr w:rsidR="00F737CC" w:rsidRPr="00F737CC" w14:paraId="1314CA75" w14:textId="77777777" w:rsidTr="00F737CC">
        <w:tc>
          <w:tcPr>
            <w:tcW w:w="988" w:type="dxa"/>
          </w:tcPr>
          <w:p w14:paraId="5CF3E9EF" w14:textId="77777777" w:rsidR="00F737CC" w:rsidRPr="00F737CC" w:rsidRDefault="00F737CC" w:rsidP="00F737CC"/>
        </w:tc>
        <w:tc>
          <w:tcPr>
            <w:tcW w:w="2835" w:type="dxa"/>
          </w:tcPr>
          <w:p w14:paraId="14624B65" w14:textId="77777777" w:rsidR="00F737CC" w:rsidRPr="00F737CC" w:rsidRDefault="00F737CC" w:rsidP="00F737CC"/>
        </w:tc>
        <w:tc>
          <w:tcPr>
            <w:tcW w:w="1417" w:type="dxa"/>
          </w:tcPr>
          <w:p w14:paraId="19F325CE" w14:textId="77777777" w:rsidR="00F737CC" w:rsidRPr="00F737CC" w:rsidRDefault="00F737CC" w:rsidP="00F737CC"/>
        </w:tc>
        <w:tc>
          <w:tcPr>
            <w:tcW w:w="3260" w:type="dxa"/>
          </w:tcPr>
          <w:p w14:paraId="1FFE0796" w14:textId="77777777" w:rsidR="00F737CC" w:rsidRPr="00F737CC" w:rsidRDefault="00F737CC" w:rsidP="00F737CC"/>
        </w:tc>
        <w:tc>
          <w:tcPr>
            <w:tcW w:w="1134" w:type="dxa"/>
          </w:tcPr>
          <w:p w14:paraId="6F75BE5C" w14:textId="77777777" w:rsidR="00F737CC" w:rsidRPr="00F737CC" w:rsidRDefault="00F737CC" w:rsidP="00F737CC"/>
        </w:tc>
      </w:tr>
      <w:tr w:rsidR="00F737CC" w:rsidRPr="00F737CC" w14:paraId="222873EB" w14:textId="77777777" w:rsidTr="00F737CC">
        <w:tc>
          <w:tcPr>
            <w:tcW w:w="988" w:type="dxa"/>
          </w:tcPr>
          <w:p w14:paraId="1FA7A7DF" w14:textId="77777777" w:rsidR="00F737CC" w:rsidRPr="00F737CC" w:rsidRDefault="00F737CC" w:rsidP="00F737CC"/>
        </w:tc>
        <w:tc>
          <w:tcPr>
            <w:tcW w:w="2835" w:type="dxa"/>
          </w:tcPr>
          <w:p w14:paraId="7DDFE6C8" w14:textId="77777777" w:rsidR="00F737CC" w:rsidRPr="00F737CC" w:rsidRDefault="00F737CC" w:rsidP="00F737CC"/>
        </w:tc>
        <w:tc>
          <w:tcPr>
            <w:tcW w:w="1417" w:type="dxa"/>
          </w:tcPr>
          <w:p w14:paraId="11A57F85" w14:textId="77777777" w:rsidR="00F737CC" w:rsidRPr="00F737CC" w:rsidRDefault="00F737CC" w:rsidP="00F737CC"/>
        </w:tc>
        <w:tc>
          <w:tcPr>
            <w:tcW w:w="3260" w:type="dxa"/>
          </w:tcPr>
          <w:p w14:paraId="1519C458" w14:textId="77777777" w:rsidR="00F737CC" w:rsidRPr="00F737CC" w:rsidRDefault="00F737CC" w:rsidP="00F737CC"/>
        </w:tc>
        <w:tc>
          <w:tcPr>
            <w:tcW w:w="1134" w:type="dxa"/>
          </w:tcPr>
          <w:p w14:paraId="188E3232" w14:textId="77777777" w:rsidR="00F737CC" w:rsidRPr="00F737CC" w:rsidRDefault="00F737CC" w:rsidP="00F737CC"/>
        </w:tc>
      </w:tr>
      <w:tr w:rsidR="00F737CC" w:rsidRPr="00F737CC" w14:paraId="5EB34D2D" w14:textId="77777777" w:rsidTr="00F737CC">
        <w:tc>
          <w:tcPr>
            <w:tcW w:w="988" w:type="dxa"/>
          </w:tcPr>
          <w:p w14:paraId="04F3CA5A" w14:textId="77777777" w:rsidR="00F737CC" w:rsidRPr="00F737CC" w:rsidRDefault="00F737CC" w:rsidP="00F737CC"/>
        </w:tc>
        <w:tc>
          <w:tcPr>
            <w:tcW w:w="2835" w:type="dxa"/>
          </w:tcPr>
          <w:p w14:paraId="17A69938" w14:textId="77777777" w:rsidR="00F737CC" w:rsidRPr="00F737CC" w:rsidRDefault="00F737CC" w:rsidP="00F737CC"/>
        </w:tc>
        <w:tc>
          <w:tcPr>
            <w:tcW w:w="1417" w:type="dxa"/>
          </w:tcPr>
          <w:p w14:paraId="6D50A77F" w14:textId="77777777" w:rsidR="00F737CC" w:rsidRPr="00F737CC" w:rsidRDefault="00F737CC" w:rsidP="00F737CC"/>
        </w:tc>
        <w:tc>
          <w:tcPr>
            <w:tcW w:w="3260" w:type="dxa"/>
          </w:tcPr>
          <w:p w14:paraId="4A36AF25" w14:textId="77777777" w:rsidR="00F737CC" w:rsidRPr="00F737CC" w:rsidRDefault="00F737CC" w:rsidP="00F737CC"/>
        </w:tc>
        <w:tc>
          <w:tcPr>
            <w:tcW w:w="1134" w:type="dxa"/>
          </w:tcPr>
          <w:p w14:paraId="2EE9E999" w14:textId="77777777" w:rsidR="00F737CC" w:rsidRPr="00F737CC" w:rsidRDefault="00F737CC" w:rsidP="00F737CC"/>
        </w:tc>
      </w:tr>
      <w:tr w:rsidR="00F737CC" w:rsidRPr="00F737CC" w14:paraId="1ABF5E63" w14:textId="77777777" w:rsidTr="00F737CC">
        <w:tc>
          <w:tcPr>
            <w:tcW w:w="988" w:type="dxa"/>
          </w:tcPr>
          <w:p w14:paraId="1FA492D6" w14:textId="77777777" w:rsidR="00F737CC" w:rsidRPr="00F737CC" w:rsidRDefault="00F737CC" w:rsidP="00F737CC"/>
        </w:tc>
        <w:tc>
          <w:tcPr>
            <w:tcW w:w="2835" w:type="dxa"/>
          </w:tcPr>
          <w:p w14:paraId="07A1ED45" w14:textId="77777777" w:rsidR="00F737CC" w:rsidRPr="00F737CC" w:rsidRDefault="00F737CC" w:rsidP="00F737CC"/>
        </w:tc>
        <w:tc>
          <w:tcPr>
            <w:tcW w:w="1417" w:type="dxa"/>
          </w:tcPr>
          <w:p w14:paraId="6A181527" w14:textId="77777777" w:rsidR="00F737CC" w:rsidRPr="00F737CC" w:rsidRDefault="00F737CC" w:rsidP="00F737CC"/>
        </w:tc>
        <w:tc>
          <w:tcPr>
            <w:tcW w:w="3260" w:type="dxa"/>
          </w:tcPr>
          <w:p w14:paraId="38F07600" w14:textId="77777777" w:rsidR="00F737CC" w:rsidRPr="00F737CC" w:rsidRDefault="00F737CC" w:rsidP="00F737CC"/>
        </w:tc>
        <w:tc>
          <w:tcPr>
            <w:tcW w:w="1134" w:type="dxa"/>
          </w:tcPr>
          <w:p w14:paraId="7BEBA900" w14:textId="77777777" w:rsidR="00F737CC" w:rsidRPr="00F737CC" w:rsidRDefault="00F737CC" w:rsidP="00F737CC"/>
        </w:tc>
      </w:tr>
      <w:tr w:rsidR="00F737CC" w:rsidRPr="00F737CC" w14:paraId="7CA84628" w14:textId="77777777" w:rsidTr="00F737CC">
        <w:tc>
          <w:tcPr>
            <w:tcW w:w="988" w:type="dxa"/>
          </w:tcPr>
          <w:p w14:paraId="3A94B955" w14:textId="77777777" w:rsidR="00F737CC" w:rsidRPr="00F737CC" w:rsidRDefault="00F737CC" w:rsidP="00F737CC"/>
        </w:tc>
        <w:tc>
          <w:tcPr>
            <w:tcW w:w="2835" w:type="dxa"/>
          </w:tcPr>
          <w:p w14:paraId="7696C2A6" w14:textId="77777777" w:rsidR="00F737CC" w:rsidRPr="00F737CC" w:rsidRDefault="00F737CC" w:rsidP="00F737CC"/>
        </w:tc>
        <w:tc>
          <w:tcPr>
            <w:tcW w:w="1417" w:type="dxa"/>
          </w:tcPr>
          <w:p w14:paraId="10B6532B" w14:textId="77777777" w:rsidR="00F737CC" w:rsidRPr="00F737CC" w:rsidRDefault="00F737CC" w:rsidP="00F737CC"/>
        </w:tc>
        <w:tc>
          <w:tcPr>
            <w:tcW w:w="3260" w:type="dxa"/>
          </w:tcPr>
          <w:p w14:paraId="3DA14BA6" w14:textId="77777777" w:rsidR="00F737CC" w:rsidRPr="00F737CC" w:rsidRDefault="00F737CC" w:rsidP="00F737CC"/>
        </w:tc>
        <w:tc>
          <w:tcPr>
            <w:tcW w:w="1134" w:type="dxa"/>
          </w:tcPr>
          <w:p w14:paraId="6FDFED87" w14:textId="77777777" w:rsidR="00F737CC" w:rsidRPr="00F737CC" w:rsidRDefault="00F737CC" w:rsidP="00F737CC"/>
        </w:tc>
      </w:tr>
      <w:tr w:rsidR="00F737CC" w:rsidRPr="00F737CC" w14:paraId="013B6FA4" w14:textId="77777777" w:rsidTr="00F737CC">
        <w:tc>
          <w:tcPr>
            <w:tcW w:w="988" w:type="dxa"/>
          </w:tcPr>
          <w:p w14:paraId="5E985EF2" w14:textId="77777777" w:rsidR="00F737CC" w:rsidRPr="00F737CC" w:rsidRDefault="00F737CC" w:rsidP="00F737CC"/>
        </w:tc>
        <w:tc>
          <w:tcPr>
            <w:tcW w:w="2835" w:type="dxa"/>
          </w:tcPr>
          <w:p w14:paraId="167F51D8" w14:textId="77777777" w:rsidR="00F737CC" w:rsidRPr="00F737CC" w:rsidRDefault="00F737CC" w:rsidP="00F737CC"/>
        </w:tc>
        <w:tc>
          <w:tcPr>
            <w:tcW w:w="1417" w:type="dxa"/>
          </w:tcPr>
          <w:p w14:paraId="2D737C79" w14:textId="77777777" w:rsidR="00F737CC" w:rsidRPr="00F737CC" w:rsidRDefault="00F737CC" w:rsidP="00F737CC"/>
        </w:tc>
        <w:tc>
          <w:tcPr>
            <w:tcW w:w="3260" w:type="dxa"/>
          </w:tcPr>
          <w:p w14:paraId="427AFFDB" w14:textId="77777777" w:rsidR="00F737CC" w:rsidRPr="00F737CC" w:rsidRDefault="00F737CC" w:rsidP="00F737CC"/>
        </w:tc>
        <w:tc>
          <w:tcPr>
            <w:tcW w:w="1134" w:type="dxa"/>
          </w:tcPr>
          <w:p w14:paraId="03B63C7E" w14:textId="77777777" w:rsidR="00F737CC" w:rsidRPr="00F737CC" w:rsidRDefault="00F737CC" w:rsidP="00F737CC"/>
        </w:tc>
      </w:tr>
      <w:tr w:rsidR="00F737CC" w:rsidRPr="00F737CC" w14:paraId="580F942C" w14:textId="77777777" w:rsidTr="00F737CC">
        <w:tc>
          <w:tcPr>
            <w:tcW w:w="988" w:type="dxa"/>
          </w:tcPr>
          <w:p w14:paraId="60368D17" w14:textId="77777777" w:rsidR="00F737CC" w:rsidRPr="00F737CC" w:rsidRDefault="00F737CC" w:rsidP="00F737CC"/>
        </w:tc>
        <w:tc>
          <w:tcPr>
            <w:tcW w:w="2835" w:type="dxa"/>
          </w:tcPr>
          <w:p w14:paraId="27CF9322" w14:textId="77777777" w:rsidR="00F737CC" w:rsidRPr="00F737CC" w:rsidRDefault="00F737CC" w:rsidP="00F737CC"/>
        </w:tc>
        <w:tc>
          <w:tcPr>
            <w:tcW w:w="1417" w:type="dxa"/>
          </w:tcPr>
          <w:p w14:paraId="614C543E" w14:textId="77777777" w:rsidR="00F737CC" w:rsidRPr="00F737CC" w:rsidRDefault="00F737CC" w:rsidP="00F737CC"/>
        </w:tc>
        <w:tc>
          <w:tcPr>
            <w:tcW w:w="3260" w:type="dxa"/>
          </w:tcPr>
          <w:p w14:paraId="4848C702" w14:textId="77777777" w:rsidR="00F737CC" w:rsidRPr="00F737CC" w:rsidRDefault="00F737CC" w:rsidP="00F737CC"/>
        </w:tc>
        <w:tc>
          <w:tcPr>
            <w:tcW w:w="1134" w:type="dxa"/>
          </w:tcPr>
          <w:p w14:paraId="2B077490" w14:textId="77777777" w:rsidR="00F737CC" w:rsidRPr="00F737CC" w:rsidRDefault="00F737CC" w:rsidP="00F737CC"/>
        </w:tc>
      </w:tr>
      <w:tr w:rsidR="00F737CC" w:rsidRPr="00F737CC" w14:paraId="698B424C" w14:textId="77777777" w:rsidTr="00F737CC">
        <w:tc>
          <w:tcPr>
            <w:tcW w:w="988" w:type="dxa"/>
          </w:tcPr>
          <w:p w14:paraId="68B45059" w14:textId="77777777" w:rsidR="00F737CC" w:rsidRPr="00F737CC" w:rsidRDefault="00F737CC" w:rsidP="00F737CC"/>
        </w:tc>
        <w:tc>
          <w:tcPr>
            <w:tcW w:w="2835" w:type="dxa"/>
          </w:tcPr>
          <w:p w14:paraId="687B438A" w14:textId="77777777" w:rsidR="00F737CC" w:rsidRPr="00F737CC" w:rsidRDefault="00F737CC" w:rsidP="00F737CC"/>
        </w:tc>
        <w:tc>
          <w:tcPr>
            <w:tcW w:w="1417" w:type="dxa"/>
          </w:tcPr>
          <w:p w14:paraId="5BDB03D6" w14:textId="77777777" w:rsidR="00F737CC" w:rsidRPr="00F737CC" w:rsidRDefault="00F737CC" w:rsidP="00F737CC"/>
        </w:tc>
        <w:tc>
          <w:tcPr>
            <w:tcW w:w="3260" w:type="dxa"/>
          </w:tcPr>
          <w:p w14:paraId="7C2F087F" w14:textId="77777777" w:rsidR="00F737CC" w:rsidRPr="00F737CC" w:rsidRDefault="00F737CC" w:rsidP="00F737CC"/>
        </w:tc>
        <w:tc>
          <w:tcPr>
            <w:tcW w:w="1134" w:type="dxa"/>
          </w:tcPr>
          <w:p w14:paraId="3365F596" w14:textId="77777777" w:rsidR="00F737CC" w:rsidRPr="00F737CC" w:rsidRDefault="00F737CC" w:rsidP="00F737CC"/>
        </w:tc>
      </w:tr>
      <w:tr w:rsidR="00F737CC" w:rsidRPr="00F737CC" w14:paraId="7EE29A18" w14:textId="77777777" w:rsidTr="00F737CC">
        <w:tc>
          <w:tcPr>
            <w:tcW w:w="988" w:type="dxa"/>
          </w:tcPr>
          <w:p w14:paraId="1E7B5067" w14:textId="77777777" w:rsidR="00F737CC" w:rsidRPr="00F737CC" w:rsidRDefault="00F737CC" w:rsidP="00F737CC"/>
        </w:tc>
        <w:tc>
          <w:tcPr>
            <w:tcW w:w="2835" w:type="dxa"/>
          </w:tcPr>
          <w:p w14:paraId="7BC83D61" w14:textId="77777777" w:rsidR="00F737CC" w:rsidRPr="00F737CC" w:rsidRDefault="00F737CC" w:rsidP="00F737CC"/>
        </w:tc>
        <w:tc>
          <w:tcPr>
            <w:tcW w:w="1417" w:type="dxa"/>
          </w:tcPr>
          <w:p w14:paraId="4BE7BAC2" w14:textId="77777777" w:rsidR="00F737CC" w:rsidRPr="00F737CC" w:rsidRDefault="00F737CC" w:rsidP="00F737CC"/>
        </w:tc>
        <w:tc>
          <w:tcPr>
            <w:tcW w:w="3260" w:type="dxa"/>
          </w:tcPr>
          <w:p w14:paraId="13F47C85" w14:textId="77777777" w:rsidR="00F737CC" w:rsidRPr="00F737CC" w:rsidRDefault="00F737CC" w:rsidP="00F737CC"/>
        </w:tc>
        <w:tc>
          <w:tcPr>
            <w:tcW w:w="1134" w:type="dxa"/>
          </w:tcPr>
          <w:p w14:paraId="2559BE34" w14:textId="77777777" w:rsidR="00F737CC" w:rsidRPr="00F737CC" w:rsidRDefault="00F737CC" w:rsidP="00F737CC"/>
        </w:tc>
      </w:tr>
      <w:tr w:rsidR="00F737CC" w:rsidRPr="00F737CC" w14:paraId="35D60238" w14:textId="77777777" w:rsidTr="00F737CC">
        <w:tc>
          <w:tcPr>
            <w:tcW w:w="988" w:type="dxa"/>
          </w:tcPr>
          <w:p w14:paraId="563E7651" w14:textId="77777777" w:rsidR="00F737CC" w:rsidRPr="00F737CC" w:rsidRDefault="00F737CC" w:rsidP="00F737CC"/>
        </w:tc>
        <w:tc>
          <w:tcPr>
            <w:tcW w:w="2835" w:type="dxa"/>
          </w:tcPr>
          <w:p w14:paraId="354DD4F9" w14:textId="77777777" w:rsidR="00F737CC" w:rsidRPr="00F737CC" w:rsidRDefault="00F737CC" w:rsidP="00F737CC"/>
        </w:tc>
        <w:tc>
          <w:tcPr>
            <w:tcW w:w="1417" w:type="dxa"/>
          </w:tcPr>
          <w:p w14:paraId="05F01C3E" w14:textId="77777777" w:rsidR="00F737CC" w:rsidRPr="00F737CC" w:rsidRDefault="00F737CC" w:rsidP="00F737CC"/>
        </w:tc>
        <w:tc>
          <w:tcPr>
            <w:tcW w:w="3260" w:type="dxa"/>
          </w:tcPr>
          <w:p w14:paraId="67782A72" w14:textId="77777777" w:rsidR="00F737CC" w:rsidRPr="00F737CC" w:rsidRDefault="00F737CC" w:rsidP="00F737CC"/>
        </w:tc>
        <w:tc>
          <w:tcPr>
            <w:tcW w:w="1134" w:type="dxa"/>
          </w:tcPr>
          <w:p w14:paraId="080152E6" w14:textId="77777777" w:rsidR="00F737CC" w:rsidRPr="00F737CC" w:rsidRDefault="00F737CC" w:rsidP="00F737CC"/>
        </w:tc>
      </w:tr>
      <w:tr w:rsidR="00F737CC" w:rsidRPr="00F737CC" w14:paraId="1386E16B" w14:textId="77777777" w:rsidTr="00F737CC">
        <w:tc>
          <w:tcPr>
            <w:tcW w:w="988" w:type="dxa"/>
          </w:tcPr>
          <w:p w14:paraId="6E1FEED0" w14:textId="77777777" w:rsidR="00F737CC" w:rsidRPr="00F737CC" w:rsidRDefault="00F737CC" w:rsidP="00F737CC"/>
        </w:tc>
        <w:tc>
          <w:tcPr>
            <w:tcW w:w="2835" w:type="dxa"/>
          </w:tcPr>
          <w:p w14:paraId="5A19A4E9" w14:textId="77777777" w:rsidR="00F737CC" w:rsidRPr="00F737CC" w:rsidRDefault="00F737CC" w:rsidP="00F737CC"/>
        </w:tc>
        <w:tc>
          <w:tcPr>
            <w:tcW w:w="1417" w:type="dxa"/>
          </w:tcPr>
          <w:p w14:paraId="24D86885" w14:textId="77777777" w:rsidR="00F737CC" w:rsidRPr="00F737CC" w:rsidRDefault="00F737CC" w:rsidP="00F737CC"/>
        </w:tc>
        <w:tc>
          <w:tcPr>
            <w:tcW w:w="3260" w:type="dxa"/>
          </w:tcPr>
          <w:p w14:paraId="1D2E830C" w14:textId="77777777" w:rsidR="00F737CC" w:rsidRPr="00F737CC" w:rsidRDefault="00F737CC" w:rsidP="00F737CC"/>
        </w:tc>
        <w:tc>
          <w:tcPr>
            <w:tcW w:w="1134" w:type="dxa"/>
          </w:tcPr>
          <w:p w14:paraId="1C6616D6" w14:textId="77777777" w:rsidR="00F737CC" w:rsidRPr="00F737CC" w:rsidRDefault="00F737CC" w:rsidP="00F737CC"/>
        </w:tc>
      </w:tr>
      <w:tr w:rsidR="00F737CC" w:rsidRPr="00F737CC" w14:paraId="6283FE34" w14:textId="77777777" w:rsidTr="00F737CC">
        <w:tc>
          <w:tcPr>
            <w:tcW w:w="988" w:type="dxa"/>
          </w:tcPr>
          <w:p w14:paraId="388278E6" w14:textId="77777777" w:rsidR="00F737CC" w:rsidRPr="00F737CC" w:rsidRDefault="00F737CC" w:rsidP="00F737CC"/>
        </w:tc>
        <w:tc>
          <w:tcPr>
            <w:tcW w:w="2835" w:type="dxa"/>
          </w:tcPr>
          <w:p w14:paraId="0064DDC9" w14:textId="77777777" w:rsidR="00F737CC" w:rsidRPr="00F737CC" w:rsidRDefault="00F737CC" w:rsidP="00F737CC"/>
        </w:tc>
        <w:tc>
          <w:tcPr>
            <w:tcW w:w="1417" w:type="dxa"/>
          </w:tcPr>
          <w:p w14:paraId="389D0D69" w14:textId="77777777" w:rsidR="00F737CC" w:rsidRPr="00F737CC" w:rsidRDefault="00F737CC" w:rsidP="00F737CC"/>
        </w:tc>
        <w:tc>
          <w:tcPr>
            <w:tcW w:w="3260" w:type="dxa"/>
          </w:tcPr>
          <w:p w14:paraId="7C18411F" w14:textId="77777777" w:rsidR="00F737CC" w:rsidRPr="00F737CC" w:rsidRDefault="00F737CC" w:rsidP="00F737CC"/>
        </w:tc>
        <w:tc>
          <w:tcPr>
            <w:tcW w:w="1134" w:type="dxa"/>
          </w:tcPr>
          <w:p w14:paraId="49873188" w14:textId="77777777" w:rsidR="00F737CC" w:rsidRPr="00F737CC" w:rsidRDefault="00F737CC" w:rsidP="00F737CC"/>
        </w:tc>
      </w:tr>
      <w:tr w:rsidR="00F737CC" w:rsidRPr="00F737CC" w14:paraId="249B81A6" w14:textId="77777777" w:rsidTr="00F737CC">
        <w:tc>
          <w:tcPr>
            <w:tcW w:w="988" w:type="dxa"/>
          </w:tcPr>
          <w:p w14:paraId="7CBBFBE3" w14:textId="77777777" w:rsidR="00F737CC" w:rsidRPr="00F737CC" w:rsidRDefault="00F737CC" w:rsidP="00F737CC"/>
        </w:tc>
        <w:tc>
          <w:tcPr>
            <w:tcW w:w="2835" w:type="dxa"/>
          </w:tcPr>
          <w:p w14:paraId="52BB1BFD" w14:textId="77777777" w:rsidR="00F737CC" w:rsidRPr="00F737CC" w:rsidRDefault="00F737CC" w:rsidP="00F737CC"/>
        </w:tc>
        <w:tc>
          <w:tcPr>
            <w:tcW w:w="1417" w:type="dxa"/>
          </w:tcPr>
          <w:p w14:paraId="6F2DA1BB" w14:textId="77777777" w:rsidR="00F737CC" w:rsidRPr="00F737CC" w:rsidRDefault="00F737CC" w:rsidP="00F737CC"/>
        </w:tc>
        <w:tc>
          <w:tcPr>
            <w:tcW w:w="3260" w:type="dxa"/>
          </w:tcPr>
          <w:p w14:paraId="44A2878F" w14:textId="77777777" w:rsidR="00F737CC" w:rsidRPr="00F737CC" w:rsidRDefault="00F737CC" w:rsidP="00F737CC"/>
        </w:tc>
        <w:tc>
          <w:tcPr>
            <w:tcW w:w="1134" w:type="dxa"/>
          </w:tcPr>
          <w:p w14:paraId="2A373FE8" w14:textId="77777777" w:rsidR="00F737CC" w:rsidRPr="00F737CC" w:rsidRDefault="00F737CC" w:rsidP="00F737CC"/>
        </w:tc>
      </w:tr>
      <w:tr w:rsidR="00F737CC" w:rsidRPr="00F737CC" w14:paraId="3E982C5C" w14:textId="77777777" w:rsidTr="00F737CC">
        <w:tc>
          <w:tcPr>
            <w:tcW w:w="988" w:type="dxa"/>
          </w:tcPr>
          <w:p w14:paraId="7CC97306" w14:textId="77777777" w:rsidR="00F737CC" w:rsidRPr="00F737CC" w:rsidRDefault="00F737CC" w:rsidP="00F737CC"/>
        </w:tc>
        <w:tc>
          <w:tcPr>
            <w:tcW w:w="2835" w:type="dxa"/>
          </w:tcPr>
          <w:p w14:paraId="574EB672" w14:textId="77777777" w:rsidR="00F737CC" w:rsidRPr="00F737CC" w:rsidRDefault="00F737CC" w:rsidP="00F737CC"/>
        </w:tc>
        <w:tc>
          <w:tcPr>
            <w:tcW w:w="1417" w:type="dxa"/>
          </w:tcPr>
          <w:p w14:paraId="01BA2AA1" w14:textId="77777777" w:rsidR="00F737CC" w:rsidRPr="00F737CC" w:rsidRDefault="00F737CC" w:rsidP="00F737CC"/>
        </w:tc>
        <w:tc>
          <w:tcPr>
            <w:tcW w:w="3260" w:type="dxa"/>
          </w:tcPr>
          <w:p w14:paraId="5E021596" w14:textId="77777777" w:rsidR="00F737CC" w:rsidRPr="00F737CC" w:rsidRDefault="00F737CC" w:rsidP="00F737CC"/>
        </w:tc>
        <w:tc>
          <w:tcPr>
            <w:tcW w:w="1134" w:type="dxa"/>
          </w:tcPr>
          <w:p w14:paraId="1103170E" w14:textId="77777777" w:rsidR="00F737CC" w:rsidRPr="00F737CC" w:rsidRDefault="00F737CC" w:rsidP="00F737CC"/>
        </w:tc>
      </w:tr>
      <w:tr w:rsidR="00F737CC" w:rsidRPr="00F737CC" w14:paraId="7F203F64" w14:textId="77777777" w:rsidTr="00F737CC">
        <w:tc>
          <w:tcPr>
            <w:tcW w:w="988" w:type="dxa"/>
          </w:tcPr>
          <w:p w14:paraId="6EEA88B4" w14:textId="77777777" w:rsidR="00F737CC" w:rsidRPr="00F737CC" w:rsidRDefault="00F737CC" w:rsidP="00F737CC"/>
        </w:tc>
        <w:tc>
          <w:tcPr>
            <w:tcW w:w="2835" w:type="dxa"/>
          </w:tcPr>
          <w:p w14:paraId="368B65F1" w14:textId="77777777" w:rsidR="00F737CC" w:rsidRPr="00F737CC" w:rsidRDefault="00F737CC" w:rsidP="00F737CC"/>
        </w:tc>
        <w:tc>
          <w:tcPr>
            <w:tcW w:w="1417" w:type="dxa"/>
          </w:tcPr>
          <w:p w14:paraId="1CD28E78" w14:textId="77777777" w:rsidR="00F737CC" w:rsidRPr="00F737CC" w:rsidRDefault="00F737CC" w:rsidP="00F737CC"/>
        </w:tc>
        <w:tc>
          <w:tcPr>
            <w:tcW w:w="3260" w:type="dxa"/>
          </w:tcPr>
          <w:p w14:paraId="54B042BF" w14:textId="77777777" w:rsidR="00F737CC" w:rsidRPr="00F737CC" w:rsidRDefault="00F737CC" w:rsidP="00F737CC"/>
        </w:tc>
        <w:tc>
          <w:tcPr>
            <w:tcW w:w="1134" w:type="dxa"/>
          </w:tcPr>
          <w:p w14:paraId="08FD7939" w14:textId="77777777" w:rsidR="00F737CC" w:rsidRPr="00F737CC" w:rsidRDefault="00F737CC" w:rsidP="00F737CC"/>
        </w:tc>
      </w:tr>
      <w:tr w:rsidR="00F737CC" w:rsidRPr="00F737CC" w14:paraId="2FD34841" w14:textId="77777777" w:rsidTr="00F737CC">
        <w:tc>
          <w:tcPr>
            <w:tcW w:w="988" w:type="dxa"/>
          </w:tcPr>
          <w:p w14:paraId="132CEEAB" w14:textId="77777777" w:rsidR="00F737CC" w:rsidRPr="00F737CC" w:rsidRDefault="00F737CC" w:rsidP="00F737CC"/>
        </w:tc>
        <w:tc>
          <w:tcPr>
            <w:tcW w:w="2835" w:type="dxa"/>
          </w:tcPr>
          <w:p w14:paraId="3DCCDC08" w14:textId="77777777" w:rsidR="00F737CC" w:rsidRPr="00F737CC" w:rsidRDefault="00F737CC" w:rsidP="00F737CC"/>
        </w:tc>
        <w:tc>
          <w:tcPr>
            <w:tcW w:w="1417" w:type="dxa"/>
          </w:tcPr>
          <w:p w14:paraId="7721E470" w14:textId="77777777" w:rsidR="00F737CC" w:rsidRPr="00F737CC" w:rsidRDefault="00F737CC" w:rsidP="00F737CC"/>
        </w:tc>
        <w:tc>
          <w:tcPr>
            <w:tcW w:w="3260" w:type="dxa"/>
          </w:tcPr>
          <w:p w14:paraId="6A458C1B" w14:textId="77777777" w:rsidR="00F737CC" w:rsidRPr="00F737CC" w:rsidRDefault="00F737CC" w:rsidP="00F737CC"/>
        </w:tc>
        <w:tc>
          <w:tcPr>
            <w:tcW w:w="1134" w:type="dxa"/>
          </w:tcPr>
          <w:p w14:paraId="091CC58C" w14:textId="77777777" w:rsidR="00F737CC" w:rsidRPr="00F737CC" w:rsidRDefault="00F737CC" w:rsidP="00F737CC"/>
        </w:tc>
      </w:tr>
      <w:tr w:rsidR="00F737CC" w:rsidRPr="00F737CC" w14:paraId="00963C99" w14:textId="77777777" w:rsidTr="00F737CC">
        <w:tc>
          <w:tcPr>
            <w:tcW w:w="988" w:type="dxa"/>
          </w:tcPr>
          <w:p w14:paraId="242C8C8D" w14:textId="77777777" w:rsidR="00F737CC" w:rsidRPr="00F737CC" w:rsidRDefault="00F737CC" w:rsidP="00F737CC"/>
        </w:tc>
        <w:tc>
          <w:tcPr>
            <w:tcW w:w="2835" w:type="dxa"/>
          </w:tcPr>
          <w:p w14:paraId="5C18B3B2" w14:textId="77777777" w:rsidR="00F737CC" w:rsidRPr="00F737CC" w:rsidRDefault="00F737CC" w:rsidP="00F737CC"/>
        </w:tc>
        <w:tc>
          <w:tcPr>
            <w:tcW w:w="1417" w:type="dxa"/>
          </w:tcPr>
          <w:p w14:paraId="3AB28F87" w14:textId="77777777" w:rsidR="00F737CC" w:rsidRPr="00F737CC" w:rsidRDefault="00F737CC" w:rsidP="00F737CC"/>
        </w:tc>
        <w:tc>
          <w:tcPr>
            <w:tcW w:w="3260" w:type="dxa"/>
          </w:tcPr>
          <w:p w14:paraId="6F38FC0A" w14:textId="77777777" w:rsidR="00F737CC" w:rsidRPr="00F737CC" w:rsidRDefault="00F737CC" w:rsidP="00F737CC"/>
        </w:tc>
        <w:tc>
          <w:tcPr>
            <w:tcW w:w="1134" w:type="dxa"/>
          </w:tcPr>
          <w:p w14:paraId="782A0F34" w14:textId="77777777" w:rsidR="00F737CC" w:rsidRPr="00F737CC" w:rsidRDefault="00F737CC" w:rsidP="00F737CC"/>
        </w:tc>
      </w:tr>
      <w:tr w:rsidR="00F737CC" w:rsidRPr="00F737CC" w14:paraId="7DE39B39" w14:textId="77777777" w:rsidTr="00F737CC">
        <w:tc>
          <w:tcPr>
            <w:tcW w:w="988" w:type="dxa"/>
          </w:tcPr>
          <w:p w14:paraId="4B97247A" w14:textId="77777777" w:rsidR="00F737CC" w:rsidRPr="00F737CC" w:rsidRDefault="00F737CC" w:rsidP="00F737CC"/>
        </w:tc>
        <w:tc>
          <w:tcPr>
            <w:tcW w:w="2835" w:type="dxa"/>
          </w:tcPr>
          <w:p w14:paraId="005F3650" w14:textId="77777777" w:rsidR="00F737CC" w:rsidRPr="00F737CC" w:rsidRDefault="00F737CC" w:rsidP="00F737CC"/>
        </w:tc>
        <w:tc>
          <w:tcPr>
            <w:tcW w:w="1417" w:type="dxa"/>
          </w:tcPr>
          <w:p w14:paraId="5FB3544E" w14:textId="77777777" w:rsidR="00F737CC" w:rsidRPr="00F737CC" w:rsidRDefault="00F737CC" w:rsidP="00F737CC"/>
        </w:tc>
        <w:tc>
          <w:tcPr>
            <w:tcW w:w="3260" w:type="dxa"/>
          </w:tcPr>
          <w:p w14:paraId="7DB62BD8" w14:textId="77777777" w:rsidR="00F737CC" w:rsidRPr="00F737CC" w:rsidRDefault="00F737CC" w:rsidP="00F737CC"/>
        </w:tc>
        <w:tc>
          <w:tcPr>
            <w:tcW w:w="1134" w:type="dxa"/>
          </w:tcPr>
          <w:p w14:paraId="50BD0131" w14:textId="77777777" w:rsidR="00F737CC" w:rsidRPr="00F737CC" w:rsidRDefault="00F737CC" w:rsidP="00F737CC"/>
        </w:tc>
      </w:tr>
      <w:tr w:rsidR="00F737CC" w:rsidRPr="00F737CC" w14:paraId="199263AA" w14:textId="77777777" w:rsidTr="00F737CC">
        <w:tc>
          <w:tcPr>
            <w:tcW w:w="988" w:type="dxa"/>
          </w:tcPr>
          <w:p w14:paraId="7907DED1" w14:textId="77777777" w:rsidR="00F737CC" w:rsidRPr="00F737CC" w:rsidRDefault="00F737CC" w:rsidP="00F737CC"/>
        </w:tc>
        <w:tc>
          <w:tcPr>
            <w:tcW w:w="2835" w:type="dxa"/>
          </w:tcPr>
          <w:p w14:paraId="3DFBE7A5" w14:textId="77777777" w:rsidR="00F737CC" w:rsidRPr="00F737CC" w:rsidRDefault="00F737CC" w:rsidP="00F737CC"/>
        </w:tc>
        <w:tc>
          <w:tcPr>
            <w:tcW w:w="1417" w:type="dxa"/>
          </w:tcPr>
          <w:p w14:paraId="03F27831" w14:textId="77777777" w:rsidR="00F737CC" w:rsidRPr="00F737CC" w:rsidRDefault="00F737CC" w:rsidP="00F737CC"/>
        </w:tc>
        <w:tc>
          <w:tcPr>
            <w:tcW w:w="3260" w:type="dxa"/>
          </w:tcPr>
          <w:p w14:paraId="07F99BB6" w14:textId="77777777" w:rsidR="00F737CC" w:rsidRPr="00F737CC" w:rsidRDefault="00F737CC" w:rsidP="00F737CC"/>
        </w:tc>
        <w:tc>
          <w:tcPr>
            <w:tcW w:w="1134" w:type="dxa"/>
          </w:tcPr>
          <w:p w14:paraId="0DD75988" w14:textId="77777777" w:rsidR="00F737CC" w:rsidRPr="00F737CC" w:rsidRDefault="00F737CC" w:rsidP="00F737CC"/>
        </w:tc>
      </w:tr>
      <w:tr w:rsidR="00F737CC" w:rsidRPr="00F737CC" w14:paraId="61FE2C33" w14:textId="77777777" w:rsidTr="00F737CC">
        <w:tc>
          <w:tcPr>
            <w:tcW w:w="988" w:type="dxa"/>
          </w:tcPr>
          <w:p w14:paraId="53D6B27F" w14:textId="77777777" w:rsidR="00F737CC" w:rsidRPr="00F737CC" w:rsidRDefault="00F737CC" w:rsidP="00F737CC"/>
        </w:tc>
        <w:tc>
          <w:tcPr>
            <w:tcW w:w="2835" w:type="dxa"/>
          </w:tcPr>
          <w:p w14:paraId="6E8A8A7A" w14:textId="77777777" w:rsidR="00F737CC" w:rsidRPr="00F737CC" w:rsidRDefault="00F737CC" w:rsidP="00F737CC"/>
        </w:tc>
        <w:tc>
          <w:tcPr>
            <w:tcW w:w="1417" w:type="dxa"/>
          </w:tcPr>
          <w:p w14:paraId="53EF4A14" w14:textId="77777777" w:rsidR="00F737CC" w:rsidRPr="00F737CC" w:rsidRDefault="00F737CC" w:rsidP="00F737CC"/>
        </w:tc>
        <w:tc>
          <w:tcPr>
            <w:tcW w:w="3260" w:type="dxa"/>
          </w:tcPr>
          <w:p w14:paraId="1DF9C080" w14:textId="77777777" w:rsidR="00F737CC" w:rsidRPr="00F737CC" w:rsidRDefault="00F737CC" w:rsidP="00F737CC"/>
        </w:tc>
        <w:tc>
          <w:tcPr>
            <w:tcW w:w="1134" w:type="dxa"/>
          </w:tcPr>
          <w:p w14:paraId="115AC32C" w14:textId="77777777" w:rsidR="00F737CC" w:rsidRPr="00F737CC" w:rsidRDefault="00F737CC" w:rsidP="00F737CC"/>
        </w:tc>
      </w:tr>
      <w:tr w:rsidR="00F737CC" w:rsidRPr="00F737CC" w14:paraId="5E89E172" w14:textId="77777777" w:rsidTr="00F737CC">
        <w:tc>
          <w:tcPr>
            <w:tcW w:w="988" w:type="dxa"/>
          </w:tcPr>
          <w:p w14:paraId="2CC82A0D" w14:textId="77777777" w:rsidR="00F737CC" w:rsidRPr="00F737CC" w:rsidRDefault="00F737CC" w:rsidP="00F737CC"/>
        </w:tc>
        <w:tc>
          <w:tcPr>
            <w:tcW w:w="2835" w:type="dxa"/>
          </w:tcPr>
          <w:p w14:paraId="16021276" w14:textId="77777777" w:rsidR="00F737CC" w:rsidRPr="00F737CC" w:rsidRDefault="00F737CC" w:rsidP="00F737CC"/>
        </w:tc>
        <w:tc>
          <w:tcPr>
            <w:tcW w:w="1417" w:type="dxa"/>
          </w:tcPr>
          <w:p w14:paraId="688AF542" w14:textId="77777777" w:rsidR="00F737CC" w:rsidRPr="00F737CC" w:rsidRDefault="00F737CC" w:rsidP="00F737CC"/>
        </w:tc>
        <w:tc>
          <w:tcPr>
            <w:tcW w:w="3260" w:type="dxa"/>
          </w:tcPr>
          <w:p w14:paraId="35EFCE40" w14:textId="77777777" w:rsidR="00F737CC" w:rsidRPr="00F737CC" w:rsidRDefault="00F737CC" w:rsidP="00F737CC"/>
        </w:tc>
        <w:tc>
          <w:tcPr>
            <w:tcW w:w="1134" w:type="dxa"/>
          </w:tcPr>
          <w:p w14:paraId="4BC84EF5" w14:textId="77777777" w:rsidR="00F737CC" w:rsidRPr="00F737CC" w:rsidRDefault="00F737CC" w:rsidP="00F737CC"/>
        </w:tc>
      </w:tr>
      <w:tr w:rsidR="00F737CC" w:rsidRPr="00F737CC" w14:paraId="4BC95F8A" w14:textId="77777777" w:rsidTr="00F737CC">
        <w:tc>
          <w:tcPr>
            <w:tcW w:w="988" w:type="dxa"/>
          </w:tcPr>
          <w:p w14:paraId="633C085E" w14:textId="77777777" w:rsidR="00F737CC" w:rsidRPr="00F737CC" w:rsidRDefault="00F737CC" w:rsidP="00F737CC"/>
        </w:tc>
        <w:tc>
          <w:tcPr>
            <w:tcW w:w="2835" w:type="dxa"/>
          </w:tcPr>
          <w:p w14:paraId="1119E268" w14:textId="77777777" w:rsidR="00F737CC" w:rsidRPr="00F737CC" w:rsidRDefault="00F737CC" w:rsidP="00F737CC"/>
        </w:tc>
        <w:tc>
          <w:tcPr>
            <w:tcW w:w="1417" w:type="dxa"/>
          </w:tcPr>
          <w:p w14:paraId="290F649C" w14:textId="77777777" w:rsidR="00F737CC" w:rsidRPr="00F737CC" w:rsidRDefault="00F737CC" w:rsidP="00F737CC"/>
        </w:tc>
        <w:tc>
          <w:tcPr>
            <w:tcW w:w="3260" w:type="dxa"/>
          </w:tcPr>
          <w:p w14:paraId="4E936A52" w14:textId="77777777" w:rsidR="00F737CC" w:rsidRPr="00F737CC" w:rsidRDefault="00F737CC" w:rsidP="00F737CC"/>
        </w:tc>
        <w:tc>
          <w:tcPr>
            <w:tcW w:w="1134" w:type="dxa"/>
          </w:tcPr>
          <w:p w14:paraId="0862A7BB" w14:textId="77777777" w:rsidR="00F737CC" w:rsidRPr="00F737CC" w:rsidRDefault="00F737CC" w:rsidP="00F737CC"/>
        </w:tc>
      </w:tr>
      <w:tr w:rsidR="00F737CC" w:rsidRPr="00F737CC" w14:paraId="77B21320" w14:textId="77777777" w:rsidTr="00F737CC">
        <w:tc>
          <w:tcPr>
            <w:tcW w:w="988" w:type="dxa"/>
          </w:tcPr>
          <w:p w14:paraId="38A4A64C" w14:textId="77777777" w:rsidR="00F737CC" w:rsidRPr="00F737CC" w:rsidRDefault="00F737CC" w:rsidP="00F737CC"/>
        </w:tc>
        <w:tc>
          <w:tcPr>
            <w:tcW w:w="2835" w:type="dxa"/>
          </w:tcPr>
          <w:p w14:paraId="1F8C830F" w14:textId="77777777" w:rsidR="00F737CC" w:rsidRPr="00F737CC" w:rsidRDefault="00F737CC" w:rsidP="00F737CC"/>
        </w:tc>
        <w:tc>
          <w:tcPr>
            <w:tcW w:w="1417" w:type="dxa"/>
          </w:tcPr>
          <w:p w14:paraId="6C8C9AEE" w14:textId="77777777" w:rsidR="00F737CC" w:rsidRPr="00F737CC" w:rsidRDefault="00F737CC" w:rsidP="00F737CC"/>
        </w:tc>
        <w:tc>
          <w:tcPr>
            <w:tcW w:w="3260" w:type="dxa"/>
          </w:tcPr>
          <w:p w14:paraId="69209D69" w14:textId="77777777" w:rsidR="00F737CC" w:rsidRPr="00F737CC" w:rsidRDefault="00F737CC" w:rsidP="00F737CC"/>
        </w:tc>
        <w:tc>
          <w:tcPr>
            <w:tcW w:w="1134" w:type="dxa"/>
          </w:tcPr>
          <w:p w14:paraId="2343B637" w14:textId="77777777" w:rsidR="00F737CC" w:rsidRPr="00F737CC" w:rsidRDefault="00F737CC" w:rsidP="00F737CC"/>
        </w:tc>
      </w:tr>
      <w:tr w:rsidR="00F737CC" w:rsidRPr="00F737CC" w14:paraId="2A040B49" w14:textId="77777777" w:rsidTr="00F737CC">
        <w:tc>
          <w:tcPr>
            <w:tcW w:w="988" w:type="dxa"/>
          </w:tcPr>
          <w:p w14:paraId="6228399B" w14:textId="77777777" w:rsidR="00F737CC" w:rsidRPr="00F737CC" w:rsidRDefault="00F737CC" w:rsidP="00F737CC"/>
        </w:tc>
        <w:tc>
          <w:tcPr>
            <w:tcW w:w="2835" w:type="dxa"/>
          </w:tcPr>
          <w:p w14:paraId="3C36E924" w14:textId="77777777" w:rsidR="00F737CC" w:rsidRPr="00F737CC" w:rsidRDefault="00F737CC" w:rsidP="00F737CC"/>
        </w:tc>
        <w:tc>
          <w:tcPr>
            <w:tcW w:w="1417" w:type="dxa"/>
          </w:tcPr>
          <w:p w14:paraId="219AF142" w14:textId="77777777" w:rsidR="00F737CC" w:rsidRPr="00F737CC" w:rsidRDefault="00F737CC" w:rsidP="00F737CC"/>
        </w:tc>
        <w:tc>
          <w:tcPr>
            <w:tcW w:w="3260" w:type="dxa"/>
          </w:tcPr>
          <w:p w14:paraId="50262906" w14:textId="77777777" w:rsidR="00F737CC" w:rsidRPr="00F737CC" w:rsidRDefault="00F737CC" w:rsidP="00F737CC"/>
        </w:tc>
        <w:tc>
          <w:tcPr>
            <w:tcW w:w="1134" w:type="dxa"/>
          </w:tcPr>
          <w:p w14:paraId="63009FEC" w14:textId="77777777" w:rsidR="00F737CC" w:rsidRPr="00F737CC" w:rsidRDefault="00F737CC" w:rsidP="00F737CC"/>
        </w:tc>
      </w:tr>
      <w:tr w:rsidR="00F737CC" w:rsidRPr="00F737CC" w14:paraId="4F355959" w14:textId="77777777" w:rsidTr="00F737CC">
        <w:tc>
          <w:tcPr>
            <w:tcW w:w="988" w:type="dxa"/>
          </w:tcPr>
          <w:p w14:paraId="0B40530C" w14:textId="77777777" w:rsidR="00F737CC" w:rsidRPr="00F737CC" w:rsidRDefault="00F737CC" w:rsidP="00F737CC"/>
        </w:tc>
        <w:tc>
          <w:tcPr>
            <w:tcW w:w="2835" w:type="dxa"/>
          </w:tcPr>
          <w:p w14:paraId="3DBEBA51" w14:textId="77777777" w:rsidR="00F737CC" w:rsidRPr="00F737CC" w:rsidRDefault="00F737CC" w:rsidP="00F737CC"/>
        </w:tc>
        <w:tc>
          <w:tcPr>
            <w:tcW w:w="1417" w:type="dxa"/>
          </w:tcPr>
          <w:p w14:paraId="58FE8FCA" w14:textId="77777777" w:rsidR="00F737CC" w:rsidRPr="00F737CC" w:rsidRDefault="00F737CC" w:rsidP="00F737CC"/>
        </w:tc>
        <w:tc>
          <w:tcPr>
            <w:tcW w:w="3260" w:type="dxa"/>
          </w:tcPr>
          <w:p w14:paraId="38DF1478" w14:textId="77777777" w:rsidR="00F737CC" w:rsidRPr="00F737CC" w:rsidRDefault="00F737CC" w:rsidP="00F737CC"/>
        </w:tc>
        <w:tc>
          <w:tcPr>
            <w:tcW w:w="1134" w:type="dxa"/>
          </w:tcPr>
          <w:p w14:paraId="6121227F" w14:textId="77777777" w:rsidR="00F737CC" w:rsidRPr="00F737CC" w:rsidRDefault="00F737CC" w:rsidP="00F737CC"/>
        </w:tc>
      </w:tr>
      <w:tr w:rsidR="00F737CC" w:rsidRPr="00F737CC" w14:paraId="7D103A1F" w14:textId="77777777" w:rsidTr="00F737CC">
        <w:tc>
          <w:tcPr>
            <w:tcW w:w="988" w:type="dxa"/>
          </w:tcPr>
          <w:p w14:paraId="01694036" w14:textId="77777777" w:rsidR="00F737CC" w:rsidRPr="00F737CC" w:rsidRDefault="00F737CC" w:rsidP="00F737CC"/>
        </w:tc>
        <w:tc>
          <w:tcPr>
            <w:tcW w:w="2835" w:type="dxa"/>
          </w:tcPr>
          <w:p w14:paraId="3DD108C5" w14:textId="77777777" w:rsidR="00F737CC" w:rsidRPr="00F737CC" w:rsidRDefault="00F737CC" w:rsidP="00F737CC"/>
        </w:tc>
        <w:tc>
          <w:tcPr>
            <w:tcW w:w="1417" w:type="dxa"/>
          </w:tcPr>
          <w:p w14:paraId="174A4D67" w14:textId="77777777" w:rsidR="00F737CC" w:rsidRPr="00F737CC" w:rsidRDefault="00F737CC" w:rsidP="00F737CC"/>
        </w:tc>
        <w:tc>
          <w:tcPr>
            <w:tcW w:w="3260" w:type="dxa"/>
          </w:tcPr>
          <w:p w14:paraId="18883393" w14:textId="77777777" w:rsidR="00F737CC" w:rsidRPr="00F737CC" w:rsidRDefault="00F737CC" w:rsidP="00F737CC"/>
        </w:tc>
        <w:tc>
          <w:tcPr>
            <w:tcW w:w="1134" w:type="dxa"/>
          </w:tcPr>
          <w:p w14:paraId="3C2F48FF" w14:textId="77777777" w:rsidR="00F737CC" w:rsidRPr="00F737CC" w:rsidRDefault="00F737CC" w:rsidP="00F737CC"/>
        </w:tc>
      </w:tr>
      <w:tr w:rsidR="00F737CC" w:rsidRPr="00F737CC" w14:paraId="26B68D8F" w14:textId="77777777" w:rsidTr="00F737CC">
        <w:tc>
          <w:tcPr>
            <w:tcW w:w="988" w:type="dxa"/>
          </w:tcPr>
          <w:p w14:paraId="38E9E874" w14:textId="77777777" w:rsidR="00F737CC" w:rsidRPr="00F737CC" w:rsidRDefault="00F737CC" w:rsidP="00F737CC"/>
        </w:tc>
        <w:tc>
          <w:tcPr>
            <w:tcW w:w="2835" w:type="dxa"/>
          </w:tcPr>
          <w:p w14:paraId="00876E68" w14:textId="77777777" w:rsidR="00F737CC" w:rsidRPr="00F737CC" w:rsidRDefault="00F737CC" w:rsidP="00F737CC"/>
        </w:tc>
        <w:tc>
          <w:tcPr>
            <w:tcW w:w="1417" w:type="dxa"/>
          </w:tcPr>
          <w:p w14:paraId="66A32B19" w14:textId="77777777" w:rsidR="00F737CC" w:rsidRPr="00F737CC" w:rsidRDefault="00F737CC" w:rsidP="00F737CC"/>
        </w:tc>
        <w:tc>
          <w:tcPr>
            <w:tcW w:w="3260" w:type="dxa"/>
          </w:tcPr>
          <w:p w14:paraId="1CB95B71" w14:textId="77777777" w:rsidR="00F737CC" w:rsidRPr="00F737CC" w:rsidRDefault="00F737CC" w:rsidP="00F737CC"/>
        </w:tc>
        <w:tc>
          <w:tcPr>
            <w:tcW w:w="1134" w:type="dxa"/>
          </w:tcPr>
          <w:p w14:paraId="0DF5B893" w14:textId="77777777" w:rsidR="00F737CC" w:rsidRPr="00F737CC" w:rsidRDefault="00F737CC" w:rsidP="00F737CC"/>
        </w:tc>
      </w:tr>
      <w:tr w:rsidR="00F737CC" w:rsidRPr="00F737CC" w14:paraId="6346A45A" w14:textId="77777777" w:rsidTr="00F737CC">
        <w:tc>
          <w:tcPr>
            <w:tcW w:w="988" w:type="dxa"/>
          </w:tcPr>
          <w:p w14:paraId="316B2F04" w14:textId="77777777" w:rsidR="00F737CC" w:rsidRPr="00F737CC" w:rsidRDefault="00F737CC" w:rsidP="00F737CC"/>
        </w:tc>
        <w:tc>
          <w:tcPr>
            <w:tcW w:w="2835" w:type="dxa"/>
          </w:tcPr>
          <w:p w14:paraId="77F76D6A" w14:textId="77777777" w:rsidR="00F737CC" w:rsidRPr="00F737CC" w:rsidRDefault="00F737CC" w:rsidP="00F737CC"/>
        </w:tc>
        <w:tc>
          <w:tcPr>
            <w:tcW w:w="1417" w:type="dxa"/>
          </w:tcPr>
          <w:p w14:paraId="6A2D67DA" w14:textId="77777777" w:rsidR="00F737CC" w:rsidRPr="00F737CC" w:rsidRDefault="00F737CC" w:rsidP="00F737CC"/>
        </w:tc>
        <w:tc>
          <w:tcPr>
            <w:tcW w:w="3260" w:type="dxa"/>
          </w:tcPr>
          <w:p w14:paraId="6AF60935" w14:textId="77777777" w:rsidR="00F737CC" w:rsidRPr="00F737CC" w:rsidRDefault="00F737CC" w:rsidP="00F737CC"/>
        </w:tc>
        <w:tc>
          <w:tcPr>
            <w:tcW w:w="1134" w:type="dxa"/>
          </w:tcPr>
          <w:p w14:paraId="7BCC2F7C" w14:textId="77777777" w:rsidR="00F737CC" w:rsidRPr="00F737CC" w:rsidRDefault="00F737CC" w:rsidP="00F737CC"/>
        </w:tc>
      </w:tr>
      <w:tr w:rsidR="00F737CC" w:rsidRPr="00F737CC" w14:paraId="425AAACA" w14:textId="77777777" w:rsidTr="00F737CC">
        <w:tc>
          <w:tcPr>
            <w:tcW w:w="988" w:type="dxa"/>
          </w:tcPr>
          <w:p w14:paraId="77DCB171" w14:textId="77777777" w:rsidR="00F737CC" w:rsidRPr="00F737CC" w:rsidRDefault="00F737CC" w:rsidP="00F737CC"/>
        </w:tc>
        <w:tc>
          <w:tcPr>
            <w:tcW w:w="2835" w:type="dxa"/>
          </w:tcPr>
          <w:p w14:paraId="68903AAD" w14:textId="77777777" w:rsidR="00F737CC" w:rsidRPr="00F737CC" w:rsidRDefault="00F737CC" w:rsidP="00F737CC"/>
        </w:tc>
        <w:tc>
          <w:tcPr>
            <w:tcW w:w="1417" w:type="dxa"/>
          </w:tcPr>
          <w:p w14:paraId="0027FE28" w14:textId="77777777" w:rsidR="00F737CC" w:rsidRPr="00F737CC" w:rsidRDefault="00F737CC" w:rsidP="00F737CC"/>
        </w:tc>
        <w:tc>
          <w:tcPr>
            <w:tcW w:w="3260" w:type="dxa"/>
          </w:tcPr>
          <w:p w14:paraId="194DE8F3" w14:textId="77777777" w:rsidR="00F737CC" w:rsidRPr="00F737CC" w:rsidRDefault="00F737CC" w:rsidP="00F737CC"/>
        </w:tc>
        <w:tc>
          <w:tcPr>
            <w:tcW w:w="1134" w:type="dxa"/>
          </w:tcPr>
          <w:p w14:paraId="5CEE7065" w14:textId="77777777" w:rsidR="00F737CC" w:rsidRPr="00F737CC" w:rsidRDefault="00F737CC" w:rsidP="00F737CC"/>
        </w:tc>
      </w:tr>
      <w:tr w:rsidR="00F737CC" w:rsidRPr="00F737CC" w14:paraId="0E715F0A" w14:textId="77777777" w:rsidTr="00F737CC">
        <w:tc>
          <w:tcPr>
            <w:tcW w:w="988" w:type="dxa"/>
          </w:tcPr>
          <w:p w14:paraId="79FB7EA9" w14:textId="77777777" w:rsidR="00F737CC" w:rsidRPr="00F737CC" w:rsidRDefault="00F737CC" w:rsidP="00F737CC"/>
        </w:tc>
        <w:tc>
          <w:tcPr>
            <w:tcW w:w="2835" w:type="dxa"/>
          </w:tcPr>
          <w:p w14:paraId="40370824" w14:textId="77777777" w:rsidR="00F737CC" w:rsidRPr="00F737CC" w:rsidRDefault="00F737CC" w:rsidP="00F737CC"/>
        </w:tc>
        <w:tc>
          <w:tcPr>
            <w:tcW w:w="1417" w:type="dxa"/>
          </w:tcPr>
          <w:p w14:paraId="1A40128A" w14:textId="77777777" w:rsidR="00F737CC" w:rsidRPr="00F737CC" w:rsidRDefault="00F737CC" w:rsidP="00F737CC"/>
        </w:tc>
        <w:tc>
          <w:tcPr>
            <w:tcW w:w="3260" w:type="dxa"/>
          </w:tcPr>
          <w:p w14:paraId="2713FA39" w14:textId="77777777" w:rsidR="00F737CC" w:rsidRPr="00F737CC" w:rsidRDefault="00F737CC" w:rsidP="00F737CC"/>
        </w:tc>
        <w:tc>
          <w:tcPr>
            <w:tcW w:w="1134" w:type="dxa"/>
          </w:tcPr>
          <w:p w14:paraId="44731820" w14:textId="77777777" w:rsidR="00F737CC" w:rsidRPr="00F737CC" w:rsidRDefault="00F737CC" w:rsidP="00F737CC"/>
        </w:tc>
      </w:tr>
      <w:tr w:rsidR="00F737CC" w:rsidRPr="00F737CC" w14:paraId="2836BD07" w14:textId="77777777" w:rsidTr="00F737CC">
        <w:tc>
          <w:tcPr>
            <w:tcW w:w="988" w:type="dxa"/>
          </w:tcPr>
          <w:p w14:paraId="1AA30601" w14:textId="77777777" w:rsidR="00F737CC" w:rsidRPr="00F737CC" w:rsidRDefault="00F737CC" w:rsidP="00F737CC"/>
        </w:tc>
        <w:tc>
          <w:tcPr>
            <w:tcW w:w="2835" w:type="dxa"/>
          </w:tcPr>
          <w:p w14:paraId="7B2A10C1" w14:textId="77777777" w:rsidR="00F737CC" w:rsidRPr="00F737CC" w:rsidRDefault="00F737CC" w:rsidP="00F737CC"/>
        </w:tc>
        <w:tc>
          <w:tcPr>
            <w:tcW w:w="1417" w:type="dxa"/>
          </w:tcPr>
          <w:p w14:paraId="17D1A564" w14:textId="77777777" w:rsidR="00F737CC" w:rsidRPr="00F737CC" w:rsidRDefault="00F737CC" w:rsidP="00F737CC"/>
        </w:tc>
        <w:tc>
          <w:tcPr>
            <w:tcW w:w="3260" w:type="dxa"/>
          </w:tcPr>
          <w:p w14:paraId="60C2A8BF" w14:textId="77777777" w:rsidR="00F737CC" w:rsidRPr="00F737CC" w:rsidRDefault="00F737CC" w:rsidP="00F737CC"/>
        </w:tc>
        <w:tc>
          <w:tcPr>
            <w:tcW w:w="1134" w:type="dxa"/>
          </w:tcPr>
          <w:p w14:paraId="26D082CD" w14:textId="77777777" w:rsidR="00F737CC" w:rsidRPr="00F737CC" w:rsidRDefault="00F737CC" w:rsidP="00F737CC"/>
        </w:tc>
      </w:tr>
      <w:tr w:rsidR="00F737CC" w:rsidRPr="00F737CC" w14:paraId="2CEF21A9" w14:textId="77777777" w:rsidTr="00F737CC">
        <w:tc>
          <w:tcPr>
            <w:tcW w:w="988" w:type="dxa"/>
          </w:tcPr>
          <w:p w14:paraId="7037BC7E" w14:textId="77777777" w:rsidR="00F737CC" w:rsidRPr="00F737CC" w:rsidRDefault="00F737CC" w:rsidP="00F737CC"/>
        </w:tc>
        <w:tc>
          <w:tcPr>
            <w:tcW w:w="2835" w:type="dxa"/>
          </w:tcPr>
          <w:p w14:paraId="25471D6B" w14:textId="77777777" w:rsidR="00F737CC" w:rsidRPr="00F737CC" w:rsidRDefault="00F737CC" w:rsidP="00F737CC"/>
        </w:tc>
        <w:tc>
          <w:tcPr>
            <w:tcW w:w="1417" w:type="dxa"/>
          </w:tcPr>
          <w:p w14:paraId="34405E39" w14:textId="77777777" w:rsidR="00F737CC" w:rsidRPr="00F737CC" w:rsidRDefault="00F737CC" w:rsidP="00F737CC"/>
        </w:tc>
        <w:tc>
          <w:tcPr>
            <w:tcW w:w="3260" w:type="dxa"/>
          </w:tcPr>
          <w:p w14:paraId="246B8E12" w14:textId="77777777" w:rsidR="00F737CC" w:rsidRPr="00F737CC" w:rsidRDefault="00F737CC" w:rsidP="00F737CC"/>
        </w:tc>
        <w:tc>
          <w:tcPr>
            <w:tcW w:w="1134" w:type="dxa"/>
          </w:tcPr>
          <w:p w14:paraId="4D360874" w14:textId="77777777" w:rsidR="00F737CC" w:rsidRPr="00F737CC" w:rsidRDefault="00F737CC" w:rsidP="00F737CC"/>
        </w:tc>
      </w:tr>
      <w:tr w:rsidR="00F737CC" w:rsidRPr="00F737CC" w14:paraId="2071DE0B" w14:textId="77777777" w:rsidTr="00F737CC">
        <w:tc>
          <w:tcPr>
            <w:tcW w:w="988" w:type="dxa"/>
          </w:tcPr>
          <w:p w14:paraId="30E5D760" w14:textId="77777777" w:rsidR="00F737CC" w:rsidRPr="00F737CC" w:rsidRDefault="00F737CC" w:rsidP="00F737CC"/>
        </w:tc>
        <w:tc>
          <w:tcPr>
            <w:tcW w:w="2835" w:type="dxa"/>
          </w:tcPr>
          <w:p w14:paraId="7C84541D" w14:textId="77777777" w:rsidR="00F737CC" w:rsidRPr="00F737CC" w:rsidRDefault="00F737CC" w:rsidP="00F737CC"/>
        </w:tc>
        <w:tc>
          <w:tcPr>
            <w:tcW w:w="1417" w:type="dxa"/>
          </w:tcPr>
          <w:p w14:paraId="7B9BDF5B" w14:textId="77777777" w:rsidR="00F737CC" w:rsidRPr="00F737CC" w:rsidRDefault="00F737CC" w:rsidP="00F737CC"/>
        </w:tc>
        <w:tc>
          <w:tcPr>
            <w:tcW w:w="3260" w:type="dxa"/>
          </w:tcPr>
          <w:p w14:paraId="25D4ABF5" w14:textId="77777777" w:rsidR="00F737CC" w:rsidRPr="00F737CC" w:rsidRDefault="00F737CC" w:rsidP="00F737CC"/>
        </w:tc>
        <w:tc>
          <w:tcPr>
            <w:tcW w:w="1134" w:type="dxa"/>
          </w:tcPr>
          <w:p w14:paraId="6AD5A041" w14:textId="77777777" w:rsidR="00F737CC" w:rsidRPr="00F737CC" w:rsidRDefault="00F737CC" w:rsidP="00F737CC"/>
        </w:tc>
      </w:tr>
      <w:tr w:rsidR="00F737CC" w:rsidRPr="00F737CC" w14:paraId="6BDABB85" w14:textId="77777777" w:rsidTr="00F737CC">
        <w:tc>
          <w:tcPr>
            <w:tcW w:w="988" w:type="dxa"/>
          </w:tcPr>
          <w:p w14:paraId="26CB47EF" w14:textId="77777777" w:rsidR="00F737CC" w:rsidRPr="00F737CC" w:rsidRDefault="00F737CC" w:rsidP="00F737CC"/>
        </w:tc>
        <w:tc>
          <w:tcPr>
            <w:tcW w:w="2835" w:type="dxa"/>
          </w:tcPr>
          <w:p w14:paraId="5F9365A1" w14:textId="77777777" w:rsidR="00F737CC" w:rsidRPr="00F737CC" w:rsidRDefault="00F737CC" w:rsidP="00F737CC"/>
        </w:tc>
        <w:tc>
          <w:tcPr>
            <w:tcW w:w="1417" w:type="dxa"/>
          </w:tcPr>
          <w:p w14:paraId="34AEA81B" w14:textId="77777777" w:rsidR="00F737CC" w:rsidRPr="00F737CC" w:rsidRDefault="00F737CC" w:rsidP="00F737CC"/>
        </w:tc>
        <w:tc>
          <w:tcPr>
            <w:tcW w:w="3260" w:type="dxa"/>
          </w:tcPr>
          <w:p w14:paraId="2B73ECC0" w14:textId="77777777" w:rsidR="00F737CC" w:rsidRPr="00F737CC" w:rsidRDefault="00F737CC" w:rsidP="00F737CC"/>
        </w:tc>
        <w:tc>
          <w:tcPr>
            <w:tcW w:w="1134" w:type="dxa"/>
          </w:tcPr>
          <w:p w14:paraId="194E4C88" w14:textId="77777777" w:rsidR="00F737CC" w:rsidRPr="00F737CC" w:rsidRDefault="00F737CC" w:rsidP="00F737CC"/>
        </w:tc>
      </w:tr>
      <w:tr w:rsidR="00F737CC" w:rsidRPr="00F737CC" w14:paraId="04D5E159" w14:textId="77777777" w:rsidTr="00F737CC">
        <w:tc>
          <w:tcPr>
            <w:tcW w:w="988" w:type="dxa"/>
          </w:tcPr>
          <w:p w14:paraId="26D29B41" w14:textId="77777777" w:rsidR="00F737CC" w:rsidRPr="00F737CC" w:rsidRDefault="00F737CC" w:rsidP="00F737CC"/>
        </w:tc>
        <w:tc>
          <w:tcPr>
            <w:tcW w:w="2835" w:type="dxa"/>
          </w:tcPr>
          <w:p w14:paraId="789AD152" w14:textId="77777777" w:rsidR="00F737CC" w:rsidRPr="00F737CC" w:rsidRDefault="00F737CC" w:rsidP="00F737CC"/>
        </w:tc>
        <w:tc>
          <w:tcPr>
            <w:tcW w:w="1417" w:type="dxa"/>
          </w:tcPr>
          <w:p w14:paraId="665D2648" w14:textId="77777777" w:rsidR="00F737CC" w:rsidRPr="00F737CC" w:rsidRDefault="00F737CC" w:rsidP="00F737CC"/>
        </w:tc>
        <w:tc>
          <w:tcPr>
            <w:tcW w:w="3260" w:type="dxa"/>
          </w:tcPr>
          <w:p w14:paraId="1E927CCA" w14:textId="77777777" w:rsidR="00F737CC" w:rsidRPr="00F737CC" w:rsidRDefault="00F737CC" w:rsidP="00F737CC"/>
        </w:tc>
        <w:tc>
          <w:tcPr>
            <w:tcW w:w="1134" w:type="dxa"/>
          </w:tcPr>
          <w:p w14:paraId="74CA02AF" w14:textId="77777777" w:rsidR="00F737CC" w:rsidRPr="00F737CC" w:rsidRDefault="00F737CC" w:rsidP="00F737CC"/>
        </w:tc>
      </w:tr>
      <w:tr w:rsidR="00F737CC" w:rsidRPr="00F737CC" w14:paraId="68EA1911" w14:textId="77777777" w:rsidTr="00F737CC">
        <w:tc>
          <w:tcPr>
            <w:tcW w:w="988" w:type="dxa"/>
          </w:tcPr>
          <w:p w14:paraId="37A22397" w14:textId="77777777" w:rsidR="00F737CC" w:rsidRPr="00F737CC" w:rsidRDefault="00F737CC" w:rsidP="00F737CC"/>
        </w:tc>
        <w:tc>
          <w:tcPr>
            <w:tcW w:w="2835" w:type="dxa"/>
          </w:tcPr>
          <w:p w14:paraId="623C2ACD" w14:textId="77777777" w:rsidR="00F737CC" w:rsidRPr="00F737CC" w:rsidRDefault="00F737CC" w:rsidP="00F737CC"/>
        </w:tc>
        <w:tc>
          <w:tcPr>
            <w:tcW w:w="1417" w:type="dxa"/>
          </w:tcPr>
          <w:p w14:paraId="3942D73C" w14:textId="77777777" w:rsidR="00F737CC" w:rsidRPr="00F737CC" w:rsidRDefault="00F737CC" w:rsidP="00F737CC"/>
        </w:tc>
        <w:tc>
          <w:tcPr>
            <w:tcW w:w="3260" w:type="dxa"/>
          </w:tcPr>
          <w:p w14:paraId="5447EDB1" w14:textId="77777777" w:rsidR="00F737CC" w:rsidRPr="00F737CC" w:rsidRDefault="00F737CC" w:rsidP="00F737CC"/>
        </w:tc>
        <w:tc>
          <w:tcPr>
            <w:tcW w:w="1134" w:type="dxa"/>
          </w:tcPr>
          <w:p w14:paraId="6676716C" w14:textId="77777777" w:rsidR="00F737CC" w:rsidRPr="00F737CC" w:rsidRDefault="00F737CC" w:rsidP="00F737CC"/>
        </w:tc>
      </w:tr>
      <w:tr w:rsidR="00F737CC" w:rsidRPr="00F737CC" w14:paraId="7E579644" w14:textId="77777777" w:rsidTr="00F737CC">
        <w:tc>
          <w:tcPr>
            <w:tcW w:w="988" w:type="dxa"/>
          </w:tcPr>
          <w:p w14:paraId="7707F67B" w14:textId="77777777" w:rsidR="00F737CC" w:rsidRPr="00F737CC" w:rsidRDefault="00F737CC" w:rsidP="00F737CC"/>
        </w:tc>
        <w:tc>
          <w:tcPr>
            <w:tcW w:w="2835" w:type="dxa"/>
          </w:tcPr>
          <w:p w14:paraId="0787B669" w14:textId="77777777" w:rsidR="00F737CC" w:rsidRPr="00F737CC" w:rsidRDefault="00F737CC" w:rsidP="00F737CC"/>
        </w:tc>
        <w:tc>
          <w:tcPr>
            <w:tcW w:w="1417" w:type="dxa"/>
          </w:tcPr>
          <w:p w14:paraId="7C6D9902" w14:textId="77777777" w:rsidR="00F737CC" w:rsidRPr="00F737CC" w:rsidRDefault="00F737CC" w:rsidP="00F737CC"/>
        </w:tc>
        <w:tc>
          <w:tcPr>
            <w:tcW w:w="3260" w:type="dxa"/>
          </w:tcPr>
          <w:p w14:paraId="1393CAC7" w14:textId="77777777" w:rsidR="00F737CC" w:rsidRPr="00F737CC" w:rsidRDefault="00F737CC" w:rsidP="00F737CC"/>
        </w:tc>
        <w:tc>
          <w:tcPr>
            <w:tcW w:w="1134" w:type="dxa"/>
          </w:tcPr>
          <w:p w14:paraId="27D7013F" w14:textId="77777777" w:rsidR="00F737CC" w:rsidRPr="00F737CC" w:rsidRDefault="00F737CC" w:rsidP="00F737CC"/>
        </w:tc>
      </w:tr>
      <w:tr w:rsidR="00F737CC" w:rsidRPr="00F737CC" w14:paraId="22145890" w14:textId="77777777" w:rsidTr="00F737CC">
        <w:tc>
          <w:tcPr>
            <w:tcW w:w="988" w:type="dxa"/>
          </w:tcPr>
          <w:p w14:paraId="36436AF1" w14:textId="77777777" w:rsidR="00F737CC" w:rsidRPr="00F737CC" w:rsidRDefault="00F737CC" w:rsidP="00F737CC"/>
        </w:tc>
        <w:tc>
          <w:tcPr>
            <w:tcW w:w="2835" w:type="dxa"/>
          </w:tcPr>
          <w:p w14:paraId="536A818E" w14:textId="77777777" w:rsidR="00F737CC" w:rsidRPr="00F737CC" w:rsidRDefault="00F737CC" w:rsidP="00F737CC"/>
        </w:tc>
        <w:tc>
          <w:tcPr>
            <w:tcW w:w="1417" w:type="dxa"/>
          </w:tcPr>
          <w:p w14:paraId="37F914E7" w14:textId="77777777" w:rsidR="00F737CC" w:rsidRPr="00F737CC" w:rsidRDefault="00F737CC" w:rsidP="00F737CC"/>
        </w:tc>
        <w:tc>
          <w:tcPr>
            <w:tcW w:w="3260" w:type="dxa"/>
          </w:tcPr>
          <w:p w14:paraId="69A3C678" w14:textId="77777777" w:rsidR="00F737CC" w:rsidRPr="00F737CC" w:rsidRDefault="00F737CC" w:rsidP="00F737CC"/>
        </w:tc>
        <w:tc>
          <w:tcPr>
            <w:tcW w:w="1134" w:type="dxa"/>
          </w:tcPr>
          <w:p w14:paraId="4B01E0A8" w14:textId="77777777" w:rsidR="00F737CC" w:rsidRPr="00F737CC" w:rsidRDefault="00F737CC" w:rsidP="00F737CC"/>
        </w:tc>
      </w:tr>
      <w:tr w:rsidR="00F737CC" w:rsidRPr="00F737CC" w14:paraId="3A7F6D6F" w14:textId="77777777" w:rsidTr="00F737CC">
        <w:tc>
          <w:tcPr>
            <w:tcW w:w="988" w:type="dxa"/>
          </w:tcPr>
          <w:p w14:paraId="29680393" w14:textId="77777777" w:rsidR="00F737CC" w:rsidRPr="00F737CC" w:rsidRDefault="00F737CC" w:rsidP="00F737CC"/>
        </w:tc>
        <w:tc>
          <w:tcPr>
            <w:tcW w:w="2835" w:type="dxa"/>
          </w:tcPr>
          <w:p w14:paraId="165DF9E5" w14:textId="77777777" w:rsidR="00F737CC" w:rsidRPr="00F737CC" w:rsidRDefault="00F737CC" w:rsidP="00F737CC"/>
        </w:tc>
        <w:tc>
          <w:tcPr>
            <w:tcW w:w="1417" w:type="dxa"/>
          </w:tcPr>
          <w:p w14:paraId="2E48715A" w14:textId="77777777" w:rsidR="00F737CC" w:rsidRPr="00F737CC" w:rsidRDefault="00F737CC" w:rsidP="00F737CC"/>
        </w:tc>
        <w:tc>
          <w:tcPr>
            <w:tcW w:w="3260" w:type="dxa"/>
          </w:tcPr>
          <w:p w14:paraId="2C315526" w14:textId="77777777" w:rsidR="00F737CC" w:rsidRPr="00F737CC" w:rsidRDefault="00F737CC" w:rsidP="00F737CC"/>
        </w:tc>
        <w:tc>
          <w:tcPr>
            <w:tcW w:w="1134" w:type="dxa"/>
          </w:tcPr>
          <w:p w14:paraId="7B9C6945" w14:textId="77777777" w:rsidR="00F737CC" w:rsidRPr="00F737CC" w:rsidRDefault="00F737CC" w:rsidP="00F737CC"/>
        </w:tc>
      </w:tr>
      <w:tr w:rsidR="00F737CC" w:rsidRPr="00F737CC" w14:paraId="29868526" w14:textId="77777777" w:rsidTr="00F737CC">
        <w:tc>
          <w:tcPr>
            <w:tcW w:w="988" w:type="dxa"/>
          </w:tcPr>
          <w:p w14:paraId="07827706" w14:textId="77777777" w:rsidR="00F737CC" w:rsidRPr="00F737CC" w:rsidRDefault="00F737CC" w:rsidP="00F737CC"/>
        </w:tc>
        <w:tc>
          <w:tcPr>
            <w:tcW w:w="2835" w:type="dxa"/>
          </w:tcPr>
          <w:p w14:paraId="331CDEEC" w14:textId="77777777" w:rsidR="00F737CC" w:rsidRPr="00F737CC" w:rsidRDefault="00F737CC" w:rsidP="00F737CC"/>
        </w:tc>
        <w:tc>
          <w:tcPr>
            <w:tcW w:w="1417" w:type="dxa"/>
          </w:tcPr>
          <w:p w14:paraId="75A0D0FC" w14:textId="77777777" w:rsidR="00F737CC" w:rsidRPr="00F737CC" w:rsidRDefault="00F737CC" w:rsidP="00F737CC"/>
        </w:tc>
        <w:tc>
          <w:tcPr>
            <w:tcW w:w="3260" w:type="dxa"/>
          </w:tcPr>
          <w:p w14:paraId="357E37CD" w14:textId="77777777" w:rsidR="00F737CC" w:rsidRPr="00F737CC" w:rsidRDefault="00F737CC" w:rsidP="00F737CC"/>
        </w:tc>
        <w:tc>
          <w:tcPr>
            <w:tcW w:w="1134" w:type="dxa"/>
          </w:tcPr>
          <w:p w14:paraId="462F8ECF" w14:textId="77777777" w:rsidR="00F737CC" w:rsidRPr="00F737CC" w:rsidRDefault="00F737CC" w:rsidP="00F737CC"/>
        </w:tc>
      </w:tr>
    </w:tbl>
    <w:p w14:paraId="3704EDCF" w14:textId="7BD479B0" w:rsidR="001641B4" w:rsidRDefault="001641B4" w:rsidP="00CE6059"/>
    <w:sectPr w:rsidR="001641B4" w:rsidSect="00B009AF">
      <w:headerReference w:type="default" r:id="rId15"/>
      <w:footerReference w:type="default" r:id="rId1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1997" w14:textId="77777777" w:rsidR="00B009AF" w:rsidRDefault="00B009AF" w:rsidP="00FC01B1">
      <w:pPr>
        <w:spacing w:before="0" w:after="0"/>
      </w:pPr>
      <w:r>
        <w:separator/>
      </w:r>
    </w:p>
  </w:endnote>
  <w:endnote w:type="continuationSeparator" w:id="0">
    <w:p w14:paraId="4D6ED4F1" w14:textId="77777777" w:rsidR="00B009AF" w:rsidRDefault="00B009AF" w:rsidP="00FC01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80AA" w14:textId="3F281736" w:rsidR="00846917" w:rsidRDefault="00846917" w:rsidP="00846917">
    <w:pPr>
      <w:pStyle w:val="Footer"/>
    </w:pPr>
    <w:r>
      <w:t>Civil Aviation Safety Authority</w:t>
    </w:r>
    <w:r w:rsidR="00973253">
      <w:br/>
    </w:r>
    <w:r w:rsidR="001641B4">
      <w:rPr>
        <w:rFonts w:ascii="ArialMT" w:hAnsi="ArialMT" w:cs="ArialMT"/>
        <w:szCs w:val="16"/>
      </w:rPr>
      <w:fldChar w:fldCharType="begin"/>
    </w:r>
    <w:r w:rsidR="001641B4">
      <w:rPr>
        <w:rFonts w:ascii="ArialMT" w:hAnsi="ArialMT" w:cs="ArialMT"/>
        <w:szCs w:val="16"/>
      </w:rPr>
      <w:instrText xml:space="preserve"> DOCPROPERTY  "Annex code"  \* MERGEFORMAT </w:instrText>
    </w:r>
    <w:r w:rsidR="001641B4">
      <w:rPr>
        <w:rFonts w:ascii="ArialMT" w:hAnsi="ArialMT" w:cs="ArialMT"/>
        <w:szCs w:val="16"/>
      </w:rPr>
      <w:fldChar w:fldCharType="separate"/>
    </w:r>
    <w:r w:rsidR="00F737CC">
      <w:rPr>
        <w:rFonts w:ascii="ArialMT" w:hAnsi="ArialMT" w:cs="ArialMT"/>
        <w:szCs w:val="16"/>
      </w:rPr>
      <w:t>Annex A to CAAP 43-01</w:t>
    </w:r>
    <w:r w:rsidR="001641B4">
      <w:rPr>
        <w:rFonts w:ascii="ArialMT" w:hAnsi="ArialMT" w:cs="ArialMT"/>
        <w:szCs w:val="16"/>
      </w:rPr>
      <w:fldChar w:fldCharType="end"/>
    </w:r>
    <w:r w:rsidR="001641B4">
      <w:t xml:space="preserve"> </w:t>
    </w:r>
    <w:r>
      <w:rPr>
        <w:rFonts w:ascii="ArialMT" w:hAnsi="ArialMT" w:cs="ArialMT"/>
        <w:szCs w:val="16"/>
      </w:rPr>
      <w:t xml:space="preserve">| </w:t>
    </w:r>
    <w:r w:rsidR="00067E6E">
      <w:rPr>
        <w:rFonts w:ascii="ArialMT" w:hAnsi="ArialMT" w:cs="ArialMT"/>
        <w:szCs w:val="16"/>
      </w:rPr>
      <w:fldChar w:fldCharType="begin"/>
    </w:r>
    <w:r w:rsidR="00067E6E">
      <w:rPr>
        <w:rFonts w:ascii="ArialMT" w:hAnsi="ArialMT" w:cs="ArialMT"/>
        <w:szCs w:val="16"/>
      </w:rPr>
      <w:instrText xml:space="preserve"> DOCPROPERTY  UID  \* MERGEFORMAT </w:instrText>
    </w:r>
    <w:r w:rsidR="00067E6E">
      <w:rPr>
        <w:rFonts w:ascii="ArialMT" w:hAnsi="ArialMT" w:cs="ArialMT"/>
        <w:szCs w:val="16"/>
      </w:rPr>
      <w:fldChar w:fldCharType="separate"/>
    </w:r>
    <w:r w:rsidR="00F737CC">
      <w:rPr>
        <w:rFonts w:ascii="ArialMT" w:hAnsi="ArialMT" w:cs="ArialMT"/>
        <w:szCs w:val="16"/>
      </w:rPr>
      <w:t>CASA-04-5271</w:t>
    </w:r>
    <w:r w:rsidR="00067E6E">
      <w:rPr>
        <w:rFonts w:ascii="ArialMT" w:hAnsi="ArialMT" w:cs="ArialMT"/>
        <w:szCs w:val="16"/>
      </w:rPr>
      <w:fldChar w:fldCharType="end"/>
    </w:r>
    <w:r w:rsidR="00067E6E">
      <w:t xml:space="preserve"> | </w:t>
    </w:r>
    <w:fldSimple w:instr=" DOCPROPERTY  Version  \* MERGEFORMAT ">
      <w:r w:rsidR="00F737CC">
        <w:t>v2.2</w:t>
      </w:r>
    </w:fldSimple>
    <w:r w:rsidR="00F11538">
      <w:t xml:space="preserve"> | </w:t>
    </w:r>
    <w:r w:rsidR="00520F39">
      <w:rPr>
        <w:rFonts w:ascii="ArialMT" w:hAnsi="ArialMT" w:cs="ArialMT"/>
        <w:szCs w:val="16"/>
      </w:rPr>
      <w:t xml:space="preserve">File </w:t>
    </w:r>
    <w:r w:rsidR="00520F39" w:rsidRPr="00520F39">
      <w:t>ref</w:t>
    </w:r>
    <w:r w:rsidRPr="00520F39">
      <w:t xml:space="preserve"> </w:t>
    </w:r>
    <w:fldSimple w:instr=" DOCPROPERTY  &quot;File record&quot;  \* MERGEFORMAT ">
      <w:r w:rsidR="00F737CC">
        <w:t>D25/202750</w:t>
      </w:r>
    </w:fldSimple>
    <w:r>
      <w:rPr>
        <w:rFonts w:ascii="ArialMT" w:hAnsi="ArialMT" w:cs="ArialMT"/>
        <w:szCs w:val="16"/>
      </w:rPr>
      <w:t xml:space="preserve"> | </w:t>
    </w:r>
    <w:r w:rsidR="00520F39" w:rsidRPr="00200FF0">
      <w:fldChar w:fldCharType="begin"/>
    </w:r>
    <w:r w:rsidR="00520F39" w:rsidRPr="00200FF0">
      <w:instrText xml:space="preserve"> DATE  \@ "MMMM yyyy" </w:instrText>
    </w:r>
    <w:r w:rsidR="00520F39" w:rsidRPr="00200FF0">
      <w:fldChar w:fldCharType="separate"/>
    </w:r>
    <w:r w:rsidR="003B4ED3">
      <w:rPr>
        <w:noProof/>
      </w:rPr>
      <w:t>June 2025</w:t>
    </w:r>
    <w:r w:rsidR="00520F39" w:rsidRPr="00200FF0">
      <w:fldChar w:fldCharType="end"/>
    </w:r>
    <w:r w:rsidR="00520F39">
      <w:tab/>
    </w:r>
    <w:r w:rsidR="00520F39" w:rsidRPr="00200FF0">
      <w:t xml:space="preserve">Page </w:t>
    </w:r>
    <w:r w:rsidR="00520F39" w:rsidRPr="00200FF0">
      <w:fldChar w:fldCharType="begin"/>
    </w:r>
    <w:r w:rsidR="00520F39" w:rsidRPr="00200FF0">
      <w:instrText xml:space="preserve"> PAGE </w:instrText>
    </w:r>
    <w:r w:rsidR="00520F39" w:rsidRPr="00200FF0">
      <w:fldChar w:fldCharType="separate"/>
    </w:r>
    <w:r w:rsidR="00520F39">
      <w:t>1</w:t>
    </w:r>
    <w:r w:rsidR="00520F39" w:rsidRPr="00200FF0">
      <w:fldChar w:fldCharType="end"/>
    </w:r>
  </w:p>
  <w:p w14:paraId="47994E75" w14:textId="1AFB8B49" w:rsidR="00846917" w:rsidRPr="00A365CA" w:rsidRDefault="003B4ED3" w:rsidP="00072720">
    <w:pPr>
      <w:pStyle w:val="SecurityClassification"/>
    </w:pPr>
    <w:sdt>
      <w:sdtPr>
        <w:alias w:val="Security"/>
        <w:tag w:val="Security"/>
        <w:id w:val="-292521103"/>
        <w:placeholder>
          <w:docPart w:val="B78B21F02CE9406CBDA7C98DDC2B286C"/>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listItem w:displayText="DRAFT" w:value="DRAFT"/>
        </w:dropDownList>
      </w:sdtPr>
      <w:sdtEndPr/>
      <w:sdtContent>
        <w:r w:rsidR="00F737CC">
          <w:t>Official</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4C70" w14:textId="59FADB94" w:rsidR="00846917" w:rsidRDefault="003B4ED3" w:rsidP="00072720">
    <w:pPr>
      <w:pStyle w:val="SecurityClassification"/>
    </w:pPr>
    <w:sdt>
      <w:sdtPr>
        <w:alias w:val="Security"/>
        <w:tag w:val="Security"/>
        <w:id w:val="650799059"/>
        <w:placeholder>
          <w:docPart w:val="3C199D1821E845C387809C1ED8EA6228"/>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listItem w:displayText="DRAFT" w:value="DRAFT"/>
        </w:dropDownList>
      </w:sdtPr>
      <w:sdtEndPr/>
      <w:sdtContent>
        <w:r w:rsidR="00F737CC">
          <w:t>Official</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F6A3" w14:textId="477D6ED7" w:rsidR="00F11538" w:rsidRDefault="00F11538" w:rsidP="00F11538">
    <w:pPr>
      <w:pStyle w:val="Footer"/>
    </w:pPr>
    <w:r>
      <w:t>Civil Aviation Safety Authority</w:t>
    </w:r>
    <w:r>
      <w:br/>
    </w:r>
    <w:fldSimple w:instr=" DOCPROPERTY  &quot;Annex code&quot;  \* MERGEFORMAT ">
      <w:r w:rsidR="00F737CC">
        <w:t>Annex A to CAAP 43-01</w:t>
      </w:r>
    </w:fldSimple>
    <w:r>
      <w:t xml:space="preserve"> </w:t>
    </w:r>
    <w:r w:rsidRPr="00F11538">
      <w:t xml:space="preserve">| </w:t>
    </w:r>
    <w:fldSimple w:instr=" DOCPROPERTY  UID  \* MERGEFORMAT ">
      <w:r w:rsidR="00F737CC">
        <w:t>CASA-04-5271</w:t>
      </w:r>
    </w:fldSimple>
    <w:r>
      <w:t xml:space="preserve"> | </w:t>
    </w:r>
    <w:fldSimple w:instr=" DOCPROPERTY  Version  \* MERGEFORMAT ">
      <w:r w:rsidR="00F737CC">
        <w:t>v2.2</w:t>
      </w:r>
    </w:fldSimple>
    <w:r>
      <w:t xml:space="preserve"> | </w:t>
    </w:r>
    <w:r w:rsidRPr="00F11538">
      <w:t xml:space="preserve">File </w:t>
    </w:r>
    <w:r w:rsidRPr="00520F39">
      <w:t xml:space="preserve">ref </w:t>
    </w:r>
    <w:fldSimple w:instr=" DOCPROPERTY  &quot;File record&quot;  \* MERGEFORMAT ">
      <w:r w:rsidR="00F737CC">
        <w:t>D25/202750</w:t>
      </w:r>
    </w:fldSimple>
    <w:r w:rsidRPr="00F11538">
      <w:t xml:space="preserve"> | </w:t>
    </w:r>
    <w:r w:rsidRPr="00200FF0">
      <w:fldChar w:fldCharType="begin"/>
    </w:r>
    <w:r w:rsidRPr="00200FF0">
      <w:instrText xml:space="preserve"> DATE  \@ "MMMM yyyy" </w:instrText>
    </w:r>
    <w:r w:rsidRPr="00200FF0">
      <w:fldChar w:fldCharType="separate"/>
    </w:r>
    <w:r w:rsidR="003B4ED3">
      <w:rPr>
        <w:noProof/>
      </w:rPr>
      <w:t>June 2025</w:t>
    </w:r>
    <w:r w:rsidRPr="00200FF0">
      <w:fldChar w:fldCharType="end"/>
    </w:r>
    <w:r>
      <w:tab/>
    </w:r>
    <w:r w:rsidRPr="00200FF0">
      <w:t xml:space="preserve">Page </w:t>
    </w:r>
    <w:r w:rsidRPr="00200FF0">
      <w:fldChar w:fldCharType="begin"/>
    </w:r>
    <w:r w:rsidRPr="00200FF0">
      <w:instrText xml:space="preserve"> PAGE </w:instrText>
    </w:r>
    <w:r w:rsidRPr="00200FF0">
      <w:fldChar w:fldCharType="separate"/>
    </w:r>
    <w:r>
      <w:t>2</w:t>
    </w:r>
    <w:r w:rsidRPr="00200FF0">
      <w:fldChar w:fldCharType="end"/>
    </w:r>
  </w:p>
  <w:p w14:paraId="708362D8" w14:textId="3D394D28" w:rsidR="00993D5C" w:rsidRPr="00F11538" w:rsidRDefault="003B4ED3" w:rsidP="00F11538">
    <w:pPr>
      <w:pStyle w:val="SecurityClassification"/>
    </w:pPr>
    <w:sdt>
      <w:sdtPr>
        <w:alias w:val="Security"/>
        <w:tag w:val="Security"/>
        <w:id w:val="-1955397873"/>
        <w:placeholder>
          <w:docPart w:val="5D9AB2C0726343FC9C09F08F3A2E5460"/>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listItem w:displayText="DRAFT" w:value="DRAFT"/>
        </w:dropDownList>
      </w:sdtPr>
      <w:sdtEndPr/>
      <w:sdtContent>
        <w:r w:rsidR="00F11538">
          <w:t>DRAFT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3308" w14:textId="77777777" w:rsidR="00B009AF" w:rsidRPr="00BF0AFA" w:rsidRDefault="00B009AF" w:rsidP="00BF0AFA">
      <w:pPr>
        <w:spacing w:after="60"/>
        <w:rPr>
          <w:sz w:val="18"/>
          <w:szCs w:val="18"/>
        </w:rPr>
      </w:pPr>
      <w:r w:rsidRPr="00BF0AFA">
        <w:rPr>
          <w:color w:val="13B5EA" w:themeColor="accent1"/>
          <w:sz w:val="18"/>
          <w:szCs w:val="18"/>
        </w:rPr>
        <w:t>_____</w:t>
      </w:r>
    </w:p>
  </w:footnote>
  <w:footnote w:type="continuationSeparator" w:id="0">
    <w:p w14:paraId="2E76EBC6" w14:textId="77777777" w:rsidR="00B009AF" w:rsidRDefault="00B009AF" w:rsidP="00FC01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5616" w14:textId="6C2D0035" w:rsidR="00A1286F" w:rsidRPr="00072720" w:rsidRDefault="003B4ED3" w:rsidP="00072720">
    <w:pPr>
      <w:pStyle w:val="SecurityClassification"/>
    </w:pPr>
    <w:sdt>
      <w:sdtPr>
        <w:alias w:val="Security"/>
        <w:tag w:val="Security"/>
        <w:id w:val="887840587"/>
        <w:placeholder>
          <w:docPart w:val="055D88F5963848D78C83988371FD3F1A"/>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listItem w:displayText="DRAFT" w:value="DRAFT"/>
        </w:dropDownList>
      </w:sdtPr>
      <w:sdtEndPr/>
      <w:sdtContent>
        <w:r w:rsidR="00F737CC">
          <w:t>Official</w:t>
        </w:r>
      </w:sdtContent>
    </w:sdt>
  </w:p>
  <w:p w14:paraId="765740A7" w14:textId="7F734EAC" w:rsidR="00846917" w:rsidRDefault="00F737CC" w:rsidP="00072720">
    <w:pPr>
      <w:pStyle w:val="Header"/>
    </w:pPr>
    <w:fldSimple w:instr=" DOCPROPERTY  &quot;Document Title&quot;  \* MERGEFORMAT ">
      <w:r>
        <w:t>Supplementary sheet - Part 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8AE7" w14:textId="2DB9A69C" w:rsidR="00AB2C24" w:rsidRDefault="001641B4" w:rsidP="00CE6059">
    <w:r w:rsidRPr="001641B4">
      <w:rPr>
        <w:noProof/>
      </w:rPr>
      <w:drawing>
        <wp:anchor distT="0" distB="0" distL="114300" distR="114300" simplePos="0" relativeHeight="251671552" behindDoc="1" locked="1" layoutInCell="1" allowOverlap="1" wp14:anchorId="46397986" wp14:editId="1EC9F2FB">
          <wp:simplePos x="0" y="0"/>
          <wp:positionH relativeFrom="page">
            <wp:posOffset>0</wp:posOffset>
          </wp:positionH>
          <wp:positionV relativeFrom="page">
            <wp:posOffset>-17145</wp:posOffset>
          </wp:positionV>
          <wp:extent cx="7559040" cy="853440"/>
          <wp:effectExtent l="0" t="0" r="3810" b="3810"/>
          <wp:wrapNone/>
          <wp:docPr id="1032835124" name="Picture 1032835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59040" cy="853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574A" w14:textId="2B4BAD58" w:rsidR="00993D5C" w:rsidRPr="00A365CA" w:rsidRDefault="003B4ED3" w:rsidP="00072720">
    <w:pPr>
      <w:pStyle w:val="SecurityClassification"/>
    </w:pPr>
    <w:sdt>
      <w:sdtPr>
        <w:alias w:val="Security"/>
        <w:tag w:val="Security"/>
        <w:id w:val="-274716816"/>
        <w:placeholder>
          <w:docPart w:val="B92E4EF7723F469DAD5F4AE7059CABCD"/>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listItem w:displayText="DRAFT" w:value="DRAFT"/>
        </w:dropDownList>
      </w:sdtPr>
      <w:sdtEndPr/>
      <w:sdtContent>
        <w:r w:rsidR="00072720">
          <w:t>DRAFT</w:t>
        </w:r>
      </w:sdtContent>
    </w:sdt>
  </w:p>
  <w:p w14:paraId="3C0687D3" w14:textId="4CAD6947" w:rsidR="00993D5C" w:rsidRPr="00703945" w:rsidRDefault="00F737CC" w:rsidP="00072720">
    <w:pPr>
      <w:pStyle w:val="Header"/>
    </w:pPr>
    <w:fldSimple w:instr=" DOCPROPERTY  &quot;Document Title&quot;  \* MERGEFORMAT ">
      <w:r>
        <w:t>Supplementary sheet - Part 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884C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F5D7E"/>
    <w:multiLevelType w:val="multilevel"/>
    <w:tmpl w:val="0A8ACC0E"/>
    <w:lvl w:ilvl="0">
      <w:start w:val="1"/>
      <w:numFmt w:val="bullet"/>
      <w:lvlText w:val=""/>
      <w:lvlJc w:val="left"/>
      <w:pPr>
        <w:ind w:left="425" w:hanging="425"/>
      </w:pPr>
      <w:rPr>
        <w:rFonts w:ascii="Symbol" w:hAnsi="Symbol" w:hint="default"/>
        <w:sz w:val="24"/>
      </w:rPr>
    </w:lvl>
    <w:lvl w:ilvl="1">
      <w:start w:val="1"/>
      <w:numFmt w:val="bullet"/>
      <w:lvlText w:val=""/>
      <w:lvlJc w:val="left"/>
      <w:pPr>
        <w:ind w:left="850" w:hanging="425"/>
      </w:pPr>
      <w:rPr>
        <w:rFonts w:ascii="Symbol" w:hAnsi="Symbol" w:hint="default"/>
        <w:sz w:val="22"/>
      </w:rPr>
    </w:lvl>
    <w:lvl w:ilvl="2">
      <w:start w:val="1"/>
      <w:numFmt w:val="bullet"/>
      <w:lvlText w:val="»"/>
      <w:lvlJc w:val="left"/>
      <w:pPr>
        <w:ind w:left="1275" w:hanging="425"/>
      </w:pPr>
      <w:rPr>
        <w:rFonts w:ascii="Arial" w:hAnsi="Arial" w:hint="default"/>
        <w:sz w:val="22"/>
      </w:rPr>
    </w:lvl>
    <w:lvl w:ilvl="3">
      <w:start w:val="1"/>
      <w:numFmt w:val="bullet"/>
      <w:lvlText w:val=""/>
      <w:lvlJc w:val="left"/>
      <w:pPr>
        <w:ind w:left="1559" w:hanging="425"/>
      </w:pPr>
      <w:rPr>
        <w:rFonts w:ascii="Symbol" w:hAnsi="Symbol" w:hint="default"/>
      </w:rPr>
    </w:lvl>
    <w:lvl w:ilvl="4">
      <w:start w:val="1"/>
      <w:numFmt w:val="bullet"/>
      <w:lvlText w:val=""/>
      <w:lvlJc w:val="left"/>
      <w:pPr>
        <w:ind w:left="1985" w:hanging="426"/>
      </w:pPr>
      <w:rPr>
        <w:rFonts w:ascii="Symbol" w:hAnsi="Symbol" w:hint="default"/>
      </w:rPr>
    </w:lvl>
    <w:lvl w:ilvl="5">
      <w:start w:val="1"/>
      <w:numFmt w:val="bullet"/>
      <w:lvlText w:val="»"/>
      <w:lvlJc w:val="left"/>
      <w:pPr>
        <w:ind w:left="2410" w:hanging="425"/>
      </w:pPr>
      <w:rPr>
        <w:rFonts w:ascii="Arial" w:hAnsi="Arial" w:hint="default"/>
      </w:rPr>
    </w:lvl>
    <w:lvl w:ilvl="6">
      <w:start w:val="1"/>
      <w:numFmt w:val="bullet"/>
      <w:lvlText w:val=""/>
      <w:lvlJc w:val="left"/>
      <w:pPr>
        <w:ind w:left="2835" w:hanging="425"/>
      </w:pPr>
      <w:rPr>
        <w:rFonts w:ascii="Wingdings" w:hAnsi="Wingdings" w:hint="default"/>
        <w:color w:val="auto"/>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 w15:restartNumberingAfterBreak="0">
    <w:nsid w:val="05AF4BFF"/>
    <w:multiLevelType w:val="multilevel"/>
    <w:tmpl w:val="49909F16"/>
    <w:numStyleLink w:val="List2Numbered"/>
  </w:abstractNum>
  <w:abstractNum w:abstractNumId="3" w15:restartNumberingAfterBreak="0">
    <w:nsid w:val="05E43011"/>
    <w:multiLevelType w:val="multilevel"/>
    <w:tmpl w:val="27D6BF50"/>
    <w:lvl w:ilvl="0">
      <w:start w:val="1"/>
      <w:numFmt w:val="none"/>
      <w:suff w:val="nothing"/>
      <w:lvlText w:val="%1"/>
      <w:lvlJc w:val="left"/>
      <w:pPr>
        <w:ind w:left="567" w:firstLine="0"/>
      </w:pPr>
      <w:rPr>
        <w:rFonts w:hint="default"/>
      </w:rPr>
    </w:lvl>
    <w:lvl w:ilvl="1">
      <w:start w:val="1"/>
      <w:numFmt w:val="lowerLetter"/>
      <w:lvlText w:val="%2."/>
      <w:lvlJc w:val="left"/>
      <w:pPr>
        <w:tabs>
          <w:tab w:val="num" w:pos="1135"/>
        </w:tabs>
        <w:ind w:left="1135" w:hanging="284"/>
      </w:pPr>
      <w:rPr>
        <w:rFonts w:hint="default"/>
      </w:rPr>
    </w:lvl>
    <w:lvl w:ilvl="2">
      <w:start w:val="1"/>
      <w:numFmt w:val="lowerRoman"/>
      <w:lvlText w:val="%3."/>
      <w:lvlJc w:val="left"/>
      <w:pPr>
        <w:tabs>
          <w:tab w:val="num" w:pos="1419"/>
        </w:tabs>
        <w:ind w:left="1419" w:hanging="284"/>
      </w:pPr>
      <w:rPr>
        <w:rFonts w:hint="default"/>
      </w:rPr>
    </w:lvl>
    <w:lvl w:ilvl="3">
      <w:start w:val="1"/>
      <w:numFmt w:val="upperLetter"/>
      <w:lvlText w:val="%4"/>
      <w:lvlJc w:val="left"/>
      <w:pPr>
        <w:tabs>
          <w:tab w:val="num" w:pos="1703"/>
        </w:tabs>
        <w:ind w:left="1703" w:hanging="284"/>
      </w:pPr>
      <w:rPr>
        <w:rFonts w:hint="default"/>
      </w:rPr>
    </w:lvl>
    <w:lvl w:ilvl="4">
      <w:start w:val="1"/>
      <w:numFmt w:val="decimal"/>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4" w15:restartNumberingAfterBreak="0">
    <w:nsid w:val="0B624FC1"/>
    <w:multiLevelType w:val="multilevel"/>
    <w:tmpl w:val="49909F16"/>
    <w:styleLink w:val="List2Numbered"/>
    <w:lvl w:ilvl="0">
      <w:start w:val="1"/>
      <w:numFmt w:val="decimal"/>
      <w:lvlText w:val="%1."/>
      <w:lvlJc w:val="left"/>
      <w:pPr>
        <w:ind w:left="340" w:hanging="340"/>
      </w:pPr>
      <w:rPr>
        <w:rFonts w:hint="default"/>
      </w:rPr>
    </w:lvl>
    <w:lvl w:ilvl="1">
      <w:start w:val="1"/>
      <w:numFmt w:val="decimal"/>
      <w:lvlText w:val="%1.%2"/>
      <w:lvlJc w:val="left"/>
      <w:pPr>
        <w:ind w:left="1021" w:hanging="681"/>
      </w:pPr>
      <w:rPr>
        <w:rFonts w:hint="default"/>
      </w:rPr>
    </w:lvl>
    <w:lvl w:ilvl="2">
      <w:start w:val="1"/>
      <w:numFmt w:val="decimal"/>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585837"/>
    <w:multiLevelType w:val="multilevel"/>
    <w:tmpl w:val="B25A92F2"/>
    <w:lvl w:ilvl="0">
      <w:start w:val="1"/>
      <w:numFmt w:val="none"/>
      <w:pStyle w:val="tablelistAC1"/>
      <w:lvlText w:val=""/>
      <w:lvlJc w:val="left"/>
      <w:pPr>
        <w:ind w:left="397" w:hanging="397"/>
      </w:pPr>
      <w:rPr>
        <w:rFonts w:hint="default"/>
      </w:rPr>
    </w:lvl>
    <w:lvl w:ilvl="1">
      <w:start w:val="1"/>
      <w:numFmt w:val="decimal"/>
      <w:pStyle w:val="tablelistAC2"/>
      <w:lvlText w:val="%2."/>
      <w:lvlJc w:val="left"/>
      <w:pPr>
        <w:ind w:left="397" w:hanging="397"/>
      </w:pPr>
      <w:rPr>
        <w:rFonts w:hint="default"/>
      </w:rPr>
    </w:lvl>
    <w:lvl w:ilvl="2">
      <w:start w:val="1"/>
      <w:numFmt w:val="lowerLetter"/>
      <w:pStyle w:val="tablelistAC3"/>
      <w:lvlText w:val="%3."/>
      <w:lvlJc w:val="left"/>
      <w:pPr>
        <w:ind w:left="794" w:hanging="397"/>
      </w:pPr>
      <w:rPr>
        <w:rFonts w:hint="default"/>
      </w:rPr>
    </w:lvl>
    <w:lvl w:ilvl="3">
      <w:start w:val="1"/>
      <w:numFmt w:val="lowerRoman"/>
      <w:pStyle w:val="tablelistAC4"/>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8A7A72"/>
    <w:multiLevelType w:val="multilevel"/>
    <w:tmpl w:val="AEF2FA8A"/>
    <w:styleLink w:val="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Wingdings" w:hAnsi="Wingdings"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BAD7E6D"/>
    <w:multiLevelType w:val="multilevel"/>
    <w:tmpl w:val="A3380760"/>
    <w:lvl w:ilvl="0">
      <w:start w:val="1"/>
      <w:numFmt w:val="decimal"/>
      <w:lvlText w:val="%1."/>
      <w:lvlJc w:val="left"/>
      <w:pPr>
        <w:ind w:left="340" w:hanging="340"/>
      </w:pPr>
      <w:rPr>
        <w:rFonts w:hint="default"/>
        <w:b w:val="0"/>
        <w:i w:val="0"/>
        <w:color w:val="auto"/>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8" w15:restartNumberingAfterBreak="0">
    <w:nsid w:val="1C19155C"/>
    <w:multiLevelType w:val="multilevel"/>
    <w:tmpl w:val="4D26FDF8"/>
    <w:numStyleLink w:val="AppendixList"/>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9A5394"/>
    <w:multiLevelType w:val="multilevel"/>
    <w:tmpl w:val="69BE1636"/>
    <w:styleLink w:val="SDbulletlist"/>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201E0"/>
    <w:multiLevelType w:val="hybridMultilevel"/>
    <w:tmpl w:val="29F4E9B4"/>
    <w:lvl w:ilvl="0" w:tplc="F566D1E8">
      <w:start w:val="1"/>
      <w:numFmt w:val="decimal"/>
      <w:lvlText w:val="5.%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28F27E8C"/>
    <w:multiLevelType w:val="multilevel"/>
    <w:tmpl w:val="A3380760"/>
    <w:lvl w:ilvl="0">
      <w:start w:val="1"/>
      <w:numFmt w:val="decimal"/>
      <w:pStyle w:val="Listprocedure1"/>
      <w:lvlText w:val="%1."/>
      <w:lvlJc w:val="left"/>
      <w:pPr>
        <w:ind w:left="340" w:hanging="340"/>
      </w:pPr>
      <w:rPr>
        <w:rFonts w:hint="default"/>
        <w:b w:val="0"/>
        <w:i w:val="0"/>
        <w:color w:val="auto"/>
      </w:rPr>
    </w:lvl>
    <w:lvl w:ilvl="1">
      <w:start w:val="1"/>
      <w:numFmt w:val="lowerLetter"/>
      <w:pStyle w:val="Listprocedure2"/>
      <w:lvlText w:val="%2."/>
      <w:lvlJc w:val="left"/>
      <w:pPr>
        <w:ind w:left="680" w:hanging="340"/>
      </w:pPr>
      <w:rPr>
        <w:rFonts w:hint="default"/>
      </w:rPr>
    </w:lvl>
    <w:lvl w:ilvl="2">
      <w:start w:val="1"/>
      <w:numFmt w:val="lowerRoman"/>
      <w:pStyle w:val="Listprocedure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5" w15:restartNumberingAfterBreak="0">
    <w:nsid w:val="29C51275"/>
    <w:multiLevelType w:val="multilevel"/>
    <w:tmpl w:val="1F8C967C"/>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6" w15:restartNumberingAfterBreak="0">
    <w:nsid w:val="2AE26146"/>
    <w:multiLevelType w:val="multilevel"/>
    <w:tmpl w:val="13B2010E"/>
    <w:numStyleLink w:val="NumberedHeadings"/>
  </w:abstractNum>
  <w:abstractNum w:abstractNumId="17" w15:restartNumberingAfterBreak="0">
    <w:nsid w:val="2CE80DD9"/>
    <w:multiLevelType w:val="multilevel"/>
    <w:tmpl w:val="D6003D96"/>
    <w:lvl w:ilvl="0">
      <w:start w:val="1"/>
      <w:numFmt w:val="none"/>
      <w:suff w:val="nothing"/>
      <w:lvlText w:val="%1"/>
      <w:lvlJc w:val="left"/>
      <w:pPr>
        <w:ind w:left="0" w:firstLine="0"/>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upperLetter"/>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18"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2D0354"/>
    <w:multiLevelType w:val="multilevel"/>
    <w:tmpl w:val="57A47F6E"/>
    <w:styleLink w:val="SDtablelist"/>
    <w:lvl w:ilvl="0">
      <w:start w:val="1"/>
      <w:numFmt w:val="none"/>
      <w:lvlText w:val="%1"/>
      <w:lvlJc w:val="left"/>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851" w:hanging="284"/>
      </w:pPr>
      <w:rPr>
        <w:rFonts w:hint="default"/>
      </w:rPr>
    </w:lvl>
    <w:lvl w:ilvl="3">
      <w:start w:val="1"/>
      <w:numFmt w:val="lowerRoman"/>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316138"/>
    <w:multiLevelType w:val="multilevel"/>
    <w:tmpl w:val="A3380760"/>
    <w:numStyleLink w:val="List1Legal"/>
  </w:abstractNum>
  <w:abstractNum w:abstractNumId="21" w15:restartNumberingAfterBreak="0">
    <w:nsid w:val="31A8391D"/>
    <w:multiLevelType w:val="multilevel"/>
    <w:tmpl w:val="C284D0B0"/>
    <w:lvl w:ilvl="0">
      <w:start w:val="1"/>
      <w:numFmt w:val="decimal"/>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4F11D6"/>
    <w:multiLevelType w:val="multilevel"/>
    <w:tmpl w:val="131EEC6C"/>
    <w:lvl w:ilvl="0">
      <w:start w:val="1"/>
      <w:numFmt w:val="decimal"/>
      <w:pStyle w:val="TableTitle"/>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FA238A"/>
    <w:multiLevelType w:val="multilevel"/>
    <w:tmpl w:val="4D26FDF8"/>
    <w:styleLink w:val="AppendixList"/>
    <w:lvl w:ilvl="0">
      <w:start w:val="1"/>
      <w:numFmt w:val="upperLetter"/>
      <w:pStyle w:val="AppendixHeading1"/>
      <w:lvlText w:val="Appendix %1"/>
      <w:lvlJc w:val="left"/>
      <w:pPr>
        <w:ind w:left="0" w:firstLine="0"/>
      </w:pPr>
      <w:rPr>
        <w:rFonts w:hint="default"/>
      </w:rPr>
    </w:lvl>
    <w:lvl w:ilvl="1">
      <w:start w:val="1"/>
      <w:numFmt w:val="decimal"/>
      <w:pStyle w:val="AppendixHeading2"/>
      <w:lvlText w:val="%1.%2"/>
      <w:lvlJc w:val="left"/>
      <w:pPr>
        <w:ind w:left="1134" w:hanging="1134"/>
      </w:pPr>
      <w:rPr>
        <w:rFonts w:hint="default"/>
      </w:rPr>
    </w:lvl>
    <w:lvl w:ilvl="2">
      <w:start w:val="1"/>
      <w:numFmt w:val="decimal"/>
      <w:pStyle w:val="AppendixHeading3"/>
      <w:lvlText w:val="%1.%2.%3"/>
      <w:lvlJc w:val="left"/>
      <w:pPr>
        <w:ind w:left="1134" w:hanging="1134"/>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AD2274"/>
    <w:multiLevelType w:val="multilevel"/>
    <w:tmpl w:val="B742F6A8"/>
    <w:styleLink w:val="NPRMlist"/>
    <w:lvl w:ilvl="0">
      <w:start w:val="1"/>
      <w:numFmt w:val="none"/>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decimal"/>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5" w15:restartNumberingAfterBreak="0">
    <w:nsid w:val="42F87194"/>
    <w:multiLevelType w:val="multilevel"/>
    <w:tmpl w:val="D6003D96"/>
    <w:lvl w:ilvl="0">
      <w:start w:val="1"/>
      <w:numFmt w:val="none"/>
      <w:suff w:val="nothing"/>
      <w:lvlText w:val="%1"/>
      <w:lvlJc w:val="left"/>
      <w:pPr>
        <w:ind w:left="0" w:firstLine="0"/>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upperLetter"/>
      <w:pStyle w:val="ListNumber4"/>
      <w:lvlText w:val="%4."/>
      <w:lvlJc w:val="left"/>
      <w:pPr>
        <w:ind w:left="1136" w:hanging="284"/>
      </w:pPr>
      <w:rPr>
        <w:rFonts w:hint="default"/>
      </w:rPr>
    </w:lvl>
    <w:lvl w:ilvl="4">
      <w:start w:val="1"/>
      <w:numFmt w:val="decimal"/>
      <w:pStyle w:val="ListNumber5"/>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26" w15:restartNumberingAfterBreak="0">
    <w:nsid w:val="46F55FB4"/>
    <w:multiLevelType w:val="multilevel"/>
    <w:tmpl w:val="CA34E4BA"/>
    <w:styleLink w:val="TablelistAC"/>
    <w:lvl w:ilvl="0">
      <w:start w:val="1"/>
      <w:numFmt w:val="none"/>
      <w:lvlText w:val="%1"/>
      <w:lvlJc w:val="left"/>
      <w:pPr>
        <w:ind w:left="0" w:firstLine="0"/>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568" w:hanging="284"/>
      </w:pPr>
      <w:rPr>
        <w:rFonts w:hint="default"/>
      </w:rPr>
    </w:lvl>
    <w:lvl w:ilvl="3">
      <w:start w:val="1"/>
      <w:numFmt w:val="lowerRoman"/>
      <w:lvlText w:val="%4."/>
      <w:lvlJc w:val="left"/>
      <w:pPr>
        <w:ind w:left="852" w:hanging="285"/>
      </w:pPr>
      <w:rPr>
        <w:rFonts w:hint="default"/>
      </w:rPr>
    </w:lvl>
    <w:lvl w:ilvl="4">
      <w:start w:val="1"/>
      <w:numFmt w:val="upperLetter"/>
      <w:lvlText w:val="%5."/>
      <w:lvlJc w:val="left"/>
      <w:pPr>
        <w:ind w:left="1136" w:hanging="285"/>
      </w:pPr>
      <w:rPr>
        <w:rFonts w:hint="default"/>
      </w:rPr>
    </w:lvl>
    <w:lvl w:ilvl="5">
      <w:start w:val="1"/>
      <w:numFmt w:val="bullet"/>
      <w:lvlText w:val=""/>
      <w:lvlJc w:val="left"/>
      <w:pPr>
        <w:ind w:left="1420" w:hanging="286"/>
      </w:pPr>
      <w:rPr>
        <w:rFonts w:ascii="Symbol" w:hAnsi="Symbol" w:hint="default"/>
      </w:rPr>
    </w:lvl>
    <w:lvl w:ilvl="6">
      <w:start w:val="1"/>
      <w:numFmt w:val="bullet"/>
      <w:lvlText w:val="–"/>
      <w:lvlJc w:val="left"/>
      <w:pPr>
        <w:ind w:left="1701" w:hanging="283"/>
      </w:pPr>
      <w:rPr>
        <w:rFonts w:ascii="Arial" w:hAnsi="Arial" w:hint="default"/>
        <w:color w:val="auto"/>
      </w:rPr>
    </w:lvl>
    <w:lvl w:ilvl="7">
      <w:start w:val="1"/>
      <w:numFmt w:val="bullet"/>
      <w:lvlText w:val="»"/>
      <w:lvlJc w:val="left"/>
      <w:pPr>
        <w:ind w:left="1988" w:firstLine="0"/>
      </w:pPr>
      <w:rPr>
        <w:rFonts w:ascii="Arial" w:hAnsi="Arial" w:hint="default"/>
      </w:rPr>
    </w:lvl>
    <w:lvl w:ilvl="8">
      <w:start w:val="1"/>
      <w:numFmt w:val="bullet"/>
      <w:lvlText w:val="+"/>
      <w:lvlJc w:val="left"/>
      <w:pPr>
        <w:ind w:left="2272" w:firstLine="0"/>
      </w:pPr>
      <w:rPr>
        <w:rFonts w:ascii="Arial" w:hAnsi="Arial" w:hint="default"/>
      </w:rPr>
    </w:lvl>
  </w:abstractNum>
  <w:abstractNum w:abstractNumId="27" w15:restartNumberingAfterBreak="0">
    <w:nsid w:val="51531AEA"/>
    <w:multiLevelType w:val="multilevel"/>
    <w:tmpl w:val="02CEE1AA"/>
    <w:styleLink w:val="AnnexHeadingList"/>
    <w:lvl w:ilvl="0">
      <w:start w:val="1"/>
      <w:numFmt w:val="upperLetter"/>
      <w:pStyle w:val="Annexidentifier"/>
      <w:lvlText w:val="Annex %1"/>
      <w:lvlJc w:val="left"/>
      <w:pPr>
        <w:ind w:left="0" w:firstLine="0"/>
      </w:pPr>
      <w:rPr>
        <w:rFonts w:hint="default"/>
      </w:rPr>
    </w:lvl>
    <w:lvl w:ilvl="1">
      <w:start w:val="1"/>
      <w:numFmt w:val="decimal"/>
      <w:pStyle w:val="Annexidentifier2numbered"/>
      <w:lvlText w:val="%1.%2"/>
      <w:lvlJc w:val="left"/>
      <w:pPr>
        <w:ind w:left="1134" w:hanging="1134"/>
      </w:pPr>
      <w:rPr>
        <w:rFonts w:hint="default"/>
      </w:rPr>
    </w:lvl>
    <w:lvl w:ilvl="2">
      <w:start w:val="1"/>
      <w:numFmt w:val="decimal"/>
      <w:pStyle w:val="Annexidentifier3numbered"/>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35249AF"/>
    <w:multiLevelType w:val="multilevel"/>
    <w:tmpl w:val="945E4078"/>
    <w:styleLink w:val="AppendixNumbers"/>
    <w:lvl w:ilvl="0">
      <w:start w:val="1"/>
      <w:numFmt w:val="upperLetter"/>
      <w:suff w:val="space"/>
      <w:lvlText w:val="Appendix %1 –"/>
      <w:lvlJc w:val="left"/>
      <w:pPr>
        <w:ind w:left="5104" w:firstLine="0"/>
      </w:pPr>
      <w:rPr>
        <w:rFonts w:hint="default"/>
      </w:rPr>
    </w:lvl>
    <w:lvl w:ilvl="1">
      <w:start w:val="1"/>
      <w:numFmt w:val="decimal"/>
      <w:pStyle w:val="AppendixNumbered2"/>
      <w:lvlText w:val="%1.%2"/>
      <w:lvlJc w:val="left"/>
      <w:pPr>
        <w:ind w:left="1560"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6DB5F4C"/>
    <w:multiLevelType w:val="multilevel"/>
    <w:tmpl w:val="13B2010E"/>
    <w:styleLink w:val="NumberedHeadings"/>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0" w15:restartNumberingAfterBreak="0">
    <w:nsid w:val="59794637"/>
    <w:multiLevelType w:val="multilevel"/>
    <w:tmpl w:val="27D6BF50"/>
    <w:styleLink w:val="ACListaiA1"/>
    <w:lvl w:ilvl="0">
      <w:start w:val="1"/>
      <w:numFmt w:val="none"/>
      <w:suff w:val="nothing"/>
      <w:lvlText w:val="%1"/>
      <w:lvlJc w:val="left"/>
      <w:pPr>
        <w:ind w:left="567" w:firstLine="0"/>
      </w:pPr>
      <w:rPr>
        <w:rFonts w:hint="default"/>
      </w:rPr>
    </w:lvl>
    <w:lvl w:ilvl="1">
      <w:start w:val="1"/>
      <w:numFmt w:val="lowerLetter"/>
      <w:lvlText w:val="%2."/>
      <w:lvlJc w:val="left"/>
      <w:pPr>
        <w:tabs>
          <w:tab w:val="num" w:pos="1135"/>
        </w:tabs>
        <w:ind w:left="1135" w:hanging="284"/>
      </w:pPr>
      <w:rPr>
        <w:rFonts w:hint="default"/>
      </w:rPr>
    </w:lvl>
    <w:lvl w:ilvl="2">
      <w:start w:val="1"/>
      <w:numFmt w:val="lowerRoman"/>
      <w:lvlText w:val="%3."/>
      <w:lvlJc w:val="left"/>
      <w:pPr>
        <w:tabs>
          <w:tab w:val="num" w:pos="1419"/>
        </w:tabs>
        <w:ind w:left="1419" w:hanging="284"/>
      </w:pPr>
      <w:rPr>
        <w:rFonts w:hint="default"/>
      </w:rPr>
    </w:lvl>
    <w:lvl w:ilvl="3">
      <w:start w:val="1"/>
      <w:numFmt w:val="upperLetter"/>
      <w:lvlText w:val="%4"/>
      <w:lvlJc w:val="left"/>
      <w:pPr>
        <w:tabs>
          <w:tab w:val="num" w:pos="1703"/>
        </w:tabs>
        <w:ind w:left="1703" w:hanging="284"/>
      </w:pPr>
      <w:rPr>
        <w:rFonts w:hint="default"/>
      </w:rPr>
    </w:lvl>
    <w:lvl w:ilvl="4">
      <w:start w:val="1"/>
      <w:numFmt w:val="decimal"/>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31" w15:restartNumberingAfterBreak="0">
    <w:nsid w:val="5B7728AC"/>
    <w:multiLevelType w:val="multilevel"/>
    <w:tmpl w:val="A3380760"/>
    <w:styleLink w:val="List1Legal"/>
    <w:lvl w:ilvl="0">
      <w:start w:val="1"/>
      <w:numFmt w:val="decimal"/>
      <w:lvlText w:val="%1."/>
      <w:lvlJc w:val="left"/>
      <w:pPr>
        <w:ind w:left="340" w:hanging="340"/>
      </w:pPr>
      <w:rPr>
        <w:rFonts w:hint="default"/>
        <w:b w:val="0"/>
        <w:i w:val="0"/>
        <w:color w:val="auto"/>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2" w15:restartNumberingAfterBreak="0">
    <w:nsid w:val="610A7DE9"/>
    <w:multiLevelType w:val="multilevel"/>
    <w:tmpl w:val="714CD41A"/>
    <w:lvl w:ilvl="0">
      <w:start w:val="1"/>
      <w:numFmt w:val="none"/>
      <w:suff w:val="nothing"/>
      <w:lvlText w:val="%1"/>
      <w:lvlJc w:val="left"/>
      <w:pPr>
        <w:ind w:left="567" w:firstLine="0"/>
      </w:pPr>
      <w:rPr>
        <w:rFonts w:hint="default"/>
      </w:rPr>
    </w:lvl>
    <w:lvl w:ilvl="1">
      <w:start w:val="1"/>
      <w:numFmt w:val="lowerLetter"/>
      <w:pStyle w:val="List2"/>
      <w:lvlText w:val="%2."/>
      <w:lvlJc w:val="left"/>
      <w:pPr>
        <w:tabs>
          <w:tab w:val="num" w:pos="1135"/>
        </w:tabs>
        <w:ind w:left="1418" w:hanging="284"/>
      </w:pPr>
      <w:rPr>
        <w:rFonts w:asciiTheme="minorHAnsi" w:eastAsiaTheme="minorHAnsi" w:hAnsiTheme="minorHAnsi" w:cstheme="minorBidi" w:hint="default"/>
      </w:rPr>
    </w:lvl>
    <w:lvl w:ilvl="2">
      <w:start w:val="1"/>
      <w:numFmt w:val="lowerRoman"/>
      <w:pStyle w:val="List3"/>
      <w:lvlText w:val="%3."/>
      <w:lvlJc w:val="left"/>
      <w:pPr>
        <w:tabs>
          <w:tab w:val="num" w:pos="1419"/>
        </w:tabs>
        <w:ind w:left="1985" w:hanging="567"/>
      </w:pPr>
      <w:rPr>
        <w:rFonts w:hint="default"/>
      </w:rPr>
    </w:lvl>
    <w:lvl w:ilvl="3">
      <w:start w:val="1"/>
      <w:numFmt w:val="upperLetter"/>
      <w:pStyle w:val="List4"/>
      <w:lvlText w:val="%4"/>
      <w:lvlJc w:val="left"/>
      <w:pPr>
        <w:tabs>
          <w:tab w:val="num" w:pos="1985"/>
        </w:tabs>
        <w:ind w:left="2268" w:hanging="283"/>
      </w:pPr>
      <w:rPr>
        <w:rFonts w:hint="default"/>
      </w:rPr>
    </w:lvl>
    <w:lvl w:ilvl="4">
      <w:start w:val="1"/>
      <w:numFmt w:val="decimal"/>
      <w:pStyle w:val="List5"/>
      <w:lvlText w:val="%5."/>
      <w:lvlJc w:val="left"/>
      <w:pPr>
        <w:tabs>
          <w:tab w:val="num" w:pos="2268"/>
        </w:tabs>
        <w:ind w:left="2552"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33" w15:restartNumberingAfterBreak="0">
    <w:nsid w:val="617F15EA"/>
    <w:multiLevelType w:val="multilevel"/>
    <w:tmpl w:val="0C09001D"/>
    <w:styleLink w:val="DONOTUS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F61808"/>
    <w:multiLevelType w:val="multilevel"/>
    <w:tmpl w:val="BE4CE970"/>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35" w15:restartNumberingAfterBreak="0">
    <w:nsid w:val="6D534B69"/>
    <w:multiLevelType w:val="multilevel"/>
    <w:tmpl w:val="59D81C38"/>
    <w:styleLink w:val="Style1"/>
    <w:lvl w:ilvl="0">
      <w:start w:val="1"/>
      <w:numFmt w:val="none"/>
      <w:suff w:val="nothing"/>
      <w:lvlText w:val="%1"/>
      <w:lvlJc w:val="left"/>
      <w:pPr>
        <w:ind w:left="1134" w:hanging="283"/>
      </w:pPr>
      <w:rPr>
        <w:rFonts w:hint="default"/>
      </w:rPr>
    </w:lvl>
    <w:lvl w:ilvl="1">
      <w:start w:val="1"/>
      <w:numFmt w:val="lowerLetter"/>
      <w:lvlText w:val="%2."/>
      <w:lvlJc w:val="left"/>
      <w:pPr>
        <w:tabs>
          <w:tab w:val="num" w:pos="1135"/>
        </w:tabs>
        <w:ind w:left="1135" w:hanging="284"/>
      </w:pPr>
      <w:rPr>
        <w:rFonts w:asciiTheme="minorHAnsi" w:eastAsiaTheme="minorHAnsi" w:hAnsiTheme="minorHAnsi" w:cstheme="minorBidi" w:hint="default"/>
      </w:rPr>
    </w:lvl>
    <w:lvl w:ilvl="2">
      <w:start w:val="1"/>
      <w:numFmt w:val="lowerRoman"/>
      <w:lvlText w:val="%3."/>
      <w:lvlJc w:val="left"/>
      <w:pPr>
        <w:tabs>
          <w:tab w:val="num" w:pos="1419"/>
        </w:tabs>
        <w:ind w:left="1419" w:hanging="284"/>
      </w:pPr>
      <w:rPr>
        <w:rFonts w:hint="default"/>
      </w:rPr>
    </w:lvl>
    <w:lvl w:ilvl="3">
      <w:start w:val="1"/>
      <w:numFmt w:val="upperLetter"/>
      <w:lvlText w:val="%4"/>
      <w:lvlJc w:val="left"/>
      <w:pPr>
        <w:tabs>
          <w:tab w:val="num" w:pos="1703"/>
        </w:tabs>
        <w:ind w:left="1703" w:hanging="284"/>
      </w:pPr>
      <w:rPr>
        <w:rFonts w:hint="default"/>
      </w:rPr>
    </w:lvl>
    <w:lvl w:ilvl="4">
      <w:start w:val="1"/>
      <w:numFmt w:val="decimal"/>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36" w15:restartNumberingAfterBreak="0">
    <w:nsid w:val="6F6F3CD2"/>
    <w:multiLevelType w:val="multilevel"/>
    <w:tmpl w:val="02CEE1AA"/>
    <w:numStyleLink w:val="AnnexHeadingList"/>
  </w:abstractNum>
  <w:abstractNum w:abstractNumId="37"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38" w15:restartNumberingAfterBreak="0">
    <w:nsid w:val="738A4D83"/>
    <w:multiLevelType w:val="multilevel"/>
    <w:tmpl w:val="C6761868"/>
    <w:styleLink w:val="DefaultBullets"/>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Arial" w:hAnsi="Arial" w:hint="default"/>
        <w:color w:val="auto"/>
      </w:rPr>
    </w:lvl>
    <w:lvl w:ilvl="2">
      <w:start w:val="1"/>
      <w:numFmt w:val="bullet"/>
      <w:lvlText w:val="o"/>
      <w:lvlJc w:val="left"/>
      <w:pPr>
        <w:ind w:left="1040" w:hanging="360"/>
      </w:pPr>
      <w:rPr>
        <w:rFonts w:ascii="Courier New" w:hAnsi="Courier New" w:cs="Courier New"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9" w15:restartNumberingAfterBreak="0">
    <w:nsid w:val="79A16557"/>
    <w:multiLevelType w:val="multilevel"/>
    <w:tmpl w:val="2E7EF8E4"/>
    <w:lvl w:ilvl="0">
      <w:start w:val="1"/>
      <w:numFmt w:val="lowerLetter"/>
      <w:suff w:val="nothing"/>
      <w:lvlText w:val="%1."/>
      <w:lvlJc w:val="left"/>
      <w:pPr>
        <w:ind w:left="1134" w:hanging="283"/>
      </w:pPr>
      <w:rPr>
        <w:rFonts w:hint="default"/>
      </w:rPr>
    </w:lvl>
    <w:lvl w:ilvl="1">
      <w:start w:val="1"/>
      <w:numFmt w:val="lowerLetter"/>
      <w:lvlText w:val="%2."/>
      <w:lvlJc w:val="left"/>
      <w:pPr>
        <w:tabs>
          <w:tab w:val="num" w:pos="1135"/>
        </w:tabs>
        <w:ind w:left="1418" w:hanging="284"/>
      </w:pPr>
      <w:rPr>
        <w:rFonts w:asciiTheme="minorHAnsi" w:eastAsiaTheme="minorHAnsi" w:hAnsiTheme="minorHAnsi" w:cstheme="minorBidi" w:hint="default"/>
      </w:rPr>
    </w:lvl>
    <w:lvl w:ilvl="2">
      <w:start w:val="1"/>
      <w:numFmt w:val="lowerRoman"/>
      <w:lvlText w:val="%3."/>
      <w:lvlJc w:val="left"/>
      <w:pPr>
        <w:tabs>
          <w:tab w:val="num" w:pos="1419"/>
        </w:tabs>
        <w:ind w:left="1419" w:hanging="284"/>
      </w:pPr>
      <w:rPr>
        <w:rFonts w:hint="default"/>
      </w:rPr>
    </w:lvl>
    <w:lvl w:ilvl="3">
      <w:start w:val="1"/>
      <w:numFmt w:val="upperLetter"/>
      <w:lvlText w:val="%4"/>
      <w:lvlJc w:val="left"/>
      <w:pPr>
        <w:tabs>
          <w:tab w:val="num" w:pos="1703"/>
        </w:tabs>
        <w:ind w:left="1703" w:hanging="284"/>
      </w:pPr>
      <w:rPr>
        <w:rFonts w:hint="default"/>
      </w:rPr>
    </w:lvl>
    <w:lvl w:ilvl="4">
      <w:start w:val="1"/>
      <w:numFmt w:val="decimal"/>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40" w15:restartNumberingAfterBreak="0">
    <w:nsid w:val="7CF517EB"/>
    <w:multiLevelType w:val="hybridMultilevel"/>
    <w:tmpl w:val="5D202162"/>
    <w:lvl w:ilvl="0" w:tplc="738A0A40">
      <w:start w:val="1"/>
      <w:numFmt w:val="bullet"/>
      <w:pStyle w:val="Tablebullet"/>
      <w:lvlText w:val=""/>
      <w:lvlJc w:val="left"/>
      <w:pPr>
        <w:ind w:left="1080" w:hanging="360"/>
      </w:pPr>
      <w:rPr>
        <w:rFonts w:ascii="Symbol" w:hAnsi="Symbol" w:hint="default"/>
      </w:rPr>
    </w:lvl>
    <w:lvl w:ilvl="1" w:tplc="389C23BA">
      <w:start w:val="1"/>
      <w:numFmt w:val="bullet"/>
      <w:pStyle w:val="Tablebullet2"/>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27044350">
    <w:abstractNumId w:val="15"/>
  </w:num>
  <w:num w:numId="2" w16cid:durableId="1688287474">
    <w:abstractNumId w:val="24"/>
  </w:num>
  <w:num w:numId="3" w16cid:durableId="969045338">
    <w:abstractNumId w:val="33"/>
  </w:num>
  <w:num w:numId="4" w16cid:durableId="486556387">
    <w:abstractNumId w:val="19"/>
  </w:num>
  <w:num w:numId="5" w16cid:durableId="236133036">
    <w:abstractNumId w:val="13"/>
  </w:num>
  <w:num w:numId="6" w16cid:durableId="1163474761">
    <w:abstractNumId w:val="37"/>
  </w:num>
  <w:num w:numId="7" w16cid:durableId="1547109282">
    <w:abstractNumId w:val="34"/>
  </w:num>
  <w:num w:numId="8" w16cid:durableId="469177297">
    <w:abstractNumId w:val="1"/>
  </w:num>
  <w:num w:numId="9" w16cid:durableId="1625499403">
    <w:abstractNumId w:val="30"/>
  </w:num>
  <w:num w:numId="10" w16cid:durableId="1368945236">
    <w:abstractNumId w:val="27"/>
  </w:num>
  <w:num w:numId="11" w16cid:durableId="827598180">
    <w:abstractNumId w:val="23"/>
  </w:num>
  <w:num w:numId="12" w16cid:durableId="2022197630">
    <w:abstractNumId w:val="10"/>
  </w:num>
  <w:num w:numId="13" w16cid:durableId="2026442945">
    <w:abstractNumId w:val="10"/>
  </w:num>
  <w:num w:numId="14" w16cid:durableId="939489268">
    <w:abstractNumId w:val="26"/>
  </w:num>
  <w:num w:numId="15" w16cid:durableId="1101489245">
    <w:abstractNumId w:val="9"/>
  </w:num>
  <w:num w:numId="16" w16cid:durableId="647513882">
    <w:abstractNumId w:val="11"/>
  </w:num>
  <w:num w:numId="17" w16cid:durableId="338042956">
    <w:abstractNumId w:val="36"/>
  </w:num>
  <w:num w:numId="18" w16cid:durableId="2098474620">
    <w:abstractNumId w:val="28"/>
  </w:num>
  <w:num w:numId="19" w16cid:durableId="377169877">
    <w:abstractNumId w:val="28"/>
  </w:num>
  <w:num w:numId="20" w16cid:durableId="1145052038">
    <w:abstractNumId w:val="38"/>
  </w:num>
  <w:num w:numId="21" w16cid:durableId="252209639">
    <w:abstractNumId w:val="31"/>
  </w:num>
  <w:num w:numId="22" w16cid:durableId="42022347">
    <w:abstractNumId w:val="20"/>
  </w:num>
  <w:num w:numId="23" w16cid:durableId="1454207840">
    <w:abstractNumId w:val="4"/>
  </w:num>
  <w:num w:numId="24" w16cid:durableId="227345664">
    <w:abstractNumId w:val="2"/>
  </w:num>
  <w:num w:numId="25" w16cid:durableId="1278759916">
    <w:abstractNumId w:val="3"/>
  </w:num>
  <w:num w:numId="26" w16cid:durableId="1121265241">
    <w:abstractNumId w:val="29"/>
  </w:num>
  <w:num w:numId="27" w16cid:durableId="195392950">
    <w:abstractNumId w:val="6"/>
  </w:num>
  <w:num w:numId="28" w16cid:durableId="1318150482">
    <w:abstractNumId w:val="22"/>
  </w:num>
  <w:num w:numId="29" w16cid:durableId="1410037776">
    <w:abstractNumId w:val="17"/>
  </w:num>
  <w:num w:numId="30" w16cid:durableId="216552707">
    <w:abstractNumId w:val="8"/>
  </w:num>
  <w:num w:numId="31" w16cid:durableId="938753003">
    <w:abstractNumId w:val="7"/>
  </w:num>
  <w:num w:numId="32" w16cid:durableId="1101335121">
    <w:abstractNumId w:val="32"/>
  </w:num>
  <w:num w:numId="33" w16cid:durableId="1891182902">
    <w:abstractNumId w:val="18"/>
  </w:num>
  <w:num w:numId="34" w16cid:durableId="7215149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3301051">
    <w:abstractNumId w:val="16"/>
  </w:num>
  <w:num w:numId="36" w16cid:durableId="856118461">
    <w:abstractNumId w:val="14"/>
  </w:num>
  <w:num w:numId="37" w16cid:durableId="1890259214">
    <w:abstractNumId w:val="21"/>
  </w:num>
  <w:num w:numId="38" w16cid:durableId="566843937">
    <w:abstractNumId w:val="40"/>
  </w:num>
  <w:num w:numId="39" w16cid:durableId="1943998947">
    <w:abstractNumId w:val="5"/>
  </w:num>
  <w:num w:numId="40" w16cid:durableId="1953887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9618583">
    <w:abstractNumId w:val="12"/>
  </w:num>
  <w:num w:numId="42" w16cid:durableId="796024028">
    <w:abstractNumId w:val="35"/>
  </w:num>
  <w:num w:numId="43" w16cid:durableId="1263226561">
    <w:abstractNumId w:val="39"/>
  </w:num>
  <w:num w:numId="44" w16cid:durableId="1175147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51880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54244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2454873">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WtOHYu47JsfB4lLuWaWL6P3YoFgwY5sMAupjpXQvqpBhltpvFKAljaF2xQ1j3e/oyOhSlDcPIQ7iWaBrL70eXw==" w:salt="ATIj9/Ex9O5Q8GW5K1X1ww=="/>
  <w:defaultTabStop w:val="85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36"/>
    <w:rsid w:val="00014505"/>
    <w:rsid w:val="00051BAC"/>
    <w:rsid w:val="00053E2C"/>
    <w:rsid w:val="00067E6E"/>
    <w:rsid w:val="00072720"/>
    <w:rsid w:val="000760BA"/>
    <w:rsid w:val="0008340C"/>
    <w:rsid w:val="00097CA1"/>
    <w:rsid w:val="000A0A26"/>
    <w:rsid w:val="000C16D2"/>
    <w:rsid w:val="000C5EB1"/>
    <w:rsid w:val="000D04C2"/>
    <w:rsid w:val="000D7C2A"/>
    <w:rsid w:val="000F6336"/>
    <w:rsid w:val="00122A09"/>
    <w:rsid w:val="00123073"/>
    <w:rsid w:val="00132FAA"/>
    <w:rsid w:val="00142E31"/>
    <w:rsid w:val="001628EC"/>
    <w:rsid w:val="001641B4"/>
    <w:rsid w:val="00182579"/>
    <w:rsid w:val="0019082A"/>
    <w:rsid w:val="00196C8A"/>
    <w:rsid w:val="001C3E27"/>
    <w:rsid w:val="001D0ED7"/>
    <w:rsid w:val="001F6BC4"/>
    <w:rsid w:val="001F796B"/>
    <w:rsid w:val="0020584F"/>
    <w:rsid w:val="002633D6"/>
    <w:rsid w:val="002870EE"/>
    <w:rsid w:val="00292097"/>
    <w:rsid w:val="002C119C"/>
    <w:rsid w:val="00325906"/>
    <w:rsid w:val="00352ACE"/>
    <w:rsid w:val="00360902"/>
    <w:rsid w:val="00361541"/>
    <w:rsid w:val="00364182"/>
    <w:rsid w:val="00386BE8"/>
    <w:rsid w:val="003939F0"/>
    <w:rsid w:val="003A4669"/>
    <w:rsid w:val="003B4ED3"/>
    <w:rsid w:val="003E5F67"/>
    <w:rsid w:val="003E7D34"/>
    <w:rsid w:val="003F560A"/>
    <w:rsid w:val="004113D9"/>
    <w:rsid w:val="00434BDB"/>
    <w:rsid w:val="004576DA"/>
    <w:rsid w:val="004A16AC"/>
    <w:rsid w:val="004B2257"/>
    <w:rsid w:val="004B5D8C"/>
    <w:rsid w:val="004D6E7C"/>
    <w:rsid w:val="004F638E"/>
    <w:rsid w:val="00520F39"/>
    <w:rsid w:val="00535DC6"/>
    <w:rsid w:val="005408A9"/>
    <w:rsid w:val="00544502"/>
    <w:rsid w:val="0055106F"/>
    <w:rsid w:val="005927CA"/>
    <w:rsid w:val="005965FF"/>
    <w:rsid w:val="005B2D4B"/>
    <w:rsid w:val="005B705C"/>
    <w:rsid w:val="005E017E"/>
    <w:rsid w:val="005E0995"/>
    <w:rsid w:val="005F2450"/>
    <w:rsid w:val="00620F73"/>
    <w:rsid w:val="00621AA9"/>
    <w:rsid w:val="00632604"/>
    <w:rsid w:val="0065224D"/>
    <w:rsid w:val="00656DA6"/>
    <w:rsid w:val="00665905"/>
    <w:rsid w:val="006857C4"/>
    <w:rsid w:val="00690AE6"/>
    <w:rsid w:val="00692534"/>
    <w:rsid w:val="00694397"/>
    <w:rsid w:val="006B2E19"/>
    <w:rsid w:val="006C2587"/>
    <w:rsid w:val="006F2079"/>
    <w:rsid w:val="00703945"/>
    <w:rsid w:val="00706455"/>
    <w:rsid w:val="0071150C"/>
    <w:rsid w:val="00767E26"/>
    <w:rsid w:val="00787722"/>
    <w:rsid w:val="007939D2"/>
    <w:rsid w:val="007A1C82"/>
    <w:rsid w:val="007A2268"/>
    <w:rsid w:val="007C5913"/>
    <w:rsid w:val="007D5E6A"/>
    <w:rsid w:val="007D7989"/>
    <w:rsid w:val="00811B23"/>
    <w:rsid w:val="00846197"/>
    <w:rsid w:val="00846917"/>
    <w:rsid w:val="008474BE"/>
    <w:rsid w:val="008532A1"/>
    <w:rsid w:val="00863D94"/>
    <w:rsid w:val="0087438B"/>
    <w:rsid w:val="008A5811"/>
    <w:rsid w:val="008B708D"/>
    <w:rsid w:val="008C42B1"/>
    <w:rsid w:val="008C714C"/>
    <w:rsid w:val="008C7C12"/>
    <w:rsid w:val="008E7352"/>
    <w:rsid w:val="008F05E8"/>
    <w:rsid w:val="008F0D2F"/>
    <w:rsid w:val="00931FE1"/>
    <w:rsid w:val="0094284B"/>
    <w:rsid w:val="00944EEE"/>
    <w:rsid w:val="0095043A"/>
    <w:rsid w:val="00961DE4"/>
    <w:rsid w:val="009640EC"/>
    <w:rsid w:val="009664AD"/>
    <w:rsid w:val="0096658E"/>
    <w:rsid w:val="00973253"/>
    <w:rsid w:val="009740B9"/>
    <w:rsid w:val="00993D5C"/>
    <w:rsid w:val="009A0CA9"/>
    <w:rsid w:val="009A13D5"/>
    <w:rsid w:val="009A6CA6"/>
    <w:rsid w:val="009D5914"/>
    <w:rsid w:val="009F3199"/>
    <w:rsid w:val="00A1286F"/>
    <w:rsid w:val="00A20839"/>
    <w:rsid w:val="00A26201"/>
    <w:rsid w:val="00A279B8"/>
    <w:rsid w:val="00A372B3"/>
    <w:rsid w:val="00A81E88"/>
    <w:rsid w:val="00A93CB5"/>
    <w:rsid w:val="00AA6DD5"/>
    <w:rsid w:val="00AB2C24"/>
    <w:rsid w:val="00AC0A9A"/>
    <w:rsid w:val="00AC24AB"/>
    <w:rsid w:val="00AC6CC1"/>
    <w:rsid w:val="00AD11A9"/>
    <w:rsid w:val="00AD2E82"/>
    <w:rsid w:val="00AF3182"/>
    <w:rsid w:val="00B009AF"/>
    <w:rsid w:val="00B05AA7"/>
    <w:rsid w:val="00B124CC"/>
    <w:rsid w:val="00B1619A"/>
    <w:rsid w:val="00B43554"/>
    <w:rsid w:val="00B4789F"/>
    <w:rsid w:val="00B57064"/>
    <w:rsid w:val="00BC4D9A"/>
    <w:rsid w:val="00BE515B"/>
    <w:rsid w:val="00BE56DC"/>
    <w:rsid w:val="00BE7092"/>
    <w:rsid w:val="00BF0AFA"/>
    <w:rsid w:val="00C000AA"/>
    <w:rsid w:val="00C009A6"/>
    <w:rsid w:val="00C02FEA"/>
    <w:rsid w:val="00C04EC9"/>
    <w:rsid w:val="00C17892"/>
    <w:rsid w:val="00C33C4C"/>
    <w:rsid w:val="00C56842"/>
    <w:rsid w:val="00C63E37"/>
    <w:rsid w:val="00C64E1A"/>
    <w:rsid w:val="00C675DA"/>
    <w:rsid w:val="00C71EA5"/>
    <w:rsid w:val="00C77A8D"/>
    <w:rsid w:val="00C86462"/>
    <w:rsid w:val="00C8779F"/>
    <w:rsid w:val="00C92F41"/>
    <w:rsid w:val="00CC6E95"/>
    <w:rsid w:val="00CE6059"/>
    <w:rsid w:val="00D05B3D"/>
    <w:rsid w:val="00D2231B"/>
    <w:rsid w:val="00D34CFD"/>
    <w:rsid w:val="00D37B36"/>
    <w:rsid w:val="00D40298"/>
    <w:rsid w:val="00D57E76"/>
    <w:rsid w:val="00D57F64"/>
    <w:rsid w:val="00DB6D2C"/>
    <w:rsid w:val="00DC428D"/>
    <w:rsid w:val="00DD2FB7"/>
    <w:rsid w:val="00DF1309"/>
    <w:rsid w:val="00DF57E8"/>
    <w:rsid w:val="00DF6EA6"/>
    <w:rsid w:val="00E03DF0"/>
    <w:rsid w:val="00E108A1"/>
    <w:rsid w:val="00E264C7"/>
    <w:rsid w:val="00E34E71"/>
    <w:rsid w:val="00E43368"/>
    <w:rsid w:val="00E47525"/>
    <w:rsid w:val="00E52079"/>
    <w:rsid w:val="00E678DD"/>
    <w:rsid w:val="00E752B3"/>
    <w:rsid w:val="00E827C2"/>
    <w:rsid w:val="00E861E0"/>
    <w:rsid w:val="00E97DBE"/>
    <w:rsid w:val="00EB72FA"/>
    <w:rsid w:val="00ED0423"/>
    <w:rsid w:val="00ED343C"/>
    <w:rsid w:val="00EF1DBD"/>
    <w:rsid w:val="00F057FD"/>
    <w:rsid w:val="00F10EA5"/>
    <w:rsid w:val="00F11538"/>
    <w:rsid w:val="00F167B4"/>
    <w:rsid w:val="00F17476"/>
    <w:rsid w:val="00F30054"/>
    <w:rsid w:val="00F36AE7"/>
    <w:rsid w:val="00F372BE"/>
    <w:rsid w:val="00F42705"/>
    <w:rsid w:val="00F55CEE"/>
    <w:rsid w:val="00F63557"/>
    <w:rsid w:val="00F737CC"/>
    <w:rsid w:val="00F778E7"/>
    <w:rsid w:val="00F95752"/>
    <w:rsid w:val="00FB36FC"/>
    <w:rsid w:val="00FB483E"/>
    <w:rsid w:val="00FB53AB"/>
    <w:rsid w:val="00FC01B1"/>
    <w:rsid w:val="00FD1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58972"/>
  <w15:docId w15:val="{3E80C971-F999-486B-BC9C-5947AB59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en-AU"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Title" w:uiPriority="10" w:qFormat="1"/>
    <w:lsdException w:name="Closing"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locked="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D3"/>
    <w:pPr>
      <w:suppressAutoHyphens/>
    </w:pPr>
    <w:rPr>
      <w:rFonts w:eastAsiaTheme="minorHAnsi"/>
      <w:lang w:eastAsia="en-US"/>
    </w:rPr>
  </w:style>
  <w:style w:type="paragraph" w:styleId="Heading1">
    <w:name w:val="heading 1"/>
    <w:basedOn w:val="Normal"/>
    <w:next w:val="Normal"/>
    <w:link w:val="Heading1Char"/>
    <w:uiPriority w:val="9"/>
    <w:qFormat/>
    <w:rsid w:val="003B4ED3"/>
    <w:pPr>
      <w:keepNext/>
      <w:keepLines/>
      <w:pageBreakBefore/>
      <w:numPr>
        <w:numId w:val="35"/>
      </w:numPr>
      <w:tabs>
        <w:tab w:val="left" w:pos="1134"/>
        <w:tab w:val="left" w:pos="1418"/>
      </w:tabs>
      <w:spacing w:before="300" w:after="300"/>
      <w:outlineLvl w:val="0"/>
    </w:pPr>
    <w:rPr>
      <w:rFonts w:asciiTheme="majorHAnsi" w:eastAsiaTheme="majorEastAsia" w:hAnsiTheme="majorHAnsi" w:cstheme="majorBidi"/>
      <w:b/>
      <w:color w:val="023E5C" w:themeColor="text2"/>
      <w:kern w:val="32"/>
      <w:sz w:val="48"/>
      <w:szCs w:val="32"/>
    </w:rPr>
  </w:style>
  <w:style w:type="paragraph" w:styleId="Heading2">
    <w:name w:val="heading 2"/>
    <w:basedOn w:val="Heading1"/>
    <w:next w:val="Normal"/>
    <w:link w:val="Heading2Char"/>
    <w:uiPriority w:val="9"/>
    <w:unhideWhenUsed/>
    <w:qFormat/>
    <w:rsid w:val="003B4ED3"/>
    <w:pPr>
      <w:pageBreakBefore w:val="0"/>
      <w:numPr>
        <w:ilvl w:val="1"/>
      </w:numPr>
      <w:spacing w:after="120"/>
      <w:outlineLvl w:val="1"/>
    </w:pPr>
    <w:rPr>
      <w:sz w:val="36"/>
      <w:szCs w:val="26"/>
    </w:rPr>
  </w:style>
  <w:style w:type="paragraph" w:styleId="Heading3">
    <w:name w:val="heading 3"/>
    <w:basedOn w:val="Heading2"/>
    <w:next w:val="Normal"/>
    <w:link w:val="Heading3Char"/>
    <w:uiPriority w:val="9"/>
    <w:unhideWhenUsed/>
    <w:qFormat/>
    <w:rsid w:val="003B4ED3"/>
    <w:pPr>
      <w:numPr>
        <w:ilvl w:val="2"/>
      </w:numPr>
      <w:outlineLvl w:val="2"/>
    </w:pPr>
    <w:rPr>
      <w:sz w:val="28"/>
      <w:szCs w:val="24"/>
    </w:rPr>
  </w:style>
  <w:style w:type="paragraph" w:styleId="Heading4">
    <w:name w:val="heading 4"/>
    <w:basedOn w:val="Heading3"/>
    <w:next w:val="Normal"/>
    <w:link w:val="Heading4Char"/>
    <w:uiPriority w:val="9"/>
    <w:unhideWhenUsed/>
    <w:qFormat/>
    <w:rsid w:val="003B4ED3"/>
    <w:pPr>
      <w:numPr>
        <w:ilvl w:val="3"/>
      </w:numPr>
      <w:outlineLvl w:val="3"/>
    </w:pPr>
    <w:rPr>
      <w:iCs/>
      <w:sz w:val="24"/>
    </w:rPr>
  </w:style>
  <w:style w:type="paragraph" w:styleId="Heading5">
    <w:name w:val="heading 5"/>
    <w:basedOn w:val="Heading4"/>
    <w:next w:val="Normal"/>
    <w:link w:val="Heading5Char"/>
    <w:uiPriority w:val="9"/>
    <w:unhideWhenUsed/>
    <w:rsid w:val="003B4ED3"/>
    <w:pPr>
      <w:numPr>
        <w:ilvl w:val="4"/>
      </w:numPr>
      <w:tabs>
        <w:tab w:val="clear" w:pos="1134"/>
        <w:tab w:val="left" w:pos="1701"/>
      </w:tabs>
      <w:outlineLvl w:val="4"/>
    </w:pPr>
    <w:rPr>
      <w:sz w:val="22"/>
    </w:rPr>
  </w:style>
  <w:style w:type="paragraph" w:styleId="Heading6">
    <w:name w:val="heading 6"/>
    <w:basedOn w:val="Heading5"/>
    <w:next w:val="Normal"/>
    <w:link w:val="Heading6Char"/>
    <w:uiPriority w:val="9"/>
    <w:unhideWhenUsed/>
    <w:rsid w:val="003B4ED3"/>
    <w:pPr>
      <w:numPr>
        <w:ilvl w:val="0"/>
        <w:numId w:val="0"/>
      </w:numPr>
      <w:outlineLvl w:val="5"/>
    </w:pPr>
    <w:rPr>
      <w:color w:val="000000" w:themeColor="text1"/>
      <w:sz w:val="20"/>
    </w:rPr>
  </w:style>
  <w:style w:type="paragraph" w:styleId="Heading7">
    <w:name w:val="heading 7"/>
    <w:basedOn w:val="Normal"/>
    <w:next w:val="Normal"/>
    <w:link w:val="Heading7Char"/>
    <w:uiPriority w:val="9"/>
    <w:unhideWhenUsed/>
    <w:qFormat/>
    <w:rsid w:val="003B4ED3"/>
    <w:pPr>
      <w:keepNext/>
      <w:keepLines/>
      <w:spacing w:before="3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3B4ED3"/>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3B4ED3"/>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rsid w:val="003B4E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4ED3"/>
  </w:style>
  <w:style w:type="character" w:customStyle="1" w:styleId="Heading1Char">
    <w:name w:val="Heading 1 Char"/>
    <w:basedOn w:val="DefaultParagraphFont"/>
    <w:link w:val="Heading1"/>
    <w:uiPriority w:val="9"/>
    <w:rsid w:val="003B4ED3"/>
    <w:rPr>
      <w:rFonts w:asciiTheme="majorHAnsi" w:eastAsiaTheme="majorEastAsia" w:hAnsiTheme="majorHAnsi" w:cstheme="majorBidi"/>
      <w:b/>
      <w:color w:val="023E5C" w:themeColor="text2"/>
      <w:kern w:val="32"/>
      <w:sz w:val="48"/>
      <w:szCs w:val="32"/>
      <w:lang w:eastAsia="en-US"/>
    </w:rPr>
  </w:style>
  <w:style w:type="character" w:customStyle="1" w:styleId="Heading2Char">
    <w:name w:val="Heading 2 Char"/>
    <w:basedOn w:val="DefaultParagraphFont"/>
    <w:link w:val="Heading2"/>
    <w:uiPriority w:val="9"/>
    <w:rsid w:val="003B4ED3"/>
    <w:rPr>
      <w:rFonts w:asciiTheme="majorHAnsi" w:eastAsiaTheme="majorEastAsia" w:hAnsiTheme="majorHAnsi" w:cstheme="majorBidi"/>
      <w:b/>
      <w:color w:val="023E5C" w:themeColor="text2"/>
      <w:kern w:val="32"/>
      <w:sz w:val="36"/>
      <w:szCs w:val="26"/>
      <w:lang w:eastAsia="en-US"/>
    </w:rPr>
  </w:style>
  <w:style w:type="character" w:customStyle="1" w:styleId="Heading3Char">
    <w:name w:val="Heading 3 Char"/>
    <w:basedOn w:val="DefaultParagraphFont"/>
    <w:link w:val="Heading3"/>
    <w:uiPriority w:val="9"/>
    <w:rsid w:val="003B4ED3"/>
    <w:rPr>
      <w:rFonts w:asciiTheme="majorHAnsi" w:eastAsiaTheme="majorEastAsia" w:hAnsiTheme="majorHAnsi" w:cstheme="majorBidi"/>
      <w:b/>
      <w:color w:val="023E5C" w:themeColor="text2"/>
      <w:kern w:val="32"/>
      <w:sz w:val="28"/>
      <w:szCs w:val="24"/>
      <w:lang w:eastAsia="en-US"/>
    </w:rPr>
  </w:style>
  <w:style w:type="character" w:customStyle="1" w:styleId="Heading4Char">
    <w:name w:val="Heading 4 Char"/>
    <w:basedOn w:val="DefaultParagraphFont"/>
    <w:link w:val="Heading4"/>
    <w:uiPriority w:val="9"/>
    <w:rsid w:val="003B4ED3"/>
    <w:rPr>
      <w:rFonts w:asciiTheme="majorHAnsi" w:eastAsiaTheme="majorEastAsia" w:hAnsiTheme="majorHAnsi" w:cstheme="majorBidi"/>
      <w:b/>
      <w:iCs/>
      <w:color w:val="023E5C" w:themeColor="text2"/>
      <w:kern w:val="32"/>
      <w:sz w:val="24"/>
      <w:szCs w:val="24"/>
      <w:lang w:eastAsia="en-US"/>
    </w:rPr>
  </w:style>
  <w:style w:type="character" w:customStyle="1" w:styleId="Heading5Char">
    <w:name w:val="Heading 5 Char"/>
    <w:basedOn w:val="DefaultParagraphFont"/>
    <w:link w:val="Heading5"/>
    <w:uiPriority w:val="9"/>
    <w:rsid w:val="003B4ED3"/>
    <w:rPr>
      <w:rFonts w:asciiTheme="majorHAnsi" w:eastAsiaTheme="majorEastAsia" w:hAnsiTheme="majorHAnsi" w:cstheme="majorBidi"/>
      <w:b/>
      <w:iCs/>
      <w:color w:val="023E5C" w:themeColor="text2"/>
      <w:kern w:val="32"/>
      <w:sz w:val="22"/>
      <w:szCs w:val="24"/>
      <w:lang w:eastAsia="en-US"/>
    </w:rPr>
  </w:style>
  <w:style w:type="character" w:customStyle="1" w:styleId="Heading6Char">
    <w:name w:val="Heading 6 Char"/>
    <w:basedOn w:val="DefaultParagraphFont"/>
    <w:link w:val="Heading6"/>
    <w:uiPriority w:val="9"/>
    <w:rsid w:val="003B4ED3"/>
    <w:rPr>
      <w:rFonts w:asciiTheme="majorHAnsi" w:eastAsiaTheme="majorEastAsia" w:hAnsiTheme="majorHAnsi" w:cstheme="majorBidi"/>
      <w:b/>
      <w:iCs/>
      <w:kern w:val="32"/>
      <w:szCs w:val="24"/>
      <w:lang w:eastAsia="en-US"/>
    </w:rPr>
  </w:style>
  <w:style w:type="character" w:customStyle="1" w:styleId="Heading7Char">
    <w:name w:val="Heading 7 Char"/>
    <w:basedOn w:val="DefaultParagraphFont"/>
    <w:link w:val="Heading7"/>
    <w:uiPriority w:val="9"/>
    <w:rsid w:val="003B4ED3"/>
    <w:rPr>
      <w:rFonts w:asciiTheme="majorHAnsi" w:eastAsiaTheme="majorEastAsia" w:hAnsiTheme="majorHAnsi" w:cstheme="majorBidi"/>
      <w:i/>
      <w:iCs/>
      <w:lang w:eastAsia="en-US"/>
    </w:rPr>
  </w:style>
  <w:style w:type="character" w:customStyle="1" w:styleId="Heading8Char">
    <w:name w:val="Heading 8 Char"/>
    <w:basedOn w:val="DefaultParagraphFont"/>
    <w:link w:val="Heading8"/>
    <w:uiPriority w:val="9"/>
    <w:rsid w:val="003B4ED3"/>
    <w:rPr>
      <w:rFonts w:asciiTheme="majorHAnsi" w:eastAsiaTheme="majorEastAsia" w:hAnsiTheme="majorHAnsi" w:cstheme="majorBidi"/>
      <w:b/>
      <w:caps/>
      <w:color w:val="272727" w:themeColor="text1" w:themeTint="D8"/>
      <w:sz w:val="16"/>
      <w:szCs w:val="21"/>
      <w:lang w:eastAsia="en-US"/>
    </w:rPr>
  </w:style>
  <w:style w:type="character" w:customStyle="1" w:styleId="Heading9Char">
    <w:name w:val="Heading 9 Char"/>
    <w:basedOn w:val="DefaultParagraphFont"/>
    <w:link w:val="Heading9"/>
    <w:uiPriority w:val="9"/>
    <w:rsid w:val="003B4ED3"/>
    <w:rPr>
      <w:rFonts w:asciiTheme="majorHAnsi" w:eastAsiaTheme="majorEastAsia" w:hAnsiTheme="majorHAnsi" w:cstheme="majorBidi"/>
      <w:i/>
      <w:iCs/>
      <w:caps/>
      <w:color w:val="272727" w:themeColor="text1" w:themeTint="D8"/>
      <w:sz w:val="16"/>
      <w:szCs w:val="21"/>
      <w:lang w:eastAsia="en-US"/>
    </w:rPr>
  </w:style>
  <w:style w:type="paragraph" w:styleId="Caption">
    <w:name w:val="caption"/>
    <w:aliases w:val="Table caption"/>
    <w:basedOn w:val="Normal"/>
    <w:next w:val="Normal"/>
    <w:uiPriority w:val="35"/>
    <w:unhideWhenUsed/>
    <w:qFormat/>
    <w:rsid w:val="003B4ED3"/>
    <w:pPr>
      <w:spacing w:before="240"/>
    </w:pPr>
    <w:rPr>
      <w:b/>
      <w:bCs/>
      <w:color w:val="023E5C" w:themeColor="text2"/>
    </w:rPr>
  </w:style>
  <w:style w:type="paragraph" w:customStyle="1" w:styleId="Documentidentifier">
    <w:name w:val="Document identifier"/>
    <w:basedOn w:val="Normal"/>
    <w:uiPriority w:val="19"/>
    <w:qFormat/>
    <w:rsid w:val="003B4ED3"/>
    <w:pPr>
      <w:spacing w:before="300" w:after="300"/>
      <w:ind w:left="2268" w:right="454"/>
      <w:contextualSpacing/>
      <w:jc w:val="right"/>
    </w:pPr>
    <w:rPr>
      <w:rFonts w:asciiTheme="majorHAnsi" w:hAnsiTheme="majorHAnsi"/>
      <w:b/>
      <w:caps/>
      <w:sz w:val="36"/>
    </w:rPr>
  </w:style>
  <w:style w:type="paragraph" w:customStyle="1" w:styleId="Figure">
    <w:name w:val="Figure"/>
    <w:basedOn w:val="Caption"/>
    <w:qFormat/>
    <w:rsid w:val="003B4ED3"/>
  </w:style>
  <w:style w:type="paragraph" w:styleId="Header">
    <w:name w:val="header"/>
    <w:basedOn w:val="Normal"/>
    <w:link w:val="HeaderChar"/>
    <w:uiPriority w:val="99"/>
    <w:unhideWhenUsed/>
    <w:rsid w:val="003B4ED3"/>
    <w:pPr>
      <w:pBdr>
        <w:bottom w:val="single" w:sz="4" w:space="1" w:color="0080A2" w:themeColor="accent2"/>
      </w:pBdr>
      <w:tabs>
        <w:tab w:val="center" w:pos="4820"/>
        <w:tab w:val="right" w:pos="9639"/>
      </w:tabs>
      <w:spacing w:before="0" w:after="240"/>
      <w:jc w:val="right"/>
    </w:pPr>
    <w:rPr>
      <w:sz w:val="16"/>
    </w:rPr>
  </w:style>
  <w:style w:type="character" w:customStyle="1" w:styleId="HeaderChar">
    <w:name w:val="Header Char"/>
    <w:basedOn w:val="DefaultParagraphFont"/>
    <w:link w:val="Header"/>
    <w:uiPriority w:val="99"/>
    <w:rsid w:val="003B4ED3"/>
    <w:rPr>
      <w:rFonts w:eastAsiaTheme="minorHAnsi"/>
      <w:sz w:val="16"/>
      <w:lang w:eastAsia="en-US"/>
    </w:rPr>
  </w:style>
  <w:style w:type="character" w:customStyle="1" w:styleId="italics">
    <w:name w:val="italics"/>
    <w:basedOn w:val="DefaultParagraphFont"/>
    <w:uiPriority w:val="2"/>
    <w:qFormat/>
    <w:rsid w:val="003B4ED3"/>
    <w:rPr>
      <w:i/>
      <w:iCs/>
    </w:rPr>
  </w:style>
  <w:style w:type="paragraph" w:customStyle="1" w:styleId="normalafterlisttable">
    <w:name w:val="normal after list/table"/>
    <w:basedOn w:val="Normal"/>
    <w:uiPriority w:val="19"/>
    <w:qFormat/>
    <w:rsid w:val="003B4ED3"/>
    <w:pPr>
      <w:spacing w:before="240"/>
    </w:pPr>
  </w:style>
  <w:style w:type="paragraph" w:customStyle="1" w:styleId="normalcentred">
    <w:name w:val="normal centred"/>
    <w:basedOn w:val="Normal"/>
    <w:uiPriority w:val="19"/>
    <w:qFormat/>
    <w:rsid w:val="003B4ED3"/>
    <w:pPr>
      <w:jc w:val="center"/>
    </w:pPr>
  </w:style>
  <w:style w:type="paragraph" w:customStyle="1" w:styleId="subNormal">
    <w:name w:val="subNormal"/>
    <w:basedOn w:val="Normal"/>
    <w:uiPriority w:val="19"/>
    <w:qFormat/>
    <w:rsid w:val="003B4ED3"/>
    <w:rPr>
      <w:sz w:val="16"/>
    </w:rPr>
  </w:style>
  <w:style w:type="paragraph" w:styleId="Subtitle">
    <w:name w:val="Subtitle"/>
    <w:basedOn w:val="Normal"/>
    <w:next w:val="Normal"/>
    <w:link w:val="SubtitleChar"/>
    <w:uiPriority w:val="11"/>
    <w:qFormat/>
    <w:rsid w:val="003B4ED3"/>
    <w:pPr>
      <w:numPr>
        <w:ilvl w:val="1"/>
      </w:numPr>
      <w:spacing w:before="300" w:after="300"/>
      <w:ind w:right="454"/>
      <w:contextualSpacing/>
      <w:jc w:val="center"/>
    </w:pPr>
    <w:rPr>
      <w:rFonts w:eastAsiaTheme="minorEastAsia"/>
      <w:color w:val="023E5C" w:themeColor="text2"/>
      <w:sz w:val="36"/>
      <w:szCs w:val="22"/>
    </w:rPr>
  </w:style>
  <w:style w:type="character" w:customStyle="1" w:styleId="SubtitleChar">
    <w:name w:val="Subtitle Char"/>
    <w:basedOn w:val="DefaultParagraphFont"/>
    <w:link w:val="Subtitle"/>
    <w:uiPriority w:val="11"/>
    <w:rsid w:val="003B4ED3"/>
    <w:rPr>
      <w:color w:val="023E5C" w:themeColor="text2"/>
      <w:sz w:val="36"/>
      <w:szCs w:val="22"/>
      <w:lang w:eastAsia="en-US"/>
    </w:rPr>
  </w:style>
  <w:style w:type="table" w:customStyle="1" w:styleId="Table-SD">
    <w:name w:val="Table - SD"/>
    <w:basedOn w:val="TableNormal"/>
    <w:uiPriority w:val="99"/>
    <w:rsid w:val="003B4ED3"/>
    <w:pPr>
      <w:spacing w:before="0" w:after="0"/>
    </w:pPr>
    <w:rPr>
      <w:rFonts w:ascii="Arial" w:eastAsia="Times New Roman" w:hAnsi="Arial" w:cs="Times New Roman"/>
    </w:rPr>
    <w:tblPr>
      <w:tblStyleRowBandSize w:val="1"/>
      <w:tblStyleColBandSize w:val="1"/>
      <w:tblBorders>
        <w:bottom w:val="single" w:sz="4" w:space="0" w:color="0080A2" w:themeColor="accent2"/>
        <w:insideH w:val="single" w:sz="4" w:space="0" w:color="0080A2" w:themeColor="accent2"/>
      </w:tblBorders>
      <w:tblCellMar>
        <w:top w:w="85" w:type="dxa"/>
        <w:left w:w="57" w:type="dxa"/>
        <w:bottom w:w="85" w:type="dxa"/>
        <w:right w:w="57" w:type="dxa"/>
      </w:tblCellMar>
    </w:tblPr>
    <w:tblStylePr w:type="firstRow">
      <w:rPr>
        <w:b/>
        <w:color w:val="FFFFFF"/>
      </w:rPr>
      <w:tblPr/>
      <w:tcPr>
        <w:tcBorders>
          <w:top w:val="nil"/>
          <w:left w:val="nil"/>
          <w:bottom w:val="nil"/>
          <w:right w:val="nil"/>
          <w:insideH w:val="nil"/>
          <w:insideV w:val="nil"/>
          <w:tl2br w:val="nil"/>
          <w:tr2bl w:val="nil"/>
        </w:tcBorders>
        <w:shd w:val="clear" w:color="auto" w:fill="0080A2" w:themeFill="accent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paragraph" w:customStyle="1" w:styleId="Tabletext">
    <w:name w:val="Table text"/>
    <w:basedOn w:val="Normal"/>
    <w:uiPriority w:val="29"/>
    <w:qFormat/>
    <w:rsid w:val="003B4ED3"/>
    <w:pPr>
      <w:spacing w:before="0" w:after="0"/>
    </w:pPr>
    <w:rPr>
      <w:rFonts w:ascii="Arial" w:eastAsia="Times New Roman" w:hAnsi="Arial" w:cs="Arial"/>
      <w:color w:val="000000"/>
    </w:rPr>
  </w:style>
  <w:style w:type="paragraph" w:styleId="Title">
    <w:name w:val="Title"/>
    <w:basedOn w:val="Normal"/>
    <w:next w:val="Normal"/>
    <w:link w:val="TitleChar"/>
    <w:uiPriority w:val="10"/>
    <w:qFormat/>
    <w:rsid w:val="003B4ED3"/>
    <w:pPr>
      <w:spacing w:before="300" w:after="300"/>
      <w:ind w:left="964" w:right="454"/>
      <w:contextualSpacing/>
      <w:jc w:val="right"/>
    </w:pPr>
    <w:rPr>
      <w:rFonts w:asciiTheme="majorHAnsi" w:eastAsiaTheme="majorEastAsia" w:hAnsiTheme="majorHAnsi" w:cstheme="majorBidi"/>
      <w:b/>
      <w:color w:val="023E5C" w:themeColor="text2"/>
      <w:kern w:val="28"/>
      <w:sz w:val="52"/>
      <w:szCs w:val="56"/>
    </w:rPr>
  </w:style>
  <w:style w:type="character" w:customStyle="1" w:styleId="TitleChar">
    <w:name w:val="Title Char"/>
    <w:basedOn w:val="DefaultParagraphFont"/>
    <w:link w:val="Title"/>
    <w:uiPriority w:val="10"/>
    <w:rsid w:val="003B4ED3"/>
    <w:rPr>
      <w:rFonts w:asciiTheme="majorHAnsi" w:eastAsiaTheme="majorEastAsia" w:hAnsiTheme="majorHAnsi" w:cstheme="majorBidi"/>
      <w:b/>
      <w:color w:val="023E5C" w:themeColor="text2"/>
      <w:kern w:val="28"/>
      <w:sz w:val="52"/>
      <w:szCs w:val="56"/>
      <w:lang w:eastAsia="en-US"/>
    </w:rPr>
  </w:style>
  <w:style w:type="paragraph" w:customStyle="1" w:styleId="unHeading1">
    <w:name w:val="unHeading1"/>
    <w:basedOn w:val="Heading1"/>
    <w:next w:val="Normal"/>
    <w:uiPriority w:val="8"/>
    <w:qFormat/>
    <w:rsid w:val="003B4ED3"/>
    <w:pPr>
      <w:numPr>
        <w:numId w:val="0"/>
      </w:numPr>
    </w:pPr>
  </w:style>
  <w:style w:type="paragraph" w:customStyle="1" w:styleId="unHeading2">
    <w:name w:val="unHeading2"/>
    <w:basedOn w:val="Heading2"/>
    <w:uiPriority w:val="8"/>
    <w:qFormat/>
    <w:rsid w:val="003B4ED3"/>
    <w:pPr>
      <w:numPr>
        <w:ilvl w:val="0"/>
        <w:numId w:val="0"/>
      </w:numPr>
    </w:pPr>
  </w:style>
  <w:style w:type="paragraph" w:customStyle="1" w:styleId="unHeading3">
    <w:name w:val="unHeading3"/>
    <w:basedOn w:val="Heading3"/>
    <w:uiPriority w:val="8"/>
    <w:qFormat/>
    <w:rsid w:val="003B4ED3"/>
    <w:pPr>
      <w:numPr>
        <w:ilvl w:val="0"/>
        <w:numId w:val="0"/>
      </w:numPr>
    </w:pPr>
  </w:style>
  <w:style w:type="paragraph" w:customStyle="1" w:styleId="unHeading4">
    <w:name w:val="unHeading4"/>
    <w:basedOn w:val="Heading4"/>
    <w:uiPriority w:val="8"/>
    <w:qFormat/>
    <w:rsid w:val="003B4ED3"/>
    <w:pPr>
      <w:numPr>
        <w:ilvl w:val="0"/>
        <w:numId w:val="0"/>
      </w:numPr>
    </w:pPr>
  </w:style>
  <w:style w:type="paragraph" w:customStyle="1" w:styleId="blockquote">
    <w:name w:val="block quote"/>
    <w:basedOn w:val="Normal"/>
    <w:next w:val="Normal"/>
    <w:uiPriority w:val="19"/>
    <w:rsid w:val="003B4ED3"/>
    <w:pPr>
      <w:ind w:left="1134" w:right="851"/>
    </w:pPr>
    <w:rPr>
      <w:iCs/>
    </w:rPr>
  </w:style>
  <w:style w:type="paragraph" w:customStyle="1" w:styleId="spacer">
    <w:name w:val="spacer"/>
    <w:basedOn w:val="Normal"/>
    <w:uiPriority w:val="99"/>
    <w:qFormat/>
    <w:rsid w:val="001641B4"/>
    <w:pPr>
      <w:contextualSpacing/>
    </w:pPr>
    <w:rPr>
      <w:sz w:val="12"/>
    </w:rPr>
  </w:style>
  <w:style w:type="character" w:customStyle="1" w:styleId="bold">
    <w:name w:val="bold"/>
    <w:basedOn w:val="DefaultParagraphFont"/>
    <w:uiPriority w:val="2"/>
    <w:qFormat/>
    <w:rsid w:val="003B4ED3"/>
    <w:rPr>
      <w:b/>
      <w:bCs/>
    </w:rPr>
  </w:style>
  <w:style w:type="character" w:customStyle="1" w:styleId="Authorexampletext">
    <w:name w:val="Author example text"/>
    <w:basedOn w:val="DefaultParagraphFont"/>
    <w:uiPriority w:val="2"/>
    <w:qFormat/>
    <w:rsid w:val="003B4ED3"/>
    <w:rPr>
      <w:color w:val="0080A2" w:themeColor="accent2"/>
    </w:rPr>
  </w:style>
  <w:style w:type="table" w:customStyle="1" w:styleId="SDadvisory">
    <w:name w:val="SD advisory"/>
    <w:basedOn w:val="TableNormal"/>
    <w:uiPriority w:val="99"/>
    <w:rsid w:val="003B4ED3"/>
    <w:pPr>
      <w:spacing w:after="0"/>
    </w:pPr>
    <w:rPr>
      <w:rFonts w:ascii="Arial" w:eastAsiaTheme="minorHAnsi" w:hAnsi="Arial"/>
      <w:lang w:eastAsia="en-US"/>
    </w:rPr>
    <w:tblPr>
      <w:tblBorders>
        <w:top w:val="single" w:sz="4" w:space="0" w:color="0080A2" w:themeColor="accent2"/>
        <w:left w:val="single" w:sz="4" w:space="0" w:color="0080A2" w:themeColor="accent2"/>
        <w:bottom w:val="single" w:sz="4" w:space="0" w:color="0080A2" w:themeColor="accent2"/>
        <w:right w:val="single" w:sz="4" w:space="0" w:color="0080A2" w:themeColor="accent2"/>
      </w:tblBorders>
      <w:tblCellMar>
        <w:top w:w="57" w:type="dxa"/>
        <w:left w:w="284" w:type="dxa"/>
        <w:bottom w:w="170" w:type="dxa"/>
        <w:right w:w="284" w:type="dxa"/>
      </w:tblCellMar>
    </w:tblPr>
    <w:tcPr>
      <w:shd w:val="clear" w:color="auto" w:fill="CFF0FB" w:themeFill="accent1" w:themeFillTint="33"/>
    </w:tcPr>
  </w:style>
  <w:style w:type="table" w:customStyle="1" w:styleId="SD-generalcontent">
    <w:name w:val="SD - general content"/>
    <w:basedOn w:val="TableNormal"/>
    <w:uiPriority w:val="99"/>
    <w:rsid w:val="003B4ED3"/>
    <w:pPr>
      <w:spacing w:before="0" w:after="0"/>
    </w:pPr>
    <w:rPr>
      <w:rFonts w:ascii="Arial" w:eastAsia="Calibri" w:hAnsi="Arial" w:cs="Times New Roman"/>
      <w:lang w:eastAsia="en-US"/>
    </w:rPr>
    <w:tblPr>
      <w:tblStyleRowBandSize w:val="1"/>
      <w:tblStyleColBandSize w:val="1"/>
      <w:tblBorders>
        <w:top w:val="single" w:sz="4" w:space="0" w:color="0080A2"/>
        <w:bottom w:val="single" w:sz="4" w:space="0" w:color="0080A2"/>
        <w:insideH w:val="single" w:sz="4" w:space="0" w:color="0080A2"/>
      </w:tblBorders>
      <w:tblCellMar>
        <w:top w:w="85" w:type="dxa"/>
        <w:left w:w="57" w:type="dxa"/>
        <w:bottom w:w="85" w:type="dxa"/>
        <w:right w:w="57" w:type="dxa"/>
      </w:tblCellMar>
    </w:tblPr>
    <w:tcPr>
      <w:shd w:val="clear" w:color="auto" w:fill="auto"/>
    </w:tcPr>
    <w:tblStylePr w:type="firstRow">
      <w:pPr>
        <w:wordWrap/>
        <w:jc w:val="left"/>
      </w:pPr>
      <w:rPr>
        <w:rFonts w:ascii="Arial" w:hAnsi="Arial"/>
        <w:b/>
        <w:color w:val="FFFFFF"/>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80A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paragraph" w:customStyle="1" w:styleId="Tablebullet">
    <w:name w:val="Table bullet"/>
    <w:basedOn w:val="Tabletext"/>
    <w:qFormat/>
    <w:rsid w:val="003B4ED3"/>
    <w:pPr>
      <w:widowControl w:val="0"/>
      <w:numPr>
        <w:numId w:val="38"/>
      </w:numPr>
      <w:suppressAutoHyphens w:val="0"/>
      <w:overflowPunct w:val="0"/>
      <w:autoSpaceDE w:val="0"/>
      <w:autoSpaceDN w:val="0"/>
      <w:adjustRightInd w:val="0"/>
      <w:ind w:left="679" w:hanging="402"/>
      <w:textAlignment w:val="baseline"/>
    </w:pPr>
    <w:rPr>
      <w:color w:val="auto"/>
    </w:rPr>
  </w:style>
  <w:style w:type="numbering" w:customStyle="1" w:styleId="NPRMlist">
    <w:name w:val="NPRM list"/>
    <w:uiPriority w:val="99"/>
    <w:rsid w:val="001641B4"/>
    <w:pPr>
      <w:numPr>
        <w:numId w:val="2"/>
      </w:numPr>
    </w:pPr>
  </w:style>
  <w:style w:type="paragraph" w:styleId="TOC1">
    <w:name w:val="toc 1"/>
    <w:basedOn w:val="Normal"/>
    <w:next w:val="Normal"/>
    <w:autoRedefine/>
    <w:uiPriority w:val="39"/>
    <w:rsid w:val="003B4ED3"/>
    <w:pPr>
      <w:keepNext/>
      <w:pBdr>
        <w:bottom w:val="single" w:sz="4" w:space="4" w:color="0080A2" w:themeColor="accent2"/>
        <w:between w:val="single" w:sz="4" w:space="4" w:color="0080A2" w:themeColor="accent2"/>
      </w:pBdr>
      <w:tabs>
        <w:tab w:val="left" w:pos="567"/>
        <w:tab w:val="right" w:pos="9628"/>
      </w:tabs>
      <w:contextualSpacing/>
    </w:pPr>
    <w:rPr>
      <w:rFonts w:asciiTheme="majorHAnsi" w:hAnsiTheme="majorHAnsi"/>
      <w:b/>
      <w:noProof/>
    </w:rPr>
  </w:style>
  <w:style w:type="paragraph" w:styleId="TOC2">
    <w:name w:val="toc 2"/>
    <w:basedOn w:val="Normal"/>
    <w:next w:val="Normal"/>
    <w:autoRedefine/>
    <w:uiPriority w:val="39"/>
    <w:rsid w:val="003B4ED3"/>
    <w:pPr>
      <w:tabs>
        <w:tab w:val="left" w:pos="1418"/>
        <w:tab w:val="right" w:pos="9628"/>
      </w:tabs>
      <w:spacing w:before="60" w:after="60"/>
      <w:ind w:left="567" w:hanging="567"/>
    </w:pPr>
    <w:rPr>
      <w:rFonts w:asciiTheme="majorHAnsi" w:hAnsiTheme="majorHAnsi"/>
    </w:rPr>
  </w:style>
  <w:style w:type="character" w:styleId="Hyperlink">
    <w:name w:val="Hyperlink"/>
    <w:basedOn w:val="DefaultParagraphFont"/>
    <w:uiPriority w:val="99"/>
    <w:unhideWhenUsed/>
    <w:rsid w:val="003B4ED3"/>
    <w:rPr>
      <w:color w:val="005AFF"/>
      <w:u w:val="single"/>
    </w:rPr>
  </w:style>
  <w:style w:type="paragraph" w:styleId="FootnoteText">
    <w:name w:val="footnote text"/>
    <w:basedOn w:val="Normal"/>
    <w:link w:val="FootnoteTextChar"/>
    <w:uiPriority w:val="99"/>
    <w:unhideWhenUsed/>
    <w:rsid w:val="003B4ED3"/>
    <w:pPr>
      <w:spacing w:before="60" w:after="60"/>
      <w:ind w:left="284" w:hanging="284"/>
    </w:pPr>
    <w:rPr>
      <w:sz w:val="18"/>
    </w:rPr>
  </w:style>
  <w:style w:type="character" w:customStyle="1" w:styleId="FootnoteTextChar">
    <w:name w:val="Footnote Text Char"/>
    <w:basedOn w:val="DefaultParagraphFont"/>
    <w:link w:val="FootnoteText"/>
    <w:uiPriority w:val="99"/>
    <w:rsid w:val="003B4ED3"/>
    <w:rPr>
      <w:rFonts w:eastAsiaTheme="minorHAnsi"/>
      <w:sz w:val="18"/>
      <w:lang w:eastAsia="en-US"/>
    </w:rPr>
  </w:style>
  <w:style w:type="table" w:customStyle="1" w:styleId="SD-reference">
    <w:name w:val="SD - reference"/>
    <w:basedOn w:val="TableNormal"/>
    <w:uiPriority w:val="99"/>
    <w:rsid w:val="003B4ED3"/>
    <w:pPr>
      <w:spacing w:after="0"/>
    </w:pPr>
    <w:rPr>
      <w:rFonts w:ascii="Arial" w:eastAsiaTheme="minorHAnsi" w:hAnsi="Arial"/>
      <w:lang w:eastAsia="en-US"/>
    </w:rPr>
    <w:tblPr>
      <w:tblBorders>
        <w:top w:val="single" w:sz="4" w:space="0" w:color="13B5EA" w:themeColor="accent1"/>
        <w:left w:val="single" w:sz="4" w:space="0" w:color="13B5EA" w:themeColor="accent1"/>
        <w:bottom w:val="single" w:sz="4" w:space="0" w:color="13B5EA" w:themeColor="accent1"/>
        <w:right w:val="single" w:sz="4" w:space="0" w:color="13B5EA" w:themeColor="accent1"/>
      </w:tblBorders>
      <w:tblCellMar>
        <w:top w:w="113" w:type="dxa"/>
        <w:left w:w="284" w:type="dxa"/>
        <w:bottom w:w="170" w:type="dxa"/>
        <w:right w:w="284" w:type="dxa"/>
      </w:tblCellMar>
    </w:tblPr>
    <w:tcPr>
      <w:shd w:val="clear" w:color="auto" w:fill="auto"/>
    </w:tcPr>
  </w:style>
  <w:style w:type="table" w:customStyle="1" w:styleId="SD-MOStable">
    <w:name w:val="SD - MOS table"/>
    <w:basedOn w:val="TableNormal"/>
    <w:uiPriority w:val="99"/>
    <w:rsid w:val="003B4ED3"/>
    <w:pPr>
      <w:spacing w:before="0" w:after="0"/>
    </w:pPr>
    <w:rPr>
      <w:rFonts w:ascii="Arial" w:eastAsiaTheme="minorHAnsi" w:hAnsi="Arial"/>
      <w:lang w:eastAsia="en-US"/>
    </w:rPr>
    <w:tblPr>
      <w:tblStyleRowBandSize w:val="1"/>
      <w:tblStyleColBandSize w:val="1"/>
      <w:tblBorders>
        <w:top w:val="single" w:sz="4" w:space="0" w:color="0080A2"/>
        <w:left w:val="single" w:sz="4" w:space="0" w:color="0080A2"/>
        <w:bottom w:val="single" w:sz="4" w:space="0" w:color="0080A2"/>
        <w:right w:val="single" w:sz="4" w:space="0" w:color="0080A2"/>
        <w:insideH w:val="single" w:sz="4" w:space="0" w:color="0080A2"/>
        <w:insideV w:val="single" w:sz="4" w:space="0" w:color="0080A2"/>
      </w:tblBorders>
      <w:tblCellMar>
        <w:top w:w="113" w:type="dxa"/>
        <w:left w:w="57" w:type="dxa"/>
        <w:bottom w:w="113" w:type="dxa"/>
        <w:right w:w="57" w:type="dxa"/>
      </w:tblCellMar>
    </w:tblPr>
    <w:tcPr>
      <w:shd w:val="clear" w:color="auto" w:fill="auto"/>
    </w:tcPr>
    <w:tblStylePr w:type="firstRow">
      <w:pPr>
        <w:jc w:val="left"/>
      </w:pPr>
      <w:rPr>
        <w:rFonts w:ascii="Arial" w:hAnsi="Arial"/>
        <w:b/>
        <w:caps w:val="0"/>
        <w:smallCaps w:val="0"/>
        <w:color w:val="FFFFFF"/>
        <w:sz w:val="20"/>
      </w:rPr>
      <w:tblPr/>
      <w:tcPr>
        <w:tcBorders>
          <w:insideH w:val="single" w:sz="4" w:space="0" w:color="FFFFFF"/>
          <w:insideV w:val="single" w:sz="4" w:space="0" w:color="FFFFFF"/>
        </w:tcBorders>
        <w:shd w:val="clear" w:color="auto" w:fill="0080A2"/>
      </w:tcPr>
    </w:tblStylePr>
    <w:tblStylePr w:type="lastRow">
      <w:tblPr/>
      <w:tcPr>
        <w:shd w:val="clear" w:color="auto" w:fill="EBF6FC"/>
      </w:tcPr>
    </w:tblStylePr>
    <w:tblStylePr w:type="firstCol">
      <w:rPr>
        <w:b/>
      </w:rPr>
    </w:tblStylePr>
    <w:tblStylePr w:type="band1Vert">
      <w:tblPr/>
      <w:tcPr>
        <w:shd w:val="clear" w:color="auto" w:fill="F0F0F0"/>
      </w:tcPr>
    </w:tblStylePr>
    <w:tblStylePr w:type="band1Horz">
      <w:tblPr/>
      <w:tcPr>
        <w:shd w:val="clear" w:color="auto" w:fill="F0F0F0"/>
      </w:tcPr>
    </w:tblStylePr>
  </w:style>
  <w:style w:type="paragraph" w:customStyle="1" w:styleId="Annextitle">
    <w:name w:val="Annex title"/>
    <w:basedOn w:val="unHeading2"/>
    <w:uiPriority w:val="11"/>
    <w:qFormat/>
    <w:rsid w:val="003B4ED3"/>
  </w:style>
  <w:style w:type="paragraph" w:styleId="TOC3">
    <w:name w:val="toc 3"/>
    <w:basedOn w:val="Normal"/>
    <w:next w:val="Normal"/>
    <w:autoRedefine/>
    <w:uiPriority w:val="39"/>
    <w:rsid w:val="003B4ED3"/>
    <w:pPr>
      <w:tabs>
        <w:tab w:val="right" w:pos="9628"/>
      </w:tabs>
      <w:spacing w:before="60" w:after="60"/>
      <w:ind w:left="1418" w:hanging="851"/>
    </w:pPr>
  </w:style>
  <w:style w:type="paragraph" w:customStyle="1" w:styleId="Heading3normal">
    <w:name w:val="Heading 3 normal"/>
    <w:basedOn w:val="Heading3"/>
    <w:uiPriority w:val="9"/>
    <w:qFormat/>
    <w:rsid w:val="003B4ED3"/>
    <w:pPr>
      <w:keepNext w:val="0"/>
      <w:keepLines w:val="0"/>
      <w:spacing w:before="120"/>
    </w:pPr>
    <w:rPr>
      <w:b w:val="0"/>
      <w:color w:val="000000" w:themeColor="text1"/>
      <w:sz w:val="20"/>
    </w:rPr>
  </w:style>
  <w:style w:type="paragraph" w:customStyle="1" w:styleId="Heading4normal">
    <w:name w:val="Heading 4 normal"/>
    <w:basedOn w:val="Heading4"/>
    <w:uiPriority w:val="9"/>
    <w:qFormat/>
    <w:rsid w:val="003B4ED3"/>
    <w:pPr>
      <w:keepNext w:val="0"/>
      <w:keepLines w:val="0"/>
      <w:spacing w:before="120"/>
    </w:pPr>
    <w:rPr>
      <w:b w:val="0"/>
      <w:color w:val="000000" w:themeColor="text1"/>
      <w:sz w:val="20"/>
    </w:rPr>
  </w:style>
  <w:style w:type="paragraph" w:customStyle="1" w:styleId="Heading8normal">
    <w:name w:val="Heading 8 normal"/>
    <w:basedOn w:val="Heading8"/>
    <w:uiPriority w:val="9"/>
    <w:qFormat/>
    <w:rsid w:val="001641B4"/>
    <w:pPr>
      <w:keepNext w:val="0"/>
      <w:keepLines w:val="0"/>
      <w:spacing w:before="120"/>
      <w:outlineLvl w:val="9"/>
    </w:pPr>
    <w:rPr>
      <w:b w:val="0"/>
      <w:color w:val="auto"/>
      <w:sz w:val="20"/>
    </w:rPr>
  </w:style>
  <w:style w:type="paragraph" w:customStyle="1" w:styleId="Heading9normal">
    <w:name w:val="Heading 9 normal"/>
    <w:basedOn w:val="Heading9"/>
    <w:uiPriority w:val="9"/>
    <w:qFormat/>
    <w:rsid w:val="001641B4"/>
    <w:pPr>
      <w:keepNext w:val="0"/>
      <w:keepLines w:val="0"/>
      <w:spacing w:before="120"/>
      <w:outlineLvl w:val="9"/>
    </w:pPr>
    <w:rPr>
      <w:b/>
      <w:color w:val="auto"/>
      <w:sz w:val="20"/>
    </w:rPr>
  </w:style>
  <w:style w:type="character" w:customStyle="1" w:styleId="superscript">
    <w:name w:val="superscript"/>
    <w:basedOn w:val="DefaultParagraphFont"/>
    <w:uiPriority w:val="2"/>
    <w:rsid w:val="003B4ED3"/>
    <w:rPr>
      <w:vertAlign w:val="superscript"/>
    </w:rPr>
  </w:style>
  <w:style w:type="character" w:customStyle="1" w:styleId="subscript">
    <w:name w:val="subscript"/>
    <w:basedOn w:val="DefaultParagraphFont"/>
    <w:uiPriority w:val="2"/>
    <w:rsid w:val="003B4ED3"/>
    <w:rPr>
      <w:vertAlign w:val="subscript"/>
    </w:rPr>
  </w:style>
  <w:style w:type="paragraph" w:customStyle="1" w:styleId="Annexidentifier">
    <w:name w:val="Annex identifier"/>
    <w:basedOn w:val="unHeading1"/>
    <w:uiPriority w:val="11"/>
    <w:qFormat/>
    <w:rsid w:val="003B4ED3"/>
    <w:pPr>
      <w:numPr>
        <w:numId w:val="17"/>
      </w:numPr>
    </w:pPr>
  </w:style>
  <w:style w:type="paragraph" w:customStyle="1" w:styleId="Note">
    <w:name w:val="Note"/>
    <w:basedOn w:val="NotesBoxTextHanging"/>
    <w:uiPriority w:val="19"/>
    <w:qFormat/>
    <w:rsid w:val="003B4ED3"/>
    <w:pPr>
      <w:keepLines/>
      <w:ind w:left="1135" w:hanging="851"/>
    </w:pPr>
  </w:style>
  <w:style w:type="character" w:customStyle="1" w:styleId="underline">
    <w:name w:val="underline"/>
    <w:basedOn w:val="DefaultParagraphFont"/>
    <w:uiPriority w:val="2"/>
    <w:rsid w:val="003B4ED3"/>
    <w:rPr>
      <w:u w:val="single"/>
    </w:rPr>
  </w:style>
  <w:style w:type="numbering" w:customStyle="1" w:styleId="AClist">
    <w:name w:val="AC list"/>
    <w:basedOn w:val="NoList"/>
    <w:uiPriority w:val="99"/>
    <w:rsid w:val="001641B4"/>
    <w:pPr>
      <w:numPr>
        <w:numId w:val="1"/>
      </w:numPr>
    </w:pPr>
  </w:style>
  <w:style w:type="paragraph" w:styleId="BalloonText">
    <w:name w:val="Balloon Text"/>
    <w:basedOn w:val="Normal"/>
    <w:link w:val="BalloonTextChar"/>
    <w:uiPriority w:val="99"/>
    <w:semiHidden/>
    <w:unhideWhenUsed/>
    <w:rsid w:val="001641B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1B4"/>
    <w:rPr>
      <w:rFonts w:ascii="Tahoma" w:eastAsiaTheme="minorHAnsi" w:hAnsi="Tahoma" w:cs="Tahoma"/>
      <w:color w:val="auto"/>
      <w:kern w:val="2"/>
      <w:sz w:val="16"/>
      <w:szCs w:val="16"/>
      <w:lang w:eastAsia="en-US"/>
      <w14:ligatures w14:val="standardContextual"/>
    </w:rPr>
  </w:style>
  <w:style w:type="paragraph" w:styleId="List">
    <w:name w:val="List"/>
    <w:basedOn w:val="Normal"/>
    <w:uiPriority w:val="99"/>
    <w:unhideWhenUsed/>
    <w:rsid w:val="003B4ED3"/>
    <w:pPr>
      <w:ind w:left="1134"/>
    </w:pPr>
    <w:rPr>
      <w:vanish/>
      <w:color w:val="808080" w:themeColor="background1" w:themeShade="80"/>
    </w:rPr>
  </w:style>
  <w:style w:type="paragraph" w:styleId="List2">
    <w:name w:val="List 2"/>
    <w:basedOn w:val="Normal"/>
    <w:uiPriority w:val="99"/>
    <w:unhideWhenUsed/>
    <w:rsid w:val="003B4ED3"/>
    <w:pPr>
      <w:numPr>
        <w:ilvl w:val="1"/>
        <w:numId w:val="46"/>
      </w:numPr>
    </w:pPr>
  </w:style>
  <w:style w:type="paragraph" w:styleId="List3">
    <w:name w:val="List 3"/>
    <w:basedOn w:val="Normal"/>
    <w:uiPriority w:val="99"/>
    <w:unhideWhenUsed/>
    <w:rsid w:val="003B4ED3"/>
    <w:pPr>
      <w:numPr>
        <w:ilvl w:val="2"/>
        <w:numId w:val="46"/>
      </w:numPr>
    </w:pPr>
  </w:style>
  <w:style w:type="paragraph" w:styleId="List4">
    <w:name w:val="List 4"/>
    <w:basedOn w:val="Normal"/>
    <w:uiPriority w:val="99"/>
    <w:unhideWhenUsed/>
    <w:rsid w:val="003B4ED3"/>
    <w:pPr>
      <w:numPr>
        <w:ilvl w:val="3"/>
        <w:numId w:val="46"/>
      </w:numPr>
    </w:pPr>
  </w:style>
  <w:style w:type="paragraph" w:styleId="List5">
    <w:name w:val="List 5"/>
    <w:basedOn w:val="Normal"/>
    <w:uiPriority w:val="99"/>
    <w:unhideWhenUsed/>
    <w:rsid w:val="003B4ED3"/>
    <w:pPr>
      <w:numPr>
        <w:ilvl w:val="4"/>
        <w:numId w:val="46"/>
      </w:numPr>
    </w:pPr>
  </w:style>
  <w:style w:type="paragraph" w:styleId="ListNumber2">
    <w:name w:val="List Number 2"/>
    <w:basedOn w:val="Normal"/>
    <w:uiPriority w:val="99"/>
    <w:unhideWhenUsed/>
    <w:rsid w:val="003B4ED3"/>
    <w:pPr>
      <w:numPr>
        <w:ilvl w:val="1"/>
        <w:numId w:val="29"/>
      </w:numPr>
    </w:pPr>
  </w:style>
  <w:style w:type="paragraph" w:styleId="ListContinue3">
    <w:name w:val="List Continue 3"/>
    <w:basedOn w:val="Normal"/>
    <w:uiPriority w:val="99"/>
    <w:unhideWhenUsed/>
    <w:rsid w:val="003B4ED3"/>
    <w:pPr>
      <w:ind w:left="851"/>
    </w:pPr>
  </w:style>
  <w:style w:type="paragraph" w:styleId="ListContinue4">
    <w:name w:val="List Continue 4"/>
    <w:basedOn w:val="Normal"/>
    <w:uiPriority w:val="99"/>
    <w:unhideWhenUsed/>
    <w:rsid w:val="003B4ED3"/>
    <w:pPr>
      <w:ind w:left="1134"/>
    </w:pPr>
  </w:style>
  <w:style w:type="paragraph" w:styleId="ListContinue5">
    <w:name w:val="List Continue 5"/>
    <w:basedOn w:val="Normal"/>
    <w:uiPriority w:val="99"/>
    <w:unhideWhenUsed/>
    <w:rsid w:val="003B4ED3"/>
    <w:pPr>
      <w:ind w:left="1418"/>
    </w:pPr>
  </w:style>
  <w:style w:type="paragraph" w:styleId="ListContinue">
    <w:name w:val="List Continue"/>
    <w:basedOn w:val="Normal"/>
    <w:uiPriority w:val="99"/>
    <w:unhideWhenUsed/>
    <w:rsid w:val="003B4ED3"/>
    <w:pPr>
      <w:ind w:left="284"/>
    </w:pPr>
  </w:style>
  <w:style w:type="paragraph" w:styleId="ListContinue2">
    <w:name w:val="List Continue 2"/>
    <w:basedOn w:val="Normal"/>
    <w:uiPriority w:val="99"/>
    <w:unhideWhenUsed/>
    <w:rsid w:val="003B4ED3"/>
    <w:pPr>
      <w:ind w:left="567"/>
    </w:pPr>
  </w:style>
  <w:style w:type="numbering" w:customStyle="1" w:styleId="DONOTUSE">
    <w:name w:val="DO NOT USE"/>
    <w:uiPriority w:val="99"/>
    <w:rsid w:val="001641B4"/>
    <w:pPr>
      <w:numPr>
        <w:numId w:val="3"/>
      </w:numPr>
    </w:pPr>
  </w:style>
  <w:style w:type="numbering" w:customStyle="1" w:styleId="SDbulletlist">
    <w:name w:val="SD bullet list"/>
    <w:uiPriority w:val="99"/>
    <w:rsid w:val="003B4ED3"/>
    <w:pPr>
      <w:numPr>
        <w:numId w:val="12"/>
      </w:numPr>
    </w:pPr>
  </w:style>
  <w:style w:type="paragraph" w:styleId="ListBullet">
    <w:name w:val="List Bullet"/>
    <w:basedOn w:val="Normal"/>
    <w:uiPriority w:val="99"/>
    <w:unhideWhenUsed/>
    <w:rsid w:val="003B4ED3"/>
    <w:pPr>
      <w:numPr>
        <w:numId w:val="12"/>
      </w:numPr>
    </w:pPr>
  </w:style>
  <w:style w:type="paragraph" w:styleId="ListBullet2">
    <w:name w:val="List Bullet 2"/>
    <w:basedOn w:val="Normal"/>
    <w:uiPriority w:val="99"/>
    <w:unhideWhenUsed/>
    <w:rsid w:val="003B4ED3"/>
    <w:pPr>
      <w:numPr>
        <w:ilvl w:val="1"/>
        <w:numId w:val="12"/>
      </w:numPr>
    </w:pPr>
  </w:style>
  <w:style w:type="paragraph" w:styleId="ListBullet3">
    <w:name w:val="List Bullet 3"/>
    <w:basedOn w:val="Normal"/>
    <w:uiPriority w:val="99"/>
    <w:unhideWhenUsed/>
    <w:rsid w:val="003B4ED3"/>
    <w:pPr>
      <w:numPr>
        <w:ilvl w:val="2"/>
        <w:numId w:val="12"/>
      </w:numPr>
    </w:pPr>
  </w:style>
  <w:style w:type="paragraph" w:styleId="ListNumber">
    <w:name w:val="List Number"/>
    <w:basedOn w:val="Normal"/>
    <w:uiPriority w:val="99"/>
    <w:unhideWhenUsed/>
    <w:rsid w:val="003B4ED3"/>
    <w:rPr>
      <w:vanish/>
      <w:color w:val="7F7F7F" w:themeColor="text1" w:themeTint="80"/>
    </w:rPr>
  </w:style>
  <w:style w:type="paragraph" w:styleId="ListNumber3">
    <w:name w:val="List Number 3"/>
    <w:basedOn w:val="Normal"/>
    <w:uiPriority w:val="99"/>
    <w:unhideWhenUsed/>
    <w:rsid w:val="003B4ED3"/>
    <w:pPr>
      <w:numPr>
        <w:ilvl w:val="2"/>
        <w:numId w:val="29"/>
      </w:numPr>
      <w:ind w:left="851"/>
    </w:pPr>
  </w:style>
  <w:style w:type="paragraph" w:styleId="ListNumber4">
    <w:name w:val="List Number 4"/>
    <w:basedOn w:val="Normal"/>
    <w:uiPriority w:val="99"/>
    <w:unhideWhenUsed/>
    <w:rsid w:val="003B4ED3"/>
    <w:pPr>
      <w:numPr>
        <w:ilvl w:val="3"/>
        <w:numId w:val="29"/>
      </w:numPr>
      <w:ind w:left="1135"/>
    </w:pPr>
  </w:style>
  <w:style w:type="paragraph" w:styleId="ListNumber5">
    <w:name w:val="List Number 5"/>
    <w:basedOn w:val="Normal"/>
    <w:uiPriority w:val="99"/>
    <w:unhideWhenUsed/>
    <w:rsid w:val="003B4ED3"/>
    <w:pPr>
      <w:numPr>
        <w:ilvl w:val="4"/>
        <w:numId w:val="29"/>
      </w:numPr>
      <w:ind w:left="1418"/>
    </w:pPr>
  </w:style>
  <w:style w:type="character" w:customStyle="1" w:styleId="AUTHORTOREVIEW">
    <w:name w:val="AUTHOR TO REVIEW"/>
    <w:basedOn w:val="DefaultParagraphFont"/>
    <w:uiPriority w:val="2"/>
    <w:qFormat/>
    <w:rsid w:val="003B4ED3"/>
    <w:rPr>
      <w:bdr w:val="none" w:sz="0" w:space="0" w:color="auto"/>
      <w:shd w:val="clear" w:color="auto" w:fill="FFFF00"/>
    </w:rPr>
  </w:style>
  <w:style w:type="character" w:styleId="PlaceholderText">
    <w:name w:val="Placeholder Text"/>
    <w:basedOn w:val="DefaultParagraphFont"/>
    <w:uiPriority w:val="99"/>
    <w:semiHidden/>
    <w:rsid w:val="003B4ED3"/>
    <w:rPr>
      <w:color w:val="808080"/>
    </w:rPr>
  </w:style>
  <w:style w:type="paragraph" w:styleId="Footer">
    <w:name w:val="footer"/>
    <w:basedOn w:val="Normal"/>
    <w:link w:val="FooterChar"/>
    <w:uiPriority w:val="99"/>
    <w:unhideWhenUsed/>
    <w:rsid w:val="003B4ED3"/>
    <w:pPr>
      <w:pBdr>
        <w:top w:val="single" w:sz="4" w:space="1" w:color="0080A2" w:themeColor="accent2"/>
      </w:pBdr>
      <w:tabs>
        <w:tab w:val="center" w:pos="4820"/>
        <w:tab w:val="right" w:pos="9639"/>
      </w:tabs>
      <w:spacing w:before="240" w:after="0"/>
    </w:pPr>
    <w:rPr>
      <w:sz w:val="16"/>
    </w:rPr>
  </w:style>
  <w:style w:type="character" w:customStyle="1" w:styleId="FooterChar">
    <w:name w:val="Footer Char"/>
    <w:basedOn w:val="DefaultParagraphFont"/>
    <w:link w:val="Footer"/>
    <w:uiPriority w:val="99"/>
    <w:rsid w:val="003B4ED3"/>
    <w:rPr>
      <w:rFonts w:eastAsiaTheme="minorHAnsi"/>
      <w:sz w:val="16"/>
      <w:lang w:eastAsia="en-US"/>
    </w:rPr>
  </w:style>
  <w:style w:type="paragraph" w:customStyle="1" w:styleId="tablelistAC1">
    <w:name w:val="table list AC1"/>
    <w:basedOn w:val="Tabletext"/>
    <w:qFormat/>
    <w:rsid w:val="003B4ED3"/>
    <w:pPr>
      <w:widowControl w:val="0"/>
      <w:numPr>
        <w:numId w:val="39"/>
      </w:numPr>
      <w:suppressAutoHyphens w:val="0"/>
      <w:overflowPunct w:val="0"/>
      <w:autoSpaceDE w:val="0"/>
      <w:autoSpaceDN w:val="0"/>
      <w:adjustRightInd w:val="0"/>
      <w:textAlignment w:val="baseline"/>
    </w:pPr>
    <w:rPr>
      <w:vanish/>
      <w:color w:val="auto"/>
    </w:rPr>
  </w:style>
  <w:style w:type="paragraph" w:customStyle="1" w:styleId="tablelistAC2">
    <w:name w:val="table list AC2"/>
    <w:basedOn w:val="tablelistAC1"/>
    <w:qFormat/>
    <w:rsid w:val="003B4ED3"/>
    <w:pPr>
      <w:numPr>
        <w:ilvl w:val="1"/>
      </w:numPr>
      <w:spacing w:before="40" w:after="40"/>
    </w:pPr>
    <w:rPr>
      <w:vanish w:val="0"/>
    </w:rPr>
  </w:style>
  <w:style w:type="paragraph" w:customStyle="1" w:styleId="tablelistAC3">
    <w:name w:val="table list AC3"/>
    <w:basedOn w:val="tablelistAC2"/>
    <w:qFormat/>
    <w:rsid w:val="003B4ED3"/>
    <w:pPr>
      <w:numPr>
        <w:ilvl w:val="2"/>
      </w:numPr>
    </w:pPr>
  </w:style>
  <w:style w:type="paragraph" w:customStyle="1" w:styleId="tablelistAC4">
    <w:name w:val="table list AC4"/>
    <w:basedOn w:val="tablelistAC3"/>
    <w:qFormat/>
    <w:rsid w:val="003B4ED3"/>
    <w:pPr>
      <w:numPr>
        <w:ilvl w:val="3"/>
      </w:numPr>
    </w:pPr>
  </w:style>
  <w:style w:type="numbering" w:customStyle="1" w:styleId="SDtablelist">
    <w:name w:val="SD table list"/>
    <w:uiPriority w:val="99"/>
    <w:rsid w:val="003B4ED3"/>
    <w:pPr>
      <w:numPr>
        <w:numId w:val="4"/>
      </w:numPr>
    </w:pPr>
  </w:style>
  <w:style w:type="character" w:customStyle="1" w:styleId="Changeshading">
    <w:name w:val="Change shading"/>
    <w:basedOn w:val="DefaultParagraphFont"/>
    <w:uiPriority w:val="2"/>
    <w:qFormat/>
    <w:rsid w:val="003B4ED3"/>
    <w:rPr>
      <w:bdr w:val="none" w:sz="0" w:space="0" w:color="auto"/>
      <w:shd w:val="clear" w:color="auto" w:fill="D9D9D9" w:themeFill="background1" w:themeFillShade="D9"/>
    </w:rPr>
  </w:style>
  <w:style w:type="paragraph" w:customStyle="1" w:styleId="unHeading5">
    <w:name w:val="unHeading5"/>
    <w:basedOn w:val="Heading5"/>
    <w:uiPriority w:val="8"/>
    <w:rsid w:val="003B4ED3"/>
    <w:pPr>
      <w:numPr>
        <w:ilvl w:val="0"/>
        <w:numId w:val="0"/>
      </w:numPr>
    </w:pPr>
    <w:rPr>
      <w:sz w:val="20"/>
    </w:rPr>
  </w:style>
  <w:style w:type="paragraph" w:customStyle="1" w:styleId="Tablebullet2">
    <w:name w:val="Table bullet2"/>
    <w:basedOn w:val="Tablebullet"/>
    <w:qFormat/>
    <w:rsid w:val="003B4ED3"/>
    <w:pPr>
      <w:numPr>
        <w:ilvl w:val="1"/>
      </w:numPr>
      <w:ind w:left="1104" w:hanging="425"/>
    </w:pPr>
  </w:style>
  <w:style w:type="paragraph" w:customStyle="1" w:styleId="Note2">
    <w:name w:val="Note2"/>
    <w:basedOn w:val="Note"/>
    <w:uiPriority w:val="19"/>
    <w:qFormat/>
    <w:rsid w:val="003B4ED3"/>
    <w:pPr>
      <w:ind w:left="1418"/>
    </w:pPr>
  </w:style>
  <w:style w:type="paragraph" w:customStyle="1" w:styleId="Note3">
    <w:name w:val="Note3"/>
    <w:basedOn w:val="Note2"/>
    <w:uiPriority w:val="19"/>
    <w:qFormat/>
    <w:rsid w:val="003B4ED3"/>
    <w:pPr>
      <w:ind w:left="1702"/>
    </w:pPr>
    <w:rPr>
      <w:bCs/>
    </w:rPr>
  </w:style>
  <w:style w:type="paragraph" w:customStyle="1" w:styleId="Tabletextcentred">
    <w:name w:val="Table text centred"/>
    <w:basedOn w:val="Tabletext"/>
    <w:uiPriority w:val="29"/>
    <w:rsid w:val="003B4ED3"/>
    <w:pPr>
      <w:jc w:val="center"/>
    </w:pPr>
  </w:style>
  <w:style w:type="paragraph" w:styleId="TOCHeading">
    <w:name w:val="TOC Heading"/>
    <w:basedOn w:val="unHeading2"/>
    <w:next w:val="Normal"/>
    <w:uiPriority w:val="39"/>
    <w:unhideWhenUsed/>
    <w:qFormat/>
    <w:rsid w:val="003B4ED3"/>
    <w:pPr>
      <w:tabs>
        <w:tab w:val="clear" w:pos="1134"/>
        <w:tab w:val="clear" w:pos="1418"/>
      </w:tabs>
      <w:outlineLvl w:val="9"/>
    </w:pPr>
    <w:rPr>
      <w:kern w:val="0"/>
    </w:rPr>
  </w:style>
  <w:style w:type="table" w:styleId="TableGrid">
    <w:name w:val="Table Grid"/>
    <w:basedOn w:val="TableNormal"/>
    <w:uiPriority w:val="39"/>
    <w:rsid w:val="003B4ED3"/>
    <w:pPr>
      <w:spacing w:before="0"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mpleBoxText">
    <w:name w:val="Example Box Text"/>
    <w:basedOn w:val="Normal"/>
    <w:uiPriority w:val="13"/>
    <w:qFormat/>
    <w:rsid w:val="003B4ED3"/>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ExampleBoxBullet">
    <w:name w:val="Example Box Bullet"/>
    <w:basedOn w:val="ExampleBoxText"/>
    <w:uiPriority w:val="14"/>
    <w:qFormat/>
    <w:rsid w:val="003B4ED3"/>
    <w:pPr>
      <w:numPr>
        <w:numId w:val="5"/>
      </w:numPr>
    </w:pPr>
  </w:style>
  <w:style w:type="numbering" w:customStyle="1" w:styleId="ExampleBoxBullets">
    <w:name w:val="Example Box Bullets"/>
    <w:uiPriority w:val="99"/>
    <w:rsid w:val="003B4ED3"/>
    <w:pPr>
      <w:numPr>
        <w:numId w:val="5"/>
      </w:numPr>
    </w:pPr>
  </w:style>
  <w:style w:type="paragraph" w:customStyle="1" w:styleId="ExampleBoxHeading">
    <w:name w:val="Example Box Heading"/>
    <w:basedOn w:val="ExampleBoxText"/>
    <w:uiPriority w:val="13"/>
    <w:qFormat/>
    <w:rsid w:val="003B4ED3"/>
    <w:pPr>
      <w:keepNext/>
      <w:spacing w:before="240"/>
    </w:pPr>
    <w:rPr>
      <w:b/>
      <w:bCs/>
      <w:sz w:val="24"/>
      <w:szCs w:val="24"/>
    </w:rPr>
  </w:style>
  <w:style w:type="paragraph" w:customStyle="1" w:styleId="NotesBoxText">
    <w:name w:val="Notes Box Text"/>
    <w:basedOn w:val="Normal"/>
    <w:uiPriority w:val="14"/>
    <w:qFormat/>
    <w:rsid w:val="003B4ED3"/>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NotesBoxBullet">
    <w:name w:val="Notes Box Bullet"/>
    <w:basedOn w:val="NotesBoxText"/>
    <w:uiPriority w:val="15"/>
    <w:qFormat/>
    <w:rsid w:val="003B4ED3"/>
    <w:pPr>
      <w:numPr>
        <w:numId w:val="6"/>
      </w:numPr>
    </w:pPr>
  </w:style>
  <w:style w:type="numbering" w:customStyle="1" w:styleId="NotesBoxBullets">
    <w:name w:val="Notes Box Bullets"/>
    <w:uiPriority w:val="99"/>
    <w:rsid w:val="003B4ED3"/>
    <w:pPr>
      <w:numPr>
        <w:numId w:val="6"/>
      </w:numPr>
    </w:pPr>
  </w:style>
  <w:style w:type="paragraph" w:customStyle="1" w:styleId="NotesBoxHeading">
    <w:name w:val="Notes Box Heading"/>
    <w:basedOn w:val="NotesBoxText"/>
    <w:uiPriority w:val="14"/>
    <w:qFormat/>
    <w:rsid w:val="003B4ED3"/>
    <w:pPr>
      <w:spacing w:before="240"/>
    </w:pPr>
    <w:rPr>
      <w:b/>
      <w:bCs/>
      <w:sz w:val="24"/>
      <w:szCs w:val="24"/>
    </w:rPr>
  </w:style>
  <w:style w:type="paragraph" w:customStyle="1" w:styleId="WarningBoxText">
    <w:name w:val="Warning Box Text"/>
    <w:basedOn w:val="Normal"/>
    <w:uiPriority w:val="16"/>
    <w:qFormat/>
    <w:rsid w:val="003B4ED3"/>
    <w:pPr>
      <w:pBdr>
        <w:top w:val="single" w:sz="4" w:space="14" w:color="FF0000"/>
        <w:left w:val="single" w:sz="4" w:space="14" w:color="FF0000"/>
        <w:bottom w:val="single" w:sz="4" w:space="14" w:color="FF0000"/>
        <w:right w:val="single" w:sz="4" w:space="14" w:color="FF0000"/>
      </w:pBdr>
      <w:ind w:left="280" w:right="280"/>
    </w:pPr>
  </w:style>
  <w:style w:type="paragraph" w:customStyle="1" w:styleId="WarningBoxBullet">
    <w:name w:val="Warning Box Bullet"/>
    <w:basedOn w:val="WarningBoxText"/>
    <w:uiPriority w:val="17"/>
    <w:qFormat/>
    <w:rsid w:val="003B4ED3"/>
    <w:pPr>
      <w:numPr>
        <w:numId w:val="7"/>
      </w:numPr>
      <w:ind w:left="564" w:hanging="284"/>
    </w:pPr>
  </w:style>
  <w:style w:type="numbering" w:customStyle="1" w:styleId="WarningBoxBullets">
    <w:name w:val="Warning Box Bullets"/>
    <w:uiPriority w:val="99"/>
    <w:rsid w:val="003B4ED3"/>
    <w:pPr>
      <w:numPr>
        <w:numId w:val="7"/>
      </w:numPr>
    </w:pPr>
  </w:style>
  <w:style w:type="paragraph" w:customStyle="1" w:styleId="WarningBoxHeading">
    <w:name w:val="Warning Box Heading"/>
    <w:basedOn w:val="WarningBoxText"/>
    <w:uiPriority w:val="16"/>
    <w:qFormat/>
    <w:rsid w:val="003B4ED3"/>
    <w:pPr>
      <w:spacing w:before="240"/>
    </w:pPr>
    <w:rPr>
      <w:b/>
      <w:sz w:val="24"/>
    </w:rPr>
  </w:style>
  <w:style w:type="paragraph" w:customStyle="1" w:styleId="NotesBoxTextHanging">
    <w:name w:val="Notes Box Text Hanging"/>
    <w:basedOn w:val="NotesBoxText"/>
    <w:uiPriority w:val="15"/>
    <w:qFormat/>
    <w:rsid w:val="003B4ED3"/>
    <w:pPr>
      <w:ind w:left="1134" w:hanging="850"/>
    </w:pPr>
  </w:style>
  <w:style w:type="paragraph" w:customStyle="1" w:styleId="SecurityClassification">
    <w:name w:val="Security Classification"/>
    <w:basedOn w:val="Normal"/>
    <w:uiPriority w:val="99"/>
    <w:qFormat/>
    <w:rsid w:val="003B4ED3"/>
    <w:pPr>
      <w:spacing w:before="240"/>
      <w:jc w:val="center"/>
    </w:pPr>
    <w:rPr>
      <w:b/>
      <w:caps/>
      <w:color w:val="FF0000"/>
    </w:rPr>
  </w:style>
  <w:style w:type="character" w:customStyle="1" w:styleId="Strikethrough">
    <w:name w:val="Strikethrough"/>
    <w:basedOn w:val="DefaultParagraphFont"/>
    <w:uiPriority w:val="2"/>
    <w:qFormat/>
    <w:rsid w:val="003B4ED3"/>
    <w:rPr>
      <w:strike/>
      <w:dstrike w:val="0"/>
    </w:rPr>
  </w:style>
  <w:style w:type="character" w:styleId="CommentReference">
    <w:name w:val="annotation reference"/>
    <w:basedOn w:val="DefaultParagraphFont"/>
    <w:uiPriority w:val="99"/>
    <w:semiHidden/>
    <w:unhideWhenUsed/>
    <w:rsid w:val="001641B4"/>
    <w:rPr>
      <w:sz w:val="16"/>
      <w:szCs w:val="16"/>
    </w:rPr>
  </w:style>
  <w:style w:type="paragraph" w:styleId="CommentText">
    <w:name w:val="annotation text"/>
    <w:basedOn w:val="Normal"/>
    <w:link w:val="CommentTextChar"/>
    <w:uiPriority w:val="99"/>
    <w:unhideWhenUsed/>
    <w:rsid w:val="001641B4"/>
  </w:style>
  <w:style w:type="character" w:customStyle="1" w:styleId="CommentTextChar">
    <w:name w:val="Comment Text Char"/>
    <w:basedOn w:val="DefaultParagraphFont"/>
    <w:link w:val="CommentText"/>
    <w:uiPriority w:val="99"/>
    <w:rsid w:val="001641B4"/>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1641B4"/>
    <w:rPr>
      <w:b/>
      <w:bCs/>
    </w:rPr>
  </w:style>
  <w:style w:type="character" w:customStyle="1" w:styleId="CommentSubjectChar">
    <w:name w:val="Comment Subject Char"/>
    <w:basedOn w:val="CommentTextChar"/>
    <w:link w:val="CommentSubject"/>
    <w:uiPriority w:val="99"/>
    <w:semiHidden/>
    <w:rsid w:val="001641B4"/>
    <w:rPr>
      <w:rFonts w:eastAsiaTheme="minorHAnsi"/>
      <w:b/>
      <w:bCs/>
      <w:lang w:eastAsia="en-US"/>
    </w:rPr>
  </w:style>
  <w:style w:type="paragraph" w:styleId="Revision">
    <w:name w:val="Revision"/>
    <w:hidden/>
    <w:uiPriority w:val="99"/>
    <w:semiHidden/>
    <w:rsid w:val="00BE7092"/>
    <w:pPr>
      <w:spacing w:before="0" w:after="0"/>
    </w:pPr>
  </w:style>
  <w:style w:type="character" w:customStyle="1" w:styleId="Authorinstruction">
    <w:name w:val="Author instruction"/>
    <w:uiPriority w:val="1"/>
    <w:qFormat/>
    <w:rsid w:val="001641B4"/>
    <w:rPr>
      <w:color w:val="FF0000"/>
    </w:rPr>
  </w:style>
  <w:style w:type="paragraph" w:styleId="ListBullet4">
    <w:name w:val="List Bullet 4"/>
    <w:basedOn w:val="Normal"/>
    <w:uiPriority w:val="99"/>
    <w:unhideWhenUsed/>
    <w:rsid w:val="003B4ED3"/>
    <w:pPr>
      <w:numPr>
        <w:ilvl w:val="3"/>
        <w:numId w:val="12"/>
      </w:numPr>
    </w:pPr>
  </w:style>
  <w:style w:type="paragraph" w:styleId="ListBullet5">
    <w:name w:val="List Bullet 5"/>
    <w:basedOn w:val="Normal"/>
    <w:uiPriority w:val="99"/>
    <w:unhideWhenUsed/>
    <w:rsid w:val="003B4ED3"/>
    <w:pPr>
      <w:numPr>
        <w:ilvl w:val="4"/>
        <w:numId w:val="12"/>
      </w:numPr>
    </w:pPr>
  </w:style>
  <w:style w:type="numbering" w:customStyle="1" w:styleId="ACListaiA1">
    <w:name w:val="AC List a i A 1"/>
    <w:uiPriority w:val="99"/>
    <w:rsid w:val="001641B4"/>
    <w:pPr>
      <w:numPr>
        <w:numId w:val="9"/>
      </w:numPr>
    </w:pPr>
  </w:style>
  <w:style w:type="numbering" w:customStyle="1" w:styleId="AnnexHeadingList">
    <w:name w:val="Annex Heading List"/>
    <w:uiPriority w:val="99"/>
    <w:rsid w:val="003B4ED3"/>
    <w:pPr>
      <w:numPr>
        <w:numId w:val="10"/>
      </w:numPr>
    </w:pPr>
  </w:style>
  <w:style w:type="paragraph" w:customStyle="1" w:styleId="Annexidentifier2numbered">
    <w:name w:val="Annex identifier 2 numbered"/>
    <w:basedOn w:val="Annextitle"/>
    <w:uiPriority w:val="11"/>
    <w:qFormat/>
    <w:rsid w:val="003B4ED3"/>
    <w:pPr>
      <w:numPr>
        <w:ilvl w:val="1"/>
        <w:numId w:val="17"/>
      </w:numPr>
    </w:pPr>
  </w:style>
  <w:style w:type="paragraph" w:customStyle="1" w:styleId="Annexidentifier3numbered">
    <w:name w:val="Annex identifier 3 numbered"/>
    <w:basedOn w:val="unHeading3"/>
    <w:uiPriority w:val="11"/>
    <w:qFormat/>
    <w:rsid w:val="003B4ED3"/>
    <w:pPr>
      <w:numPr>
        <w:ilvl w:val="2"/>
        <w:numId w:val="17"/>
      </w:numPr>
    </w:pPr>
  </w:style>
  <w:style w:type="paragraph" w:customStyle="1" w:styleId="AppendixHeading1">
    <w:name w:val="Appendix Heading 1"/>
    <w:basedOn w:val="unHeading1"/>
    <w:link w:val="AppendixHeading1Char"/>
    <w:uiPriority w:val="11"/>
    <w:qFormat/>
    <w:rsid w:val="003B4ED3"/>
    <w:pPr>
      <w:numPr>
        <w:numId w:val="30"/>
      </w:numPr>
    </w:pPr>
  </w:style>
  <w:style w:type="paragraph" w:customStyle="1" w:styleId="AppendixHeading2">
    <w:name w:val="Appendix Heading 2"/>
    <w:basedOn w:val="unHeading2"/>
    <w:uiPriority w:val="11"/>
    <w:qFormat/>
    <w:rsid w:val="003B4ED3"/>
    <w:pPr>
      <w:numPr>
        <w:ilvl w:val="1"/>
        <w:numId w:val="30"/>
      </w:numPr>
    </w:pPr>
  </w:style>
  <w:style w:type="paragraph" w:customStyle="1" w:styleId="AppendixHeading3">
    <w:name w:val="Appendix Heading 3"/>
    <w:basedOn w:val="unHeading3"/>
    <w:uiPriority w:val="11"/>
    <w:qFormat/>
    <w:rsid w:val="003B4ED3"/>
    <w:pPr>
      <w:numPr>
        <w:ilvl w:val="2"/>
        <w:numId w:val="30"/>
      </w:numPr>
    </w:pPr>
  </w:style>
  <w:style w:type="paragraph" w:customStyle="1" w:styleId="AppendixHeading3normal">
    <w:name w:val="Appendix Heading 3 normal"/>
    <w:basedOn w:val="AppendixHeading3"/>
    <w:uiPriority w:val="11"/>
    <w:qFormat/>
    <w:rsid w:val="003B4ED3"/>
    <w:pPr>
      <w:keepNext w:val="0"/>
      <w:keepLines w:val="0"/>
      <w:spacing w:before="120"/>
    </w:pPr>
    <w:rPr>
      <w:b w:val="0"/>
      <w:color w:val="000000" w:themeColor="text1"/>
      <w:sz w:val="20"/>
    </w:rPr>
  </w:style>
  <w:style w:type="paragraph" w:customStyle="1" w:styleId="AppendixHeading4">
    <w:name w:val="Appendix Heading 4"/>
    <w:basedOn w:val="unHeading4"/>
    <w:uiPriority w:val="11"/>
    <w:qFormat/>
    <w:rsid w:val="003B4ED3"/>
    <w:pPr>
      <w:numPr>
        <w:ilvl w:val="3"/>
        <w:numId w:val="30"/>
      </w:numPr>
    </w:pPr>
  </w:style>
  <w:style w:type="paragraph" w:customStyle="1" w:styleId="Appendixheading4normal">
    <w:name w:val="Appendix heading 4 normal"/>
    <w:basedOn w:val="AppendixHeading4"/>
    <w:uiPriority w:val="11"/>
    <w:qFormat/>
    <w:rsid w:val="003B4ED3"/>
    <w:pPr>
      <w:keepNext w:val="0"/>
      <w:keepLines w:val="0"/>
      <w:spacing w:before="120"/>
    </w:pPr>
    <w:rPr>
      <w:b w:val="0"/>
      <w:color w:val="000000" w:themeColor="text1"/>
      <w:sz w:val="20"/>
    </w:rPr>
  </w:style>
  <w:style w:type="numbering" w:customStyle="1" w:styleId="AppendixList">
    <w:name w:val="Appendix List"/>
    <w:uiPriority w:val="99"/>
    <w:rsid w:val="003B4ED3"/>
    <w:pPr>
      <w:numPr>
        <w:numId w:val="34"/>
      </w:numPr>
    </w:pPr>
  </w:style>
  <w:style w:type="character" w:styleId="FollowedHyperlink">
    <w:name w:val="FollowedHyperlink"/>
    <w:basedOn w:val="DefaultParagraphFont"/>
    <w:uiPriority w:val="99"/>
    <w:unhideWhenUsed/>
    <w:rsid w:val="003B4ED3"/>
    <w:rPr>
      <w:color w:val="005AFF"/>
      <w:u w:val="single"/>
    </w:rPr>
  </w:style>
  <w:style w:type="paragraph" w:styleId="NormalIndent">
    <w:name w:val="Normal Indent"/>
    <w:basedOn w:val="Normal"/>
    <w:uiPriority w:val="99"/>
    <w:semiHidden/>
    <w:unhideWhenUsed/>
    <w:rsid w:val="003B4ED3"/>
    <w:pPr>
      <w:ind w:left="284"/>
    </w:pPr>
  </w:style>
  <w:style w:type="paragraph" w:customStyle="1" w:styleId="Normalindent20mm">
    <w:name w:val="Normal indent 20mm"/>
    <w:basedOn w:val="Normal"/>
    <w:uiPriority w:val="99"/>
    <w:rsid w:val="003B4ED3"/>
    <w:pPr>
      <w:ind w:left="1134"/>
    </w:pPr>
  </w:style>
  <w:style w:type="numbering" w:customStyle="1" w:styleId="NPRMListaiA1">
    <w:name w:val="NPRM List a i A 1"/>
    <w:uiPriority w:val="99"/>
    <w:rsid w:val="001641B4"/>
  </w:style>
  <w:style w:type="numbering" w:customStyle="1" w:styleId="NumberedHeadings">
    <w:name w:val="Numbered Headings"/>
    <w:uiPriority w:val="99"/>
    <w:rsid w:val="003B4ED3"/>
    <w:pPr>
      <w:numPr>
        <w:numId w:val="26"/>
      </w:numPr>
    </w:pPr>
  </w:style>
  <w:style w:type="paragraph" w:customStyle="1" w:styleId="SourceNotes">
    <w:name w:val="Source Notes"/>
    <w:basedOn w:val="Normal"/>
    <w:uiPriority w:val="21"/>
    <w:qFormat/>
    <w:rsid w:val="003B4ED3"/>
    <w:pPr>
      <w:contextualSpacing/>
    </w:pPr>
    <w:rPr>
      <w:sz w:val="16"/>
    </w:rPr>
  </w:style>
  <w:style w:type="paragraph" w:customStyle="1" w:styleId="SourceNotesNumbered">
    <w:name w:val="Source Notes Numbered"/>
    <w:basedOn w:val="SourceNotes"/>
    <w:uiPriority w:val="21"/>
    <w:rsid w:val="003B4ED3"/>
    <w:pPr>
      <w:numPr>
        <w:numId w:val="33"/>
      </w:numPr>
    </w:pPr>
  </w:style>
  <w:style w:type="numbering" w:customStyle="1" w:styleId="TableBullets">
    <w:name w:val="Table Bullets"/>
    <w:uiPriority w:val="99"/>
    <w:rsid w:val="003B4ED3"/>
    <w:pPr>
      <w:numPr>
        <w:numId w:val="27"/>
      </w:numPr>
    </w:pPr>
  </w:style>
  <w:style w:type="numbering" w:customStyle="1" w:styleId="TablelistAC">
    <w:name w:val="Table list AC"/>
    <w:uiPriority w:val="99"/>
    <w:rsid w:val="008E7352"/>
    <w:pPr>
      <w:numPr>
        <w:numId w:val="14"/>
      </w:numPr>
    </w:pPr>
  </w:style>
  <w:style w:type="paragraph" w:customStyle="1" w:styleId="Heading2normal">
    <w:name w:val="Heading 2 normal"/>
    <w:basedOn w:val="Heading2"/>
    <w:uiPriority w:val="9"/>
    <w:qFormat/>
    <w:rsid w:val="003B4ED3"/>
    <w:pPr>
      <w:keepNext w:val="0"/>
      <w:keepLines w:val="0"/>
      <w:spacing w:before="120"/>
    </w:pPr>
    <w:rPr>
      <w:b w:val="0"/>
      <w:color w:val="000000" w:themeColor="text1"/>
      <w:sz w:val="20"/>
    </w:rPr>
  </w:style>
  <w:style w:type="character" w:styleId="UnresolvedMention">
    <w:name w:val="Unresolved Mention"/>
    <w:basedOn w:val="DefaultParagraphFont"/>
    <w:uiPriority w:val="99"/>
    <w:semiHidden/>
    <w:unhideWhenUsed/>
    <w:rsid w:val="003B4ED3"/>
    <w:rPr>
      <w:color w:val="605E5C"/>
      <w:shd w:val="clear" w:color="auto" w:fill="E1DFDD"/>
    </w:rPr>
  </w:style>
  <w:style w:type="character" w:customStyle="1" w:styleId="AppendixHeading1Char">
    <w:name w:val="Appendix Heading 1 Char"/>
    <w:basedOn w:val="DefaultParagraphFont"/>
    <w:link w:val="AppendixHeading1"/>
    <w:uiPriority w:val="11"/>
    <w:rsid w:val="001641B4"/>
    <w:rPr>
      <w:rFonts w:asciiTheme="majorHAnsi" w:eastAsiaTheme="majorEastAsia" w:hAnsiTheme="majorHAnsi" w:cstheme="majorBidi"/>
      <w:b/>
      <w:color w:val="023E5C" w:themeColor="text2"/>
      <w:kern w:val="32"/>
      <w:sz w:val="48"/>
      <w:szCs w:val="32"/>
      <w:lang w:eastAsia="en-US"/>
    </w:rPr>
  </w:style>
  <w:style w:type="paragraph" w:customStyle="1" w:styleId="AppendixA">
    <w:name w:val="Appendix A."/>
    <w:basedOn w:val="AppendixHeading1"/>
    <w:link w:val="AppendixAChar"/>
    <w:qFormat/>
    <w:rsid w:val="001641B4"/>
    <w:pPr>
      <w:ind w:left="2275" w:hanging="2275"/>
    </w:pPr>
    <w:rPr>
      <w:rFonts w:ascii="Arial Bold" w:hAnsi="Arial Bold"/>
    </w:rPr>
  </w:style>
  <w:style w:type="character" w:customStyle="1" w:styleId="AppendixAChar">
    <w:name w:val="Appendix A. Char"/>
    <w:basedOn w:val="AppendixHeading1Char"/>
    <w:link w:val="AppendixA"/>
    <w:rsid w:val="001641B4"/>
    <w:rPr>
      <w:rFonts w:ascii="Arial Bold" w:eastAsiaTheme="majorEastAsia" w:hAnsi="Arial Bold" w:cstheme="majorBidi"/>
      <w:b/>
      <w:color w:val="023E5C" w:themeColor="text2"/>
      <w:kern w:val="32"/>
      <w:sz w:val="48"/>
      <w:szCs w:val="32"/>
      <w:lang w:eastAsia="en-US"/>
    </w:rPr>
  </w:style>
  <w:style w:type="paragraph" w:customStyle="1" w:styleId="AppendixNumbered1">
    <w:name w:val="Appendix Numbered 1"/>
    <w:basedOn w:val="Heading2"/>
    <w:next w:val="Normal"/>
    <w:uiPriority w:val="11"/>
    <w:qFormat/>
    <w:rsid w:val="001641B4"/>
  </w:style>
  <w:style w:type="paragraph" w:customStyle="1" w:styleId="AppendixNumbered2">
    <w:name w:val="Appendix Numbered 2"/>
    <w:basedOn w:val="Heading3"/>
    <w:next w:val="Normal"/>
    <w:uiPriority w:val="11"/>
    <w:qFormat/>
    <w:rsid w:val="001641B4"/>
    <w:pPr>
      <w:numPr>
        <w:ilvl w:val="1"/>
        <w:numId w:val="19"/>
      </w:numPr>
    </w:pPr>
  </w:style>
  <w:style w:type="numbering" w:customStyle="1" w:styleId="AppendixNumbers">
    <w:name w:val="Appendix Numbers"/>
    <w:uiPriority w:val="99"/>
    <w:rsid w:val="001641B4"/>
    <w:pPr>
      <w:numPr>
        <w:numId w:val="18"/>
      </w:numPr>
    </w:pPr>
  </w:style>
  <w:style w:type="numbering" w:customStyle="1" w:styleId="DefaultBullets">
    <w:name w:val="Default Bullets"/>
    <w:uiPriority w:val="99"/>
    <w:rsid w:val="001641B4"/>
    <w:pPr>
      <w:numPr>
        <w:numId w:val="20"/>
      </w:numPr>
    </w:pPr>
  </w:style>
  <w:style w:type="table" w:customStyle="1" w:styleId="DefaultTable2">
    <w:name w:val="Default Table 2"/>
    <w:basedOn w:val="TableNormal"/>
    <w:uiPriority w:val="99"/>
    <w:rsid w:val="001641B4"/>
    <w:pPr>
      <w:spacing w:before="0" w:after="0"/>
    </w:pPr>
    <w:rPr>
      <w:rFonts w:eastAsiaTheme="minorHAnsi"/>
      <w:lang w:eastAsia="en-US"/>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numbering" w:customStyle="1" w:styleId="FigureNumbers">
    <w:name w:val="Figure Numbers"/>
    <w:uiPriority w:val="99"/>
    <w:rsid w:val="008E7352"/>
    <w:pPr>
      <w:numPr>
        <w:numId w:val="15"/>
      </w:numPr>
    </w:pPr>
  </w:style>
  <w:style w:type="paragraph" w:customStyle="1" w:styleId="FigureTitle">
    <w:name w:val="Figure Title"/>
    <w:basedOn w:val="Normal"/>
    <w:next w:val="Normal"/>
    <w:uiPriority w:val="12"/>
    <w:qFormat/>
    <w:rsid w:val="00067E6E"/>
    <w:pPr>
      <w:spacing w:before="240"/>
      <w:ind w:left="1134" w:hanging="1134"/>
    </w:pPr>
    <w:rPr>
      <w:rFonts w:asciiTheme="majorHAnsi" w:hAnsiTheme="majorHAnsi"/>
      <w:b/>
      <w:color w:val="023E5C" w:themeColor="text2"/>
    </w:rPr>
  </w:style>
  <w:style w:type="table" w:styleId="GridTable5Dark-Accent1">
    <w:name w:val="Grid Table 5 Dark Accent 1"/>
    <w:basedOn w:val="TableNormal"/>
    <w:uiPriority w:val="50"/>
    <w:rsid w:val="001641B4"/>
    <w:pPr>
      <w:spacing w:after="0"/>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numbering" w:customStyle="1" w:styleId="List1Legal">
    <w:name w:val="List 1 Legal"/>
    <w:uiPriority w:val="99"/>
    <w:rsid w:val="001641B4"/>
    <w:pPr>
      <w:numPr>
        <w:numId w:val="21"/>
      </w:numPr>
    </w:pPr>
  </w:style>
  <w:style w:type="numbering" w:customStyle="1" w:styleId="List2Numbered">
    <w:name w:val="List 2 Numbered"/>
    <w:uiPriority w:val="99"/>
    <w:rsid w:val="001641B4"/>
    <w:pPr>
      <w:numPr>
        <w:numId w:val="23"/>
      </w:numPr>
    </w:pPr>
  </w:style>
  <w:style w:type="table" w:customStyle="1" w:styleId="ManualTable1">
    <w:name w:val="Manual Table1"/>
    <w:basedOn w:val="TableNormal"/>
    <w:uiPriority w:val="99"/>
    <w:rsid w:val="001641B4"/>
    <w:pPr>
      <w:spacing w:before="60" w:after="6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contextualSpacing w:val="0"/>
      </w:pPr>
      <w:rPr>
        <w:rFonts w:ascii="Arial" w:hAnsi="Arial"/>
        <w:b/>
        <w:color w:val="FFFFFF" w:themeColor="background1"/>
        <w:sz w:val="20"/>
      </w:rPr>
      <w:tblPr/>
      <w:tcPr>
        <w:shd w:val="clear" w:color="auto" w:fill="0080A2" w:themeFill="accent2"/>
      </w:tcPr>
    </w:tblStylePr>
  </w:style>
  <w:style w:type="paragraph" w:styleId="NoSpacing">
    <w:name w:val="No Spacing"/>
    <w:link w:val="NoSpacingChar"/>
    <w:uiPriority w:val="1"/>
    <w:qFormat/>
    <w:rsid w:val="001641B4"/>
    <w:pPr>
      <w:contextualSpacing/>
    </w:pPr>
    <w:rPr>
      <w:rFonts w:eastAsiaTheme="minorHAnsi"/>
      <w:lang w:eastAsia="en-US"/>
    </w:rPr>
  </w:style>
  <w:style w:type="character" w:customStyle="1" w:styleId="NoSpacingChar">
    <w:name w:val="No Spacing Char"/>
    <w:basedOn w:val="DefaultParagraphFont"/>
    <w:link w:val="NoSpacing"/>
    <w:uiPriority w:val="1"/>
    <w:rsid w:val="001641B4"/>
    <w:rPr>
      <w:rFonts w:eastAsiaTheme="minorHAnsi"/>
      <w:lang w:eastAsia="en-US"/>
    </w:rPr>
  </w:style>
  <w:style w:type="paragraph" w:customStyle="1" w:styleId="NormalIndent6mm">
    <w:name w:val="Normal Indent 6mm"/>
    <w:basedOn w:val="Normal"/>
    <w:rsid w:val="001641B4"/>
    <w:pPr>
      <w:ind w:left="340"/>
    </w:pPr>
  </w:style>
  <w:style w:type="paragraph" w:styleId="Salutation">
    <w:name w:val="Salutation"/>
    <w:next w:val="Signature"/>
    <w:link w:val="SalutationChar"/>
    <w:uiPriority w:val="99"/>
    <w:semiHidden/>
    <w:rsid w:val="001641B4"/>
    <w:pPr>
      <w:spacing w:after="60" w:line="264" w:lineRule="auto"/>
    </w:pPr>
    <w:rPr>
      <w:rFonts w:ascii="Arial" w:hAnsi="Arial"/>
      <w:color w:val="auto"/>
      <w:sz w:val="22"/>
      <w:szCs w:val="22"/>
    </w:rPr>
  </w:style>
  <w:style w:type="character" w:customStyle="1" w:styleId="SalutationChar">
    <w:name w:val="Salutation Char"/>
    <w:basedOn w:val="DefaultParagraphFont"/>
    <w:link w:val="Salutation"/>
    <w:uiPriority w:val="99"/>
    <w:semiHidden/>
    <w:rsid w:val="001641B4"/>
    <w:rPr>
      <w:rFonts w:ascii="Arial" w:hAnsi="Arial"/>
      <w:color w:val="auto"/>
      <w:sz w:val="22"/>
      <w:szCs w:val="22"/>
    </w:rPr>
  </w:style>
  <w:style w:type="paragraph" w:styleId="Signature">
    <w:name w:val="Signature"/>
    <w:basedOn w:val="Normal"/>
    <w:link w:val="SignatureChar"/>
    <w:uiPriority w:val="99"/>
    <w:semiHidden/>
    <w:rsid w:val="001641B4"/>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1641B4"/>
    <w:rPr>
      <w:sz w:val="22"/>
      <w:szCs w:val="22"/>
    </w:rPr>
  </w:style>
  <w:style w:type="numbering" w:customStyle="1" w:styleId="TableNumbers">
    <w:name w:val="Table Numbers"/>
    <w:uiPriority w:val="99"/>
    <w:rsid w:val="001641B4"/>
    <w:pPr>
      <w:numPr>
        <w:numId w:val="16"/>
      </w:numPr>
    </w:pPr>
  </w:style>
  <w:style w:type="paragraph" w:customStyle="1" w:styleId="TableTitle">
    <w:name w:val="Table Title"/>
    <w:basedOn w:val="Normal"/>
    <w:next w:val="Normal"/>
    <w:uiPriority w:val="12"/>
    <w:qFormat/>
    <w:rsid w:val="003B4ED3"/>
    <w:pPr>
      <w:keepNext/>
      <w:numPr>
        <w:numId w:val="28"/>
      </w:numPr>
      <w:spacing w:before="240"/>
    </w:pPr>
    <w:rPr>
      <w:rFonts w:asciiTheme="majorHAnsi" w:hAnsiTheme="majorHAnsi"/>
      <w:b/>
      <w:color w:val="023E5C" w:themeColor="text2"/>
    </w:rPr>
  </w:style>
  <w:style w:type="paragraph" w:customStyle="1" w:styleId="Listprocedure1">
    <w:name w:val="List procedure 1"/>
    <w:basedOn w:val="Normal"/>
    <w:uiPriority w:val="2"/>
    <w:qFormat/>
    <w:rsid w:val="003B4ED3"/>
    <w:pPr>
      <w:numPr>
        <w:numId w:val="36"/>
      </w:numPr>
    </w:pPr>
  </w:style>
  <w:style w:type="paragraph" w:customStyle="1" w:styleId="Listprocedure2">
    <w:name w:val="List procedure 2"/>
    <w:basedOn w:val="Normal"/>
    <w:uiPriority w:val="2"/>
    <w:qFormat/>
    <w:rsid w:val="003B4ED3"/>
    <w:pPr>
      <w:numPr>
        <w:ilvl w:val="1"/>
        <w:numId w:val="36"/>
      </w:numPr>
    </w:pPr>
  </w:style>
  <w:style w:type="paragraph" w:customStyle="1" w:styleId="Listprocedure3">
    <w:name w:val="List procedure 3"/>
    <w:basedOn w:val="Normal"/>
    <w:uiPriority w:val="2"/>
    <w:qFormat/>
    <w:rsid w:val="003B4ED3"/>
    <w:pPr>
      <w:numPr>
        <w:ilvl w:val="2"/>
        <w:numId w:val="36"/>
      </w:numPr>
    </w:pPr>
  </w:style>
  <w:style w:type="paragraph" w:styleId="TOC4">
    <w:name w:val="toc 4"/>
    <w:basedOn w:val="Normal"/>
    <w:next w:val="Normal"/>
    <w:autoRedefine/>
    <w:uiPriority w:val="39"/>
    <w:rsid w:val="003B4ED3"/>
    <w:pPr>
      <w:tabs>
        <w:tab w:val="right" w:pos="9628"/>
      </w:tabs>
      <w:spacing w:before="60"/>
      <w:ind w:left="1135" w:hanging="851"/>
    </w:pPr>
  </w:style>
  <w:style w:type="character" w:styleId="FootnoteReference">
    <w:name w:val="footnote reference"/>
    <w:basedOn w:val="DefaultParagraphFont"/>
    <w:uiPriority w:val="99"/>
    <w:semiHidden/>
    <w:unhideWhenUsed/>
    <w:rsid w:val="003B4ED3"/>
    <w:rPr>
      <w:vertAlign w:val="superscript"/>
    </w:rPr>
  </w:style>
  <w:style w:type="paragraph" w:customStyle="1" w:styleId="DocumentMetadataProperties">
    <w:name w:val="Document Metadata Properties"/>
    <w:basedOn w:val="Normal"/>
    <w:uiPriority w:val="24"/>
    <w:rsid w:val="003B4ED3"/>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character" w:customStyle="1" w:styleId="DRAFT">
    <w:name w:val="DRAFT"/>
    <w:basedOn w:val="DefaultParagraphFont"/>
    <w:uiPriority w:val="2"/>
    <w:qFormat/>
    <w:rsid w:val="003B4ED3"/>
    <w:rPr>
      <w:color w:val="FF0000"/>
    </w:rPr>
  </w:style>
  <w:style w:type="paragraph" w:customStyle="1" w:styleId="Tablenote">
    <w:name w:val="Table note"/>
    <w:basedOn w:val="Normal"/>
    <w:next w:val="Normal"/>
    <w:qFormat/>
    <w:rsid w:val="003B4ED3"/>
    <w:pPr>
      <w:ind w:left="993" w:hanging="709"/>
    </w:pPr>
    <w:rPr>
      <w:rFonts w:ascii="Arial" w:eastAsia="Calibri" w:hAnsi="Arial" w:cs="Times New Roman"/>
      <w:sz w:val="18"/>
      <w:szCs w:val="18"/>
    </w:rPr>
  </w:style>
  <w:style w:type="numbering" w:customStyle="1" w:styleId="Style1">
    <w:name w:val="Style1"/>
    <w:uiPriority w:val="99"/>
    <w:rsid w:val="003B4ED3"/>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356">
      <w:bodyDiv w:val="1"/>
      <w:marLeft w:val="0"/>
      <w:marRight w:val="0"/>
      <w:marTop w:val="0"/>
      <w:marBottom w:val="0"/>
      <w:divBdr>
        <w:top w:val="none" w:sz="0" w:space="0" w:color="auto"/>
        <w:left w:val="none" w:sz="0" w:space="0" w:color="auto"/>
        <w:bottom w:val="none" w:sz="0" w:space="0" w:color="auto"/>
        <w:right w:val="none" w:sz="0" w:space="0" w:color="auto"/>
      </w:divBdr>
    </w:div>
    <w:div w:id="364522078">
      <w:bodyDiv w:val="1"/>
      <w:marLeft w:val="0"/>
      <w:marRight w:val="0"/>
      <w:marTop w:val="0"/>
      <w:marBottom w:val="0"/>
      <w:divBdr>
        <w:top w:val="none" w:sz="0" w:space="0" w:color="auto"/>
        <w:left w:val="none" w:sz="0" w:space="0" w:color="auto"/>
        <w:bottom w:val="none" w:sz="0" w:space="0" w:color="auto"/>
        <w:right w:val="none" w:sz="0" w:space="0" w:color="auto"/>
      </w:divBdr>
    </w:div>
    <w:div w:id="449591925">
      <w:bodyDiv w:val="1"/>
      <w:marLeft w:val="0"/>
      <w:marRight w:val="0"/>
      <w:marTop w:val="0"/>
      <w:marBottom w:val="0"/>
      <w:divBdr>
        <w:top w:val="none" w:sz="0" w:space="0" w:color="auto"/>
        <w:left w:val="none" w:sz="0" w:space="0" w:color="auto"/>
        <w:bottom w:val="none" w:sz="0" w:space="0" w:color="auto"/>
        <w:right w:val="none" w:sz="0" w:space="0" w:color="auto"/>
      </w:divBdr>
    </w:div>
    <w:div w:id="1090348166">
      <w:bodyDiv w:val="1"/>
      <w:marLeft w:val="0"/>
      <w:marRight w:val="0"/>
      <w:marTop w:val="0"/>
      <w:marBottom w:val="0"/>
      <w:divBdr>
        <w:top w:val="none" w:sz="0" w:space="0" w:color="auto"/>
        <w:left w:val="none" w:sz="0" w:space="0" w:color="auto"/>
        <w:bottom w:val="none" w:sz="0" w:space="0" w:color="auto"/>
        <w:right w:val="none" w:sz="0" w:space="0" w:color="auto"/>
      </w:divBdr>
    </w:div>
    <w:div w:id="1149129227">
      <w:bodyDiv w:val="1"/>
      <w:marLeft w:val="0"/>
      <w:marRight w:val="0"/>
      <w:marTop w:val="0"/>
      <w:marBottom w:val="0"/>
      <w:divBdr>
        <w:top w:val="none" w:sz="0" w:space="0" w:color="auto"/>
        <w:left w:val="none" w:sz="0" w:space="0" w:color="auto"/>
        <w:bottom w:val="none" w:sz="0" w:space="0" w:color="auto"/>
        <w:right w:val="none" w:sz="0" w:space="0" w:color="auto"/>
      </w:divBdr>
    </w:div>
    <w:div w:id="1329017194">
      <w:bodyDiv w:val="1"/>
      <w:marLeft w:val="0"/>
      <w:marRight w:val="0"/>
      <w:marTop w:val="0"/>
      <w:marBottom w:val="0"/>
      <w:divBdr>
        <w:top w:val="none" w:sz="0" w:space="0" w:color="auto"/>
        <w:left w:val="none" w:sz="0" w:space="0" w:color="auto"/>
        <w:bottom w:val="none" w:sz="0" w:space="0" w:color="auto"/>
        <w:right w:val="none" w:sz="0" w:space="0" w:color="auto"/>
      </w:divBdr>
    </w:div>
    <w:div w:id="1416854571">
      <w:bodyDiv w:val="1"/>
      <w:marLeft w:val="0"/>
      <w:marRight w:val="0"/>
      <w:marTop w:val="0"/>
      <w:marBottom w:val="0"/>
      <w:divBdr>
        <w:top w:val="none" w:sz="0" w:space="0" w:color="auto"/>
        <w:left w:val="none" w:sz="0" w:space="0" w:color="auto"/>
        <w:bottom w:val="none" w:sz="0" w:space="0" w:color="auto"/>
        <w:right w:val="none" w:sz="0" w:space="0" w:color="auto"/>
      </w:divBdr>
    </w:div>
    <w:div w:id="1620532456">
      <w:bodyDiv w:val="1"/>
      <w:marLeft w:val="0"/>
      <w:marRight w:val="0"/>
      <w:marTop w:val="0"/>
      <w:marBottom w:val="0"/>
      <w:divBdr>
        <w:top w:val="none" w:sz="0" w:space="0" w:color="auto"/>
        <w:left w:val="none" w:sz="0" w:space="0" w:color="auto"/>
        <w:bottom w:val="none" w:sz="0" w:space="0" w:color="auto"/>
        <w:right w:val="none" w:sz="0" w:space="0" w:color="auto"/>
      </w:divBdr>
    </w:div>
    <w:div w:id="164989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WER_C\OneDrive%20-%20CASA%20Production%20Domain\RDS%20Working%20Documents%20and%20Templates\New%20SDGlobalSty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09B65F7E2049BC8956AF5B55EF9905"/>
        <w:category>
          <w:name w:val="General"/>
          <w:gallery w:val="placeholder"/>
        </w:category>
        <w:types>
          <w:type w:val="bbPlcHdr"/>
        </w:types>
        <w:behaviors>
          <w:behavior w:val="content"/>
        </w:behaviors>
        <w:guid w:val="{036A1B81-A8DC-4C81-B298-E6717E3EBED3}"/>
      </w:docPartPr>
      <w:docPartBody>
        <w:p w:rsidR="0090758F" w:rsidRDefault="00542980">
          <w:pPr>
            <w:pStyle w:val="1409B65F7E2049BC8956AF5B55EF9905"/>
          </w:pPr>
          <w:r w:rsidRPr="006148B4">
            <w:rPr>
              <w:rStyle w:val="PlaceholderText"/>
            </w:rPr>
            <w:t>Choose an item.</w:t>
          </w:r>
        </w:p>
      </w:docPartBody>
    </w:docPart>
    <w:docPart>
      <w:docPartPr>
        <w:name w:val="7A8D8FB752CA4476A9526A2B788C0E38"/>
        <w:category>
          <w:name w:val="General"/>
          <w:gallery w:val="placeholder"/>
        </w:category>
        <w:types>
          <w:type w:val="bbPlcHdr"/>
        </w:types>
        <w:behaviors>
          <w:behavior w:val="content"/>
        </w:behaviors>
        <w:guid w:val="{E0E47C70-87E5-4240-B7CE-EFE9A9D8345C}"/>
      </w:docPartPr>
      <w:docPartBody>
        <w:p w:rsidR="0090758F" w:rsidRDefault="00542980">
          <w:pPr>
            <w:pStyle w:val="7A8D8FB752CA4476A9526A2B788C0E38"/>
          </w:pPr>
          <w:r w:rsidRPr="006148B4">
            <w:rPr>
              <w:rStyle w:val="PlaceholderText"/>
            </w:rPr>
            <w:t>[Publish Date]</w:t>
          </w:r>
        </w:p>
      </w:docPartBody>
    </w:docPart>
    <w:docPart>
      <w:docPartPr>
        <w:name w:val="3C199D1821E845C387809C1ED8EA6228"/>
        <w:category>
          <w:name w:val="General"/>
          <w:gallery w:val="placeholder"/>
        </w:category>
        <w:types>
          <w:type w:val="bbPlcHdr"/>
        </w:types>
        <w:behaviors>
          <w:behavior w:val="content"/>
        </w:behaviors>
        <w:guid w:val="{8B4D5444-2AFE-4CD3-9CDC-73BF26261CE0}"/>
      </w:docPartPr>
      <w:docPartBody>
        <w:p w:rsidR="001D2272" w:rsidRDefault="00406A5E" w:rsidP="00406A5E">
          <w:pPr>
            <w:pStyle w:val="3C199D1821E845C387809C1ED8EA6228"/>
          </w:pPr>
          <w:r>
            <w:rPr>
              <w:rStyle w:val="PlaceholderText"/>
            </w:rPr>
            <w:t>Choose an item.</w:t>
          </w:r>
        </w:p>
      </w:docPartBody>
    </w:docPart>
    <w:docPart>
      <w:docPartPr>
        <w:name w:val="055D88F5963848D78C83988371FD3F1A"/>
        <w:category>
          <w:name w:val="General"/>
          <w:gallery w:val="placeholder"/>
        </w:category>
        <w:types>
          <w:type w:val="bbPlcHdr"/>
        </w:types>
        <w:behaviors>
          <w:behavior w:val="content"/>
        </w:behaviors>
        <w:guid w:val="{BBEC820A-DC2B-4079-A235-83C9E9EE365D}"/>
      </w:docPartPr>
      <w:docPartBody>
        <w:p w:rsidR="001D2272" w:rsidRDefault="00406A5E" w:rsidP="00406A5E">
          <w:pPr>
            <w:pStyle w:val="055D88F5963848D78C83988371FD3F1A"/>
          </w:pPr>
          <w:r>
            <w:rPr>
              <w:rStyle w:val="PlaceholderText"/>
            </w:rPr>
            <w:t>Choose an item.</w:t>
          </w:r>
        </w:p>
      </w:docPartBody>
    </w:docPart>
    <w:docPart>
      <w:docPartPr>
        <w:name w:val="B78B21F02CE9406CBDA7C98DDC2B286C"/>
        <w:category>
          <w:name w:val="General"/>
          <w:gallery w:val="placeholder"/>
        </w:category>
        <w:types>
          <w:type w:val="bbPlcHdr"/>
        </w:types>
        <w:behaviors>
          <w:behavior w:val="content"/>
        </w:behaviors>
        <w:guid w:val="{AA3597BF-9BC7-465E-B74B-0D66B84C133C}"/>
      </w:docPartPr>
      <w:docPartBody>
        <w:p w:rsidR="001D2272" w:rsidRDefault="00406A5E" w:rsidP="00406A5E">
          <w:pPr>
            <w:pStyle w:val="B78B21F02CE9406CBDA7C98DDC2B286C"/>
          </w:pPr>
          <w:r>
            <w:rPr>
              <w:rStyle w:val="PlaceholderText"/>
            </w:rPr>
            <w:t>Choose an item.</w:t>
          </w:r>
        </w:p>
      </w:docPartBody>
    </w:docPart>
    <w:docPart>
      <w:docPartPr>
        <w:name w:val="B92E4EF7723F469DAD5F4AE7059CABCD"/>
        <w:category>
          <w:name w:val="General"/>
          <w:gallery w:val="placeholder"/>
        </w:category>
        <w:types>
          <w:type w:val="bbPlcHdr"/>
        </w:types>
        <w:behaviors>
          <w:behavior w:val="content"/>
        </w:behaviors>
        <w:guid w:val="{01FF6B4C-96A2-4A3C-86AB-4094476C663A}"/>
      </w:docPartPr>
      <w:docPartBody>
        <w:p w:rsidR="001D2272" w:rsidRDefault="00406A5E" w:rsidP="00406A5E">
          <w:pPr>
            <w:pStyle w:val="B92E4EF7723F469DAD5F4AE7059CABCD"/>
          </w:pPr>
          <w:r>
            <w:rPr>
              <w:rStyle w:val="PlaceholderText"/>
            </w:rPr>
            <w:t>Choose an item.</w:t>
          </w:r>
        </w:p>
      </w:docPartBody>
    </w:docPart>
    <w:docPart>
      <w:docPartPr>
        <w:name w:val="5D9AB2C0726343FC9C09F08F3A2E5460"/>
        <w:category>
          <w:name w:val="General"/>
          <w:gallery w:val="placeholder"/>
        </w:category>
        <w:types>
          <w:type w:val="bbPlcHdr"/>
        </w:types>
        <w:behaviors>
          <w:behavior w:val="content"/>
        </w:behaviors>
        <w:guid w:val="{8C7A6D13-3585-47E7-9794-C5BEE08387D1}"/>
      </w:docPartPr>
      <w:docPartBody>
        <w:p w:rsidR="00DD2833" w:rsidRDefault="00DD2833" w:rsidP="00DD2833">
          <w:pPr>
            <w:pStyle w:val="5D9AB2C0726343FC9C09F08F3A2E546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46"/>
    <w:rsid w:val="000F6336"/>
    <w:rsid w:val="001D2272"/>
    <w:rsid w:val="001F796B"/>
    <w:rsid w:val="00257446"/>
    <w:rsid w:val="00271CF5"/>
    <w:rsid w:val="002C119C"/>
    <w:rsid w:val="002F07DA"/>
    <w:rsid w:val="00322FD9"/>
    <w:rsid w:val="00406A5E"/>
    <w:rsid w:val="005368EF"/>
    <w:rsid w:val="00542980"/>
    <w:rsid w:val="00561BE6"/>
    <w:rsid w:val="005A7E7E"/>
    <w:rsid w:val="00690AE6"/>
    <w:rsid w:val="006C2587"/>
    <w:rsid w:val="007A5574"/>
    <w:rsid w:val="007E18D7"/>
    <w:rsid w:val="0085470F"/>
    <w:rsid w:val="0090758F"/>
    <w:rsid w:val="009654C0"/>
    <w:rsid w:val="00B43F17"/>
    <w:rsid w:val="00D023B7"/>
    <w:rsid w:val="00D57E76"/>
    <w:rsid w:val="00D71F8B"/>
    <w:rsid w:val="00DD2833"/>
    <w:rsid w:val="00FA3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833"/>
  </w:style>
  <w:style w:type="paragraph" w:customStyle="1" w:styleId="1409B65F7E2049BC8956AF5B55EF9905">
    <w:name w:val="1409B65F7E2049BC8956AF5B55EF9905"/>
  </w:style>
  <w:style w:type="paragraph" w:customStyle="1" w:styleId="7A8D8FB752CA4476A9526A2B788C0E38">
    <w:name w:val="7A8D8FB752CA4476A9526A2B788C0E38"/>
  </w:style>
  <w:style w:type="paragraph" w:customStyle="1" w:styleId="3C199D1821E845C387809C1ED8EA6228">
    <w:name w:val="3C199D1821E845C387809C1ED8EA6228"/>
    <w:rsid w:val="00406A5E"/>
  </w:style>
  <w:style w:type="paragraph" w:customStyle="1" w:styleId="055D88F5963848D78C83988371FD3F1A">
    <w:name w:val="055D88F5963848D78C83988371FD3F1A"/>
    <w:rsid w:val="00406A5E"/>
  </w:style>
  <w:style w:type="paragraph" w:customStyle="1" w:styleId="B78B21F02CE9406CBDA7C98DDC2B286C">
    <w:name w:val="B78B21F02CE9406CBDA7C98DDC2B286C"/>
    <w:rsid w:val="00406A5E"/>
  </w:style>
  <w:style w:type="paragraph" w:customStyle="1" w:styleId="B92E4EF7723F469DAD5F4AE7059CABCD">
    <w:name w:val="B92E4EF7723F469DAD5F4AE7059CABCD"/>
    <w:rsid w:val="00406A5E"/>
  </w:style>
  <w:style w:type="paragraph" w:customStyle="1" w:styleId="5D9AB2C0726343FC9C09F08F3A2E5460">
    <w:name w:val="5D9AB2C0726343FC9C09F08F3A2E5460"/>
    <w:rsid w:val="00DD283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41CF05-D567-411C-A680-CB2C1BD9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SDGlobalStyle Template.dotx</Template>
  <TotalTime>33</TotalTime>
  <Pages>4</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Document title</vt:lpstr>
    </vt:vector>
  </TitlesOfParts>
  <Company>Civil Aviation Safety Authority</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to CAAP 43-01 v2.2 - Supplementary sheet - Part 1</dc:title>
  <dc:creator>Civil Aviation Safety Authority</dc:creator>
  <cp:lastModifiedBy>Brewer, Carlie</cp:lastModifiedBy>
  <cp:revision>19</cp:revision>
  <dcterms:created xsi:type="dcterms:W3CDTF">2023-11-15T23:51:00Z</dcterms:created>
  <dcterms:modified xsi:type="dcterms:W3CDTF">2025-06-03T01:53:00Z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umber">
    <vt:lpwstr>xx/xx</vt:lpwstr>
  </property>
  <property fmtid="{D5CDD505-2E9C-101B-9397-08002B2CF9AE}" pid="3" name="File record">
    <vt:lpwstr>D25/202750</vt:lpwstr>
  </property>
  <property fmtid="{D5CDD505-2E9C-101B-9397-08002B2CF9AE}" pid="4" name="Document Title">
    <vt:lpwstr>Supplementary sheet - Part 1</vt:lpwstr>
  </property>
  <property fmtid="{D5CDD505-2E9C-101B-9397-08002B2CF9AE}" pid="5" name="Annex code">
    <vt:lpwstr>Annex A to CAAP 43-01</vt:lpwstr>
  </property>
  <property fmtid="{D5CDD505-2E9C-101B-9397-08002B2CF9AE}" pid="6" name="Version">
    <vt:lpwstr>v2.2</vt:lpwstr>
  </property>
  <property fmtid="{D5CDD505-2E9C-101B-9397-08002B2CF9AE}" pid="7" name="UID">
    <vt:lpwstr>CASA-04-5271</vt:lpwstr>
  </property>
</Properties>
</file>