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A21D83A" w14:textId="77777777" w:rsidR="007A1DC3" w:rsidRPr="00086132" w:rsidRDefault="00466C54" w:rsidP="007A5A66">
      <w:pPr>
        <w:pStyle w:val="SecurityClassification"/>
      </w:pPr>
      <w:r>
        <w:rPr>
          <w:noProof/>
        </w:rPr>
        <w:drawing>
          <wp:anchor distT="0" distB="0" distL="114300" distR="114300" simplePos="0" relativeHeight="251658241" behindDoc="0" locked="0" layoutInCell="1" allowOverlap="1" wp14:anchorId="28C8FD7E" wp14:editId="2912B990">
            <wp:simplePos x="0" y="0"/>
            <wp:positionH relativeFrom="column">
              <wp:posOffset>-174625</wp:posOffset>
            </wp:positionH>
            <wp:positionV relativeFrom="paragraph">
              <wp:posOffset>-19998</wp:posOffset>
            </wp:positionV>
            <wp:extent cx="2482850" cy="54165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2850" cy="541655"/>
                    </a:xfrm>
                    <a:prstGeom prst="rect">
                      <a:avLst/>
                    </a:prstGeom>
                  </pic:spPr>
                </pic:pic>
              </a:graphicData>
            </a:graphic>
            <wp14:sizeRelH relativeFrom="page">
              <wp14:pctWidth>0</wp14:pctWidth>
            </wp14:sizeRelH>
            <wp14:sizeRelV relativeFrom="page">
              <wp14:pctHeight>0</wp14:pctHeight>
            </wp14:sizeRelV>
          </wp:anchor>
        </w:drawing>
      </w:r>
      <w:sdt>
        <w:sdtPr>
          <w:alias w:val="Security"/>
          <w:tag w:val="Security"/>
          <w:id w:val="-1545055348"/>
          <w:lock w:val="sdtLocked"/>
          <w:placeholder>
            <w:docPart w:val="4921DA7BBD9F4BC3BC9DAD7BF79CCF79"/>
          </w:placeholder>
          <w:dropDownList>
            <w:listItem w:displayText="Choose an item." w:value=" "/>
            <w:listItem w:displayText="   " w:value="   "/>
            <w:listItem w:displayText="Unofficial" w:value="Unofficial"/>
            <w:listItem w:displayText="Official" w:value="Official"/>
            <w:listItem w:displayText="Official Sensitive" w:value="Official Sensitive"/>
          </w:dropDownList>
        </w:sdtPr>
        <w:sdtEndPr/>
        <w:sdtContent>
          <w:r w:rsidR="00343725" w:rsidRPr="00086132">
            <w:t>Official</w:t>
          </w:r>
        </w:sdtContent>
      </w:sdt>
    </w:p>
    <w:p w14:paraId="0F70F5F3" w14:textId="77777777" w:rsidR="009A1E31" w:rsidRPr="00E2309B" w:rsidRDefault="009A1E31" w:rsidP="005E6E76">
      <w:pPr>
        <w:spacing w:after="9480"/>
        <w:ind w:left="-283"/>
      </w:pPr>
      <w:r>
        <w:rPr>
          <w:noProof/>
        </w:rPr>
        <mc:AlternateContent>
          <mc:Choice Requires="wps">
            <w:drawing>
              <wp:anchor distT="0" distB="0" distL="114300" distR="114300" simplePos="0" relativeHeight="251658240" behindDoc="0" locked="1" layoutInCell="1" allowOverlap="1" wp14:anchorId="5675332C" wp14:editId="6939069C">
                <wp:simplePos x="0" y="0"/>
                <wp:positionH relativeFrom="page">
                  <wp:align>right</wp:align>
                </wp:positionH>
                <wp:positionV relativeFrom="page">
                  <wp:align>bottom</wp:align>
                </wp:positionV>
                <wp:extent cx="252000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0000" cy="1260000"/>
                        </a:xfrm>
                        <a:prstGeom prst="rect">
                          <a:avLst/>
                        </a:prstGeom>
                        <a:noFill/>
                        <a:ln w="6350">
                          <a:noFill/>
                        </a:ln>
                      </wps:spPr>
                      <wps:txbx>
                        <w:txbxContent>
                          <w:sdt>
                            <w:sdtPr>
                              <w:rPr>
                                <w:color w:val="023E5C" w:themeColor="text2"/>
                              </w:rPr>
                              <w:alias w:val="Publish Date"/>
                              <w:tag w:val=""/>
                              <w:id w:val="-384646141"/>
                              <w:placeholder>
                                <w:docPart w:val="A0FC7D72A9844CBDA4EC106716B33B7D"/>
                              </w:placeholder>
                              <w:dataBinding w:prefixMappings="xmlns:ns0='http://schemas.microsoft.com/office/2006/coverPageProps' " w:xpath="/ns0:CoverPageProperties[1]/ns0:PublishDate[1]" w:storeItemID="{55AF091B-3C7A-41E3-B477-F2FDAA23CFDA}"/>
                              <w:date w:fullDate="2024-08-02T00:00:00Z">
                                <w:dateFormat w:val="MMMM yyyy"/>
                                <w:lid w:val="en-AU"/>
                                <w:storeMappedDataAs w:val="dateTime"/>
                                <w:calendar w:val="gregorian"/>
                              </w:date>
                            </w:sdtPr>
                            <w:sdtEndPr/>
                            <w:sdtContent>
                              <w:p w14:paraId="05496EEF" w14:textId="7F15B1F2" w:rsidR="009A1E31" w:rsidRPr="00A90009" w:rsidRDefault="0041045D" w:rsidP="009A1E31">
                                <w:pPr>
                                  <w:spacing w:before="0" w:after="0"/>
                                  <w:jc w:val="right"/>
                                  <w:rPr>
                                    <w:color w:val="023E5C" w:themeColor="text2"/>
                                  </w:rPr>
                                </w:pPr>
                                <w:r>
                                  <w:rPr>
                                    <w:color w:val="023E5C" w:themeColor="text2"/>
                                  </w:rPr>
                                  <w:t>August 2024</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5332C" id="_x0000_t202" coordsize="21600,21600" o:spt="202" path="m,l,21600r21600,l21600,xe">
                <v:stroke joinstyle="miter"/>
                <v:path gradientshapeok="t" o:connecttype="rect"/>
              </v:shapetype>
              <v:shape id="Text Box 9" o:spid="_x0000_s1026" type="#_x0000_t202" alt="&quot;&quot;" style="position:absolute;left:0;text-align:left;margin-left:147.25pt;margin-top:0;width:198.45pt;height:99.2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" filled="f" stroked="f" strokeweight=".5pt">
                <v:textbox inset="0,0,28mm,25mm">
                  <w:txbxContent>
                    <w:sdt>
                      <w:sdtPr>
                        <w:rPr>
                          <w:color w:val="023E5C" w:themeColor="text2"/>
                        </w:rPr>
                        <w:alias w:val="Publish Date"/>
                        <w:tag w:val=""/>
                        <w:id w:val="-384646141"/>
                        <w:placeholder>
                          <w:docPart w:val="A0FC7D72A9844CBDA4EC106716B33B7D"/>
                        </w:placeholder>
                        <w:dataBinding w:prefixMappings="xmlns:ns0='http://schemas.microsoft.com/office/2006/coverPageProps' " w:xpath="/ns0:CoverPageProperties[1]/ns0:PublishDate[1]" w:storeItemID="{55AF091B-3C7A-41E3-B477-F2FDAA23CFDA}"/>
                        <w:date w:fullDate="2024-08-02T00:00:00Z">
                          <w:dateFormat w:val="MMMM yyyy"/>
                          <w:lid w:val="en-AU"/>
                          <w:storeMappedDataAs w:val="dateTime"/>
                          <w:calendar w:val="gregorian"/>
                        </w:date>
                      </w:sdtPr>
                      <w:sdtEndPr/>
                      <w:sdtContent>
                        <w:p w14:paraId="05496EEF" w14:textId="7F15B1F2" w:rsidR="009A1E31" w:rsidRPr="00A90009" w:rsidRDefault="0041045D" w:rsidP="009A1E31">
                          <w:pPr>
                            <w:spacing w:before="0" w:after="0"/>
                            <w:jc w:val="right"/>
                            <w:rPr>
                              <w:color w:val="023E5C" w:themeColor="text2"/>
                            </w:rPr>
                          </w:pPr>
                          <w:r>
                            <w:rPr>
                              <w:color w:val="023E5C" w:themeColor="text2"/>
                            </w:rPr>
                            <w:t>August 2024</w:t>
                          </w:r>
                        </w:p>
                      </w:sdtContent>
                    </w:sdt>
                  </w:txbxContent>
                </v:textbox>
                <w10:wrap anchorx="page" anchory="page"/>
                <w10:anchorlock/>
              </v:shape>
            </w:pict>
          </mc:Fallback>
        </mc:AlternateContent>
      </w:r>
    </w:p>
    <w:p w14:paraId="7B982CB0" w14:textId="1EB38CBD" w:rsidR="00AF0899" w:rsidRPr="007A5A66" w:rsidRDefault="0017464B" w:rsidP="00CA6A45">
      <w:pPr>
        <w:pStyle w:val="Title"/>
        <w:ind w:left="0"/>
      </w:pPr>
      <w:sdt>
        <w:sdtPr>
          <w:alias w:val="Title"/>
          <w:tag w:val=""/>
          <w:id w:val="1062761741"/>
          <w:placeholder>
            <w:docPart w:val="57114F96DABF4E6393EB03767B8DCCB1"/>
          </w:placeholder>
          <w:dataBinding w:prefixMappings="xmlns:ns0='http://purl.org/dc/elements/1.1/' xmlns:ns1='http://schemas.openxmlformats.org/package/2006/metadata/core-properties' " w:xpath="/ns1:coreProperties[1]/ns0:title[1]" w:storeItemID="{6C3C8BC8-F283-45AE-878A-BAB7291924A1}"/>
          <w:text/>
        </w:sdtPr>
        <w:sdtEndPr/>
        <w:sdtContent>
          <w:r w:rsidR="003B6307">
            <w:t>Part 133/135/138 sample training and checking manual (limited to flight crew member content only) V1.1</w:t>
          </w:r>
        </w:sdtContent>
      </w:sdt>
    </w:p>
    <w:p w14:paraId="05211F14" w14:textId="75972E79" w:rsidR="00C85EAF" w:rsidRDefault="00841D0C" w:rsidP="00FD14C6">
      <w:pPr>
        <w:pStyle w:val="Note"/>
      </w:pPr>
      <w:r w:rsidRPr="007A0A55">
        <w:rPr>
          <w:rStyle w:val="bold"/>
        </w:rPr>
        <w:t>Note:</w:t>
      </w:r>
      <w:r>
        <w:tab/>
      </w:r>
      <w:r w:rsidRPr="007A0A55">
        <w:t>Operators using this sample manual are to remove this CASA cover page.</w:t>
      </w:r>
    </w:p>
    <w:p w14:paraId="6707B832" w14:textId="77777777" w:rsidR="00F46A2C" w:rsidRDefault="00F46A2C" w:rsidP="00AF0899"/>
    <w:p w14:paraId="16008A69" w14:textId="63DE9AA6" w:rsidR="00F95BB6" w:rsidRPr="00B06D9B" w:rsidRDefault="00C0795A" w:rsidP="00F95BB6">
      <w:pPr>
        <w:pStyle w:val="unHeading2"/>
      </w:pPr>
      <w:bookmarkStart w:id="0" w:name="_Toc167705399"/>
      <w:bookmarkStart w:id="1" w:name="_Toc167956245"/>
      <w:r>
        <w:lastRenderedPageBreak/>
        <w:t>S</w:t>
      </w:r>
      <w:r w:rsidR="00F95BB6">
        <w:t xml:space="preserve">ample manual </w:t>
      </w:r>
      <w:r>
        <w:t xml:space="preserve">CASA </w:t>
      </w:r>
      <w:r w:rsidR="00F95BB6">
        <w:t>revision history</w:t>
      </w:r>
      <w:bookmarkEnd w:id="0"/>
      <w:bookmarkEnd w:id="1"/>
    </w:p>
    <w:p w14:paraId="2DCAA3D4" w14:textId="77777777" w:rsidR="00F95BB6" w:rsidRPr="00B06D9B" w:rsidRDefault="00F95BB6" w:rsidP="00F95BB6">
      <w:r w:rsidRPr="00B06D9B">
        <w:t xml:space="preserve">Amendments to this </w:t>
      </w:r>
      <w:r>
        <w:t xml:space="preserve">sample </w:t>
      </w:r>
      <w:r w:rsidRPr="00B06D9B">
        <w:t xml:space="preserve">manual </w:t>
      </w:r>
      <w:proofErr w:type="gramStart"/>
      <w:r w:rsidRPr="00B06D9B">
        <w:t>are recorded</w:t>
      </w:r>
      <w:proofErr w:type="gramEnd"/>
      <w:r w:rsidRPr="00B06D9B">
        <w:t xml:space="preserve"> below in order of most recent first.</w:t>
      </w:r>
    </w:p>
    <w:tbl>
      <w:tblPr>
        <w:tblStyle w:val="SD-MOStable"/>
        <w:tblW w:w="0" w:type="auto"/>
        <w:tblLook w:val="0620" w:firstRow="1" w:lastRow="0" w:firstColumn="0" w:lastColumn="0" w:noHBand="1" w:noVBand="1"/>
        <w:tblCaption w:val="Revision history"/>
        <w:tblDescription w:val="List of revisions to this manual"/>
      </w:tblPr>
      <w:tblGrid>
        <w:gridCol w:w="1506"/>
        <w:gridCol w:w="1933"/>
        <w:gridCol w:w="1948"/>
        <w:gridCol w:w="4197"/>
      </w:tblGrid>
      <w:tr w:rsidR="00F95BB6" w:rsidRPr="002D4956" w14:paraId="16F90B79" w14:textId="77777777" w:rsidTr="00FD14C6">
        <w:trPr>
          <w:cnfStyle w:val="100000000000" w:firstRow="1" w:lastRow="0" w:firstColumn="0" w:lastColumn="0" w:oddVBand="0" w:evenVBand="0" w:oddHBand="0" w:evenHBand="0" w:firstRowFirstColumn="0" w:firstRowLastColumn="0" w:lastRowFirstColumn="0" w:lastRowLastColumn="0"/>
          <w:tblHeader/>
        </w:trPr>
        <w:tc>
          <w:tcPr>
            <w:tcW w:w="1506" w:type="dxa"/>
          </w:tcPr>
          <w:p w14:paraId="51FBD302" w14:textId="77777777" w:rsidR="00F95BB6" w:rsidRPr="002D4956" w:rsidRDefault="00F95BB6" w:rsidP="00085F88">
            <w:r w:rsidRPr="002D4956">
              <w:t>Version no.</w:t>
            </w:r>
          </w:p>
        </w:tc>
        <w:tc>
          <w:tcPr>
            <w:tcW w:w="1933" w:type="dxa"/>
          </w:tcPr>
          <w:p w14:paraId="44DAC925" w14:textId="77777777" w:rsidR="00F95BB6" w:rsidRPr="002D4956" w:rsidRDefault="00F95BB6" w:rsidP="00085F88">
            <w:r w:rsidRPr="002D4956">
              <w:t>Date</w:t>
            </w:r>
          </w:p>
        </w:tc>
        <w:tc>
          <w:tcPr>
            <w:tcW w:w="1948" w:type="dxa"/>
          </w:tcPr>
          <w:p w14:paraId="18636CFB" w14:textId="77777777" w:rsidR="00F95BB6" w:rsidRPr="002D4956" w:rsidRDefault="00F95BB6" w:rsidP="00085F88">
            <w:r w:rsidRPr="002D4956">
              <w:t>Parts/sections</w:t>
            </w:r>
          </w:p>
        </w:tc>
        <w:tc>
          <w:tcPr>
            <w:tcW w:w="4197" w:type="dxa"/>
          </w:tcPr>
          <w:p w14:paraId="3958992C" w14:textId="77777777" w:rsidR="00F95BB6" w:rsidRPr="002D4956" w:rsidRDefault="00F95BB6" w:rsidP="00085F88">
            <w:r w:rsidRPr="002D4956">
              <w:t>Details</w:t>
            </w:r>
          </w:p>
        </w:tc>
      </w:tr>
      <w:tr w:rsidR="00F22DB8" w14:paraId="560E5B6C" w14:textId="77777777" w:rsidTr="00FD14C6">
        <w:tc>
          <w:tcPr>
            <w:tcW w:w="1506" w:type="dxa"/>
          </w:tcPr>
          <w:p w14:paraId="41A1FCA1" w14:textId="77777777" w:rsidR="00F22DB8" w:rsidRPr="00B06D9B" w:rsidRDefault="00F22DB8" w:rsidP="00F22DB8">
            <w:pPr>
              <w:pStyle w:val="Tabletext"/>
            </w:pPr>
            <w:r>
              <w:t>1.1</w:t>
            </w:r>
          </w:p>
        </w:tc>
        <w:tc>
          <w:tcPr>
            <w:tcW w:w="1933" w:type="dxa"/>
          </w:tcPr>
          <w:p w14:paraId="7E659250" w14:textId="1749C43B" w:rsidR="00F22DB8" w:rsidRPr="00B06D9B" w:rsidRDefault="0041045D" w:rsidP="00F22DB8">
            <w:pPr>
              <w:pStyle w:val="Tabletext"/>
            </w:pPr>
            <w:r>
              <w:t>August</w:t>
            </w:r>
            <w:r w:rsidR="00F22DB8">
              <w:t xml:space="preserve"> 2024</w:t>
            </w:r>
          </w:p>
        </w:tc>
        <w:tc>
          <w:tcPr>
            <w:tcW w:w="1948" w:type="dxa"/>
          </w:tcPr>
          <w:p w14:paraId="19AB017F" w14:textId="7DE7EF93" w:rsidR="00F22DB8" w:rsidRPr="00B06D9B" w:rsidRDefault="00F22DB8" w:rsidP="00F22DB8">
            <w:pPr>
              <w:pStyle w:val="Tabletext"/>
            </w:pPr>
            <w:r w:rsidRPr="00A8698C">
              <w:t>Cover</w:t>
            </w:r>
            <w:r>
              <w:t>,</w:t>
            </w:r>
            <w:r w:rsidRPr="00A8698C">
              <w:t xml:space="preserve"> page</w:t>
            </w:r>
            <w:r>
              <w:t>s</w:t>
            </w:r>
            <w:r w:rsidRPr="00A8698C">
              <w:t xml:space="preserve"> 2</w:t>
            </w:r>
            <w:r>
              <w:t xml:space="preserve"> &amp;3</w:t>
            </w:r>
          </w:p>
        </w:tc>
        <w:tc>
          <w:tcPr>
            <w:tcW w:w="4197" w:type="dxa"/>
          </w:tcPr>
          <w:p w14:paraId="5065377B" w14:textId="77D38742" w:rsidR="00F22DB8" w:rsidRPr="00B06D9B" w:rsidRDefault="00F22DB8" w:rsidP="00F22DB8">
            <w:pPr>
              <w:pStyle w:val="Tabletext"/>
            </w:pPr>
            <w:r w:rsidRPr="00A8698C">
              <w:t>Updated title, instruction and publishing date</w:t>
            </w:r>
            <w:r>
              <w:t xml:space="preserve">, </w:t>
            </w:r>
            <w:r w:rsidRPr="00A8698C">
              <w:t>inserted CASA revision history table</w:t>
            </w:r>
            <w:r>
              <w:t xml:space="preserve"> and relocated operator cover page</w:t>
            </w:r>
          </w:p>
        </w:tc>
      </w:tr>
      <w:tr w:rsidR="00F22DB8" w14:paraId="42348564" w14:textId="77777777" w:rsidTr="00FD14C6">
        <w:tc>
          <w:tcPr>
            <w:tcW w:w="1506" w:type="dxa"/>
          </w:tcPr>
          <w:p w14:paraId="25A74A26" w14:textId="77777777" w:rsidR="00F22DB8" w:rsidRDefault="00F22DB8" w:rsidP="00F22DB8">
            <w:pPr>
              <w:pStyle w:val="Tabletext"/>
            </w:pPr>
          </w:p>
        </w:tc>
        <w:tc>
          <w:tcPr>
            <w:tcW w:w="1933" w:type="dxa"/>
          </w:tcPr>
          <w:p w14:paraId="1DD45512" w14:textId="77777777" w:rsidR="00F22DB8" w:rsidRDefault="00F22DB8" w:rsidP="00F22DB8">
            <w:pPr>
              <w:pStyle w:val="Tabletext"/>
            </w:pPr>
          </w:p>
        </w:tc>
        <w:tc>
          <w:tcPr>
            <w:tcW w:w="1948" w:type="dxa"/>
          </w:tcPr>
          <w:p w14:paraId="75D04F07" w14:textId="63470826" w:rsidR="00F22DB8" w:rsidRPr="00B06D9B" w:rsidRDefault="00F22DB8" w:rsidP="00F22DB8">
            <w:pPr>
              <w:pStyle w:val="Tabletext"/>
            </w:pPr>
            <w:r w:rsidRPr="00A8698C">
              <w:t>Introduction</w:t>
            </w:r>
          </w:p>
        </w:tc>
        <w:tc>
          <w:tcPr>
            <w:tcW w:w="4197" w:type="dxa"/>
          </w:tcPr>
          <w:p w14:paraId="5374C849" w14:textId="46735071" w:rsidR="00F22DB8" w:rsidRPr="00B06D9B" w:rsidRDefault="009F4BA7" w:rsidP="00F22DB8">
            <w:pPr>
              <w:pStyle w:val="Tabletext"/>
            </w:pPr>
            <w:r>
              <w:t xml:space="preserve">Amended </w:t>
            </w:r>
            <w:r w:rsidR="00F22DB8" w:rsidRPr="00A8698C">
              <w:t xml:space="preserve">Sample text </w:t>
            </w:r>
            <w:r w:rsidR="00CC741B">
              <w:t xml:space="preserve">2, </w:t>
            </w:r>
            <w:r w:rsidR="00230378">
              <w:t xml:space="preserve">3, </w:t>
            </w:r>
            <w:r w:rsidR="00F22DB8" w:rsidRPr="00A8698C">
              <w:t>4</w:t>
            </w:r>
            <w:r w:rsidR="00CC741B">
              <w:t>, 5</w:t>
            </w:r>
            <w:r w:rsidR="00F22DB8" w:rsidRPr="00A8698C">
              <w:t xml:space="preserve"> &amp; </w:t>
            </w:r>
            <w:r w:rsidR="00CC741B">
              <w:t>6</w:t>
            </w:r>
            <w:r w:rsidR="00F22DB8" w:rsidRPr="00A8698C">
              <w:t xml:space="preserve"> MOS reference</w:t>
            </w:r>
          </w:p>
        </w:tc>
      </w:tr>
      <w:tr w:rsidR="00947C80" w14:paraId="44208520" w14:textId="77777777" w:rsidTr="00FD14C6">
        <w:tc>
          <w:tcPr>
            <w:tcW w:w="1506" w:type="dxa"/>
          </w:tcPr>
          <w:p w14:paraId="6629D3DC" w14:textId="77777777" w:rsidR="00947C80" w:rsidRDefault="00947C80" w:rsidP="00F43820">
            <w:pPr>
              <w:pStyle w:val="Tabletext"/>
            </w:pPr>
          </w:p>
        </w:tc>
        <w:tc>
          <w:tcPr>
            <w:tcW w:w="1933" w:type="dxa"/>
          </w:tcPr>
          <w:p w14:paraId="6DB19887" w14:textId="77777777" w:rsidR="00947C80" w:rsidRDefault="00947C80" w:rsidP="00F43820">
            <w:pPr>
              <w:pStyle w:val="Tabletext"/>
            </w:pPr>
          </w:p>
        </w:tc>
        <w:tc>
          <w:tcPr>
            <w:tcW w:w="1948" w:type="dxa"/>
          </w:tcPr>
          <w:p w14:paraId="51356BAD" w14:textId="164D2F6D" w:rsidR="00947C80" w:rsidRPr="005F5982" w:rsidRDefault="00947C80" w:rsidP="00F43820">
            <w:pPr>
              <w:pStyle w:val="Tabletext"/>
            </w:pPr>
            <w:r>
              <w:t>1.2.1.1</w:t>
            </w:r>
          </w:p>
        </w:tc>
        <w:tc>
          <w:tcPr>
            <w:tcW w:w="4197" w:type="dxa"/>
          </w:tcPr>
          <w:p w14:paraId="0970B6C6" w14:textId="6D6D61F1" w:rsidR="00947C80" w:rsidRPr="005F5982" w:rsidRDefault="00947C80" w:rsidP="00F43820">
            <w:pPr>
              <w:pStyle w:val="Tabletext"/>
            </w:pPr>
            <w:r>
              <w:t>Reformatted list</w:t>
            </w:r>
            <w:r w:rsidR="00FB49F6">
              <w:t xml:space="preserve"> and </w:t>
            </w:r>
            <w:r w:rsidR="007263F5">
              <w:t xml:space="preserve">amended # 7. </w:t>
            </w:r>
          </w:p>
        </w:tc>
      </w:tr>
      <w:tr w:rsidR="00F43820" w14:paraId="0C405154" w14:textId="77777777" w:rsidTr="00FD14C6">
        <w:tc>
          <w:tcPr>
            <w:tcW w:w="1506" w:type="dxa"/>
          </w:tcPr>
          <w:p w14:paraId="568CE88A" w14:textId="77777777" w:rsidR="00F43820" w:rsidRDefault="00F43820" w:rsidP="00F43820">
            <w:pPr>
              <w:pStyle w:val="Tabletext"/>
            </w:pPr>
          </w:p>
        </w:tc>
        <w:tc>
          <w:tcPr>
            <w:tcW w:w="1933" w:type="dxa"/>
          </w:tcPr>
          <w:p w14:paraId="76C1D524" w14:textId="77777777" w:rsidR="00F43820" w:rsidRDefault="00F43820" w:rsidP="00F43820">
            <w:pPr>
              <w:pStyle w:val="Tabletext"/>
            </w:pPr>
          </w:p>
        </w:tc>
        <w:tc>
          <w:tcPr>
            <w:tcW w:w="1948" w:type="dxa"/>
          </w:tcPr>
          <w:p w14:paraId="051AAC36" w14:textId="41A8E904" w:rsidR="00F43820" w:rsidRPr="00B06D9B" w:rsidRDefault="00F43820" w:rsidP="00F43820">
            <w:pPr>
              <w:pStyle w:val="Tabletext"/>
            </w:pPr>
            <w:r w:rsidRPr="005F5982">
              <w:t>1.2.1.2</w:t>
            </w:r>
          </w:p>
        </w:tc>
        <w:tc>
          <w:tcPr>
            <w:tcW w:w="4197" w:type="dxa"/>
          </w:tcPr>
          <w:p w14:paraId="6B4D36E8" w14:textId="080013F3" w:rsidR="00F43820" w:rsidRPr="00B06D9B" w:rsidRDefault="00F43820" w:rsidP="00F43820">
            <w:pPr>
              <w:pStyle w:val="Tabletext"/>
            </w:pPr>
            <w:r w:rsidRPr="005F5982">
              <w:t xml:space="preserve">Inserted </w:t>
            </w:r>
            <w:r>
              <w:t>‘</w:t>
            </w:r>
            <w:r w:rsidRPr="005F5982">
              <w:t>Sample text</w:t>
            </w:r>
            <w:r>
              <w:t>’ and field box</w:t>
            </w:r>
          </w:p>
        </w:tc>
      </w:tr>
      <w:tr w:rsidR="00E709B7" w14:paraId="4CD7C3F1" w14:textId="77777777" w:rsidTr="00FD14C6">
        <w:tc>
          <w:tcPr>
            <w:tcW w:w="1506" w:type="dxa"/>
          </w:tcPr>
          <w:p w14:paraId="06C195B7" w14:textId="77777777" w:rsidR="00E709B7" w:rsidRDefault="00E709B7" w:rsidP="00085F88">
            <w:pPr>
              <w:pStyle w:val="Tabletext"/>
            </w:pPr>
          </w:p>
        </w:tc>
        <w:tc>
          <w:tcPr>
            <w:tcW w:w="1933" w:type="dxa"/>
          </w:tcPr>
          <w:p w14:paraId="4B99453A" w14:textId="77777777" w:rsidR="00E709B7" w:rsidRDefault="00E709B7" w:rsidP="00085F88">
            <w:pPr>
              <w:pStyle w:val="Tabletext"/>
            </w:pPr>
          </w:p>
        </w:tc>
        <w:tc>
          <w:tcPr>
            <w:tcW w:w="1948" w:type="dxa"/>
          </w:tcPr>
          <w:p w14:paraId="5201A14E" w14:textId="2860D0F5" w:rsidR="00E709B7" w:rsidRPr="00B06D9B" w:rsidRDefault="00416903" w:rsidP="00085F88">
            <w:pPr>
              <w:pStyle w:val="Tabletext"/>
            </w:pPr>
            <w:r>
              <w:t>1.2.1.3</w:t>
            </w:r>
          </w:p>
        </w:tc>
        <w:tc>
          <w:tcPr>
            <w:tcW w:w="4197" w:type="dxa"/>
          </w:tcPr>
          <w:p w14:paraId="23960202" w14:textId="7BA9776D" w:rsidR="00E709B7" w:rsidRPr="00B06D9B" w:rsidRDefault="00BD6A76" w:rsidP="00085F88">
            <w:pPr>
              <w:pStyle w:val="Tabletext"/>
            </w:pPr>
            <w:r>
              <w:t>Amended p</w:t>
            </w:r>
            <w:r w:rsidR="009877C8">
              <w:t>ara</w:t>
            </w:r>
            <w:r w:rsidR="00D62DAF">
              <w:t>graphs</w:t>
            </w:r>
            <w:r>
              <w:t xml:space="preserve"> 3 &amp; 5</w:t>
            </w:r>
          </w:p>
        </w:tc>
      </w:tr>
      <w:tr w:rsidR="00E709B7" w14:paraId="7517810E" w14:textId="77777777" w:rsidTr="00FD14C6">
        <w:tc>
          <w:tcPr>
            <w:tcW w:w="1506" w:type="dxa"/>
          </w:tcPr>
          <w:p w14:paraId="0C84DDC1" w14:textId="77777777" w:rsidR="00E709B7" w:rsidRDefault="00E709B7" w:rsidP="00085F88">
            <w:pPr>
              <w:pStyle w:val="Tabletext"/>
            </w:pPr>
          </w:p>
        </w:tc>
        <w:tc>
          <w:tcPr>
            <w:tcW w:w="1933" w:type="dxa"/>
          </w:tcPr>
          <w:p w14:paraId="603BE97D" w14:textId="77777777" w:rsidR="00E709B7" w:rsidRDefault="00E709B7" w:rsidP="00085F88">
            <w:pPr>
              <w:pStyle w:val="Tabletext"/>
            </w:pPr>
          </w:p>
        </w:tc>
        <w:tc>
          <w:tcPr>
            <w:tcW w:w="1948" w:type="dxa"/>
          </w:tcPr>
          <w:p w14:paraId="757938F9" w14:textId="55A60895" w:rsidR="00E709B7" w:rsidRPr="00B06D9B" w:rsidRDefault="004D3D5D" w:rsidP="00085F88">
            <w:pPr>
              <w:pStyle w:val="Tabletext"/>
            </w:pPr>
            <w:r>
              <w:t xml:space="preserve">1.2.1.4 </w:t>
            </w:r>
          </w:p>
        </w:tc>
        <w:tc>
          <w:tcPr>
            <w:tcW w:w="4197" w:type="dxa"/>
          </w:tcPr>
          <w:p w14:paraId="468B9D1F" w14:textId="16257802" w:rsidR="00E709B7" w:rsidRPr="00B06D9B" w:rsidRDefault="004D3D5D" w:rsidP="00085F88">
            <w:pPr>
              <w:pStyle w:val="Tabletext"/>
            </w:pPr>
            <w:r>
              <w:t xml:space="preserve">Reformatted </w:t>
            </w:r>
            <w:r w:rsidR="009B4E6E">
              <w:t>bullet</w:t>
            </w:r>
            <w:r>
              <w:t xml:space="preserve"> </w:t>
            </w:r>
            <w:r w:rsidR="00532435">
              <w:t>‘Process in the event of a failure…’ to subheading</w:t>
            </w:r>
          </w:p>
        </w:tc>
      </w:tr>
      <w:tr w:rsidR="00994925" w14:paraId="43895F09" w14:textId="77777777" w:rsidTr="00FD14C6">
        <w:tc>
          <w:tcPr>
            <w:tcW w:w="1506" w:type="dxa"/>
          </w:tcPr>
          <w:p w14:paraId="6ADBF9DB" w14:textId="77777777" w:rsidR="00994925" w:rsidRDefault="00994925" w:rsidP="00994925">
            <w:pPr>
              <w:pStyle w:val="Tabletext"/>
            </w:pPr>
          </w:p>
        </w:tc>
        <w:tc>
          <w:tcPr>
            <w:tcW w:w="1933" w:type="dxa"/>
          </w:tcPr>
          <w:p w14:paraId="140D3D19" w14:textId="77777777" w:rsidR="00994925" w:rsidRDefault="00994925" w:rsidP="00994925">
            <w:pPr>
              <w:pStyle w:val="Tabletext"/>
            </w:pPr>
          </w:p>
        </w:tc>
        <w:tc>
          <w:tcPr>
            <w:tcW w:w="1948" w:type="dxa"/>
          </w:tcPr>
          <w:p w14:paraId="5AEDA958" w14:textId="1166484A" w:rsidR="00994925" w:rsidRPr="00B06D9B" w:rsidRDefault="009431EE" w:rsidP="00994925">
            <w:pPr>
              <w:pStyle w:val="Tabletext"/>
            </w:pPr>
            <w:r>
              <w:t>1.2.1.7</w:t>
            </w:r>
          </w:p>
        </w:tc>
        <w:tc>
          <w:tcPr>
            <w:tcW w:w="4197" w:type="dxa"/>
          </w:tcPr>
          <w:p w14:paraId="6A8676D3" w14:textId="08EF9B43" w:rsidR="00994925" w:rsidRPr="00B06D9B" w:rsidRDefault="00AE76B4" w:rsidP="00994925">
            <w:pPr>
              <w:pStyle w:val="Tabletext"/>
            </w:pPr>
            <w:r>
              <w:t>Re</w:t>
            </w:r>
            <w:r w:rsidR="006C18EB">
              <w:t xml:space="preserve">located text to </w:t>
            </w:r>
            <w:r w:rsidR="00B01412">
              <w:t>2</w:t>
            </w:r>
            <w:r w:rsidR="00B01412" w:rsidRPr="00FD14C6">
              <w:rPr>
                <w:vertAlign w:val="superscript"/>
              </w:rPr>
              <w:t>nd</w:t>
            </w:r>
            <w:r w:rsidR="00B01412">
              <w:t xml:space="preserve"> </w:t>
            </w:r>
            <w:r w:rsidR="004A5C9C">
              <w:t xml:space="preserve">bullet </w:t>
            </w:r>
            <w:r w:rsidR="00B01412">
              <w:t>text f</w:t>
            </w:r>
            <w:r w:rsidR="004A5C9C">
              <w:t>rom bullet below</w:t>
            </w:r>
          </w:p>
        </w:tc>
      </w:tr>
      <w:tr w:rsidR="000370CF" w14:paraId="591EB2DA" w14:textId="77777777" w:rsidTr="00FD14C6">
        <w:tc>
          <w:tcPr>
            <w:tcW w:w="1506" w:type="dxa"/>
          </w:tcPr>
          <w:p w14:paraId="31F3D0D2" w14:textId="77777777" w:rsidR="000370CF" w:rsidRDefault="000370CF" w:rsidP="00085F88">
            <w:pPr>
              <w:pStyle w:val="Tabletext"/>
            </w:pPr>
          </w:p>
        </w:tc>
        <w:tc>
          <w:tcPr>
            <w:tcW w:w="1933" w:type="dxa"/>
          </w:tcPr>
          <w:p w14:paraId="719ECC3F" w14:textId="77777777" w:rsidR="000370CF" w:rsidRDefault="000370CF" w:rsidP="00085F88">
            <w:pPr>
              <w:pStyle w:val="Tabletext"/>
            </w:pPr>
          </w:p>
        </w:tc>
        <w:tc>
          <w:tcPr>
            <w:tcW w:w="1948" w:type="dxa"/>
          </w:tcPr>
          <w:p w14:paraId="740E836C" w14:textId="197B48C7" w:rsidR="000370CF" w:rsidRDefault="000370CF" w:rsidP="00085F88">
            <w:pPr>
              <w:pStyle w:val="Tabletext"/>
            </w:pPr>
            <w:r>
              <w:t>1.2.1.8</w:t>
            </w:r>
          </w:p>
        </w:tc>
        <w:tc>
          <w:tcPr>
            <w:tcW w:w="4197" w:type="dxa"/>
          </w:tcPr>
          <w:p w14:paraId="6BD4ADDC" w14:textId="65A8377C" w:rsidR="000370CF" w:rsidRDefault="000370CF" w:rsidP="00085F88">
            <w:pPr>
              <w:pStyle w:val="Tabletext"/>
            </w:pPr>
            <w:r>
              <w:t xml:space="preserve">Amended </w:t>
            </w:r>
            <w:r w:rsidR="009801D5">
              <w:t>2</w:t>
            </w:r>
            <w:r w:rsidR="009801D5" w:rsidRPr="00FD14C6">
              <w:rPr>
                <w:vertAlign w:val="superscript"/>
              </w:rPr>
              <w:t>nd</w:t>
            </w:r>
            <w:r w:rsidR="009801D5">
              <w:t xml:space="preserve"> paragraph inserted ‘training and’</w:t>
            </w:r>
          </w:p>
        </w:tc>
      </w:tr>
      <w:tr w:rsidR="005C6B3A" w14:paraId="44335AFD" w14:textId="77777777" w:rsidTr="00FD14C6">
        <w:tc>
          <w:tcPr>
            <w:tcW w:w="1506" w:type="dxa"/>
          </w:tcPr>
          <w:p w14:paraId="080FA2B5" w14:textId="77777777" w:rsidR="005C6B3A" w:rsidRDefault="005C6B3A" w:rsidP="00085F88">
            <w:pPr>
              <w:pStyle w:val="Tabletext"/>
            </w:pPr>
          </w:p>
        </w:tc>
        <w:tc>
          <w:tcPr>
            <w:tcW w:w="1933" w:type="dxa"/>
          </w:tcPr>
          <w:p w14:paraId="5AE1A356" w14:textId="77777777" w:rsidR="005C6B3A" w:rsidRDefault="005C6B3A" w:rsidP="00085F88">
            <w:pPr>
              <w:pStyle w:val="Tabletext"/>
            </w:pPr>
          </w:p>
        </w:tc>
        <w:tc>
          <w:tcPr>
            <w:tcW w:w="1948" w:type="dxa"/>
          </w:tcPr>
          <w:p w14:paraId="1D44132E" w14:textId="509C1199" w:rsidR="005C6B3A" w:rsidRPr="00B06D9B" w:rsidRDefault="00B069C4" w:rsidP="00085F88">
            <w:pPr>
              <w:pStyle w:val="Tabletext"/>
            </w:pPr>
            <w:r>
              <w:t>1.2.1.</w:t>
            </w:r>
            <w:r w:rsidR="00A97BE5">
              <w:t>1</w:t>
            </w:r>
            <w:r>
              <w:t xml:space="preserve">4 </w:t>
            </w:r>
          </w:p>
        </w:tc>
        <w:tc>
          <w:tcPr>
            <w:tcW w:w="4197" w:type="dxa"/>
          </w:tcPr>
          <w:p w14:paraId="57A085A1" w14:textId="131B4C01" w:rsidR="005C6B3A" w:rsidRPr="00B06D9B" w:rsidRDefault="00273F5A" w:rsidP="00085F88">
            <w:pPr>
              <w:pStyle w:val="Tabletext"/>
            </w:pPr>
            <w:r>
              <w:t>Amended</w:t>
            </w:r>
            <w:r w:rsidR="009F4BA7">
              <w:t xml:space="preserve"> </w:t>
            </w:r>
            <w:r w:rsidR="00DA5A9F">
              <w:t>2</w:t>
            </w:r>
            <w:r w:rsidR="00DA5A9F" w:rsidRPr="00FD14C6">
              <w:rPr>
                <w:vertAlign w:val="superscript"/>
              </w:rPr>
              <w:t>nd</w:t>
            </w:r>
            <w:r w:rsidR="00DA5A9F">
              <w:t xml:space="preserve"> last bullet removed ‘as applicable’</w:t>
            </w:r>
            <w:r w:rsidR="001013CC">
              <w:t>,</w:t>
            </w:r>
            <w:r w:rsidR="00DA5A9F">
              <w:t xml:space="preserve"> </w:t>
            </w:r>
            <w:r w:rsidR="001013CC">
              <w:t>replaced</w:t>
            </w:r>
            <w:r w:rsidR="00DA5A9F">
              <w:t xml:space="preserve"> </w:t>
            </w:r>
            <w:r w:rsidR="001013CC">
              <w:t>‘</w:t>
            </w:r>
            <w:r w:rsidR="00DA5A9F">
              <w:t>pilot</w:t>
            </w:r>
            <w:r w:rsidR="00F42525">
              <w:t>s’</w:t>
            </w:r>
            <w:r w:rsidR="00DA5A9F">
              <w:t xml:space="preserve"> </w:t>
            </w:r>
            <w:r w:rsidR="001013CC">
              <w:t>with</w:t>
            </w:r>
            <w:r w:rsidR="00DA5A9F">
              <w:t xml:space="preserve"> </w:t>
            </w:r>
            <w:r w:rsidR="00BA0EEB">
              <w:t>‘</w:t>
            </w:r>
            <w:r w:rsidR="00F42525">
              <w:t>candidate</w:t>
            </w:r>
            <w:r w:rsidR="00BA0EEB">
              <w:t>s’</w:t>
            </w:r>
          </w:p>
        </w:tc>
      </w:tr>
      <w:tr w:rsidR="00640593" w14:paraId="3747ED58" w14:textId="77777777" w:rsidTr="00FD14C6">
        <w:tc>
          <w:tcPr>
            <w:tcW w:w="1506" w:type="dxa"/>
          </w:tcPr>
          <w:p w14:paraId="76D05817" w14:textId="77777777" w:rsidR="00640593" w:rsidRDefault="00640593" w:rsidP="00640593">
            <w:pPr>
              <w:pStyle w:val="Tabletext"/>
            </w:pPr>
          </w:p>
        </w:tc>
        <w:tc>
          <w:tcPr>
            <w:tcW w:w="1933" w:type="dxa"/>
          </w:tcPr>
          <w:p w14:paraId="31D05115" w14:textId="77777777" w:rsidR="00640593" w:rsidRDefault="00640593" w:rsidP="00640593">
            <w:pPr>
              <w:pStyle w:val="Tabletext"/>
            </w:pPr>
          </w:p>
        </w:tc>
        <w:tc>
          <w:tcPr>
            <w:tcW w:w="1948" w:type="dxa"/>
          </w:tcPr>
          <w:p w14:paraId="1FC36DAB" w14:textId="32F69A00" w:rsidR="00640593" w:rsidRPr="00B06D9B" w:rsidRDefault="00640593" w:rsidP="00640593">
            <w:pPr>
              <w:pStyle w:val="Tabletext"/>
            </w:pPr>
            <w:r w:rsidRPr="005F5982">
              <w:t>1.2.5.2</w:t>
            </w:r>
          </w:p>
        </w:tc>
        <w:tc>
          <w:tcPr>
            <w:tcW w:w="4197" w:type="dxa"/>
          </w:tcPr>
          <w:p w14:paraId="27530733" w14:textId="48F2B7C9" w:rsidR="00640593" w:rsidRPr="00B06D9B" w:rsidRDefault="00640593" w:rsidP="00640593">
            <w:pPr>
              <w:pStyle w:val="Tabletext"/>
            </w:pPr>
            <w:r>
              <w:t>Corrected 2</w:t>
            </w:r>
            <w:r w:rsidRPr="006C6D8B">
              <w:rPr>
                <w:vertAlign w:val="superscript"/>
              </w:rPr>
              <w:t>nd</w:t>
            </w:r>
            <w:r>
              <w:t xml:space="preserve"> </w:t>
            </w:r>
            <w:r w:rsidRPr="005F5982">
              <w:t>bullet</w:t>
            </w:r>
            <w:r>
              <w:t xml:space="preserve"> ‘many’ to ‘may’</w:t>
            </w:r>
          </w:p>
        </w:tc>
      </w:tr>
      <w:tr w:rsidR="00B43A8A" w14:paraId="69BCF0A9" w14:textId="77777777" w:rsidTr="00FD14C6">
        <w:tc>
          <w:tcPr>
            <w:tcW w:w="1506" w:type="dxa"/>
          </w:tcPr>
          <w:p w14:paraId="16CB92E0" w14:textId="77777777" w:rsidR="00B43A8A" w:rsidRDefault="00B43A8A" w:rsidP="00085F88">
            <w:pPr>
              <w:pStyle w:val="Tabletext"/>
            </w:pPr>
          </w:p>
        </w:tc>
        <w:tc>
          <w:tcPr>
            <w:tcW w:w="1933" w:type="dxa"/>
          </w:tcPr>
          <w:p w14:paraId="1ACE4CE8" w14:textId="77777777" w:rsidR="00B43A8A" w:rsidRDefault="00B43A8A" w:rsidP="00085F88">
            <w:pPr>
              <w:pStyle w:val="Tabletext"/>
            </w:pPr>
          </w:p>
        </w:tc>
        <w:tc>
          <w:tcPr>
            <w:tcW w:w="1948" w:type="dxa"/>
          </w:tcPr>
          <w:p w14:paraId="7769163A" w14:textId="490A0EEC" w:rsidR="00B43A8A" w:rsidRPr="00B06D9B" w:rsidRDefault="00640593" w:rsidP="00085F88">
            <w:pPr>
              <w:pStyle w:val="Tabletext"/>
            </w:pPr>
            <w:r>
              <w:t>1.2.7</w:t>
            </w:r>
          </w:p>
        </w:tc>
        <w:tc>
          <w:tcPr>
            <w:tcW w:w="4197" w:type="dxa"/>
          </w:tcPr>
          <w:p w14:paraId="1586A6E2" w14:textId="0A16C69B" w:rsidR="00B43A8A" w:rsidRPr="00B06D9B" w:rsidRDefault="00416473" w:rsidP="00085F88">
            <w:pPr>
              <w:pStyle w:val="Tabletext"/>
            </w:pPr>
            <w:r>
              <w:t>Removed text table 6 title ‘sample’</w:t>
            </w:r>
          </w:p>
        </w:tc>
      </w:tr>
      <w:tr w:rsidR="005C6B3A" w14:paraId="50783D67" w14:textId="77777777" w:rsidTr="00FD14C6">
        <w:tc>
          <w:tcPr>
            <w:tcW w:w="1506" w:type="dxa"/>
          </w:tcPr>
          <w:p w14:paraId="01366C2A" w14:textId="77777777" w:rsidR="005C6B3A" w:rsidRDefault="005C6B3A" w:rsidP="00085F88">
            <w:pPr>
              <w:pStyle w:val="Tabletext"/>
            </w:pPr>
          </w:p>
        </w:tc>
        <w:tc>
          <w:tcPr>
            <w:tcW w:w="1933" w:type="dxa"/>
          </w:tcPr>
          <w:p w14:paraId="1FE028FA" w14:textId="77777777" w:rsidR="005C6B3A" w:rsidRDefault="005C6B3A" w:rsidP="00085F88">
            <w:pPr>
              <w:pStyle w:val="Tabletext"/>
            </w:pPr>
          </w:p>
        </w:tc>
        <w:tc>
          <w:tcPr>
            <w:tcW w:w="1948" w:type="dxa"/>
          </w:tcPr>
          <w:p w14:paraId="7590CE9E" w14:textId="4C3F8D60" w:rsidR="005C6B3A" w:rsidRPr="00B06D9B" w:rsidRDefault="00416473" w:rsidP="00085F88">
            <w:pPr>
              <w:pStyle w:val="Tabletext"/>
            </w:pPr>
            <w:r>
              <w:t>1.2.10.1</w:t>
            </w:r>
          </w:p>
        </w:tc>
        <w:tc>
          <w:tcPr>
            <w:tcW w:w="4197" w:type="dxa"/>
          </w:tcPr>
          <w:p w14:paraId="4F5379E6" w14:textId="19B2C321" w:rsidR="005C6B3A" w:rsidRPr="00B06D9B" w:rsidRDefault="00273F5A" w:rsidP="00085F88">
            <w:pPr>
              <w:pStyle w:val="Tabletext"/>
            </w:pPr>
            <w:r>
              <w:t>Amended paragraph 5 ‘training and or check’</w:t>
            </w:r>
          </w:p>
        </w:tc>
      </w:tr>
      <w:tr w:rsidR="00994925" w14:paraId="3E1DEFBC" w14:textId="77777777" w:rsidTr="00FD14C6">
        <w:tc>
          <w:tcPr>
            <w:tcW w:w="1506" w:type="dxa"/>
          </w:tcPr>
          <w:p w14:paraId="2FD871E2" w14:textId="77777777" w:rsidR="00994925" w:rsidRDefault="00994925" w:rsidP="00994925">
            <w:pPr>
              <w:pStyle w:val="Tabletext"/>
            </w:pPr>
          </w:p>
        </w:tc>
        <w:tc>
          <w:tcPr>
            <w:tcW w:w="1933" w:type="dxa"/>
          </w:tcPr>
          <w:p w14:paraId="1D95C04C" w14:textId="77777777" w:rsidR="00994925" w:rsidRDefault="00994925" w:rsidP="00994925">
            <w:pPr>
              <w:pStyle w:val="Tabletext"/>
            </w:pPr>
          </w:p>
        </w:tc>
        <w:tc>
          <w:tcPr>
            <w:tcW w:w="1948" w:type="dxa"/>
          </w:tcPr>
          <w:p w14:paraId="14FEEB3E" w14:textId="5BDE9B54" w:rsidR="00994925" w:rsidRPr="00B06D9B" w:rsidRDefault="00994925" w:rsidP="00994925">
            <w:pPr>
              <w:pStyle w:val="Tabletext"/>
            </w:pPr>
            <w:r w:rsidRPr="004216AB">
              <w:t>All</w:t>
            </w:r>
          </w:p>
        </w:tc>
        <w:tc>
          <w:tcPr>
            <w:tcW w:w="4197" w:type="dxa"/>
          </w:tcPr>
          <w:p w14:paraId="129375E1" w14:textId="75CDF510" w:rsidR="00994925" w:rsidRPr="00B06D9B" w:rsidRDefault="009F4BA7" w:rsidP="00994925">
            <w:pPr>
              <w:pStyle w:val="Tabletext"/>
            </w:pPr>
            <w:r>
              <w:t>C</w:t>
            </w:r>
            <w:r w:rsidR="00994925" w:rsidRPr="004216AB">
              <w:t>orrect</w:t>
            </w:r>
            <w:r w:rsidR="00451880">
              <w:t>ed</w:t>
            </w:r>
            <w:r w:rsidR="00994925" w:rsidRPr="004216AB">
              <w:t xml:space="preserve"> punctuation, grammar, sentence structure, format</w:t>
            </w:r>
          </w:p>
        </w:tc>
      </w:tr>
      <w:tr w:rsidR="00F95BB6" w14:paraId="24A83F37" w14:textId="77777777" w:rsidTr="00FD14C6">
        <w:tc>
          <w:tcPr>
            <w:tcW w:w="1506" w:type="dxa"/>
          </w:tcPr>
          <w:p w14:paraId="7FD63418" w14:textId="77777777" w:rsidR="00F95BB6" w:rsidRPr="00B06D9B" w:rsidRDefault="00F95BB6" w:rsidP="00085F88">
            <w:pPr>
              <w:pStyle w:val="Tabletext"/>
            </w:pPr>
            <w:r>
              <w:t>1.0</w:t>
            </w:r>
          </w:p>
        </w:tc>
        <w:tc>
          <w:tcPr>
            <w:tcW w:w="1933" w:type="dxa"/>
          </w:tcPr>
          <w:p w14:paraId="57997235" w14:textId="77777777" w:rsidR="00F95BB6" w:rsidRPr="00B06D9B" w:rsidRDefault="00F95BB6" w:rsidP="00085F88">
            <w:pPr>
              <w:pStyle w:val="Tabletext"/>
            </w:pPr>
            <w:r>
              <w:t>April 2024</w:t>
            </w:r>
          </w:p>
        </w:tc>
        <w:tc>
          <w:tcPr>
            <w:tcW w:w="1948" w:type="dxa"/>
          </w:tcPr>
          <w:p w14:paraId="34BF2DE7" w14:textId="2DE477C3" w:rsidR="00F95BB6" w:rsidRPr="00B06D9B" w:rsidRDefault="0041045D" w:rsidP="00085F88">
            <w:pPr>
              <w:pStyle w:val="Tabletext"/>
            </w:pPr>
            <w:r>
              <w:t>All</w:t>
            </w:r>
          </w:p>
        </w:tc>
        <w:tc>
          <w:tcPr>
            <w:tcW w:w="4197" w:type="dxa"/>
          </w:tcPr>
          <w:p w14:paraId="2550B7CF" w14:textId="0835215D" w:rsidR="00F95BB6" w:rsidRPr="00B06D9B" w:rsidRDefault="0041045D" w:rsidP="00085F88">
            <w:pPr>
              <w:pStyle w:val="Tabletext"/>
            </w:pPr>
            <w:r>
              <w:t>Initial issue</w:t>
            </w:r>
          </w:p>
        </w:tc>
      </w:tr>
    </w:tbl>
    <w:p w14:paraId="46437F89" w14:textId="77777777" w:rsidR="00F95BB6" w:rsidRDefault="00F95BB6" w:rsidP="00AF0899"/>
    <w:p w14:paraId="6B3A2A60" w14:textId="2AC0DD16" w:rsidR="00943DA3" w:rsidRDefault="00943DA3" w:rsidP="00943DA3">
      <w:pPr>
        <w:pStyle w:val="Note"/>
        <w:rPr>
          <w:b/>
          <w:bCs/>
        </w:rPr>
      </w:pPr>
      <w:r>
        <w:rPr>
          <w:b/>
          <w:bCs/>
        </w:rPr>
        <w:t>Note:</w:t>
      </w:r>
      <w:r>
        <w:rPr>
          <w:b/>
          <w:bCs/>
        </w:rPr>
        <w:tab/>
      </w:r>
      <w:r>
        <w:t xml:space="preserve">Operators </w:t>
      </w:r>
      <w:r w:rsidR="004E7B04">
        <w:t xml:space="preserve">using this sample manual </w:t>
      </w:r>
      <w:r>
        <w:t xml:space="preserve">are to remove this </w:t>
      </w:r>
      <w:r w:rsidR="004E7B04">
        <w:t xml:space="preserve">Sample manual </w:t>
      </w:r>
      <w:r>
        <w:t>CASA revision history page.</w:t>
      </w:r>
    </w:p>
    <w:p w14:paraId="083803DA" w14:textId="77777777" w:rsidR="00F95BB6" w:rsidRDefault="00F95BB6" w:rsidP="00AF0899"/>
    <w:p w14:paraId="7D523F15" w14:textId="77777777" w:rsidR="00F95BB6" w:rsidRDefault="00F95BB6" w:rsidP="00AF0899"/>
    <w:p w14:paraId="16E938AC" w14:textId="77777777" w:rsidR="00F95BB6" w:rsidRDefault="00F95BB6" w:rsidP="00AF0899"/>
    <w:p w14:paraId="15C458C4" w14:textId="77777777" w:rsidR="00F95BB6" w:rsidRDefault="00F95BB6" w:rsidP="00AF0899"/>
    <w:p w14:paraId="0B4C5E6B" w14:textId="77777777" w:rsidR="00F95BB6" w:rsidRDefault="00F95BB6" w:rsidP="00AF0899"/>
    <w:p w14:paraId="2E323506" w14:textId="77777777" w:rsidR="0041377C" w:rsidRDefault="0041377C" w:rsidP="00AF0899">
      <w:pPr>
        <w:sectPr w:rsidR="0041377C" w:rsidSect="00285FAF">
          <w:headerReference w:type="default"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pPr>
    </w:p>
    <w:p w14:paraId="1226E051" w14:textId="77777777" w:rsidR="00651458" w:rsidRDefault="00651458" w:rsidP="00651458">
      <w:pPr>
        <w:pStyle w:val="Title"/>
      </w:pPr>
      <w:r>
        <w:lastRenderedPageBreak/>
        <w:t>Training and Checking Manual</w:t>
      </w:r>
    </w:p>
    <w:p w14:paraId="78784FED" w14:textId="77777777" w:rsidR="00651458" w:rsidRPr="003E406D" w:rsidRDefault="00651458" w:rsidP="00651458">
      <w:pPr>
        <w:jc w:val="center"/>
        <w:rPr>
          <w:rStyle w:val="Authorinstruction"/>
        </w:rPr>
      </w:pPr>
      <w:r w:rsidRPr="003E406D">
        <w:rPr>
          <w:rStyle w:val="Authorinstruction"/>
        </w:rPr>
        <w:t>[Sample Aviation Pty Ltd]</w:t>
      </w:r>
    </w:p>
    <w:p w14:paraId="3A9F2265" w14:textId="77777777" w:rsidR="00651458" w:rsidRDefault="00651458" w:rsidP="00651458"/>
    <w:p w14:paraId="05F75ABB" w14:textId="77777777" w:rsidR="00651458" w:rsidRDefault="00651458" w:rsidP="00651458"/>
    <w:p w14:paraId="7D6069D5" w14:textId="77777777" w:rsidR="00651458" w:rsidRDefault="00651458" w:rsidP="00651458"/>
    <w:p w14:paraId="76C90F87" w14:textId="77777777" w:rsidR="00651458" w:rsidRPr="005E0FF0" w:rsidRDefault="00651458" w:rsidP="00651458">
      <w:pPr>
        <w:jc w:val="center"/>
        <w:rPr>
          <w:rStyle w:val="Authorinstruction"/>
        </w:rPr>
      </w:pPr>
      <w:r w:rsidRPr="005E0FF0">
        <w:rPr>
          <w:rStyle w:val="Authorinstruction"/>
        </w:rPr>
        <w:t>[insert logo if required]</w:t>
      </w:r>
    </w:p>
    <w:p w14:paraId="1A65B7B0" w14:textId="77777777" w:rsidR="00651458" w:rsidRDefault="00651458" w:rsidP="00651458"/>
    <w:p w14:paraId="4B44A857" w14:textId="77777777" w:rsidR="00651458" w:rsidRDefault="00651458" w:rsidP="00651458"/>
    <w:p w14:paraId="23FADD6F" w14:textId="77777777" w:rsidR="00651458" w:rsidRDefault="00651458" w:rsidP="00651458"/>
    <w:p w14:paraId="6A0DBE45" w14:textId="77777777" w:rsidR="00651458" w:rsidRDefault="00651458" w:rsidP="00651458"/>
    <w:p w14:paraId="2C4939D4" w14:textId="77777777" w:rsidR="00651458" w:rsidRDefault="00651458" w:rsidP="00651458"/>
    <w:p w14:paraId="103C4EEA" w14:textId="77777777" w:rsidR="00651458" w:rsidRDefault="00651458" w:rsidP="00651458"/>
    <w:p w14:paraId="74AC12C3" w14:textId="77777777" w:rsidR="00651458" w:rsidRDefault="00651458" w:rsidP="00651458"/>
    <w:p w14:paraId="0858C60B" w14:textId="77777777" w:rsidR="00651458" w:rsidRDefault="00651458" w:rsidP="00651458"/>
    <w:p w14:paraId="50B24992" w14:textId="77777777" w:rsidR="00651458" w:rsidRDefault="00651458" w:rsidP="00651458"/>
    <w:p w14:paraId="62BD3B02" w14:textId="77777777" w:rsidR="00651458" w:rsidRDefault="00651458" w:rsidP="00651458"/>
    <w:p w14:paraId="108D94D2" w14:textId="77777777" w:rsidR="00651458" w:rsidRDefault="00651458" w:rsidP="00651458"/>
    <w:p w14:paraId="2292EEA5" w14:textId="77777777" w:rsidR="00651458" w:rsidRDefault="00651458" w:rsidP="00651458"/>
    <w:p w14:paraId="79D9E5D0" w14:textId="77777777" w:rsidR="00651458" w:rsidRDefault="00651458" w:rsidP="00651458">
      <w:pPr>
        <w:pStyle w:val="NotesBoxText"/>
      </w:pPr>
      <w:r>
        <w:t>Date:</w:t>
      </w:r>
    </w:p>
    <w:p w14:paraId="37524D68" w14:textId="77777777" w:rsidR="00651458" w:rsidRDefault="00651458" w:rsidP="00651458">
      <w:pPr>
        <w:pStyle w:val="NotesBoxText"/>
      </w:pPr>
      <w:r>
        <w:t>Version:</w:t>
      </w:r>
    </w:p>
    <w:p w14:paraId="6B705789" w14:textId="77777777" w:rsidR="00651458" w:rsidRPr="008868EE" w:rsidRDefault="00651458" w:rsidP="00651458">
      <w:pPr>
        <w:pStyle w:val="NotesBoxText"/>
        <w:rPr>
          <w:rStyle w:val="Authorinstruction"/>
        </w:rPr>
      </w:pPr>
      <w:r w:rsidRPr="008868EE">
        <w:rPr>
          <w:rStyle w:val="Authorinstruction"/>
        </w:rPr>
        <w:t>Draft/Approved: [insert date]</w:t>
      </w:r>
    </w:p>
    <w:p w14:paraId="6C89E609" w14:textId="77777777" w:rsidR="00651458" w:rsidRDefault="00651458">
      <w:pPr>
        <w:suppressAutoHyphens w:val="0"/>
        <w:rPr>
          <w:rFonts w:asciiTheme="majorHAnsi" w:eastAsiaTheme="majorEastAsia" w:hAnsiTheme="majorHAnsi" w:cstheme="majorBidi"/>
          <w:b/>
          <w:color w:val="023E5C" w:themeColor="text2"/>
          <w:sz w:val="36"/>
          <w:szCs w:val="26"/>
        </w:rPr>
      </w:pPr>
      <w:r>
        <w:br w:type="page"/>
      </w:r>
    </w:p>
    <w:p w14:paraId="635C4976" w14:textId="77777777" w:rsidR="008F3A8A" w:rsidRDefault="00AF0899" w:rsidP="006C0C82">
      <w:pPr>
        <w:pStyle w:val="TOCHeading"/>
        <w:rPr>
          <w:noProof/>
        </w:rPr>
      </w:pPr>
      <w:r>
        <w:lastRenderedPageBreak/>
        <w:t>Contents</w:t>
      </w:r>
      <w:r w:rsidR="00F86B35">
        <w:fldChar w:fldCharType="begin"/>
      </w:r>
      <w:r w:rsidR="00F86B35">
        <w:instrText xml:space="preserve"> TOC \h \z \t "Heading 1,1,Heading 2,2,Heading 3,3,unHeading1,1,unHeading2,2" </w:instrText>
      </w:r>
      <w:r w:rsidR="00F86B35">
        <w:fldChar w:fldCharType="separate"/>
      </w:r>
    </w:p>
    <w:p w14:paraId="1F138D84" w14:textId="05F26DC1" w:rsidR="008F3A8A" w:rsidRDefault="0017464B">
      <w:pPr>
        <w:pStyle w:val="TOC1"/>
        <w:rPr>
          <w:rFonts w:asciiTheme="minorHAnsi" w:eastAsiaTheme="minorEastAsia" w:hAnsiTheme="minorHAnsi"/>
          <w:b w:val="0"/>
          <w:color w:val="auto"/>
          <w:kern w:val="2"/>
          <w:sz w:val="24"/>
          <w:szCs w:val="24"/>
          <w:lang w:eastAsia="en-AU"/>
          <w14:ligatures w14:val="standardContextual"/>
        </w:rPr>
      </w:pPr>
      <w:hyperlink w:anchor="_Toc167956246" w:history="1">
        <w:r w:rsidR="008F3A8A" w:rsidRPr="00B57250">
          <w:rPr>
            <w:rStyle w:val="Hyperlink"/>
          </w:rPr>
          <w:t>Preface</w:t>
        </w:r>
        <w:r w:rsidR="008F3A8A">
          <w:rPr>
            <w:webHidden/>
          </w:rPr>
          <w:tab/>
        </w:r>
        <w:r w:rsidR="008F3A8A">
          <w:rPr>
            <w:webHidden/>
          </w:rPr>
          <w:fldChar w:fldCharType="begin"/>
        </w:r>
        <w:r w:rsidR="008F3A8A">
          <w:rPr>
            <w:webHidden/>
          </w:rPr>
          <w:instrText xml:space="preserve"> PAGEREF _Toc167956246 \h </w:instrText>
        </w:r>
        <w:r w:rsidR="008F3A8A">
          <w:rPr>
            <w:webHidden/>
          </w:rPr>
        </w:r>
        <w:r w:rsidR="008F3A8A">
          <w:rPr>
            <w:webHidden/>
          </w:rPr>
          <w:fldChar w:fldCharType="separate"/>
        </w:r>
        <w:r w:rsidR="008F3A8A">
          <w:rPr>
            <w:webHidden/>
          </w:rPr>
          <w:t>5</w:t>
        </w:r>
        <w:r w:rsidR="008F3A8A">
          <w:rPr>
            <w:webHidden/>
          </w:rPr>
          <w:fldChar w:fldCharType="end"/>
        </w:r>
      </w:hyperlink>
    </w:p>
    <w:p w14:paraId="4C28C37D" w14:textId="42DAE28F" w:rsidR="008F3A8A" w:rsidRDefault="0017464B">
      <w:pPr>
        <w:pStyle w:val="TOC2"/>
        <w:rPr>
          <w:rFonts w:asciiTheme="minorHAnsi" w:eastAsiaTheme="minorEastAsia" w:hAnsiTheme="minorHAnsi"/>
          <w:noProof/>
          <w:color w:val="auto"/>
          <w:kern w:val="2"/>
          <w:sz w:val="24"/>
          <w:szCs w:val="24"/>
          <w:lang w:eastAsia="en-AU"/>
          <w14:ligatures w14:val="standardContextual"/>
        </w:rPr>
      </w:pPr>
      <w:hyperlink w:anchor="_Toc167956247" w:history="1">
        <w:r w:rsidR="008F3A8A" w:rsidRPr="00B57250">
          <w:rPr>
            <w:rStyle w:val="Hyperlink"/>
            <w:noProof/>
          </w:rPr>
          <w:t>Introduction</w:t>
        </w:r>
        <w:r w:rsidR="008F3A8A">
          <w:rPr>
            <w:rStyle w:val="Hyperlink"/>
            <w:noProof/>
          </w:rPr>
          <w:tab/>
        </w:r>
        <w:r w:rsidR="008F3A8A">
          <w:rPr>
            <w:noProof/>
            <w:webHidden/>
          </w:rPr>
          <w:tab/>
        </w:r>
        <w:r w:rsidR="008F3A8A">
          <w:rPr>
            <w:noProof/>
            <w:webHidden/>
          </w:rPr>
          <w:fldChar w:fldCharType="begin"/>
        </w:r>
        <w:r w:rsidR="008F3A8A">
          <w:rPr>
            <w:noProof/>
            <w:webHidden/>
          </w:rPr>
          <w:instrText xml:space="preserve"> PAGEREF _Toc167956247 \h </w:instrText>
        </w:r>
        <w:r w:rsidR="008F3A8A">
          <w:rPr>
            <w:noProof/>
            <w:webHidden/>
          </w:rPr>
        </w:r>
        <w:r w:rsidR="008F3A8A">
          <w:rPr>
            <w:noProof/>
            <w:webHidden/>
          </w:rPr>
          <w:fldChar w:fldCharType="separate"/>
        </w:r>
        <w:r w:rsidR="008F3A8A">
          <w:rPr>
            <w:noProof/>
            <w:webHidden/>
          </w:rPr>
          <w:t>5</w:t>
        </w:r>
        <w:r w:rsidR="008F3A8A">
          <w:rPr>
            <w:noProof/>
            <w:webHidden/>
          </w:rPr>
          <w:fldChar w:fldCharType="end"/>
        </w:r>
      </w:hyperlink>
    </w:p>
    <w:p w14:paraId="52E077A3" w14:textId="6AB4E541" w:rsidR="008F3A8A" w:rsidRDefault="0017464B">
      <w:pPr>
        <w:pStyle w:val="TOC2"/>
        <w:rPr>
          <w:rFonts w:asciiTheme="minorHAnsi" w:eastAsiaTheme="minorEastAsia" w:hAnsiTheme="minorHAnsi"/>
          <w:noProof/>
          <w:color w:val="auto"/>
          <w:kern w:val="2"/>
          <w:sz w:val="24"/>
          <w:szCs w:val="24"/>
          <w:lang w:eastAsia="en-AU"/>
          <w14:ligatures w14:val="standardContextual"/>
        </w:rPr>
      </w:pPr>
      <w:hyperlink w:anchor="_Toc167956248" w:history="1">
        <w:r w:rsidR="008F3A8A" w:rsidRPr="00B57250">
          <w:rPr>
            <w:rStyle w:val="Hyperlink"/>
            <w:noProof/>
          </w:rPr>
          <w:t>0.1 Revision history</w:t>
        </w:r>
        <w:r w:rsidR="008F3A8A">
          <w:rPr>
            <w:noProof/>
            <w:webHidden/>
          </w:rPr>
          <w:tab/>
        </w:r>
        <w:r w:rsidR="008F3A8A">
          <w:rPr>
            <w:noProof/>
            <w:webHidden/>
          </w:rPr>
          <w:fldChar w:fldCharType="begin"/>
        </w:r>
        <w:r w:rsidR="008F3A8A">
          <w:rPr>
            <w:noProof/>
            <w:webHidden/>
          </w:rPr>
          <w:instrText xml:space="preserve"> PAGEREF _Toc167956248 \h </w:instrText>
        </w:r>
        <w:r w:rsidR="008F3A8A">
          <w:rPr>
            <w:noProof/>
            <w:webHidden/>
          </w:rPr>
        </w:r>
        <w:r w:rsidR="008F3A8A">
          <w:rPr>
            <w:noProof/>
            <w:webHidden/>
          </w:rPr>
          <w:fldChar w:fldCharType="separate"/>
        </w:r>
        <w:r w:rsidR="008F3A8A">
          <w:rPr>
            <w:noProof/>
            <w:webHidden/>
          </w:rPr>
          <w:t>8</w:t>
        </w:r>
        <w:r w:rsidR="008F3A8A">
          <w:rPr>
            <w:noProof/>
            <w:webHidden/>
          </w:rPr>
          <w:fldChar w:fldCharType="end"/>
        </w:r>
      </w:hyperlink>
    </w:p>
    <w:p w14:paraId="085A9145" w14:textId="627952C4" w:rsidR="008F3A8A" w:rsidRDefault="0017464B">
      <w:pPr>
        <w:pStyle w:val="TOC2"/>
        <w:rPr>
          <w:rFonts w:asciiTheme="minorHAnsi" w:eastAsiaTheme="minorEastAsia" w:hAnsiTheme="minorHAnsi"/>
          <w:noProof/>
          <w:color w:val="auto"/>
          <w:kern w:val="2"/>
          <w:sz w:val="24"/>
          <w:szCs w:val="24"/>
          <w:lang w:eastAsia="en-AU"/>
          <w14:ligatures w14:val="standardContextual"/>
        </w:rPr>
      </w:pPr>
      <w:hyperlink w:anchor="_Toc167956249" w:history="1">
        <w:r w:rsidR="008F3A8A" w:rsidRPr="00B57250">
          <w:rPr>
            <w:rStyle w:val="Hyperlink"/>
            <w:noProof/>
          </w:rPr>
          <w:t>0.2 Distribution list</w:t>
        </w:r>
        <w:r w:rsidR="008F3A8A">
          <w:rPr>
            <w:noProof/>
            <w:webHidden/>
          </w:rPr>
          <w:tab/>
        </w:r>
        <w:r w:rsidR="008F3A8A">
          <w:rPr>
            <w:noProof/>
            <w:webHidden/>
          </w:rPr>
          <w:fldChar w:fldCharType="begin"/>
        </w:r>
        <w:r w:rsidR="008F3A8A">
          <w:rPr>
            <w:noProof/>
            <w:webHidden/>
          </w:rPr>
          <w:instrText xml:space="preserve"> PAGEREF _Toc167956249 \h </w:instrText>
        </w:r>
        <w:r w:rsidR="008F3A8A">
          <w:rPr>
            <w:noProof/>
            <w:webHidden/>
          </w:rPr>
        </w:r>
        <w:r w:rsidR="008F3A8A">
          <w:rPr>
            <w:noProof/>
            <w:webHidden/>
          </w:rPr>
          <w:fldChar w:fldCharType="separate"/>
        </w:r>
        <w:r w:rsidR="008F3A8A">
          <w:rPr>
            <w:noProof/>
            <w:webHidden/>
          </w:rPr>
          <w:t>8</w:t>
        </w:r>
        <w:r w:rsidR="008F3A8A">
          <w:rPr>
            <w:noProof/>
            <w:webHidden/>
          </w:rPr>
          <w:fldChar w:fldCharType="end"/>
        </w:r>
      </w:hyperlink>
    </w:p>
    <w:p w14:paraId="1583AA82" w14:textId="7BE6166C" w:rsidR="008F3A8A" w:rsidRDefault="0017464B">
      <w:pPr>
        <w:pStyle w:val="TOC2"/>
        <w:rPr>
          <w:rFonts w:asciiTheme="minorHAnsi" w:eastAsiaTheme="minorEastAsia" w:hAnsiTheme="minorHAnsi"/>
          <w:noProof/>
          <w:color w:val="auto"/>
          <w:kern w:val="2"/>
          <w:sz w:val="24"/>
          <w:szCs w:val="24"/>
          <w:lang w:eastAsia="en-AU"/>
          <w14:ligatures w14:val="standardContextual"/>
        </w:rPr>
      </w:pPr>
      <w:hyperlink w:anchor="_Toc167956250" w:history="1">
        <w:r w:rsidR="008F3A8A" w:rsidRPr="00B57250">
          <w:rPr>
            <w:rStyle w:val="Hyperlink"/>
            <w:noProof/>
          </w:rPr>
          <w:t>0.3 Definitions, acronyms, and abbreviations</w:t>
        </w:r>
        <w:r w:rsidR="008F3A8A">
          <w:rPr>
            <w:noProof/>
            <w:webHidden/>
          </w:rPr>
          <w:tab/>
        </w:r>
        <w:r w:rsidR="008F3A8A">
          <w:rPr>
            <w:noProof/>
            <w:webHidden/>
          </w:rPr>
          <w:fldChar w:fldCharType="begin"/>
        </w:r>
        <w:r w:rsidR="008F3A8A">
          <w:rPr>
            <w:noProof/>
            <w:webHidden/>
          </w:rPr>
          <w:instrText xml:space="preserve"> PAGEREF _Toc167956250 \h </w:instrText>
        </w:r>
        <w:r w:rsidR="008F3A8A">
          <w:rPr>
            <w:noProof/>
            <w:webHidden/>
          </w:rPr>
        </w:r>
        <w:r w:rsidR="008F3A8A">
          <w:rPr>
            <w:noProof/>
            <w:webHidden/>
          </w:rPr>
          <w:fldChar w:fldCharType="separate"/>
        </w:r>
        <w:r w:rsidR="008F3A8A">
          <w:rPr>
            <w:noProof/>
            <w:webHidden/>
          </w:rPr>
          <w:t>9</w:t>
        </w:r>
        <w:r w:rsidR="008F3A8A">
          <w:rPr>
            <w:noProof/>
            <w:webHidden/>
          </w:rPr>
          <w:fldChar w:fldCharType="end"/>
        </w:r>
      </w:hyperlink>
    </w:p>
    <w:p w14:paraId="7730F7AB" w14:textId="1A911F0C" w:rsidR="008F3A8A" w:rsidRDefault="0017464B">
      <w:pPr>
        <w:pStyle w:val="TOC1"/>
        <w:rPr>
          <w:rFonts w:asciiTheme="minorHAnsi" w:eastAsiaTheme="minorEastAsia" w:hAnsiTheme="minorHAnsi"/>
          <w:b w:val="0"/>
          <w:color w:val="auto"/>
          <w:kern w:val="2"/>
          <w:sz w:val="24"/>
          <w:szCs w:val="24"/>
          <w:lang w:eastAsia="en-AU"/>
          <w14:ligatures w14:val="standardContextual"/>
        </w:rPr>
      </w:pPr>
      <w:hyperlink w:anchor="_Toc167956251" w:history="1">
        <w:r w:rsidR="008F3A8A" w:rsidRPr="00B57250">
          <w:rPr>
            <w:rStyle w:val="Hyperlink"/>
          </w:rPr>
          <w:t>1</w:t>
        </w:r>
        <w:r w:rsidR="008F3A8A">
          <w:rPr>
            <w:rFonts w:asciiTheme="minorHAnsi" w:eastAsiaTheme="minorEastAsia" w:hAnsiTheme="minorHAnsi"/>
            <w:b w:val="0"/>
            <w:color w:val="auto"/>
            <w:kern w:val="2"/>
            <w:sz w:val="24"/>
            <w:szCs w:val="24"/>
            <w:lang w:eastAsia="en-AU"/>
            <w14:ligatures w14:val="standardContextual"/>
          </w:rPr>
          <w:tab/>
        </w:r>
        <w:r w:rsidR="008F3A8A" w:rsidRPr="00B57250">
          <w:rPr>
            <w:rStyle w:val="Hyperlink"/>
          </w:rPr>
          <w:t>Description of training and checking system</w:t>
        </w:r>
        <w:r w:rsidR="008F3A8A">
          <w:rPr>
            <w:webHidden/>
          </w:rPr>
          <w:tab/>
        </w:r>
        <w:r w:rsidR="008F3A8A">
          <w:rPr>
            <w:webHidden/>
          </w:rPr>
          <w:fldChar w:fldCharType="begin"/>
        </w:r>
        <w:r w:rsidR="008F3A8A">
          <w:rPr>
            <w:webHidden/>
          </w:rPr>
          <w:instrText xml:space="preserve"> PAGEREF _Toc167956251 \h </w:instrText>
        </w:r>
        <w:r w:rsidR="008F3A8A">
          <w:rPr>
            <w:webHidden/>
          </w:rPr>
        </w:r>
        <w:r w:rsidR="008F3A8A">
          <w:rPr>
            <w:webHidden/>
          </w:rPr>
          <w:fldChar w:fldCharType="separate"/>
        </w:r>
        <w:r w:rsidR="008F3A8A">
          <w:rPr>
            <w:webHidden/>
          </w:rPr>
          <w:t>10</w:t>
        </w:r>
        <w:r w:rsidR="008F3A8A">
          <w:rPr>
            <w:webHidden/>
          </w:rPr>
          <w:fldChar w:fldCharType="end"/>
        </w:r>
      </w:hyperlink>
    </w:p>
    <w:p w14:paraId="2C9A4F09" w14:textId="4F426B4D" w:rsidR="008F3A8A" w:rsidRDefault="0017464B">
      <w:pPr>
        <w:pStyle w:val="TOC2"/>
        <w:rPr>
          <w:rFonts w:asciiTheme="minorHAnsi" w:eastAsiaTheme="minorEastAsia" w:hAnsiTheme="minorHAnsi"/>
          <w:noProof/>
          <w:color w:val="auto"/>
          <w:kern w:val="2"/>
          <w:sz w:val="24"/>
          <w:szCs w:val="24"/>
          <w:lang w:eastAsia="en-AU"/>
          <w14:ligatures w14:val="standardContextual"/>
        </w:rPr>
      </w:pPr>
      <w:hyperlink w:anchor="_Toc167956252" w:history="1">
        <w:r w:rsidR="008F3A8A" w:rsidRPr="00B57250">
          <w:rPr>
            <w:rStyle w:val="Hyperlink"/>
            <w:noProof/>
          </w:rPr>
          <w:t>1.1</w:t>
        </w:r>
        <w:r w:rsidR="008F3A8A">
          <w:rPr>
            <w:rFonts w:asciiTheme="minorHAnsi" w:eastAsiaTheme="minorEastAsia" w:hAnsiTheme="minorHAnsi"/>
            <w:noProof/>
            <w:color w:val="auto"/>
            <w:kern w:val="2"/>
            <w:sz w:val="24"/>
            <w:szCs w:val="24"/>
            <w:lang w:eastAsia="en-AU"/>
            <w14:ligatures w14:val="standardContextual"/>
          </w:rPr>
          <w:tab/>
        </w:r>
        <w:r w:rsidR="008F3A8A" w:rsidRPr="00B57250">
          <w:rPr>
            <w:rStyle w:val="Hyperlink"/>
            <w:noProof/>
          </w:rPr>
          <w:t>Training facilities</w:t>
        </w:r>
        <w:r w:rsidR="008F3A8A">
          <w:rPr>
            <w:noProof/>
            <w:webHidden/>
          </w:rPr>
          <w:tab/>
        </w:r>
        <w:r w:rsidR="008F3A8A">
          <w:rPr>
            <w:noProof/>
            <w:webHidden/>
          </w:rPr>
          <w:fldChar w:fldCharType="begin"/>
        </w:r>
        <w:r w:rsidR="008F3A8A">
          <w:rPr>
            <w:noProof/>
            <w:webHidden/>
          </w:rPr>
          <w:instrText xml:space="preserve"> PAGEREF _Toc167956252 \h </w:instrText>
        </w:r>
        <w:r w:rsidR="008F3A8A">
          <w:rPr>
            <w:noProof/>
            <w:webHidden/>
          </w:rPr>
        </w:r>
        <w:r w:rsidR="008F3A8A">
          <w:rPr>
            <w:noProof/>
            <w:webHidden/>
          </w:rPr>
          <w:fldChar w:fldCharType="separate"/>
        </w:r>
        <w:r w:rsidR="008F3A8A">
          <w:rPr>
            <w:noProof/>
            <w:webHidden/>
          </w:rPr>
          <w:t>10</w:t>
        </w:r>
        <w:r w:rsidR="008F3A8A">
          <w:rPr>
            <w:noProof/>
            <w:webHidden/>
          </w:rPr>
          <w:fldChar w:fldCharType="end"/>
        </w:r>
      </w:hyperlink>
    </w:p>
    <w:p w14:paraId="36D6E61C" w14:textId="2CAFBD2E" w:rsidR="008F3A8A" w:rsidRDefault="0017464B">
      <w:pPr>
        <w:pStyle w:val="TOC2"/>
        <w:rPr>
          <w:rFonts w:asciiTheme="minorHAnsi" w:eastAsiaTheme="minorEastAsia" w:hAnsiTheme="minorHAnsi"/>
          <w:noProof/>
          <w:color w:val="auto"/>
          <w:kern w:val="2"/>
          <w:sz w:val="24"/>
          <w:szCs w:val="24"/>
          <w:lang w:eastAsia="en-AU"/>
          <w14:ligatures w14:val="standardContextual"/>
        </w:rPr>
      </w:pPr>
      <w:hyperlink w:anchor="_Toc167956253" w:history="1">
        <w:r w:rsidR="008F3A8A" w:rsidRPr="00B57250">
          <w:rPr>
            <w:rStyle w:val="Hyperlink"/>
            <w:noProof/>
          </w:rPr>
          <w:t>1.2</w:t>
        </w:r>
        <w:r w:rsidR="008F3A8A">
          <w:rPr>
            <w:rFonts w:asciiTheme="minorHAnsi" w:eastAsiaTheme="minorEastAsia" w:hAnsiTheme="minorHAnsi"/>
            <w:noProof/>
            <w:color w:val="auto"/>
            <w:kern w:val="2"/>
            <w:sz w:val="24"/>
            <w:szCs w:val="24"/>
            <w:lang w:eastAsia="en-AU"/>
            <w14:ligatures w14:val="standardContextual"/>
          </w:rPr>
          <w:tab/>
        </w:r>
        <w:r w:rsidR="008F3A8A" w:rsidRPr="00B57250">
          <w:rPr>
            <w:rStyle w:val="Hyperlink"/>
            <w:noProof/>
          </w:rPr>
          <w:t>Training and checking events</w:t>
        </w:r>
        <w:r w:rsidR="008F3A8A">
          <w:rPr>
            <w:noProof/>
            <w:webHidden/>
          </w:rPr>
          <w:tab/>
        </w:r>
        <w:r w:rsidR="008F3A8A">
          <w:rPr>
            <w:noProof/>
            <w:webHidden/>
          </w:rPr>
          <w:fldChar w:fldCharType="begin"/>
        </w:r>
        <w:r w:rsidR="008F3A8A">
          <w:rPr>
            <w:noProof/>
            <w:webHidden/>
          </w:rPr>
          <w:instrText xml:space="preserve"> PAGEREF _Toc167956253 \h </w:instrText>
        </w:r>
        <w:r w:rsidR="008F3A8A">
          <w:rPr>
            <w:noProof/>
            <w:webHidden/>
          </w:rPr>
        </w:r>
        <w:r w:rsidR="008F3A8A">
          <w:rPr>
            <w:noProof/>
            <w:webHidden/>
          </w:rPr>
          <w:fldChar w:fldCharType="separate"/>
        </w:r>
        <w:r w:rsidR="008F3A8A">
          <w:rPr>
            <w:noProof/>
            <w:webHidden/>
          </w:rPr>
          <w:t>11</w:t>
        </w:r>
        <w:r w:rsidR="008F3A8A">
          <w:rPr>
            <w:noProof/>
            <w:webHidden/>
          </w:rPr>
          <w:fldChar w:fldCharType="end"/>
        </w:r>
      </w:hyperlink>
    </w:p>
    <w:p w14:paraId="6D4691D7" w14:textId="29B41D9C"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54" w:history="1">
        <w:r w:rsidR="008F3A8A" w:rsidRPr="00B57250">
          <w:rPr>
            <w:rStyle w:val="Hyperlink"/>
            <w:noProof/>
          </w:rPr>
          <w:t>1.2.1</w:t>
        </w:r>
        <w:r w:rsidR="008F3A8A">
          <w:rPr>
            <w:rFonts w:eastAsiaTheme="minorEastAsia"/>
            <w:noProof/>
            <w:color w:val="auto"/>
            <w:kern w:val="2"/>
            <w:sz w:val="24"/>
            <w:szCs w:val="24"/>
            <w:lang w:eastAsia="en-AU"/>
            <w14:ligatures w14:val="standardContextual"/>
          </w:rPr>
          <w:tab/>
        </w:r>
        <w:r w:rsidR="008F3A8A" w:rsidRPr="00B57250">
          <w:rPr>
            <w:rStyle w:val="Hyperlink"/>
            <w:noProof/>
          </w:rPr>
          <w:t>Flight crew member training and checking</w:t>
        </w:r>
        <w:r w:rsidR="008F3A8A">
          <w:rPr>
            <w:noProof/>
            <w:webHidden/>
          </w:rPr>
          <w:tab/>
        </w:r>
        <w:r w:rsidR="008F3A8A">
          <w:rPr>
            <w:noProof/>
            <w:webHidden/>
          </w:rPr>
          <w:fldChar w:fldCharType="begin"/>
        </w:r>
        <w:r w:rsidR="008F3A8A">
          <w:rPr>
            <w:noProof/>
            <w:webHidden/>
          </w:rPr>
          <w:instrText xml:space="preserve"> PAGEREF _Toc167956254 \h </w:instrText>
        </w:r>
        <w:r w:rsidR="008F3A8A">
          <w:rPr>
            <w:noProof/>
            <w:webHidden/>
          </w:rPr>
        </w:r>
        <w:r w:rsidR="008F3A8A">
          <w:rPr>
            <w:noProof/>
            <w:webHidden/>
          </w:rPr>
          <w:fldChar w:fldCharType="separate"/>
        </w:r>
        <w:r w:rsidR="008F3A8A">
          <w:rPr>
            <w:noProof/>
            <w:webHidden/>
          </w:rPr>
          <w:t>11</w:t>
        </w:r>
        <w:r w:rsidR="008F3A8A">
          <w:rPr>
            <w:noProof/>
            <w:webHidden/>
          </w:rPr>
          <w:fldChar w:fldCharType="end"/>
        </w:r>
      </w:hyperlink>
    </w:p>
    <w:p w14:paraId="4755E4DC" w14:textId="7419A1C7"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55" w:history="1">
        <w:r w:rsidR="008F3A8A" w:rsidRPr="00B57250">
          <w:rPr>
            <w:rStyle w:val="Hyperlink"/>
            <w:noProof/>
          </w:rPr>
          <w:t>1.2.2</w:t>
        </w:r>
        <w:r w:rsidR="008F3A8A">
          <w:rPr>
            <w:rFonts w:eastAsiaTheme="minorEastAsia"/>
            <w:noProof/>
            <w:color w:val="auto"/>
            <w:kern w:val="2"/>
            <w:sz w:val="24"/>
            <w:szCs w:val="24"/>
            <w:lang w:eastAsia="en-AU"/>
            <w14:ligatures w14:val="standardContextual"/>
          </w:rPr>
          <w:tab/>
        </w:r>
        <w:r w:rsidR="008F3A8A" w:rsidRPr="00B57250">
          <w:rPr>
            <w:rStyle w:val="Hyperlink"/>
            <w:noProof/>
          </w:rPr>
          <w:t>Task specialist training</w:t>
        </w:r>
        <w:r w:rsidR="008F3A8A">
          <w:rPr>
            <w:noProof/>
            <w:webHidden/>
          </w:rPr>
          <w:tab/>
        </w:r>
        <w:r w:rsidR="008F3A8A">
          <w:rPr>
            <w:noProof/>
            <w:webHidden/>
          </w:rPr>
          <w:fldChar w:fldCharType="begin"/>
        </w:r>
        <w:r w:rsidR="008F3A8A">
          <w:rPr>
            <w:noProof/>
            <w:webHidden/>
          </w:rPr>
          <w:instrText xml:space="preserve"> PAGEREF _Toc167956255 \h </w:instrText>
        </w:r>
        <w:r w:rsidR="008F3A8A">
          <w:rPr>
            <w:noProof/>
            <w:webHidden/>
          </w:rPr>
        </w:r>
        <w:r w:rsidR="008F3A8A">
          <w:rPr>
            <w:noProof/>
            <w:webHidden/>
          </w:rPr>
          <w:fldChar w:fldCharType="separate"/>
        </w:r>
        <w:r w:rsidR="008F3A8A">
          <w:rPr>
            <w:noProof/>
            <w:webHidden/>
          </w:rPr>
          <w:t>31</w:t>
        </w:r>
        <w:r w:rsidR="008F3A8A">
          <w:rPr>
            <w:noProof/>
            <w:webHidden/>
          </w:rPr>
          <w:fldChar w:fldCharType="end"/>
        </w:r>
      </w:hyperlink>
    </w:p>
    <w:p w14:paraId="45399A39" w14:textId="4710F14A"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56" w:history="1">
        <w:r w:rsidR="008F3A8A" w:rsidRPr="00B57250">
          <w:rPr>
            <w:rStyle w:val="Hyperlink"/>
            <w:noProof/>
          </w:rPr>
          <w:t>1.2.3</w:t>
        </w:r>
        <w:r w:rsidR="008F3A8A">
          <w:rPr>
            <w:rFonts w:eastAsiaTheme="minorEastAsia"/>
            <w:noProof/>
            <w:color w:val="auto"/>
            <w:kern w:val="2"/>
            <w:sz w:val="24"/>
            <w:szCs w:val="24"/>
            <w:lang w:eastAsia="en-AU"/>
            <w14:ligatures w14:val="standardContextual"/>
          </w:rPr>
          <w:tab/>
        </w:r>
        <w:r w:rsidR="008F3A8A" w:rsidRPr="00B57250">
          <w:rPr>
            <w:rStyle w:val="Hyperlink"/>
            <w:noProof/>
          </w:rPr>
          <w:t>Air crew member training and checking events</w:t>
        </w:r>
        <w:r w:rsidR="008F3A8A">
          <w:rPr>
            <w:noProof/>
            <w:webHidden/>
          </w:rPr>
          <w:tab/>
        </w:r>
        <w:r w:rsidR="008F3A8A">
          <w:rPr>
            <w:noProof/>
            <w:webHidden/>
          </w:rPr>
          <w:fldChar w:fldCharType="begin"/>
        </w:r>
        <w:r w:rsidR="008F3A8A">
          <w:rPr>
            <w:noProof/>
            <w:webHidden/>
          </w:rPr>
          <w:instrText xml:space="preserve"> PAGEREF _Toc167956256 \h </w:instrText>
        </w:r>
        <w:r w:rsidR="008F3A8A">
          <w:rPr>
            <w:noProof/>
            <w:webHidden/>
          </w:rPr>
        </w:r>
        <w:r w:rsidR="008F3A8A">
          <w:rPr>
            <w:noProof/>
            <w:webHidden/>
          </w:rPr>
          <w:fldChar w:fldCharType="separate"/>
        </w:r>
        <w:r w:rsidR="008F3A8A">
          <w:rPr>
            <w:noProof/>
            <w:webHidden/>
          </w:rPr>
          <w:t>31</w:t>
        </w:r>
        <w:r w:rsidR="008F3A8A">
          <w:rPr>
            <w:noProof/>
            <w:webHidden/>
          </w:rPr>
          <w:fldChar w:fldCharType="end"/>
        </w:r>
      </w:hyperlink>
    </w:p>
    <w:p w14:paraId="4DDE4F6D" w14:textId="6D0B9499"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57" w:history="1">
        <w:r w:rsidR="008F3A8A" w:rsidRPr="00B57250">
          <w:rPr>
            <w:rStyle w:val="Hyperlink"/>
            <w:noProof/>
          </w:rPr>
          <w:t>1.2.4</w:t>
        </w:r>
        <w:r w:rsidR="008F3A8A">
          <w:rPr>
            <w:rFonts w:eastAsiaTheme="minorEastAsia"/>
            <w:noProof/>
            <w:color w:val="auto"/>
            <w:kern w:val="2"/>
            <w:sz w:val="24"/>
            <w:szCs w:val="24"/>
            <w:lang w:eastAsia="en-AU"/>
            <w14:ligatures w14:val="standardContextual"/>
          </w:rPr>
          <w:tab/>
        </w:r>
        <w:r w:rsidR="008F3A8A" w:rsidRPr="00B57250">
          <w:rPr>
            <w:rStyle w:val="Hyperlink"/>
            <w:noProof/>
          </w:rPr>
          <w:t>Medical transport specialists training and checking events</w:t>
        </w:r>
        <w:r w:rsidR="008F3A8A">
          <w:rPr>
            <w:noProof/>
            <w:webHidden/>
          </w:rPr>
          <w:tab/>
        </w:r>
        <w:r w:rsidR="008F3A8A">
          <w:rPr>
            <w:noProof/>
            <w:webHidden/>
          </w:rPr>
          <w:fldChar w:fldCharType="begin"/>
        </w:r>
        <w:r w:rsidR="008F3A8A">
          <w:rPr>
            <w:noProof/>
            <w:webHidden/>
          </w:rPr>
          <w:instrText xml:space="preserve"> PAGEREF _Toc167956257 \h </w:instrText>
        </w:r>
        <w:r w:rsidR="008F3A8A">
          <w:rPr>
            <w:noProof/>
            <w:webHidden/>
          </w:rPr>
        </w:r>
        <w:r w:rsidR="008F3A8A">
          <w:rPr>
            <w:noProof/>
            <w:webHidden/>
          </w:rPr>
          <w:fldChar w:fldCharType="separate"/>
        </w:r>
        <w:r w:rsidR="008F3A8A">
          <w:rPr>
            <w:noProof/>
            <w:webHidden/>
          </w:rPr>
          <w:t>31</w:t>
        </w:r>
        <w:r w:rsidR="008F3A8A">
          <w:rPr>
            <w:noProof/>
            <w:webHidden/>
          </w:rPr>
          <w:fldChar w:fldCharType="end"/>
        </w:r>
      </w:hyperlink>
    </w:p>
    <w:p w14:paraId="6499F6D1" w14:textId="304211CE"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58" w:history="1">
        <w:r w:rsidR="008F3A8A" w:rsidRPr="00B57250">
          <w:rPr>
            <w:rStyle w:val="Hyperlink"/>
            <w:noProof/>
          </w:rPr>
          <w:t>1.2.5</w:t>
        </w:r>
        <w:r w:rsidR="008F3A8A">
          <w:rPr>
            <w:rFonts w:eastAsiaTheme="minorEastAsia"/>
            <w:noProof/>
            <w:color w:val="auto"/>
            <w:kern w:val="2"/>
            <w:sz w:val="24"/>
            <w:szCs w:val="24"/>
            <w:lang w:eastAsia="en-AU"/>
            <w14:ligatures w14:val="standardContextual"/>
          </w:rPr>
          <w:tab/>
        </w:r>
        <w:r w:rsidR="008F3A8A" w:rsidRPr="00B57250">
          <w:rPr>
            <w:rStyle w:val="Hyperlink"/>
            <w:noProof/>
          </w:rPr>
          <w:t>Continuous improvement and audit processes</w:t>
        </w:r>
        <w:r w:rsidR="008F3A8A">
          <w:rPr>
            <w:noProof/>
            <w:webHidden/>
          </w:rPr>
          <w:tab/>
        </w:r>
        <w:r w:rsidR="008F3A8A">
          <w:rPr>
            <w:noProof/>
            <w:webHidden/>
          </w:rPr>
          <w:fldChar w:fldCharType="begin"/>
        </w:r>
        <w:r w:rsidR="008F3A8A">
          <w:rPr>
            <w:noProof/>
            <w:webHidden/>
          </w:rPr>
          <w:instrText xml:space="preserve"> PAGEREF _Toc167956258 \h </w:instrText>
        </w:r>
        <w:r w:rsidR="008F3A8A">
          <w:rPr>
            <w:noProof/>
            <w:webHidden/>
          </w:rPr>
        </w:r>
        <w:r w:rsidR="008F3A8A">
          <w:rPr>
            <w:noProof/>
            <w:webHidden/>
          </w:rPr>
          <w:fldChar w:fldCharType="separate"/>
        </w:r>
        <w:r w:rsidR="008F3A8A">
          <w:rPr>
            <w:noProof/>
            <w:webHidden/>
          </w:rPr>
          <w:t>31</w:t>
        </w:r>
        <w:r w:rsidR="008F3A8A">
          <w:rPr>
            <w:noProof/>
            <w:webHidden/>
          </w:rPr>
          <w:fldChar w:fldCharType="end"/>
        </w:r>
      </w:hyperlink>
    </w:p>
    <w:p w14:paraId="019E9130" w14:textId="33F96415"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59" w:history="1">
        <w:r w:rsidR="008F3A8A" w:rsidRPr="00B57250">
          <w:rPr>
            <w:rStyle w:val="Hyperlink"/>
            <w:noProof/>
          </w:rPr>
          <w:t>1.2.6</w:t>
        </w:r>
        <w:r w:rsidR="008F3A8A">
          <w:rPr>
            <w:rFonts w:eastAsiaTheme="minorEastAsia"/>
            <w:noProof/>
            <w:color w:val="auto"/>
            <w:kern w:val="2"/>
            <w:sz w:val="24"/>
            <w:szCs w:val="24"/>
            <w:lang w:eastAsia="en-AU"/>
            <w14:ligatures w14:val="standardContextual"/>
          </w:rPr>
          <w:tab/>
        </w:r>
        <w:r w:rsidR="008F3A8A" w:rsidRPr="00B57250">
          <w:rPr>
            <w:rStyle w:val="Hyperlink"/>
            <w:noProof/>
          </w:rPr>
          <w:t>Process for recognition of prior learning</w:t>
        </w:r>
        <w:r w:rsidR="008F3A8A">
          <w:rPr>
            <w:noProof/>
            <w:webHidden/>
          </w:rPr>
          <w:tab/>
        </w:r>
        <w:r w:rsidR="008F3A8A">
          <w:rPr>
            <w:noProof/>
            <w:webHidden/>
          </w:rPr>
          <w:fldChar w:fldCharType="begin"/>
        </w:r>
        <w:r w:rsidR="008F3A8A">
          <w:rPr>
            <w:noProof/>
            <w:webHidden/>
          </w:rPr>
          <w:instrText xml:space="preserve"> PAGEREF _Toc167956259 \h </w:instrText>
        </w:r>
        <w:r w:rsidR="008F3A8A">
          <w:rPr>
            <w:noProof/>
            <w:webHidden/>
          </w:rPr>
        </w:r>
        <w:r w:rsidR="008F3A8A">
          <w:rPr>
            <w:noProof/>
            <w:webHidden/>
          </w:rPr>
          <w:fldChar w:fldCharType="separate"/>
        </w:r>
        <w:r w:rsidR="008F3A8A">
          <w:rPr>
            <w:noProof/>
            <w:webHidden/>
          </w:rPr>
          <w:t>32</w:t>
        </w:r>
        <w:r w:rsidR="008F3A8A">
          <w:rPr>
            <w:noProof/>
            <w:webHidden/>
          </w:rPr>
          <w:fldChar w:fldCharType="end"/>
        </w:r>
      </w:hyperlink>
    </w:p>
    <w:p w14:paraId="3B348913" w14:textId="78C82F58"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60" w:history="1">
        <w:r w:rsidR="008F3A8A" w:rsidRPr="00B57250">
          <w:rPr>
            <w:rStyle w:val="Hyperlink"/>
            <w:noProof/>
          </w:rPr>
          <w:t>1.2.7</w:t>
        </w:r>
        <w:r w:rsidR="008F3A8A">
          <w:rPr>
            <w:rFonts w:eastAsiaTheme="minorEastAsia"/>
            <w:noProof/>
            <w:color w:val="auto"/>
            <w:kern w:val="2"/>
            <w:sz w:val="24"/>
            <w:szCs w:val="24"/>
            <w:lang w:eastAsia="en-AU"/>
            <w14:ligatures w14:val="standardContextual"/>
          </w:rPr>
          <w:tab/>
        </w:r>
        <w:r w:rsidR="008F3A8A" w:rsidRPr="00B57250">
          <w:rPr>
            <w:rStyle w:val="Hyperlink"/>
            <w:noProof/>
          </w:rPr>
          <w:t>Training and checking records capture process</w:t>
        </w:r>
        <w:r w:rsidR="008F3A8A">
          <w:rPr>
            <w:noProof/>
            <w:webHidden/>
          </w:rPr>
          <w:tab/>
        </w:r>
        <w:r w:rsidR="008F3A8A">
          <w:rPr>
            <w:noProof/>
            <w:webHidden/>
          </w:rPr>
          <w:fldChar w:fldCharType="begin"/>
        </w:r>
        <w:r w:rsidR="008F3A8A">
          <w:rPr>
            <w:noProof/>
            <w:webHidden/>
          </w:rPr>
          <w:instrText xml:space="preserve"> PAGEREF _Toc167956260 \h </w:instrText>
        </w:r>
        <w:r w:rsidR="008F3A8A">
          <w:rPr>
            <w:noProof/>
            <w:webHidden/>
          </w:rPr>
        </w:r>
        <w:r w:rsidR="008F3A8A">
          <w:rPr>
            <w:noProof/>
            <w:webHidden/>
          </w:rPr>
          <w:fldChar w:fldCharType="separate"/>
        </w:r>
        <w:r w:rsidR="008F3A8A">
          <w:rPr>
            <w:noProof/>
            <w:webHidden/>
          </w:rPr>
          <w:t>32</w:t>
        </w:r>
        <w:r w:rsidR="008F3A8A">
          <w:rPr>
            <w:noProof/>
            <w:webHidden/>
          </w:rPr>
          <w:fldChar w:fldCharType="end"/>
        </w:r>
      </w:hyperlink>
    </w:p>
    <w:p w14:paraId="697B5EF0" w14:textId="4FA590B3"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61" w:history="1">
        <w:r w:rsidR="008F3A8A" w:rsidRPr="00B57250">
          <w:rPr>
            <w:rStyle w:val="Hyperlink"/>
            <w:noProof/>
          </w:rPr>
          <w:t>1.2.8</w:t>
        </w:r>
        <w:r w:rsidR="008F3A8A">
          <w:rPr>
            <w:rFonts w:eastAsiaTheme="minorEastAsia"/>
            <w:noProof/>
            <w:color w:val="auto"/>
            <w:kern w:val="2"/>
            <w:sz w:val="24"/>
            <w:szCs w:val="24"/>
            <w:lang w:eastAsia="en-AU"/>
            <w14:ligatures w14:val="standardContextual"/>
          </w:rPr>
          <w:tab/>
        </w:r>
        <w:r w:rsidR="008F3A8A" w:rsidRPr="00B57250">
          <w:rPr>
            <w:rStyle w:val="Hyperlink"/>
            <w:noProof/>
          </w:rPr>
          <w:t>Tracking of recurrent training and or check due dates</w:t>
        </w:r>
        <w:r w:rsidR="008F3A8A">
          <w:rPr>
            <w:noProof/>
            <w:webHidden/>
          </w:rPr>
          <w:tab/>
        </w:r>
        <w:r w:rsidR="008F3A8A">
          <w:rPr>
            <w:noProof/>
            <w:webHidden/>
          </w:rPr>
          <w:fldChar w:fldCharType="begin"/>
        </w:r>
        <w:r w:rsidR="008F3A8A">
          <w:rPr>
            <w:noProof/>
            <w:webHidden/>
          </w:rPr>
          <w:instrText xml:space="preserve"> PAGEREF _Toc167956261 \h </w:instrText>
        </w:r>
        <w:r w:rsidR="008F3A8A">
          <w:rPr>
            <w:noProof/>
            <w:webHidden/>
          </w:rPr>
        </w:r>
        <w:r w:rsidR="008F3A8A">
          <w:rPr>
            <w:noProof/>
            <w:webHidden/>
          </w:rPr>
          <w:fldChar w:fldCharType="separate"/>
        </w:r>
        <w:r w:rsidR="008F3A8A">
          <w:rPr>
            <w:noProof/>
            <w:webHidden/>
          </w:rPr>
          <w:t>34</w:t>
        </w:r>
        <w:r w:rsidR="008F3A8A">
          <w:rPr>
            <w:noProof/>
            <w:webHidden/>
          </w:rPr>
          <w:fldChar w:fldCharType="end"/>
        </w:r>
      </w:hyperlink>
    </w:p>
    <w:p w14:paraId="3CF61BF7" w14:textId="339EECE6"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62" w:history="1">
        <w:r w:rsidR="008F3A8A" w:rsidRPr="00B57250">
          <w:rPr>
            <w:rStyle w:val="Hyperlink"/>
            <w:noProof/>
          </w:rPr>
          <w:t>1.2.9</w:t>
        </w:r>
        <w:r w:rsidR="008F3A8A">
          <w:rPr>
            <w:rFonts w:eastAsiaTheme="minorEastAsia"/>
            <w:noProof/>
            <w:color w:val="auto"/>
            <w:kern w:val="2"/>
            <w:sz w:val="24"/>
            <w:szCs w:val="24"/>
            <w:lang w:eastAsia="en-AU"/>
            <w14:ligatures w14:val="standardContextual"/>
          </w:rPr>
          <w:tab/>
        </w:r>
        <w:r w:rsidR="008F3A8A" w:rsidRPr="00B57250">
          <w:rPr>
            <w:rStyle w:val="Hyperlink"/>
            <w:noProof/>
          </w:rPr>
          <w:t>Management of contracted training and or checking</w:t>
        </w:r>
        <w:r w:rsidR="008F3A8A">
          <w:rPr>
            <w:noProof/>
            <w:webHidden/>
          </w:rPr>
          <w:tab/>
        </w:r>
        <w:r w:rsidR="008F3A8A">
          <w:rPr>
            <w:noProof/>
            <w:webHidden/>
          </w:rPr>
          <w:fldChar w:fldCharType="begin"/>
        </w:r>
        <w:r w:rsidR="008F3A8A">
          <w:rPr>
            <w:noProof/>
            <w:webHidden/>
          </w:rPr>
          <w:instrText xml:space="preserve"> PAGEREF _Toc167956262 \h </w:instrText>
        </w:r>
        <w:r w:rsidR="008F3A8A">
          <w:rPr>
            <w:noProof/>
            <w:webHidden/>
          </w:rPr>
        </w:r>
        <w:r w:rsidR="008F3A8A">
          <w:rPr>
            <w:noProof/>
            <w:webHidden/>
          </w:rPr>
          <w:fldChar w:fldCharType="separate"/>
        </w:r>
        <w:r w:rsidR="008F3A8A">
          <w:rPr>
            <w:noProof/>
            <w:webHidden/>
          </w:rPr>
          <w:t>34</w:t>
        </w:r>
        <w:r w:rsidR="008F3A8A">
          <w:rPr>
            <w:noProof/>
            <w:webHidden/>
          </w:rPr>
          <w:fldChar w:fldCharType="end"/>
        </w:r>
      </w:hyperlink>
    </w:p>
    <w:p w14:paraId="489BB975" w14:textId="7F8433C8"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63" w:history="1">
        <w:r w:rsidR="008F3A8A" w:rsidRPr="00B57250">
          <w:rPr>
            <w:rStyle w:val="Hyperlink"/>
            <w:noProof/>
          </w:rPr>
          <w:t>1.2.10</w:t>
        </w:r>
        <w:r w:rsidR="008F3A8A">
          <w:rPr>
            <w:rFonts w:eastAsiaTheme="minorEastAsia"/>
            <w:noProof/>
            <w:color w:val="auto"/>
            <w:kern w:val="2"/>
            <w:sz w:val="24"/>
            <w:szCs w:val="24"/>
            <w:lang w:eastAsia="en-AU"/>
            <w14:ligatures w14:val="standardContextual"/>
          </w:rPr>
          <w:tab/>
        </w:r>
        <w:r w:rsidR="008F3A8A" w:rsidRPr="00B57250">
          <w:rPr>
            <w:rStyle w:val="Hyperlink"/>
            <w:noProof/>
          </w:rPr>
          <w:t>Training and competency of training and checking personnel</w:t>
        </w:r>
        <w:r w:rsidR="008F3A8A">
          <w:rPr>
            <w:noProof/>
            <w:webHidden/>
          </w:rPr>
          <w:tab/>
        </w:r>
        <w:r w:rsidR="008F3A8A">
          <w:rPr>
            <w:noProof/>
            <w:webHidden/>
          </w:rPr>
          <w:fldChar w:fldCharType="begin"/>
        </w:r>
        <w:r w:rsidR="008F3A8A">
          <w:rPr>
            <w:noProof/>
            <w:webHidden/>
          </w:rPr>
          <w:instrText xml:space="preserve"> PAGEREF _Toc167956263 \h </w:instrText>
        </w:r>
        <w:r w:rsidR="008F3A8A">
          <w:rPr>
            <w:noProof/>
            <w:webHidden/>
          </w:rPr>
        </w:r>
        <w:r w:rsidR="008F3A8A">
          <w:rPr>
            <w:noProof/>
            <w:webHidden/>
          </w:rPr>
          <w:fldChar w:fldCharType="separate"/>
        </w:r>
        <w:r w:rsidR="008F3A8A">
          <w:rPr>
            <w:noProof/>
            <w:webHidden/>
          </w:rPr>
          <w:t>34</w:t>
        </w:r>
        <w:r w:rsidR="008F3A8A">
          <w:rPr>
            <w:noProof/>
            <w:webHidden/>
          </w:rPr>
          <w:fldChar w:fldCharType="end"/>
        </w:r>
      </w:hyperlink>
    </w:p>
    <w:p w14:paraId="19269878" w14:textId="0D9E30E2" w:rsidR="008F3A8A" w:rsidRDefault="0017464B">
      <w:pPr>
        <w:pStyle w:val="TOC3"/>
        <w:tabs>
          <w:tab w:val="left" w:pos="1418"/>
        </w:tabs>
        <w:rPr>
          <w:rFonts w:eastAsiaTheme="minorEastAsia"/>
          <w:noProof/>
          <w:color w:val="auto"/>
          <w:kern w:val="2"/>
          <w:sz w:val="24"/>
          <w:szCs w:val="24"/>
          <w:lang w:eastAsia="en-AU"/>
          <w14:ligatures w14:val="standardContextual"/>
        </w:rPr>
      </w:pPr>
      <w:hyperlink w:anchor="_Toc167956264" w:history="1">
        <w:r w:rsidR="008F3A8A" w:rsidRPr="00B57250">
          <w:rPr>
            <w:rStyle w:val="Hyperlink"/>
            <w:noProof/>
          </w:rPr>
          <w:t>1.2.11</w:t>
        </w:r>
        <w:r w:rsidR="008F3A8A">
          <w:rPr>
            <w:rFonts w:eastAsiaTheme="minorEastAsia"/>
            <w:noProof/>
            <w:color w:val="auto"/>
            <w:kern w:val="2"/>
            <w:sz w:val="24"/>
            <w:szCs w:val="24"/>
            <w:lang w:eastAsia="en-AU"/>
            <w14:ligatures w14:val="standardContextual"/>
          </w:rPr>
          <w:tab/>
        </w:r>
        <w:r w:rsidR="008F3A8A" w:rsidRPr="00B57250">
          <w:rPr>
            <w:rStyle w:val="Hyperlink"/>
            <w:noProof/>
          </w:rPr>
          <w:t>Training and competency of training and checking personnel – ACM and MTS</w:t>
        </w:r>
        <w:r w:rsidR="008F3A8A">
          <w:rPr>
            <w:noProof/>
            <w:webHidden/>
          </w:rPr>
          <w:tab/>
        </w:r>
        <w:r w:rsidR="008F3A8A">
          <w:rPr>
            <w:noProof/>
            <w:webHidden/>
          </w:rPr>
          <w:fldChar w:fldCharType="begin"/>
        </w:r>
        <w:r w:rsidR="008F3A8A">
          <w:rPr>
            <w:noProof/>
            <w:webHidden/>
          </w:rPr>
          <w:instrText xml:space="preserve"> PAGEREF _Toc167956264 \h </w:instrText>
        </w:r>
        <w:r w:rsidR="008F3A8A">
          <w:rPr>
            <w:noProof/>
            <w:webHidden/>
          </w:rPr>
        </w:r>
        <w:r w:rsidR="008F3A8A">
          <w:rPr>
            <w:noProof/>
            <w:webHidden/>
          </w:rPr>
          <w:fldChar w:fldCharType="separate"/>
        </w:r>
        <w:r w:rsidR="008F3A8A">
          <w:rPr>
            <w:noProof/>
            <w:webHidden/>
          </w:rPr>
          <w:t>36</w:t>
        </w:r>
        <w:r w:rsidR="008F3A8A">
          <w:rPr>
            <w:noProof/>
            <w:webHidden/>
          </w:rPr>
          <w:fldChar w:fldCharType="end"/>
        </w:r>
      </w:hyperlink>
    </w:p>
    <w:p w14:paraId="78B3FAB3" w14:textId="6EB0466F" w:rsidR="008F3A8A" w:rsidRDefault="0017464B">
      <w:pPr>
        <w:pStyle w:val="TOC2"/>
        <w:rPr>
          <w:rFonts w:asciiTheme="minorHAnsi" w:eastAsiaTheme="minorEastAsia" w:hAnsiTheme="minorHAnsi"/>
          <w:noProof/>
          <w:color w:val="auto"/>
          <w:kern w:val="2"/>
          <w:sz w:val="24"/>
          <w:szCs w:val="24"/>
          <w:lang w:eastAsia="en-AU"/>
          <w14:ligatures w14:val="standardContextual"/>
        </w:rPr>
      </w:pPr>
      <w:hyperlink w:anchor="_Toc167956265" w:history="1">
        <w:r w:rsidR="008F3A8A" w:rsidRPr="00B57250">
          <w:rPr>
            <w:rStyle w:val="Hyperlink"/>
            <w:noProof/>
          </w:rPr>
          <w:t>1.3</w:t>
        </w:r>
        <w:r w:rsidR="008F3A8A">
          <w:rPr>
            <w:rFonts w:asciiTheme="minorHAnsi" w:eastAsiaTheme="minorEastAsia" w:hAnsiTheme="minorHAnsi"/>
            <w:noProof/>
            <w:color w:val="auto"/>
            <w:kern w:val="2"/>
            <w:sz w:val="24"/>
            <w:szCs w:val="24"/>
            <w:lang w:eastAsia="en-AU"/>
            <w14:ligatures w14:val="standardContextual"/>
          </w:rPr>
          <w:tab/>
        </w:r>
        <w:r w:rsidR="008F3A8A" w:rsidRPr="00B57250">
          <w:rPr>
            <w:rStyle w:val="Hyperlink"/>
            <w:noProof/>
          </w:rPr>
          <w:t>Forms</w:t>
        </w:r>
        <w:r w:rsidR="008F3A8A">
          <w:rPr>
            <w:rStyle w:val="Hyperlink"/>
            <w:noProof/>
          </w:rPr>
          <w:tab/>
        </w:r>
        <w:r w:rsidR="008F3A8A">
          <w:rPr>
            <w:noProof/>
            <w:webHidden/>
          </w:rPr>
          <w:tab/>
        </w:r>
        <w:r w:rsidR="008F3A8A">
          <w:rPr>
            <w:noProof/>
            <w:webHidden/>
          </w:rPr>
          <w:fldChar w:fldCharType="begin"/>
        </w:r>
        <w:r w:rsidR="008F3A8A">
          <w:rPr>
            <w:noProof/>
            <w:webHidden/>
          </w:rPr>
          <w:instrText xml:space="preserve"> PAGEREF _Toc167956265 \h </w:instrText>
        </w:r>
        <w:r w:rsidR="008F3A8A">
          <w:rPr>
            <w:noProof/>
            <w:webHidden/>
          </w:rPr>
        </w:r>
        <w:r w:rsidR="008F3A8A">
          <w:rPr>
            <w:noProof/>
            <w:webHidden/>
          </w:rPr>
          <w:fldChar w:fldCharType="separate"/>
        </w:r>
        <w:r w:rsidR="008F3A8A">
          <w:rPr>
            <w:noProof/>
            <w:webHidden/>
          </w:rPr>
          <w:t>37</w:t>
        </w:r>
        <w:r w:rsidR="008F3A8A">
          <w:rPr>
            <w:noProof/>
            <w:webHidden/>
          </w:rPr>
          <w:fldChar w:fldCharType="end"/>
        </w:r>
      </w:hyperlink>
    </w:p>
    <w:p w14:paraId="16451872" w14:textId="2766B5CB" w:rsidR="00771A01" w:rsidRDefault="00F86B35" w:rsidP="00764F7B">
      <w:pPr>
        <w:rPr>
          <w:rFonts w:ascii="Arial" w:hAnsi="Arial"/>
          <w:caps/>
          <w:noProof/>
          <w:color w:val="FFFFFF" w:themeColor="background1"/>
        </w:rPr>
      </w:pPr>
      <w:r>
        <w:rPr>
          <w:rFonts w:ascii="Arial" w:hAnsi="Arial"/>
          <w:caps/>
          <w:noProof/>
          <w:color w:val="FFFFFF" w:themeColor="background1"/>
        </w:rPr>
        <w:fldChar w:fldCharType="end"/>
      </w:r>
    </w:p>
    <w:p w14:paraId="48915206" w14:textId="77777777" w:rsidR="00771A01" w:rsidRDefault="00771A01">
      <w:pPr>
        <w:suppressAutoHyphens w:val="0"/>
        <w:rPr>
          <w:rFonts w:ascii="Arial" w:hAnsi="Arial"/>
          <w:caps/>
          <w:noProof/>
          <w:color w:val="FFFFFF" w:themeColor="background1"/>
        </w:rPr>
      </w:pPr>
      <w:r>
        <w:rPr>
          <w:rFonts w:ascii="Arial" w:hAnsi="Arial"/>
          <w:caps/>
          <w:noProof/>
          <w:color w:val="FFFFFF" w:themeColor="background1"/>
        </w:rPr>
        <w:br w:type="page"/>
      </w:r>
    </w:p>
    <w:p w14:paraId="4DCF196B" w14:textId="77777777" w:rsidR="003C2B3F" w:rsidRDefault="003C2B3F" w:rsidP="003C2B3F">
      <w:pPr>
        <w:pStyle w:val="unHeading1"/>
      </w:pPr>
      <w:bookmarkStart w:id="2" w:name="_Toc158905764"/>
      <w:bookmarkStart w:id="3" w:name="_Toc167956246"/>
      <w:bookmarkStart w:id="4" w:name="_Toc109384656"/>
      <w:bookmarkStart w:id="5" w:name="_Toc109384882"/>
      <w:bookmarkStart w:id="6" w:name="_Toc109384912"/>
      <w:bookmarkStart w:id="7" w:name="_Toc109972451"/>
      <w:r>
        <w:lastRenderedPageBreak/>
        <w:t>Preface</w:t>
      </w:r>
      <w:bookmarkEnd w:id="2"/>
      <w:bookmarkEnd w:id="3"/>
    </w:p>
    <w:p w14:paraId="1D0F0F04" w14:textId="77777777" w:rsidR="003C2B3F" w:rsidRPr="003C2B3F" w:rsidRDefault="003C2B3F" w:rsidP="003C2B3F">
      <w:pPr>
        <w:pStyle w:val="unHeading2"/>
      </w:pPr>
      <w:bookmarkStart w:id="8" w:name="_Toc165376279"/>
      <w:bookmarkStart w:id="9" w:name="_Toc167956247"/>
      <w:r w:rsidRPr="003C2B3F">
        <w:t>Introduction</w:t>
      </w:r>
      <w:bookmarkEnd w:id="8"/>
      <w:bookmarkEnd w:id="9"/>
    </w:p>
    <w:p w14:paraId="65BFCA91" w14:textId="77777777" w:rsidR="003C2B3F" w:rsidRPr="003C2B3F" w:rsidRDefault="003C2B3F" w:rsidP="003C2B3F">
      <w:pPr>
        <w:pStyle w:val="unHeading3"/>
      </w:pPr>
      <w:r w:rsidRPr="003C2B3F">
        <w:t>Sample text 1 – Operators operating in Air Transport only</w:t>
      </w:r>
    </w:p>
    <w:p w14:paraId="09CB0CC6" w14:textId="50249103" w:rsidR="003C2B3F" w:rsidRDefault="003C2B3F" w:rsidP="003C2B3F">
      <w:r w:rsidRPr="00E87E8D">
        <w:t xml:space="preserve">This manual describes </w:t>
      </w:r>
      <w:r w:rsidRPr="003C2B3F">
        <w:rPr>
          <w:rStyle w:val="Authorinstruction"/>
        </w:rPr>
        <w:t>[Sample Aviation]</w:t>
      </w:r>
      <w:r w:rsidRPr="00E87E8D">
        <w:t xml:space="preserve">’s training and checking system to meet the requirements of </w:t>
      </w:r>
      <w:r>
        <w:t>R</w:t>
      </w:r>
      <w:r w:rsidRPr="00E87E8D">
        <w:t>egulation 119.170.</w:t>
      </w:r>
    </w:p>
    <w:p w14:paraId="4DB5B137" w14:textId="235D3978" w:rsidR="003C2B3F" w:rsidRDefault="003C2B3F" w:rsidP="00F276B2">
      <w:r w:rsidRPr="00E87E8D">
        <w:t>The H</w:t>
      </w:r>
      <w:r>
        <w:t xml:space="preserve">ead of </w:t>
      </w:r>
      <w:r w:rsidRPr="00E87E8D">
        <w:t>T</w:t>
      </w:r>
      <w:r>
        <w:t xml:space="preserve">raining and </w:t>
      </w:r>
      <w:r w:rsidRPr="00E87E8D">
        <w:t>C</w:t>
      </w:r>
      <w:r>
        <w:t>hecking (HOTC)</w:t>
      </w:r>
      <w:r w:rsidRPr="00E87E8D">
        <w:t xml:space="preserve"> is responsible for the management of th</w:t>
      </w:r>
      <w:r>
        <w:t>e training and checking</w:t>
      </w:r>
      <w:r w:rsidRPr="00E87E8D">
        <w:t xml:space="preserve"> system as it applies to </w:t>
      </w:r>
      <w:r>
        <w:t xml:space="preserve">flight crew members. The </w:t>
      </w:r>
      <w:r w:rsidRPr="003C2B3F">
        <w:rPr>
          <w:rStyle w:val="Authorinstruction"/>
        </w:rPr>
        <w:t>[HOTC/HOFO]</w:t>
      </w:r>
      <w:r>
        <w:t xml:space="preserve"> undertakes all duties under the responsibility of the Chief Executive Officer (CEO) in relation to managing this system for all other non</w:t>
      </w:r>
      <w:r w:rsidR="00F276B2">
        <w:noBreakHyphen/>
      </w:r>
      <w:r>
        <w:t>flight crew operational safety-critical personnel.</w:t>
      </w:r>
    </w:p>
    <w:p w14:paraId="4E5C680A" w14:textId="1BE13F10" w:rsidR="003C2B3F" w:rsidRPr="003C2B3F" w:rsidRDefault="003C2B3F" w:rsidP="003C2B3F">
      <w:pPr>
        <w:pStyle w:val="unHeading3"/>
      </w:pPr>
      <w:r w:rsidRPr="003C2B3F">
        <w:t xml:space="preserve">Sample text 2 – Operators operating in Air Transport </w:t>
      </w:r>
      <w:r w:rsidR="00FF28AA">
        <w:t xml:space="preserve">and Aerial Work </w:t>
      </w:r>
      <w:r w:rsidRPr="003C2B3F">
        <w:t xml:space="preserve">with some </w:t>
      </w:r>
      <w:r w:rsidR="00D1051A">
        <w:t>a</w:t>
      </w:r>
      <w:r w:rsidRPr="003C2B3F">
        <w:t xml:space="preserve">erial </w:t>
      </w:r>
      <w:r w:rsidR="009D00A2">
        <w:t>w</w:t>
      </w:r>
      <w:r w:rsidRPr="003C2B3F">
        <w:t>ork operations requiring a TCS and some aerial work operations not requiring a TCS and holding the voluntary extension to include those activities</w:t>
      </w:r>
    </w:p>
    <w:p w14:paraId="4A103866" w14:textId="77777777" w:rsidR="003C2B3F" w:rsidRDefault="003C2B3F" w:rsidP="003C2B3F">
      <w:r w:rsidRPr="00E87E8D">
        <w:t xml:space="preserve">This manual describes </w:t>
      </w:r>
      <w:r w:rsidRPr="003C2B3F">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 xml:space="preserve">. </w:t>
      </w:r>
    </w:p>
    <w:p w14:paraId="6B50890E" w14:textId="51C456C9" w:rsidR="003C2B3F" w:rsidRDefault="003C2B3F" w:rsidP="003C2B3F">
      <w:r>
        <w:t xml:space="preserve">All aerial work operations conducted by </w:t>
      </w:r>
      <w:r w:rsidRPr="003C2B3F">
        <w:rPr>
          <w:rStyle w:val="Authorinstruction"/>
        </w:rPr>
        <w:t>[Sample Aviation]</w:t>
      </w:r>
      <w:r w:rsidRPr="00E87E8D">
        <w:t xml:space="preserve"> </w:t>
      </w:r>
      <w:r>
        <w:t xml:space="preserve">are subject to this training and checking system. </w:t>
      </w:r>
      <w:r w:rsidRPr="00F276B2">
        <w:rPr>
          <w:rStyle w:val="Authorinstruction"/>
        </w:rPr>
        <w:t>[Sample Aviation]</w:t>
      </w:r>
      <w:r w:rsidRPr="00E87E8D">
        <w:t xml:space="preserve"> </w:t>
      </w:r>
      <w:r>
        <w:t xml:space="preserve">conducts aerial work operations, some do not require use of a training and checking system under Regulation 138.125. </w:t>
      </w:r>
      <w:r w:rsidRPr="003C2B3F">
        <w:rPr>
          <w:rStyle w:val="Authorinstruction"/>
        </w:rPr>
        <w:t>[Sample Aviation]</w:t>
      </w:r>
      <w:r w:rsidRPr="00E87E8D">
        <w:t xml:space="preserve"> </w:t>
      </w:r>
      <w:r>
        <w:t>holds the required voluntary extension approval under section 4.0</w:t>
      </w:r>
      <w:r w:rsidR="000E09EB">
        <w:t>3</w:t>
      </w:r>
      <w:r>
        <w:t xml:space="preserve"> of the Part 138 MOS.</w:t>
      </w:r>
    </w:p>
    <w:p w14:paraId="0BA6BC6D" w14:textId="07F4EE39" w:rsidR="003C2B3F" w:rsidRDefault="003C2B3F" w:rsidP="003C2B3F">
      <w:r w:rsidRPr="00E87E8D">
        <w:t xml:space="preserve">The </w:t>
      </w:r>
      <w:r w:rsidRPr="003C2B3F">
        <w:rPr>
          <w:rStyle w:val="Authorinstruction"/>
        </w:rPr>
        <w:t xml:space="preserve">[Head of Training and Checking (HOTC)/applicable Part 119 </w:t>
      </w:r>
      <w:r w:rsidR="009D00A2">
        <w:rPr>
          <w:rStyle w:val="Authorinstruction"/>
        </w:rPr>
        <w:t xml:space="preserve">HOTC </w:t>
      </w:r>
      <w:r w:rsidRPr="003C2B3F">
        <w:rPr>
          <w:rStyle w:val="Authorinstruction"/>
        </w:rPr>
        <w:t>or Part 138 HOTC]</w:t>
      </w:r>
      <w:r>
        <w:t xml:space="preserve"> </w:t>
      </w:r>
      <w:r w:rsidRPr="00E87E8D">
        <w:t>is responsible for the management of th</w:t>
      </w:r>
      <w:r>
        <w:t xml:space="preserve">e training and checking </w:t>
      </w:r>
      <w:r w:rsidRPr="00E87E8D">
        <w:t xml:space="preserve">system as it applies to </w:t>
      </w:r>
      <w:r>
        <w:t xml:space="preserve">flight crew members. The Chief Executive Officer (CEO) remains responsible for the management of this system for all other operational safety-critical personnel. The </w:t>
      </w:r>
      <w:r w:rsidRPr="003C2B3F">
        <w:rPr>
          <w:rStyle w:val="Authorinstruction"/>
        </w:rPr>
        <w:t xml:space="preserve">[HOTC/applicable Part 119 </w:t>
      </w:r>
      <w:r w:rsidR="009D00A2">
        <w:rPr>
          <w:rStyle w:val="Authorinstruction"/>
        </w:rPr>
        <w:t xml:space="preserve">HOTC </w:t>
      </w:r>
      <w:r w:rsidRPr="003C2B3F">
        <w:rPr>
          <w:rStyle w:val="Authorinstruction"/>
        </w:rPr>
        <w:t>or Part 138 HOTC]</w:t>
      </w:r>
      <w:r>
        <w:t xml:space="preserve"> undertakes relevant duties on behalf of the CEO.</w:t>
      </w:r>
    </w:p>
    <w:p w14:paraId="16974916" w14:textId="77777777" w:rsidR="003C2B3F" w:rsidRPr="003C2B3F" w:rsidRDefault="003C2B3F" w:rsidP="00EC0100">
      <w:pPr>
        <w:pStyle w:val="unHeading3"/>
      </w:pPr>
      <w:r w:rsidRPr="003C2B3F">
        <w:t>Sample text 3 – Operators operating in Air Transport and Aerial Work with some aerial work operations requiring a TCS and some aerial work operations not requiring a TCS and have not voluntarily extended their Part 138 TCS</w:t>
      </w:r>
    </w:p>
    <w:p w14:paraId="44DBA044" w14:textId="77777777" w:rsidR="003C2B3F" w:rsidRDefault="003C2B3F" w:rsidP="003C2B3F">
      <w:r w:rsidRPr="00E87E8D">
        <w:t xml:space="preserve">This manual describes </w:t>
      </w:r>
      <w:r w:rsidRPr="003C2B3F">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 xml:space="preserve">. </w:t>
      </w:r>
    </w:p>
    <w:p w14:paraId="38A03149" w14:textId="55F05053" w:rsidR="003C2B3F" w:rsidRDefault="003C2B3F" w:rsidP="003C2B3F">
      <w:r>
        <w:t xml:space="preserve">Some aerial work operations </w:t>
      </w:r>
      <w:r w:rsidRPr="003C2B3F">
        <w:rPr>
          <w:rStyle w:val="Authorinstruction"/>
        </w:rPr>
        <w:t>[Sample Aviation]</w:t>
      </w:r>
      <w:r w:rsidRPr="00E87E8D">
        <w:t xml:space="preserve"> </w:t>
      </w:r>
      <w:r>
        <w:t xml:space="preserve">conducts require a training and checking system. </w:t>
      </w:r>
      <w:r w:rsidRPr="00FD14C6">
        <w:rPr>
          <w:rStyle w:val="Authorinstruction"/>
        </w:rPr>
        <w:t>[Sample Aviation]</w:t>
      </w:r>
      <w:r>
        <w:t xml:space="preserve"> has elected not to voluntarily extend th</w:t>
      </w:r>
      <w:r w:rsidR="00EC392A">
        <w:t>e use of</w:t>
      </w:r>
      <w:r w:rsidR="00787672">
        <w:t xml:space="preserve"> a</w:t>
      </w:r>
      <w:r>
        <w:t xml:space="preserve"> training and checking system to include other aerial work operations under section 4.0</w:t>
      </w:r>
      <w:r w:rsidR="00044D43">
        <w:t>3</w:t>
      </w:r>
      <w:r>
        <w:t xml:space="preserve"> of the Part </w:t>
      </w:r>
      <w:r w:rsidR="00BC1662">
        <w:t xml:space="preserve">138 </w:t>
      </w:r>
      <w:r>
        <w:t>MOS. The aerial work operations subject to the training and checking system are:</w:t>
      </w:r>
    </w:p>
    <w:p w14:paraId="748F9C87" w14:textId="77777777" w:rsidR="003C2B3F" w:rsidRPr="003C2B3F" w:rsidRDefault="003C2B3F" w:rsidP="003C2B3F">
      <w:pPr>
        <w:pStyle w:val="ListBullet"/>
        <w:rPr>
          <w:rStyle w:val="Authorinstruction"/>
        </w:rPr>
      </w:pPr>
      <w:r w:rsidRPr="003C2B3F">
        <w:rPr>
          <w:rStyle w:val="Authorinstruction"/>
        </w:rPr>
        <w:t>[operation 1]</w:t>
      </w:r>
    </w:p>
    <w:p w14:paraId="4474CD2C" w14:textId="77777777" w:rsidR="003C2B3F" w:rsidRPr="003C2B3F" w:rsidRDefault="003C2B3F" w:rsidP="003C2B3F">
      <w:pPr>
        <w:pStyle w:val="ListBullet"/>
        <w:rPr>
          <w:rStyle w:val="Authorinstruction"/>
        </w:rPr>
      </w:pPr>
      <w:r w:rsidRPr="003C2B3F">
        <w:rPr>
          <w:rStyle w:val="Authorinstruction"/>
        </w:rPr>
        <w:t>[operation 2]</w:t>
      </w:r>
    </w:p>
    <w:p w14:paraId="4FEFDAA3" w14:textId="77777777" w:rsidR="003C2B3F" w:rsidRPr="003C2B3F" w:rsidRDefault="003C2B3F" w:rsidP="003C2B3F">
      <w:pPr>
        <w:pStyle w:val="ListBullet"/>
        <w:rPr>
          <w:rStyle w:val="Authorinstruction"/>
        </w:rPr>
      </w:pPr>
      <w:r w:rsidRPr="003C2B3F">
        <w:rPr>
          <w:rStyle w:val="Authorinstruction"/>
        </w:rPr>
        <w:t>[operation 3].</w:t>
      </w:r>
    </w:p>
    <w:p w14:paraId="3FA38E42" w14:textId="563D8E96" w:rsidR="003C2B3F" w:rsidRDefault="00054947" w:rsidP="003C2B3F">
      <w:pPr>
        <w:pStyle w:val="normalafterlisttable"/>
      </w:pPr>
      <w:r w:rsidRPr="00054947">
        <w:t xml:space="preserve">This manual acts as a single reference document and includes the required training and checking activities for aerial work operations conducted by </w:t>
      </w:r>
      <w:r w:rsidRPr="00054947">
        <w:rPr>
          <w:rStyle w:val="Authorinstruction"/>
        </w:rPr>
        <w:t>[Sample Aviation]</w:t>
      </w:r>
      <w:r w:rsidRPr="00054947">
        <w:t xml:space="preserve"> that do not require the use of a training and checking system</w:t>
      </w:r>
      <w:r>
        <w:rPr>
          <w:rStyle w:val="cf01"/>
        </w:rPr>
        <w:t>.</w:t>
      </w:r>
    </w:p>
    <w:p w14:paraId="00955B2A" w14:textId="274A4A68" w:rsidR="003C2B3F" w:rsidRDefault="003C2B3F" w:rsidP="003C2B3F">
      <w:r w:rsidRPr="00E87E8D">
        <w:t xml:space="preserve">The </w:t>
      </w:r>
      <w:r w:rsidRPr="003C2B3F">
        <w:rPr>
          <w:rStyle w:val="Authorinstruction"/>
        </w:rPr>
        <w:t xml:space="preserve">[Head of Training and Checking (HOTC)/applicable Part 119 </w:t>
      </w:r>
      <w:r w:rsidR="009D00A2">
        <w:rPr>
          <w:rStyle w:val="Authorinstruction"/>
        </w:rPr>
        <w:t xml:space="preserve">HOTC </w:t>
      </w:r>
      <w:r w:rsidRPr="003C2B3F">
        <w:rPr>
          <w:rStyle w:val="Authorinstruction"/>
        </w:rPr>
        <w:t>or Part 138 HOTC]</w:t>
      </w:r>
      <w:r>
        <w:t xml:space="preserve"> </w:t>
      </w:r>
      <w:r w:rsidRPr="00E87E8D">
        <w:t>is responsible for the management of th</w:t>
      </w:r>
      <w:r>
        <w:t>e training and checking</w:t>
      </w:r>
      <w:r w:rsidRPr="00E87E8D">
        <w:t xml:space="preserve"> system as it applies to </w:t>
      </w:r>
      <w:r>
        <w:t xml:space="preserve">flight crew members. The Chief </w:t>
      </w:r>
      <w:r>
        <w:lastRenderedPageBreak/>
        <w:t xml:space="preserve">Executive Officer (CEO) remains responsible for the management of the system for all other operational safety-critical personnel. The </w:t>
      </w:r>
      <w:r w:rsidRPr="003C2B3F">
        <w:rPr>
          <w:rStyle w:val="Authorinstruction"/>
        </w:rPr>
        <w:t>[HOTC/Part 138 HOTC/Part 138 HOO]</w:t>
      </w:r>
      <w:r w:rsidRPr="00DC0B2B">
        <w:t xml:space="preserve"> </w:t>
      </w:r>
      <w:r>
        <w:t>undertakes relevant duties on behalf of the CEO.</w:t>
      </w:r>
    </w:p>
    <w:p w14:paraId="7CD6FDEC" w14:textId="77777777" w:rsidR="003C2B3F" w:rsidRPr="003C2B3F" w:rsidRDefault="003C2B3F" w:rsidP="003C2B3F">
      <w:pPr>
        <w:pStyle w:val="unHeading3"/>
      </w:pPr>
      <w:r w:rsidRPr="003C2B3F">
        <w:t>Sample text 4 – Operators operating in Air Transport and Aerial Work with no aerial work operations requiring a TCS and have voluntarily adopted a TCS</w:t>
      </w:r>
    </w:p>
    <w:p w14:paraId="5ED83242" w14:textId="77777777" w:rsidR="003C2B3F" w:rsidRDefault="003C2B3F" w:rsidP="003C2B3F">
      <w:r w:rsidRPr="00E87E8D">
        <w:t xml:space="preserve">This manual describes </w:t>
      </w:r>
      <w:r w:rsidRPr="003C2B3F">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 xml:space="preserve">. </w:t>
      </w:r>
    </w:p>
    <w:p w14:paraId="270CE62B" w14:textId="7F4667B3" w:rsidR="003C2B3F" w:rsidRDefault="003C2B3F" w:rsidP="003C2B3F">
      <w:r>
        <w:t xml:space="preserve">None of the aerial work operations </w:t>
      </w:r>
      <w:r w:rsidRPr="003C2B3F">
        <w:rPr>
          <w:rStyle w:val="Authorinstruction"/>
        </w:rPr>
        <w:t>[Sample Aviation]</w:t>
      </w:r>
      <w:r w:rsidRPr="00E87E8D">
        <w:t xml:space="preserve"> </w:t>
      </w:r>
      <w:r>
        <w:t xml:space="preserve">conducts require the use of a training and checking system. </w:t>
      </w:r>
      <w:r w:rsidRPr="003C2B3F">
        <w:rPr>
          <w:rStyle w:val="Authorinstruction"/>
        </w:rPr>
        <w:t>[Sample Aviation]</w:t>
      </w:r>
      <w:r>
        <w:t xml:space="preserve"> holds the CASA approval under section 4.</w:t>
      </w:r>
      <w:r w:rsidR="007418EC">
        <w:t xml:space="preserve">04 </w:t>
      </w:r>
      <w:r>
        <w:t xml:space="preserve">of the Part 138 MOS to voluntarily adopt the use of a training and checking system for its aerial work operations. </w:t>
      </w:r>
    </w:p>
    <w:p w14:paraId="34E6D172" w14:textId="2B2A1DE2" w:rsidR="003C2B3F" w:rsidRPr="003C2B3F" w:rsidRDefault="003C2B3F" w:rsidP="003C2B3F">
      <w:r w:rsidRPr="00E87E8D">
        <w:t xml:space="preserve">The </w:t>
      </w:r>
      <w:r w:rsidRPr="003C2B3F">
        <w:rPr>
          <w:rStyle w:val="Authorinstruction"/>
        </w:rPr>
        <w:t xml:space="preserve">[Head of Training and Checking (HOTC)/applicable Part 119 </w:t>
      </w:r>
      <w:r w:rsidR="009D00A2">
        <w:rPr>
          <w:rStyle w:val="Authorinstruction"/>
        </w:rPr>
        <w:t xml:space="preserve">HOTC </w:t>
      </w:r>
      <w:r w:rsidRPr="003C2B3F">
        <w:rPr>
          <w:rStyle w:val="Authorinstruction"/>
        </w:rPr>
        <w:t>or Part 138 HOTC]</w:t>
      </w:r>
      <w:r w:rsidRPr="00FF2E04">
        <w:t xml:space="preserve"> is responsible for the management of th</w:t>
      </w:r>
      <w:r>
        <w:t>e training and checking</w:t>
      </w:r>
      <w:r w:rsidRPr="00FF2E04">
        <w:t xml:space="preserve"> system as it applies to flight crew members. </w:t>
      </w:r>
      <w:r>
        <w:t>T</w:t>
      </w:r>
      <w:r w:rsidRPr="00FF2E04">
        <w:t xml:space="preserve">he </w:t>
      </w:r>
      <w:r>
        <w:t>Chief Executive Officer (</w:t>
      </w:r>
      <w:r w:rsidRPr="00FF2E04">
        <w:t>CEO</w:t>
      </w:r>
      <w:r>
        <w:t>)</w:t>
      </w:r>
      <w:r w:rsidRPr="00FF2E04">
        <w:t xml:space="preserve"> remains responsible for the management of this system for all other operational safety-critical personnel</w:t>
      </w:r>
      <w:r>
        <w:t>. T</w:t>
      </w:r>
      <w:r w:rsidRPr="00FF2E04">
        <w:t xml:space="preserve">he </w:t>
      </w:r>
      <w:r w:rsidRPr="003C2B3F">
        <w:rPr>
          <w:rStyle w:val="Authorinstruction"/>
        </w:rPr>
        <w:t>[HOTC/Part 138 HOTC/Part 138 HOO]</w:t>
      </w:r>
      <w:r w:rsidRPr="00DC0B2B">
        <w:t xml:space="preserve"> </w:t>
      </w:r>
      <w:r>
        <w:t>undertakes relevant duties on behalf of the CEO.</w:t>
      </w:r>
    </w:p>
    <w:p w14:paraId="15FDC361" w14:textId="4B053F47" w:rsidR="003C2B3F" w:rsidRPr="003C2B3F" w:rsidRDefault="003C2B3F" w:rsidP="003C2B3F">
      <w:pPr>
        <w:pStyle w:val="unHeading3"/>
      </w:pPr>
      <w:r w:rsidRPr="003C2B3F">
        <w:t xml:space="preserve">Sample text 5 – Operators operating in Air Transport and Aerial Work with no aerial work operations requiring a TCS and </w:t>
      </w:r>
      <w:r w:rsidR="00865A67" w:rsidRPr="003C2B3F">
        <w:t>ha</w:t>
      </w:r>
      <w:r w:rsidR="00865A67">
        <w:t>ve</w:t>
      </w:r>
      <w:r w:rsidR="00865A67" w:rsidRPr="003C2B3F">
        <w:t xml:space="preserve"> </w:t>
      </w:r>
      <w:r w:rsidRPr="003C2B3F">
        <w:t xml:space="preserve">voluntarily adopted a TCS for some aerial work operations but not all aerial work </w:t>
      </w:r>
      <w:r w:rsidR="00D1051A" w:rsidRPr="00F318AD">
        <w:t>activities</w:t>
      </w:r>
    </w:p>
    <w:p w14:paraId="433D2639" w14:textId="23596D5F" w:rsidR="003C2B3F" w:rsidRDefault="003C2B3F" w:rsidP="003C2B3F">
      <w:r w:rsidRPr="00E87E8D">
        <w:t xml:space="preserve">This manual describes </w:t>
      </w:r>
      <w:r w:rsidRPr="003C2B3F">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1BF02536" w14:textId="38C5A28A" w:rsidR="003C2B3F" w:rsidRDefault="003C2B3F" w:rsidP="003C2B3F">
      <w:r>
        <w:t xml:space="preserve">None of the aerial work operations </w:t>
      </w:r>
      <w:r w:rsidRPr="003C2B3F">
        <w:rPr>
          <w:rStyle w:val="Authorinstruction"/>
        </w:rPr>
        <w:t>[Sample Aviation]</w:t>
      </w:r>
      <w:r w:rsidRPr="00E87E8D">
        <w:t xml:space="preserve"> </w:t>
      </w:r>
      <w:r>
        <w:t>conducts require</w:t>
      </w:r>
      <w:r w:rsidR="003574DA">
        <w:t>s the use of</w:t>
      </w:r>
      <w:r>
        <w:t xml:space="preserve"> a training and checking system. </w:t>
      </w:r>
      <w:r w:rsidRPr="003C2B3F">
        <w:rPr>
          <w:rStyle w:val="Authorinstruction"/>
        </w:rPr>
        <w:t>[Sample Aviation]</w:t>
      </w:r>
      <w:r>
        <w:t xml:space="preserve"> holds the CASA approval under section 4.</w:t>
      </w:r>
      <w:r w:rsidR="007418EC">
        <w:t xml:space="preserve">04 </w:t>
      </w:r>
      <w:r>
        <w:t xml:space="preserve">of the Part 138 MOS to voluntarily adopt the use of a training and checking system for some, but not all, aerial work operations. The aerial work operations subject to the </w:t>
      </w:r>
      <w:r w:rsidR="001C0A8D">
        <w:t xml:space="preserve">use of a </w:t>
      </w:r>
      <w:r>
        <w:t>training and checking system are:</w:t>
      </w:r>
    </w:p>
    <w:p w14:paraId="66D04D8D" w14:textId="77777777" w:rsidR="003C2B3F" w:rsidRPr="003C2B3F" w:rsidRDefault="003C2B3F" w:rsidP="003C2B3F">
      <w:pPr>
        <w:pStyle w:val="ListBullet"/>
        <w:rPr>
          <w:rStyle w:val="Authorinstruction"/>
        </w:rPr>
      </w:pPr>
      <w:r w:rsidRPr="003C2B3F">
        <w:rPr>
          <w:rStyle w:val="Authorinstruction"/>
        </w:rPr>
        <w:t>[operation 1]</w:t>
      </w:r>
    </w:p>
    <w:p w14:paraId="603BF842" w14:textId="77777777" w:rsidR="003C2B3F" w:rsidRPr="003C2B3F" w:rsidRDefault="003C2B3F" w:rsidP="003C2B3F">
      <w:pPr>
        <w:pStyle w:val="ListBullet"/>
        <w:rPr>
          <w:rStyle w:val="Authorinstruction"/>
        </w:rPr>
      </w:pPr>
      <w:r w:rsidRPr="003C2B3F">
        <w:rPr>
          <w:rStyle w:val="Authorinstruction"/>
        </w:rPr>
        <w:t>[operation 2]</w:t>
      </w:r>
    </w:p>
    <w:p w14:paraId="77AFD43D" w14:textId="77777777" w:rsidR="003C2B3F" w:rsidRPr="003C2B3F" w:rsidRDefault="003C2B3F" w:rsidP="003C2B3F">
      <w:pPr>
        <w:pStyle w:val="ListBullet"/>
        <w:rPr>
          <w:rStyle w:val="Authorinstruction"/>
        </w:rPr>
      </w:pPr>
      <w:r w:rsidRPr="003C2B3F">
        <w:rPr>
          <w:rStyle w:val="Authorinstruction"/>
        </w:rPr>
        <w:t>[operation 3].</w:t>
      </w:r>
    </w:p>
    <w:p w14:paraId="48778DC0" w14:textId="77777777" w:rsidR="0008030D" w:rsidRDefault="0008030D" w:rsidP="0008030D">
      <w:r w:rsidRPr="00054947">
        <w:t xml:space="preserve">This manual acts as a single reference document and includes the required training and checking activities for aerial work operations conducted by </w:t>
      </w:r>
      <w:r w:rsidRPr="00054947">
        <w:rPr>
          <w:rStyle w:val="Authorinstruction"/>
        </w:rPr>
        <w:t>[Sample Aviation]</w:t>
      </w:r>
      <w:r w:rsidRPr="00054947">
        <w:t xml:space="preserve"> that do not require the use of a training and checking system</w:t>
      </w:r>
      <w:r>
        <w:rPr>
          <w:rStyle w:val="cf01"/>
        </w:rPr>
        <w:t>.</w:t>
      </w:r>
    </w:p>
    <w:p w14:paraId="2FE70B58" w14:textId="1AC401A3" w:rsidR="003C2B3F" w:rsidRDefault="003C2B3F" w:rsidP="003C2B3F">
      <w:r w:rsidRPr="00E87E8D">
        <w:t xml:space="preserve">The </w:t>
      </w:r>
      <w:r w:rsidRPr="003C2B3F">
        <w:rPr>
          <w:rStyle w:val="Authorinstruction"/>
        </w:rPr>
        <w:t xml:space="preserve">[Head of Training and Checking (HOTC)/applicable Part 119 </w:t>
      </w:r>
      <w:r w:rsidR="009D00A2">
        <w:rPr>
          <w:rStyle w:val="Authorinstruction"/>
        </w:rPr>
        <w:t xml:space="preserve">HOTC </w:t>
      </w:r>
      <w:r w:rsidRPr="003C2B3F">
        <w:rPr>
          <w:rStyle w:val="Authorinstruction"/>
        </w:rPr>
        <w:t>or Part 138 HOTC]</w:t>
      </w:r>
      <w:r>
        <w:t xml:space="preserve"> </w:t>
      </w:r>
      <w:r w:rsidRPr="00E87E8D">
        <w:t>is responsible for the management of th</w:t>
      </w:r>
      <w:r>
        <w:t xml:space="preserve">e training and checking </w:t>
      </w:r>
      <w:r w:rsidRPr="00E87E8D">
        <w:t xml:space="preserve">system as it applies to </w:t>
      </w:r>
      <w:r>
        <w:t xml:space="preserve">flight crew members. The Chief Executive Officer (CEO) remains responsible for the management of the system for all other operational safety-critical personnel. The </w:t>
      </w:r>
      <w:r w:rsidRPr="003C2B3F">
        <w:rPr>
          <w:rStyle w:val="Authorinstruction"/>
        </w:rPr>
        <w:t>[HOTC/Part 138 HOTC/Part 138 HOO]</w:t>
      </w:r>
      <w:r w:rsidRPr="00DC0B2B">
        <w:t xml:space="preserve"> </w:t>
      </w:r>
      <w:r>
        <w:t>undertakes relevant duties on behalf of the CEO.</w:t>
      </w:r>
    </w:p>
    <w:p w14:paraId="4DAAFC4B" w14:textId="502B7029" w:rsidR="003C2B3F" w:rsidRPr="003C2B3F" w:rsidRDefault="003C2B3F" w:rsidP="003C2B3F">
      <w:pPr>
        <w:pStyle w:val="unHeading3"/>
      </w:pPr>
      <w:r w:rsidRPr="003C2B3F">
        <w:t xml:space="preserve">Sample text 6 – Operator operating in Air Transport and Aerial Work with no aerial work operations requiring a TCS and </w:t>
      </w:r>
      <w:r w:rsidR="00FB5CB8">
        <w:t>are</w:t>
      </w:r>
      <w:r w:rsidR="00FC00F2">
        <w:t xml:space="preserve"> </w:t>
      </w:r>
      <w:r w:rsidRPr="003C2B3F">
        <w:t>not voluntarily adopting a TCS but including their T&amp;C procedures in the manual for convenience</w:t>
      </w:r>
    </w:p>
    <w:p w14:paraId="339DB478" w14:textId="7CE95E22" w:rsidR="003C2B3F" w:rsidRDefault="003C2B3F" w:rsidP="003C2B3F">
      <w:r w:rsidRPr="00E87E8D">
        <w:t xml:space="preserve">This manual describes </w:t>
      </w:r>
      <w:r w:rsidRPr="003C2B3F">
        <w:rPr>
          <w:rStyle w:val="Authorinstruction"/>
        </w:rPr>
        <w:t>[Sample Aviation]</w:t>
      </w:r>
      <w:r w:rsidRPr="00E87E8D">
        <w:t xml:space="preserve">’s training and checking system to meet the requirements of </w:t>
      </w:r>
      <w:r>
        <w:t>R</w:t>
      </w:r>
      <w:r w:rsidRPr="00E87E8D">
        <w:t>egulation 119.170.</w:t>
      </w:r>
    </w:p>
    <w:p w14:paraId="442136A9" w14:textId="10F9577C" w:rsidR="003C2B3F" w:rsidRDefault="003C2B3F" w:rsidP="003C2B3F">
      <w:r>
        <w:lastRenderedPageBreak/>
        <w:t xml:space="preserve">None of the aerial work operations </w:t>
      </w:r>
      <w:r w:rsidRPr="003C2B3F">
        <w:rPr>
          <w:rStyle w:val="Authorinstruction"/>
        </w:rPr>
        <w:t>[Sample Aviation]</w:t>
      </w:r>
      <w:r w:rsidRPr="00E87E8D">
        <w:t xml:space="preserve"> </w:t>
      </w:r>
      <w:r>
        <w:t xml:space="preserve">conducts require </w:t>
      </w:r>
      <w:r w:rsidR="00204611">
        <w:t xml:space="preserve">the use of </w:t>
      </w:r>
      <w:r>
        <w:t xml:space="preserve">a training and checking system. </w:t>
      </w:r>
      <w:r w:rsidRPr="003C2B3F">
        <w:rPr>
          <w:rStyle w:val="Authorinstruction"/>
        </w:rPr>
        <w:t>[Sample Aviation]</w:t>
      </w:r>
      <w:r>
        <w:t xml:space="preserve"> has not voluntarily adopted the use of a training and checking system under section 4.0</w:t>
      </w:r>
      <w:r w:rsidR="00044D43">
        <w:t>4</w:t>
      </w:r>
      <w:r>
        <w:t xml:space="preserve"> of the Part 138 MOS for its aerial work operations.</w:t>
      </w:r>
    </w:p>
    <w:p w14:paraId="34767252" w14:textId="77777777" w:rsidR="00A951AF" w:rsidRDefault="00A951AF" w:rsidP="00A951AF">
      <w:r>
        <w:t>This manual acts as a single reference document and includes the t</w:t>
      </w:r>
      <w:r w:rsidRPr="00DC0B2B">
        <w:t xml:space="preserve">raining and checking activities for aerial work operations </w:t>
      </w:r>
      <w:r>
        <w:t xml:space="preserve">conducted by </w:t>
      </w:r>
      <w:r w:rsidRPr="002D4956">
        <w:rPr>
          <w:rStyle w:val="Authorinstruction"/>
        </w:rPr>
        <w:t>[Sample Aviation]</w:t>
      </w:r>
      <w:r w:rsidRPr="00E87E8D">
        <w:t xml:space="preserve"> </w:t>
      </w:r>
      <w:r w:rsidRPr="00DC0B2B">
        <w:t xml:space="preserve">that do not require </w:t>
      </w:r>
      <w:r>
        <w:t xml:space="preserve">the use of </w:t>
      </w:r>
      <w:r w:rsidRPr="00DC0B2B">
        <w:t>a training and checking system.</w:t>
      </w:r>
    </w:p>
    <w:p w14:paraId="6FF54A12" w14:textId="77777777" w:rsidR="003C2B3F" w:rsidRDefault="003C2B3F" w:rsidP="003C2B3F">
      <w:r>
        <w:t>For air transport operations:</w:t>
      </w:r>
    </w:p>
    <w:p w14:paraId="30277B44" w14:textId="77777777" w:rsidR="003C2B3F" w:rsidRPr="003C2B3F" w:rsidRDefault="003C2B3F" w:rsidP="003C2B3F">
      <w:pPr>
        <w:pStyle w:val="ListBullet"/>
      </w:pPr>
      <w:r w:rsidRPr="003C2B3F">
        <w:t>the Part 119 Head of Training and Checking (HOTC) is responsible for the management of the training and checking system as it applies to flight crew members</w:t>
      </w:r>
    </w:p>
    <w:p w14:paraId="75B0BABD" w14:textId="77777777" w:rsidR="003C2B3F" w:rsidRPr="003C2B3F" w:rsidRDefault="003C2B3F" w:rsidP="003C2B3F">
      <w:pPr>
        <w:pStyle w:val="ListBullet"/>
      </w:pPr>
      <w:r w:rsidRPr="003C2B3F">
        <w:t xml:space="preserve">the Chief Executive Officer (CEO) remains responsible for the management of the training and checking system, for operational safety-critical personnel who are not fight crew members. The </w:t>
      </w:r>
      <w:r w:rsidRPr="003C2B3F">
        <w:rPr>
          <w:rStyle w:val="Authorinstruction"/>
        </w:rPr>
        <w:t>[HOTC/HOFO]</w:t>
      </w:r>
      <w:r w:rsidRPr="003C2B3F">
        <w:t xml:space="preserve"> undertakes relevant duties on behalf of the CEO.</w:t>
      </w:r>
    </w:p>
    <w:p w14:paraId="17F8D91A" w14:textId="77777777" w:rsidR="003C2B3F" w:rsidRDefault="003C2B3F" w:rsidP="003C2B3F">
      <w:r>
        <w:t>For aerial work operations:</w:t>
      </w:r>
    </w:p>
    <w:p w14:paraId="40AD7869" w14:textId="489DF13C" w:rsidR="003C2B3F" w:rsidRPr="003C2B3F" w:rsidRDefault="003C2B3F" w:rsidP="003C2B3F">
      <w:pPr>
        <w:pStyle w:val="ListBullet"/>
      </w:pPr>
      <w:r w:rsidRPr="003C2B3F">
        <w:t xml:space="preserve">the </w:t>
      </w:r>
      <w:r w:rsidRPr="003C2B3F">
        <w:rPr>
          <w:rStyle w:val="Authorinstruction"/>
        </w:rPr>
        <w:t>[Part 138 CEO/Part 138 HOO]</w:t>
      </w:r>
      <w:r w:rsidRPr="003C2B3F">
        <w:t xml:space="preserve"> remains responsible for the management of the training and checking procedures</w:t>
      </w:r>
    </w:p>
    <w:p w14:paraId="59F1364D" w14:textId="092E4606" w:rsidR="0094659E" w:rsidRDefault="003C2B3F" w:rsidP="003C2B3F">
      <w:pPr>
        <w:pStyle w:val="ListBullet"/>
      </w:pPr>
      <w:r w:rsidRPr="003C2B3F">
        <w:t xml:space="preserve">the </w:t>
      </w:r>
      <w:r w:rsidRPr="003C2B3F">
        <w:rPr>
          <w:rStyle w:val="Authorinstruction"/>
        </w:rPr>
        <w:t>[Part 119 HOTC/Part 119 HOFO/Part 138 HOO]</w:t>
      </w:r>
      <w:r w:rsidRPr="003C2B3F">
        <w:t xml:space="preserve"> undertakes relevant duties on behalf of the CEO.</w:t>
      </w:r>
    </w:p>
    <w:p w14:paraId="4F411272" w14:textId="77777777" w:rsidR="0094659E" w:rsidRDefault="0094659E">
      <w:pPr>
        <w:suppressAutoHyphens w:val="0"/>
      </w:pPr>
      <w:r>
        <w:br w:type="page"/>
      </w:r>
    </w:p>
    <w:p w14:paraId="0EB09D9A" w14:textId="38874ED6" w:rsidR="003C2B3F" w:rsidRDefault="003C2B3F" w:rsidP="003C2B3F">
      <w:pPr>
        <w:pStyle w:val="unHeading2"/>
      </w:pPr>
      <w:bookmarkStart w:id="10" w:name="_Toc158905765"/>
      <w:bookmarkStart w:id="11" w:name="_Toc167956248"/>
      <w:r>
        <w:lastRenderedPageBreak/>
        <w:t>0.1 Revision history</w:t>
      </w:r>
      <w:bookmarkEnd w:id="10"/>
      <w:bookmarkEnd w:id="11"/>
    </w:p>
    <w:p w14:paraId="289AC808" w14:textId="77777777" w:rsidR="003C2B3F" w:rsidRDefault="003C2B3F" w:rsidP="003C2B3F">
      <w:r>
        <w:t xml:space="preserve">Amendments to this manual </w:t>
      </w:r>
      <w:proofErr w:type="gramStart"/>
      <w:r>
        <w:t>are recorded</w:t>
      </w:r>
      <w:proofErr w:type="gramEnd"/>
      <w:r>
        <w:t xml:space="preserve"> below in order of most recent first.</w:t>
      </w:r>
    </w:p>
    <w:tbl>
      <w:tblPr>
        <w:tblStyle w:val="SD-MOStable"/>
        <w:tblW w:w="0" w:type="auto"/>
        <w:tblLook w:val="0620" w:firstRow="1" w:lastRow="0" w:firstColumn="0" w:lastColumn="0" w:noHBand="1" w:noVBand="1"/>
        <w:tblCaption w:val="Revision history"/>
        <w:tblDescription w:val="List of revisions to this manual"/>
      </w:tblPr>
      <w:tblGrid>
        <w:gridCol w:w="1506"/>
        <w:gridCol w:w="1933"/>
        <w:gridCol w:w="1948"/>
        <w:gridCol w:w="3964"/>
      </w:tblGrid>
      <w:tr w:rsidR="003C2B3F" w:rsidRPr="003C2B3F" w14:paraId="0E68F38C" w14:textId="77777777" w:rsidTr="003C2B3F">
        <w:trPr>
          <w:cnfStyle w:val="100000000000" w:firstRow="1" w:lastRow="0" w:firstColumn="0" w:lastColumn="0" w:oddVBand="0" w:evenVBand="0" w:oddHBand="0" w:evenHBand="0" w:firstRowFirstColumn="0" w:firstRowLastColumn="0" w:lastRowFirstColumn="0" w:lastRowLastColumn="0"/>
          <w:tblHeader/>
        </w:trPr>
        <w:tc>
          <w:tcPr>
            <w:tcW w:w="1506" w:type="dxa"/>
          </w:tcPr>
          <w:p w14:paraId="54F89F64" w14:textId="77777777" w:rsidR="003C2B3F" w:rsidRPr="003C2B3F" w:rsidRDefault="003C2B3F" w:rsidP="003C2B3F">
            <w:r w:rsidRPr="003C2B3F">
              <w:t>Version no.</w:t>
            </w:r>
          </w:p>
        </w:tc>
        <w:tc>
          <w:tcPr>
            <w:tcW w:w="1933" w:type="dxa"/>
          </w:tcPr>
          <w:p w14:paraId="610799EA" w14:textId="77777777" w:rsidR="003C2B3F" w:rsidRPr="003C2B3F" w:rsidRDefault="003C2B3F" w:rsidP="003C2B3F">
            <w:r w:rsidRPr="003C2B3F">
              <w:t>Date</w:t>
            </w:r>
          </w:p>
        </w:tc>
        <w:tc>
          <w:tcPr>
            <w:tcW w:w="1948" w:type="dxa"/>
          </w:tcPr>
          <w:p w14:paraId="7BA896FF" w14:textId="2489C33E" w:rsidR="003C2B3F" w:rsidRPr="003C2B3F" w:rsidRDefault="003C2B3F" w:rsidP="003C2B3F">
            <w:r w:rsidRPr="003C2B3F">
              <w:t>Parts/sections</w:t>
            </w:r>
          </w:p>
        </w:tc>
        <w:tc>
          <w:tcPr>
            <w:tcW w:w="3964" w:type="dxa"/>
          </w:tcPr>
          <w:p w14:paraId="0DB5B18C" w14:textId="77777777" w:rsidR="003C2B3F" w:rsidRPr="003C2B3F" w:rsidRDefault="003C2B3F" w:rsidP="003C2B3F">
            <w:r w:rsidRPr="003C2B3F">
              <w:t>Details</w:t>
            </w:r>
          </w:p>
        </w:tc>
      </w:tr>
      <w:tr w:rsidR="003C2B3F" w14:paraId="7C4F073D" w14:textId="77777777" w:rsidTr="003C2B3F">
        <w:trPr>
          <w:trHeight w:val="54"/>
        </w:trPr>
        <w:tc>
          <w:tcPr>
            <w:tcW w:w="1506" w:type="dxa"/>
          </w:tcPr>
          <w:p w14:paraId="6B53F15D" w14:textId="77777777" w:rsidR="003C2B3F" w:rsidRPr="003C2B3F" w:rsidRDefault="003C2B3F" w:rsidP="003C2B3F">
            <w:pPr>
              <w:pStyle w:val="Tabletext"/>
            </w:pPr>
            <w:r>
              <w:t>1</w:t>
            </w:r>
          </w:p>
        </w:tc>
        <w:tc>
          <w:tcPr>
            <w:tcW w:w="1933" w:type="dxa"/>
          </w:tcPr>
          <w:p w14:paraId="0E5F5CC6" w14:textId="77777777" w:rsidR="003C2B3F" w:rsidRDefault="003C2B3F" w:rsidP="003C2B3F">
            <w:pPr>
              <w:pStyle w:val="Tabletext"/>
            </w:pPr>
          </w:p>
        </w:tc>
        <w:tc>
          <w:tcPr>
            <w:tcW w:w="1948" w:type="dxa"/>
          </w:tcPr>
          <w:p w14:paraId="7B76BF44" w14:textId="77777777" w:rsidR="003C2B3F" w:rsidRPr="003C2B3F" w:rsidRDefault="003C2B3F" w:rsidP="003C2B3F">
            <w:pPr>
              <w:pStyle w:val="Tabletext"/>
            </w:pPr>
            <w:r>
              <w:t>All</w:t>
            </w:r>
          </w:p>
        </w:tc>
        <w:tc>
          <w:tcPr>
            <w:tcW w:w="3964" w:type="dxa"/>
          </w:tcPr>
          <w:p w14:paraId="15947B68" w14:textId="5413E81B" w:rsidR="003C2B3F" w:rsidRPr="003C2B3F" w:rsidRDefault="003C2B3F" w:rsidP="003C2B3F">
            <w:pPr>
              <w:pStyle w:val="Tabletext"/>
            </w:pPr>
            <w:r>
              <w:t>I</w:t>
            </w:r>
            <w:r w:rsidRPr="003C2B3F">
              <w:t>nitial issue</w:t>
            </w:r>
          </w:p>
        </w:tc>
      </w:tr>
      <w:tr w:rsidR="003C2B3F" w14:paraId="746791B0" w14:textId="77777777" w:rsidTr="003C2B3F">
        <w:tc>
          <w:tcPr>
            <w:tcW w:w="1506" w:type="dxa"/>
          </w:tcPr>
          <w:p w14:paraId="7ED5B3C8" w14:textId="77777777" w:rsidR="003C2B3F" w:rsidRDefault="003C2B3F" w:rsidP="003C2B3F">
            <w:pPr>
              <w:pStyle w:val="Tabletext"/>
            </w:pPr>
          </w:p>
        </w:tc>
        <w:tc>
          <w:tcPr>
            <w:tcW w:w="1933" w:type="dxa"/>
          </w:tcPr>
          <w:p w14:paraId="675EECF9" w14:textId="77777777" w:rsidR="003C2B3F" w:rsidRDefault="003C2B3F" w:rsidP="003C2B3F">
            <w:pPr>
              <w:pStyle w:val="Tabletext"/>
            </w:pPr>
          </w:p>
        </w:tc>
        <w:tc>
          <w:tcPr>
            <w:tcW w:w="1948" w:type="dxa"/>
          </w:tcPr>
          <w:p w14:paraId="3FB60D42" w14:textId="77777777" w:rsidR="003C2B3F" w:rsidRDefault="003C2B3F" w:rsidP="003C2B3F">
            <w:pPr>
              <w:pStyle w:val="Tabletext"/>
            </w:pPr>
          </w:p>
        </w:tc>
        <w:tc>
          <w:tcPr>
            <w:tcW w:w="3964" w:type="dxa"/>
          </w:tcPr>
          <w:p w14:paraId="46278008" w14:textId="77777777" w:rsidR="003C2B3F" w:rsidRDefault="003C2B3F" w:rsidP="003C2B3F">
            <w:pPr>
              <w:pStyle w:val="Tabletext"/>
            </w:pPr>
          </w:p>
        </w:tc>
      </w:tr>
      <w:tr w:rsidR="003C2B3F" w14:paraId="7FC4C5A6" w14:textId="77777777" w:rsidTr="003C2B3F">
        <w:tc>
          <w:tcPr>
            <w:tcW w:w="1506" w:type="dxa"/>
          </w:tcPr>
          <w:p w14:paraId="444D0486" w14:textId="77777777" w:rsidR="003C2B3F" w:rsidRDefault="003C2B3F" w:rsidP="003C2B3F">
            <w:pPr>
              <w:pStyle w:val="Tabletext"/>
            </w:pPr>
          </w:p>
        </w:tc>
        <w:tc>
          <w:tcPr>
            <w:tcW w:w="1933" w:type="dxa"/>
          </w:tcPr>
          <w:p w14:paraId="59B35E9F" w14:textId="77777777" w:rsidR="003C2B3F" w:rsidRDefault="003C2B3F" w:rsidP="003C2B3F">
            <w:pPr>
              <w:pStyle w:val="Tabletext"/>
            </w:pPr>
          </w:p>
        </w:tc>
        <w:tc>
          <w:tcPr>
            <w:tcW w:w="1948" w:type="dxa"/>
          </w:tcPr>
          <w:p w14:paraId="5141E0B6" w14:textId="77777777" w:rsidR="003C2B3F" w:rsidRDefault="003C2B3F" w:rsidP="003C2B3F">
            <w:pPr>
              <w:pStyle w:val="Tabletext"/>
            </w:pPr>
          </w:p>
        </w:tc>
        <w:tc>
          <w:tcPr>
            <w:tcW w:w="3964" w:type="dxa"/>
          </w:tcPr>
          <w:p w14:paraId="675695FC" w14:textId="77777777" w:rsidR="003C2B3F" w:rsidRDefault="003C2B3F" w:rsidP="003C2B3F">
            <w:pPr>
              <w:pStyle w:val="Tabletext"/>
            </w:pPr>
          </w:p>
        </w:tc>
      </w:tr>
    </w:tbl>
    <w:p w14:paraId="3ADF8118" w14:textId="77777777" w:rsidR="003C2B3F" w:rsidRDefault="003C2B3F" w:rsidP="003C2B3F">
      <w:pPr>
        <w:pStyle w:val="unHeading2"/>
      </w:pPr>
      <w:bookmarkStart w:id="12" w:name="_Toc167956249"/>
      <w:r>
        <w:t>0.2 Distribution list</w:t>
      </w:r>
      <w:bookmarkEnd w:id="12"/>
    </w:p>
    <w:p w14:paraId="2B683F13" w14:textId="08DDB2C0" w:rsidR="003C2B3F" w:rsidRPr="00D419BD" w:rsidRDefault="003C2B3F" w:rsidP="003C2B3F">
      <w:r>
        <w:t xml:space="preserve">A copy of this manual </w:t>
      </w:r>
      <w:proofErr w:type="gramStart"/>
      <w:r>
        <w:t>is retained</w:t>
      </w:r>
      <w:proofErr w:type="gramEnd"/>
      <w:r>
        <w:t xml:space="preserve"> in </w:t>
      </w:r>
      <w:r w:rsidRPr="003C2B3F">
        <w:rPr>
          <w:rStyle w:val="Authorinstruction"/>
        </w:rPr>
        <w:t>[insert location].</w:t>
      </w:r>
    </w:p>
    <w:p w14:paraId="59488F12" w14:textId="77777777" w:rsidR="003C2B3F" w:rsidRPr="00D419BD" w:rsidRDefault="003C2B3F" w:rsidP="003C2B3F">
      <w:r w:rsidRPr="00D419BD">
        <w:t xml:space="preserve">Electronic or printed sections and full copies of this manual </w:t>
      </w:r>
      <w:proofErr w:type="gramStart"/>
      <w:r w:rsidRPr="00D419BD">
        <w:t>are distributed</w:t>
      </w:r>
      <w:proofErr w:type="gramEnd"/>
      <w:r w:rsidRPr="00D419BD">
        <w:t xml:space="preserve"> as follows.</w:t>
      </w:r>
    </w:p>
    <w:tbl>
      <w:tblPr>
        <w:tblStyle w:val="SD-MOStable"/>
        <w:tblW w:w="0" w:type="auto"/>
        <w:tblLook w:val="0620" w:firstRow="1" w:lastRow="0" w:firstColumn="0" w:lastColumn="0" w:noHBand="1" w:noVBand="1"/>
      </w:tblPr>
      <w:tblGrid>
        <w:gridCol w:w="1248"/>
        <w:gridCol w:w="5551"/>
        <w:gridCol w:w="1276"/>
        <w:gridCol w:w="1276"/>
      </w:tblGrid>
      <w:tr w:rsidR="003C2B3F" w:rsidRPr="003C2B3F" w14:paraId="2D1CDB62" w14:textId="77777777" w:rsidTr="003C2B3F">
        <w:trPr>
          <w:cnfStyle w:val="100000000000" w:firstRow="1" w:lastRow="0" w:firstColumn="0" w:lastColumn="0" w:oddVBand="0" w:evenVBand="0" w:oddHBand="0" w:evenHBand="0" w:firstRowFirstColumn="0" w:firstRowLastColumn="0" w:lastRowFirstColumn="0" w:lastRowLastColumn="0"/>
          <w:tblHeader/>
        </w:trPr>
        <w:tc>
          <w:tcPr>
            <w:tcW w:w="1248" w:type="dxa"/>
          </w:tcPr>
          <w:p w14:paraId="4FA59734" w14:textId="2E20B83E" w:rsidR="003C2B3F" w:rsidRPr="003C2B3F" w:rsidRDefault="003C2B3F" w:rsidP="003C2B3F">
            <w:r w:rsidRPr="003C2B3F">
              <w:t>Copy no.</w:t>
            </w:r>
          </w:p>
        </w:tc>
        <w:tc>
          <w:tcPr>
            <w:tcW w:w="5551" w:type="dxa"/>
          </w:tcPr>
          <w:p w14:paraId="1EA694C9" w14:textId="77777777" w:rsidR="003C2B3F" w:rsidRPr="003C2B3F" w:rsidRDefault="003C2B3F" w:rsidP="003C2B3F">
            <w:r w:rsidRPr="003C2B3F">
              <w:t>Holder</w:t>
            </w:r>
          </w:p>
        </w:tc>
        <w:tc>
          <w:tcPr>
            <w:tcW w:w="1276" w:type="dxa"/>
          </w:tcPr>
          <w:p w14:paraId="77A6B643" w14:textId="77777777" w:rsidR="003C2B3F" w:rsidRPr="003C2B3F" w:rsidRDefault="003C2B3F" w:rsidP="003C2B3F">
            <w:r w:rsidRPr="003C2B3F">
              <w:t>Electronic copy</w:t>
            </w:r>
          </w:p>
        </w:tc>
        <w:tc>
          <w:tcPr>
            <w:tcW w:w="1276" w:type="dxa"/>
          </w:tcPr>
          <w:p w14:paraId="51AB20F9" w14:textId="77777777" w:rsidR="003C2B3F" w:rsidRPr="003C2B3F" w:rsidRDefault="003C2B3F" w:rsidP="003C2B3F">
            <w:r w:rsidRPr="003C2B3F">
              <w:t>Hard copy</w:t>
            </w:r>
          </w:p>
        </w:tc>
      </w:tr>
      <w:tr w:rsidR="003C2B3F" w14:paraId="0C4EA41C" w14:textId="77777777" w:rsidTr="003C2B3F">
        <w:tc>
          <w:tcPr>
            <w:tcW w:w="1248" w:type="dxa"/>
          </w:tcPr>
          <w:p w14:paraId="4718F9CB" w14:textId="77777777" w:rsidR="003C2B3F" w:rsidRDefault="003C2B3F" w:rsidP="003C2B3F">
            <w:pPr>
              <w:pStyle w:val="Tabletext"/>
            </w:pPr>
          </w:p>
        </w:tc>
        <w:tc>
          <w:tcPr>
            <w:tcW w:w="5551" w:type="dxa"/>
          </w:tcPr>
          <w:p w14:paraId="2433CD9E" w14:textId="77777777" w:rsidR="003C2B3F" w:rsidRDefault="003C2B3F" w:rsidP="003C2B3F">
            <w:pPr>
              <w:pStyle w:val="Tabletext"/>
            </w:pPr>
          </w:p>
        </w:tc>
        <w:tc>
          <w:tcPr>
            <w:tcW w:w="1276" w:type="dxa"/>
          </w:tcPr>
          <w:p w14:paraId="7263FD50" w14:textId="77777777" w:rsidR="003C2B3F" w:rsidRDefault="003C2B3F" w:rsidP="003C2B3F">
            <w:pPr>
              <w:pStyle w:val="Tabletext"/>
            </w:pPr>
          </w:p>
        </w:tc>
        <w:tc>
          <w:tcPr>
            <w:tcW w:w="1276" w:type="dxa"/>
          </w:tcPr>
          <w:p w14:paraId="00F9DAE1" w14:textId="77777777" w:rsidR="003C2B3F" w:rsidRDefault="003C2B3F" w:rsidP="003C2B3F">
            <w:pPr>
              <w:pStyle w:val="Tabletext"/>
            </w:pPr>
          </w:p>
        </w:tc>
      </w:tr>
      <w:tr w:rsidR="003C2B3F" w14:paraId="461F3C63" w14:textId="77777777" w:rsidTr="003C2B3F">
        <w:tc>
          <w:tcPr>
            <w:tcW w:w="1248" w:type="dxa"/>
          </w:tcPr>
          <w:p w14:paraId="3FFA8CC1" w14:textId="77777777" w:rsidR="003C2B3F" w:rsidRDefault="003C2B3F" w:rsidP="003C2B3F">
            <w:pPr>
              <w:pStyle w:val="Tabletext"/>
            </w:pPr>
          </w:p>
        </w:tc>
        <w:tc>
          <w:tcPr>
            <w:tcW w:w="5551" w:type="dxa"/>
          </w:tcPr>
          <w:p w14:paraId="09F6B181" w14:textId="77777777" w:rsidR="003C2B3F" w:rsidRDefault="003C2B3F" w:rsidP="003C2B3F">
            <w:pPr>
              <w:pStyle w:val="Tabletext"/>
            </w:pPr>
          </w:p>
        </w:tc>
        <w:tc>
          <w:tcPr>
            <w:tcW w:w="1276" w:type="dxa"/>
          </w:tcPr>
          <w:p w14:paraId="58045483" w14:textId="77777777" w:rsidR="003C2B3F" w:rsidRDefault="003C2B3F" w:rsidP="003C2B3F">
            <w:pPr>
              <w:pStyle w:val="Tabletext"/>
            </w:pPr>
          </w:p>
        </w:tc>
        <w:tc>
          <w:tcPr>
            <w:tcW w:w="1276" w:type="dxa"/>
          </w:tcPr>
          <w:p w14:paraId="392B1DB3" w14:textId="77777777" w:rsidR="003C2B3F" w:rsidRDefault="003C2B3F" w:rsidP="003C2B3F">
            <w:pPr>
              <w:pStyle w:val="Tabletext"/>
            </w:pPr>
          </w:p>
        </w:tc>
      </w:tr>
      <w:tr w:rsidR="003C2B3F" w14:paraId="49777842" w14:textId="77777777" w:rsidTr="003C2B3F">
        <w:tc>
          <w:tcPr>
            <w:tcW w:w="1248" w:type="dxa"/>
          </w:tcPr>
          <w:p w14:paraId="375C6C12" w14:textId="77777777" w:rsidR="003C2B3F" w:rsidRDefault="003C2B3F" w:rsidP="003C2B3F">
            <w:pPr>
              <w:pStyle w:val="Tabletext"/>
            </w:pPr>
          </w:p>
        </w:tc>
        <w:tc>
          <w:tcPr>
            <w:tcW w:w="5551" w:type="dxa"/>
          </w:tcPr>
          <w:p w14:paraId="6FAABAAA" w14:textId="77777777" w:rsidR="003C2B3F" w:rsidRDefault="003C2B3F" w:rsidP="003C2B3F">
            <w:pPr>
              <w:pStyle w:val="Tabletext"/>
            </w:pPr>
          </w:p>
        </w:tc>
        <w:tc>
          <w:tcPr>
            <w:tcW w:w="1276" w:type="dxa"/>
          </w:tcPr>
          <w:p w14:paraId="03C7FA95" w14:textId="77777777" w:rsidR="003C2B3F" w:rsidRDefault="003C2B3F" w:rsidP="003C2B3F">
            <w:pPr>
              <w:pStyle w:val="Tabletext"/>
            </w:pPr>
          </w:p>
        </w:tc>
        <w:tc>
          <w:tcPr>
            <w:tcW w:w="1276" w:type="dxa"/>
          </w:tcPr>
          <w:p w14:paraId="29E4CC1F" w14:textId="77777777" w:rsidR="003C2B3F" w:rsidRDefault="003C2B3F" w:rsidP="003C2B3F">
            <w:pPr>
              <w:pStyle w:val="Tabletext"/>
            </w:pPr>
          </w:p>
        </w:tc>
      </w:tr>
    </w:tbl>
    <w:p w14:paraId="074D6242" w14:textId="4DF1DF8D" w:rsidR="0003789E" w:rsidRDefault="003C2B3F" w:rsidP="003C2B3F">
      <w:r w:rsidRPr="003C2B3F">
        <w:rPr>
          <w:rStyle w:val="Authorinstruction"/>
        </w:rPr>
        <w:t>[Sample Aviation Pty Ltd]</w:t>
      </w:r>
      <w:r>
        <w:t xml:space="preserve"> </w:t>
      </w:r>
      <w:r w:rsidRPr="00D419BD">
        <w:t>makes this manual available to all relevant persons</w:t>
      </w:r>
      <w:r>
        <w:t xml:space="preserve"> by </w:t>
      </w:r>
      <w:r w:rsidRPr="003C2B3F">
        <w:rPr>
          <w:rStyle w:val="Authorinstruction"/>
        </w:rPr>
        <w:t>[insert dissemination process]</w:t>
      </w:r>
      <w:r w:rsidRPr="00D419BD">
        <w:t>.</w:t>
      </w:r>
    </w:p>
    <w:p w14:paraId="531A02C8" w14:textId="77777777" w:rsidR="0003789E" w:rsidRDefault="0003789E">
      <w:pPr>
        <w:suppressAutoHyphens w:val="0"/>
      </w:pPr>
      <w:r>
        <w:br w:type="page"/>
      </w:r>
    </w:p>
    <w:p w14:paraId="3EBF2F21" w14:textId="77777777" w:rsidR="003C2B3F" w:rsidRDefault="003C2B3F" w:rsidP="003C2B3F">
      <w:pPr>
        <w:pStyle w:val="unHeading2"/>
      </w:pPr>
      <w:bookmarkStart w:id="13" w:name="_Toc167956250"/>
      <w:r>
        <w:lastRenderedPageBreak/>
        <w:t xml:space="preserve">0.3 </w:t>
      </w:r>
      <w:r w:rsidRPr="00032272">
        <w:t>Definitions</w:t>
      </w:r>
      <w:r>
        <w:t>, acronyms, and abbreviations</w:t>
      </w:r>
      <w:bookmarkEnd w:id="13"/>
    </w:p>
    <w:p w14:paraId="107A3258" w14:textId="3AB9D977" w:rsidR="003C2B3F" w:rsidRPr="00A16EFB" w:rsidRDefault="003C2B3F" w:rsidP="003C2B3F">
      <w:r>
        <w:t xml:space="preserve">For the meaning of terms used in this document, refer to the CASR Part 1 Dictionary at the end of Volume 5 of CASR or the </w:t>
      </w:r>
      <w:hyperlink r:id="rId17" w:history="1">
        <w:r w:rsidRPr="0016181E">
          <w:rPr>
            <w:rStyle w:val="Hyperlink"/>
          </w:rPr>
          <w:t>CASA glossary</w:t>
        </w:r>
      </w:hyperlink>
      <w:r>
        <w:t>.</w:t>
      </w:r>
      <w:r w:rsidR="0003789E">
        <w:t xml:space="preserve"> </w:t>
      </w:r>
      <w:r>
        <w:t xml:space="preserve">Operator specific terms </w:t>
      </w:r>
      <w:proofErr w:type="gramStart"/>
      <w:r>
        <w:t>are defined</w:t>
      </w:r>
      <w:proofErr w:type="gramEnd"/>
      <w:r>
        <w:t xml:space="preserve"> below.</w:t>
      </w:r>
    </w:p>
    <w:tbl>
      <w:tblPr>
        <w:tblStyle w:val="SD-MOStable"/>
        <w:tblW w:w="0" w:type="auto"/>
        <w:tblLook w:val="0620" w:firstRow="1" w:lastRow="0" w:firstColumn="0" w:lastColumn="0" w:noHBand="1" w:noVBand="1"/>
        <w:tblCaption w:val="Definitions"/>
        <w:tblDescription w:val="List of Definitions"/>
      </w:tblPr>
      <w:tblGrid>
        <w:gridCol w:w="2742"/>
        <w:gridCol w:w="6609"/>
      </w:tblGrid>
      <w:tr w:rsidR="003C2B3F" w:rsidRPr="003C2B3F" w14:paraId="5E6DD7C9" w14:textId="77777777" w:rsidTr="003C2B3F">
        <w:trPr>
          <w:cnfStyle w:val="100000000000" w:firstRow="1" w:lastRow="0" w:firstColumn="0" w:lastColumn="0" w:oddVBand="0" w:evenVBand="0" w:oddHBand="0" w:evenHBand="0" w:firstRowFirstColumn="0" w:firstRowLastColumn="0" w:lastRowFirstColumn="0" w:lastRowLastColumn="0"/>
          <w:tblHeader/>
        </w:trPr>
        <w:tc>
          <w:tcPr>
            <w:tcW w:w="2742" w:type="dxa"/>
          </w:tcPr>
          <w:p w14:paraId="425745F6" w14:textId="77777777" w:rsidR="003C2B3F" w:rsidRPr="003C2B3F" w:rsidRDefault="003C2B3F" w:rsidP="003C2B3F">
            <w:r w:rsidRPr="003C2B3F">
              <w:t>Term, acronym or abbreviation</w:t>
            </w:r>
          </w:p>
        </w:tc>
        <w:tc>
          <w:tcPr>
            <w:tcW w:w="6609" w:type="dxa"/>
          </w:tcPr>
          <w:p w14:paraId="2923D34C" w14:textId="77777777" w:rsidR="003C2B3F" w:rsidRPr="003C2B3F" w:rsidRDefault="003C2B3F" w:rsidP="003C2B3F">
            <w:r w:rsidRPr="003C2B3F">
              <w:t>Definition</w:t>
            </w:r>
          </w:p>
        </w:tc>
      </w:tr>
      <w:tr w:rsidR="003C2B3F" w14:paraId="0A349795" w14:textId="77777777" w:rsidTr="003C2B3F">
        <w:tc>
          <w:tcPr>
            <w:tcW w:w="2742" w:type="dxa"/>
          </w:tcPr>
          <w:p w14:paraId="36FC174E" w14:textId="77777777" w:rsidR="003C2B3F" w:rsidRPr="003C2B3F" w:rsidRDefault="003C2B3F" w:rsidP="003C2B3F">
            <w:pPr>
              <w:pStyle w:val="Tabletext"/>
            </w:pPr>
            <w:r>
              <w:t>ACM</w:t>
            </w:r>
          </w:p>
        </w:tc>
        <w:tc>
          <w:tcPr>
            <w:tcW w:w="6609" w:type="dxa"/>
          </w:tcPr>
          <w:p w14:paraId="0016EAA6" w14:textId="77777777" w:rsidR="003C2B3F" w:rsidRPr="003C2B3F" w:rsidRDefault="003C2B3F" w:rsidP="003C2B3F">
            <w:pPr>
              <w:pStyle w:val="Tabletext"/>
            </w:pPr>
            <w:r>
              <w:t>air crew member</w:t>
            </w:r>
          </w:p>
        </w:tc>
      </w:tr>
      <w:tr w:rsidR="003C2B3F" w14:paraId="4343CDC9" w14:textId="77777777" w:rsidTr="003C2B3F">
        <w:tc>
          <w:tcPr>
            <w:tcW w:w="2742" w:type="dxa"/>
          </w:tcPr>
          <w:p w14:paraId="1EA7E83A" w14:textId="77777777" w:rsidR="003C2B3F" w:rsidRPr="003C2B3F" w:rsidRDefault="003C2B3F" w:rsidP="003C2B3F">
            <w:pPr>
              <w:pStyle w:val="Tabletext"/>
            </w:pPr>
            <w:r>
              <w:t>C</w:t>
            </w:r>
          </w:p>
        </w:tc>
        <w:tc>
          <w:tcPr>
            <w:tcW w:w="6609" w:type="dxa"/>
          </w:tcPr>
          <w:p w14:paraId="2A84C9F0" w14:textId="77777777" w:rsidR="003C2B3F" w:rsidRPr="003C2B3F" w:rsidRDefault="003C2B3F" w:rsidP="003C2B3F">
            <w:pPr>
              <w:pStyle w:val="Tabletext"/>
            </w:pPr>
            <w:r>
              <w:t>competent</w:t>
            </w:r>
          </w:p>
        </w:tc>
      </w:tr>
      <w:tr w:rsidR="003C2B3F" w14:paraId="76B06B6E" w14:textId="77777777" w:rsidTr="003C2B3F">
        <w:tc>
          <w:tcPr>
            <w:tcW w:w="2742" w:type="dxa"/>
          </w:tcPr>
          <w:p w14:paraId="1B3A6A71" w14:textId="77777777" w:rsidR="003C2B3F" w:rsidRPr="003C2B3F" w:rsidRDefault="003C2B3F" w:rsidP="003C2B3F">
            <w:pPr>
              <w:pStyle w:val="Tabletext"/>
            </w:pPr>
            <w:r>
              <w:t>COSPAS/SARSAT</w:t>
            </w:r>
          </w:p>
        </w:tc>
        <w:tc>
          <w:tcPr>
            <w:tcW w:w="6609" w:type="dxa"/>
          </w:tcPr>
          <w:p w14:paraId="2B124366" w14:textId="77777777" w:rsidR="003C2B3F" w:rsidRPr="003C2B3F" w:rsidRDefault="003C2B3F" w:rsidP="003C2B3F">
            <w:pPr>
              <w:pStyle w:val="Tabletext"/>
            </w:pPr>
            <w:r>
              <w:t>s</w:t>
            </w:r>
            <w:r w:rsidRPr="003C2B3F">
              <w:t>atellite-based SAR distress-alert detection system</w:t>
            </w:r>
          </w:p>
        </w:tc>
      </w:tr>
      <w:tr w:rsidR="003C2B3F" w14:paraId="2C587460" w14:textId="77777777" w:rsidTr="003C2B3F">
        <w:tc>
          <w:tcPr>
            <w:tcW w:w="2742" w:type="dxa"/>
          </w:tcPr>
          <w:p w14:paraId="691650D2" w14:textId="77777777" w:rsidR="003C2B3F" w:rsidRPr="003C2B3F" w:rsidRDefault="003C2B3F" w:rsidP="003C2B3F">
            <w:pPr>
              <w:pStyle w:val="Tabletext"/>
            </w:pPr>
            <w:r w:rsidRPr="00D43C73">
              <w:t>Crew member</w:t>
            </w:r>
          </w:p>
        </w:tc>
        <w:tc>
          <w:tcPr>
            <w:tcW w:w="6609" w:type="dxa"/>
          </w:tcPr>
          <w:p w14:paraId="18277DDB" w14:textId="760539BD" w:rsidR="003C2B3F" w:rsidRDefault="003C2B3F" w:rsidP="003C2B3F">
            <w:pPr>
              <w:pStyle w:val="Tabletext"/>
            </w:pPr>
            <w:r w:rsidRPr="003C2B3F">
              <w:t xml:space="preserve">a person is a </w:t>
            </w:r>
            <w:r w:rsidRPr="00FD14C6">
              <w:rPr>
                <w:rStyle w:val="bold"/>
              </w:rPr>
              <w:t>crew member</w:t>
            </w:r>
            <w:r w:rsidRPr="003C2B3F">
              <w:t xml:space="preserve"> of an aircraft if the person </w:t>
            </w:r>
            <w:proofErr w:type="gramStart"/>
            <w:r w:rsidRPr="003C2B3F">
              <w:t>is carried</w:t>
            </w:r>
            <w:proofErr w:type="gramEnd"/>
            <w:r w:rsidRPr="003C2B3F">
              <w:t xml:space="preserve"> on the aircraft and is: </w:t>
            </w:r>
          </w:p>
          <w:p w14:paraId="3E13EDCF" w14:textId="4E4509E3" w:rsidR="003C2B3F" w:rsidRPr="003C2B3F" w:rsidRDefault="003C2B3F" w:rsidP="003C2B3F">
            <w:pPr>
              <w:pStyle w:val="Tabletext"/>
              <w:ind w:left="744" w:hanging="744"/>
            </w:pPr>
            <w:r w:rsidRPr="00A14732">
              <w:t>(a)</w:t>
            </w:r>
            <w:r>
              <w:tab/>
            </w:r>
            <w:r w:rsidRPr="00A14732">
              <w:t xml:space="preserve">a person: </w:t>
            </w:r>
          </w:p>
          <w:p w14:paraId="1D970155" w14:textId="1A2FF29F" w:rsidR="003C2B3F" w:rsidRPr="003C2B3F" w:rsidRDefault="003C2B3F" w:rsidP="003C2B3F">
            <w:pPr>
              <w:pStyle w:val="Tabletext"/>
              <w:ind w:left="1311" w:hanging="567"/>
            </w:pPr>
            <w:r w:rsidRPr="00A14732">
              <w:t>(i)</w:t>
            </w:r>
            <w:r>
              <w:tab/>
            </w:r>
            <w:r w:rsidRPr="00A14732">
              <w:t xml:space="preserve">who is authorised by the operator of the </w:t>
            </w:r>
            <w:r w:rsidRPr="003C2B3F">
              <w:t xml:space="preserve">aircraft to carry out a specified function during flight time relating to the operation, maintenance, use or safety of the aircraft, the safety of the aircraft’s passengers or the care or security of any cargo which may affect the safety of the aircraft or its occupants; and </w:t>
            </w:r>
          </w:p>
          <w:p w14:paraId="451AD945" w14:textId="0F1E5FC3" w:rsidR="003C2B3F" w:rsidRPr="003C2B3F" w:rsidRDefault="003C2B3F" w:rsidP="003C2B3F">
            <w:pPr>
              <w:pStyle w:val="Tabletext"/>
              <w:ind w:left="1311" w:hanging="567"/>
            </w:pPr>
            <w:r w:rsidRPr="00A14732">
              <w:t>(ii)</w:t>
            </w:r>
            <w:r>
              <w:tab/>
            </w:r>
            <w:r w:rsidRPr="00A14732">
              <w:t xml:space="preserve">who has </w:t>
            </w:r>
            <w:proofErr w:type="gramStart"/>
            <w:r w:rsidRPr="00A14732">
              <w:t>been trained</w:t>
            </w:r>
            <w:proofErr w:type="gramEnd"/>
            <w:r w:rsidRPr="00A14732">
              <w:t xml:space="preserve"> to carry out that function; or </w:t>
            </w:r>
          </w:p>
          <w:p w14:paraId="320DF92B" w14:textId="1619136A" w:rsidR="003C2B3F" w:rsidRPr="003C2B3F" w:rsidRDefault="003C2B3F" w:rsidP="003C2B3F">
            <w:pPr>
              <w:pStyle w:val="Tabletext"/>
            </w:pPr>
            <w:r w:rsidRPr="00A14732">
              <w:t>(b)</w:t>
            </w:r>
            <w:r>
              <w:tab/>
            </w:r>
            <w:r w:rsidRPr="00A14732">
              <w:t>a person who is on board the aircraft for the purpose of</w:t>
            </w:r>
            <w:r w:rsidRPr="003C2B3F">
              <w:t xml:space="preserve">: </w:t>
            </w:r>
          </w:p>
          <w:p w14:paraId="5D1CBCF0" w14:textId="5A5CECA2" w:rsidR="003C2B3F" w:rsidRPr="003C2B3F" w:rsidRDefault="003C2B3F" w:rsidP="003C2B3F">
            <w:pPr>
              <w:pStyle w:val="Tabletext"/>
              <w:ind w:left="1311" w:hanging="567"/>
            </w:pPr>
            <w:r w:rsidRPr="00A14732">
              <w:t>(i)</w:t>
            </w:r>
            <w:r>
              <w:tab/>
            </w:r>
            <w:r w:rsidRPr="00A14732">
              <w:t xml:space="preserve">giving or receiving instruction in a function mentioned in subparagraph (a)(i); or </w:t>
            </w:r>
          </w:p>
          <w:p w14:paraId="3289269E" w14:textId="1BFEA318" w:rsidR="003C2B3F" w:rsidRPr="003C2B3F" w:rsidRDefault="003C2B3F" w:rsidP="003C2B3F">
            <w:pPr>
              <w:pStyle w:val="Tabletext"/>
              <w:ind w:left="1311" w:hanging="567"/>
            </w:pPr>
            <w:r w:rsidRPr="00A14732">
              <w:t>(ii)</w:t>
            </w:r>
            <w:r>
              <w:tab/>
            </w:r>
            <w:proofErr w:type="gramStart"/>
            <w:r w:rsidRPr="00A14732">
              <w:t>being tested</w:t>
            </w:r>
            <w:proofErr w:type="gramEnd"/>
            <w:r w:rsidRPr="00A14732">
              <w:t xml:space="preserve"> for a qualification associated with a function mentioned in subparagraph (a)(i); or </w:t>
            </w:r>
          </w:p>
          <w:p w14:paraId="529B56A9" w14:textId="457E9F9C" w:rsidR="003C2B3F" w:rsidRPr="003C2B3F" w:rsidRDefault="003C2B3F" w:rsidP="003C2B3F">
            <w:pPr>
              <w:pStyle w:val="Tabletext"/>
              <w:ind w:left="744" w:hanging="744"/>
            </w:pPr>
            <w:r w:rsidRPr="00A14732">
              <w:t>(c)</w:t>
            </w:r>
            <w:r>
              <w:tab/>
            </w:r>
            <w:r w:rsidRPr="00A14732">
              <w:t xml:space="preserve">a person authorised by CASA under these </w:t>
            </w:r>
            <w:r w:rsidRPr="003C2B3F">
              <w:t>Regulations, or by the operator, to carry out an audit, check, examination, inspection or test of a person mentioned in paragraph (a) or (b).</w:t>
            </w:r>
          </w:p>
        </w:tc>
      </w:tr>
      <w:tr w:rsidR="003C2B3F" w14:paraId="0C806C83" w14:textId="77777777" w:rsidTr="003C2B3F">
        <w:tc>
          <w:tcPr>
            <w:tcW w:w="2742" w:type="dxa"/>
          </w:tcPr>
          <w:p w14:paraId="58755EB1" w14:textId="77777777" w:rsidR="003C2B3F" w:rsidRPr="003C2B3F" w:rsidRDefault="003C2B3F" w:rsidP="003C2B3F">
            <w:pPr>
              <w:pStyle w:val="Tabletext"/>
            </w:pPr>
            <w:r w:rsidRPr="001D4531">
              <w:t>ELT</w:t>
            </w:r>
          </w:p>
        </w:tc>
        <w:tc>
          <w:tcPr>
            <w:tcW w:w="6609" w:type="dxa"/>
          </w:tcPr>
          <w:p w14:paraId="29BE81A5" w14:textId="77777777" w:rsidR="003C2B3F" w:rsidRPr="003C2B3F" w:rsidDel="003A1B29" w:rsidRDefault="003C2B3F" w:rsidP="003C2B3F">
            <w:pPr>
              <w:pStyle w:val="Tabletext"/>
            </w:pPr>
            <w:r>
              <w:t>e</w:t>
            </w:r>
            <w:r w:rsidRPr="003C2B3F">
              <w:t>mergency locator transmitter</w:t>
            </w:r>
          </w:p>
        </w:tc>
      </w:tr>
      <w:tr w:rsidR="003C2B3F" w14:paraId="05A5D3F4" w14:textId="77777777" w:rsidTr="003C2B3F">
        <w:tc>
          <w:tcPr>
            <w:tcW w:w="2742" w:type="dxa"/>
          </w:tcPr>
          <w:p w14:paraId="35CFA1B3" w14:textId="77777777" w:rsidR="003C2B3F" w:rsidRPr="003C2B3F" w:rsidRDefault="003C2B3F" w:rsidP="003C2B3F">
            <w:pPr>
              <w:pStyle w:val="Tabletext"/>
            </w:pPr>
            <w:r>
              <w:t>HFP</w:t>
            </w:r>
          </w:p>
        </w:tc>
        <w:tc>
          <w:tcPr>
            <w:tcW w:w="6609" w:type="dxa"/>
          </w:tcPr>
          <w:p w14:paraId="797B2E22" w14:textId="77777777" w:rsidR="003C2B3F" w:rsidRPr="003C2B3F" w:rsidDel="003A1B29" w:rsidRDefault="003C2B3F" w:rsidP="003C2B3F">
            <w:pPr>
              <w:pStyle w:val="Tabletext"/>
            </w:pPr>
            <w:r>
              <w:t>human factors principles</w:t>
            </w:r>
          </w:p>
        </w:tc>
      </w:tr>
      <w:tr w:rsidR="003C2B3F" w14:paraId="3E902CDD" w14:textId="77777777" w:rsidTr="003C2B3F">
        <w:tc>
          <w:tcPr>
            <w:tcW w:w="2742" w:type="dxa"/>
          </w:tcPr>
          <w:p w14:paraId="45C0E605" w14:textId="77777777" w:rsidR="003C2B3F" w:rsidRPr="003C2B3F" w:rsidRDefault="003C2B3F" w:rsidP="003C2B3F">
            <w:pPr>
              <w:pStyle w:val="Tabletext"/>
            </w:pPr>
            <w:r>
              <w:t>HUET</w:t>
            </w:r>
          </w:p>
        </w:tc>
        <w:tc>
          <w:tcPr>
            <w:tcW w:w="6609" w:type="dxa"/>
          </w:tcPr>
          <w:p w14:paraId="1445385E" w14:textId="77777777" w:rsidR="003C2B3F" w:rsidRPr="003C2B3F" w:rsidDel="003A1B29" w:rsidRDefault="003C2B3F" w:rsidP="003C2B3F">
            <w:pPr>
              <w:pStyle w:val="Tabletext"/>
            </w:pPr>
            <w:r>
              <w:t>h</w:t>
            </w:r>
            <w:r w:rsidRPr="003C2B3F">
              <w:t>elicopter underwater escape training</w:t>
            </w:r>
          </w:p>
        </w:tc>
      </w:tr>
      <w:tr w:rsidR="003C2B3F" w14:paraId="4ED9E224" w14:textId="77777777" w:rsidTr="003C2B3F">
        <w:tc>
          <w:tcPr>
            <w:tcW w:w="2742" w:type="dxa"/>
          </w:tcPr>
          <w:p w14:paraId="3C15F566" w14:textId="77777777" w:rsidR="003C2B3F" w:rsidRPr="003C2B3F" w:rsidRDefault="003C2B3F" w:rsidP="003C2B3F">
            <w:pPr>
              <w:pStyle w:val="Tabletext"/>
            </w:pPr>
            <w:r w:rsidRPr="00AB1AD2">
              <w:t>Induction</w:t>
            </w:r>
          </w:p>
        </w:tc>
        <w:tc>
          <w:tcPr>
            <w:tcW w:w="6609" w:type="dxa"/>
          </w:tcPr>
          <w:p w14:paraId="31741F19" w14:textId="77777777" w:rsidR="003C2B3F" w:rsidRPr="003C2B3F" w:rsidRDefault="003C2B3F" w:rsidP="003C2B3F">
            <w:pPr>
              <w:pStyle w:val="Tabletext"/>
            </w:pPr>
            <w:r w:rsidRPr="008A1E4F">
              <w:t>introducing the worker to the business and the type of work and outlining their roles and responsibilities</w:t>
            </w:r>
          </w:p>
        </w:tc>
      </w:tr>
      <w:tr w:rsidR="003C2B3F" w14:paraId="7980E809" w14:textId="77777777" w:rsidTr="003C2B3F">
        <w:tc>
          <w:tcPr>
            <w:tcW w:w="2742" w:type="dxa"/>
          </w:tcPr>
          <w:p w14:paraId="17C553AD" w14:textId="77777777" w:rsidR="003C2B3F" w:rsidRPr="003C2B3F" w:rsidRDefault="003C2B3F" w:rsidP="003C2B3F">
            <w:pPr>
              <w:pStyle w:val="Tabletext"/>
            </w:pPr>
            <w:r>
              <w:t>MR</w:t>
            </w:r>
          </w:p>
        </w:tc>
        <w:tc>
          <w:tcPr>
            <w:tcW w:w="6609" w:type="dxa"/>
          </w:tcPr>
          <w:p w14:paraId="0827CA19" w14:textId="77777777" w:rsidR="003C2B3F" w:rsidRPr="003C2B3F" w:rsidRDefault="003C2B3F" w:rsidP="003C2B3F">
            <w:pPr>
              <w:pStyle w:val="Tabletext"/>
            </w:pPr>
            <w:r>
              <w:t>maintenance release</w:t>
            </w:r>
          </w:p>
        </w:tc>
      </w:tr>
      <w:tr w:rsidR="003C2B3F" w14:paraId="1B254EDB" w14:textId="77777777" w:rsidTr="003C2B3F">
        <w:tc>
          <w:tcPr>
            <w:tcW w:w="2742" w:type="dxa"/>
          </w:tcPr>
          <w:p w14:paraId="6152A1FF" w14:textId="77777777" w:rsidR="003C2B3F" w:rsidRPr="003C2B3F" w:rsidRDefault="003C2B3F" w:rsidP="003C2B3F">
            <w:pPr>
              <w:pStyle w:val="Tabletext"/>
            </w:pPr>
            <w:r>
              <w:t>NA</w:t>
            </w:r>
          </w:p>
        </w:tc>
        <w:tc>
          <w:tcPr>
            <w:tcW w:w="6609" w:type="dxa"/>
          </w:tcPr>
          <w:p w14:paraId="3A1D8FE0" w14:textId="77777777" w:rsidR="003C2B3F" w:rsidRPr="003C2B3F" w:rsidRDefault="003C2B3F" w:rsidP="003C2B3F">
            <w:pPr>
              <w:pStyle w:val="Tabletext"/>
            </w:pPr>
            <w:r>
              <w:t>not applicable</w:t>
            </w:r>
          </w:p>
        </w:tc>
      </w:tr>
      <w:tr w:rsidR="003C2B3F" w14:paraId="26BBD11C" w14:textId="77777777" w:rsidTr="003C2B3F">
        <w:tc>
          <w:tcPr>
            <w:tcW w:w="2742" w:type="dxa"/>
          </w:tcPr>
          <w:p w14:paraId="014EF02B" w14:textId="77777777" w:rsidR="003C2B3F" w:rsidRPr="003C2B3F" w:rsidRDefault="003C2B3F" w:rsidP="003C2B3F">
            <w:pPr>
              <w:pStyle w:val="Tabletext"/>
            </w:pPr>
            <w:r>
              <w:t>NYC</w:t>
            </w:r>
          </w:p>
        </w:tc>
        <w:tc>
          <w:tcPr>
            <w:tcW w:w="6609" w:type="dxa"/>
          </w:tcPr>
          <w:p w14:paraId="4C605579" w14:textId="77777777" w:rsidR="003C2B3F" w:rsidRPr="003C2B3F" w:rsidRDefault="003C2B3F" w:rsidP="003C2B3F">
            <w:pPr>
              <w:pStyle w:val="Tabletext"/>
            </w:pPr>
            <w:r>
              <w:t>not yet competent</w:t>
            </w:r>
          </w:p>
        </w:tc>
      </w:tr>
      <w:tr w:rsidR="003C2B3F" w14:paraId="4E105539" w14:textId="77777777" w:rsidTr="003C2B3F">
        <w:tc>
          <w:tcPr>
            <w:tcW w:w="2742" w:type="dxa"/>
          </w:tcPr>
          <w:p w14:paraId="0E51EF6C" w14:textId="77777777" w:rsidR="003C2B3F" w:rsidRPr="003C2B3F" w:rsidRDefault="003C2B3F" w:rsidP="003C2B3F">
            <w:pPr>
              <w:pStyle w:val="Tabletext"/>
            </w:pPr>
            <w:r>
              <w:t>RFM</w:t>
            </w:r>
          </w:p>
        </w:tc>
        <w:tc>
          <w:tcPr>
            <w:tcW w:w="6609" w:type="dxa"/>
          </w:tcPr>
          <w:p w14:paraId="785ACA50" w14:textId="77777777" w:rsidR="003C2B3F" w:rsidRPr="003C2B3F" w:rsidRDefault="003C2B3F" w:rsidP="003C2B3F">
            <w:pPr>
              <w:pStyle w:val="Tabletext"/>
            </w:pPr>
            <w:r>
              <w:t>rotorcraft flight manual</w:t>
            </w:r>
          </w:p>
        </w:tc>
      </w:tr>
      <w:tr w:rsidR="003C2B3F" w14:paraId="104CA6A7" w14:textId="77777777" w:rsidTr="003C2B3F">
        <w:tc>
          <w:tcPr>
            <w:tcW w:w="2742" w:type="dxa"/>
          </w:tcPr>
          <w:p w14:paraId="63A256C7" w14:textId="77777777" w:rsidR="003C2B3F" w:rsidRPr="003C2B3F" w:rsidRDefault="003C2B3F" w:rsidP="003C2B3F">
            <w:pPr>
              <w:pStyle w:val="Tabletext"/>
            </w:pPr>
            <w:r>
              <w:t>TAWS</w:t>
            </w:r>
          </w:p>
        </w:tc>
        <w:tc>
          <w:tcPr>
            <w:tcW w:w="6609" w:type="dxa"/>
          </w:tcPr>
          <w:p w14:paraId="65E7FFC9" w14:textId="77777777" w:rsidR="003C2B3F" w:rsidRPr="003C2B3F" w:rsidRDefault="003C2B3F" w:rsidP="003C2B3F">
            <w:pPr>
              <w:pStyle w:val="Tabletext"/>
            </w:pPr>
            <w:r>
              <w:t>Terrain awareness and warning system</w:t>
            </w:r>
          </w:p>
        </w:tc>
      </w:tr>
    </w:tbl>
    <w:p w14:paraId="058E3672" w14:textId="77777777" w:rsidR="003C2B3F" w:rsidRDefault="003C2B3F" w:rsidP="003C2B3F"/>
    <w:p w14:paraId="3BCB7234" w14:textId="38EB757F" w:rsidR="003C2B3F" w:rsidRDefault="003C2B3F" w:rsidP="003C2B3F">
      <w:pPr>
        <w:pStyle w:val="Heading1"/>
      </w:pPr>
      <w:bookmarkStart w:id="14" w:name="_Toc158905766"/>
      <w:bookmarkStart w:id="15" w:name="_Toc167956251"/>
      <w:r>
        <w:lastRenderedPageBreak/>
        <w:t>Description of training and checking system</w:t>
      </w:r>
      <w:bookmarkEnd w:id="14"/>
      <w:bookmarkEnd w:id="15"/>
    </w:p>
    <w:p w14:paraId="06E916FA" w14:textId="77777777" w:rsidR="003C2B3F" w:rsidRPr="00EE567E" w:rsidRDefault="003C2B3F" w:rsidP="00EE567E">
      <w:pPr>
        <w:pStyle w:val="WarningBoxHeading"/>
        <w:rPr>
          <w:rStyle w:val="Strong"/>
          <w:b/>
          <w:bCs w:val="0"/>
        </w:rPr>
      </w:pPr>
      <w:r w:rsidRPr="00EE567E">
        <w:rPr>
          <w:rStyle w:val="Strong"/>
          <w:b/>
          <w:bCs w:val="0"/>
        </w:rPr>
        <w:t>Sample text</w:t>
      </w:r>
    </w:p>
    <w:p w14:paraId="37231F61" w14:textId="58023E9D" w:rsidR="003C2B3F" w:rsidRPr="00110A77" w:rsidRDefault="003C2B3F" w:rsidP="003C2B3F">
      <w:r w:rsidRPr="003C2B3F">
        <w:rPr>
          <w:rStyle w:val="Authorinstruction"/>
        </w:rPr>
        <w:t>[Sample Aviation]</w:t>
      </w:r>
      <w:r w:rsidRPr="00110A77">
        <w:t xml:space="preserve">’s </w:t>
      </w:r>
      <w:r>
        <w:t>t</w:t>
      </w:r>
      <w:r w:rsidRPr="00110A77">
        <w:t>raining and checking system consists of:</w:t>
      </w:r>
    </w:p>
    <w:p w14:paraId="5F28138E" w14:textId="77777777" w:rsidR="003C2B3F" w:rsidRPr="003C2B3F" w:rsidRDefault="003C2B3F" w:rsidP="003C2B3F">
      <w:pPr>
        <w:pStyle w:val="ListBullet"/>
      </w:pPr>
      <w:r w:rsidRPr="00110A77">
        <w:t xml:space="preserve">support from </w:t>
      </w:r>
      <w:r w:rsidRPr="003C2B3F">
        <w:rPr>
          <w:rStyle w:val="Authorinstruction"/>
        </w:rPr>
        <w:t>[Sample Aviation]</w:t>
      </w:r>
      <w:r w:rsidRPr="003C2B3F">
        <w:t>’s operational staff, when required</w:t>
      </w:r>
    </w:p>
    <w:p w14:paraId="1F831CF5" w14:textId="6E3C65AF" w:rsidR="003C2B3F" w:rsidRPr="003C2B3F" w:rsidRDefault="003C2B3F" w:rsidP="003C2B3F">
      <w:pPr>
        <w:pStyle w:val="ListBullet"/>
      </w:pPr>
      <w:r w:rsidRPr="00110A77">
        <w:t xml:space="preserve">details of </w:t>
      </w:r>
      <w:r w:rsidRPr="003C2B3F">
        <w:t xml:space="preserve">training and checking events required by operational </w:t>
      </w:r>
      <w:r w:rsidR="00A039D5" w:rsidRPr="003C2B3F">
        <w:t>safety</w:t>
      </w:r>
      <w:r w:rsidR="00A039D5">
        <w:t>-</w:t>
      </w:r>
      <w:r w:rsidRPr="003C2B3F">
        <w:t>critical personnel, including:</w:t>
      </w:r>
    </w:p>
    <w:p w14:paraId="03FAABD7" w14:textId="70B49A5C" w:rsidR="003C2B3F" w:rsidRPr="003C2B3F" w:rsidRDefault="003C2B3F" w:rsidP="003C2B3F">
      <w:pPr>
        <w:pStyle w:val="ListBullet2"/>
      </w:pPr>
      <w:r w:rsidRPr="00110A77">
        <w:t>description of the event</w:t>
      </w:r>
      <w:r w:rsidRPr="003C2B3F">
        <w:t xml:space="preserve">s and when they </w:t>
      </w:r>
      <w:proofErr w:type="gramStart"/>
      <w:r w:rsidRPr="003C2B3F">
        <w:t>are required</w:t>
      </w:r>
      <w:proofErr w:type="gramEnd"/>
    </w:p>
    <w:p w14:paraId="429EF97F" w14:textId="0B3FA2C7" w:rsidR="003C2B3F" w:rsidRPr="003C2B3F" w:rsidRDefault="003C2B3F" w:rsidP="003C2B3F">
      <w:pPr>
        <w:pStyle w:val="ListBullet2"/>
      </w:pPr>
      <w:r w:rsidRPr="00110A77">
        <w:t xml:space="preserve">who can deliver the training </w:t>
      </w:r>
      <w:r w:rsidRPr="003C2B3F">
        <w:t>or carry out the check</w:t>
      </w:r>
      <w:r w:rsidR="00BE3B1A">
        <w:t>s</w:t>
      </w:r>
    </w:p>
    <w:p w14:paraId="67D66549" w14:textId="25F2C95C" w:rsidR="003C2B3F" w:rsidRPr="003C2B3F" w:rsidRDefault="003C2B3F" w:rsidP="003C2B3F">
      <w:pPr>
        <w:pStyle w:val="ListBullet2"/>
      </w:pPr>
      <w:r w:rsidRPr="00110A77">
        <w:t xml:space="preserve">limitations and </w:t>
      </w:r>
      <w:r w:rsidRPr="003C2B3F">
        <w:t>special procedures relating to events</w:t>
      </w:r>
    </w:p>
    <w:p w14:paraId="26F88DCB" w14:textId="66671B42" w:rsidR="003C2B3F" w:rsidRPr="003C2B3F" w:rsidRDefault="003C2B3F" w:rsidP="003C2B3F">
      <w:pPr>
        <w:pStyle w:val="ListBullet2"/>
      </w:pPr>
      <w:r w:rsidRPr="00110A77">
        <w:t>competency assessment procedure</w:t>
      </w:r>
      <w:r w:rsidR="00BE3B1A">
        <w:t>s</w:t>
      </w:r>
    </w:p>
    <w:p w14:paraId="28646A48" w14:textId="4D9158E6" w:rsidR="003C2B3F" w:rsidRPr="003C2B3F" w:rsidRDefault="003C2B3F" w:rsidP="003C2B3F">
      <w:pPr>
        <w:pStyle w:val="ListBullet2"/>
      </w:pPr>
      <w:r w:rsidRPr="00110A77">
        <w:t xml:space="preserve">process </w:t>
      </w:r>
      <w:r w:rsidRPr="003C2B3F">
        <w:t>for ‘not yet competent' (NYC) assessment outcome.</w:t>
      </w:r>
    </w:p>
    <w:p w14:paraId="2F4E1536" w14:textId="2A6FC348" w:rsidR="003C2B3F" w:rsidRPr="003C2B3F" w:rsidRDefault="003C2B3F" w:rsidP="003C2B3F">
      <w:pPr>
        <w:pStyle w:val="ListBullet"/>
      </w:pPr>
      <w:r w:rsidRPr="003C2B3F">
        <w:t>documentation for training and checking events, including:</w:t>
      </w:r>
    </w:p>
    <w:p w14:paraId="61909647" w14:textId="77777777" w:rsidR="003C2B3F" w:rsidRPr="003C2B3F" w:rsidRDefault="003C2B3F" w:rsidP="003C2B3F">
      <w:pPr>
        <w:pStyle w:val="ListBullet2"/>
      </w:pPr>
      <w:r w:rsidRPr="00110A77">
        <w:t>training and checking event content and supporting reference material</w:t>
      </w:r>
    </w:p>
    <w:p w14:paraId="02E1FD96" w14:textId="77777777" w:rsidR="003C2B3F" w:rsidRPr="003C2B3F" w:rsidRDefault="003C2B3F" w:rsidP="003C2B3F">
      <w:pPr>
        <w:pStyle w:val="ListBullet2"/>
      </w:pPr>
      <w:r w:rsidRPr="00110A77">
        <w:t xml:space="preserve">methodology for conduct of training and checking events </w:t>
      </w:r>
    </w:p>
    <w:p w14:paraId="32CA0429" w14:textId="77777777" w:rsidR="003C2B3F" w:rsidRPr="003C2B3F" w:rsidRDefault="003C2B3F" w:rsidP="003C2B3F">
      <w:pPr>
        <w:pStyle w:val="ListBullet2"/>
      </w:pPr>
      <w:r w:rsidRPr="00110A77">
        <w:t>training and checking event report forms</w:t>
      </w:r>
      <w:r w:rsidRPr="003C2B3F">
        <w:t>.</w:t>
      </w:r>
    </w:p>
    <w:p w14:paraId="0B0E7A3B" w14:textId="7E238071" w:rsidR="003C2B3F" w:rsidRPr="003C2B3F" w:rsidRDefault="003C2B3F" w:rsidP="003C2B3F">
      <w:pPr>
        <w:pStyle w:val="ListBullet"/>
      </w:pPr>
      <w:r>
        <w:t>p</w:t>
      </w:r>
      <w:r w:rsidRPr="003C2B3F">
        <w:t xml:space="preserve">rocess to capture training and checking records </w:t>
      </w:r>
    </w:p>
    <w:p w14:paraId="4573F20A" w14:textId="77777777" w:rsidR="003C2B3F" w:rsidRPr="003C2B3F" w:rsidRDefault="003C2B3F" w:rsidP="003C2B3F">
      <w:pPr>
        <w:pStyle w:val="ListBullet"/>
      </w:pPr>
      <w:r w:rsidRPr="00110A77">
        <w:t>system to track recurrent training and checking due dates</w:t>
      </w:r>
    </w:p>
    <w:p w14:paraId="0C1943DA" w14:textId="77777777" w:rsidR="003C2B3F" w:rsidRPr="003C2B3F" w:rsidRDefault="003C2B3F" w:rsidP="003C2B3F">
      <w:pPr>
        <w:pStyle w:val="ListBullet2"/>
      </w:pPr>
      <w:r w:rsidRPr="00110A77">
        <w:t>training, and maintenance of continued competency of training and checking personnel, including:</w:t>
      </w:r>
    </w:p>
    <w:p w14:paraId="404CA9FC" w14:textId="3303733A" w:rsidR="003C2B3F" w:rsidRPr="003C2B3F" w:rsidRDefault="003C2B3F" w:rsidP="003C2B3F">
      <w:pPr>
        <w:pStyle w:val="ListBullet3"/>
      </w:pPr>
      <w:r w:rsidRPr="003C2B3F">
        <w:t>in-house training and checking personnel</w:t>
      </w:r>
    </w:p>
    <w:p w14:paraId="5821ED54" w14:textId="26683B6F" w:rsidR="003C2B3F" w:rsidRPr="003C2B3F" w:rsidRDefault="003C2B3F" w:rsidP="003C2B3F">
      <w:pPr>
        <w:pStyle w:val="ListBullet3"/>
      </w:pPr>
      <w:r w:rsidRPr="003C2B3F">
        <w:t>casual or ad-hoc training and checking personnel.</w:t>
      </w:r>
    </w:p>
    <w:p w14:paraId="289AA5FB" w14:textId="77777777" w:rsidR="003C2B3F" w:rsidRPr="003C2B3F" w:rsidRDefault="003C2B3F" w:rsidP="003C2B3F">
      <w:pPr>
        <w:pStyle w:val="ListBullet"/>
      </w:pPr>
      <w:r w:rsidRPr="00110A77">
        <w:t xml:space="preserve">process for </w:t>
      </w:r>
      <w:r w:rsidRPr="003C2B3F">
        <w:t>RPL (recognition of prior learning)</w:t>
      </w:r>
    </w:p>
    <w:p w14:paraId="4FDE4854" w14:textId="4153CF2F" w:rsidR="003C2B3F" w:rsidRPr="003C2B3F" w:rsidRDefault="003C2B3F" w:rsidP="003C2B3F">
      <w:pPr>
        <w:pStyle w:val="ListBullet"/>
      </w:pPr>
      <w:r w:rsidRPr="00110A77">
        <w:t>continuous improvement and audit</w:t>
      </w:r>
      <w:r w:rsidRPr="003C2B3F">
        <w:t>ing:</w:t>
      </w:r>
    </w:p>
    <w:p w14:paraId="1D89968F" w14:textId="474019B6" w:rsidR="003C2B3F" w:rsidRPr="003C2B3F" w:rsidRDefault="003C2B3F" w:rsidP="008A0372">
      <w:pPr>
        <w:pStyle w:val="ListBullet2"/>
      </w:pPr>
      <w:r w:rsidRPr="00110A77">
        <w:t xml:space="preserve">HOTC </w:t>
      </w:r>
      <w:r w:rsidRPr="008A0372">
        <w:t>(</w:t>
      </w:r>
      <w:r w:rsidRPr="008A0372">
        <w:rPr>
          <w:rStyle w:val="AUTHORTOREVIEW"/>
          <w:shd w:val="clear" w:color="auto" w:fill="auto"/>
        </w:rPr>
        <w:t>Head of training and checking</w:t>
      </w:r>
      <w:r w:rsidRPr="008A0372">
        <w:t>)</w:t>
      </w:r>
      <w:r w:rsidRPr="003C2B3F">
        <w:t xml:space="preserve"> audit process</w:t>
      </w:r>
    </w:p>
    <w:p w14:paraId="4261AFD6" w14:textId="58FF02FA" w:rsidR="003C2B3F" w:rsidRPr="003C2B3F" w:rsidRDefault="003C2B3F" w:rsidP="003C2B3F">
      <w:pPr>
        <w:pStyle w:val="ListBullet2"/>
      </w:pPr>
      <w:r>
        <w:t xml:space="preserve">records management </w:t>
      </w:r>
      <w:r w:rsidRPr="003C2B3F">
        <w:t>procedures for the training and checking manual.</w:t>
      </w:r>
    </w:p>
    <w:p w14:paraId="38A36DF3" w14:textId="0B1CCB14" w:rsidR="003C2B3F" w:rsidRPr="003C2B3F" w:rsidRDefault="003C2B3F" w:rsidP="003C2B3F">
      <w:pPr>
        <w:pStyle w:val="ListBullet"/>
      </w:pPr>
      <w:r w:rsidRPr="003C2B3F">
        <w:t>process to manage contracted training and</w:t>
      </w:r>
      <w:r w:rsidR="00C2764E">
        <w:t xml:space="preserve"> </w:t>
      </w:r>
      <w:r w:rsidRPr="003C2B3F">
        <w:t>or checking.</w:t>
      </w:r>
    </w:p>
    <w:p w14:paraId="70BDC882" w14:textId="77777777" w:rsidR="003C2B3F" w:rsidRDefault="003C2B3F" w:rsidP="003C2B3F">
      <w:pPr>
        <w:pStyle w:val="Heading2"/>
      </w:pPr>
      <w:bookmarkStart w:id="16" w:name="_Toc158905767"/>
      <w:bookmarkStart w:id="17" w:name="_Toc167956252"/>
      <w:r>
        <w:t>Training facilities</w:t>
      </w:r>
      <w:bookmarkEnd w:id="16"/>
      <w:bookmarkEnd w:id="17"/>
    </w:p>
    <w:p w14:paraId="3BC21D23" w14:textId="77777777" w:rsidR="003C2B3F" w:rsidRPr="00EE567E" w:rsidRDefault="003C2B3F" w:rsidP="00EE567E">
      <w:pPr>
        <w:pStyle w:val="WarningBoxHeading"/>
        <w:rPr>
          <w:rStyle w:val="Strong"/>
          <w:b/>
          <w:bCs w:val="0"/>
        </w:rPr>
      </w:pPr>
      <w:r w:rsidRPr="00EE567E">
        <w:rPr>
          <w:rStyle w:val="Strong"/>
          <w:b/>
          <w:bCs w:val="0"/>
        </w:rPr>
        <w:t>Sample text</w:t>
      </w:r>
    </w:p>
    <w:p w14:paraId="20E48F93" w14:textId="08E46F58" w:rsidR="003C2B3F" w:rsidRPr="00342093" w:rsidRDefault="003C2B3F" w:rsidP="003C2B3F">
      <w:r w:rsidRPr="00342093">
        <w:t xml:space="preserve">Representative training devices and equipment should </w:t>
      </w:r>
      <w:proofErr w:type="gramStart"/>
      <w:r w:rsidRPr="00342093">
        <w:t>be used</w:t>
      </w:r>
      <w:proofErr w:type="gramEnd"/>
      <w:r w:rsidRPr="00342093">
        <w:t xml:space="preserve"> </w:t>
      </w:r>
      <w:r>
        <w:t xml:space="preserve">where possible </w:t>
      </w:r>
      <w:r w:rsidRPr="00342093">
        <w:t xml:space="preserve">for the practical demonstration of procedures. </w:t>
      </w:r>
      <w:r>
        <w:t xml:space="preserve">If an </w:t>
      </w:r>
      <w:r w:rsidRPr="00342093">
        <w:t xml:space="preserve">aircraft </w:t>
      </w:r>
      <w:proofErr w:type="gramStart"/>
      <w:r w:rsidRPr="00342093">
        <w:t>is used</w:t>
      </w:r>
      <w:proofErr w:type="gramEnd"/>
      <w:r w:rsidRPr="00342093">
        <w:t xml:space="preserve"> for training and checking purposes, and a</w:t>
      </w:r>
      <w:r>
        <w:t xml:space="preserve"> </w:t>
      </w:r>
      <w:r w:rsidRPr="00342093">
        <w:t xml:space="preserve">component cannot be restored to a serviceable condition, the trainer/checker is to ensure that an entry is made in the appropriate maintenance documentation and the </w:t>
      </w:r>
      <w:r w:rsidRPr="003C2B3F">
        <w:rPr>
          <w:rStyle w:val="Authorinstruction"/>
        </w:rPr>
        <w:t>[Sample Aviation]</w:t>
      </w:r>
      <w:r w:rsidRPr="00342093">
        <w:t xml:space="preserve"> procedure for management of an unserviceability is followed.</w:t>
      </w:r>
    </w:p>
    <w:p w14:paraId="7B64B54B" w14:textId="77777777" w:rsidR="003C2B3F" w:rsidRDefault="003C2B3F" w:rsidP="003C2B3F">
      <w:r w:rsidRPr="003C2B3F">
        <w:rPr>
          <w:rStyle w:val="Authorinstruction"/>
        </w:rPr>
        <w:t>[Sample Aviation]</w:t>
      </w:r>
      <w:r w:rsidRPr="00C73E9C">
        <w:t xml:space="preserve"> </w:t>
      </w:r>
      <w:r w:rsidRPr="00342093">
        <w:t xml:space="preserve">training facilities are located at </w:t>
      </w:r>
      <w:r w:rsidRPr="003C2B3F">
        <w:rPr>
          <w:rStyle w:val="Authorinstruction"/>
        </w:rPr>
        <w:t>[Insert details of location]</w:t>
      </w:r>
      <w:r w:rsidRPr="003C2B3F">
        <w:t>.</w:t>
      </w:r>
    </w:p>
    <w:p w14:paraId="618BF59B" w14:textId="77777777" w:rsidR="003C2B3F" w:rsidRDefault="003C2B3F" w:rsidP="003C2B3F">
      <w:pPr>
        <w:pStyle w:val="Heading2"/>
      </w:pPr>
      <w:bookmarkStart w:id="18" w:name="_Toc158905768"/>
      <w:bookmarkStart w:id="19" w:name="_Toc167956253"/>
      <w:r>
        <w:lastRenderedPageBreak/>
        <w:t>Training and checking events</w:t>
      </w:r>
      <w:bookmarkEnd w:id="18"/>
      <w:bookmarkEnd w:id="19"/>
      <w:r>
        <w:t xml:space="preserve"> </w:t>
      </w:r>
    </w:p>
    <w:p w14:paraId="515A22C9" w14:textId="77777777" w:rsidR="003C2B3F" w:rsidRPr="00EE567E" w:rsidRDefault="003C2B3F" w:rsidP="00EE567E">
      <w:pPr>
        <w:pStyle w:val="WarningBoxHeading"/>
        <w:rPr>
          <w:rStyle w:val="Strong"/>
          <w:b/>
          <w:bCs w:val="0"/>
        </w:rPr>
      </w:pPr>
      <w:r w:rsidRPr="00EE567E">
        <w:rPr>
          <w:rStyle w:val="Strong"/>
          <w:b/>
          <w:bCs w:val="0"/>
        </w:rPr>
        <w:t>Sample text</w:t>
      </w:r>
    </w:p>
    <w:p w14:paraId="09F54CF1" w14:textId="0779FBE5" w:rsidR="003C2B3F" w:rsidRDefault="003C2B3F" w:rsidP="003C2B3F">
      <w:r w:rsidRPr="003C2B3F">
        <w:rPr>
          <w:rStyle w:val="Authorinstruction"/>
        </w:rPr>
        <w:t>[Sample Aviation]</w:t>
      </w:r>
      <w:r w:rsidRPr="00737A87">
        <w:t xml:space="preserve"> will only assign crew members to undertake a duty after </w:t>
      </w:r>
      <w:r>
        <w:t xml:space="preserve">they </w:t>
      </w:r>
      <w:r w:rsidRPr="00737A87">
        <w:t>hav</w:t>
      </w:r>
      <w:r>
        <w:t>e</w:t>
      </w:r>
      <w:r w:rsidRPr="00737A87">
        <w:t xml:space="preserve"> successfully completed all necessary training and checking events in accordance with </w:t>
      </w:r>
      <w:r>
        <w:t>the</w:t>
      </w:r>
      <w:r w:rsidRPr="00737A87">
        <w:t xml:space="preserve"> training and checking system</w:t>
      </w:r>
      <w:r>
        <w:t xml:space="preserve"> in this manual</w:t>
      </w:r>
      <w:r w:rsidRPr="00737A87">
        <w:t>.</w:t>
      </w:r>
    </w:p>
    <w:p w14:paraId="22957DD0" w14:textId="77777777" w:rsidR="003C2B3F" w:rsidRPr="00FD14C6" w:rsidRDefault="003C2B3F" w:rsidP="00FD14C6">
      <w:pPr>
        <w:rPr>
          <w:rStyle w:val="bold"/>
        </w:rPr>
      </w:pPr>
      <w:r w:rsidRPr="00FD14C6">
        <w:rPr>
          <w:rStyle w:val="bold"/>
        </w:rPr>
        <w:t>Individuals and organisations who can conduct training and checking</w:t>
      </w:r>
    </w:p>
    <w:p w14:paraId="7F77B4E2" w14:textId="1E15D114" w:rsidR="00103A85" w:rsidRDefault="003C2B3F" w:rsidP="003C2B3F">
      <w:r w:rsidRPr="0004520A">
        <w:t xml:space="preserve">Training can </w:t>
      </w:r>
      <w:proofErr w:type="gramStart"/>
      <w:r w:rsidRPr="0004520A">
        <w:t>be delivered</w:t>
      </w:r>
      <w:proofErr w:type="gramEnd"/>
      <w:r w:rsidRPr="0004520A">
        <w:t xml:space="preserve">, and a check may be conducted, by a </w:t>
      </w:r>
      <w:r>
        <w:t xml:space="preserve">person </w:t>
      </w:r>
      <w:r w:rsidRPr="0004520A">
        <w:t xml:space="preserve">trained </w:t>
      </w:r>
      <w:r>
        <w:t xml:space="preserve">and </w:t>
      </w:r>
      <w:r w:rsidRPr="0004520A">
        <w:t xml:space="preserve">approved </w:t>
      </w:r>
      <w:r>
        <w:t xml:space="preserve">for that activity </w:t>
      </w:r>
      <w:r w:rsidRPr="0004520A">
        <w:t>by the HOTC</w:t>
      </w:r>
      <w:r>
        <w:t>. This is in accordance with section Training and competency of training and checking personnel (</w:t>
      </w:r>
      <w:r w:rsidRPr="003C2B3F">
        <w:t>1.2.10).</w:t>
      </w:r>
    </w:p>
    <w:p w14:paraId="5C085A3F" w14:textId="707FED9F" w:rsidR="003C2B3F" w:rsidRPr="0004520A" w:rsidRDefault="003C2B3F" w:rsidP="003C2B3F">
      <w:r w:rsidRPr="003C2B3F">
        <w:t xml:space="preserve">If a Part 142 organisation is used, this will be managed by the </w:t>
      </w:r>
      <w:proofErr w:type="gramStart"/>
      <w:r w:rsidRPr="003C2B3F">
        <w:t>operators</w:t>
      </w:r>
      <w:proofErr w:type="gramEnd"/>
      <w:r w:rsidRPr="003C2B3F">
        <w:t xml:space="preserve"> procedures in the section Management of contracted training and</w:t>
      </w:r>
      <w:r w:rsidR="004B357D">
        <w:t xml:space="preserve"> </w:t>
      </w:r>
      <w:r w:rsidRPr="003C2B3F">
        <w:t xml:space="preserve">or checking (1.2.9). </w:t>
      </w:r>
      <w:r w:rsidRPr="0004520A">
        <w:t xml:space="preserve">All personnel approved </w:t>
      </w:r>
      <w:r>
        <w:t xml:space="preserve">in accordance with the section Training and competency of training and checking personnel </w:t>
      </w:r>
      <w:r w:rsidR="00733732">
        <w:t xml:space="preserve">(1.2.10) </w:t>
      </w:r>
      <w:r w:rsidR="00CD6222">
        <w:t xml:space="preserve">will </w:t>
      </w:r>
      <w:proofErr w:type="gramStart"/>
      <w:r w:rsidR="00CD6222">
        <w:t xml:space="preserve">be </w:t>
      </w:r>
      <w:r>
        <w:t>listed</w:t>
      </w:r>
      <w:proofErr w:type="gramEnd"/>
      <w:r>
        <w:t xml:space="preserve"> </w:t>
      </w:r>
      <w:r w:rsidRPr="0004520A">
        <w:t xml:space="preserve">on </w:t>
      </w:r>
      <w:r w:rsidRPr="003C2B3F">
        <w:t>form</w:t>
      </w:r>
      <w:r w:rsidRPr="003C2B3F">
        <w:rPr>
          <w:rStyle w:val="bold"/>
        </w:rPr>
        <w:t xml:space="preserve"> TC07A Nomination form for training and checking personnel </w:t>
      </w:r>
      <w:r w:rsidRPr="0004520A">
        <w:t xml:space="preserve">and </w:t>
      </w:r>
      <w:r>
        <w:t xml:space="preserve">if required, </w:t>
      </w:r>
      <w:r w:rsidRPr="0004520A">
        <w:t>nominated to CASA.</w:t>
      </w:r>
    </w:p>
    <w:p w14:paraId="477AF9E1" w14:textId="77777777" w:rsidR="003C2B3F" w:rsidRDefault="003C2B3F" w:rsidP="003C2B3F">
      <w:pPr>
        <w:pStyle w:val="Heading3"/>
      </w:pPr>
      <w:bookmarkStart w:id="20" w:name="_Toc158905769"/>
      <w:bookmarkStart w:id="21" w:name="_Toc167956254"/>
      <w:r>
        <w:t>Flight crew member training and checking</w:t>
      </w:r>
      <w:bookmarkEnd w:id="20"/>
      <w:bookmarkEnd w:id="21"/>
    </w:p>
    <w:p w14:paraId="53D10228" w14:textId="5EAD0C53" w:rsidR="003C2B3F" w:rsidRPr="00F86B35" w:rsidRDefault="003C2B3F" w:rsidP="00F86B35">
      <w:pPr>
        <w:pStyle w:val="WarningBoxHeading"/>
        <w:rPr>
          <w:rStyle w:val="Strong"/>
          <w:b/>
          <w:bCs w:val="0"/>
        </w:rPr>
      </w:pPr>
      <w:r w:rsidRPr="00F86B35">
        <w:rPr>
          <w:rStyle w:val="Strong"/>
          <w:b/>
          <w:bCs w:val="0"/>
        </w:rPr>
        <w:t xml:space="preserve">Sample </w:t>
      </w:r>
      <w:r w:rsidR="00F86B35" w:rsidRPr="00F86B35">
        <w:rPr>
          <w:rStyle w:val="Strong"/>
          <w:b/>
          <w:bCs w:val="0"/>
        </w:rPr>
        <w:t>t</w:t>
      </w:r>
      <w:r w:rsidRPr="00F86B35">
        <w:rPr>
          <w:rStyle w:val="Strong"/>
          <w:b/>
          <w:bCs w:val="0"/>
        </w:rPr>
        <w:t>ext</w:t>
      </w:r>
    </w:p>
    <w:p w14:paraId="144C9512" w14:textId="77777777" w:rsidR="003C2B3F" w:rsidRPr="00FD14C6" w:rsidRDefault="003C2B3F" w:rsidP="00FD14C6">
      <w:pPr>
        <w:rPr>
          <w:rStyle w:val="bold"/>
        </w:rPr>
      </w:pPr>
      <w:r w:rsidRPr="00FD14C6">
        <w:rPr>
          <w:rStyle w:val="bold"/>
        </w:rPr>
        <w:t>Training and checking sequence</w:t>
      </w:r>
    </w:p>
    <w:p w14:paraId="58FF9387" w14:textId="2CE45658" w:rsidR="003C2B3F" w:rsidRDefault="003C2B3F" w:rsidP="003C2B3F">
      <w:r>
        <w:t xml:space="preserve">All required events must </w:t>
      </w:r>
      <w:proofErr w:type="gramStart"/>
      <w:r>
        <w:t>be completed</w:t>
      </w:r>
      <w:proofErr w:type="gramEnd"/>
      <w:r>
        <w:t xml:space="preserve"> prior to commencement of unsupervised line operations. If t</w:t>
      </w:r>
      <w:r w:rsidRPr="00B86CFF">
        <w:t xml:space="preserve">he HOTC </w:t>
      </w:r>
      <w:r>
        <w:t xml:space="preserve">desires, they </w:t>
      </w:r>
      <w:r w:rsidRPr="00B86CFF">
        <w:t>may alter the training and checking sequence.</w:t>
      </w:r>
    </w:p>
    <w:p w14:paraId="5FCB8087" w14:textId="2AFF971D" w:rsidR="003C2B3F" w:rsidRPr="003C2B3F" w:rsidRDefault="003C2B3F" w:rsidP="003C2B3F">
      <w:pPr>
        <w:pStyle w:val="TableTitle"/>
      </w:pPr>
      <w:r>
        <w:t>F</w:t>
      </w:r>
      <w:r w:rsidRPr="003C2B3F">
        <w:t>light crew training and checking sequence</w:t>
      </w:r>
    </w:p>
    <w:tbl>
      <w:tblPr>
        <w:tblStyle w:val="SD-MOStable"/>
        <w:tblW w:w="9351" w:type="dxa"/>
        <w:tblLook w:val="0620" w:firstRow="1" w:lastRow="0" w:firstColumn="0" w:lastColumn="0" w:noHBand="1" w:noVBand="1"/>
      </w:tblPr>
      <w:tblGrid>
        <w:gridCol w:w="3056"/>
        <w:gridCol w:w="3056"/>
        <w:gridCol w:w="3239"/>
      </w:tblGrid>
      <w:tr w:rsidR="003C2B3F" w:rsidRPr="003C2B3F" w14:paraId="6C808915" w14:textId="77777777" w:rsidTr="003C2B3F">
        <w:trPr>
          <w:cnfStyle w:val="100000000000" w:firstRow="1" w:lastRow="0" w:firstColumn="0" w:lastColumn="0" w:oddVBand="0" w:evenVBand="0" w:oddHBand="0" w:evenHBand="0" w:firstRowFirstColumn="0" w:firstRowLastColumn="0" w:lastRowFirstColumn="0" w:lastRowLastColumn="0"/>
          <w:tblHeader/>
        </w:trPr>
        <w:tc>
          <w:tcPr>
            <w:tcW w:w="3056" w:type="dxa"/>
          </w:tcPr>
          <w:p w14:paraId="1D0E96C2" w14:textId="7E8A944F" w:rsidR="003C2B3F" w:rsidRPr="003C2B3F" w:rsidRDefault="003C2B3F" w:rsidP="003C2B3F">
            <w:r w:rsidRPr="003C2B3F">
              <w:t>Event</w:t>
            </w:r>
          </w:p>
        </w:tc>
        <w:tc>
          <w:tcPr>
            <w:tcW w:w="3056" w:type="dxa"/>
          </w:tcPr>
          <w:p w14:paraId="53BA508A" w14:textId="74F28591" w:rsidR="003C2B3F" w:rsidRPr="003C2B3F" w:rsidRDefault="003C2B3F" w:rsidP="003C2B3F">
            <w:r w:rsidRPr="003C2B3F">
              <w:t>As part of/when</w:t>
            </w:r>
          </w:p>
        </w:tc>
        <w:tc>
          <w:tcPr>
            <w:tcW w:w="3239" w:type="dxa"/>
          </w:tcPr>
          <w:p w14:paraId="2DB0A396" w14:textId="77777777" w:rsidR="003C2B3F" w:rsidRPr="003C2B3F" w:rsidRDefault="003C2B3F" w:rsidP="003C2B3F">
            <w:r w:rsidRPr="003C2B3F">
              <w:t>Occurrence</w:t>
            </w:r>
          </w:p>
        </w:tc>
      </w:tr>
      <w:tr w:rsidR="003C2B3F" w:rsidRPr="006E40D2" w14:paraId="339C0506" w14:textId="77777777" w:rsidTr="003C2B3F">
        <w:tc>
          <w:tcPr>
            <w:tcW w:w="3056" w:type="dxa"/>
          </w:tcPr>
          <w:p w14:paraId="1A17D16F" w14:textId="4E5F89DE" w:rsidR="003C2B3F" w:rsidRPr="003C2B3F" w:rsidRDefault="003C2B3F" w:rsidP="003C2B3F">
            <w:pPr>
              <w:pStyle w:val="Tabletext"/>
            </w:pPr>
            <w:r w:rsidRPr="003C2B3F">
              <w:t>Induction</w:t>
            </w:r>
          </w:p>
        </w:tc>
        <w:tc>
          <w:tcPr>
            <w:tcW w:w="3056" w:type="dxa"/>
          </w:tcPr>
          <w:p w14:paraId="1ECA4AE5" w14:textId="77777777" w:rsidR="003C2B3F" w:rsidRPr="003C2B3F" w:rsidRDefault="003C2B3F" w:rsidP="003C2B3F">
            <w:pPr>
              <w:pStyle w:val="Tabletext"/>
            </w:pPr>
            <w:r w:rsidRPr="003C2B3F">
              <w:t>Induction</w:t>
            </w:r>
          </w:p>
        </w:tc>
        <w:tc>
          <w:tcPr>
            <w:tcW w:w="3239" w:type="dxa"/>
          </w:tcPr>
          <w:p w14:paraId="51A7F62D" w14:textId="16FB031D" w:rsidR="003C2B3F" w:rsidRPr="003C2B3F" w:rsidRDefault="003C2B3F" w:rsidP="003C2B3F">
            <w:pPr>
              <w:pStyle w:val="Tabletext"/>
            </w:pPr>
            <w:r w:rsidRPr="003C2B3F">
              <w:t>On commencing employment</w:t>
            </w:r>
          </w:p>
        </w:tc>
      </w:tr>
      <w:tr w:rsidR="003C2B3F" w:rsidRPr="006E40D2" w14:paraId="011C2EF3" w14:textId="77777777" w:rsidTr="003C2B3F">
        <w:tc>
          <w:tcPr>
            <w:tcW w:w="3056" w:type="dxa"/>
          </w:tcPr>
          <w:p w14:paraId="03798782" w14:textId="77777777" w:rsidR="003C2B3F" w:rsidRPr="003C2B3F" w:rsidRDefault="003C2B3F" w:rsidP="003C2B3F">
            <w:pPr>
              <w:pStyle w:val="Tabletext"/>
            </w:pPr>
            <w:r w:rsidRPr="003C2B3F">
              <w:t>General emergency training and the general emergency check of competency</w:t>
            </w:r>
          </w:p>
        </w:tc>
        <w:tc>
          <w:tcPr>
            <w:tcW w:w="3056" w:type="dxa"/>
          </w:tcPr>
          <w:p w14:paraId="68502EE9" w14:textId="77777777" w:rsidR="003C2B3F" w:rsidRPr="003C2B3F" w:rsidRDefault="003C2B3F" w:rsidP="003C2B3F">
            <w:pPr>
              <w:pStyle w:val="Tabletext"/>
            </w:pPr>
            <w:r w:rsidRPr="003C2B3F">
              <w:t>Induction</w:t>
            </w:r>
          </w:p>
        </w:tc>
        <w:tc>
          <w:tcPr>
            <w:tcW w:w="3239" w:type="dxa"/>
          </w:tcPr>
          <w:p w14:paraId="672492AF" w14:textId="36B337B1" w:rsidR="003C2B3F" w:rsidRPr="003C2B3F" w:rsidRDefault="003C2B3F" w:rsidP="003C2B3F">
            <w:pPr>
              <w:pStyle w:val="Tabletext"/>
            </w:pPr>
            <w:r w:rsidRPr="003C2B3F">
              <w:t>On commencing employment</w:t>
            </w:r>
          </w:p>
        </w:tc>
      </w:tr>
      <w:tr w:rsidR="003C2B3F" w:rsidRPr="006E40D2" w14:paraId="3B1C10B2" w14:textId="77777777" w:rsidTr="003C2B3F">
        <w:tc>
          <w:tcPr>
            <w:tcW w:w="3056" w:type="dxa"/>
          </w:tcPr>
          <w:p w14:paraId="3141DEEB" w14:textId="77777777" w:rsidR="003C2B3F" w:rsidRPr="003C2B3F" w:rsidRDefault="003C2B3F" w:rsidP="003C2B3F">
            <w:pPr>
              <w:pStyle w:val="Tabletext"/>
            </w:pPr>
            <w:r w:rsidRPr="003C2B3F">
              <w:t>Conversion training</w:t>
            </w:r>
          </w:p>
        </w:tc>
        <w:tc>
          <w:tcPr>
            <w:tcW w:w="3056" w:type="dxa"/>
          </w:tcPr>
          <w:p w14:paraId="4711B184" w14:textId="77777777" w:rsidR="003C2B3F" w:rsidRPr="003C2B3F" w:rsidRDefault="003C2B3F" w:rsidP="003C2B3F">
            <w:pPr>
              <w:pStyle w:val="Tabletext"/>
            </w:pPr>
            <w:r w:rsidRPr="003C2B3F">
              <w:t>Conversion training</w:t>
            </w:r>
          </w:p>
        </w:tc>
        <w:tc>
          <w:tcPr>
            <w:tcW w:w="3239" w:type="dxa"/>
          </w:tcPr>
          <w:p w14:paraId="0CD3F99F" w14:textId="77777777" w:rsidR="003C2B3F" w:rsidRPr="003C2B3F" w:rsidRDefault="003C2B3F" w:rsidP="003C2B3F">
            <w:pPr>
              <w:pStyle w:val="Tabletext"/>
            </w:pPr>
            <w:r w:rsidRPr="003C2B3F">
              <w:t>Induction and as required when changing aircraft type or aerial work operation type</w:t>
            </w:r>
          </w:p>
        </w:tc>
      </w:tr>
      <w:tr w:rsidR="003C2B3F" w:rsidRPr="006E40D2" w14:paraId="1752245F" w14:textId="77777777" w:rsidTr="003C2B3F">
        <w:tc>
          <w:tcPr>
            <w:tcW w:w="3056" w:type="dxa"/>
          </w:tcPr>
          <w:p w14:paraId="3EB93E87" w14:textId="1B7B6B0E" w:rsidR="003C2B3F" w:rsidRPr="003C2B3F" w:rsidRDefault="003C2B3F" w:rsidP="003C2B3F">
            <w:pPr>
              <w:pStyle w:val="Tabletext"/>
            </w:pPr>
            <w:r w:rsidRPr="003C2B3F">
              <w:t>FCMPC</w:t>
            </w:r>
          </w:p>
          <w:p w14:paraId="63A08DEB" w14:textId="68C6BA9F" w:rsidR="003C2B3F" w:rsidRPr="003C2B3F" w:rsidRDefault="003C2B3F" w:rsidP="003C2B3F">
            <w:pPr>
              <w:pStyle w:val="Tabletext"/>
            </w:pPr>
            <w:r w:rsidRPr="003C2B3F">
              <w:t xml:space="preserve">(Part 133 and 135 operations) </w:t>
            </w:r>
          </w:p>
        </w:tc>
        <w:tc>
          <w:tcPr>
            <w:tcW w:w="3056" w:type="dxa"/>
          </w:tcPr>
          <w:p w14:paraId="21715826" w14:textId="77777777" w:rsidR="003C2B3F" w:rsidRPr="003C2B3F" w:rsidRDefault="003C2B3F" w:rsidP="003C2B3F">
            <w:pPr>
              <w:pStyle w:val="Tabletext"/>
            </w:pPr>
            <w:r w:rsidRPr="003C2B3F">
              <w:t>Prior to commencing unsupervised line operations</w:t>
            </w:r>
          </w:p>
        </w:tc>
        <w:tc>
          <w:tcPr>
            <w:tcW w:w="3239" w:type="dxa"/>
          </w:tcPr>
          <w:p w14:paraId="144F733D" w14:textId="3653D92A" w:rsidR="003C2B3F" w:rsidRPr="003C2B3F" w:rsidRDefault="003C2B3F" w:rsidP="003C2B3F">
            <w:pPr>
              <w:pStyle w:val="Tabletext"/>
            </w:pPr>
            <w:r w:rsidRPr="003C2B3F">
              <w:t>IFR operations - every 6 months</w:t>
            </w:r>
          </w:p>
          <w:p w14:paraId="47049EEF" w14:textId="77777777" w:rsidR="003C2B3F" w:rsidRPr="003C2B3F" w:rsidRDefault="003C2B3F" w:rsidP="003C2B3F">
            <w:pPr>
              <w:pStyle w:val="Tabletext"/>
            </w:pPr>
            <w:r w:rsidRPr="003C2B3F">
              <w:t>VFR operations - 6 months after first line check then every 12 months</w:t>
            </w:r>
          </w:p>
        </w:tc>
      </w:tr>
      <w:tr w:rsidR="003C2B3F" w:rsidRPr="006E40D2" w14:paraId="172CF6EF" w14:textId="77777777" w:rsidTr="003C2B3F">
        <w:tc>
          <w:tcPr>
            <w:tcW w:w="3056" w:type="dxa"/>
          </w:tcPr>
          <w:p w14:paraId="454A196B" w14:textId="07D6686F" w:rsidR="003C2B3F" w:rsidRPr="003C2B3F" w:rsidRDefault="003C2B3F" w:rsidP="003C2B3F">
            <w:pPr>
              <w:pStyle w:val="Tabletext"/>
            </w:pPr>
            <w:r w:rsidRPr="003C2B3F">
              <w:t>FCMPC</w:t>
            </w:r>
          </w:p>
          <w:p w14:paraId="46BDED98" w14:textId="77777777" w:rsidR="003C2B3F" w:rsidRPr="003C2B3F" w:rsidRDefault="003C2B3F" w:rsidP="003C2B3F">
            <w:pPr>
              <w:pStyle w:val="Tabletext"/>
            </w:pPr>
            <w:r w:rsidRPr="003C2B3F">
              <w:t>(Part 138 operation that does not require a training and checking system)</w:t>
            </w:r>
          </w:p>
        </w:tc>
        <w:tc>
          <w:tcPr>
            <w:tcW w:w="3056" w:type="dxa"/>
          </w:tcPr>
          <w:p w14:paraId="7F50C43F" w14:textId="77777777" w:rsidR="003C2B3F" w:rsidRPr="003C2B3F" w:rsidRDefault="003C2B3F" w:rsidP="003C2B3F">
            <w:pPr>
              <w:pStyle w:val="Tabletext"/>
            </w:pPr>
            <w:r w:rsidRPr="003C2B3F">
              <w:t>Prior to commencing line operations without direct supervision</w:t>
            </w:r>
          </w:p>
        </w:tc>
        <w:tc>
          <w:tcPr>
            <w:tcW w:w="3239" w:type="dxa"/>
          </w:tcPr>
          <w:p w14:paraId="58859188" w14:textId="77777777" w:rsidR="003C2B3F" w:rsidRPr="003C2B3F" w:rsidRDefault="003C2B3F" w:rsidP="003C2B3F">
            <w:pPr>
              <w:pStyle w:val="Tabletext"/>
            </w:pPr>
            <w:r w:rsidRPr="003C2B3F">
              <w:t>Every 12 months</w:t>
            </w:r>
          </w:p>
        </w:tc>
      </w:tr>
      <w:tr w:rsidR="003C2B3F" w:rsidRPr="006E40D2" w14:paraId="048704AD" w14:textId="77777777" w:rsidTr="003C2B3F">
        <w:tc>
          <w:tcPr>
            <w:tcW w:w="3056" w:type="dxa"/>
          </w:tcPr>
          <w:p w14:paraId="3309F136" w14:textId="68F11D2D" w:rsidR="003C2B3F" w:rsidRPr="003C2B3F" w:rsidRDefault="003C2B3F" w:rsidP="003C2B3F">
            <w:pPr>
              <w:pStyle w:val="Tabletext"/>
            </w:pPr>
            <w:r w:rsidRPr="003C2B3F">
              <w:t>FCMPC</w:t>
            </w:r>
          </w:p>
          <w:p w14:paraId="1F777BE9" w14:textId="77777777" w:rsidR="003C2B3F" w:rsidRPr="003C2B3F" w:rsidRDefault="003C2B3F" w:rsidP="003C2B3F">
            <w:pPr>
              <w:pStyle w:val="Tabletext"/>
            </w:pPr>
            <w:r w:rsidRPr="003C2B3F">
              <w:t>(Part 138 operation that requires a training and checking system)</w:t>
            </w:r>
          </w:p>
        </w:tc>
        <w:tc>
          <w:tcPr>
            <w:tcW w:w="3056" w:type="dxa"/>
          </w:tcPr>
          <w:p w14:paraId="45D96493" w14:textId="77777777" w:rsidR="003C2B3F" w:rsidRPr="003C2B3F" w:rsidRDefault="003C2B3F" w:rsidP="003C2B3F">
            <w:pPr>
              <w:pStyle w:val="Tabletext"/>
            </w:pPr>
            <w:r w:rsidRPr="003C2B3F">
              <w:t>Prior to commencing line operations without direct supervision</w:t>
            </w:r>
          </w:p>
        </w:tc>
        <w:tc>
          <w:tcPr>
            <w:tcW w:w="3239" w:type="dxa"/>
          </w:tcPr>
          <w:p w14:paraId="3FF42774" w14:textId="628E2F31" w:rsidR="003C2B3F" w:rsidRPr="003C2B3F" w:rsidRDefault="003C2B3F" w:rsidP="003C2B3F">
            <w:pPr>
              <w:pStyle w:val="Tabletext"/>
            </w:pPr>
            <w:r w:rsidRPr="003C2B3F">
              <w:t>IFR or NVFR operations - every 6 months</w:t>
            </w:r>
          </w:p>
          <w:p w14:paraId="149A74FF" w14:textId="77777777" w:rsidR="003C2B3F" w:rsidRPr="003C2B3F" w:rsidRDefault="003C2B3F" w:rsidP="003C2B3F">
            <w:pPr>
              <w:pStyle w:val="Tabletext"/>
            </w:pPr>
            <w:r w:rsidRPr="003C2B3F">
              <w:lastRenderedPageBreak/>
              <w:t>VFR by day operations – 6 months after first line check then every 12 months</w:t>
            </w:r>
          </w:p>
        </w:tc>
      </w:tr>
      <w:tr w:rsidR="003C2B3F" w:rsidRPr="006E40D2" w14:paraId="0F282363" w14:textId="77777777" w:rsidTr="003C2B3F">
        <w:tc>
          <w:tcPr>
            <w:tcW w:w="3056" w:type="dxa"/>
          </w:tcPr>
          <w:p w14:paraId="4ACB1080" w14:textId="748C453D" w:rsidR="003C2B3F" w:rsidRPr="003C2B3F" w:rsidRDefault="003C2B3F" w:rsidP="003C2B3F">
            <w:pPr>
              <w:pStyle w:val="Tabletext"/>
            </w:pPr>
            <w:r w:rsidRPr="003C2B3F">
              <w:lastRenderedPageBreak/>
              <w:t>FCMPC</w:t>
            </w:r>
          </w:p>
          <w:p w14:paraId="6B44EC6B" w14:textId="77777777" w:rsidR="003C2B3F" w:rsidRPr="003C2B3F" w:rsidRDefault="003C2B3F" w:rsidP="003C2B3F">
            <w:pPr>
              <w:pStyle w:val="Tabletext"/>
            </w:pPr>
            <w:r w:rsidRPr="003C2B3F">
              <w:t>(Part 138)</w:t>
            </w:r>
          </w:p>
        </w:tc>
        <w:tc>
          <w:tcPr>
            <w:tcW w:w="3056" w:type="dxa"/>
          </w:tcPr>
          <w:p w14:paraId="4E2EB09E" w14:textId="77777777" w:rsidR="003C2B3F" w:rsidRPr="003C2B3F" w:rsidRDefault="003C2B3F" w:rsidP="003C2B3F">
            <w:pPr>
              <w:pStyle w:val="Tabletext"/>
            </w:pPr>
            <w:r w:rsidRPr="003C2B3F">
              <w:t>Prior to commencing a new type of aerial work operation without direct supervision</w:t>
            </w:r>
          </w:p>
        </w:tc>
        <w:tc>
          <w:tcPr>
            <w:tcW w:w="3239" w:type="dxa"/>
          </w:tcPr>
          <w:p w14:paraId="703A7F07" w14:textId="77777777" w:rsidR="003C2B3F" w:rsidRPr="003C2B3F" w:rsidRDefault="003C2B3F" w:rsidP="003C2B3F">
            <w:pPr>
              <w:pStyle w:val="Tabletext"/>
            </w:pPr>
            <w:r w:rsidRPr="003C2B3F">
              <w:t>When changing aerial work operation type</w:t>
            </w:r>
          </w:p>
        </w:tc>
      </w:tr>
      <w:tr w:rsidR="003C2B3F" w:rsidRPr="006E40D2" w14:paraId="2BA6F327" w14:textId="77777777" w:rsidTr="003C2B3F">
        <w:tc>
          <w:tcPr>
            <w:tcW w:w="3056" w:type="dxa"/>
          </w:tcPr>
          <w:p w14:paraId="11E2398D" w14:textId="77777777" w:rsidR="003C2B3F" w:rsidRPr="003C2B3F" w:rsidRDefault="003C2B3F" w:rsidP="003C2B3F">
            <w:pPr>
              <w:pStyle w:val="Tabletext"/>
            </w:pPr>
            <w:r w:rsidRPr="003C2B3F">
              <w:t xml:space="preserve">Differences training </w:t>
            </w:r>
          </w:p>
        </w:tc>
        <w:tc>
          <w:tcPr>
            <w:tcW w:w="3056" w:type="dxa"/>
          </w:tcPr>
          <w:p w14:paraId="2EC68C9F" w14:textId="77777777" w:rsidR="003C2B3F" w:rsidRPr="003C2B3F" w:rsidRDefault="003C2B3F" w:rsidP="003C2B3F">
            <w:pPr>
              <w:pStyle w:val="Tabletext"/>
            </w:pPr>
            <w:r w:rsidRPr="003C2B3F">
              <w:t>As required</w:t>
            </w:r>
          </w:p>
        </w:tc>
        <w:tc>
          <w:tcPr>
            <w:tcW w:w="3239" w:type="dxa"/>
          </w:tcPr>
          <w:p w14:paraId="120D84A9" w14:textId="77777777" w:rsidR="003C2B3F" w:rsidRPr="003C2B3F" w:rsidRDefault="003C2B3F" w:rsidP="003C2B3F">
            <w:pPr>
              <w:pStyle w:val="Tabletext"/>
            </w:pPr>
            <w:r w:rsidRPr="003C2B3F">
              <w:t>As required</w:t>
            </w:r>
          </w:p>
        </w:tc>
      </w:tr>
      <w:tr w:rsidR="003C2B3F" w:rsidRPr="006E40D2" w14:paraId="689B0E17" w14:textId="77777777" w:rsidTr="003C2B3F">
        <w:tc>
          <w:tcPr>
            <w:tcW w:w="3056" w:type="dxa"/>
          </w:tcPr>
          <w:p w14:paraId="3ECAFC01" w14:textId="77777777" w:rsidR="003C2B3F" w:rsidRPr="003C2B3F" w:rsidRDefault="003C2B3F" w:rsidP="003C2B3F">
            <w:pPr>
              <w:pStyle w:val="Tabletext"/>
            </w:pPr>
            <w:r w:rsidRPr="003C2B3F">
              <w:t xml:space="preserve">Line training and line check </w:t>
            </w:r>
          </w:p>
          <w:p w14:paraId="0C328E3B" w14:textId="048E7CAD" w:rsidR="003C2B3F" w:rsidRPr="003C2B3F" w:rsidRDefault="003C2B3F" w:rsidP="003C2B3F">
            <w:pPr>
              <w:pStyle w:val="Tabletext"/>
            </w:pPr>
            <w:r w:rsidRPr="003C2B3F">
              <w:t>(</w:t>
            </w:r>
            <w:r w:rsidR="00AB559A">
              <w:t>a</w:t>
            </w:r>
            <w:r w:rsidR="00AB559A" w:rsidRPr="003C2B3F">
              <w:t xml:space="preserve">ir </w:t>
            </w:r>
            <w:r w:rsidR="00AB559A">
              <w:t>t</w:t>
            </w:r>
            <w:r w:rsidR="00AB559A" w:rsidRPr="003C2B3F">
              <w:t>ransport</w:t>
            </w:r>
            <w:r w:rsidRPr="003C2B3F">
              <w:t>)</w:t>
            </w:r>
          </w:p>
        </w:tc>
        <w:tc>
          <w:tcPr>
            <w:tcW w:w="3056" w:type="dxa"/>
          </w:tcPr>
          <w:p w14:paraId="0A871513" w14:textId="44493DFB" w:rsidR="003C2B3F" w:rsidRPr="003C2B3F" w:rsidRDefault="003C2B3F" w:rsidP="003C2B3F">
            <w:pPr>
              <w:pStyle w:val="Tabletext"/>
            </w:pPr>
            <w:r w:rsidRPr="003C2B3F">
              <w:t>After conversion training and prior to commencing unsupervised line operations</w:t>
            </w:r>
          </w:p>
        </w:tc>
        <w:tc>
          <w:tcPr>
            <w:tcW w:w="3239" w:type="dxa"/>
          </w:tcPr>
          <w:p w14:paraId="7B4030BF" w14:textId="77777777" w:rsidR="003C2B3F" w:rsidRPr="003C2B3F" w:rsidRDefault="003C2B3F" w:rsidP="003C2B3F">
            <w:pPr>
              <w:pStyle w:val="Tabletext"/>
            </w:pPr>
            <w:r w:rsidRPr="003C2B3F">
              <w:t>Induction and as required when changing aircraft type</w:t>
            </w:r>
          </w:p>
        </w:tc>
      </w:tr>
      <w:tr w:rsidR="003C2B3F" w:rsidRPr="006E40D2" w14:paraId="62A1E509" w14:textId="77777777" w:rsidTr="003C2B3F">
        <w:tc>
          <w:tcPr>
            <w:tcW w:w="3056" w:type="dxa"/>
          </w:tcPr>
          <w:p w14:paraId="1F786831" w14:textId="77777777" w:rsidR="003C2B3F" w:rsidRPr="003C2B3F" w:rsidRDefault="003C2B3F" w:rsidP="003C2B3F">
            <w:pPr>
              <w:pStyle w:val="Tabletext"/>
            </w:pPr>
            <w:r w:rsidRPr="003C2B3F">
              <w:t>Command training</w:t>
            </w:r>
          </w:p>
        </w:tc>
        <w:tc>
          <w:tcPr>
            <w:tcW w:w="3056" w:type="dxa"/>
          </w:tcPr>
          <w:p w14:paraId="6941DF7D" w14:textId="6951AE45" w:rsidR="003C2B3F" w:rsidRPr="003C2B3F" w:rsidRDefault="003C2B3F" w:rsidP="003C2B3F">
            <w:pPr>
              <w:pStyle w:val="Tabletext"/>
            </w:pPr>
            <w:r w:rsidRPr="003C2B3F">
              <w:t>Conversion training or prior to operating as PIC for a multi</w:t>
            </w:r>
            <w:r w:rsidRPr="003C2B3F">
              <w:noBreakHyphen/>
              <w:t>crew operation</w:t>
            </w:r>
          </w:p>
        </w:tc>
        <w:tc>
          <w:tcPr>
            <w:tcW w:w="3239" w:type="dxa"/>
          </w:tcPr>
          <w:p w14:paraId="1F27A763" w14:textId="7D977A75" w:rsidR="003C2B3F" w:rsidRPr="003C2B3F" w:rsidRDefault="003C2B3F" w:rsidP="003C2B3F">
            <w:pPr>
              <w:pStyle w:val="Tabletext"/>
            </w:pPr>
            <w:r w:rsidRPr="003C2B3F">
              <w:t>Carried out as part of conversion training for single pilot operations</w:t>
            </w:r>
          </w:p>
          <w:p w14:paraId="4F4D46CC" w14:textId="3741E233" w:rsidR="003C2B3F" w:rsidRPr="003C2B3F" w:rsidRDefault="003C2B3F" w:rsidP="003C2B3F">
            <w:pPr>
              <w:pStyle w:val="Tabletext"/>
            </w:pPr>
            <w:r w:rsidRPr="003C2B3F">
              <w:t>For an FCM (flight crew member) who has not completed this training - prior to conducting PIC operations for multi-crew operations</w:t>
            </w:r>
          </w:p>
        </w:tc>
      </w:tr>
      <w:tr w:rsidR="003C2B3F" w:rsidRPr="006E40D2" w14:paraId="1A076592" w14:textId="77777777" w:rsidTr="003C2B3F">
        <w:tc>
          <w:tcPr>
            <w:tcW w:w="3056" w:type="dxa"/>
          </w:tcPr>
          <w:p w14:paraId="77DC7DCE" w14:textId="77777777" w:rsidR="003C2B3F" w:rsidRPr="003C2B3F" w:rsidRDefault="003C2B3F" w:rsidP="003C2B3F">
            <w:pPr>
              <w:pStyle w:val="Tabletext"/>
            </w:pPr>
            <w:r w:rsidRPr="003C2B3F">
              <w:t>Non-command seat training</w:t>
            </w:r>
          </w:p>
        </w:tc>
        <w:tc>
          <w:tcPr>
            <w:tcW w:w="3056" w:type="dxa"/>
          </w:tcPr>
          <w:p w14:paraId="60D34B7C" w14:textId="7D4B6082" w:rsidR="003C2B3F" w:rsidRPr="003C2B3F" w:rsidRDefault="003C2B3F" w:rsidP="003C2B3F">
            <w:pPr>
              <w:pStyle w:val="Tabletext"/>
            </w:pPr>
            <w:r w:rsidRPr="003C2B3F">
              <w:t>Prior to commencing command operations from the non</w:t>
            </w:r>
            <w:r w:rsidRPr="003C2B3F">
              <w:noBreakHyphen/>
              <w:t>command seat</w:t>
            </w:r>
          </w:p>
        </w:tc>
        <w:tc>
          <w:tcPr>
            <w:tcW w:w="3239" w:type="dxa"/>
          </w:tcPr>
          <w:p w14:paraId="2503B36F" w14:textId="758F9691" w:rsidR="003C2B3F" w:rsidRPr="003C2B3F" w:rsidRDefault="003C2B3F" w:rsidP="003C2B3F">
            <w:pPr>
              <w:pStyle w:val="Tabletext"/>
            </w:pPr>
            <w:r w:rsidRPr="003C2B3F">
              <w:t>For a</w:t>
            </w:r>
            <w:r w:rsidR="00657BED">
              <w:t>n</w:t>
            </w:r>
            <w:r w:rsidRPr="003C2B3F">
              <w:t xml:space="preserve"> FCM who </w:t>
            </w:r>
            <w:r w:rsidR="00657BED">
              <w:t xml:space="preserve">will </w:t>
            </w:r>
            <w:proofErr w:type="gramStart"/>
            <w:r w:rsidR="00657BED">
              <w:t>be</w:t>
            </w:r>
            <w:r w:rsidR="00657BED" w:rsidRPr="003C2B3F">
              <w:t xml:space="preserve"> </w:t>
            </w:r>
            <w:r w:rsidRPr="003C2B3F">
              <w:t>assigned</w:t>
            </w:r>
            <w:proofErr w:type="gramEnd"/>
            <w:r w:rsidRPr="003C2B3F">
              <w:t xml:space="preserve"> as PIC from the non-command seat - every </w:t>
            </w:r>
            <w:r w:rsidR="00A2302D">
              <w:t>FCMPC</w:t>
            </w:r>
          </w:p>
        </w:tc>
      </w:tr>
      <w:tr w:rsidR="003C2B3F" w:rsidRPr="006E40D2" w14:paraId="164FFB3D" w14:textId="77777777" w:rsidTr="003C2B3F">
        <w:tc>
          <w:tcPr>
            <w:tcW w:w="3056" w:type="dxa"/>
          </w:tcPr>
          <w:p w14:paraId="28D04704" w14:textId="77777777" w:rsidR="003C2B3F" w:rsidRPr="003C2B3F" w:rsidRDefault="003C2B3F" w:rsidP="003C2B3F">
            <w:pPr>
              <w:pStyle w:val="Tabletext"/>
            </w:pPr>
            <w:r w:rsidRPr="003C2B3F">
              <w:t>General emergency check of competency</w:t>
            </w:r>
          </w:p>
        </w:tc>
        <w:tc>
          <w:tcPr>
            <w:tcW w:w="3056" w:type="dxa"/>
          </w:tcPr>
          <w:p w14:paraId="5941280A" w14:textId="77777777" w:rsidR="003C2B3F" w:rsidRPr="003C2B3F" w:rsidRDefault="003C2B3F" w:rsidP="003C2B3F">
            <w:pPr>
              <w:pStyle w:val="Tabletext"/>
            </w:pPr>
            <w:r w:rsidRPr="003C2B3F">
              <w:t>Recurrent training and checking</w:t>
            </w:r>
          </w:p>
        </w:tc>
        <w:tc>
          <w:tcPr>
            <w:tcW w:w="3239" w:type="dxa"/>
          </w:tcPr>
          <w:p w14:paraId="33A9DB54" w14:textId="694FB5DF" w:rsidR="003C2B3F" w:rsidRPr="003C2B3F" w:rsidRDefault="003C2B3F" w:rsidP="003C2B3F">
            <w:pPr>
              <w:pStyle w:val="Tabletext"/>
            </w:pPr>
            <w:r w:rsidRPr="003C2B3F">
              <w:t>In relation to HUET or the use of life raft - every 3 years, otherwise 1 year after previous check of competency</w:t>
            </w:r>
          </w:p>
        </w:tc>
      </w:tr>
      <w:tr w:rsidR="003C2B3F" w:rsidRPr="006E40D2" w14:paraId="3BB31FB2" w14:textId="77777777" w:rsidTr="003C2B3F">
        <w:tc>
          <w:tcPr>
            <w:tcW w:w="3056" w:type="dxa"/>
          </w:tcPr>
          <w:p w14:paraId="1565FED9" w14:textId="77777777" w:rsidR="003C2B3F" w:rsidRPr="003C2B3F" w:rsidRDefault="003C2B3F" w:rsidP="003C2B3F">
            <w:pPr>
              <w:pStyle w:val="Tabletext"/>
            </w:pPr>
            <w:r w:rsidRPr="003C2B3F">
              <w:t>Remedial training</w:t>
            </w:r>
          </w:p>
        </w:tc>
        <w:tc>
          <w:tcPr>
            <w:tcW w:w="3056" w:type="dxa"/>
          </w:tcPr>
          <w:p w14:paraId="04EE7A57" w14:textId="77777777" w:rsidR="003C2B3F" w:rsidRPr="003C2B3F" w:rsidRDefault="003C2B3F" w:rsidP="003C2B3F">
            <w:pPr>
              <w:pStyle w:val="Tabletext"/>
            </w:pPr>
            <w:r w:rsidRPr="003C2B3F">
              <w:t>Prior to conducting unsupervised operation following an unsuccessful check of competency or proficiency check</w:t>
            </w:r>
          </w:p>
        </w:tc>
        <w:tc>
          <w:tcPr>
            <w:tcW w:w="3239" w:type="dxa"/>
          </w:tcPr>
          <w:p w14:paraId="4BD8153A" w14:textId="77777777" w:rsidR="003C2B3F" w:rsidRPr="003C2B3F" w:rsidRDefault="003C2B3F" w:rsidP="003C2B3F">
            <w:pPr>
              <w:pStyle w:val="Tabletext"/>
            </w:pPr>
            <w:r w:rsidRPr="003C2B3F">
              <w:t>As required</w:t>
            </w:r>
          </w:p>
        </w:tc>
      </w:tr>
      <w:tr w:rsidR="003C2B3F" w:rsidRPr="006E40D2" w14:paraId="057CC5C7" w14:textId="77777777" w:rsidTr="003C2B3F">
        <w:tc>
          <w:tcPr>
            <w:tcW w:w="3056" w:type="dxa"/>
          </w:tcPr>
          <w:p w14:paraId="61D3D065" w14:textId="77777777" w:rsidR="003C2B3F" w:rsidRPr="003C2B3F" w:rsidRDefault="003C2B3F" w:rsidP="003C2B3F">
            <w:pPr>
              <w:pStyle w:val="Tabletext"/>
            </w:pPr>
            <w:r w:rsidRPr="003C2B3F">
              <w:t xml:space="preserve">HFP and NTS </w:t>
            </w:r>
          </w:p>
        </w:tc>
        <w:tc>
          <w:tcPr>
            <w:tcW w:w="3056" w:type="dxa"/>
          </w:tcPr>
          <w:p w14:paraId="15EE9FA4" w14:textId="77777777" w:rsidR="003C2B3F" w:rsidRPr="003C2B3F" w:rsidRDefault="003C2B3F" w:rsidP="003C2B3F">
            <w:pPr>
              <w:pStyle w:val="Tabletext"/>
            </w:pPr>
            <w:r w:rsidRPr="003C2B3F">
              <w:t>Induction training</w:t>
            </w:r>
          </w:p>
        </w:tc>
        <w:tc>
          <w:tcPr>
            <w:tcW w:w="3239" w:type="dxa"/>
          </w:tcPr>
          <w:p w14:paraId="7E6F0E19" w14:textId="77777777" w:rsidR="003C2B3F" w:rsidRPr="003C2B3F" w:rsidRDefault="003C2B3F" w:rsidP="003C2B3F">
            <w:pPr>
              <w:pStyle w:val="Tabletext"/>
            </w:pPr>
            <w:r w:rsidRPr="003C2B3F">
              <w:t xml:space="preserve">Induction </w:t>
            </w:r>
          </w:p>
        </w:tc>
      </w:tr>
      <w:tr w:rsidR="003C2B3F" w:rsidRPr="006E40D2" w14:paraId="1EA0A8EA" w14:textId="77777777" w:rsidTr="003C2B3F">
        <w:tc>
          <w:tcPr>
            <w:tcW w:w="3056" w:type="dxa"/>
          </w:tcPr>
          <w:p w14:paraId="1EBC1DF7" w14:textId="77777777" w:rsidR="003C2B3F" w:rsidRPr="003C2B3F" w:rsidRDefault="003C2B3F" w:rsidP="003C2B3F">
            <w:pPr>
              <w:pStyle w:val="Tabletext"/>
            </w:pPr>
            <w:r w:rsidRPr="003C2B3F">
              <w:t xml:space="preserve">SMS training </w:t>
            </w:r>
          </w:p>
        </w:tc>
        <w:tc>
          <w:tcPr>
            <w:tcW w:w="3056" w:type="dxa"/>
          </w:tcPr>
          <w:p w14:paraId="31D648D3" w14:textId="77777777" w:rsidR="003C2B3F" w:rsidRPr="003C2B3F" w:rsidRDefault="003C2B3F" w:rsidP="003C2B3F">
            <w:pPr>
              <w:pStyle w:val="Tabletext"/>
            </w:pPr>
            <w:r w:rsidRPr="003C2B3F">
              <w:t>Induction training</w:t>
            </w:r>
          </w:p>
        </w:tc>
        <w:tc>
          <w:tcPr>
            <w:tcW w:w="3239" w:type="dxa"/>
          </w:tcPr>
          <w:p w14:paraId="04B4940F" w14:textId="77777777" w:rsidR="003C2B3F" w:rsidRPr="003C2B3F" w:rsidRDefault="003C2B3F" w:rsidP="003C2B3F">
            <w:pPr>
              <w:pStyle w:val="Tabletext"/>
            </w:pPr>
            <w:r w:rsidRPr="003C2B3F">
              <w:t xml:space="preserve">Induction </w:t>
            </w:r>
          </w:p>
        </w:tc>
      </w:tr>
      <w:tr w:rsidR="003C2B3F" w:rsidRPr="006E40D2" w14:paraId="7FC5AF2E" w14:textId="77777777" w:rsidTr="003C2B3F">
        <w:tc>
          <w:tcPr>
            <w:tcW w:w="3056" w:type="dxa"/>
          </w:tcPr>
          <w:p w14:paraId="147CEBF5" w14:textId="77777777" w:rsidR="003C2B3F" w:rsidRPr="003C2B3F" w:rsidRDefault="003C2B3F" w:rsidP="003C2B3F">
            <w:pPr>
              <w:pStyle w:val="Tabletext"/>
            </w:pPr>
            <w:r w:rsidRPr="003C2B3F">
              <w:t>LAHSO (if applicable)</w:t>
            </w:r>
          </w:p>
        </w:tc>
        <w:tc>
          <w:tcPr>
            <w:tcW w:w="3056" w:type="dxa"/>
          </w:tcPr>
          <w:p w14:paraId="1774CC68" w14:textId="77777777" w:rsidR="003C2B3F" w:rsidRPr="003C2B3F" w:rsidRDefault="003C2B3F" w:rsidP="003C2B3F">
            <w:pPr>
              <w:pStyle w:val="Tabletext"/>
            </w:pPr>
            <w:r w:rsidRPr="003C2B3F">
              <w:t>Induction training</w:t>
            </w:r>
          </w:p>
        </w:tc>
        <w:tc>
          <w:tcPr>
            <w:tcW w:w="3239" w:type="dxa"/>
          </w:tcPr>
          <w:p w14:paraId="76D2604F" w14:textId="77777777" w:rsidR="003C2B3F" w:rsidRPr="003C2B3F" w:rsidRDefault="003C2B3F" w:rsidP="003C2B3F">
            <w:pPr>
              <w:pStyle w:val="Tabletext"/>
            </w:pPr>
            <w:r w:rsidRPr="003C2B3F">
              <w:t>Induction and recurrent</w:t>
            </w:r>
          </w:p>
        </w:tc>
      </w:tr>
      <w:tr w:rsidR="003C2B3F" w:rsidRPr="006E40D2" w14:paraId="3945552C" w14:textId="77777777" w:rsidTr="003C2B3F">
        <w:tc>
          <w:tcPr>
            <w:tcW w:w="3056" w:type="dxa"/>
          </w:tcPr>
          <w:p w14:paraId="5DDE7AE9" w14:textId="77777777" w:rsidR="003C2B3F" w:rsidRPr="003C2B3F" w:rsidRDefault="003C2B3F" w:rsidP="003C2B3F">
            <w:pPr>
              <w:pStyle w:val="Tabletext"/>
            </w:pPr>
            <w:r w:rsidRPr="003C2B3F">
              <w:t>ACAS</w:t>
            </w:r>
          </w:p>
        </w:tc>
        <w:tc>
          <w:tcPr>
            <w:tcW w:w="3056" w:type="dxa"/>
          </w:tcPr>
          <w:p w14:paraId="3B1E1895" w14:textId="77777777" w:rsidR="003C2B3F" w:rsidRPr="003C2B3F" w:rsidRDefault="003C2B3F" w:rsidP="003C2B3F">
            <w:pPr>
              <w:pStyle w:val="Tabletext"/>
            </w:pPr>
            <w:r w:rsidRPr="003C2B3F">
              <w:t>Induction training</w:t>
            </w:r>
          </w:p>
        </w:tc>
        <w:tc>
          <w:tcPr>
            <w:tcW w:w="3239" w:type="dxa"/>
          </w:tcPr>
          <w:p w14:paraId="0CA1E11A" w14:textId="77777777" w:rsidR="003C2B3F" w:rsidRPr="003C2B3F" w:rsidRDefault="003C2B3F" w:rsidP="003C2B3F">
            <w:pPr>
              <w:pStyle w:val="Tabletext"/>
            </w:pPr>
            <w:r w:rsidRPr="003C2B3F">
              <w:t>As scheduled in recurrent training</w:t>
            </w:r>
          </w:p>
        </w:tc>
      </w:tr>
      <w:tr w:rsidR="003C2B3F" w:rsidRPr="006E40D2" w14:paraId="58B8FEAE" w14:textId="77777777" w:rsidTr="003C2B3F">
        <w:tc>
          <w:tcPr>
            <w:tcW w:w="3056" w:type="dxa"/>
          </w:tcPr>
          <w:p w14:paraId="33E151B3" w14:textId="6FB4268D" w:rsidR="003C2B3F" w:rsidRPr="003C2B3F" w:rsidRDefault="003C2B3F" w:rsidP="003C2B3F">
            <w:pPr>
              <w:pStyle w:val="Tabletext"/>
            </w:pPr>
            <w:r w:rsidRPr="003C2B3F">
              <w:t xml:space="preserve">Dangerous goods training </w:t>
            </w:r>
          </w:p>
        </w:tc>
        <w:tc>
          <w:tcPr>
            <w:tcW w:w="3056" w:type="dxa"/>
          </w:tcPr>
          <w:p w14:paraId="66081C43" w14:textId="77777777" w:rsidR="003C2B3F" w:rsidRPr="003C2B3F" w:rsidRDefault="003C2B3F" w:rsidP="003C2B3F">
            <w:pPr>
              <w:pStyle w:val="Tabletext"/>
            </w:pPr>
            <w:r w:rsidRPr="003C2B3F">
              <w:t xml:space="preserve">Induction training </w:t>
            </w:r>
          </w:p>
        </w:tc>
        <w:tc>
          <w:tcPr>
            <w:tcW w:w="3239" w:type="dxa"/>
          </w:tcPr>
          <w:p w14:paraId="6031272E" w14:textId="6D37D5CC" w:rsidR="003C2B3F" w:rsidRPr="003C2B3F" w:rsidRDefault="003C2B3F" w:rsidP="003C2B3F">
            <w:pPr>
              <w:pStyle w:val="Tabletext"/>
            </w:pPr>
            <w:r w:rsidRPr="003C2B3F">
              <w:t>Induction then every 2 years</w:t>
            </w:r>
          </w:p>
        </w:tc>
      </w:tr>
      <w:tr w:rsidR="003C2B3F" w:rsidRPr="006E40D2" w14:paraId="728FF404" w14:textId="77777777" w:rsidTr="003C2B3F">
        <w:tc>
          <w:tcPr>
            <w:tcW w:w="3056" w:type="dxa"/>
          </w:tcPr>
          <w:p w14:paraId="4C0F336D" w14:textId="1211E694" w:rsidR="003C2B3F" w:rsidRPr="003C2B3F" w:rsidRDefault="003C2B3F" w:rsidP="003C2B3F">
            <w:pPr>
              <w:pStyle w:val="Tabletext"/>
            </w:pPr>
            <w:r w:rsidRPr="003C2B3F">
              <w:t>MCC - CASA approved provider</w:t>
            </w:r>
          </w:p>
        </w:tc>
        <w:tc>
          <w:tcPr>
            <w:tcW w:w="3056" w:type="dxa"/>
          </w:tcPr>
          <w:p w14:paraId="7E34AABF" w14:textId="77777777" w:rsidR="003C2B3F" w:rsidRPr="003C2B3F" w:rsidRDefault="003C2B3F" w:rsidP="003C2B3F">
            <w:pPr>
              <w:pStyle w:val="Tabletext"/>
            </w:pPr>
            <w:r w:rsidRPr="003C2B3F">
              <w:t>Command training</w:t>
            </w:r>
          </w:p>
        </w:tc>
        <w:tc>
          <w:tcPr>
            <w:tcW w:w="3239" w:type="dxa"/>
          </w:tcPr>
          <w:p w14:paraId="45874C89" w14:textId="53C76BCB" w:rsidR="003C2B3F" w:rsidRPr="003C2B3F" w:rsidRDefault="003C2B3F" w:rsidP="003C2B3F">
            <w:pPr>
              <w:pStyle w:val="Tabletext"/>
            </w:pPr>
            <w:r w:rsidRPr="003C2B3F">
              <w:t>Induction for multi-crew operations</w:t>
            </w:r>
          </w:p>
        </w:tc>
      </w:tr>
      <w:tr w:rsidR="003C2B3F" w:rsidRPr="006E40D2" w14:paraId="448D439B" w14:textId="77777777" w:rsidTr="003C2B3F">
        <w:tc>
          <w:tcPr>
            <w:tcW w:w="3056" w:type="dxa"/>
          </w:tcPr>
          <w:p w14:paraId="17912BE6" w14:textId="77777777" w:rsidR="003C2B3F" w:rsidRPr="003C2B3F" w:rsidRDefault="003C2B3F" w:rsidP="003C2B3F">
            <w:pPr>
              <w:pStyle w:val="Tabletext"/>
            </w:pPr>
            <w:r w:rsidRPr="003C2B3F">
              <w:t>RVSM (if applicable)</w:t>
            </w:r>
          </w:p>
        </w:tc>
        <w:tc>
          <w:tcPr>
            <w:tcW w:w="3056" w:type="dxa"/>
          </w:tcPr>
          <w:p w14:paraId="374DE681" w14:textId="77777777" w:rsidR="003C2B3F" w:rsidRPr="003C2B3F" w:rsidRDefault="003C2B3F" w:rsidP="003C2B3F">
            <w:pPr>
              <w:pStyle w:val="Tabletext"/>
            </w:pPr>
            <w:r w:rsidRPr="003C2B3F">
              <w:t>Induction training</w:t>
            </w:r>
          </w:p>
        </w:tc>
        <w:tc>
          <w:tcPr>
            <w:tcW w:w="3239" w:type="dxa"/>
          </w:tcPr>
          <w:p w14:paraId="4290B56F" w14:textId="7673919C" w:rsidR="003C2B3F" w:rsidRPr="003C2B3F" w:rsidRDefault="003C2B3F" w:rsidP="003C2B3F">
            <w:pPr>
              <w:pStyle w:val="Tabletext"/>
            </w:pPr>
            <w:r w:rsidRPr="003C2B3F">
              <w:t>Induction and every 12 months</w:t>
            </w:r>
          </w:p>
        </w:tc>
      </w:tr>
      <w:tr w:rsidR="003C2B3F" w:rsidRPr="006E40D2" w14:paraId="4F8A5DAA" w14:textId="77777777" w:rsidTr="00533AE8">
        <w:trPr>
          <w:cantSplit/>
        </w:trPr>
        <w:tc>
          <w:tcPr>
            <w:tcW w:w="3056" w:type="dxa"/>
          </w:tcPr>
          <w:p w14:paraId="7A677ACE" w14:textId="506B37EF" w:rsidR="003C2B3F" w:rsidRPr="003C2B3F" w:rsidRDefault="003C2B3F" w:rsidP="003C2B3F">
            <w:pPr>
              <w:pStyle w:val="Tabletext"/>
            </w:pPr>
            <w:r w:rsidRPr="003C2B3F">
              <w:t>Task specialist training</w:t>
            </w:r>
          </w:p>
        </w:tc>
        <w:tc>
          <w:tcPr>
            <w:tcW w:w="3056" w:type="dxa"/>
          </w:tcPr>
          <w:p w14:paraId="6EDF2772" w14:textId="77777777" w:rsidR="003C2B3F" w:rsidRPr="003C2B3F" w:rsidRDefault="003C2B3F" w:rsidP="003C2B3F">
            <w:pPr>
              <w:pStyle w:val="Tabletext"/>
            </w:pPr>
            <w:r w:rsidRPr="003C2B3F">
              <w:t>Prior to commencing task specialist duties</w:t>
            </w:r>
          </w:p>
        </w:tc>
        <w:tc>
          <w:tcPr>
            <w:tcW w:w="3239" w:type="dxa"/>
          </w:tcPr>
          <w:p w14:paraId="01F92EF0" w14:textId="7D8A0A88" w:rsidR="003C2B3F" w:rsidRPr="003C2B3F" w:rsidRDefault="003C2B3F" w:rsidP="003C2B3F">
            <w:pPr>
              <w:pStyle w:val="Tabletext"/>
            </w:pPr>
            <w:r w:rsidRPr="003C2B3F">
              <w:t>IFR operations - every 6 months. VFR operations - initial 6 months after check to line, then every 12 months</w:t>
            </w:r>
          </w:p>
        </w:tc>
      </w:tr>
    </w:tbl>
    <w:p w14:paraId="28AD7FBB" w14:textId="26D8C5B4" w:rsidR="003C2B3F" w:rsidRDefault="003C2B3F" w:rsidP="003C2B3F">
      <w:pPr>
        <w:pStyle w:val="Heading4"/>
      </w:pPr>
      <w:r>
        <w:lastRenderedPageBreak/>
        <w:t>Induction</w:t>
      </w:r>
    </w:p>
    <w:p w14:paraId="2309DF1C" w14:textId="77777777" w:rsidR="003C2B3F" w:rsidRPr="00EE567E" w:rsidRDefault="003C2B3F" w:rsidP="00EE567E">
      <w:pPr>
        <w:pStyle w:val="WarningBoxHeading"/>
        <w:rPr>
          <w:rStyle w:val="Strong"/>
          <w:b/>
          <w:bCs w:val="0"/>
        </w:rPr>
      </w:pPr>
      <w:r w:rsidRPr="00EE567E">
        <w:rPr>
          <w:rStyle w:val="Strong"/>
          <w:b/>
          <w:bCs w:val="0"/>
        </w:rPr>
        <w:t>Sample text</w:t>
      </w:r>
    </w:p>
    <w:p w14:paraId="4CC0F529" w14:textId="7B8E1681" w:rsidR="003C2B3F" w:rsidRPr="00381750" w:rsidRDefault="003C2B3F" w:rsidP="003C2B3F">
      <w:r w:rsidRPr="00381750">
        <w:t xml:space="preserve">Induction training will </w:t>
      </w:r>
      <w:proofErr w:type="gramStart"/>
      <w:r w:rsidRPr="00381750">
        <w:t>be delivered</w:t>
      </w:r>
      <w:proofErr w:type="gramEnd"/>
      <w:r w:rsidRPr="00381750">
        <w:t xml:space="preserve"> to any new flight crew member joining </w:t>
      </w:r>
      <w:r w:rsidRPr="003C2B3F">
        <w:rPr>
          <w:rStyle w:val="Authorinstruction"/>
        </w:rPr>
        <w:t>[Sample Aviation]</w:t>
      </w:r>
      <w:r w:rsidRPr="00E91A73">
        <w:t xml:space="preserve"> in accordance with this section</w:t>
      </w:r>
      <w:r w:rsidRPr="00381750">
        <w:t xml:space="preserve">. The syllabus of training and course topics </w:t>
      </w:r>
      <w:proofErr w:type="gramStart"/>
      <w:r w:rsidRPr="00381750">
        <w:t>are listed</w:t>
      </w:r>
      <w:proofErr w:type="gramEnd"/>
      <w:r w:rsidRPr="00381750">
        <w:t xml:space="preserve"> </w:t>
      </w:r>
      <w:r>
        <w:t>on</w:t>
      </w:r>
      <w:r w:rsidRPr="00381750">
        <w:t xml:space="preserve"> </w:t>
      </w:r>
      <w:r w:rsidRPr="003C2B3F">
        <w:t>form</w:t>
      </w:r>
      <w:r w:rsidRPr="002279CF">
        <w:rPr>
          <w:rStyle w:val="Emphasis"/>
        </w:rPr>
        <w:t xml:space="preserve"> </w:t>
      </w:r>
      <w:r w:rsidRPr="005C1F1F">
        <w:rPr>
          <w:rStyle w:val="Strong"/>
        </w:rPr>
        <w:t>TC01 Flight crew member induction checklist</w:t>
      </w:r>
      <w:r w:rsidRPr="00381750">
        <w:t xml:space="preserve">. </w:t>
      </w:r>
    </w:p>
    <w:p w14:paraId="218A0462" w14:textId="66EF1B27" w:rsidR="003C2B3F" w:rsidRPr="00381750" w:rsidRDefault="003C2B3F" w:rsidP="003C2B3F">
      <w:r>
        <w:t xml:space="preserve">Training plan for </w:t>
      </w:r>
      <w:r w:rsidRPr="00381750">
        <w:t>new flight crew:</w:t>
      </w:r>
    </w:p>
    <w:p w14:paraId="46D6D8F3" w14:textId="7DF192E9" w:rsidR="003C2B3F" w:rsidRPr="003C2B3F" w:rsidRDefault="003C2B3F" w:rsidP="00FD14C6">
      <w:pPr>
        <w:pStyle w:val="List1Legal1"/>
      </w:pPr>
      <w:r>
        <w:t>i</w:t>
      </w:r>
      <w:r w:rsidRPr="003C2B3F">
        <w:t>nduction</w:t>
      </w:r>
    </w:p>
    <w:p w14:paraId="3B4DC8B4" w14:textId="799610F8" w:rsidR="003C2B3F" w:rsidRPr="003C2B3F" w:rsidRDefault="003C2B3F" w:rsidP="00FD14C6">
      <w:pPr>
        <w:pStyle w:val="List1Legal2"/>
      </w:pPr>
      <w:r w:rsidRPr="003C2B3F">
        <w:t>training syllabi with additional specialist training as determined by HOTC</w:t>
      </w:r>
    </w:p>
    <w:p w14:paraId="321986D8" w14:textId="1CCEA2C7" w:rsidR="003C2B3F" w:rsidRPr="003C2B3F" w:rsidRDefault="003C2B3F" w:rsidP="00FD14C6">
      <w:pPr>
        <w:pStyle w:val="List1Legal2"/>
      </w:pPr>
      <w:r>
        <w:t>g</w:t>
      </w:r>
      <w:r w:rsidRPr="003C2B3F">
        <w:t>eneral emergency training and the general emergency check of competency</w:t>
      </w:r>
    </w:p>
    <w:p w14:paraId="1856E410" w14:textId="6C197623" w:rsidR="003C2B3F" w:rsidRPr="003C2B3F" w:rsidRDefault="003C2B3F" w:rsidP="00FD14C6">
      <w:pPr>
        <w:pStyle w:val="List1Legal2"/>
      </w:pPr>
      <w:r>
        <w:t>c</w:t>
      </w:r>
      <w:r w:rsidRPr="003C2B3F">
        <w:t>onversion training</w:t>
      </w:r>
      <w:r w:rsidR="00533AE8">
        <w:t>.</w:t>
      </w:r>
    </w:p>
    <w:p w14:paraId="5877FA40" w14:textId="52DE7DFD" w:rsidR="003C2B3F" w:rsidRPr="003C2B3F" w:rsidRDefault="003C2B3F" w:rsidP="00FD14C6">
      <w:pPr>
        <w:pStyle w:val="List1Legal1"/>
      </w:pPr>
      <w:r w:rsidRPr="00381750">
        <w:t>F</w:t>
      </w:r>
      <w:r w:rsidRPr="003C2B3F">
        <w:t>CMPC</w:t>
      </w:r>
    </w:p>
    <w:p w14:paraId="0DC84B2F" w14:textId="3C9430B9" w:rsidR="003C2B3F" w:rsidRPr="003C2B3F" w:rsidRDefault="003C2B3F" w:rsidP="00FD14C6">
      <w:pPr>
        <w:pStyle w:val="List1Legal1"/>
      </w:pPr>
      <w:r>
        <w:t>l</w:t>
      </w:r>
      <w:r w:rsidRPr="003C2B3F">
        <w:t>ine training and line check (Air Transport)</w:t>
      </w:r>
    </w:p>
    <w:p w14:paraId="57F90D0F" w14:textId="77777777" w:rsidR="003C2B3F" w:rsidRPr="003C2B3F" w:rsidRDefault="003C2B3F" w:rsidP="00FD14C6">
      <w:pPr>
        <w:pStyle w:val="List1Legal1"/>
      </w:pPr>
      <w:r>
        <w:t>task specialist training (as r</w:t>
      </w:r>
      <w:r w:rsidRPr="003C2B3F">
        <w:t>equired)</w:t>
      </w:r>
    </w:p>
    <w:p w14:paraId="0876E121" w14:textId="77777777" w:rsidR="003C2B3F" w:rsidRPr="003C2B3F" w:rsidRDefault="003C2B3F" w:rsidP="00FD14C6">
      <w:pPr>
        <w:pStyle w:val="List1Legal1"/>
      </w:pPr>
      <w:r>
        <w:t>Human Factors Principles (HFP) and NTS training (as required)</w:t>
      </w:r>
    </w:p>
    <w:p w14:paraId="53A758F2" w14:textId="77777777" w:rsidR="003C2B3F" w:rsidRPr="003C2B3F" w:rsidRDefault="003C2B3F" w:rsidP="00FD14C6">
      <w:pPr>
        <w:pStyle w:val="List1Legal1"/>
      </w:pPr>
      <w:r>
        <w:t>SMS training (as required)</w:t>
      </w:r>
    </w:p>
    <w:p w14:paraId="560C3153" w14:textId="209022ED" w:rsidR="003C2B3F" w:rsidRPr="003C2B3F" w:rsidRDefault="003C2B3F" w:rsidP="00FD14C6">
      <w:pPr>
        <w:pStyle w:val="List1Legal1"/>
      </w:pPr>
      <w:r>
        <w:t>LAHSO training (</w:t>
      </w:r>
      <w:r w:rsidR="00F36009">
        <w:t>if applicable</w:t>
      </w:r>
      <w:r>
        <w:t>)</w:t>
      </w:r>
    </w:p>
    <w:p w14:paraId="2CCD2F32" w14:textId="77777777" w:rsidR="003C2B3F" w:rsidRPr="003C2B3F" w:rsidRDefault="003C2B3F" w:rsidP="00FD14C6">
      <w:pPr>
        <w:pStyle w:val="List1Legal1"/>
      </w:pPr>
      <w:r>
        <w:t>ACAS training (as required)</w:t>
      </w:r>
    </w:p>
    <w:p w14:paraId="5698562C" w14:textId="632175E4" w:rsidR="003C2B3F" w:rsidRPr="003C2B3F" w:rsidRDefault="002614EF" w:rsidP="00FD14C6">
      <w:pPr>
        <w:pStyle w:val="List1Legal1"/>
      </w:pPr>
      <w:r w:rsidRPr="003C2B3F">
        <w:t>D</w:t>
      </w:r>
      <w:r w:rsidR="003C2B3F" w:rsidRPr="003C2B3F">
        <w:t>angerous goods training (as required)</w:t>
      </w:r>
    </w:p>
    <w:p w14:paraId="2D2EBAFD" w14:textId="77777777" w:rsidR="003C2B3F" w:rsidRPr="003C2B3F" w:rsidRDefault="003C2B3F" w:rsidP="00FD14C6">
      <w:pPr>
        <w:pStyle w:val="List1Legal1"/>
      </w:pPr>
      <w:r>
        <w:t>MCC training (as required).</w:t>
      </w:r>
    </w:p>
    <w:p w14:paraId="74C8500D" w14:textId="77777777" w:rsidR="003C2B3F" w:rsidRDefault="003C2B3F" w:rsidP="003C2B3F">
      <w:pPr>
        <w:pStyle w:val="Heading4"/>
      </w:pPr>
      <w:r>
        <w:t>General emergency training and check of competency</w:t>
      </w:r>
    </w:p>
    <w:p w14:paraId="2F6AA0E5" w14:textId="33BE68DD" w:rsidR="002614EF" w:rsidRDefault="002614EF" w:rsidP="00FD14C6">
      <w:pPr>
        <w:pStyle w:val="WarningBoxHeading"/>
      </w:pPr>
      <w:r>
        <w:t>Sample text</w:t>
      </w:r>
    </w:p>
    <w:p w14:paraId="43B40240" w14:textId="5498A774" w:rsidR="003C2B3F" w:rsidRPr="00936464" w:rsidRDefault="003C2B3F" w:rsidP="003C2B3F">
      <w:r w:rsidRPr="00936464">
        <w:t xml:space="preserve">Training topics </w:t>
      </w:r>
      <w:r>
        <w:t xml:space="preserve">and items </w:t>
      </w:r>
      <w:r w:rsidRPr="00936464">
        <w:t xml:space="preserve">marked with an asterisk require the training or checking </w:t>
      </w:r>
      <w:r>
        <w:t>topics and items</w:t>
      </w:r>
      <w:r w:rsidRPr="00936464">
        <w:t xml:space="preserve"> to </w:t>
      </w:r>
      <w:proofErr w:type="gramStart"/>
      <w:r w:rsidRPr="00936464">
        <w:t>be carried</w:t>
      </w:r>
      <w:proofErr w:type="gramEnd"/>
      <w:r w:rsidRPr="00936464">
        <w:t xml:space="preserve"> out </w:t>
      </w:r>
      <w:r>
        <w:t>for</w:t>
      </w:r>
      <w:r w:rsidRPr="00936464">
        <w:t xml:space="preserve"> each of the aircraft types that the pilot </w:t>
      </w:r>
      <w:r w:rsidR="009500A0">
        <w:t>will</w:t>
      </w:r>
      <w:r>
        <w:t xml:space="preserve"> </w:t>
      </w:r>
      <w:r w:rsidRPr="00936464">
        <w:t xml:space="preserve">be operating. The remainder of the training or checking </w:t>
      </w:r>
      <w:r>
        <w:t xml:space="preserve">topics and items </w:t>
      </w:r>
      <w:r w:rsidRPr="00936464">
        <w:t xml:space="preserve">need only </w:t>
      </w:r>
      <w:proofErr w:type="gramStart"/>
      <w:r w:rsidRPr="00936464">
        <w:t>be carried</w:t>
      </w:r>
      <w:proofErr w:type="gramEnd"/>
      <w:r w:rsidRPr="00936464">
        <w:t xml:space="preserve"> out </w:t>
      </w:r>
      <w:r>
        <w:t>once</w:t>
      </w:r>
      <w:r w:rsidRPr="00936464">
        <w:t>.</w:t>
      </w:r>
    </w:p>
    <w:p w14:paraId="6BC73115" w14:textId="4FCA0AA1" w:rsidR="003C2B3F" w:rsidRPr="00936464" w:rsidRDefault="003C2B3F" w:rsidP="003C2B3F">
      <w:r>
        <w:t>T</w:t>
      </w:r>
      <w:r w:rsidRPr="00936464">
        <w:t xml:space="preserve">raining </w:t>
      </w:r>
      <w:r>
        <w:t>topics and items</w:t>
      </w:r>
      <w:r w:rsidRPr="00936464">
        <w:t>:</w:t>
      </w:r>
    </w:p>
    <w:p w14:paraId="53B2D8AE" w14:textId="150698A9" w:rsidR="003C2B3F" w:rsidRPr="003C2B3F" w:rsidRDefault="003C2B3F" w:rsidP="003C2B3F">
      <w:pPr>
        <w:pStyle w:val="ListBullet"/>
      </w:pPr>
      <w:r>
        <w:t>g</w:t>
      </w:r>
      <w:r w:rsidRPr="003C2B3F">
        <w:t xml:space="preserve">eneral emergency and survival procedures </w:t>
      </w:r>
    </w:p>
    <w:p w14:paraId="0F2F7457" w14:textId="391B3A86" w:rsidR="003C2B3F" w:rsidRPr="003C2B3F" w:rsidRDefault="003C2B3F" w:rsidP="003C2B3F">
      <w:pPr>
        <w:pStyle w:val="ListBullet"/>
      </w:pPr>
      <w:r>
        <w:t>p</w:t>
      </w:r>
      <w:r w:rsidRPr="003C2B3F">
        <w:t>assenger briefings in an emergency*</w:t>
      </w:r>
    </w:p>
    <w:p w14:paraId="2A8EDB03" w14:textId="64A10A2F" w:rsidR="003C2B3F" w:rsidRPr="003C2B3F" w:rsidRDefault="003C2B3F" w:rsidP="003C2B3F">
      <w:pPr>
        <w:pStyle w:val="ListBullet"/>
      </w:pPr>
      <w:r>
        <w:t>r</w:t>
      </w:r>
      <w:r w:rsidRPr="003C2B3F">
        <w:t>emote area survival equipment requirements</w:t>
      </w:r>
    </w:p>
    <w:p w14:paraId="4574DEC7" w14:textId="11108F4F" w:rsidR="003C2B3F" w:rsidRPr="003C2B3F" w:rsidRDefault="003C2B3F" w:rsidP="003C2B3F">
      <w:pPr>
        <w:pStyle w:val="ListBullet"/>
      </w:pPr>
      <w:r>
        <w:t>Emergency Locator Transmitter (</w:t>
      </w:r>
      <w:r w:rsidRPr="003C2B3F">
        <w:t>ELT) – satellite-based SAR distress-alert detection system (COSPAS/SARSAT) theory and AMSA response process</w:t>
      </w:r>
    </w:p>
    <w:p w14:paraId="2F934638" w14:textId="43568232" w:rsidR="003C2B3F" w:rsidRPr="003C2B3F" w:rsidRDefault="003C2B3F" w:rsidP="003C2B3F">
      <w:pPr>
        <w:pStyle w:val="ListBullet"/>
      </w:pPr>
      <w:r>
        <w:t>c</w:t>
      </w:r>
      <w:r w:rsidRPr="003C2B3F">
        <w:t xml:space="preserve">ontents of survival and first aid kits that </w:t>
      </w:r>
      <w:proofErr w:type="gramStart"/>
      <w:r w:rsidRPr="003C2B3F">
        <w:t>are carried</w:t>
      </w:r>
      <w:proofErr w:type="gramEnd"/>
    </w:p>
    <w:p w14:paraId="3FF9A896" w14:textId="68CD905A" w:rsidR="003C2B3F" w:rsidRPr="003C2B3F" w:rsidRDefault="003C2B3F" w:rsidP="003C2B3F">
      <w:pPr>
        <w:pStyle w:val="ListBullet"/>
      </w:pPr>
      <w:r>
        <w:t>f</w:t>
      </w:r>
      <w:r w:rsidRPr="003C2B3F">
        <w:t>ire extinguisher types and usage*</w:t>
      </w:r>
    </w:p>
    <w:p w14:paraId="67C55EF4" w14:textId="5DB8D310" w:rsidR="003C2B3F" w:rsidRPr="003C2B3F" w:rsidRDefault="003C2B3F" w:rsidP="003C2B3F">
      <w:pPr>
        <w:pStyle w:val="ListBullet"/>
      </w:pPr>
      <w:r w:rsidRPr="003C2B3F">
        <w:t>life jackets and life rafts (when required)</w:t>
      </w:r>
    </w:p>
    <w:p w14:paraId="19D89607" w14:textId="6C70A670" w:rsidR="003C2B3F" w:rsidRPr="003C2B3F" w:rsidRDefault="003C2B3F" w:rsidP="003C2B3F">
      <w:pPr>
        <w:pStyle w:val="ListBullet"/>
      </w:pPr>
      <w:r w:rsidRPr="003C2B3F">
        <w:t>crew incapacitation (multicrew)</w:t>
      </w:r>
    </w:p>
    <w:p w14:paraId="250046CA" w14:textId="38AE0EA6" w:rsidR="003C2B3F" w:rsidRPr="003C2B3F" w:rsidRDefault="003C2B3F" w:rsidP="003C2B3F">
      <w:pPr>
        <w:pStyle w:val="ListBullet"/>
      </w:pPr>
      <w:r>
        <w:t>p</w:t>
      </w:r>
      <w:r w:rsidRPr="003C2B3F">
        <w:t>hysiological effects of depressurisation (if applicable)</w:t>
      </w:r>
    </w:p>
    <w:p w14:paraId="16A8685C" w14:textId="0874C8CE" w:rsidR="003C2B3F" w:rsidRPr="003C2B3F" w:rsidRDefault="003C2B3F" w:rsidP="003C2B3F">
      <w:pPr>
        <w:pStyle w:val="ListBullet"/>
      </w:pPr>
      <w:r>
        <w:t>l</w:t>
      </w:r>
      <w:r w:rsidRPr="003C2B3F">
        <w:t>ocation and deployment of aircraft specific safety and emergency equipment:</w:t>
      </w:r>
    </w:p>
    <w:p w14:paraId="55B85502" w14:textId="6C2FF1DE" w:rsidR="003C2B3F" w:rsidRPr="003C2B3F" w:rsidRDefault="003C2B3F" w:rsidP="003C2B3F">
      <w:pPr>
        <w:pStyle w:val="ListBullet2"/>
      </w:pPr>
      <w:r>
        <w:lastRenderedPageBreak/>
        <w:t>e</w:t>
      </w:r>
      <w:r w:rsidRPr="003C2B3F">
        <w:t>mergency exit usage*</w:t>
      </w:r>
    </w:p>
    <w:p w14:paraId="1BA2016D" w14:textId="77777777" w:rsidR="003C2B3F" w:rsidRPr="003C2B3F" w:rsidRDefault="003C2B3F" w:rsidP="003C2B3F">
      <w:pPr>
        <w:pStyle w:val="ListBullet2"/>
      </w:pPr>
      <w:r w:rsidRPr="00936464">
        <w:t>ELT retrieval and usage*</w:t>
      </w:r>
    </w:p>
    <w:p w14:paraId="311D61F4" w14:textId="065ECEC9" w:rsidR="003C2B3F" w:rsidRPr="003C2B3F" w:rsidRDefault="003C2B3F" w:rsidP="003C2B3F">
      <w:pPr>
        <w:pStyle w:val="ListBullet2"/>
      </w:pPr>
      <w:r>
        <w:t>f</w:t>
      </w:r>
      <w:r w:rsidRPr="003C2B3F">
        <w:t>ire extinguisher retrieval and usage*</w:t>
      </w:r>
    </w:p>
    <w:p w14:paraId="4F439FB0" w14:textId="7E2F9AB4" w:rsidR="003C2B3F" w:rsidRPr="003C2B3F" w:rsidRDefault="003C2B3F" w:rsidP="003C2B3F">
      <w:pPr>
        <w:pStyle w:val="ListBullet2"/>
      </w:pPr>
      <w:r>
        <w:t>f</w:t>
      </w:r>
      <w:r w:rsidRPr="003C2B3F">
        <w:t>irst aid kit</w:t>
      </w:r>
    </w:p>
    <w:p w14:paraId="7051F8CD" w14:textId="034EF99C" w:rsidR="003C2B3F" w:rsidRPr="003C2B3F" w:rsidRDefault="003C2B3F" w:rsidP="003C2B3F">
      <w:pPr>
        <w:pStyle w:val="ListBullet2"/>
      </w:pPr>
      <w:r>
        <w:t>s</w:t>
      </w:r>
      <w:r w:rsidRPr="003C2B3F">
        <w:t>urvival kit</w:t>
      </w:r>
    </w:p>
    <w:p w14:paraId="13C2D6D2" w14:textId="7E97D883" w:rsidR="003C2B3F" w:rsidRPr="003C2B3F" w:rsidRDefault="003C2B3F" w:rsidP="003C2B3F">
      <w:pPr>
        <w:pStyle w:val="ListBullet2"/>
      </w:pPr>
      <w:r>
        <w:t>l</w:t>
      </w:r>
      <w:r w:rsidRPr="003C2B3F">
        <w:t>ife jacket location and donning (in-water practical training when required)</w:t>
      </w:r>
    </w:p>
    <w:p w14:paraId="34B803FE" w14:textId="225A1643" w:rsidR="003C2B3F" w:rsidRPr="003C2B3F" w:rsidRDefault="003C2B3F" w:rsidP="003C2B3F">
      <w:pPr>
        <w:pStyle w:val="ListBullet2"/>
      </w:pPr>
      <w:r w:rsidRPr="003C2B3F">
        <w:t>life rafts (if required)</w:t>
      </w:r>
    </w:p>
    <w:p w14:paraId="127DE89D" w14:textId="7514DCA2" w:rsidR="003C2B3F" w:rsidRPr="003C2B3F" w:rsidRDefault="003C2B3F" w:rsidP="003C2B3F">
      <w:pPr>
        <w:pStyle w:val="ListBullet2"/>
      </w:pPr>
      <w:r>
        <w:t>e</w:t>
      </w:r>
      <w:r w:rsidRPr="003C2B3F">
        <w:t>mergency flotation system (if fitted)</w:t>
      </w:r>
    </w:p>
    <w:p w14:paraId="03519180" w14:textId="3C6119F4" w:rsidR="003C2B3F" w:rsidRPr="003C2B3F" w:rsidRDefault="003C2B3F" w:rsidP="003C2B3F">
      <w:pPr>
        <w:pStyle w:val="ListBullet2"/>
      </w:pPr>
      <w:r>
        <w:t>e</w:t>
      </w:r>
      <w:r w:rsidRPr="003C2B3F">
        <w:t>mergency breathing system (EBS) (if carried)</w:t>
      </w:r>
    </w:p>
    <w:p w14:paraId="6B479365" w14:textId="742D7D14" w:rsidR="003C2B3F" w:rsidRPr="003C2B3F" w:rsidRDefault="003C2B3F" w:rsidP="003C2B3F">
      <w:pPr>
        <w:pStyle w:val="ListBullet2"/>
      </w:pPr>
      <w:r>
        <w:t>r</w:t>
      </w:r>
      <w:r w:rsidRPr="003C2B3F">
        <w:t>estraint equipment (if fitted).</w:t>
      </w:r>
    </w:p>
    <w:p w14:paraId="33EE76DE" w14:textId="5EAC0D50" w:rsidR="003C2B3F" w:rsidRPr="00936464" w:rsidRDefault="003C2B3F" w:rsidP="003C2B3F">
      <w:pPr>
        <w:pStyle w:val="normalafterlisttable"/>
      </w:pPr>
      <w:r w:rsidRPr="00936464">
        <w:t>The check assess</w:t>
      </w:r>
      <w:r>
        <w:t>es</w:t>
      </w:r>
      <w:r w:rsidRPr="00936464">
        <w:t>:</w:t>
      </w:r>
    </w:p>
    <w:p w14:paraId="5E52DFB7" w14:textId="0987AA94" w:rsidR="003C2B3F" w:rsidRPr="003C2B3F" w:rsidRDefault="003C2B3F" w:rsidP="003C2B3F">
      <w:pPr>
        <w:pStyle w:val="ListBullet"/>
      </w:pPr>
      <w:r>
        <w:t>k</w:t>
      </w:r>
      <w:r w:rsidRPr="003C2B3F">
        <w:t>nowledge of survival procedures appropriate to the proposed area of operations</w:t>
      </w:r>
    </w:p>
    <w:p w14:paraId="2C5D4ABF" w14:textId="34A7B48D" w:rsidR="003C2B3F" w:rsidRPr="003C2B3F" w:rsidRDefault="003C2B3F" w:rsidP="003C2B3F">
      <w:pPr>
        <w:pStyle w:val="ListBullet"/>
      </w:pPr>
      <w:r>
        <w:t>k</w:t>
      </w:r>
      <w:r w:rsidRPr="003C2B3F">
        <w:t>nowledge of aerodrome security procedures</w:t>
      </w:r>
    </w:p>
    <w:p w14:paraId="12093E02" w14:textId="430A081B" w:rsidR="003C2B3F" w:rsidRPr="003C2B3F" w:rsidRDefault="003C2B3F" w:rsidP="003C2B3F">
      <w:pPr>
        <w:pStyle w:val="ListBullet"/>
      </w:pPr>
      <w:r w:rsidRPr="003C2B3F">
        <w:t>knowledge of evacuation and ditching procedures specific to the aircraft*</w:t>
      </w:r>
    </w:p>
    <w:p w14:paraId="079C842F" w14:textId="4A71198C" w:rsidR="003C2B3F" w:rsidRPr="003C2B3F" w:rsidRDefault="003C2B3F" w:rsidP="003C2B3F">
      <w:pPr>
        <w:pStyle w:val="ListBullet"/>
      </w:pPr>
      <w:r w:rsidRPr="003C2B3F">
        <w:t xml:space="preserve">practical demonstration of location and deployment aircraft specific safety and emergency equipment (where this does not impact on the serviceability status of the </w:t>
      </w:r>
      <w:proofErr w:type="gramStart"/>
      <w:r w:rsidRPr="003C2B3F">
        <w:t>equipment)*</w:t>
      </w:r>
      <w:proofErr w:type="gramEnd"/>
      <w:r w:rsidRPr="003C2B3F">
        <w:t>:</w:t>
      </w:r>
    </w:p>
    <w:p w14:paraId="1A87AE0F" w14:textId="025DFB82" w:rsidR="003C2B3F" w:rsidRPr="003C2B3F" w:rsidRDefault="003C2B3F" w:rsidP="003C2B3F">
      <w:pPr>
        <w:pStyle w:val="ListBullet2"/>
      </w:pPr>
      <w:r>
        <w:t>e</w:t>
      </w:r>
      <w:r w:rsidRPr="003C2B3F">
        <w:t>mergency exit usage*</w:t>
      </w:r>
    </w:p>
    <w:p w14:paraId="622D24A7" w14:textId="77777777" w:rsidR="003C2B3F" w:rsidRPr="003C2B3F" w:rsidRDefault="003C2B3F" w:rsidP="003C2B3F">
      <w:pPr>
        <w:pStyle w:val="ListBullet2"/>
      </w:pPr>
      <w:r w:rsidRPr="00936464">
        <w:t>ELT retrieval and usage*</w:t>
      </w:r>
    </w:p>
    <w:p w14:paraId="78E40523" w14:textId="6A864EC0" w:rsidR="003C2B3F" w:rsidRPr="003C2B3F" w:rsidRDefault="003C2B3F" w:rsidP="003C2B3F">
      <w:pPr>
        <w:pStyle w:val="ListBullet2"/>
      </w:pPr>
      <w:r>
        <w:t>f</w:t>
      </w:r>
      <w:r w:rsidRPr="003C2B3F">
        <w:t>ire extinguisher retrieval and usage*</w:t>
      </w:r>
    </w:p>
    <w:p w14:paraId="5EA61430" w14:textId="3D881DDE" w:rsidR="003C2B3F" w:rsidRPr="003C2B3F" w:rsidRDefault="003C2B3F" w:rsidP="003C2B3F">
      <w:pPr>
        <w:pStyle w:val="ListBullet2"/>
      </w:pPr>
      <w:r>
        <w:t>f</w:t>
      </w:r>
      <w:r w:rsidRPr="003C2B3F">
        <w:t>irst aid kit</w:t>
      </w:r>
    </w:p>
    <w:p w14:paraId="246154AC" w14:textId="29EE94FB" w:rsidR="003C2B3F" w:rsidRPr="003C2B3F" w:rsidRDefault="003C2B3F" w:rsidP="003C2B3F">
      <w:pPr>
        <w:pStyle w:val="ListBullet2"/>
      </w:pPr>
      <w:r>
        <w:t>s</w:t>
      </w:r>
      <w:r w:rsidRPr="003C2B3F">
        <w:t>urvival kit</w:t>
      </w:r>
    </w:p>
    <w:p w14:paraId="44FA1F27" w14:textId="75302C06" w:rsidR="003C2B3F" w:rsidRPr="003C2B3F" w:rsidRDefault="003C2B3F" w:rsidP="003C2B3F">
      <w:pPr>
        <w:pStyle w:val="ListBullet2"/>
      </w:pPr>
      <w:r>
        <w:t>l</w:t>
      </w:r>
      <w:r w:rsidRPr="003C2B3F">
        <w:t>ife jackets (in-water practical demonstration when required)</w:t>
      </w:r>
    </w:p>
    <w:p w14:paraId="4A89FEBF" w14:textId="5415C6F5" w:rsidR="003C2B3F" w:rsidRPr="003C2B3F" w:rsidRDefault="003C2B3F" w:rsidP="003C2B3F">
      <w:pPr>
        <w:pStyle w:val="ListBullet2"/>
      </w:pPr>
      <w:r>
        <w:t>l</w:t>
      </w:r>
      <w:r w:rsidRPr="003C2B3F">
        <w:t>ife rafts (if required)</w:t>
      </w:r>
    </w:p>
    <w:p w14:paraId="2AFECE96" w14:textId="627E8AAE" w:rsidR="003C2B3F" w:rsidRPr="003C2B3F" w:rsidRDefault="003C2B3F" w:rsidP="003C2B3F">
      <w:pPr>
        <w:pStyle w:val="ListBullet2"/>
      </w:pPr>
      <w:r>
        <w:t>e</w:t>
      </w:r>
      <w:r w:rsidRPr="003C2B3F">
        <w:t>mergency flotation equipment*</w:t>
      </w:r>
    </w:p>
    <w:p w14:paraId="0C482B3C" w14:textId="2B9B21B5" w:rsidR="003C2B3F" w:rsidRPr="003C2B3F" w:rsidRDefault="003C2B3F" w:rsidP="003C2B3F">
      <w:pPr>
        <w:pStyle w:val="ListBullet2"/>
      </w:pPr>
      <w:r w:rsidRPr="00936464">
        <w:t>HUET for rotorcraft (if operated) including practical use of EBS (if carried) – this can be carried out</w:t>
      </w:r>
      <w:r w:rsidRPr="003C2B3F">
        <w:t xml:space="preserve">, </w:t>
      </w:r>
      <w:proofErr w:type="gramStart"/>
      <w:r w:rsidRPr="003C2B3F">
        <w:t>if and when</w:t>
      </w:r>
      <w:proofErr w:type="gramEnd"/>
      <w:r w:rsidRPr="003C2B3F">
        <w:t xml:space="preserve"> required, by a third-party contractor.</w:t>
      </w:r>
    </w:p>
    <w:p w14:paraId="47AF4F00" w14:textId="58EDBE0A" w:rsidR="003C2B3F" w:rsidRPr="00936464" w:rsidRDefault="003C2B3F" w:rsidP="003C2B3F">
      <w:pPr>
        <w:pStyle w:val="normalafterlisttable"/>
      </w:pPr>
      <w:r>
        <w:t>Where possible, r</w:t>
      </w:r>
      <w:r w:rsidRPr="00936464">
        <w:t xml:space="preserve">epresentative training equipment should </w:t>
      </w:r>
      <w:proofErr w:type="gramStart"/>
      <w:r w:rsidRPr="00936464">
        <w:t>be used</w:t>
      </w:r>
      <w:proofErr w:type="gramEnd"/>
      <w:r w:rsidRPr="00936464">
        <w:t xml:space="preserve">. When </w:t>
      </w:r>
      <w:r>
        <w:t xml:space="preserve">either </w:t>
      </w:r>
      <w:r w:rsidRPr="00936464">
        <w:t xml:space="preserve">emergency exits </w:t>
      </w:r>
      <w:proofErr w:type="gramStart"/>
      <w:r w:rsidRPr="00936464">
        <w:t>are operated</w:t>
      </w:r>
      <w:proofErr w:type="gramEnd"/>
      <w:r w:rsidRPr="00936464">
        <w:t xml:space="preserve"> or aircraft equipment </w:t>
      </w:r>
      <w:r>
        <w:t xml:space="preserve">is </w:t>
      </w:r>
      <w:r w:rsidRPr="00936464">
        <w:t xml:space="preserve">used </w:t>
      </w:r>
      <w:r>
        <w:t xml:space="preserve">for training purposes and </w:t>
      </w:r>
      <w:r w:rsidRPr="00936464">
        <w:t xml:space="preserve">cannot be restored to a serviceable condition, the trainer/checker is to ensure that an entry is made in the appropriate maintenance documentation and the </w:t>
      </w:r>
      <w:r w:rsidRPr="003C2B3F">
        <w:rPr>
          <w:rStyle w:val="Authorinstruction"/>
        </w:rPr>
        <w:t>[Sample Aviation]</w:t>
      </w:r>
      <w:r w:rsidRPr="00936464">
        <w:t xml:space="preserve"> procedure for reporting of an unserviceability is followed.</w:t>
      </w:r>
    </w:p>
    <w:p w14:paraId="2B76814D" w14:textId="44438F0B" w:rsidR="003C2B3F" w:rsidRDefault="003C2B3F" w:rsidP="001E718D">
      <w:r w:rsidRPr="00936464">
        <w:t>T</w:t>
      </w:r>
      <w:r>
        <w:t xml:space="preserve">o </w:t>
      </w:r>
      <w:r w:rsidRPr="00936464">
        <w:t xml:space="preserve">record </w:t>
      </w:r>
      <w:r>
        <w:t xml:space="preserve">a </w:t>
      </w:r>
      <w:r w:rsidRPr="00936464">
        <w:t xml:space="preserve">training and competency check </w:t>
      </w:r>
      <w:r>
        <w:t xml:space="preserve">use both </w:t>
      </w:r>
      <w:r w:rsidRPr="003C2B3F">
        <w:t>form</w:t>
      </w:r>
      <w:r w:rsidRPr="0002342F">
        <w:rPr>
          <w:rStyle w:val="Emphasis"/>
        </w:rPr>
        <w:t xml:space="preserve"> </w:t>
      </w:r>
      <w:r w:rsidRPr="003C2B3F">
        <w:rPr>
          <w:rStyle w:val="bold"/>
        </w:rPr>
        <w:t xml:space="preserve">TC02A General emergency training course record </w:t>
      </w:r>
      <w:r w:rsidRPr="00917643">
        <w:t>and</w:t>
      </w:r>
      <w:r w:rsidRPr="003C2B3F">
        <w:rPr>
          <w:rStyle w:val="bold"/>
        </w:rPr>
        <w:t xml:space="preserve"> </w:t>
      </w:r>
      <w:r w:rsidRPr="00917643">
        <w:t>form</w:t>
      </w:r>
      <w:r w:rsidRPr="003C2B3F">
        <w:rPr>
          <w:rStyle w:val="bold"/>
        </w:rPr>
        <w:t xml:space="preserve"> TC02B General emergency check of competency report</w:t>
      </w:r>
      <w:r w:rsidRPr="00936464">
        <w:t>.</w:t>
      </w:r>
    </w:p>
    <w:p w14:paraId="132D1158" w14:textId="77777777" w:rsidR="00F86B35" w:rsidRDefault="00F86B35">
      <w:pPr>
        <w:suppressAutoHyphens w:val="0"/>
        <w:rPr>
          <w:rFonts w:asciiTheme="majorHAnsi" w:eastAsiaTheme="majorEastAsia" w:hAnsiTheme="majorHAnsi" w:cstheme="majorBidi"/>
          <w:b/>
          <w:iCs/>
          <w:color w:val="023E5C" w:themeColor="text2"/>
          <w:kern w:val="32"/>
          <w:sz w:val="24"/>
          <w:szCs w:val="24"/>
        </w:rPr>
      </w:pPr>
      <w:r>
        <w:br w:type="page"/>
      </w:r>
    </w:p>
    <w:p w14:paraId="7C4B39B1" w14:textId="45060650" w:rsidR="003C2B3F" w:rsidRDefault="003C2B3F" w:rsidP="003C2B3F">
      <w:pPr>
        <w:pStyle w:val="Heading4"/>
      </w:pPr>
      <w:r>
        <w:lastRenderedPageBreak/>
        <w:t>Conversion training</w:t>
      </w:r>
    </w:p>
    <w:p w14:paraId="6CF12985" w14:textId="77777777" w:rsidR="003C2B3F" w:rsidRPr="00EE567E" w:rsidRDefault="003C2B3F" w:rsidP="00EE567E">
      <w:pPr>
        <w:pStyle w:val="WarningBoxHeading"/>
        <w:rPr>
          <w:rStyle w:val="Strong"/>
          <w:b/>
          <w:bCs w:val="0"/>
        </w:rPr>
      </w:pPr>
      <w:r w:rsidRPr="00EE567E">
        <w:rPr>
          <w:rStyle w:val="Strong"/>
          <w:b/>
          <w:bCs w:val="0"/>
        </w:rPr>
        <w:t>Sample text</w:t>
      </w:r>
    </w:p>
    <w:p w14:paraId="7AD2B4A5" w14:textId="1E597DB9" w:rsidR="003C2B3F" w:rsidRDefault="003C2B3F" w:rsidP="003C2B3F">
      <w:r w:rsidRPr="001B5CD3">
        <w:t xml:space="preserve">Each flight crew member </w:t>
      </w:r>
      <w:proofErr w:type="gramStart"/>
      <w:r w:rsidRPr="001B5CD3">
        <w:t>is required</w:t>
      </w:r>
      <w:proofErr w:type="gramEnd"/>
      <w:r w:rsidRPr="001B5CD3">
        <w:t xml:space="preserve"> to undergo conversion training. The recognition of prior learning (RPL) </w:t>
      </w:r>
      <w:r>
        <w:t xml:space="preserve">process for </w:t>
      </w:r>
      <w:r w:rsidRPr="001B5CD3">
        <w:t xml:space="preserve">a flight crew member </w:t>
      </w:r>
      <w:r>
        <w:t xml:space="preserve">may </w:t>
      </w:r>
      <w:proofErr w:type="gramStart"/>
      <w:r>
        <w:t>be applied</w:t>
      </w:r>
      <w:proofErr w:type="gramEnd"/>
      <w:r>
        <w:t xml:space="preserve"> by </w:t>
      </w:r>
      <w:r w:rsidRPr="001B5CD3">
        <w:t xml:space="preserve">the HOTC. The HOTC will record in the flight crew member’s training records any RPL applied to their training </w:t>
      </w:r>
      <w:r>
        <w:t>schedule</w:t>
      </w:r>
      <w:r w:rsidRPr="001B5CD3">
        <w:t>.</w:t>
      </w:r>
    </w:p>
    <w:p w14:paraId="00691C5A" w14:textId="7F5CE04F" w:rsidR="003C2B3F" w:rsidRPr="0004520A" w:rsidRDefault="003C2B3F" w:rsidP="003C2B3F">
      <w:r>
        <w:t>Flight crew members</w:t>
      </w:r>
      <w:r w:rsidRPr="0004520A">
        <w:t xml:space="preserve"> operating more than one </w:t>
      </w:r>
      <w:r>
        <w:t xml:space="preserve">aircraft </w:t>
      </w:r>
      <w:r w:rsidRPr="0004520A">
        <w:t xml:space="preserve">type </w:t>
      </w:r>
      <w:r w:rsidR="003A53E9">
        <w:t xml:space="preserve">will </w:t>
      </w:r>
      <w:proofErr w:type="gramStart"/>
      <w:r w:rsidR="003A53E9">
        <w:t xml:space="preserve">be </w:t>
      </w:r>
      <w:r w:rsidRPr="0004520A">
        <w:t>required</w:t>
      </w:r>
      <w:proofErr w:type="gramEnd"/>
      <w:r w:rsidRPr="0004520A">
        <w:t xml:space="preserve"> to </w:t>
      </w:r>
      <w:r>
        <w:t xml:space="preserve">meet conversion training </w:t>
      </w:r>
      <w:r w:rsidRPr="002506C1">
        <w:t>competenc</w:t>
      </w:r>
      <w:r>
        <w:t>e for</w:t>
      </w:r>
      <w:r w:rsidRPr="0004520A">
        <w:t xml:space="preserve"> each type flown. The HOTC may apply RPL </w:t>
      </w:r>
      <w:r>
        <w:t xml:space="preserve">to </w:t>
      </w:r>
      <w:r w:rsidRPr="0004520A">
        <w:t xml:space="preserve">items </w:t>
      </w:r>
      <w:r>
        <w:t>listed on</w:t>
      </w:r>
      <w:r w:rsidRPr="0004520A">
        <w:t xml:space="preserve"> </w:t>
      </w:r>
      <w:r w:rsidRPr="003C2B3F">
        <w:t>form</w:t>
      </w:r>
      <w:r w:rsidRPr="00557258">
        <w:rPr>
          <w:rStyle w:val="Emphasis"/>
        </w:rPr>
        <w:t xml:space="preserve"> </w:t>
      </w:r>
      <w:r w:rsidRPr="003C2B3F">
        <w:rPr>
          <w:rStyle w:val="bold"/>
        </w:rPr>
        <w:t xml:space="preserve">TC03 Conversion training course record </w:t>
      </w:r>
      <w:r w:rsidRPr="0004520A">
        <w:t xml:space="preserve">where the </w:t>
      </w:r>
      <w:r>
        <w:t>competence</w:t>
      </w:r>
      <w:r w:rsidRPr="0004520A">
        <w:t xml:space="preserve"> can </w:t>
      </w:r>
      <w:proofErr w:type="gramStart"/>
      <w:r w:rsidRPr="0004520A">
        <w:t>be successfully demonstrated</w:t>
      </w:r>
      <w:proofErr w:type="gramEnd"/>
      <w:r w:rsidRPr="0004520A">
        <w:t xml:space="preserve"> on </w:t>
      </w:r>
      <w:r>
        <w:t>another</w:t>
      </w:r>
      <w:r w:rsidRPr="0004520A">
        <w:t xml:space="preserve"> type.</w:t>
      </w:r>
    </w:p>
    <w:p w14:paraId="5B71464A" w14:textId="5849C53F" w:rsidR="003C2B3F" w:rsidRPr="00FD14C6" w:rsidRDefault="003C2B3F" w:rsidP="003C2B3F">
      <w:r w:rsidRPr="001B5CD3">
        <w:t xml:space="preserve">Successful completion of this conversion training satisfies </w:t>
      </w:r>
      <w:r w:rsidRPr="003C2B3F">
        <w:rPr>
          <w:rStyle w:val="Authorinstruction"/>
        </w:rPr>
        <w:t>[Sample Aviation]</w:t>
      </w:r>
      <w:r w:rsidRPr="001B5CD3">
        <w:t>’s command training obligations for single</w:t>
      </w:r>
      <w:r>
        <w:t>-</w:t>
      </w:r>
      <w:r w:rsidRPr="001B5CD3">
        <w:t xml:space="preserve">pilot operations. Multi-crew operations </w:t>
      </w:r>
      <w:r w:rsidR="00D967D2">
        <w:t xml:space="preserve">will </w:t>
      </w:r>
      <w:r w:rsidR="00590D2C">
        <w:t>require</w:t>
      </w:r>
      <w:r>
        <w:t xml:space="preserve"> </w:t>
      </w:r>
      <w:r w:rsidRPr="001B5CD3">
        <w:t xml:space="preserve">additional training as specified in </w:t>
      </w:r>
      <w:r>
        <w:t>the section Command training (</w:t>
      </w:r>
      <w:r w:rsidRPr="00AF0C29">
        <w:t>1.2.1.12</w:t>
      </w:r>
      <w:r>
        <w:t>)</w:t>
      </w:r>
      <w:r w:rsidRPr="001B5CD3">
        <w:t xml:space="preserve">. </w:t>
      </w:r>
      <w:r w:rsidR="00FB54F2" w:rsidRPr="002D4956">
        <w:rPr>
          <w:rStyle w:val="Authorinstruction"/>
        </w:rPr>
        <w:t>[Sample Aviation]</w:t>
      </w:r>
      <w:r w:rsidR="00FB54F2" w:rsidRPr="0004520A">
        <w:t xml:space="preserve"> will not assign </w:t>
      </w:r>
      <w:r w:rsidR="00814AE4">
        <w:t xml:space="preserve">a flight crew member </w:t>
      </w:r>
      <w:r w:rsidR="00FB54F2" w:rsidRPr="0004520A">
        <w:t xml:space="preserve">pilot in command duties until the candidate successfully completes the training and meets the minimum supervised and total flight hours specified in </w:t>
      </w:r>
      <w:r w:rsidR="00FB54F2" w:rsidRPr="002D4956">
        <w:rPr>
          <w:rStyle w:val="Authorinstruction"/>
        </w:rPr>
        <w:t>[Sample Aviation]</w:t>
      </w:r>
      <w:r w:rsidR="00FB54F2" w:rsidRPr="0004520A">
        <w:t xml:space="preserve"> exposition</w:t>
      </w:r>
      <w:r w:rsidR="00FB54F2">
        <w:t>/operations manual</w:t>
      </w:r>
      <w:r w:rsidR="00FB54F2" w:rsidRPr="0004520A">
        <w:t xml:space="preserve"> section </w:t>
      </w:r>
      <w:r w:rsidR="00FB54F2" w:rsidRPr="002D4956">
        <w:rPr>
          <w:rStyle w:val="Authorinstruction"/>
        </w:rPr>
        <w:t>[XXX]</w:t>
      </w:r>
      <w:r w:rsidR="00FB54F2" w:rsidRPr="00EF6C14">
        <w:t xml:space="preserve"> </w:t>
      </w:r>
      <w:r w:rsidR="00FB54F2" w:rsidRPr="0004520A">
        <w:t xml:space="preserve">and will meet </w:t>
      </w:r>
      <w:r w:rsidR="00FB54F2">
        <w:t>R</w:t>
      </w:r>
      <w:r w:rsidR="00FB54F2" w:rsidRPr="0004520A">
        <w:t xml:space="preserve">egulations 133.385, 135.395 and Subsection 23.08 of the Part 138 </w:t>
      </w:r>
      <w:proofErr w:type="gramStart"/>
      <w:r w:rsidR="00FB54F2" w:rsidRPr="0004520A">
        <w:t>MOS</w:t>
      </w:r>
      <w:r w:rsidR="00FB54F2">
        <w:t>.</w:t>
      </w:r>
      <w:r w:rsidRPr="008969C3">
        <w:t>.</w:t>
      </w:r>
      <w:proofErr w:type="gramEnd"/>
    </w:p>
    <w:p w14:paraId="23A27B6C" w14:textId="3704A9DD" w:rsidR="003C2B3F" w:rsidRPr="001B5CD3" w:rsidRDefault="003C2B3F" w:rsidP="003C2B3F">
      <w:r w:rsidRPr="001B5CD3">
        <w:t xml:space="preserve">If the flight crew member is to </w:t>
      </w:r>
      <w:proofErr w:type="gramStart"/>
      <w:r w:rsidRPr="001B5CD3">
        <w:t>be assigned</w:t>
      </w:r>
      <w:proofErr w:type="gramEnd"/>
      <w:r w:rsidRPr="001B5CD3">
        <w:t xml:space="preserve"> to carry out VFR flights at night, or carry out IFR flights, the conversion training shall include a night component. If the flight component involve</w:t>
      </w:r>
      <w:r>
        <w:t>s</w:t>
      </w:r>
      <w:r w:rsidRPr="001B5CD3">
        <w:t xml:space="preserve"> the simulation of abnormal or emergency procedures, passengers or non-essential crew are not to </w:t>
      </w:r>
      <w:proofErr w:type="gramStart"/>
      <w:r w:rsidRPr="001B5CD3">
        <w:t>be carried</w:t>
      </w:r>
      <w:proofErr w:type="gramEnd"/>
      <w:r w:rsidRPr="001B5CD3">
        <w:t>. The training pilot will act as PIC for a flight of this nature.</w:t>
      </w:r>
    </w:p>
    <w:p w14:paraId="2B65ADBC" w14:textId="51269A25" w:rsidR="003C2B3F" w:rsidRPr="001B5CD3" w:rsidRDefault="003C2B3F" w:rsidP="003C2B3F">
      <w:r w:rsidRPr="0004520A">
        <w:t xml:space="preserve">Training topics </w:t>
      </w:r>
      <w:r w:rsidR="00B6674A">
        <w:t xml:space="preserve">and items </w:t>
      </w:r>
      <w:r w:rsidRPr="0004520A">
        <w:t xml:space="preserve">marked with an asterisk require the training or checking </w:t>
      </w:r>
      <w:r>
        <w:t xml:space="preserve">topics and items </w:t>
      </w:r>
      <w:r w:rsidRPr="0004520A">
        <w:t xml:space="preserve">to </w:t>
      </w:r>
      <w:proofErr w:type="gramStart"/>
      <w:r w:rsidRPr="0004520A">
        <w:t>be carried</w:t>
      </w:r>
      <w:proofErr w:type="gramEnd"/>
      <w:r w:rsidRPr="0004520A">
        <w:t xml:space="preserve"> out </w:t>
      </w:r>
      <w:r>
        <w:t>for</w:t>
      </w:r>
      <w:r w:rsidRPr="0004520A">
        <w:t xml:space="preserve"> each of the aircraft types that the pilot will be operating. The remainder of the training or checking </w:t>
      </w:r>
      <w:r>
        <w:t xml:space="preserve">topics and items </w:t>
      </w:r>
      <w:r w:rsidRPr="0004520A">
        <w:t xml:space="preserve">need only </w:t>
      </w:r>
      <w:proofErr w:type="gramStart"/>
      <w:r w:rsidRPr="0004520A">
        <w:t>be carried</w:t>
      </w:r>
      <w:proofErr w:type="gramEnd"/>
      <w:r w:rsidRPr="0004520A">
        <w:t xml:space="preserve"> out </w:t>
      </w:r>
      <w:r>
        <w:t>once</w:t>
      </w:r>
      <w:r w:rsidRPr="0004520A">
        <w:t xml:space="preserve">. </w:t>
      </w:r>
      <w:r w:rsidRPr="001B5CD3">
        <w:t xml:space="preserve">Training </w:t>
      </w:r>
      <w:r>
        <w:t xml:space="preserve">topics and items </w:t>
      </w:r>
      <w:r w:rsidR="00A61E0D">
        <w:t xml:space="preserve">will </w:t>
      </w:r>
      <w:r w:rsidRPr="001B5CD3">
        <w:t>include as a minimum:</w:t>
      </w:r>
    </w:p>
    <w:p w14:paraId="44D005E1" w14:textId="0772DA15" w:rsidR="003C2B3F" w:rsidRDefault="003C2B3F" w:rsidP="003C2B3F">
      <w:pPr>
        <w:pStyle w:val="ListBullet"/>
      </w:pPr>
      <w:r>
        <w:t>d</w:t>
      </w:r>
      <w:r w:rsidRPr="003C2B3F">
        <w:t>uties and responsibilities for the flight crew member's position</w:t>
      </w:r>
    </w:p>
    <w:p w14:paraId="7B7E7010" w14:textId="5C25003D" w:rsidR="003C2B3F" w:rsidRPr="003C2B3F" w:rsidRDefault="003C2B3F" w:rsidP="003C2B3F">
      <w:pPr>
        <w:pStyle w:val="ListBullet2"/>
      </w:pPr>
      <w:r>
        <w:t>s</w:t>
      </w:r>
      <w:r w:rsidRPr="003C2B3F">
        <w:t>pecific operator procedures</w:t>
      </w:r>
    </w:p>
    <w:p w14:paraId="3C9E0229" w14:textId="12870F3C" w:rsidR="003C2B3F" w:rsidRPr="003C2B3F" w:rsidRDefault="003C2B3F" w:rsidP="003C2B3F">
      <w:pPr>
        <w:pStyle w:val="ListBullet2"/>
      </w:pPr>
      <w:r>
        <w:t>e</w:t>
      </w:r>
      <w:r w:rsidRPr="003C2B3F">
        <w:t>xposition/operations manual content relating to flight conduct*</w:t>
      </w:r>
    </w:p>
    <w:p w14:paraId="14C5AB8D" w14:textId="626039ED" w:rsidR="003C2B3F" w:rsidRPr="003C2B3F" w:rsidRDefault="003C2B3F" w:rsidP="003C2B3F">
      <w:pPr>
        <w:pStyle w:val="ListBullet2"/>
      </w:pPr>
      <w:r>
        <w:t>p</w:t>
      </w:r>
      <w:r w:rsidRPr="003C2B3F">
        <w:t>assenger handling</w:t>
      </w:r>
    </w:p>
    <w:p w14:paraId="7E52ECBA" w14:textId="453D2B91" w:rsidR="003C2B3F" w:rsidRPr="003C2B3F" w:rsidRDefault="003C2B3F" w:rsidP="00606B6C">
      <w:pPr>
        <w:pStyle w:val="ListBullet2"/>
        <w:spacing w:after="80"/>
      </w:pPr>
      <w:r w:rsidRPr="003C2B3F">
        <w:t>pilot in command responsibilities.</w:t>
      </w:r>
    </w:p>
    <w:p w14:paraId="4E5097BA" w14:textId="65C0C99C" w:rsidR="003C2B3F" w:rsidRPr="003C2B3F" w:rsidRDefault="003C2B3F" w:rsidP="00606B6C">
      <w:pPr>
        <w:pStyle w:val="ListBullet"/>
        <w:spacing w:before="80"/>
      </w:pPr>
      <w:r>
        <w:t>s</w:t>
      </w:r>
      <w:r w:rsidRPr="003C2B3F">
        <w:t>tandard operating procedures for the aircraft type used for the flight</w:t>
      </w:r>
    </w:p>
    <w:p w14:paraId="04D993AA" w14:textId="30034821" w:rsidR="003C2B3F" w:rsidRPr="003C2B3F" w:rsidRDefault="003C2B3F" w:rsidP="003C2B3F">
      <w:pPr>
        <w:pStyle w:val="ListBullet2"/>
      </w:pPr>
      <w:r>
        <w:t>f</w:t>
      </w:r>
      <w:r w:rsidRPr="003C2B3F">
        <w:t>light planning and fuel policy*</w:t>
      </w:r>
    </w:p>
    <w:p w14:paraId="2A02931C" w14:textId="08F2E765" w:rsidR="003C2B3F" w:rsidRPr="003C2B3F" w:rsidRDefault="003C2B3F" w:rsidP="003C2B3F">
      <w:pPr>
        <w:pStyle w:val="ListBullet2"/>
      </w:pPr>
      <w:r>
        <w:t>m</w:t>
      </w:r>
      <w:r w:rsidRPr="003C2B3F">
        <w:t>aintenance release and MEL (minimum equipment list) procedures</w:t>
      </w:r>
    </w:p>
    <w:p w14:paraId="3FD27569" w14:textId="419FAE12" w:rsidR="003C2B3F" w:rsidRPr="003C2B3F" w:rsidRDefault="003C2B3F" w:rsidP="003C2B3F">
      <w:pPr>
        <w:pStyle w:val="ListBullet2"/>
      </w:pPr>
      <w:r>
        <w:t>j</w:t>
      </w:r>
      <w:r w:rsidRPr="003C2B3F">
        <w:t>ourney log and technical log</w:t>
      </w:r>
    </w:p>
    <w:p w14:paraId="07EF07A1" w14:textId="77777777" w:rsidR="003C2B3F" w:rsidRPr="003C2B3F" w:rsidRDefault="003C2B3F" w:rsidP="003C2B3F">
      <w:pPr>
        <w:pStyle w:val="ListBullet2"/>
      </w:pPr>
      <w:r w:rsidRPr="001B5CD3">
        <w:t>AFM/RFM contents</w:t>
      </w:r>
      <w:r w:rsidRPr="003C2B3F">
        <w:t>*</w:t>
      </w:r>
    </w:p>
    <w:p w14:paraId="78044DBA" w14:textId="481CD87A" w:rsidR="003C2B3F" w:rsidRPr="003C2B3F" w:rsidRDefault="003C2B3F" w:rsidP="003C2B3F">
      <w:pPr>
        <w:pStyle w:val="ListBullet2"/>
      </w:pPr>
      <w:r>
        <w:t>e</w:t>
      </w:r>
      <w:r w:rsidRPr="003C2B3F">
        <w:t>xposition/operations manual content including guidance material</w:t>
      </w:r>
    </w:p>
    <w:p w14:paraId="5826D925" w14:textId="26FC0386" w:rsidR="003C2B3F" w:rsidRPr="003C2B3F" w:rsidRDefault="003C2B3F" w:rsidP="00606B6C">
      <w:pPr>
        <w:pStyle w:val="ListBullet2"/>
        <w:spacing w:after="80"/>
      </w:pPr>
      <w:r>
        <w:t>p</w:t>
      </w:r>
      <w:r w:rsidRPr="003C2B3F">
        <w:t>re-flight, in-flight and post-flight pilot actions*.</w:t>
      </w:r>
    </w:p>
    <w:p w14:paraId="656554F4" w14:textId="40F27890" w:rsidR="003C2B3F" w:rsidRPr="003C2B3F" w:rsidRDefault="003C2B3F" w:rsidP="00606B6C">
      <w:pPr>
        <w:pStyle w:val="ListBullet"/>
        <w:spacing w:before="80"/>
      </w:pPr>
      <w:r>
        <w:t>n</w:t>
      </w:r>
      <w:r w:rsidRPr="003C2B3F">
        <w:t>ormal, abnormal and emergency procedures for the aircraft type used for the flight*</w:t>
      </w:r>
    </w:p>
    <w:p w14:paraId="7B78FFC9" w14:textId="77DE74BE" w:rsidR="003C2B3F" w:rsidRPr="003C2B3F" w:rsidRDefault="003C2B3F" w:rsidP="003C2B3F">
      <w:pPr>
        <w:pStyle w:val="ListBullet2"/>
      </w:pPr>
      <w:r>
        <w:t>c</w:t>
      </w:r>
      <w:r w:rsidRPr="003C2B3F">
        <w:t>hecklist usage and procedures</w:t>
      </w:r>
    </w:p>
    <w:p w14:paraId="6BF9B87B" w14:textId="2C319EF3" w:rsidR="003C2B3F" w:rsidRPr="003C2B3F" w:rsidRDefault="003C2B3F" w:rsidP="003C2B3F">
      <w:pPr>
        <w:pStyle w:val="ListBullet2"/>
      </w:pPr>
      <w:r>
        <w:t>m</w:t>
      </w:r>
      <w:r w:rsidRPr="003C2B3F">
        <w:t>emory items</w:t>
      </w:r>
    </w:p>
    <w:p w14:paraId="66272744" w14:textId="06ABA8EC" w:rsidR="003C2B3F" w:rsidRPr="003C2B3F" w:rsidRDefault="003C2B3F" w:rsidP="00606B6C">
      <w:pPr>
        <w:pStyle w:val="ListBullet2"/>
        <w:spacing w:before="80"/>
      </w:pPr>
      <w:r>
        <w:t>s</w:t>
      </w:r>
      <w:r w:rsidRPr="003C2B3F">
        <w:t>tandard departure, arrival and escape routes, special departure procedures and operator procedures for use of suitable forced landing areas.</w:t>
      </w:r>
    </w:p>
    <w:p w14:paraId="071A3ACA" w14:textId="77777777" w:rsidR="003C2B3F" w:rsidRDefault="003C2B3F" w:rsidP="00606B6C">
      <w:pPr>
        <w:pStyle w:val="normalafterlisttable"/>
        <w:spacing w:before="80"/>
      </w:pPr>
      <w:r w:rsidRPr="001B5CD3">
        <w:t>For aerial work operations, training specific to</w:t>
      </w:r>
      <w:r>
        <w:t>:</w:t>
      </w:r>
    </w:p>
    <w:p w14:paraId="144E1E1E" w14:textId="2719FC52" w:rsidR="003C2B3F" w:rsidRPr="003C2B3F" w:rsidRDefault="003C2B3F" w:rsidP="003C2B3F">
      <w:pPr>
        <w:pStyle w:val="ListBullet"/>
      </w:pPr>
      <w:r w:rsidRPr="001B5CD3">
        <w:t xml:space="preserve">the kind of </w:t>
      </w:r>
      <w:r w:rsidRPr="003C2B3F">
        <w:t xml:space="preserve">aerial work operation to </w:t>
      </w:r>
      <w:proofErr w:type="gramStart"/>
      <w:r w:rsidRPr="003C2B3F">
        <w:t>be conducted</w:t>
      </w:r>
      <w:proofErr w:type="gramEnd"/>
    </w:p>
    <w:p w14:paraId="13E62A5C" w14:textId="7DD1D069" w:rsidR="003C2B3F" w:rsidRPr="003C2B3F" w:rsidRDefault="003C2B3F" w:rsidP="003C2B3F">
      <w:pPr>
        <w:pStyle w:val="ListBullet"/>
      </w:pPr>
      <w:r w:rsidRPr="003C2B3F">
        <w:t>aerial work passenger briefing</w:t>
      </w:r>
    </w:p>
    <w:p w14:paraId="7FF3CD81" w14:textId="657DE4EE" w:rsidR="003C2B3F" w:rsidRPr="003C2B3F" w:rsidRDefault="003C2B3F" w:rsidP="003C2B3F">
      <w:pPr>
        <w:pStyle w:val="ListBullet"/>
      </w:pPr>
      <w:r w:rsidRPr="003C2B3F">
        <w:t xml:space="preserve">safety demonstrations (if aerial work passengers </w:t>
      </w:r>
      <w:proofErr w:type="gramStart"/>
      <w:r w:rsidRPr="003C2B3F">
        <w:t>are carried</w:t>
      </w:r>
      <w:proofErr w:type="gramEnd"/>
      <w:r w:rsidRPr="003C2B3F">
        <w:t>).</w:t>
      </w:r>
    </w:p>
    <w:p w14:paraId="471FD602" w14:textId="77777777" w:rsidR="003C2B3F" w:rsidRDefault="003C2B3F" w:rsidP="003C2B3F">
      <w:pPr>
        <w:pStyle w:val="normalafterlisttable"/>
      </w:pPr>
      <w:r w:rsidRPr="001B5CD3">
        <w:lastRenderedPageBreak/>
        <w:t xml:space="preserve">Results of the training will </w:t>
      </w:r>
      <w:proofErr w:type="gramStart"/>
      <w:r w:rsidRPr="001B5CD3">
        <w:t>be recorded</w:t>
      </w:r>
      <w:proofErr w:type="gramEnd"/>
      <w:r w:rsidRPr="001B5CD3">
        <w:t xml:space="preserve"> on </w:t>
      </w:r>
      <w:r w:rsidRPr="003C2B3F">
        <w:t>form</w:t>
      </w:r>
      <w:r w:rsidRPr="003C2B3F">
        <w:rPr>
          <w:rStyle w:val="Emphasis"/>
        </w:rPr>
        <w:t xml:space="preserve"> </w:t>
      </w:r>
      <w:r w:rsidRPr="003C2B3F">
        <w:rPr>
          <w:rStyle w:val="bold"/>
        </w:rPr>
        <w:t>TC03 conversion training course record</w:t>
      </w:r>
      <w:r w:rsidRPr="001B5CD3">
        <w:t>.</w:t>
      </w:r>
    </w:p>
    <w:p w14:paraId="2B61E637" w14:textId="281D3161" w:rsidR="003C2B3F" w:rsidRPr="007E0B1F" w:rsidRDefault="003C2B3F" w:rsidP="003C2B3F">
      <w:pPr>
        <w:pStyle w:val="Heading4"/>
      </w:pPr>
      <w:r>
        <w:t>Flight crew member proficiency check</w:t>
      </w:r>
    </w:p>
    <w:p w14:paraId="65C99D80" w14:textId="77777777" w:rsidR="003C2B3F" w:rsidRPr="00EE567E" w:rsidRDefault="003C2B3F" w:rsidP="00EE567E">
      <w:pPr>
        <w:pStyle w:val="WarningBoxHeading"/>
        <w:rPr>
          <w:rStyle w:val="Strong"/>
          <w:b/>
          <w:bCs w:val="0"/>
        </w:rPr>
      </w:pPr>
      <w:r w:rsidRPr="00EE567E">
        <w:rPr>
          <w:rStyle w:val="Strong"/>
          <w:b/>
          <w:bCs w:val="0"/>
        </w:rPr>
        <w:t>Sample text</w:t>
      </w:r>
    </w:p>
    <w:p w14:paraId="02AC2952" w14:textId="77777777" w:rsidR="003C2B3F" w:rsidRPr="003C2B3F" w:rsidRDefault="003C2B3F" w:rsidP="003C2B3F">
      <w:pPr>
        <w:pStyle w:val="normalafterlisttable"/>
        <w:rPr>
          <w:rStyle w:val="bold"/>
        </w:rPr>
      </w:pPr>
      <w:r w:rsidRPr="003C2B3F">
        <w:rPr>
          <w:rStyle w:val="bold"/>
        </w:rPr>
        <w:t>General</w:t>
      </w:r>
    </w:p>
    <w:p w14:paraId="21B9DEE5" w14:textId="2AEDFC7A" w:rsidR="003C2B3F" w:rsidRPr="00DC40F1" w:rsidRDefault="003C2B3F" w:rsidP="003C2B3F">
      <w:r w:rsidRPr="00DC40F1">
        <w:t xml:space="preserve">Each flight crew member </w:t>
      </w:r>
      <w:proofErr w:type="gramStart"/>
      <w:r w:rsidRPr="00DC40F1">
        <w:t>is required</w:t>
      </w:r>
      <w:proofErr w:type="gramEnd"/>
      <w:r w:rsidRPr="00DC40F1">
        <w:t xml:space="preserve"> to successfully complete a flight crew member proficiency check prior to unsupervised operations, and recurrently in accordance with the schedule table</w:t>
      </w:r>
      <w:r>
        <w:t>d</w:t>
      </w:r>
      <w:r w:rsidRPr="00DC40F1">
        <w:t xml:space="preserve"> </w:t>
      </w:r>
      <w:r>
        <w:t>in the section Flight crew member training and checking (</w:t>
      </w:r>
      <w:r w:rsidRPr="00DC40F1">
        <w:t>1.2.1</w:t>
      </w:r>
      <w:r>
        <w:t>)</w:t>
      </w:r>
      <w:r w:rsidRPr="00DC40F1">
        <w:t xml:space="preserve">. </w:t>
      </w:r>
      <w:r>
        <w:t>Flight crew members</w:t>
      </w:r>
      <w:r w:rsidRPr="00DC40F1">
        <w:t xml:space="preserve"> operating more than one </w:t>
      </w:r>
      <w:r>
        <w:t xml:space="preserve">aircraft </w:t>
      </w:r>
      <w:r w:rsidRPr="00DC40F1">
        <w:t xml:space="preserve">type will </w:t>
      </w:r>
      <w:proofErr w:type="gramStart"/>
      <w:r w:rsidRPr="00DC40F1">
        <w:t>be required</w:t>
      </w:r>
      <w:proofErr w:type="gramEnd"/>
      <w:r w:rsidRPr="00DC40F1">
        <w:t xml:space="preserve"> to demonstrate ongoing proficiency on each type flown. The HOTC may apply RPL for some items </w:t>
      </w:r>
      <w:r>
        <w:t xml:space="preserve">listed </w:t>
      </w:r>
      <w:r w:rsidRPr="00DC40F1">
        <w:t>o</w:t>
      </w:r>
      <w:r>
        <w:t>n</w:t>
      </w:r>
      <w:r w:rsidRPr="00DC40F1">
        <w:t xml:space="preserve"> </w:t>
      </w:r>
      <w:r w:rsidRPr="003C2B3F">
        <w:t>forms</w:t>
      </w:r>
      <w:r w:rsidRPr="003C2B3F">
        <w:rPr>
          <w:rStyle w:val="Emphasis"/>
        </w:rPr>
        <w:t xml:space="preserve"> </w:t>
      </w:r>
      <w:r w:rsidRPr="003C2B3F">
        <w:rPr>
          <w:rStyle w:val="bold"/>
        </w:rPr>
        <w:t xml:space="preserve">6A, 6B, 6C or 6D </w:t>
      </w:r>
      <w:r w:rsidRPr="003C2B3F">
        <w:t>(as appropriate)</w:t>
      </w:r>
      <w:r w:rsidRPr="003C2B3F">
        <w:rPr>
          <w:rStyle w:val="bold"/>
        </w:rPr>
        <w:t xml:space="preserve"> flight crew member proficiency check report</w:t>
      </w:r>
      <w:r w:rsidRPr="00DC40F1">
        <w:t xml:space="preserve"> where the proficiency can </w:t>
      </w:r>
      <w:proofErr w:type="gramStart"/>
      <w:r w:rsidRPr="00DC40F1">
        <w:t>be successfully demonstrated</w:t>
      </w:r>
      <w:proofErr w:type="gramEnd"/>
      <w:r w:rsidRPr="00DC40F1">
        <w:t xml:space="preserve"> on either type.</w:t>
      </w:r>
      <w:r>
        <w:t xml:space="preserve"> The RPL process may also </w:t>
      </w:r>
      <w:proofErr w:type="gramStart"/>
      <w:r>
        <w:t>be applied</w:t>
      </w:r>
      <w:proofErr w:type="gramEnd"/>
      <w:r>
        <w:t xml:space="preserve"> when customising proficiency check content for flight crew members who operate both air transport and aerial work flights.</w:t>
      </w:r>
    </w:p>
    <w:p w14:paraId="72A8C232" w14:textId="7B1DF3EA" w:rsidR="003C2B3F" w:rsidRPr="00DC40F1" w:rsidRDefault="003C2B3F" w:rsidP="00C12FFD">
      <w:r w:rsidRPr="00DC40F1">
        <w:t>As the proficiency check includes abnormal and emergency items, passengers and or non</w:t>
      </w:r>
      <w:r>
        <w:noBreakHyphen/>
      </w:r>
      <w:r w:rsidRPr="00DC40F1">
        <w:t xml:space="preserve">essential crew are not to </w:t>
      </w:r>
      <w:proofErr w:type="gramStart"/>
      <w:r w:rsidRPr="00DC40F1">
        <w:t>be carried</w:t>
      </w:r>
      <w:proofErr w:type="gramEnd"/>
      <w:r w:rsidRPr="00DC40F1">
        <w:t xml:space="preserve">. Whilst the check pilot is </w:t>
      </w:r>
      <w:r>
        <w:t>pilot in command (</w:t>
      </w:r>
      <w:r w:rsidRPr="00DC40F1">
        <w:t>PIC</w:t>
      </w:r>
      <w:r>
        <w:t>)</w:t>
      </w:r>
      <w:r w:rsidRPr="00DC40F1">
        <w:t xml:space="preserve"> for the operation, the flight will </w:t>
      </w:r>
      <w:proofErr w:type="gramStart"/>
      <w:r w:rsidRPr="00DC40F1">
        <w:t>be conducted</w:t>
      </w:r>
      <w:proofErr w:type="gramEnd"/>
      <w:r w:rsidRPr="00DC40F1">
        <w:t xml:space="preserve"> with the candidate making all operational decisions about the conduct of the flight as if they were PIC</w:t>
      </w:r>
      <w:r w:rsidRPr="00C12FFD">
        <w:t>.</w:t>
      </w:r>
    </w:p>
    <w:p w14:paraId="4F2EE230" w14:textId="4E79B8D5" w:rsidR="003C2B3F" w:rsidRDefault="003C2B3F" w:rsidP="003C2B3F">
      <w:r w:rsidRPr="00DC40F1">
        <w:t xml:space="preserve">If a flight crew member is to </w:t>
      </w:r>
      <w:proofErr w:type="gramStart"/>
      <w:r w:rsidRPr="00DC40F1">
        <w:t>be assigned</w:t>
      </w:r>
      <w:proofErr w:type="gramEnd"/>
      <w:r w:rsidRPr="00DC40F1">
        <w:t xml:space="preserve"> to carry out VFR flights at night, or carry out IFR flights, the proficiency check shall include a night component. Completion of this component will satisfy the night recency requirement.</w:t>
      </w:r>
    </w:p>
    <w:p w14:paraId="54A8262D" w14:textId="3AA299DF" w:rsidR="003C2B3F" w:rsidRPr="00DC40F1" w:rsidRDefault="003C2B3F" w:rsidP="003C2B3F">
      <w:r>
        <w:t xml:space="preserve">For aerial work operations, prior to carrying out any new aerial work operation without direct supervision (which they have not previously conducted) for </w:t>
      </w:r>
      <w:r w:rsidRPr="003C2B3F">
        <w:rPr>
          <w:rStyle w:val="Authorinstruction"/>
        </w:rPr>
        <w:t>[Sample Aviation]</w:t>
      </w:r>
      <w:r>
        <w:t xml:space="preserve"> the flight crew member must complete an additional proficiency check for this new operation. If the flight crew member’s existing proficiency check is still in force this check can </w:t>
      </w:r>
      <w:proofErr w:type="gramStart"/>
      <w:r>
        <w:t>be limited</w:t>
      </w:r>
      <w:proofErr w:type="gramEnd"/>
      <w:r>
        <w:t xml:space="preserve"> to the new aerial work operations at the HOTC’s discretion.</w:t>
      </w:r>
    </w:p>
    <w:p w14:paraId="51CD64EA" w14:textId="77777777" w:rsidR="003C2B3F" w:rsidRPr="003C2B3F" w:rsidRDefault="003C2B3F" w:rsidP="003C2B3F">
      <w:pPr>
        <w:pStyle w:val="normalafterlisttable"/>
        <w:rPr>
          <w:rStyle w:val="bold"/>
        </w:rPr>
      </w:pPr>
      <w:r w:rsidRPr="003C2B3F">
        <w:rPr>
          <w:rStyle w:val="bold"/>
        </w:rPr>
        <w:t>Scheduling</w:t>
      </w:r>
    </w:p>
    <w:p w14:paraId="4FA5334F" w14:textId="1DCAC8E9" w:rsidR="003C2B3F" w:rsidRPr="00DC40F1" w:rsidRDefault="003C2B3F" w:rsidP="003C2B3F">
      <w:r w:rsidRPr="00DC40F1">
        <w:t xml:space="preserve">The check pilot will ensure that adequate additional preparation time </w:t>
      </w:r>
      <w:proofErr w:type="gramStart"/>
      <w:r w:rsidRPr="00DC40F1">
        <w:t>is scheduled</w:t>
      </w:r>
      <w:proofErr w:type="gramEnd"/>
      <w:r w:rsidRPr="00DC40F1">
        <w:t xml:space="preserve"> prior to the flight to carry out the ground component of the check</w:t>
      </w:r>
      <w:r>
        <w:t xml:space="preserve">, and </w:t>
      </w:r>
      <w:r w:rsidRPr="00DC40F1">
        <w:t>adequate time allowed after completion of the flight</w:t>
      </w:r>
      <w:r>
        <w:t xml:space="preserve"> for the debrief</w:t>
      </w:r>
      <w:r w:rsidRPr="00DC40F1">
        <w:t>.</w:t>
      </w:r>
    </w:p>
    <w:p w14:paraId="0FAE306C" w14:textId="77777777" w:rsidR="003C2B3F" w:rsidRPr="003C2B3F" w:rsidRDefault="003C2B3F" w:rsidP="003C2B3F">
      <w:pPr>
        <w:pStyle w:val="normalafterlisttable"/>
        <w:rPr>
          <w:rStyle w:val="bold"/>
        </w:rPr>
      </w:pPr>
      <w:r w:rsidRPr="003C2B3F">
        <w:rPr>
          <w:rStyle w:val="bold"/>
        </w:rPr>
        <w:t>Ground component</w:t>
      </w:r>
    </w:p>
    <w:p w14:paraId="28846718" w14:textId="77777777" w:rsidR="003C2B3F" w:rsidRPr="00DC40F1" w:rsidRDefault="003C2B3F" w:rsidP="00FF0F6D">
      <w:r w:rsidRPr="00DC40F1">
        <w:t xml:space="preserve">The check pilot will conduct the pre-flight knowledge check of the items on </w:t>
      </w:r>
      <w:r w:rsidRPr="003C2B3F">
        <w:t>form</w:t>
      </w:r>
      <w:r w:rsidRPr="00297830">
        <w:rPr>
          <w:rStyle w:val="Emphasis"/>
        </w:rPr>
        <w:t xml:space="preserve"> </w:t>
      </w:r>
      <w:r w:rsidRPr="003C2B3F">
        <w:rPr>
          <w:rStyle w:val="bold"/>
        </w:rPr>
        <w:t>TC05 Flight crew member proficiency and line check knowledge report</w:t>
      </w:r>
      <w:r w:rsidRPr="00FF0F6D">
        <w:t>.</w:t>
      </w:r>
    </w:p>
    <w:p w14:paraId="7A73BE9C" w14:textId="6E540CC6" w:rsidR="003C2B3F" w:rsidRPr="00DC40F1" w:rsidRDefault="003C2B3F" w:rsidP="003C2B3F">
      <w:r w:rsidRPr="00DC40F1">
        <w:t>The check pilot will brief the candidate, emphasising:</w:t>
      </w:r>
    </w:p>
    <w:p w14:paraId="45645E08" w14:textId="38CB8E6B" w:rsidR="003C2B3F" w:rsidRPr="003C2B3F" w:rsidRDefault="003C2B3F" w:rsidP="003C2B3F">
      <w:pPr>
        <w:pStyle w:val="ListBullet"/>
      </w:pPr>
      <w:r>
        <w:t>c</w:t>
      </w:r>
      <w:r w:rsidRPr="003C2B3F">
        <w:t>andidate is PIC under supervision – the check pilot is PIC</w:t>
      </w:r>
    </w:p>
    <w:p w14:paraId="36784062" w14:textId="74237962" w:rsidR="003C2B3F" w:rsidRPr="003C2B3F" w:rsidRDefault="003C2B3F" w:rsidP="003C2B3F">
      <w:pPr>
        <w:pStyle w:val="ListBullet"/>
      </w:pPr>
      <w:r>
        <w:t>h</w:t>
      </w:r>
      <w:r w:rsidRPr="003C2B3F">
        <w:t>andover/takeover procedures</w:t>
      </w:r>
    </w:p>
    <w:p w14:paraId="3E4AC386" w14:textId="0FF49A18" w:rsidR="003C2B3F" w:rsidRPr="003C2B3F" w:rsidRDefault="003C2B3F" w:rsidP="003C2B3F">
      <w:pPr>
        <w:pStyle w:val="ListBullet"/>
      </w:pPr>
      <w:r>
        <w:t>c</w:t>
      </w:r>
      <w:r w:rsidRPr="003C2B3F">
        <w:t xml:space="preserve">onfirm the route/aerial work operation of the flight, the sequences to </w:t>
      </w:r>
      <w:proofErr w:type="gramStart"/>
      <w:r w:rsidRPr="003C2B3F">
        <w:t>be carried</w:t>
      </w:r>
      <w:proofErr w:type="gramEnd"/>
      <w:r w:rsidRPr="003C2B3F">
        <w:t xml:space="preserve"> out, and any special considerations or procedures</w:t>
      </w:r>
    </w:p>
    <w:p w14:paraId="553BAFF0" w14:textId="35C83701" w:rsidR="003C2B3F" w:rsidRPr="003C2B3F" w:rsidRDefault="003C2B3F" w:rsidP="003C2B3F">
      <w:pPr>
        <w:pStyle w:val="ListBullet"/>
      </w:pPr>
      <w:r>
        <w:t>p</w:t>
      </w:r>
      <w:r w:rsidRPr="003C2B3F">
        <w:t>rocedures for the simulation of abnormal or emergency situations, including:</w:t>
      </w:r>
    </w:p>
    <w:p w14:paraId="6DD9763B" w14:textId="5CF2E240" w:rsidR="003C2B3F" w:rsidRPr="003C2B3F" w:rsidRDefault="003C2B3F" w:rsidP="003C2B3F">
      <w:pPr>
        <w:pStyle w:val="ListBullet2"/>
      </w:pPr>
      <w:r>
        <w:t>m</w:t>
      </w:r>
      <w:r w:rsidRPr="003C2B3F">
        <w:t>inimum altitude/speed/configurations for initiating or discontinuing abnormal or emergency simulations</w:t>
      </w:r>
    </w:p>
    <w:p w14:paraId="4A99B2CA" w14:textId="6CDE96A0" w:rsidR="003C2B3F" w:rsidRPr="003C2B3F" w:rsidRDefault="003C2B3F" w:rsidP="003C2B3F">
      <w:pPr>
        <w:pStyle w:val="ListBullet2"/>
      </w:pPr>
      <w:r>
        <w:t>c</w:t>
      </w:r>
      <w:r w:rsidRPr="003C2B3F">
        <w:t>onfirming when touch drills only will be conducted</w:t>
      </w:r>
    </w:p>
    <w:p w14:paraId="056CC4E1" w14:textId="32456F1D" w:rsidR="003C2B3F" w:rsidRPr="003C2B3F" w:rsidRDefault="003C2B3F" w:rsidP="003C2B3F">
      <w:pPr>
        <w:pStyle w:val="ListBullet2"/>
      </w:pPr>
      <w:r>
        <w:t>m</w:t>
      </w:r>
      <w:r w:rsidRPr="003C2B3F">
        <w:t>ethod of communication between crew concerning possible undesired aircraft state development</w:t>
      </w:r>
    </w:p>
    <w:p w14:paraId="38C9A8E1" w14:textId="7518BDD3" w:rsidR="003C2B3F" w:rsidRPr="003C2B3F" w:rsidRDefault="00E978A5" w:rsidP="003C2B3F">
      <w:pPr>
        <w:pStyle w:val="ListBullet2"/>
      </w:pPr>
      <w:r>
        <w:t>c</w:t>
      </w:r>
      <w:r w:rsidRPr="003C2B3F">
        <w:t xml:space="preserve">larifying </w:t>
      </w:r>
      <w:r w:rsidR="003C2B3F" w:rsidRPr="003C2B3F">
        <w:t xml:space="preserve">that during simulated abnormal or emergency situations, the check pilot will be responsible for terrain clearance, traffic separation, compliance with ATC or airspace restrictions, </w:t>
      </w:r>
      <w:r w:rsidR="003C2B3F" w:rsidRPr="003C2B3F">
        <w:lastRenderedPageBreak/>
        <w:t xml:space="preserve">weather avoidance, and radio calls, which are outside the scope of the abnormal or </w:t>
      </w:r>
      <w:proofErr w:type="gramStart"/>
      <w:r w:rsidR="003C2B3F" w:rsidRPr="003C2B3F">
        <w:t>emergency situation</w:t>
      </w:r>
      <w:proofErr w:type="gramEnd"/>
      <w:r w:rsidR="003C2B3F" w:rsidRPr="003C2B3F">
        <w:t xml:space="preserve"> simulation being carried out.</w:t>
      </w:r>
    </w:p>
    <w:p w14:paraId="2B60A1F9" w14:textId="081344EA" w:rsidR="003C2B3F" w:rsidRPr="003C2B3F" w:rsidRDefault="003C2B3F" w:rsidP="003C2B3F">
      <w:pPr>
        <w:pStyle w:val="ListBullet"/>
      </w:pPr>
      <w:r>
        <w:t>a</w:t>
      </w:r>
      <w:r w:rsidRPr="003C2B3F">
        <w:t xml:space="preserve">ctions to be taken in the event of a real abnormal or </w:t>
      </w:r>
      <w:proofErr w:type="gramStart"/>
      <w:r w:rsidRPr="003C2B3F">
        <w:t>emergency situation</w:t>
      </w:r>
      <w:proofErr w:type="gramEnd"/>
      <w:r w:rsidRPr="003C2B3F">
        <w:t>, including:</w:t>
      </w:r>
    </w:p>
    <w:p w14:paraId="353285F4" w14:textId="664769CC" w:rsidR="003C2B3F" w:rsidRPr="003C2B3F" w:rsidRDefault="003C2B3F" w:rsidP="003C2B3F">
      <w:pPr>
        <w:pStyle w:val="ListBullet2"/>
      </w:pPr>
      <w:r>
        <w:t>w</w:t>
      </w:r>
      <w:r w:rsidRPr="003C2B3F">
        <w:t>ho will act as pilot flying</w:t>
      </w:r>
    </w:p>
    <w:p w14:paraId="6E49B9D4" w14:textId="5CB29811" w:rsidR="003C2B3F" w:rsidRPr="003C2B3F" w:rsidRDefault="003C2B3F" w:rsidP="003C2B3F">
      <w:pPr>
        <w:pStyle w:val="ListBullet2"/>
      </w:pPr>
      <w:r>
        <w:t>a</w:t>
      </w:r>
      <w:r w:rsidRPr="003C2B3F">
        <w:t>ctions of non-flying pilot.</w:t>
      </w:r>
    </w:p>
    <w:p w14:paraId="1D6AF234" w14:textId="64B72F97" w:rsidR="003C2B3F" w:rsidRPr="003C2B3F" w:rsidRDefault="003C2B3F" w:rsidP="003C2B3F">
      <w:pPr>
        <w:pStyle w:val="ListBullet"/>
        <w:rPr>
          <w:rStyle w:val="Strong"/>
        </w:rPr>
      </w:pPr>
      <w:r>
        <w:t>r</w:t>
      </w:r>
      <w:r w:rsidRPr="003C2B3F">
        <w:t xml:space="preserve">eview the items to </w:t>
      </w:r>
      <w:proofErr w:type="gramStart"/>
      <w:r w:rsidRPr="003C2B3F">
        <w:t>be checked</w:t>
      </w:r>
      <w:proofErr w:type="gramEnd"/>
      <w:r w:rsidRPr="003C2B3F">
        <w:t xml:space="preserve">, the standards expected, and form </w:t>
      </w:r>
      <w:r w:rsidRPr="003C2B3F">
        <w:rPr>
          <w:rStyle w:val="Strong"/>
        </w:rPr>
        <w:t xml:space="preserve">6A, 6B, 6C or 6D </w:t>
      </w:r>
      <w:r w:rsidRPr="003C2B3F">
        <w:t>(as applicable)</w:t>
      </w:r>
      <w:r w:rsidRPr="003C2B3F">
        <w:rPr>
          <w:rStyle w:val="Strong"/>
        </w:rPr>
        <w:t xml:space="preserve"> flight crew member proficiency check report</w:t>
      </w:r>
    </w:p>
    <w:p w14:paraId="19E8188B" w14:textId="2DC268E8" w:rsidR="003C2B3F" w:rsidRDefault="009A5178" w:rsidP="00FD14C6">
      <w:pPr>
        <w:pStyle w:val="ListBullet"/>
        <w:numPr>
          <w:ilvl w:val="0"/>
          <w:numId w:val="0"/>
        </w:numPr>
      </w:pPr>
      <w:r w:rsidRPr="00FD14C6">
        <w:rPr>
          <w:rStyle w:val="bold"/>
        </w:rPr>
        <w:t xml:space="preserve">Process </w:t>
      </w:r>
      <w:r w:rsidR="003C2B3F" w:rsidRPr="00FD14C6">
        <w:rPr>
          <w:rStyle w:val="bold"/>
        </w:rPr>
        <w:t>in the event of a failure to achieve competenc</w:t>
      </w:r>
      <w:r w:rsidR="00ED1F43" w:rsidRPr="00FD14C6">
        <w:rPr>
          <w:rStyle w:val="bold"/>
        </w:rPr>
        <w:t>y</w:t>
      </w:r>
    </w:p>
    <w:p w14:paraId="780258FF" w14:textId="5790FA16" w:rsidR="003C2B3F" w:rsidRPr="00DC40F1" w:rsidRDefault="003C2B3F" w:rsidP="003C2B3F">
      <w:pPr>
        <w:pStyle w:val="normalafterlisttable"/>
      </w:pPr>
      <w:r w:rsidRPr="00DC40F1">
        <w:t>The check pilot will review:</w:t>
      </w:r>
    </w:p>
    <w:p w14:paraId="0D1D19F0" w14:textId="2ABDAFF5" w:rsidR="003C2B3F" w:rsidRPr="003C2B3F" w:rsidRDefault="003C2B3F" w:rsidP="003C2B3F">
      <w:pPr>
        <w:pStyle w:val="ListBullet"/>
      </w:pPr>
      <w:r>
        <w:t>c</w:t>
      </w:r>
      <w:r w:rsidRPr="003C2B3F">
        <w:t>andidate flight crew licence, medical, recency, and flight and duty compliance</w:t>
      </w:r>
    </w:p>
    <w:p w14:paraId="3078C3DC" w14:textId="4A14262A" w:rsidR="003C2B3F" w:rsidRPr="003C2B3F" w:rsidRDefault="003C2B3F" w:rsidP="003C2B3F">
      <w:pPr>
        <w:pStyle w:val="ListBullet"/>
      </w:pPr>
      <w:r>
        <w:t>f</w:t>
      </w:r>
      <w:r w:rsidRPr="003C2B3F">
        <w:t>light preparation including weather and NOTAMs, flight planning and notification, fuel calculations and loading, and weight and balance calculations</w:t>
      </w:r>
    </w:p>
    <w:p w14:paraId="23FEA730" w14:textId="603C3416" w:rsidR="003C2B3F" w:rsidRPr="003C2B3F" w:rsidRDefault="003C2B3F" w:rsidP="003C2B3F">
      <w:pPr>
        <w:pStyle w:val="ListBullet"/>
      </w:pPr>
      <w:r>
        <w:t>a</w:t>
      </w:r>
      <w:r w:rsidRPr="003C2B3F">
        <w:t>ircraft serviceability and equipment including aerial work role or task equipment (if applicable), MEL status etc.</w:t>
      </w:r>
    </w:p>
    <w:p w14:paraId="7B60B539" w14:textId="00A7172C" w:rsidR="003C2B3F" w:rsidRPr="003C2B3F" w:rsidRDefault="003C2B3F" w:rsidP="003C2B3F">
      <w:pPr>
        <w:pStyle w:val="ListBullet"/>
      </w:pPr>
      <w:r>
        <w:t>r</w:t>
      </w:r>
      <w:r w:rsidRPr="003C2B3F">
        <w:t>isk assessment, threat and error management.</w:t>
      </w:r>
    </w:p>
    <w:p w14:paraId="48155546" w14:textId="77777777" w:rsidR="003C2B3F" w:rsidRPr="003C2B3F" w:rsidRDefault="003C2B3F" w:rsidP="003C2B3F">
      <w:pPr>
        <w:pStyle w:val="normalafterlisttable"/>
        <w:rPr>
          <w:rStyle w:val="bold"/>
        </w:rPr>
      </w:pPr>
      <w:r w:rsidRPr="003C2B3F">
        <w:rPr>
          <w:rStyle w:val="bold"/>
        </w:rPr>
        <w:t>Flight component</w:t>
      </w:r>
    </w:p>
    <w:p w14:paraId="75754B26" w14:textId="77777777" w:rsidR="003C2B3F" w:rsidRDefault="003C2B3F" w:rsidP="003C2B3F">
      <w:r w:rsidRPr="00DC40F1">
        <w:t>The check pilot will</w:t>
      </w:r>
      <w:r>
        <w:t>:</w:t>
      </w:r>
    </w:p>
    <w:p w14:paraId="2FD0E026" w14:textId="23C0E6A1" w:rsidR="003C2B3F" w:rsidRPr="003C2B3F" w:rsidRDefault="003C2B3F" w:rsidP="003C2B3F">
      <w:pPr>
        <w:pStyle w:val="ListBullet"/>
      </w:pPr>
      <w:r w:rsidRPr="003C2B3F">
        <w:t>observe the pre-flight inspection</w:t>
      </w:r>
    </w:p>
    <w:p w14:paraId="7B33E8A5" w14:textId="2F7F887B" w:rsidR="003C2B3F" w:rsidRPr="003C2B3F" w:rsidRDefault="003C2B3F" w:rsidP="003C2B3F">
      <w:pPr>
        <w:pStyle w:val="ListBullet"/>
      </w:pPr>
      <w:r w:rsidRPr="003C2B3F">
        <w:t>confirm candidate knowledge of the aircraft</w:t>
      </w:r>
    </w:p>
    <w:p w14:paraId="1170EFCA" w14:textId="3E708B88" w:rsidR="003C2B3F" w:rsidRPr="003C2B3F" w:rsidRDefault="003C2B3F" w:rsidP="003C2B3F">
      <w:pPr>
        <w:pStyle w:val="ListBullet"/>
      </w:pPr>
      <w:r w:rsidRPr="003C2B3F">
        <w:t>confirm compliance with the pre-flight checklist.</w:t>
      </w:r>
    </w:p>
    <w:p w14:paraId="34ABD6F3" w14:textId="3DDF51AB" w:rsidR="003C2B3F" w:rsidRDefault="003C2B3F" w:rsidP="003C2B3F">
      <w:pPr>
        <w:pStyle w:val="normalafterlisttable"/>
      </w:pPr>
      <w:r>
        <w:t>The check pilot will direct the candidate to carry out the manoeuvres required in a logical sequence as briefed. Amendment of the sequence due to external factors such as weather, ATC, traffic</w:t>
      </w:r>
      <w:r w:rsidR="00465F0B">
        <w:t>,</w:t>
      </w:r>
      <w:r>
        <w:t xml:space="preserve"> is at the check pilot’s discretion. The check pilot will assess the candidate’s performance in accordance with the competency assessment procedures in section Competency assessment procedure in-flight (1.2.1.9) and carry out any </w:t>
      </w:r>
      <w:proofErr w:type="gramStart"/>
      <w:r>
        <w:t>emergency situation</w:t>
      </w:r>
      <w:proofErr w:type="gramEnd"/>
      <w:r>
        <w:t xml:space="preserve"> simulations in accordance with the procedure in section Emergency situation simulations – Aeroplanes (1.2.1.14.1).</w:t>
      </w:r>
    </w:p>
    <w:p w14:paraId="3F61F574" w14:textId="1A5A5CB8" w:rsidR="003C2B3F" w:rsidRPr="00DC40F1" w:rsidRDefault="003C2B3F" w:rsidP="003C2B3F">
      <w:r w:rsidRPr="00DC40F1">
        <w:t>The check pilot will observe the post</w:t>
      </w:r>
      <w:r>
        <w:t>-</w:t>
      </w:r>
      <w:r w:rsidRPr="00DC40F1">
        <w:t>flight actions of the candidate.</w:t>
      </w:r>
    </w:p>
    <w:p w14:paraId="2C12406E" w14:textId="77777777" w:rsidR="003C2B3F" w:rsidRPr="003C2B3F" w:rsidRDefault="003C2B3F" w:rsidP="003C2B3F">
      <w:pPr>
        <w:pStyle w:val="normalafterlisttable"/>
        <w:rPr>
          <w:rStyle w:val="bold"/>
        </w:rPr>
      </w:pPr>
      <w:r w:rsidRPr="003C2B3F">
        <w:rPr>
          <w:rStyle w:val="bold"/>
        </w:rPr>
        <w:t>Debriefing</w:t>
      </w:r>
    </w:p>
    <w:p w14:paraId="533E74E8" w14:textId="77777777" w:rsidR="003C2B3F" w:rsidRDefault="003C2B3F" w:rsidP="003C2B3F">
      <w:r w:rsidRPr="00DC40F1">
        <w:t xml:space="preserve">The check pilot will debrief the candidate on their performance with respect to the items on the relevant </w:t>
      </w:r>
      <w:r>
        <w:t>f</w:t>
      </w:r>
      <w:r w:rsidRPr="00DC40F1">
        <w:t xml:space="preserve">orm 6 and complete the documentation as soon as possible. The HOTC is to </w:t>
      </w:r>
      <w:proofErr w:type="gramStart"/>
      <w:r w:rsidRPr="00DC40F1">
        <w:t>be notified</w:t>
      </w:r>
      <w:proofErr w:type="gramEnd"/>
      <w:r w:rsidRPr="00DC40F1">
        <w:t xml:space="preserve"> immediately of any failure to achieve competency.</w:t>
      </w:r>
    </w:p>
    <w:p w14:paraId="1E17C3EC" w14:textId="77777777" w:rsidR="003C2B3F" w:rsidRDefault="003C2B3F" w:rsidP="003C2B3F">
      <w:pPr>
        <w:pStyle w:val="Heading4"/>
      </w:pPr>
      <w:r>
        <w:t>Differences training</w:t>
      </w:r>
    </w:p>
    <w:p w14:paraId="10C3EDD5" w14:textId="77777777" w:rsidR="003C2B3F" w:rsidRPr="00EE567E" w:rsidRDefault="003C2B3F" w:rsidP="00EE567E">
      <w:pPr>
        <w:pStyle w:val="WarningBoxHeading"/>
        <w:rPr>
          <w:rStyle w:val="Strong"/>
          <w:b/>
          <w:bCs w:val="0"/>
        </w:rPr>
      </w:pPr>
      <w:r w:rsidRPr="00EE567E">
        <w:rPr>
          <w:rStyle w:val="Strong"/>
          <w:b/>
          <w:bCs w:val="0"/>
        </w:rPr>
        <w:t>Sample text</w:t>
      </w:r>
    </w:p>
    <w:p w14:paraId="4787C797" w14:textId="05F89124" w:rsidR="003C2B3F" w:rsidRPr="0044233F" w:rsidRDefault="003C2B3F" w:rsidP="003C2B3F">
      <w:r w:rsidRPr="0044233F">
        <w:t xml:space="preserve">Where </w:t>
      </w:r>
      <w:r w:rsidRPr="003C2B3F">
        <w:rPr>
          <w:rStyle w:val="Authorinstruction"/>
        </w:rPr>
        <w:t>[Sample Aviation]</w:t>
      </w:r>
      <w:r w:rsidRPr="0044233F">
        <w:t xml:space="preserve"> operates variants of an aircraft that have minor differences any applicable familiarisation training for these aircraft may </w:t>
      </w:r>
      <w:proofErr w:type="gramStart"/>
      <w:r w:rsidRPr="0044233F">
        <w:t>be conducted</w:t>
      </w:r>
      <w:proofErr w:type="gramEnd"/>
      <w:r w:rsidRPr="0044233F">
        <w:t xml:space="preserve"> by a person approved by the HOTC.</w:t>
      </w:r>
    </w:p>
    <w:p w14:paraId="3F00C313" w14:textId="77777777" w:rsidR="003C2B3F" w:rsidRPr="003C2B3F" w:rsidRDefault="003C2B3F" w:rsidP="003C2B3F">
      <w:pPr>
        <w:pStyle w:val="normalafterlisttable"/>
        <w:rPr>
          <w:rStyle w:val="bold"/>
        </w:rPr>
      </w:pPr>
      <w:r w:rsidRPr="003C2B3F">
        <w:rPr>
          <w:rStyle w:val="bold"/>
        </w:rPr>
        <w:t>CASR 61.200 Differences training</w:t>
      </w:r>
    </w:p>
    <w:p w14:paraId="1B4873DD" w14:textId="190798E0" w:rsidR="003C2B3F" w:rsidRPr="0044233F" w:rsidRDefault="003C2B3F" w:rsidP="003C2B3F">
      <w:r w:rsidRPr="0044233F">
        <w:t>For CASR 61.200 required differences training</w:t>
      </w:r>
      <w:r>
        <w:t>,</w:t>
      </w:r>
      <w:r w:rsidRPr="0044233F">
        <w:t xml:space="preserve"> the HOTC will select a Part 141 or Part 142 approved organisation or a</w:t>
      </w:r>
      <w:r>
        <w:t>n</w:t>
      </w:r>
      <w:r w:rsidRPr="0044233F">
        <w:t xml:space="preserve"> approved person to provide the required training. At successful completion of the training the Part 61 approved person or organisation will provide the crew member and the HOTC with a certificate of completion.</w:t>
      </w:r>
    </w:p>
    <w:p w14:paraId="4591B575" w14:textId="77777777" w:rsidR="003C2B3F" w:rsidRPr="003C2B3F" w:rsidRDefault="003C2B3F" w:rsidP="003C2B3F">
      <w:pPr>
        <w:pStyle w:val="normalafterlisttable"/>
        <w:rPr>
          <w:rStyle w:val="bold"/>
        </w:rPr>
      </w:pPr>
      <w:r w:rsidRPr="003C2B3F">
        <w:rPr>
          <w:rStyle w:val="bold"/>
        </w:rPr>
        <w:lastRenderedPageBreak/>
        <w:t>Familiarisation differences training</w:t>
      </w:r>
    </w:p>
    <w:p w14:paraId="01EB30FC" w14:textId="33646EA9" w:rsidR="003C2B3F" w:rsidRPr="0044233F" w:rsidRDefault="003C2B3F" w:rsidP="003C2B3F">
      <w:r w:rsidRPr="0044233F">
        <w:t xml:space="preserve">Differences training </w:t>
      </w:r>
      <w:proofErr w:type="gramStart"/>
      <w:r w:rsidRPr="0044233F">
        <w:t>is required</w:t>
      </w:r>
      <w:proofErr w:type="gramEnd"/>
      <w:r w:rsidRPr="0044233F">
        <w:t xml:space="preserve"> if the pilot has demonstrated proficiency in a specific type and </w:t>
      </w:r>
      <w:r>
        <w:t xml:space="preserve">then is </w:t>
      </w:r>
      <w:r w:rsidRPr="0044233F">
        <w:t xml:space="preserve">required to fly the same </w:t>
      </w:r>
      <w:r>
        <w:t xml:space="preserve">aircraft </w:t>
      </w:r>
      <w:r w:rsidRPr="0044233F">
        <w:t>type with the following differences:</w:t>
      </w:r>
    </w:p>
    <w:p w14:paraId="36C2E11B" w14:textId="1E1AD1B7" w:rsidR="003C2B3F" w:rsidRPr="003C2B3F" w:rsidRDefault="003C2B3F" w:rsidP="003C2B3F">
      <w:pPr>
        <w:pStyle w:val="ListBullet"/>
      </w:pPr>
      <w:r>
        <w:t>e</w:t>
      </w:r>
      <w:r w:rsidRPr="003C2B3F">
        <w:t>quipment such as avionics</w:t>
      </w:r>
    </w:p>
    <w:p w14:paraId="6D428D11" w14:textId="002B6FA3" w:rsidR="003C2B3F" w:rsidRPr="003C2B3F" w:rsidRDefault="003C2B3F" w:rsidP="003C2B3F">
      <w:pPr>
        <w:pStyle w:val="ListBullet"/>
      </w:pPr>
      <w:r>
        <w:t>e</w:t>
      </w:r>
      <w:r w:rsidRPr="003C2B3F">
        <w:t>mergency and safety equipment</w:t>
      </w:r>
    </w:p>
    <w:p w14:paraId="2D2AC83A" w14:textId="4E632606" w:rsidR="003C2B3F" w:rsidRPr="003C2B3F" w:rsidRDefault="003C2B3F" w:rsidP="003C2B3F">
      <w:pPr>
        <w:pStyle w:val="ListBullet"/>
      </w:pPr>
      <w:r>
        <w:t>e</w:t>
      </w:r>
      <w:r w:rsidRPr="003C2B3F">
        <w:t>ngine differences</w:t>
      </w:r>
    </w:p>
    <w:p w14:paraId="5D502712" w14:textId="4CB6A253" w:rsidR="003C2B3F" w:rsidRPr="003C2B3F" w:rsidRDefault="003C2B3F" w:rsidP="003C2B3F">
      <w:pPr>
        <w:pStyle w:val="ListBullet"/>
      </w:pPr>
      <w:r>
        <w:t>w</w:t>
      </w:r>
      <w:r w:rsidRPr="003C2B3F">
        <w:t>eight and balance differences</w:t>
      </w:r>
    </w:p>
    <w:p w14:paraId="66F7BABF" w14:textId="157E2472" w:rsidR="003C2B3F" w:rsidRPr="003C2B3F" w:rsidRDefault="003C2B3F" w:rsidP="003C2B3F">
      <w:pPr>
        <w:pStyle w:val="ListBullet"/>
      </w:pPr>
      <w:r>
        <w:t>p</w:t>
      </w:r>
      <w:r w:rsidRPr="003C2B3F">
        <w:t>erformance differences.</w:t>
      </w:r>
    </w:p>
    <w:p w14:paraId="48C43017" w14:textId="77777777" w:rsidR="003C2B3F" w:rsidRPr="0044233F" w:rsidRDefault="003C2B3F" w:rsidP="003C2B3F">
      <w:pPr>
        <w:pStyle w:val="normalafterlisttable"/>
      </w:pPr>
      <w:r w:rsidRPr="0044233F">
        <w:t>The HOTC will design a specific training program for the pilot.</w:t>
      </w:r>
    </w:p>
    <w:p w14:paraId="2975C21E" w14:textId="77777777" w:rsidR="003C2B3F" w:rsidRPr="0044233F" w:rsidRDefault="003C2B3F" w:rsidP="003C2B3F">
      <w:r w:rsidRPr="0044233F">
        <w:t>The training will address:</w:t>
      </w:r>
    </w:p>
    <w:p w14:paraId="25A4B19F" w14:textId="2DD10780" w:rsidR="003C2B3F" w:rsidRPr="003C2B3F" w:rsidRDefault="003C2B3F" w:rsidP="003C2B3F">
      <w:pPr>
        <w:pStyle w:val="ListBullet"/>
      </w:pPr>
      <w:r>
        <w:t>l</w:t>
      </w:r>
      <w:r w:rsidRPr="003C2B3F">
        <w:t>imitations or systems differences</w:t>
      </w:r>
    </w:p>
    <w:p w14:paraId="3A3EE77F" w14:textId="47197D3C" w:rsidR="003C2B3F" w:rsidRPr="003C2B3F" w:rsidRDefault="003C2B3F" w:rsidP="003C2B3F">
      <w:pPr>
        <w:pStyle w:val="ListBullet"/>
      </w:pPr>
      <w:r>
        <w:t>e</w:t>
      </w:r>
      <w:r w:rsidRPr="003C2B3F">
        <w:t>quipment location and/or use differences</w:t>
      </w:r>
    </w:p>
    <w:p w14:paraId="1A43B899" w14:textId="5C3E719F" w:rsidR="003C2B3F" w:rsidRPr="003C2B3F" w:rsidRDefault="003C2B3F" w:rsidP="003C2B3F">
      <w:pPr>
        <w:pStyle w:val="ListBullet"/>
      </w:pPr>
      <w:r>
        <w:t>n</w:t>
      </w:r>
      <w:r w:rsidRPr="003C2B3F">
        <w:t>ormal or emergency procedures differences</w:t>
      </w:r>
      <w:r w:rsidR="00E42566">
        <w:t>.</w:t>
      </w:r>
    </w:p>
    <w:p w14:paraId="330D87AB" w14:textId="136A1163" w:rsidR="003C2B3F" w:rsidRPr="003C2B3F" w:rsidRDefault="00E42566" w:rsidP="00E42566">
      <w:r>
        <w:t>D</w:t>
      </w:r>
      <w:r w:rsidR="003C2B3F" w:rsidRPr="003C2B3F">
        <w:t xml:space="preserve">ifferences training and assessment will </w:t>
      </w:r>
      <w:proofErr w:type="gramStart"/>
      <w:r w:rsidR="003C2B3F" w:rsidRPr="003C2B3F">
        <w:t>be recorded</w:t>
      </w:r>
      <w:proofErr w:type="gramEnd"/>
      <w:r w:rsidR="003C2B3F" w:rsidRPr="003C2B3F">
        <w:t xml:space="preserve"> using form</w:t>
      </w:r>
      <w:r w:rsidR="003C2B3F" w:rsidRPr="003C2B3F">
        <w:rPr>
          <w:rStyle w:val="Emphasis"/>
        </w:rPr>
        <w:t xml:space="preserve"> </w:t>
      </w:r>
      <w:r w:rsidR="003C2B3F" w:rsidRPr="003C2B3F">
        <w:rPr>
          <w:rStyle w:val="bold"/>
        </w:rPr>
        <w:t>TC11 Differences training record</w:t>
      </w:r>
      <w:r w:rsidR="003C2B3F" w:rsidRPr="00E42566">
        <w:t>.</w:t>
      </w:r>
    </w:p>
    <w:p w14:paraId="291A8CE7" w14:textId="77777777" w:rsidR="003C2B3F" w:rsidRDefault="003C2B3F" w:rsidP="003C2B3F">
      <w:pPr>
        <w:pStyle w:val="Heading4"/>
      </w:pPr>
      <w:r>
        <w:t>Line training and supervised line flying</w:t>
      </w:r>
    </w:p>
    <w:p w14:paraId="7A9C5554" w14:textId="77777777" w:rsidR="003C2B3F" w:rsidRPr="00EE567E" w:rsidRDefault="003C2B3F" w:rsidP="00EE567E">
      <w:pPr>
        <w:pStyle w:val="WarningBoxHeading"/>
        <w:rPr>
          <w:rStyle w:val="Strong"/>
          <w:b/>
          <w:bCs w:val="0"/>
        </w:rPr>
      </w:pPr>
      <w:r w:rsidRPr="00EE567E">
        <w:rPr>
          <w:rStyle w:val="Strong"/>
          <w:b/>
          <w:bCs w:val="0"/>
        </w:rPr>
        <w:t>Sample text</w:t>
      </w:r>
    </w:p>
    <w:p w14:paraId="5A82686E" w14:textId="7854795F" w:rsidR="003C2B3F" w:rsidRPr="00FF37E8" w:rsidRDefault="003C2B3F" w:rsidP="003C2B3F">
      <w:r w:rsidRPr="00FF37E8">
        <w:t xml:space="preserve">Line training that may </w:t>
      </w:r>
      <w:proofErr w:type="gramStart"/>
      <w:r w:rsidRPr="00FF37E8">
        <w:t>be carried</w:t>
      </w:r>
      <w:proofErr w:type="gramEnd"/>
      <w:r w:rsidRPr="00FF37E8">
        <w:t xml:space="preserve"> out on the ground is required </w:t>
      </w:r>
      <w:r>
        <w:t xml:space="preserve">for </w:t>
      </w:r>
      <w:r w:rsidRPr="00FF37E8">
        <w:t xml:space="preserve">non-aircraft specific items: </w:t>
      </w:r>
    </w:p>
    <w:p w14:paraId="57ED39F9" w14:textId="5BC12221" w:rsidR="003C2B3F" w:rsidRPr="003C2B3F" w:rsidRDefault="003C2B3F" w:rsidP="003C2B3F">
      <w:pPr>
        <w:pStyle w:val="ListBullet"/>
      </w:pPr>
      <w:r w:rsidRPr="003C2B3F">
        <w:t>safety management system:</w:t>
      </w:r>
    </w:p>
    <w:p w14:paraId="42D5E285" w14:textId="1B472621" w:rsidR="003C2B3F" w:rsidRPr="003C2B3F" w:rsidRDefault="003C2B3F" w:rsidP="003C2B3F">
      <w:pPr>
        <w:pStyle w:val="ListBullet2"/>
      </w:pPr>
      <w:r w:rsidRPr="003C2B3F">
        <w:t>risk assessment processes</w:t>
      </w:r>
    </w:p>
    <w:p w14:paraId="225FD2B9" w14:textId="138E872C" w:rsidR="003C2B3F" w:rsidRPr="003C2B3F" w:rsidRDefault="003C2B3F" w:rsidP="003C2B3F">
      <w:pPr>
        <w:pStyle w:val="ListBullet2"/>
      </w:pPr>
      <w:r w:rsidRPr="003C2B3F">
        <w:t>risk management practices.</w:t>
      </w:r>
    </w:p>
    <w:p w14:paraId="5123C4D8" w14:textId="5DE46BE3" w:rsidR="003C2B3F" w:rsidRPr="003C2B3F" w:rsidRDefault="003C2B3F" w:rsidP="003C2B3F">
      <w:pPr>
        <w:pStyle w:val="ListBullet"/>
      </w:pPr>
      <w:r w:rsidRPr="003C2B3F">
        <w:t>aerodrome ground handling, aeroplane parking and public safety.</w:t>
      </w:r>
    </w:p>
    <w:p w14:paraId="644370CD" w14:textId="77777777" w:rsidR="003C2B3F" w:rsidRPr="00FF37E8" w:rsidRDefault="003C2B3F" w:rsidP="003C2B3F">
      <w:r w:rsidRPr="00FF37E8">
        <w:t>In-flight training:</w:t>
      </w:r>
    </w:p>
    <w:p w14:paraId="0A4B5C9D" w14:textId="6168E7B9" w:rsidR="003C2B3F" w:rsidRPr="003C2B3F" w:rsidRDefault="003C2B3F" w:rsidP="00E42566">
      <w:pPr>
        <w:pStyle w:val="ListBullet"/>
      </w:pPr>
      <w:r w:rsidRPr="00FF37E8">
        <w:t xml:space="preserve">The pilot must </w:t>
      </w:r>
      <w:proofErr w:type="gramStart"/>
      <w:r w:rsidRPr="00FF37E8">
        <w:t>be trained</w:t>
      </w:r>
      <w:proofErr w:type="gramEnd"/>
      <w:r w:rsidRPr="00FF37E8">
        <w:t xml:space="preserve"> in the items on </w:t>
      </w:r>
      <w:r w:rsidRPr="003C2B3F">
        <w:t>form</w:t>
      </w:r>
      <w:r w:rsidRPr="003C2B3F">
        <w:rPr>
          <w:rStyle w:val="Emphasis"/>
        </w:rPr>
        <w:t xml:space="preserve"> </w:t>
      </w:r>
      <w:r w:rsidRPr="003C2B3F">
        <w:rPr>
          <w:rStyle w:val="bold"/>
        </w:rPr>
        <w:t>TC04A Flight crew member line training record</w:t>
      </w:r>
      <w:r w:rsidRPr="003C2B3F">
        <w:t xml:space="preserve"> in each type of aircraft to be operated unless the RPL process enables the HOTC to allow training on one aircraft type to be recognised as satisfying the requirement for training on another type.</w:t>
      </w:r>
    </w:p>
    <w:p w14:paraId="082CBB58" w14:textId="29D50C17" w:rsidR="003C2B3F" w:rsidRPr="003C2B3F" w:rsidRDefault="003C2B3F" w:rsidP="003C2B3F">
      <w:pPr>
        <w:pStyle w:val="ListBullet"/>
      </w:pPr>
      <w:r w:rsidRPr="00FF37E8">
        <w:t xml:space="preserve">This training will need to </w:t>
      </w:r>
      <w:r w:rsidRPr="003C2B3F">
        <w:t xml:space="preserve">occur during a line flight and may </w:t>
      </w:r>
      <w:proofErr w:type="gramStart"/>
      <w:r w:rsidRPr="003C2B3F">
        <w:t>be considered</w:t>
      </w:r>
      <w:proofErr w:type="gramEnd"/>
      <w:r w:rsidRPr="003C2B3F">
        <w:t xml:space="preserve"> ICUS.</w:t>
      </w:r>
    </w:p>
    <w:p w14:paraId="371BDD4F" w14:textId="5152F7B7" w:rsidR="003C2B3F" w:rsidRPr="003C2B3F" w:rsidRDefault="003C2B3F" w:rsidP="003C2B3F">
      <w:pPr>
        <w:pStyle w:val="ListBullet"/>
      </w:pPr>
      <w:r w:rsidRPr="00FF37E8">
        <w:t>The training pilot will be PIC</w:t>
      </w:r>
      <w:r w:rsidR="007937F4">
        <w:t xml:space="preserve"> for line training and supervised line flying</w:t>
      </w:r>
      <w:r w:rsidRPr="003C2B3F">
        <w:t>.</w:t>
      </w:r>
    </w:p>
    <w:p w14:paraId="4305FE55" w14:textId="514CF158" w:rsidR="003C2B3F" w:rsidRPr="00FF37E8" w:rsidRDefault="003C2B3F" w:rsidP="003C2B3F">
      <w:pPr>
        <w:pStyle w:val="normalafterlisttable"/>
      </w:pPr>
      <w:r w:rsidRPr="00FF37E8">
        <w:t xml:space="preserve">Line training </w:t>
      </w:r>
      <w:proofErr w:type="gramStart"/>
      <w:r w:rsidRPr="00FF37E8">
        <w:t>is designed</w:t>
      </w:r>
      <w:proofErr w:type="gramEnd"/>
      <w:r w:rsidRPr="00FF37E8">
        <w:t xml:space="preserve"> to expose flight crew to the real-world environment and the processes and procedures used by </w:t>
      </w:r>
      <w:r w:rsidRPr="003C2B3F">
        <w:rPr>
          <w:rStyle w:val="Authorinstruction"/>
        </w:rPr>
        <w:t>[Sample Aviation]</w:t>
      </w:r>
      <w:r w:rsidRPr="00FF37E8">
        <w:t xml:space="preserve"> in the aircraft.</w:t>
      </w:r>
    </w:p>
    <w:p w14:paraId="57FAEC87" w14:textId="6920EA95" w:rsidR="003C2B3F" w:rsidRPr="00FF37E8" w:rsidRDefault="003C2B3F" w:rsidP="003C2B3F">
      <w:r>
        <w:t>A</w:t>
      </w:r>
      <w:r w:rsidRPr="00FF37E8">
        <w:t xml:space="preserve"> pilot must have the minimum supervised and total flight hours specified in the </w:t>
      </w:r>
      <w:r w:rsidRPr="003C2B3F">
        <w:rPr>
          <w:rStyle w:val="Authorinstruction"/>
        </w:rPr>
        <w:t>[Sample Aviation]</w:t>
      </w:r>
      <w:r w:rsidRPr="00FF37E8">
        <w:t xml:space="preserve"> exposition</w:t>
      </w:r>
      <w:r>
        <w:t>/operations manual</w:t>
      </w:r>
      <w:r w:rsidRPr="00FF37E8">
        <w:t xml:space="preserve"> section </w:t>
      </w:r>
      <w:r w:rsidRPr="003C2B3F">
        <w:rPr>
          <w:rStyle w:val="Authorinstruction"/>
        </w:rPr>
        <w:t>[XXX]</w:t>
      </w:r>
      <w:r w:rsidRPr="00FF37E8">
        <w:t xml:space="preserve"> and will </w:t>
      </w:r>
      <w:r>
        <w:t xml:space="preserve">need to </w:t>
      </w:r>
      <w:r w:rsidRPr="00FF37E8">
        <w:t xml:space="preserve">meet </w:t>
      </w:r>
      <w:r>
        <w:t>the requirements of R</w:t>
      </w:r>
      <w:r w:rsidRPr="00FF37E8">
        <w:t>egulations 133.385, 135.395 and Subsection 23.08 of the Part 138 MOS</w:t>
      </w:r>
      <w:r>
        <w:t xml:space="preserve"> to act as PIC on a </w:t>
      </w:r>
      <w:r w:rsidRPr="003C2B3F">
        <w:rPr>
          <w:rStyle w:val="Authorinstruction"/>
        </w:rPr>
        <w:t>[Sample Aviation]</w:t>
      </w:r>
      <w:r w:rsidRPr="003C2B3F">
        <w:t xml:space="preserve"> flight</w:t>
      </w:r>
      <w:r w:rsidRPr="00AA70D4">
        <w:t>.</w:t>
      </w:r>
    </w:p>
    <w:p w14:paraId="5050D53A" w14:textId="77777777" w:rsidR="003C2B3F" w:rsidRDefault="003C2B3F" w:rsidP="003C2B3F">
      <w:r w:rsidRPr="00FF37E8">
        <w:t xml:space="preserve">Flight hours accrued during conversion training, proficiency checks, line training and line checks (where applicable) will count towards this total. If the pilot does not meet this requirement, additional supervised line flying as PICUS will </w:t>
      </w:r>
      <w:proofErr w:type="gramStart"/>
      <w:r w:rsidRPr="00FF37E8">
        <w:t>be undertaken</w:t>
      </w:r>
      <w:proofErr w:type="gramEnd"/>
      <w:r w:rsidRPr="00FF37E8">
        <w:t>.</w:t>
      </w:r>
    </w:p>
    <w:p w14:paraId="4810F846" w14:textId="77777777" w:rsidR="003C2B3F" w:rsidRPr="003C2B3F" w:rsidRDefault="003C2B3F" w:rsidP="003C2B3F">
      <w:pPr>
        <w:pStyle w:val="Heading4"/>
        <w:rPr>
          <w:rStyle w:val="Strong"/>
          <w:b/>
          <w:bCs w:val="0"/>
        </w:rPr>
      </w:pPr>
      <w:r w:rsidRPr="003C2B3F">
        <w:lastRenderedPageBreak/>
        <w:t xml:space="preserve">Line check </w:t>
      </w:r>
    </w:p>
    <w:p w14:paraId="4E1165FA" w14:textId="77777777" w:rsidR="003C2B3F" w:rsidRPr="003C2B3F" w:rsidRDefault="003C2B3F" w:rsidP="00EE567E">
      <w:pPr>
        <w:pStyle w:val="WarningBoxHeading"/>
        <w:rPr>
          <w:rStyle w:val="Strong"/>
          <w:b/>
          <w:bCs w:val="0"/>
        </w:rPr>
      </w:pPr>
      <w:r w:rsidRPr="003C2B3F">
        <w:rPr>
          <w:rStyle w:val="Strong"/>
          <w:b/>
          <w:bCs w:val="0"/>
        </w:rPr>
        <w:t>Sample text</w:t>
      </w:r>
    </w:p>
    <w:p w14:paraId="0C820BC7" w14:textId="77777777" w:rsidR="003C2B3F" w:rsidRPr="003C2B3F" w:rsidRDefault="003C2B3F" w:rsidP="003C2B3F">
      <w:pPr>
        <w:pStyle w:val="normalafterlisttable"/>
        <w:rPr>
          <w:rStyle w:val="bold"/>
        </w:rPr>
      </w:pPr>
      <w:r w:rsidRPr="003C2B3F">
        <w:rPr>
          <w:rStyle w:val="bold"/>
        </w:rPr>
        <w:t>General</w:t>
      </w:r>
    </w:p>
    <w:p w14:paraId="740A909B" w14:textId="1D4FB4D7" w:rsidR="003C2B3F" w:rsidRDefault="003C2B3F" w:rsidP="003C2B3F">
      <w:r w:rsidRPr="00DB7F74">
        <w:t xml:space="preserve">A line check </w:t>
      </w:r>
      <w:proofErr w:type="gramStart"/>
      <w:r w:rsidRPr="00DB7F74">
        <w:t>is required</w:t>
      </w:r>
      <w:proofErr w:type="gramEnd"/>
      <w:r w:rsidRPr="00DB7F74">
        <w:t xml:space="preserve"> prior to commencing unsupervised line operations. Additionally, the </w:t>
      </w:r>
      <w:r>
        <w:t xml:space="preserve">candidate </w:t>
      </w:r>
      <w:r w:rsidRPr="00DB7F74">
        <w:t xml:space="preserve">must have successfully completed </w:t>
      </w:r>
      <w:r>
        <w:t xml:space="preserve">their </w:t>
      </w:r>
      <w:r w:rsidR="00E22AB6">
        <w:t>FPMPC</w:t>
      </w:r>
      <w:r>
        <w:t xml:space="preserve"> </w:t>
      </w:r>
      <w:r w:rsidRPr="00DB7F74">
        <w:t xml:space="preserve">prior to commencing unsupervised line operations. The line check should be on a routine operation. The flight will </w:t>
      </w:r>
      <w:proofErr w:type="gramStart"/>
      <w:r w:rsidRPr="00DB7F74">
        <w:t>be conducted</w:t>
      </w:r>
      <w:proofErr w:type="gramEnd"/>
      <w:r w:rsidRPr="00DB7F74">
        <w:t xml:space="preserve"> with the candidate making all operational decisions about the conduct of the flight as if they were PIC.</w:t>
      </w:r>
    </w:p>
    <w:p w14:paraId="545A76CE" w14:textId="112AAA06" w:rsidR="003C2B3F" w:rsidRPr="0004520A" w:rsidRDefault="003C2B3F" w:rsidP="005954AF">
      <w:r>
        <w:t>Flight crew members</w:t>
      </w:r>
      <w:r w:rsidRPr="0004520A">
        <w:t xml:space="preserve"> operating more than one </w:t>
      </w:r>
      <w:r>
        <w:t xml:space="preserve">aircraft </w:t>
      </w:r>
      <w:r w:rsidRPr="0004520A">
        <w:t xml:space="preserve">type will </w:t>
      </w:r>
      <w:proofErr w:type="gramStart"/>
      <w:r w:rsidRPr="0004520A">
        <w:t>be required</w:t>
      </w:r>
      <w:proofErr w:type="gramEnd"/>
      <w:r w:rsidRPr="0004520A">
        <w:t xml:space="preserve"> to </w:t>
      </w:r>
      <w:r>
        <w:t xml:space="preserve">meet the line flying </w:t>
      </w:r>
      <w:r w:rsidRPr="002506C1">
        <w:t>competenc</w:t>
      </w:r>
      <w:r>
        <w:t>e for</w:t>
      </w:r>
      <w:r w:rsidRPr="0004520A">
        <w:t xml:space="preserve"> each type flown. The HOTC may apply RPL for some items </w:t>
      </w:r>
      <w:r w:rsidR="00F37233">
        <w:t xml:space="preserve">listed </w:t>
      </w:r>
      <w:r w:rsidRPr="0004520A">
        <w:t>o</w:t>
      </w:r>
      <w:r>
        <w:t>n</w:t>
      </w:r>
      <w:r w:rsidRPr="0004520A">
        <w:t xml:space="preserve"> </w:t>
      </w:r>
      <w:r w:rsidRPr="005954AF">
        <w:t xml:space="preserve">form </w:t>
      </w:r>
      <w:r w:rsidRPr="005954AF">
        <w:rPr>
          <w:rStyle w:val="bold"/>
        </w:rPr>
        <w:t>TC04B Flight crew member line check report</w:t>
      </w:r>
      <w:r w:rsidRPr="00E91A73">
        <w:t xml:space="preserve"> </w:t>
      </w:r>
      <w:r w:rsidRPr="0004520A">
        <w:t xml:space="preserve">where </w:t>
      </w:r>
      <w:r>
        <w:t>competence</w:t>
      </w:r>
      <w:r w:rsidRPr="0004520A">
        <w:t xml:space="preserve"> can </w:t>
      </w:r>
      <w:proofErr w:type="gramStart"/>
      <w:r w:rsidRPr="0004520A">
        <w:t>be successfully demonstrated</w:t>
      </w:r>
      <w:proofErr w:type="gramEnd"/>
      <w:r w:rsidRPr="0004520A">
        <w:t xml:space="preserve"> on </w:t>
      </w:r>
      <w:r>
        <w:t>another</w:t>
      </w:r>
      <w:r w:rsidRPr="0004520A">
        <w:t xml:space="preserve"> type.</w:t>
      </w:r>
    </w:p>
    <w:p w14:paraId="2D8C9747" w14:textId="77777777" w:rsidR="003C2B3F" w:rsidRPr="003C2B3F" w:rsidRDefault="003C2B3F" w:rsidP="003C2B3F">
      <w:pPr>
        <w:pStyle w:val="normalafterlisttable"/>
        <w:rPr>
          <w:rStyle w:val="bold"/>
        </w:rPr>
      </w:pPr>
      <w:r w:rsidRPr="003C2B3F">
        <w:rPr>
          <w:rStyle w:val="bold"/>
        </w:rPr>
        <w:t>Scheduling</w:t>
      </w:r>
    </w:p>
    <w:p w14:paraId="05943B7D" w14:textId="3294BA0E" w:rsidR="003C2B3F" w:rsidRPr="00DB7F74" w:rsidRDefault="003C2B3F" w:rsidP="003C2B3F">
      <w:r w:rsidRPr="00DB7F74">
        <w:t xml:space="preserve">The check pilot will ensure that the presence of another pilot can </w:t>
      </w:r>
      <w:proofErr w:type="gramStart"/>
      <w:r w:rsidRPr="00DB7F74">
        <w:t>be accommodated</w:t>
      </w:r>
      <w:proofErr w:type="gramEnd"/>
      <w:r w:rsidRPr="00DB7F74">
        <w:t xml:space="preserve">, </w:t>
      </w:r>
      <w:r>
        <w:t xml:space="preserve">and that </w:t>
      </w:r>
      <w:r w:rsidRPr="00DB7F74">
        <w:t>adequate time is scheduled prior to the flight to carry out the ground component of the check, and adequate time allowed after completion of the flight to debrief.</w:t>
      </w:r>
    </w:p>
    <w:p w14:paraId="22BAE2D5" w14:textId="77777777" w:rsidR="003C2B3F" w:rsidRPr="003C2B3F" w:rsidRDefault="003C2B3F" w:rsidP="003C2B3F">
      <w:pPr>
        <w:pStyle w:val="normalafterlisttable"/>
        <w:rPr>
          <w:rStyle w:val="bold"/>
        </w:rPr>
      </w:pPr>
      <w:r w:rsidRPr="003C2B3F">
        <w:rPr>
          <w:rStyle w:val="bold"/>
        </w:rPr>
        <w:t>Ground component</w:t>
      </w:r>
    </w:p>
    <w:p w14:paraId="769CD699" w14:textId="28DCAE17" w:rsidR="003C2B3F" w:rsidRPr="00DB7F74" w:rsidRDefault="003C2B3F" w:rsidP="003C2B3F">
      <w:r w:rsidRPr="00DB7F74">
        <w:t>The check pilot will brief the candidate, emphasising:</w:t>
      </w:r>
    </w:p>
    <w:p w14:paraId="79E1A7E3" w14:textId="24553964" w:rsidR="003C2B3F" w:rsidRPr="003C2B3F" w:rsidRDefault="003C2B3F" w:rsidP="003C2B3F">
      <w:pPr>
        <w:pStyle w:val="ListBullet"/>
      </w:pPr>
      <w:r>
        <w:t>c</w:t>
      </w:r>
      <w:r w:rsidRPr="003C2B3F">
        <w:t>andidate is PIC under supervision – the check pilot is PIC</w:t>
      </w:r>
    </w:p>
    <w:p w14:paraId="372FF7E5" w14:textId="7394F11D" w:rsidR="005A4B21" w:rsidRDefault="003C2B3F" w:rsidP="003C2B3F">
      <w:pPr>
        <w:pStyle w:val="ListBullet"/>
      </w:pPr>
      <w:r>
        <w:t>n</w:t>
      </w:r>
      <w:r w:rsidRPr="003C2B3F">
        <w:t xml:space="preserve">o emergencies are to </w:t>
      </w:r>
      <w:proofErr w:type="gramStart"/>
      <w:r w:rsidRPr="003C2B3F">
        <w:t>be simulated</w:t>
      </w:r>
      <w:proofErr w:type="gramEnd"/>
      <w:r w:rsidR="00E97201">
        <w:t xml:space="preserve"> </w:t>
      </w:r>
      <w:r w:rsidR="00E97201" w:rsidRPr="003C2B3F">
        <w:t>–</w:t>
      </w:r>
      <w:r w:rsidR="00E97201">
        <w:t xml:space="preserve"> </w:t>
      </w:r>
      <w:r w:rsidR="00AE4E4E" w:rsidRPr="003C2B3F">
        <w:t>actions to be taken in the event of an abnormal or emergency event</w:t>
      </w:r>
      <w:r w:rsidR="0038027C">
        <w:t xml:space="preserve"> a real emergency</w:t>
      </w:r>
    </w:p>
    <w:p w14:paraId="60F2967D" w14:textId="18DEA934" w:rsidR="003C2B3F" w:rsidRPr="003C2B3F" w:rsidRDefault="003C2B3F" w:rsidP="003C2B3F">
      <w:pPr>
        <w:pStyle w:val="ListBullet"/>
      </w:pPr>
    </w:p>
    <w:p w14:paraId="55843052" w14:textId="042474DC" w:rsidR="003C2B3F" w:rsidRPr="003C2B3F" w:rsidRDefault="003C2B3F" w:rsidP="003C2B3F">
      <w:pPr>
        <w:pStyle w:val="ListBullet"/>
        <w:rPr>
          <w:rStyle w:val="bold"/>
        </w:rPr>
      </w:pPr>
      <w:r>
        <w:t>r</w:t>
      </w:r>
      <w:r w:rsidRPr="003C2B3F">
        <w:t xml:space="preserve">eview the items to </w:t>
      </w:r>
      <w:proofErr w:type="gramStart"/>
      <w:r w:rsidRPr="003C2B3F">
        <w:t>be checked</w:t>
      </w:r>
      <w:proofErr w:type="gramEnd"/>
      <w:r w:rsidRPr="003C2B3F">
        <w:t>, the standards expected, and form</w:t>
      </w:r>
      <w:r w:rsidRPr="003C2B3F">
        <w:rPr>
          <w:rStyle w:val="Emphasis"/>
        </w:rPr>
        <w:t xml:space="preserve"> </w:t>
      </w:r>
      <w:r w:rsidRPr="003C2B3F">
        <w:rPr>
          <w:rStyle w:val="bold"/>
        </w:rPr>
        <w:t>TC04B Flight crew member line check report</w:t>
      </w:r>
    </w:p>
    <w:p w14:paraId="4B3E9DBE" w14:textId="05A3CD9A" w:rsidR="003C2B3F" w:rsidRPr="003C2B3F" w:rsidRDefault="003C2B3F" w:rsidP="003C2B3F">
      <w:pPr>
        <w:pStyle w:val="ListBullet"/>
      </w:pPr>
      <w:r>
        <w:t>p</w:t>
      </w:r>
      <w:r w:rsidRPr="003C2B3F">
        <w:t>rocess in the event of a failure to achieve competency.</w:t>
      </w:r>
    </w:p>
    <w:p w14:paraId="0E352A87" w14:textId="74F3C824" w:rsidR="003C2B3F" w:rsidRPr="00DB7F74" w:rsidRDefault="003C2B3F" w:rsidP="003C2B3F">
      <w:pPr>
        <w:pStyle w:val="normalafterlisttable"/>
      </w:pPr>
      <w:r w:rsidRPr="00DB7F74">
        <w:t>The check pilot will review:</w:t>
      </w:r>
    </w:p>
    <w:p w14:paraId="28AD311F" w14:textId="4751FAC6" w:rsidR="003C2B3F" w:rsidRPr="003C2B3F" w:rsidRDefault="003C2B3F" w:rsidP="003C2B3F">
      <w:pPr>
        <w:pStyle w:val="ListBullet"/>
      </w:pPr>
      <w:r>
        <w:t>f</w:t>
      </w:r>
      <w:r w:rsidRPr="003C2B3F">
        <w:t>light crew licence, medical, recency and flight and duty compliance</w:t>
      </w:r>
    </w:p>
    <w:p w14:paraId="17422EF5" w14:textId="53D6F769" w:rsidR="003C2B3F" w:rsidRPr="003C2B3F" w:rsidRDefault="003C2B3F" w:rsidP="003C2B3F">
      <w:pPr>
        <w:pStyle w:val="ListBullet"/>
      </w:pPr>
      <w:r>
        <w:t>f</w:t>
      </w:r>
      <w:r w:rsidRPr="003C2B3F">
        <w:t>light preparation including weather and NOTAMs, flight planning and notification, passenger manifests and loading, fuel calculations and loading, and weight and balance calculations</w:t>
      </w:r>
    </w:p>
    <w:p w14:paraId="6110256C" w14:textId="78DE5BEC" w:rsidR="003C2B3F" w:rsidRPr="003C2B3F" w:rsidRDefault="003C2B3F" w:rsidP="003C2B3F">
      <w:pPr>
        <w:pStyle w:val="ListBullet"/>
      </w:pPr>
      <w:r>
        <w:t>a</w:t>
      </w:r>
      <w:r w:rsidRPr="003C2B3F">
        <w:t>ircraft serviceability and equipment, MEL status etc.</w:t>
      </w:r>
    </w:p>
    <w:p w14:paraId="437897D2" w14:textId="05795257" w:rsidR="003C2B3F" w:rsidRPr="003C2B3F" w:rsidRDefault="003C2B3F" w:rsidP="003C2B3F">
      <w:pPr>
        <w:pStyle w:val="ListBullet"/>
      </w:pPr>
      <w:r>
        <w:t>r</w:t>
      </w:r>
      <w:r w:rsidRPr="003C2B3F">
        <w:t>isk assessment, threat and error management.</w:t>
      </w:r>
    </w:p>
    <w:p w14:paraId="0465293C" w14:textId="77777777" w:rsidR="003C2B3F" w:rsidRPr="003C2B3F" w:rsidRDefault="003C2B3F" w:rsidP="003C2B3F">
      <w:pPr>
        <w:pStyle w:val="normalafterlisttable"/>
        <w:rPr>
          <w:rStyle w:val="bold"/>
        </w:rPr>
      </w:pPr>
      <w:r w:rsidRPr="003C2B3F">
        <w:rPr>
          <w:rStyle w:val="bold"/>
        </w:rPr>
        <w:t>Flight component</w:t>
      </w:r>
    </w:p>
    <w:p w14:paraId="37EBA363" w14:textId="697DF8E7" w:rsidR="003C2B3F" w:rsidRPr="00DB7F74" w:rsidRDefault="003C2B3F" w:rsidP="003C2B3F">
      <w:r w:rsidRPr="00DB7F74">
        <w:t>The check pilot will observe the pre-flight inspection.</w:t>
      </w:r>
    </w:p>
    <w:p w14:paraId="65E7D678" w14:textId="6B98E8C1" w:rsidR="003C2B3F" w:rsidRPr="00DB7F74" w:rsidRDefault="003C2B3F" w:rsidP="003C2B3F">
      <w:r>
        <w:t>If applicable, f</w:t>
      </w:r>
      <w:r w:rsidRPr="00DB7F74">
        <w:t>or an air transport flight, the check pilot will act as a passenger for check-in</w:t>
      </w:r>
      <w:r>
        <w:t>,</w:t>
      </w:r>
      <w:r w:rsidRPr="00DB7F74">
        <w:t xml:space="preserve"> loading, boarding, seating and briefings. </w:t>
      </w:r>
      <w:r>
        <w:t>Then t</w:t>
      </w:r>
      <w:r w:rsidRPr="00DB7F74">
        <w:t>hey will</w:t>
      </w:r>
      <w:r>
        <w:t xml:space="preserve"> </w:t>
      </w:r>
      <w:r w:rsidRPr="00DB7F74">
        <w:t>take their place in the non-command seat.</w:t>
      </w:r>
    </w:p>
    <w:p w14:paraId="0A1B9AB4" w14:textId="0B0EDE65" w:rsidR="003C2B3F" w:rsidRPr="00DB7F74" w:rsidRDefault="003C2B3F" w:rsidP="003C2B3F">
      <w:r w:rsidRPr="00DB7F74">
        <w:t>The check pilot will observe the candidate’s conduct only and observe sterile cockpit rules.</w:t>
      </w:r>
    </w:p>
    <w:p w14:paraId="600AAE73" w14:textId="5C1D52FC" w:rsidR="003C2B3F" w:rsidRPr="00DB7F74" w:rsidRDefault="003C2B3F" w:rsidP="003C2B3F">
      <w:r w:rsidRPr="00DB7F74">
        <w:t xml:space="preserve">No emergencies are to </w:t>
      </w:r>
      <w:proofErr w:type="gramStart"/>
      <w:r w:rsidRPr="00DB7F74">
        <w:t>be simulated</w:t>
      </w:r>
      <w:proofErr w:type="gramEnd"/>
      <w:r w:rsidRPr="00DB7F74">
        <w:t>.</w:t>
      </w:r>
    </w:p>
    <w:p w14:paraId="14D3616C" w14:textId="77777777" w:rsidR="003C2B3F" w:rsidRPr="00DB7F74" w:rsidRDefault="003C2B3F" w:rsidP="003C2B3F">
      <w:r w:rsidRPr="00DB7F74">
        <w:t>If time permits in cruise when the candidate is not actively engaged in essential tasks, the check pilot may discuss potential scenario-based abnormal or emergency situations to gauge the candidate’s likely competence in these situations.</w:t>
      </w:r>
    </w:p>
    <w:p w14:paraId="0C4D3871" w14:textId="7D58A638" w:rsidR="003C2B3F" w:rsidRPr="00DB7F74" w:rsidRDefault="003C2B3F" w:rsidP="003C2B3F">
      <w:r w:rsidRPr="00DB7F74">
        <w:t>The check pilot will observe the post</w:t>
      </w:r>
      <w:r>
        <w:t>-</w:t>
      </w:r>
      <w:r w:rsidRPr="00DB7F74">
        <w:t>flight actions of the candidate.</w:t>
      </w:r>
    </w:p>
    <w:p w14:paraId="097AF01D" w14:textId="77777777" w:rsidR="003C2B3F" w:rsidRPr="003C2B3F" w:rsidRDefault="003C2B3F" w:rsidP="003C2B3F">
      <w:pPr>
        <w:pStyle w:val="normalafterlisttable"/>
        <w:rPr>
          <w:rStyle w:val="bold"/>
        </w:rPr>
      </w:pPr>
      <w:r w:rsidRPr="003C2B3F">
        <w:rPr>
          <w:rStyle w:val="bold"/>
        </w:rPr>
        <w:lastRenderedPageBreak/>
        <w:t>Debriefing</w:t>
      </w:r>
    </w:p>
    <w:p w14:paraId="4C5A50B1" w14:textId="77777777" w:rsidR="003C2B3F" w:rsidRPr="00DB7F74" w:rsidRDefault="003C2B3F" w:rsidP="003C2B3F">
      <w:r w:rsidRPr="00DB7F74">
        <w:t xml:space="preserve">The check pilot will debrief the candidate on their performance with respect to the items on </w:t>
      </w:r>
      <w:r w:rsidRPr="005C1F1F">
        <w:t>form</w:t>
      </w:r>
      <w:r w:rsidRPr="003C2B3F">
        <w:t xml:space="preserve"> </w:t>
      </w:r>
      <w:r w:rsidRPr="00ED3740">
        <w:rPr>
          <w:rStyle w:val="bold"/>
        </w:rPr>
        <w:t>TC04B Flight crew member line check report</w:t>
      </w:r>
      <w:r>
        <w:t xml:space="preserve"> </w:t>
      </w:r>
      <w:r w:rsidRPr="00DB7F74">
        <w:t xml:space="preserve">and complete the documentation as soon as possible. The HOTC is to </w:t>
      </w:r>
      <w:proofErr w:type="gramStart"/>
      <w:r w:rsidRPr="00DB7F74">
        <w:t>be notified</w:t>
      </w:r>
      <w:proofErr w:type="gramEnd"/>
      <w:r w:rsidRPr="00DB7F74">
        <w:t xml:space="preserve"> immediately of any failure to achieve competency.</w:t>
      </w:r>
    </w:p>
    <w:p w14:paraId="3FD66D11" w14:textId="77777777" w:rsidR="003C2B3F" w:rsidRDefault="003C2B3F" w:rsidP="003C2B3F">
      <w:pPr>
        <w:pStyle w:val="Heading4"/>
      </w:pPr>
      <w:r>
        <w:t>Recurrent training and checking</w:t>
      </w:r>
    </w:p>
    <w:p w14:paraId="20230C0E" w14:textId="77777777" w:rsidR="003C2B3F" w:rsidRPr="003C2B3F" w:rsidRDefault="003C2B3F" w:rsidP="00EE567E">
      <w:pPr>
        <w:pStyle w:val="WarningBoxHeading"/>
        <w:rPr>
          <w:rStyle w:val="Strong"/>
          <w:b/>
          <w:bCs w:val="0"/>
        </w:rPr>
      </w:pPr>
      <w:r w:rsidRPr="003C2B3F">
        <w:rPr>
          <w:rStyle w:val="Strong"/>
          <w:b/>
          <w:bCs w:val="0"/>
        </w:rPr>
        <w:t>Sample text</w:t>
      </w:r>
    </w:p>
    <w:p w14:paraId="7B92379E" w14:textId="77777777" w:rsidR="003C2B3F" w:rsidRPr="003C2B3F" w:rsidRDefault="003C2B3F" w:rsidP="003C2B3F">
      <w:pPr>
        <w:pStyle w:val="normalafterlisttable"/>
        <w:rPr>
          <w:rStyle w:val="bold"/>
        </w:rPr>
      </w:pPr>
      <w:r w:rsidRPr="003C2B3F">
        <w:rPr>
          <w:rStyle w:val="bold"/>
        </w:rPr>
        <w:t>Recurrent general emergency competency check</w:t>
      </w:r>
    </w:p>
    <w:p w14:paraId="336CB3FE" w14:textId="4DF706B7" w:rsidR="003C2B3F" w:rsidRPr="002506C1" w:rsidRDefault="003C2B3F" w:rsidP="003C2B3F">
      <w:r w:rsidRPr="002506C1">
        <w:t>Each flight crew member must complete the general emergency check of competency every 12</w:t>
      </w:r>
      <w:r>
        <w:t> </w:t>
      </w:r>
      <w:r w:rsidRPr="002506C1">
        <w:t xml:space="preserve">months. The in-water practical component need only </w:t>
      </w:r>
      <w:proofErr w:type="gramStart"/>
      <w:r w:rsidRPr="002506C1">
        <w:t>be conducted</w:t>
      </w:r>
      <w:proofErr w:type="gramEnd"/>
      <w:r w:rsidRPr="002506C1">
        <w:t xml:space="preserve"> on the first occasion the flight crew member </w:t>
      </w:r>
      <w:r w:rsidR="00D5772B">
        <w:t xml:space="preserve">successfully </w:t>
      </w:r>
      <w:r w:rsidRPr="002506C1">
        <w:t>carries out the check.</w:t>
      </w:r>
    </w:p>
    <w:p w14:paraId="6C41DA08" w14:textId="310DF7D3" w:rsidR="003C2B3F" w:rsidRPr="002506C1" w:rsidRDefault="003C2B3F" w:rsidP="003C2B3F">
      <w:r w:rsidRPr="002506C1">
        <w:t xml:space="preserve">Life raft and HUET </w:t>
      </w:r>
      <w:r w:rsidR="000D3D9F">
        <w:t xml:space="preserve">training and </w:t>
      </w:r>
      <w:r w:rsidRPr="002506C1">
        <w:t xml:space="preserve">check </w:t>
      </w:r>
      <w:proofErr w:type="gramStart"/>
      <w:r w:rsidRPr="002506C1">
        <w:t>are required</w:t>
      </w:r>
      <w:proofErr w:type="gramEnd"/>
      <w:r w:rsidRPr="002506C1">
        <w:t xml:space="preserve"> every </w:t>
      </w:r>
      <w:r>
        <w:t>3</w:t>
      </w:r>
      <w:r w:rsidRPr="002506C1">
        <w:t xml:space="preserve"> years.</w:t>
      </w:r>
    </w:p>
    <w:p w14:paraId="35565F0A" w14:textId="11402CCA" w:rsidR="003C2B3F" w:rsidRPr="002506C1" w:rsidRDefault="003C2B3F" w:rsidP="003C2B3F">
      <w:r>
        <w:t>Flight crew members</w:t>
      </w:r>
      <w:r w:rsidRPr="0004520A">
        <w:t xml:space="preserve"> operating more than one </w:t>
      </w:r>
      <w:r>
        <w:t xml:space="preserve">aircraft </w:t>
      </w:r>
      <w:r w:rsidRPr="0004520A">
        <w:t xml:space="preserve">type will </w:t>
      </w:r>
      <w:proofErr w:type="gramStart"/>
      <w:r w:rsidRPr="0004520A">
        <w:t>be required</w:t>
      </w:r>
      <w:proofErr w:type="gramEnd"/>
      <w:r w:rsidRPr="0004520A">
        <w:t xml:space="preserve"> to demonstrate ongoing </w:t>
      </w:r>
      <w:r w:rsidRPr="002506C1">
        <w:t>general emergency competenc</w:t>
      </w:r>
      <w:r>
        <w:t>e for</w:t>
      </w:r>
      <w:r w:rsidRPr="0004520A">
        <w:t xml:space="preserve"> each type flown. The HOTC may apply RPL for some items </w:t>
      </w:r>
      <w:r>
        <w:t xml:space="preserve">listed </w:t>
      </w:r>
      <w:r w:rsidRPr="0004520A">
        <w:t>o</w:t>
      </w:r>
      <w:r>
        <w:t>n</w:t>
      </w:r>
      <w:r w:rsidRPr="0004520A">
        <w:t xml:space="preserve"> </w:t>
      </w:r>
      <w:r w:rsidRPr="003C2B3F">
        <w:t>form</w:t>
      </w:r>
      <w:r w:rsidRPr="005C1F1F">
        <w:rPr>
          <w:rStyle w:val="Emphasis"/>
        </w:rPr>
        <w:t xml:space="preserve"> </w:t>
      </w:r>
      <w:r w:rsidRPr="005C1F1F">
        <w:rPr>
          <w:rStyle w:val="bold"/>
        </w:rPr>
        <w:t>TC02B General emergency check of competency report</w:t>
      </w:r>
      <w:r w:rsidRPr="003C2B3F">
        <w:t xml:space="preserve"> </w:t>
      </w:r>
      <w:r w:rsidRPr="0004520A">
        <w:t xml:space="preserve">where the </w:t>
      </w:r>
      <w:r>
        <w:t>flight crew member’s competence</w:t>
      </w:r>
      <w:r w:rsidRPr="0004520A">
        <w:t xml:space="preserve"> can </w:t>
      </w:r>
      <w:proofErr w:type="gramStart"/>
      <w:r w:rsidRPr="0004520A">
        <w:t>be successfully demonstrated</w:t>
      </w:r>
      <w:proofErr w:type="gramEnd"/>
      <w:r w:rsidRPr="0004520A">
        <w:t xml:space="preserve"> on </w:t>
      </w:r>
      <w:r>
        <w:t>another</w:t>
      </w:r>
      <w:r w:rsidRPr="0004520A">
        <w:t xml:space="preserve"> type.</w:t>
      </w:r>
      <w:r w:rsidRPr="002506C1">
        <w:t xml:space="preserve"> Where the aircraft are substantively similar, the HOTC will determine if the requirement can </w:t>
      </w:r>
      <w:proofErr w:type="gramStart"/>
      <w:r w:rsidRPr="002506C1">
        <w:t>be met</w:t>
      </w:r>
      <w:proofErr w:type="gramEnd"/>
      <w:r w:rsidRPr="002506C1">
        <w:t xml:space="preserve"> by a single check with oral questions covering system differences.</w:t>
      </w:r>
    </w:p>
    <w:p w14:paraId="4D88DF78" w14:textId="77777777" w:rsidR="003C2B3F" w:rsidRPr="003C2B3F" w:rsidRDefault="003C2B3F" w:rsidP="003C2B3F">
      <w:pPr>
        <w:pStyle w:val="normalafterlisttable"/>
        <w:rPr>
          <w:rStyle w:val="bold"/>
        </w:rPr>
      </w:pPr>
      <w:r w:rsidRPr="003C2B3F">
        <w:rPr>
          <w:rStyle w:val="bold"/>
        </w:rPr>
        <w:t>Recurrent flight crew member proficiency check</w:t>
      </w:r>
    </w:p>
    <w:p w14:paraId="16F1DA75" w14:textId="7FE91B83" w:rsidR="003C2B3F" w:rsidRPr="00736D6C" w:rsidRDefault="003C2B3F" w:rsidP="00736D6C">
      <w:pPr>
        <w:rPr>
          <w:rStyle w:val="bold"/>
        </w:rPr>
      </w:pPr>
      <w:r w:rsidRPr="00736D6C">
        <w:rPr>
          <w:rStyle w:val="bold"/>
        </w:rPr>
        <w:t xml:space="preserve">Part 133, </w:t>
      </w:r>
      <w:r w:rsidR="00736D6C" w:rsidRPr="00736D6C">
        <w:rPr>
          <w:rStyle w:val="bold"/>
        </w:rPr>
        <w:t xml:space="preserve">Part </w:t>
      </w:r>
      <w:r w:rsidRPr="00736D6C">
        <w:rPr>
          <w:rStyle w:val="bold"/>
        </w:rPr>
        <w:t>135</w:t>
      </w:r>
      <w:r w:rsidR="005F72C8">
        <w:rPr>
          <w:rStyle w:val="bold"/>
        </w:rPr>
        <w:t>,</w:t>
      </w:r>
      <w:r w:rsidRPr="00736D6C">
        <w:rPr>
          <w:rStyle w:val="bold"/>
        </w:rPr>
        <w:t xml:space="preserve"> and </w:t>
      </w:r>
      <w:r w:rsidR="00736D6C" w:rsidRPr="00736D6C">
        <w:rPr>
          <w:rStyle w:val="bold"/>
        </w:rPr>
        <w:t xml:space="preserve">Part </w:t>
      </w:r>
      <w:r w:rsidRPr="00736D6C">
        <w:rPr>
          <w:rStyle w:val="bold"/>
        </w:rPr>
        <w:t xml:space="preserve">138 operations when a training and checking system </w:t>
      </w:r>
      <w:proofErr w:type="gramStart"/>
      <w:r w:rsidRPr="00736D6C">
        <w:rPr>
          <w:rStyle w:val="bold"/>
        </w:rPr>
        <w:t>is required</w:t>
      </w:r>
      <w:proofErr w:type="gramEnd"/>
    </w:p>
    <w:p w14:paraId="57568881" w14:textId="77777777" w:rsidR="003C2B3F" w:rsidRPr="003C2B3F" w:rsidRDefault="003C2B3F" w:rsidP="003C2B3F">
      <w:pPr>
        <w:pStyle w:val="normalafterlisttable"/>
        <w:rPr>
          <w:rStyle w:val="bold"/>
        </w:rPr>
      </w:pPr>
      <w:r w:rsidRPr="003C2B3F">
        <w:rPr>
          <w:rStyle w:val="bold"/>
        </w:rPr>
        <w:t>VFR by day</w:t>
      </w:r>
    </w:p>
    <w:p w14:paraId="2DBF9A13" w14:textId="1C5A3712" w:rsidR="003C2B3F" w:rsidRPr="002506C1" w:rsidRDefault="0001465B" w:rsidP="003C2B3F">
      <w:r>
        <w:t>Six </w:t>
      </w:r>
      <w:r w:rsidRPr="002506C1">
        <w:t>months after commencing unsupervised line operations</w:t>
      </w:r>
      <w:r>
        <w:t>, e</w:t>
      </w:r>
      <w:r w:rsidR="003C2B3F" w:rsidRPr="002506C1">
        <w:t>ach flight crew member must complete a recurrent flight crew member proficiency check and then every 12 months.</w:t>
      </w:r>
    </w:p>
    <w:p w14:paraId="2A86A33F" w14:textId="4C2AB09F" w:rsidR="003C2B3F" w:rsidRPr="003C2B3F" w:rsidRDefault="003C2B3F" w:rsidP="003C2B3F">
      <w:pPr>
        <w:pStyle w:val="normalafterlisttable"/>
        <w:rPr>
          <w:rStyle w:val="bold"/>
        </w:rPr>
      </w:pPr>
      <w:r w:rsidRPr="003C2B3F">
        <w:rPr>
          <w:rStyle w:val="bold"/>
        </w:rPr>
        <w:t>IFR flights and night VFR flights</w:t>
      </w:r>
    </w:p>
    <w:p w14:paraId="0A316149" w14:textId="2CD163D5" w:rsidR="003C2B3F" w:rsidRPr="002506C1" w:rsidRDefault="009C29BB" w:rsidP="003C2B3F">
      <w:r>
        <w:t>Six </w:t>
      </w:r>
      <w:r w:rsidRPr="002506C1">
        <w:t>months after commencing unsupervised line operations</w:t>
      </w:r>
      <w:r>
        <w:t>, e</w:t>
      </w:r>
      <w:r w:rsidR="003C2B3F" w:rsidRPr="002506C1">
        <w:t>ach flight crew member must complete a recurrent flight crew member proficiency check and then every 6 months.</w:t>
      </w:r>
    </w:p>
    <w:p w14:paraId="236DE63E" w14:textId="77777777" w:rsidR="003C2B3F" w:rsidRPr="009C29BB" w:rsidRDefault="003C2B3F" w:rsidP="003C2B3F">
      <w:pPr>
        <w:rPr>
          <w:rStyle w:val="bold"/>
        </w:rPr>
      </w:pPr>
      <w:r w:rsidRPr="009C29BB">
        <w:rPr>
          <w:rStyle w:val="bold"/>
        </w:rPr>
        <w:t xml:space="preserve">Part 138 operations when a training and checking system </w:t>
      </w:r>
      <w:proofErr w:type="gramStart"/>
      <w:r w:rsidRPr="009C29BB">
        <w:rPr>
          <w:rStyle w:val="bold"/>
        </w:rPr>
        <w:t>is not required</w:t>
      </w:r>
      <w:proofErr w:type="gramEnd"/>
    </w:p>
    <w:p w14:paraId="4A269F41" w14:textId="6B17239C" w:rsidR="003C2B3F" w:rsidRPr="0004520A" w:rsidRDefault="009C29BB" w:rsidP="003C2B3F">
      <w:r>
        <w:t>E</w:t>
      </w:r>
      <w:r w:rsidRPr="0004520A">
        <w:t>very 12 months</w:t>
      </w:r>
      <w:r>
        <w:t>, e</w:t>
      </w:r>
      <w:r w:rsidR="003C2B3F" w:rsidRPr="0004520A">
        <w:t>ach flight crew member must complete a recurrent flight crew member proficiency check.</w:t>
      </w:r>
    </w:p>
    <w:p w14:paraId="46B86C6F" w14:textId="6C2F6644" w:rsidR="003C2B3F" w:rsidRPr="009C29BB" w:rsidRDefault="003C2B3F" w:rsidP="003C2B3F">
      <w:pPr>
        <w:rPr>
          <w:rStyle w:val="bold"/>
        </w:rPr>
      </w:pPr>
      <w:r w:rsidRPr="009C29BB">
        <w:rPr>
          <w:rStyle w:val="bold"/>
        </w:rPr>
        <w:t>Flight crew members operating both single</w:t>
      </w:r>
      <w:r w:rsidR="00183B7B" w:rsidRPr="009C29BB">
        <w:rPr>
          <w:rStyle w:val="bold"/>
        </w:rPr>
        <w:t>-</w:t>
      </w:r>
      <w:r w:rsidRPr="009C29BB">
        <w:rPr>
          <w:rStyle w:val="bold"/>
        </w:rPr>
        <w:t>engine and multi-engine classes</w:t>
      </w:r>
    </w:p>
    <w:p w14:paraId="2C24C6C7" w14:textId="7BEF7927" w:rsidR="003C2B3F" w:rsidRPr="002506C1" w:rsidRDefault="003C2B3F" w:rsidP="009C29BB">
      <w:r>
        <w:t>Flight crew members</w:t>
      </w:r>
      <w:r w:rsidRPr="002506C1">
        <w:t xml:space="preserve"> operating both single-engine and multi-engine class aircraft </w:t>
      </w:r>
      <w:r>
        <w:t xml:space="preserve">will </w:t>
      </w:r>
      <w:proofErr w:type="gramStart"/>
      <w:r>
        <w:t>be</w:t>
      </w:r>
      <w:r w:rsidRPr="002506C1">
        <w:t xml:space="preserve"> required</w:t>
      </w:r>
      <w:proofErr w:type="gramEnd"/>
      <w:r w:rsidRPr="002506C1">
        <w:t xml:space="preserve"> to </w:t>
      </w:r>
      <w:r>
        <w:t>demonstrate</w:t>
      </w:r>
      <w:r w:rsidRPr="002506C1">
        <w:t xml:space="preserve"> proficiency </w:t>
      </w:r>
      <w:r>
        <w:t>i</w:t>
      </w:r>
      <w:r w:rsidRPr="002506C1">
        <w:t xml:space="preserve">n each class of aircraft. The HOTC </w:t>
      </w:r>
      <w:r w:rsidRPr="0004520A">
        <w:t xml:space="preserve">may apply RPL for some items </w:t>
      </w:r>
      <w:r>
        <w:t xml:space="preserve">listed </w:t>
      </w:r>
      <w:r w:rsidRPr="0004520A">
        <w:t>o</w:t>
      </w:r>
      <w:r>
        <w:t>n</w:t>
      </w:r>
      <w:r w:rsidRPr="0004520A">
        <w:t xml:space="preserve"> </w:t>
      </w:r>
      <w:r w:rsidRPr="003C2B3F">
        <w:t>form</w:t>
      </w:r>
      <w:r w:rsidRPr="0004520A">
        <w:t xml:space="preserve"> </w:t>
      </w:r>
      <w:r w:rsidRPr="003C2B3F">
        <w:rPr>
          <w:rStyle w:val="bold"/>
        </w:rPr>
        <w:t xml:space="preserve">6A, 6B, 6C or 6D </w:t>
      </w:r>
      <w:r w:rsidRPr="009C29BB">
        <w:t>(as appropriate)</w:t>
      </w:r>
      <w:r w:rsidRPr="003C2B3F">
        <w:rPr>
          <w:rStyle w:val="bold"/>
        </w:rPr>
        <w:t xml:space="preserve"> flight crew member proficiency check report</w:t>
      </w:r>
      <w:r w:rsidRPr="003C2B3F">
        <w:t xml:space="preserve"> </w:t>
      </w:r>
      <w:r>
        <w:t>to</w:t>
      </w:r>
      <w:r w:rsidRPr="0004520A">
        <w:t xml:space="preserve"> </w:t>
      </w:r>
      <w:r w:rsidRPr="002506C1">
        <w:t xml:space="preserve">determine which competencies can </w:t>
      </w:r>
      <w:proofErr w:type="gramStart"/>
      <w:r w:rsidRPr="002506C1">
        <w:t>be demonstrated</w:t>
      </w:r>
      <w:proofErr w:type="gramEnd"/>
      <w:r w:rsidRPr="002506C1">
        <w:t xml:space="preserve"> in </w:t>
      </w:r>
      <w:r>
        <w:t>one</w:t>
      </w:r>
      <w:r w:rsidRPr="002506C1">
        <w:t xml:space="preserve"> class and need not be repeated in the </w:t>
      </w:r>
      <w:r>
        <w:t>other</w:t>
      </w:r>
      <w:r w:rsidRPr="002506C1">
        <w:t xml:space="preserve"> class.</w:t>
      </w:r>
    </w:p>
    <w:p w14:paraId="19EA7BB7" w14:textId="77777777" w:rsidR="003C2B3F" w:rsidRPr="003C2B3F" w:rsidRDefault="003C2B3F" w:rsidP="003C2B3F">
      <w:pPr>
        <w:pStyle w:val="normalafterlisttable"/>
        <w:rPr>
          <w:rStyle w:val="bold"/>
        </w:rPr>
      </w:pPr>
      <w:r w:rsidRPr="003C2B3F">
        <w:rPr>
          <w:rStyle w:val="bold"/>
        </w:rPr>
        <w:t>Flight crew members operating multiple aircraft types</w:t>
      </w:r>
    </w:p>
    <w:p w14:paraId="5398D087" w14:textId="135AB106" w:rsidR="003C2B3F" w:rsidRPr="0004520A" w:rsidRDefault="003C2B3F" w:rsidP="009C29BB">
      <w:r>
        <w:t>Flight crew members</w:t>
      </w:r>
      <w:r w:rsidRPr="0004520A">
        <w:t xml:space="preserve"> operating </w:t>
      </w:r>
      <w:r>
        <w:t>multiple aircraft types</w:t>
      </w:r>
      <w:r w:rsidRPr="0004520A">
        <w:t xml:space="preserve"> </w:t>
      </w:r>
      <w:r>
        <w:t xml:space="preserve">will </w:t>
      </w:r>
      <w:proofErr w:type="gramStart"/>
      <w:r>
        <w:t>be</w:t>
      </w:r>
      <w:r w:rsidRPr="0004520A">
        <w:t xml:space="preserve"> required</w:t>
      </w:r>
      <w:proofErr w:type="gramEnd"/>
      <w:r w:rsidRPr="0004520A">
        <w:t xml:space="preserve"> to </w:t>
      </w:r>
      <w:r>
        <w:t>demonstrate</w:t>
      </w:r>
      <w:r w:rsidRPr="0004520A">
        <w:t xml:space="preserve"> proficiency </w:t>
      </w:r>
      <w:r>
        <w:t>i</w:t>
      </w:r>
      <w:r w:rsidRPr="0004520A">
        <w:t xml:space="preserve">n each </w:t>
      </w:r>
      <w:r>
        <w:t>type</w:t>
      </w:r>
      <w:r w:rsidRPr="0004520A">
        <w:t xml:space="preserve">. The HOTC may apply RPL for some items </w:t>
      </w:r>
      <w:r>
        <w:t xml:space="preserve">listed </w:t>
      </w:r>
      <w:r w:rsidRPr="0004520A">
        <w:t>o</w:t>
      </w:r>
      <w:r>
        <w:t>n</w:t>
      </w:r>
      <w:r w:rsidRPr="0004520A">
        <w:t xml:space="preserve"> </w:t>
      </w:r>
      <w:r w:rsidRPr="003C2B3F">
        <w:t xml:space="preserve">form </w:t>
      </w:r>
      <w:r w:rsidRPr="003C2B3F">
        <w:rPr>
          <w:rStyle w:val="bold"/>
        </w:rPr>
        <w:t xml:space="preserve">6A, 6B, 6C or 6D </w:t>
      </w:r>
      <w:r w:rsidRPr="009C29BB">
        <w:t>(as appropriate)</w:t>
      </w:r>
      <w:r w:rsidRPr="003C2B3F">
        <w:rPr>
          <w:rStyle w:val="bold"/>
        </w:rPr>
        <w:t xml:space="preserve"> flight crew member proficiency check report</w:t>
      </w:r>
      <w:r w:rsidRPr="003C2B3F">
        <w:t xml:space="preserve"> </w:t>
      </w:r>
      <w:r>
        <w:t>to</w:t>
      </w:r>
      <w:r w:rsidRPr="0004520A">
        <w:t xml:space="preserve"> determine which competencies can </w:t>
      </w:r>
      <w:proofErr w:type="gramStart"/>
      <w:r w:rsidRPr="0004520A">
        <w:t>be demonstrated</w:t>
      </w:r>
      <w:proofErr w:type="gramEnd"/>
      <w:r w:rsidRPr="0004520A">
        <w:t xml:space="preserve"> in </w:t>
      </w:r>
      <w:r>
        <w:t>one</w:t>
      </w:r>
      <w:r w:rsidRPr="0004520A">
        <w:t xml:space="preserve"> </w:t>
      </w:r>
      <w:r>
        <w:t>aircraft type</w:t>
      </w:r>
      <w:r w:rsidRPr="0004520A">
        <w:t xml:space="preserve"> and need not be repeated in </w:t>
      </w:r>
      <w:r>
        <w:t>another</w:t>
      </w:r>
      <w:r w:rsidRPr="0004520A">
        <w:t xml:space="preserve"> </w:t>
      </w:r>
      <w:r>
        <w:t>type</w:t>
      </w:r>
      <w:r w:rsidRPr="0004520A">
        <w:t>.</w:t>
      </w:r>
    </w:p>
    <w:p w14:paraId="2884BBF6" w14:textId="4A1DE405" w:rsidR="003C2B3F" w:rsidRPr="003C2B3F" w:rsidRDefault="003C2B3F" w:rsidP="00FD14C6">
      <w:pPr>
        <w:pStyle w:val="normalafterlisttable"/>
        <w:keepNext/>
        <w:keepLines/>
        <w:rPr>
          <w:rStyle w:val="bold"/>
        </w:rPr>
      </w:pPr>
      <w:r w:rsidRPr="003C2B3F">
        <w:rPr>
          <w:rStyle w:val="bold"/>
        </w:rPr>
        <w:lastRenderedPageBreak/>
        <w:t xml:space="preserve">Recurrent flight crew member proficiency check </w:t>
      </w:r>
      <w:r w:rsidR="00183B7B" w:rsidRPr="003C2B3F">
        <w:t>–</w:t>
      </w:r>
      <w:r w:rsidRPr="003C2B3F">
        <w:rPr>
          <w:rStyle w:val="bold"/>
        </w:rPr>
        <w:t xml:space="preserve"> additional items for flight crew members who operate from both the command and non-command seat </w:t>
      </w:r>
    </w:p>
    <w:p w14:paraId="072B9BF2" w14:textId="5A09944B" w:rsidR="003C2B3F" w:rsidRPr="002506C1" w:rsidRDefault="003C2B3F" w:rsidP="00FD14C6">
      <w:pPr>
        <w:keepNext/>
        <w:keepLines/>
      </w:pPr>
      <w:r>
        <w:t>Flight crew members</w:t>
      </w:r>
      <w:r w:rsidRPr="002506C1">
        <w:t xml:space="preserve"> required to conduct command or PICUS duties from </w:t>
      </w:r>
      <w:r>
        <w:t xml:space="preserve">either </w:t>
      </w:r>
      <w:r w:rsidRPr="002506C1">
        <w:t xml:space="preserve">the command </w:t>
      </w:r>
      <w:r>
        <w:t>or</w:t>
      </w:r>
      <w:r w:rsidRPr="002506C1">
        <w:t xml:space="preserve"> non-command seats must co</w:t>
      </w:r>
      <w:r>
        <w:t>mplete both:</w:t>
      </w:r>
    </w:p>
    <w:p w14:paraId="2F0A42A5" w14:textId="06F3510A" w:rsidR="003C2B3F" w:rsidRPr="003C2B3F" w:rsidRDefault="003C2B3F" w:rsidP="001F6A46">
      <w:pPr>
        <w:pStyle w:val="List1Legal1"/>
        <w:numPr>
          <w:ilvl w:val="0"/>
          <w:numId w:val="47"/>
        </w:numPr>
      </w:pPr>
      <w:r>
        <w:t>a</w:t>
      </w:r>
      <w:r w:rsidRPr="003C2B3F">
        <w:t xml:space="preserve"> proficiency check in the command seat</w:t>
      </w:r>
    </w:p>
    <w:p w14:paraId="37AB8278" w14:textId="3F789D7D" w:rsidR="003C2B3F" w:rsidRPr="003C2B3F" w:rsidRDefault="003C2B3F" w:rsidP="008F6823">
      <w:pPr>
        <w:pStyle w:val="List1Legal1"/>
      </w:pPr>
      <w:r>
        <w:t>a</w:t>
      </w:r>
      <w:r w:rsidRPr="003C2B3F">
        <w:t>ll relevant parts of the proficiency check applicable to their duties in the non</w:t>
      </w:r>
      <w:r w:rsidRPr="003C2B3F">
        <w:noBreakHyphen/>
        <w:t>command seat.</w:t>
      </w:r>
    </w:p>
    <w:p w14:paraId="49B8F6DB" w14:textId="64297263" w:rsidR="003C2B3F" w:rsidRPr="002506C1" w:rsidRDefault="003C2B3F" w:rsidP="003C2B3F">
      <w:r w:rsidRPr="002506C1">
        <w:t xml:space="preserve">The HOTC will determine what </w:t>
      </w:r>
      <w:r>
        <w:t>topics and items</w:t>
      </w:r>
      <w:r w:rsidRPr="002506C1">
        <w:t xml:space="preserve"> can </w:t>
      </w:r>
      <w:proofErr w:type="gramStart"/>
      <w:r w:rsidRPr="002506C1">
        <w:t>be demonstrated</w:t>
      </w:r>
      <w:proofErr w:type="gramEnd"/>
      <w:r w:rsidRPr="002506C1">
        <w:t xml:space="preserve"> from either seat that do not need to be conducted from both seats and adjust the proficiency check content accordingly.</w:t>
      </w:r>
    </w:p>
    <w:p w14:paraId="57E3116A" w14:textId="77777777" w:rsidR="003C2B3F" w:rsidRPr="003C2B3F" w:rsidRDefault="003C2B3F" w:rsidP="003C2B3F">
      <w:pPr>
        <w:pStyle w:val="normalafterlisttable"/>
        <w:rPr>
          <w:rStyle w:val="bold"/>
        </w:rPr>
      </w:pPr>
      <w:r w:rsidRPr="003C2B3F">
        <w:rPr>
          <w:rStyle w:val="bold"/>
        </w:rPr>
        <w:t>Check due date flexibility</w:t>
      </w:r>
    </w:p>
    <w:p w14:paraId="3D1FF1E4" w14:textId="7FA2F94E" w:rsidR="003C2B3F" w:rsidRDefault="003C2B3F" w:rsidP="003C2B3F">
      <w:r w:rsidRPr="002506C1">
        <w:t xml:space="preserve">The due date for the recurrent checks will be based on the initial check date. For checks required to </w:t>
      </w:r>
      <w:proofErr w:type="gramStart"/>
      <w:r w:rsidRPr="002506C1">
        <w:t>be carried</w:t>
      </w:r>
      <w:proofErr w:type="gramEnd"/>
      <w:r w:rsidRPr="002506C1">
        <w:t xml:space="preserve"> out every 12 months, a check conducted within the period +/- 90 days of the due date will be considered as being carried out on the due date. For checks required to </w:t>
      </w:r>
      <w:proofErr w:type="gramStart"/>
      <w:r w:rsidRPr="002506C1">
        <w:t>be carried</w:t>
      </w:r>
      <w:proofErr w:type="gramEnd"/>
      <w:r w:rsidRPr="002506C1">
        <w:t xml:space="preserve"> out every 6 months, a check conducted within the period +/- 30 days of the due date will be considered as being carried out on the due date. If a Flight crew member does not successfully complete a check within the timing mentioned above the check currency period will commence on the date of the next successful check.</w:t>
      </w:r>
    </w:p>
    <w:p w14:paraId="0D8F7E44" w14:textId="4CA5D36C" w:rsidR="003C2B3F" w:rsidRDefault="003C2B3F" w:rsidP="003C2B3F">
      <w:pPr>
        <w:pStyle w:val="Heading4"/>
      </w:pPr>
      <w:r>
        <w:t>Competency assessment procedure in-flight</w:t>
      </w:r>
    </w:p>
    <w:p w14:paraId="54EBA04A" w14:textId="77777777" w:rsidR="003C2B3F" w:rsidRPr="003C2B3F" w:rsidRDefault="003C2B3F" w:rsidP="00EE567E">
      <w:pPr>
        <w:pStyle w:val="WarningBoxHeading"/>
        <w:rPr>
          <w:rStyle w:val="Strong"/>
          <w:b/>
          <w:bCs w:val="0"/>
        </w:rPr>
      </w:pPr>
      <w:r w:rsidRPr="003C2B3F">
        <w:rPr>
          <w:rStyle w:val="Strong"/>
          <w:b/>
          <w:bCs w:val="0"/>
        </w:rPr>
        <w:t>Sample text</w:t>
      </w:r>
    </w:p>
    <w:p w14:paraId="6E710974" w14:textId="0A74D998" w:rsidR="003C2B3F" w:rsidRPr="00914E1A" w:rsidRDefault="003C2B3F" w:rsidP="003C2B3F">
      <w:r w:rsidRPr="00914E1A">
        <w:t xml:space="preserve">Flight crew members will </w:t>
      </w:r>
      <w:proofErr w:type="gramStart"/>
      <w:r w:rsidRPr="00914E1A">
        <w:t>be assessed</w:t>
      </w:r>
      <w:proofErr w:type="gramEnd"/>
      <w:r w:rsidRPr="00914E1A">
        <w:t xml:space="preserve"> as </w:t>
      </w:r>
      <w:r>
        <w:t>‘</w:t>
      </w:r>
      <w:r w:rsidRPr="00914E1A">
        <w:t>Competent</w:t>
      </w:r>
      <w:r>
        <w:t>’</w:t>
      </w:r>
      <w:r w:rsidRPr="00914E1A">
        <w:t xml:space="preserve"> (C) or </w:t>
      </w:r>
      <w:r>
        <w:t>‘</w:t>
      </w:r>
      <w:r w:rsidRPr="00914E1A">
        <w:t>Not yet competent</w:t>
      </w:r>
      <w:r>
        <w:t>’</w:t>
      </w:r>
      <w:r w:rsidRPr="00914E1A">
        <w:t xml:space="preserve"> (NYC). </w:t>
      </w:r>
    </w:p>
    <w:p w14:paraId="0184876D" w14:textId="02A3AC8B" w:rsidR="003C2B3F" w:rsidRPr="00914E1A" w:rsidRDefault="003C2B3F" w:rsidP="003C2B3F">
      <w:r w:rsidRPr="00914E1A">
        <w:t xml:space="preserve">To </w:t>
      </w:r>
      <w:proofErr w:type="gramStart"/>
      <w:r w:rsidRPr="00914E1A">
        <w:t>be assessed</w:t>
      </w:r>
      <w:proofErr w:type="gramEnd"/>
      <w:r w:rsidRPr="00914E1A">
        <w:t xml:space="preserve"> as competent the candidate must display skills, knowledge and behaviours required to safely and effectively perform a check item. </w:t>
      </w:r>
      <w:r>
        <w:t>The c</w:t>
      </w:r>
      <w:r w:rsidRPr="00914E1A">
        <w:t xml:space="preserve">heck pilot will assess </w:t>
      </w:r>
      <w:r>
        <w:t xml:space="preserve">the </w:t>
      </w:r>
      <w:r w:rsidRPr="00914E1A">
        <w:t xml:space="preserve">candidate over an entire flight or </w:t>
      </w:r>
      <w:proofErr w:type="gramStart"/>
      <w:r w:rsidRPr="00914E1A">
        <w:t>flights, and</w:t>
      </w:r>
      <w:proofErr w:type="gramEnd"/>
      <w:r w:rsidRPr="00914E1A">
        <w:t xml:space="preserve"> </w:t>
      </w:r>
      <w:r>
        <w:t xml:space="preserve">will </w:t>
      </w:r>
      <w:r w:rsidRPr="00914E1A">
        <w:t>form an overall view of their competency for the check.</w:t>
      </w:r>
    </w:p>
    <w:p w14:paraId="544C23CF" w14:textId="582A5CAC" w:rsidR="003C2B3F" w:rsidRPr="00914E1A" w:rsidRDefault="003C2B3F" w:rsidP="003C2B3F">
      <w:r w:rsidRPr="00914E1A">
        <w:t xml:space="preserve">When a check item or manoeuvre </w:t>
      </w:r>
      <w:proofErr w:type="gramStart"/>
      <w:r w:rsidRPr="00914E1A">
        <w:t>is listed</w:t>
      </w:r>
      <w:proofErr w:type="gramEnd"/>
      <w:r w:rsidRPr="00914E1A">
        <w:t xml:space="preserve"> on a check form, the check pilot will use the applicable Class or Type rating Flight Review and/or Instrument Rating standards in Schedule 2 of the Part 61 MOS for details on the performance standards for each item. The</w:t>
      </w:r>
      <w:r>
        <w:t xml:space="preserve"> check pilot </w:t>
      </w:r>
      <w:r w:rsidRPr="00914E1A">
        <w:t xml:space="preserve">will assess </w:t>
      </w:r>
      <w:r>
        <w:t xml:space="preserve">the </w:t>
      </w:r>
      <w:proofErr w:type="gramStart"/>
      <w:r w:rsidRPr="00914E1A">
        <w:t>candidate</w:t>
      </w:r>
      <w:r>
        <w:t>s</w:t>
      </w:r>
      <w:proofErr w:type="gramEnd"/>
      <w:r w:rsidRPr="00914E1A">
        <w:t xml:space="preserve"> performance against the flight tolerances for professional pilots detailed in Schedule 8 of the Part 61 MOS for the manoeuvre. The </w:t>
      </w:r>
      <w:r w:rsidR="00CC5866">
        <w:t>candidate</w:t>
      </w:r>
      <w:r w:rsidRPr="00914E1A">
        <w:t xml:space="preserve"> will </w:t>
      </w:r>
      <w:proofErr w:type="gramStart"/>
      <w:r w:rsidRPr="00914E1A">
        <w:t>be assessed</w:t>
      </w:r>
      <w:proofErr w:type="gramEnd"/>
      <w:r w:rsidRPr="00914E1A">
        <w:t xml:space="preserve"> as not yet competent if these tolerances are exceeded.</w:t>
      </w:r>
    </w:p>
    <w:p w14:paraId="0806936C" w14:textId="77777777" w:rsidR="003C2B3F" w:rsidRDefault="003C2B3F" w:rsidP="003C2B3F">
      <w:r w:rsidRPr="00914E1A">
        <w:t xml:space="preserve">During a proficiency check a check pilot may allow repeats of a manoeuvre or sequence of manoeuvres for a candidate to attain competency after practice. If the candidate cannot attain the required competency after a reasonable number of attempts, they should </w:t>
      </w:r>
      <w:proofErr w:type="gramStart"/>
      <w:r w:rsidRPr="00914E1A">
        <w:t>be considered</w:t>
      </w:r>
      <w:proofErr w:type="gramEnd"/>
      <w:r w:rsidRPr="00914E1A">
        <w:t xml:space="preserve"> as not yet competent in that item. The flight can continue to check further items if desired, and the HOTC will </w:t>
      </w:r>
      <w:proofErr w:type="gramStart"/>
      <w:r w:rsidRPr="00914E1A">
        <w:t>be informed</w:t>
      </w:r>
      <w:proofErr w:type="gramEnd"/>
      <w:r w:rsidRPr="00914E1A">
        <w:t xml:space="preserve"> that the candidate is not yet competent.</w:t>
      </w:r>
    </w:p>
    <w:p w14:paraId="7F523F4B" w14:textId="77777777" w:rsidR="003C2B3F" w:rsidRDefault="003C2B3F" w:rsidP="003C2B3F">
      <w:pPr>
        <w:pStyle w:val="Heading4"/>
      </w:pPr>
      <w:r>
        <w:t>Not yet competent after a check</w:t>
      </w:r>
    </w:p>
    <w:p w14:paraId="11530EC5" w14:textId="77777777" w:rsidR="003C2B3F" w:rsidRPr="003C2B3F" w:rsidRDefault="003C2B3F" w:rsidP="00EE567E">
      <w:pPr>
        <w:pStyle w:val="WarningBoxHeading"/>
        <w:rPr>
          <w:rStyle w:val="Strong"/>
          <w:b/>
          <w:bCs w:val="0"/>
        </w:rPr>
      </w:pPr>
      <w:r w:rsidRPr="003C2B3F">
        <w:rPr>
          <w:rStyle w:val="Strong"/>
          <w:b/>
          <w:bCs w:val="0"/>
        </w:rPr>
        <w:t>Sample text</w:t>
      </w:r>
    </w:p>
    <w:p w14:paraId="3A6A4C0C" w14:textId="77777777" w:rsidR="003C2B3F" w:rsidRDefault="003C2B3F" w:rsidP="003C2B3F">
      <w:r w:rsidRPr="001812D5">
        <w:t xml:space="preserve">If a flight crew member </w:t>
      </w:r>
      <w:proofErr w:type="gramStart"/>
      <w:r w:rsidRPr="001812D5">
        <w:t>is assessed</w:t>
      </w:r>
      <w:proofErr w:type="gramEnd"/>
      <w:r w:rsidRPr="001812D5">
        <w:t xml:space="preserve"> as not yet competent on a check, the check pilot will inform the HOTC who will ensure the pilot is removed from unsupervised line operations. If the flight crew member </w:t>
      </w:r>
      <w:proofErr w:type="gramStart"/>
      <w:r w:rsidRPr="001812D5">
        <w:t>is assessed</w:t>
      </w:r>
      <w:proofErr w:type="gramEnd"/>
      <w:r w:rsidRPr="001812D5">
        <w:t xml:space="preserve"> as not yet competent in abnormal or emergency procedures, the subsequent remedial training will be carried out by a pilot authorised to conduct abnormal or emergency procedures simulations. Following successful completion of the remedial training program, the flight crew member must </w:t>
      </w:r>
      <w:proofErr w:type="gramStart"/>
      <w:r w:rsidRPr="001812D5">
        <w:t>be assessed</w:t>
      </w:r>
      <w:proofErr w:type="gramEnd"/>
      <w:r w:rsidRPr="001812D5">
        <w:t xml:space="preserve"> as competent prior to commencing any unsupervised line operations.</w:t>
      </w:r>
    </w:p>
    <w:p w14:paraId="1AF42FD8" w14:textId="77777777" w:rsidR="003C2B3F" w:rsidRDefault="003C2B3F" w:rsidP="003C2B3F">
      <w:pPr>
        <w:pStyle w:val="Heading4"/>
      </w:pPr>
      <w:r>
        <w:lastRenderedPageBreak/>
        <w:t>Remedial training</w:t>
      </w:r>
    </w:p>
    <w:p w14:paraId="24DC2FE3" w14:textId="77777777" w:rsidR="003C2B3F" w:rsidRPr="003C2B3F" w:rsidRDefault="003C2B3F" w:rsidP="00EE567E">
      <w:pPr>
        <w:pStyle w:val="WarningBoxHeading"/>
        <w:rPr>
          <w:rStyle w:val="Strong"/>
          <w:b/>
          <w:bCs w:val="0"/>
        </w:rPr>
      </w:pPr>
      <w:r w:rsidRPr="003C2B3F">
        <w:rPr>
          <w:rStyle w:val="Strong"/>
          <w:b/>
          <w:bCs w:val="0"/>
        </w:rPr>
        <w:t>Sample text</w:t>
      </w:r>
    </w:p>
    <w:p w14:paraId="2E25D6B5" w14:textId="77777777" w:rsidR="003C2B3F" w:rsidRPr="00A94E9F" w:rsidRDefault="003C2B3F" w:rsidP="003C2B3F">
      <w:r w:rsidRPr="00A94E9F">
        <w:t xml:space="preserve">The HOTC will design and implement a remedial training program if a flight crew member </w:t>
      </w:r>
      <w:proofErr w:type="gramStart"/>
      <w:r w:rsidRPr="00A94E9F">
        <w:t>is assessed</w:t>
      </w:r>
      <w:proofErr w:type="gramEnd"/>
      <w:r w:rsidRPr="00A94E9F">
        <w:t xml:space="preserve"> as not yet competent following an unsuccessful check of competency or proficiency check.</w:t>
      </w:r>
    </w:p>
    <w:p w14:paraId="7CAA9CEA" w14:textId="77777777" w:rsidR="003C2B3F" w:rsidRDefault="003C2B3F" w:rsidP="003C2B3F">
      <w:r w:rsidRPr="00A94E9F">
        <w:t xml:space="preserve">The HOTC will record the remedial program training requirements on </w:t>
      </w:r>
      <w:r>
        <w:t xml:space="preserve">form </w:t>
      </w:r>
      <w:r w:rsidRPr="003C2B3F">
        <w:rPr>
          <w:rStyle w:val="bold"/>
        </w:rPr>
        <w:t>TC13 Remedial training record</w:t>
      </w:r>
      <w:r w:rsidRPr="003C2B3F">
        <w:t>.</w:t>
      </w:r>
    </w:p>
    <w:p w14:paraId="3852C1EE" w14:textId="77777777" w:rsidR="003C2B3F" w:rsidRDefault="003C2B3F" w:rsidP="003C2B3F">
      <w:pPr>
        <w:pStyle w:val="Heading4"/>
      </w:pPr>
      <w:r>
        <w:t>Command training</w:t>
      </w:r>
    </w:p>
    <w:p w14:paraId="59E6AA4A" w14:textId="77777777" w:rsidR="003C2B3F" w:rsidRPr="003C2B3F" w:rsidRDefault="003C2B3F" w:rsidP="00EE567E">
      <w:pPr>
        <w:pStyle w:val="WarningBoxHeading"/>
        <w:rPr>
          <w:rStyle w:val="Strong"/>
          <w:b/>
          <w:bCs w:val="0"/>
        </w:rPr>
      </w:pPr>
      <w:r w:rsidRPr="003C2B3F">
        <w:rPr>
          <w:rStyle w:val="Strong"/>
          <w:b/>
          <w:bCs w:val="0"/>
        </w:rPr>
        <w:t>Sample text</w:t>
      </w:r>
    </w:p>
    <w:p w14:paraId="011FC921" w14:textId="77EFA3F0" w:rsidR="003C2B3F" w:rsidRPr="008E2299" w:rsidRDefault="003C2B3F" w:rsidP="003C2B3F">
      <w:r w:rsidRPr="008E2299">
        <w:t xml:space="preserve">Command training </w:t>
      </w:r>
      <w:proofErr w:type="gramStart"/>
      <w:r w:rsidRPr="008E2299">
        <w:t>is required</w:t>
      </w:r>
      <w:proofErr w:type="gramEnd"/>
      <w:r w:rsidRPr="008E2299">
        <w:t xml:space="preserve"> prior to a flight crew member being scheduled to operate as a pilot in command. For </w:t>
      </w:r>
      <w:r w:rsidR="001F6A46" w:rsidRPr="008E2299">
        <w:t>single</w:t>
      </w:r>
      <w:r w:rsidR="001F6A46">
        <w:t>-</w:t>
      </w:r>
      <w:r w:rsidRPr="008E2299">
        <w:t xml:space="preserve">pilot operations command training </w:t>
      </w:r>
      <w:proofErr w:type="gramStart"/>
      <w:r w:rsidRPr="008E2299">
        <w:t>is included</w:t>
      </w:r>
      <w:proofErr w:type="gramEnd"/>
      <w:r w:rsidRPr="008E2299">
        <w:t xml:space="preserve"> in conversion training as specified in </w:t>
      </w:r>
      <w:r>
        <w:t>section</w:t>
      </w:r>
      <w:r w:rsidRPr="008E2299">
        <w:t xml:space="preserve"> </w:t>
      </w:r>
      <w:r>
        <w:t>Conversion training (</w:t>
      </w:r>
      <w:r w:rsidRPr="008E2299">
        <w:t>1.2.1.3</w:t>
      </w:r>
      <w:r>
        <w:t>)</w:t>
      </w:r>
      <w:r w:rsidRPr="008E2299">
        <w:t>. Multi</w:t>
      </w:r>
      <w:r>
        <w:t>-</w:t>
      </w:r>
      <w:r w:rsidRPr="008E2299">
        <w:t xml:space="preserve">crew operations command training will </w:t>
      </w:r>
      <w:proofErr w:type="gramStart"/>
      <w:r w:rsidRPr="008E2299">
        <w:t>be required</w:t>
      </w:r>
      <w:proofErr w:type="gramEnd"/>
      <w:r w:rsidRPr="008E2299">
        <w:t xml:space="preserve"> on upgrade from co-pilot duties or initial transition to a multi-crew </w:t>
      </w:r>
      <w:r>
        <w:t>aircraft</w:t>
      </w:r>
      <w:r w:rsidRPr="008E2299">
        <w:t xml:space="preserve"> type. Command training will </w:t>
      </w:r>
      <w:proofErr w:type="gramStart"/>
      <w:r w:rsidRPr="008E2299">
        <w:t>be recorded</w:t>
      </w:r>
      <w:proofErr w:type="gramEnd"/>
      <w:r w:rsidRPr="008E2299">
        <w:t xml:space="preserve"> on </w:t>
      </w:r>
      <w:r w:rsidRPr="003C2B3F">
        <w:t>form</w:t>
      </w:r>
      <w:r w:rsidRPr="00906E34">
        <w:rPr>
          <w:rStyle w:val="Emphasis"/>
        </w:rPr>
        <w:t xml:space="preserve"> </w:t>
      </w:r>
      <w:r w:rsidRPr="003C2B3F">
        <w:rPr>
          <w:rStyle w:val="bold"/>
        </w:rPr>
        <w:t>PIC1 Command training record</w:t>
      </w:r>
      <w:r w:rsidRPr="008E2299">
        <w:t>.</w:t>
      </w:r>
    </w:p>
    <w:p w14:paraId="3B73AE36" w14:textId="2801BE75" w:rsidR="003C2B3F" w:rsidRPr="008E2299" w:rsidRDefault="003C2B3F" w:rsidP="003C2B3F">
      <w:r w:rsidRPr="005564A3">
        <w:rPr>
          <w:rStyle w:val="Authorinstruction"/>
        </w:rPr>
        <w:t>[Sample Aviation]</w:t>
      </w:r>
      <w:r w:rsidRPr="008E2299">
        <w:t xml:space="preserve"> will not assign pilot in command duties</w:t>
      </w:r>
      <w:r w:rsidR="008140D7">
        <w:t xml:space="preserve"> u</w:t>
      </w:r>
      <w:r w:rsidRPr="008E2299">
        <w:t xml:space="preserve">ntil the candidate has successfully completed the command training specified on </w:t>
      </w:r>
      <w:r w:rsidRPr="003C2B3F">
        <w:t>form</w:t>
      </w:r>
      <w:r w:rsidRPr="00906E34">
        <w:rPr>
          <w:rStyle w:val="Emphasis"/>
        </w:rPr>
        <w:t xml:space="preserve"> </w:t>
      </w:r>
      <w:r w:rsidRPr="003C2B3F">
        <w:rPr>
          <w:rStyle w:val="bold"/>
        </w:rPr>
        <w:t>PIC2 Command clearance to line report</w:t>
      </w:r>
      <w:r w:rsidRPr="008E2299">
        <w:t xml:space="preserve"> and meets the minimum supervised and total flight hours specified in </w:t>
      </w:r>
      <w:r>
        <w:t xml:space="preserve">the </w:t>
      </w:r>
      <w:r w:rsidRPr="003C2B3F">
        <w:rPr>
          <w:rStyle w:val="Authorinstruction"/>
        </w:rPr>
        <w:t>[Sample Aviation]</w:t>
      </w:r>
      <w:r w:rsidRPr="008E2299">
        <w:t xml:space="preserve"> exposition/operations manual section </w:t>
      </w:r>
      <w:r w:rsidRPr="003C2B3F">
        <w:rPr>
          <w:rStyle w:val="Authorinstruction"/>
        </w:rPr>
        <w:t>[XXX]</w:t>
      </w:r>
      <w:r w:rsidRPr="00906E34">
        <w:t xml:space="preserve"> </w:t>
      </w:r>
      <w:r w:rsidRPr="008E2299">
        <w:t>and meet</w:t>
      </w:r>
      <w:r>
        <w:t>s the requirements of</w:t>
      </w:r>
      <w:r w:rsidRPr="008E2299">
        <w:t xml:space="preserve"> </w:t>
      </w:r>
      <w:r>
        <w:t>R</w:t>
      </w:r>
      <w:r w:rsidRPr="008E2299">
        <w:t xml:space="preserve">egulations 133.385,135.395 and </w:t>
      </w:r>
      <w:r>
        <w:t>if required</w:t>
      </w:r>
      <w:r w:rsidR="005564A3">
        <w:t>,</w:t>
      </w:r>
      <w:r>
        <w:t xml:space="preserve"> </w:t>
      </w:r>
      <w:r w:rsidRPr="008E2299">
        <w:t>Subsection 23.08 of the Part 138 MOS.</w:t>
      </w:r>
    </w:p>
    <w:p w14:paraId="5FEF2270" w14:textId="77777777" w:rsidR="003C2B3F" w:rsidRDefault="003C2B3F" w:rsidP="003C2B3F">
      <w:r w:rsidRPr="008E2299">
        <w:t>The HOTC will record in the flight crew member’s training records any RPL applied to their training requirements.</w:t>
      </w:r>
    </w:p>
    <w:p w14:paraId="7408F94D" w14:textId="77777777" w:rsidR="003C2B3F" w:rsidRDefault="003C2B3F" w:rsidP="003C2B3F">
      <w:pPr>
        <w:pStyle w:val="Heading4"/>
      </w:pPr>
      <w:r>
        <w:t>Pilot in command in non-command seat</w:t>
      </w:r>
    </w:p>
    <w:p w14:paraId="1750FE47" w14:textId="77777777" w:rsidR="003C2B3F" w:rsidRPr="003C2B3F" w:rsidRDefault="003C2B3F" w:rsidP="00EE567E">
      <w:pPr>
        <w:pStyle w:val="WarningBoxHeading"/>
        <w:rPr>
          <w:rStyle w:val="Strong"/>
          <w:b/>
          <w:bCs w:val="0"/>
        </w:rPr>
      </w:pPr>
      <w:r w:rsidRPr="003C2B3F">
        <w:rPr>
          <w:rStyle w:val="Strong"/>
          <w:b/>
          <w:bCs w:val="0"/>
        </w:rPr>
        <w:t>Sample text</w:t>
      </w:r>
    </w:p>
    <w:p w14:paraId="1937B4A6" w14:textId="3F712BEB" w:rsidR="003C2B3F" w:rsidRPr="000B18DA" w:rsidRDefault="003C2B3F" w:rsidP="006D29EF">
      <w:r w:rsidRPr="000B18DA">
        <w:t xml:space="preserve">Prior to a pilot acting as pilot in command or conducting PICUS duties from the non-command seat a pilot must </w:t>
      </w:r>
      <w:proofErr w:type="gramStart"/>
      <w:r w:rsidRPr="000B18DA">
        <w:t>be trained</w:t>
      </w:r>
      <w:proofErr w:type="gramEnd"/>
      <w:r w:rsidRPr="000B18DA">
        <w:t xml:space="preserve"> in the relevant sections of </w:t>
      </w:r>
      <w:r w:rsidRPr="003C2B3F">
        <w:t>form</w:t>
      </w:r>
      <w:r w:rsidRPr="00906E34">
        <w:rPr>
          <w:rStyle w:val="Emphasis"/>
        </w:rPr>
        <w:t xml:space="preserve"> </w:t>
      </w:r>
      <w:r w:rsidRPr="003C2B3F">
        <w:rPr>
          <w:rStyle w:val="bold"/>
        </w:rPr>
        <w:t xml:space="preserve">LT1 Line training pilot training record </w:t>
      </w:r>
      <w:r w:rsidRPr="003C2B3F">
        <w:t>and</w:t>
      </w:r>
      <w:r w:rsidR="00D11A7E">
        <w:t xml:space="preserve"> </w:t>
      </w:r>
      <w:r w:rsidRPr="003C2B3F">
        <w:t>or</w:t>
      </w:r>
      <w:r w:rsidRPr="003C2B3F">
        <w:rPr>
          <w:rStyle w:val="bold"/>
        </w:rPr>
        <w:t xml:space="preserve"> </w:t>
      </w:r>
      <w:r w:rsidRPr="006D29EF">
        <w:t xml:space="preserve">form </w:t>
      </w:r>
      <w:r w:rsidRPr="003C2B3F">
        <w:rPr>
          <w:rStyle w:val="bold"/>
        </w:rPr>
        <w:t>LC1 Line check pilot training record</w:t>
      </w:r>
      <w:r>
        <w:t xml:space="preserve"> </w:t>
      </w:r>
      <w:r w:rsidRPr="000B18DA">
        <w:t>and complete an operator proficiency check for the duties they are required to perform from the non-command seat.</w:t>
      </w:r>
    </w:p>
    <w:p w14:paraId="091A0964" w14:textId="77777777" w:rsidR="003C2B3F" w:rsidRPr="000B18DA" w:rsidRDefault="003C2B3F" w:rsidP="003C2B3F">
      <w:r>
        <w:t>Flight crew members</w:t>
      </w:r>
      <w:r w:rsidRPr="000B18DA">
        <w:t xml:space="preserve"> operating as pilot in command in the non-command seat must demonstrate proficiency from both the command and non-command seat with each flight crew proficiency check. The additional proficiency items required from the non-command seat will be determined by the HOTC applicable to </w:t>
      </w:r>
      <w:r w:rsidRPr="003C2B3F">
        <w:rPr>
          <w:rStyle w:val="Authorinstruction"/>
        </w:rPr>
        <w:t>[Sample Aviation]</w:t>
      </w:r>
      <w:r w:rsidRPr="004E5D51">
        <w:rPr>
          <w:rStyle w:val="Strong"/>
        </w:rPr>
        <w:t xml:space="preserve"> </w:t>
      </w:r>
      <w:r w:rsidRPr="000B18DA">
        <w:t>operations.</w:t>
      </w:r>
    </w:p>
    <w:p w14:paraId="46E706F0" w14:textId="77777777" w:rsidR="003C2B3F" w:rsidRPr="002402E8" w:rsidRDefault="003C2B3F" w:rsidP="003C2B3F">
      <w:r w:rsidRPr="000B18DA">
        <w:t xml:space="preserve">The HOTC may </w:t>
      </w:r>
      <w:r>
        <w:t xml:space="preserve">apply </w:t>
      </w:r>
      <w:r w:rsidRPr="000B18DA">
        <w:t xml:space="preserve">RPL </w:t>
      </w:r>
      <w:r>
        <w:t xml:space="preserve">procedures to </w:t>
      </w:r>
      <w:r w:rsidRPr="000B18DA">
        <w:t xml:space="preserve">training and check pilots </w:t>
      </w:r>
      <w:r>
        <w:t xml:space="preserve">who </w:t>
      </w:r>
      <w:r w:rsidRPr="000B18DA">
        <w:t>hold current Part 61 FIR and FER qualifications.</w:t>
      </w:r>
    </w:p>
    <w:p w14:paraId="2801F536" w14:textId="77777777" w:rsidR="003C2B3F" w:rsidRDefault="003C2B3F" w:rsidP="003C2B3F">
      <w:pPr>
        <w:pStyle w:val="Heading4"/>
      </w:pPr>
      <w:r>
        <w:t>Procedures for simulation of abnormal or emergency situations in</w:t>
      </w:r>
      <w:r>
        <w:noBreakHyphen/>
        <w:t>flight</w:t>
      </w:r>
    </w:p>
    <w:p w14:paraId="6E28F227" w14:textId="77777777" w:rsidR="003C2B3F" w:rsidRPr="003C2B3F" w:rsidRDefault="003C2B3F" w:rsidP="00EE567E">
      <w:pPr>
        <w:pStyle w:val="WarningBoxHeading"/>
        <w:rPr>
          <w:rStyle w:val="Strong"/>
          <w:b/>
          <w:bCs w:val="0"/>
        </w:rPr>
      </w:pPr>
      <w:r w:rsidRPr="003C2B3F">
        <w:rPr>
          <w:rStyle w:val="Strong"/>
          <w:b/>
          <w:bCs w:val="0"/>
        </w:rPr>
        <w:t>Sample text</w:t>
      </w:r>
    </w:p>
    <w:p w14:paraId="0E79E933" w14:textId="38309541" w:rsidR="003C2B3F" w:rsidRPr="00077D72" w:rsidRDefault="003C2B3F" w:rsidP="003C2B3F">
      <w:pPr>
        <w:pStyle w:val="Note"/>
        <w:rPr>
          <w:rStyle w:val="bold"/>
        </w:rPr>
      </w:pPr>
      <w:r w:rsidRPr="00077D72">
        <w:rPr>
          <w:rStyle w:val="bold"/>
        </w:rPr>
        <w:lastRenderedPageBreak/>
        <w:t>Note:</w:t>
      </w:r>
    </w:p>
    <w:p w14:paraId="33DEC4B2" w14:textId="05D62E20" w:rsidR="003C2B3F" w:rsidRPr="00FD14C6" w:rsidRDefault="003C2B3F" w:rsidP="003C2B3F">
      <w:pPr>
        <w:pStyle w:val="NotesBoxText"/>
        <w:rPr>
          <w:rStyle w:val="bold"/>
          <w:b w:val="0"/>
          <w:bCs w:val="0"/>
        </w:rPr>
      </w:pPr>
      <w:r w:rsidRPr="00FD14C6">
        <w:rPr>
          <w:rStyle w:val="bold"/>
          <w:b w:val="0"/>
          <w:bCs w:val="0"/>
        </w:rPr>
        <w:t xml:space="preserve">Prior to any flight where the simulation of abnormal or emergency situations is to </w:t>
      </w:r>
      <w:proofErr w:type="gramStart"/>
      <w:r w:rsidRPr="00FD14C6">
        <w:rPr>
          <w:rStyle w:val="bold"/>
          <w:b w:val="0"/>
          <w:bCs w:val="0"/>
        </w:rPr>
        <w:t>be carried</w:t>
      </w:r>
      <w:proofErr w:type="gramEnd"/>
      <w:r w:rsidRPr="00FD14C6">
        <w:rPr>
          <w:rStyle w:val="bold"/>
          <w:b w:val="0"/>
          <w:bCs w:val="0"/>
        </w:rPr>
        <w:t xml:space="preserve"> out, the training or check pilot will verify:</w:t>
      </w:r>
    </w:p>
    <w:p w14:paraId="042CA454" w14:textId="04B43BA0" w:rsidR="003C2B3F" w:rsidRPr="00FD14C6" w:rsidRDefault="003C2B3F" w:rsidP="003C2B3F">
      <w:pPr>
        <w:pStyle w:val="NotesBoxBullet"/>
        <w:rPr>
          <w:rStyle w:val="bold"/>
          <w:b w:val="0"/>
          <w:bCs w:val="0"/>
        </w:rPr>
      </w:pPr>
      <w:r w:rsidRPr="00FD14C6">
        <w:rPr>
          <w:rStyle w:val="bold"/>
          <w:b w:val="0"/>
          <w:bCs w:val="0"/>
        </w:rPr>
        <w:t>the AFM or RFM does not prohibit the simulation</w:t>
      </w:r>
    </w:p>
    <w:p w14:paraId="3FA8DED1" w14:textId="11600CDE" w:rsidR="003C2B3F" w:rsidRPr="00FD14C6" w:rsidRDefault="003C2B3F" w:rsidP="003C2B3F">
      <w:pPr>
        <w:pStyle w:val="NotesBoxBullet"/>
        <w:rPr>
          <w:rStyle w:val="bold"/>
          <w:b w:val="0"/>
          <w:bCs w:val="0"/>
        </w:rPr>
      </w:pPr>
      <w:r w:rsidRPr="00FD14C6">
        <w:rPr>
          <w:rStyle w:val="bold"/>
          <w:b w:val="0"/>
          <w:bCs w:val="0"/>
        </w:rPr>
        <w:t>any procedure for the simulation and subsequent actions contained in the AFM or RFM is accessible, read and understood by all crew members</w:t>
      </w:r>
    </w:p>
    <w:p w14:paraId="4C78C986" w14:textId="2CDA6CC7" w:rsidR="003C2B3F" w:rsidRPr="00FD14C6" w:rsidRDefault="003C2B3F" w:rsidP="003C2B3F">
      <w:pPr>
        <w:pStyle w:val="NotesBoxBullet"/>
        <w:rPr>
          <w:rStyle w:val="bold"/>
          <w:b w:val="0"/>
          <w:bCs w:val="0"/>
        </w:rPr>
      </w:pPr>
      <w:r w:rsidRPr="00FD14C6">
        <w:rPr>
          <w:rStyle w:val="bold"/>
          <w:b w:val="0"/>
          <w:bCs w:val="0"/>
        </w:rPr>
        <w:t xml:space="preserve">any limitations and special procedures, including any legislative requirements, and the guidance in this section of the manual, </w:t>
      </w:r>
      <w:proofErr w:type="gramStart"/>
      <w:r w:rsidRPr="00FD14C6">
        <w:rPr>
          <w:rStyle w:val="bold"/>
          <w:b w:val="0"/>
          <w:bCs w:val="0"/>
        </w:rPr>
        <w:t>are reviewed</w:t>
      </w:r>
      <w:proofErr w:type="gramEnd"/>
      <w:r w:rsidRPr="00FD14C6">
        <w:rPr>
          <w:rStyle w:val="bold"/>
          <w:b w:val="0"/>
          <w:bCs w:val="0"/>
        </w:rPr>
        <w:t xml:space="preserve"> and understood by all crew members.</w:t>
      </w:r>
    </w:p>
    <w:p w14:paraId="50D7EC1A" w14:textId="77777777" w:rsidR="003C2B3F" w:rsidRPr="003C2B3F" w:rsidRDefault="003C2B3F" w:rsidP="003C2B3F">
      <w:pPr>
        <w:pStyle w:val="normalafterlisttable"/>
        <w:rPr>
          <w:rStyle w:val="bold"/>
        </w:rPr>
      </w:pPr>
      <w:r w:rsidRPr="003C2B3F">
        <w:rPr>
          <w:rStyle w:val="bold"/>
        </w:rPr>
        <w:t>General</w:t>
      </w:r>
    </w:p>
    <w:p w14:paraId="068973CC" w14:textId="77777777" w:rsidR="003C2B3F" w:rsidRPr="008F46A2" w:rsidRDefault="003C2B3F" w:rsidP="003C2B3F">
      <w:r w:rsidRPr="008F46A2">
        <w:t xml:space="preserve">Prior to any simulation, the training/check pilot will announce </w:t>
      </w:r>
      <w:r>
        <w:t>‘</w:t>
      </w:r>
      <w:r w:rsidRPr="008F46A2">
        <w:t>simulated</w:t>
      </w:r>
      <w:r>
        <w:t>’</w:t>
      </w:r>
      <w:r w:rsidRPr="008F46A2">
        <w:t xml:space="preserve"> and confirm that the candidate has copied this advice. No circuit breakers which will impact on the safety of the aircraft are to </w:t>
      </w:r>
      <w:proofErr w:type="gramStart"/>
      <w:r w:rsidRPr="008F46A2">
        <w:t>be operated</w:t>
      </w:r>
      <w:proofErr w:type="gramEnd"/>
      <w:r w:rsidRPr="008F46A2">
        <w:t xml:space="preserve"> as part of a simulation. Multiple abnormal or emergency simulations involving different systems </w:t>
      </w:r>
      <w:proofErr w:type="gramStart"/>
      <w:r w:rsidRPr="008F46A2">
        <w:t>are not permitted</w:t>
      </w:r>
      <w:proofErr w:type="gramEnd"/>
      <w:r w:rsidRPr="008F46A2">
        <w:t xml:space="preserve">. At the completion of the simulated exercise the training/check pilot must return any system or control to normal condition and notify the candidate that the systems or controls </w:t>
      </w:r>
      <w:proofErr w:type="gramStart"/>
      <w:r w:rsidRPr="008F46A2">
        <w:t>are restored</w:t>
      </w:r>
      <w:proofErr w:type="gramEnd"/>
      <w:r w:rsidRPr="008F46A2">
        <w:t xml:space="preserve">. </w:t>
      </w:r>
    </w:p>
    <w:p w14:paraId="622BFE1F" w14:textId="2F24C0E1" w:rsidR="003C2B3F" w:rsidRPr="008F46A2" w:rsidRDefault="003C2B3F" w:rsidP="003C2B3F">
      <w:r w:rsidRPr="008F46A2">
        <w:t xml:space="preserve">During simulated abnormal or emergency situations, the training/check pilot </w:t>
      </w:r>
      <w:r w:rsidR="00CC5866">
        <w:t>is</w:t>
      </w:r>
      <w:r w:rsidRPr="008F46A2">
        <w:t xml:space="preserve"> responsible for terrain clearance, traffic separation, compliance with ATC or airspace restrictions, weather avoidance, and radio calls which are outside of the scope of the simulated abnormal or emergency exercise.</w:t>
      </w:r>
    </w:p>
    <w:p w14:paraId="4CC0E120" w14:textId="77777777" w:rsidR="003C2B3F" w:rsidRPr="003C2B3F" w:rsidRDefault="003C2B3F" w:rsidP="003C2B3F">
      <w:pPr>
        <w:pStyle w:val="normalafterlisttable"/>
        <w:rPr>
          <w:rStyle w:val="bold"/>
        </w:rPr>
      </w:pPr>
      <w:r w:rsidRPr="003C2B3F">
        <w:rPr>
          <w:rStyle w:val="bold"/>
        </w:rPr>
        <w:t>Abnormal situation simulations</w:t>
      </w:r>
    </w:p>
    <w:p w14:paraId="1E8957C0" w14:textId="77777777" w:rsidR="003C2B3F" w:rsidRPr="003C2B3F" w:rsidRDefault="003C2B3F" w:rsidP="003C2B3F">
      <w:pPr>
        <w:pStyle w:val="ListBullet"/>
      </w:pPr>
      <w:r w:rsidRPr="008F46A2">
        <w:t>The training/check pilot will guard any engine or system controls that the candidate may inadvertently operate to prevent inappropriate selection.</w:t>
      </w:r>
    </w:p>
    <w:p w14:paraId="15F83366" w14:textId="73AEA86A" w:rsidR="003C2B3F" w:rsidRPr="003C2B3F" w:rsidRDefault="003C2B3F" w:rsidP="003C2B3F">
      <w:pPr>
        <w:pStyle w:val="ListBullet"/>
      </w:pPr>
      <w:r w:rsidRPr="008F46A2">
        <w:t>The training/check pilot will alert the candidate to the simulated situation.</w:t>
      </w:r>
    </w:p>
    <w:p w14:paraId="6DD890F1" w14:textId="0EE02323" w:rsidR="003C2B3F" w:rsidRPr="008F46A2" w:rsidRDefault="003C2B3F" w:rsidP="00FD14C6">
      <w:pPr>
        <w:pStyle w:val="ListBullet"/>
        <w:numPr>
          <w:ilvl w:val="0"/>
          <w:numId w:val="0"/>
        </w:numPr>
      </w:pPr>
      <w:r>
        <w:t>For e</w:t>
      </w:r>
      <w:r w:rsidRPr="008F46A2">
        <w:t>xample:</w:t>
      </w:r>
    </w:p>
    <w:p w14:paraId="283D52EE" w14:textId="77777777" w:rsidR="003C2B3F" w:rsidRPr="003C2B3F" w:rsidRDefault="003C2B3F" w:rsidP="003C2B3F">
      <w:pPr>
        <w:pStyle w:val="ListBullet2"/>
      </w:pPr>
      <w:r>
        <w:t>‘</w:t>
      </w:r>
      <w:r w:rsidRPr="003C2B3F">
        <w:t>Simulated – right engine smoke and flames’</w:t>
      </w:r>
    </w:p>
    <w:p w14:paraId="53A34528" w14:textId="77777777" w:rsidR="003C2B3F" w:rsidRPr="003C2B3F" w:rsidRDefault="003C2B3F" w:rsidP="003C2B3F">
      <w:pPr>
        <w:pStyle w:val="ListBullet2"/>
      </w:pPr>
      <w:r>
        <w:t>‘</w:t>
      </w:r>
      <w:r w:rsidRPr="003C2B3F">
        <w:t>Simulated – oil pressure gauge reads zero – temperature over red line’</w:t>
      </w:r>
    </w:p>
    <w:p w14:paraId="39A1016C" w14:textId="77777777" w:rsidR="003C2B3F" w:rsidRPr="003C2B3F" w:rsidRDefault="003C2B3F" w:rsidP="003C2B3F">
      <w:pPr>
        <w:pStyle w:val="ListBullet2"/>
      </w:pPr>
      <w:r>
        <w:t>‘</w:t>
      </w:r>
      <w:r w:rsidRPr="003C2B3F">
        <w:t>Simulated – total electrical failure’</w:t>
      </w:r>
    </w:p>
    <w:p w14:paraId="70C069AB" w14:textId="77777777" w:rsidR="003C2B3F" w:rsidRPr="003C2B3F" w:rsidRDefault="003C2B3F" w:rsidP="003C2B3F">
      <w:pPr>
        <w:pStyle w:val="ListBullet2"/>
      </w:pPr>
      <w:r>
        <w:t>‘</w:t>
      </w:r>
      <w:r w:rsidRPr="003C2B3F">
        <w:t>Simulated – jammed antitorque pedal’</w:t>
      </w:r>
    </w:p>
    <w:p w14:paraId="20A2B25E" w14:textId="77777777" w:rsidR="003C2B3F" w:rsidRPr="003C2B3F" w:rsidRDefault="003C2B3F" w:rsidP="003C2B3F">
      <w:pPr>
        <w:pStyle w:val="ListBullet2"/>
      </w:pPr>
      <w:r>
        <w:t>‘</w:t>
      </w:r>
      <w:r w:rsidRPr="003C2B3F">
        <w:t>Simulated – governor failure’.</w:t>
      </w:r>
    </w:p>
    <w:p w14:paraId="1CA193B2" w14:textId="77777777" w:rsidR="003C2B3F" w:rsidRPr="003C2B3F" w:rsidRDefault="003C2B3F" w:rsidP="003C2B3F">
      <w:pPr>
        <w:pStyle w:val="ListBullet"/>
      </w:pPr>
      <w:r w:rsidRPr="008F46A2">
        <w:t xml:space="preserve">The </w:t>
      </w:r>
      <w:r w:rsidRPr="003C2B3F">
        <w:t>training/check pilot will assess:</w:t>
      </w:r>
    </w:p>
    <w:p w14:paraId="450E7EB4" w14:textId="5BC3C0CB" w:rsidR="003C2B3F" w:rsidRDefault="003C2B3F" w:rsidP="003C2B3F">
      <w:pPr>
        <w:pStyle w:val="ListBullet2"/>
      </w:pPr>
      <w:r w:rsidRPr="003C2B3F">
        <w:t>candidate’s recall and simulated actioning of memory items and vital aircraft actions from the checklist</w:t>
      </w:r>
    </w:p>
    <w:p w14:paraId="4E940620" w14:textId="7FC8074E" w:rsidR="003C2B3F" w:rsidRPr="008F46A2" w:rsidRDefault="00192EE6" w:rsidP="003C2B3F">
      <w:pPr>
        <w:pStyle w:val="ListBullet2"/>
      </w:pPr>
      <w:r>
        <w:t>candidate</w:t>
      </w:r>
      <w:r w:rsidRPr="003C2B3F">
        <w:t xml:space="preserve">’s </w:t>
      </w:r>
      <w:r w:rsidR="003C2B3F" w:rsidRPr="003C2B3F">
        <w:t>retrieval of the checklist and actioning of it</w:t>
      </w:r>
    </w:p>
    <w:p w14:paraId="1FBBC5FB" w14:textId="37CD3A31" w:rsidR="003C2B3F" w:rsidRPr="003C2B3F" w:rsidRDefault="00192EE6" w:rsidP="003C2B3F">
      <w:pPr>
        <w:pStyle w:val="ListBullet2"/>
      </w:pPr>
      <w:r>
        <w:t>candidate</w:t>
      </w:r>
      <w:r w:rsidRPr="003C2B3F">
        <w:t xml:space="preserve">’s </w:t>
      </w:r>
      <w:r w:rsidR="003C2B3F" w:rsidRPr="003C2B3F">
        <w:t>actions to continue the flight safely.</w:t>
      </w:r>
    </w:p>
    <w:p w14:paraId="01A6E52F" w14:textId="3A1A76B6" w:rsidR="003C2B3F" w:rsidRPr="003C2B3F" w:rsidRDefault="003C2B3F" w:rsidP="003C2B3F">
      <w:pPr>
        <w:pStyle w:val="ListBullet"/>
      </w:pPr>
      <w:r>
        <w:t xml:space="preserve">The training/check pilot </w:t>
      </w:r>
      <w:r w:rsidRPr="003C2B3F">
        <w:t>will then announce the termination of the exercise.</w:t>
      </w:r>
    </w:p>
    <w:p w14:paraId="7AB2FBFC" w14:textId="6C95646C" w:rsidR="003C2B3F" w:rsidRPr="003C2B3F" w:rsidRDefault="003C2B3F" w:rsidP="003C2B3F">
      <w:pPr>
        <w:pStyle w:val="Heading5"/>
      </w:pPr>
      <w:proofErr w:type="gramStart"/>
      <w:r w:rsidRPr="003C2B3F">
        <w:t>Emergency situation</w:t>
      </w:r>
      <w:proofErr w:type="gramEnd"/>
      <w:r w:rsidRPr="003C2B3F">
        <w:t xml:space="preserve"> simulations – Aeroplanes</w:t>
      </w:r>
    </w:p>
    <w:p w14:paraId="3F79F06E" w14:textId="77777777" w:rsidR="003C2B3F" w:rsidRPr="003C2B3F" w:rsidRDefault="003C2B3F" w:rsidP="00EE567E">
      <w:pPr>
        <w:pStyle w:val="WarningBoxHeading"/>
        <w:rPr>
          <w:rStyle w:val="Strong"/>
          <w:b/>
          <w:bCs w:val="0"/>
        </w:rPr>
      </w:pPr>
      <w:r w:rsidRPr="003C2B3F">
        <w:rPr>
          <w:rStyle w:val="Strong"/>
          <w:b/>
          <w:bCs w:val="0"/>
        </w:rPr>
        <w:t>Sample text</w:t>
      </w:r>
    </w:p>
    <w:p w14:paraId="440970F8" w14:textId="77777777" w:rsidR="003C2B3F" w:rsidRPr="003C2B3F" w:rsidRDefault="003C2B3F" w:rsidP="003C2B3F">
      <w:pPr>
        <w:pStyle w:val="normalafterlisttable"/>
        <w:rPr>
          <w:rStyle w:val="bold"/>
        </w:rPr>
      </w:pPr>
      <w:proofErr w:type="gramStart"/>
      <w:r w:rsidRPr="003C2B3F">
        <w:rPr>
          <w:rStyle w:val="bold"/>
        </w:rPr>
        <w:t>Single-engine</w:t>
      </w:r>
      <w:proofErr w:type="gramEnd"/>
    </w:p>
    <w:p w14:paraId="393FBF19" w14:textId="77777777" w:rsidR="003C2B3F" w:rsidRPr="003C2B3F" w:rsidRDefault="003C2B3F" w:rsidP="003C2B3F">
      <w:r w:rsidRPr="003C2B3F">
        <w:t xml:space="preserve">VFR – simulated complete engine failure and forced landing in cruise – form </w:t>
      </w:r>
      <w:r w:rsidRPr="003C2B3F">
        <w:rPr>
          <w:rStyle w:val="bold"/>
        </w:rPr>
        <w:t>6C Single-engine aeroplane flight crew member proficiency check report</w:t>
      </w:r>
      <w:r w:rsidRPr="003C2B3F">
        <w:t>.</w:t>
      </w:r>
    </w:p>
    <w:p w14:paraId="5D92F63A" w14:textId="77777777" w:rsidR="003C2B3F" w:rsidRPr="00BF6206" w:rsidRDefault="003C2B3F" w:rsidP="003C2B3F">
      <w:r w:rsidRPr="00BF6206">
        <w:lastRenderedPageBreak/>
        <w:t>The check pilot will:</w:t>
      </w:r>
    </w:p>
    <w:p w14:paraId="69FCE83C" w14:textId="77777777" w:rsidR="003C2B3F" w:rsidRPr="003C2B3F" w:rsidRDefault="003C2B3F" w:rsidP="003C2B3F">
      <w:pPr>
        <w:pStyle w:val="ListBullet"/>
      </w:pPr>
      <w:r w:rsidRPr="00BF6206">
        <w:t xml:space="preserve">initiate the simulation by day only in an aircraft position where the </w:t>
      </w:r>
      <w:r w:rsidRPr="003C2B3F">
        <w:t xml:space="preserve">candidate can demonstrate sufficient procedures for carrying out a safe forced landing to enable an assessment to </w:t>
      </w:r>
      <w:proofErr w:type="gramStart"/>
      <w:r w:rsidRPr="003C2B3F">
        <w:t>be made</w:t>
      </w:r>
      <w:proofErr w:type="gramEnd"/>
    </w:p>
    <w:p w14:paraId="2666257B" w14:textId="77777777" w:rsidR="003C2B3F" w:rsidRPr="003C2B3F" w:rsidRDefault="003C2B3F" w:rsidP="003C2B3F">
      <w:pPr>
        <w:pStyle w:val="ListBullet"/>
      </w:pPr>
      <w:r w:rsidRPr="00BF6206">
        <w:t>commence the simulation no lower than 1500ft AGL to allow the conduct and assessment of candidate procedures</w:t>
      </w:r>
    </w:p>
    <w:p w14:paraId="37B8B7CD" w14:textId="77777777" w:rsidR="003C2B3F" w:rsidRPr="003C2B3F" w:rsidRDefault="003C2B3F" w:rsidP="003C2B3F">
      <w:pPr>
        <w:pStyle w:val="ListBullet"/>
      </w:pPr>
      <w:r w:rsidRPr="00BF6206">
        <w:t>announce the simulation and slowly retard the throttle/power lever to idle (zero thrust if applicable) or simulate emergency as per the AFM</w:t>
      </w:r>
    </w:p>
    <w:p w14:paraId="446FFE53" w14:textId="3E63AC5F" w:rsidR="003C2B3F" w:rsidRPr="003C2B3F" w:rsidRDefault="003C2B3F" w:rsidP="003C2B3F">
      <w:pPr>
        <w:pStyle w:val="ListBullet"/>
      </w:pPr>
      <w:r w:rsidRPr="00BF6206">
        <w:t>ensure that engine parameters remain in the appropriate</w:t>
      </w:r>
      <w:r w:rsidRPr="003C2B3F">
        <w:t xml:space="preserve"> ranges for the missed approach and that engine controls </w:t>
      </w:r>
      <w:proofErr w:type="gramStart"/>
      <w:r w:rsidRPr="003C2B3F">
        <w:t>are positioned</w:t>
      </w:r>
      <w:proofErr w:type="gramEnd"/>
      <w:r w:rsidRPr="003C2B3F">
        <w:t xml:space="preserve"> for immediate maximum power</w:t>
      </w:r>
    </w:p>
    <w:p w14:paraId="177CA19A" w14:textId="77777777" w:rsidR="003C2B3F" w:rsidRPr="003C2B3F" w:rsidRDefault="003C2B3F" w:rsidP="003C2B3F">
      <w:pPr>
        <w:pStyle w:val="ListBullet"/>
      </w:pPr>
      <w:r w:rsidRPr="00BF6206">
        <w:t xml:space="preserve">direct the candidate to execute a missed approach to ensure the aircraft remains above 500ft AGL unless aligned with a suitable aerodrome or low flying area. Touch-downs from simulated forced landing approaches </w:t>
      </w:r>
      <w:proofErr w:type="gramStart"/>
      <w:r w:rsidRPr="00BF6206">
        <w:t>are not permitted</w:t>
      </w:r>
      <w:proofErr w:type="gramEnd"/>
      <w:r w:rsidRPr="00BF6206">
        <w:t>.</w:t>
      </w:r>
    </w:p>
    <w:p w14:paraId="2350568E" w14:textId="1AD237F3" w:rsidR="003C2B3F" w:rsidRPr="00BF6206" w:rsidRDefault="003C2B3F" w:rsidP="003C2B3F">
      <w:pPr>
        <w:pStyle w:val="normalafterlisttable"/>
      </w:pPr>
      <w:r w:rsidRPr="00BF6206">
        <w:t>The check pilot will assess:</w:t>
      </w:r>
    </w:p>
    <w:p w14:paraId="5C15559C" w14:textId="0DB92A71" w:rsidR="003C2B3F" w:rsidRPr="003C2B3F" w:rsidRDefault="003C2B3F" w:rsidP="003C2B3F">
      <w:pPr>
        <w:pStyle w:val="ListBullet"/>
      </w:pPr>
      <w:r>
        <w:t>i</w:t>
      </w:r>
      <w:r w:rsidRPr="003C2B3F">
        <w:t>mmediate control of the flight path attaining optimum glide attitude and IAS</w:t>
      </w:r>
    </w:p>
    <w:p w14:paraId="39821B36" w14:textId="139DD744" w:rsidR="003C2B3F" w:rsidRPr="003C2B3F" w:rsidRDefault="003C2B3F" w:rsidP="003C2B3F">
      <w:pPr>
        <w:pStyle w:val="ListBullet"/>
      </w:pPr>
      <w:r>
        <w:t>s</w:t>
      </w:r>
      <w:r w:rsidRPr="003C2B3F">
        <w:t>imulated conduct of recall items/vital actions</w:t>
      </w:r>
    </w:p>
    <w:p w14:paraId="4F5AC2C7" w14:textId="338E6F39" w:rsidR="003C2B3F" w:rsidRPr="003C2B3F" w:rsidRDefault="003C2B3F" w:rsidP="003C2B3F">
      <w:pPr>
        <w:pStyle w:val="ListBullet"/>
      </w:pPr>
      <w:r>
        <w:t>c</w:t>
      </w:r>
      <w:r w:rsidRPr="003C2B3F">
        <w:t xml:space="preserve">onfiguration of the aircraft for best glide performance </w:t>
      </w:r>
    </w:p>
    <w:p w14:paraId="67EF362A" w14:textId="7A4DB658" w:rsidR="003C2B3F" w:rsidRPr="003C2B3F" w:rsidRDefault="003C2B3F" w:rsidP="003C2B3F">
      <w:pPr>
        <w:pStyle w:val="ListBullet"/>
      </w:pPr>
      <w:r>
        <w:t>s</w:t>
      </w:r>
      <w:r w:rsidRPr="003C2B3F">
        <w:t>election of a landing area</w:t>
      </w:r>
    </w:p>
    <w:p w14:paraId="5EFDDC59" w14:textId="14BBEDD6" w:rsidR="003C2B3F" w:rsidRPr="003C2B3F" w:rsidRDefault="003C2B3F" w:rsidP="003C2B3F">
      <w:pPr>
        <w:pStyle w:val="ListBullet"/>
      </w:pPr>
      <w:r>
        <w:t>p</w:t>
      </w:r>
      <w:r w:rsidRPr="003C2B3F">
        <w:t>lan for both the approach and diversion to intercept the approach path as required</w:t>
      </w:r>
    </w:p>
    <w:p w14:paraId="4BFB1C2C" w14:textId="089FD9E0" w:rsidR="003C2B3F" w:rsidRPr="003C2B3F" w:rsidRDefault="003C2B3F" w:rsidP="003C2B3F">
      <w:pPr>
        <w:pStyle w:val="ListBullet"/>
      </w:pPr>
      <w:r>
        <w:t>c</w:t>
      </w:r>
      <w:r w:rsidRPr="003C2B3F">
        <w:t>hecklist review and restart if time permits</w:t>
      </w:r>
    </w:p>
    <w:p w14:paraId="7B7495A7" w14:textId="77762383" w:rsidR="003C2B3F" w:rsidRPr="003C2B3F" w:rsidRDefault="003C2B3F" w:rsidP="003C2B3F">
      <w:pPr>
        <w:pStyle w:val="ListBullet"/>
      </w:pPr>
      <w:r>
        <w:t>p</w:t>
      </w:r>
      <w:r w:rsidRPr="003C2B3F">
        <w:t>assenger briefing and mayday call</w:t>
      </w:r>
    </w:p>
    <w:p w14:paraId="429E276C" w14:textId="0A3D6130" w:rsidR="003C2B3F" w:rsidRPr="003C2B3F" w:rsidRDefault="003C2B3F" w:rsidP="003C2B3F">
      <w:pPr>
        <w:pStyle w:val="ListBullet"/>
      </w:pPr>
      <w:r>
        <w:t>a</w:t>
      </w:r>
      <w:r w:rsidRPr="003C2B3F">
        <w:t>pproach path adjustments as necessary</w:t>
      </w:r>
    </w:p>
    <w:p w14:paraId="485B2889" w14:textId="573E3135" w:rsidR="003C2B3F" w:rsidRPr="003C2B3F" w:rsidRDefault="003C2B3F" w:rsidP="003C2B3F">
      <w:pPr>
        <w:pStyle w:val="ListBullet"/>
      </w:pPr>
      <w:r>
        <w:t>c</w:t>
      </w:r>
      <w:r w:rsidRPr="003C2B3F">
        <w:t>onfigur</w:t>
      </w:r>
      <w:r w:rsidR="00677440">
        <w:t>ation</w:t>
      </w:r>
      <w:r w:rsidR="00072CD7">
        <w:t xml:space="preserve"> of </w:t>
      </w:r>
      <w:r w:rsidRPr="003C2B3F">
        <w:t>aircraft for landing</w:t>
      </w:r>
    </w:p>
    <w:p w14:paraId="6C2EE27D" w14:textId="1FD356E3" w:rsidR="003C2B3F" w:rsidRPr="003C2B3F" w:rsidRDefault="003C2B3F" w:rsidP="003C2B3F">
      <w:pPr>
        <w:pStyle w:val="ListBullet"/>
      </w:pPr>
      <w:r>
        <w:t>s</w:t>
      </w:r>
      <w:r w:rsidRPr="003C2B3F">
        <w:t>hutdown and pre-impact actions</w:t>
      </w:r>
    </w:p>
    <w:p w14:paraId="5DB3C3A1" w14:textId="09B91052" w:rsidR="003C2B3F" w:rsidRPr="003C2B3F" w:rsidRDefault="003C2B3F" w:rsidP="003C2B3F">
      <w:pPr>
        <w:pStyle w:val="ListBullet"/>
      </w:pPr>
      <w:r>
        <w:t>l</w:t>
      </w:r>
      <w:r w:rsidRPr="003C2B3F">
        <w:t>ikelihood of achieving planned touchdown point.</w:t>
      </w:r>
    </w:p>
    <w:p w14:paraId="5464D8D2" w14:textId="77777777" w:rsidR="003C2B3F" w:rsidRPr="00520B61" w:rsidRDefault="003C2B3F" w:rsidP="003C2B3F">
      <w:pPr>
        <w:pStyle w:val="normalafterlisttable"/>
        <w:rPr>
          <w:rStyle w:val="Strong"/>
        </w:rPr>
      </w:pPr>
      <w:r w:rsidRPr="00520B61">
        <w:rPr>
          <w:rStyle w:val="Strong"/>
        </w:rPr>
        <w:t>Multi-engine</w:t>
      </w:r>
    </w:p>
    <w:p w14:paraId="3BDEC841" w14:textId="77777777" w:rsidR="003C2B3F" w:rsidRPr="003C2B3F" w:rsidRDefault="003C2B3F" w:rsidP="003C2B3F">
      <w:r w:rsidRPr="003C2B3F">
        <w:t xml:space="preserve">VFR – simulated complete engine failure during take-off – form </w:t>
      </w:r>
      <w:r w:rsidRPr="003C2B3F">
        <w:rPr>
          <w:rStyle w:val="bold"/>
        </w:rPr>
        <w:t xml:space="preserve">6D </w:t>
      </w:r>
      <w:proofErr w:type="gramStart"/>
      <w:r w:rsidRPr="003C2B3F">
        <w:rPr>
          <w:rStyle w:val="bold"/>
        </w:rPr>
        <w:t>Multi-engine</w:t>
      </w:r>
      <w:proofErr w:type="gramEnd"/>
      <w:r w:rsidRPr="003C2B3F">
        <w:rPr>
          <w:rStyle w:val="bold"/>
        </w:rPr>
        <w:t xml:space="preserve"> aeroplane flight crew member proficiency check report</w:t>
      </w:r>
      <w:r w:rsidRPr="003C2B3F">
        <w:t>.</w:t>
      </w:r>
    </w:p>
    <w:p w14:paraId="6CB548E4" w14:textId="77777777" w:rsidR="003C2B3F" w:rsidRPr="00BF6206" w:rsidRDefault="003C2B3F" w:rsidP="003C2B3F">
      <w:r w:rsidRPr="00BF6206">
        <w:t>The check pilot will:</w:t>
      </w:r>
    </w:p>
    <w:p w14:paraId="01BA4686" w14:textId="77777777" w:rsidR="003C2B3F" w:rsidRPr="003C2B3F" w:rsidRDefault="003C2B3F" w:rsidP="003C2B3F">
      <w:pPr>
        <w:pStyle w:val="ListBullet"/>
      </w:pPr>
      <w:r w:rsidRPr="00BF6206">
        <w:t>initiate the simulation by day only</w:t>
      </w:r>
      <w:r w:rsidRPr="003C2B3F">
        <w:t>, no lower than 400ft AGL and no slower than V2 or VTOSS (take-off safety speed) + 10kts</w:t>
      </w:r>
    </w:p>
    <w:p w14:paraId="6230212C" w14:textId="1110F189" w:rsidR="003C2B3F" w:rsidRPr="003C2B3F" w:rsidRDefault="003C2B3F" w:rsidP="003C2B3F">
      <w:pPr>
        <w:pStyle w:val="ListBullet"/>
      </w:pPr>
      <w:r w:rsidRPr="00BF6206">
        <w:t xml:space="preserve">announce </w:t>
      </w:r>
      <w:r w:rsidR="0008618B">
        <w:t>'</w:t>
      </w:r>
      <w:r w:rsidRPr="003C2B3F">
        <w:t>simulation</w:t>
      </w:r>
      <w:r w:rsidR="0008618B">
        <w:t>'</w:t>
      </w:r>
      <w:r w:rsidRPr="003C2B3F">
        <w:t xml:space="preserve"> and slowly retard the throttle/power lever of the desired engine to idle (zero thrust if applicable)</w:t>
      </w:r>
    </w:p>
    <w:p w14:paraId="6B75926A" w14:textId="77777777" w:rsidR="003C2B3F" w:rsidRPr="003C2B3F" w:rsidRDefault="003C2B3F" w:rsidP="003C2B3F">
      <w:pPr>
        <w:pStyle w:val="ListBullet"/>
      </w:pPr>
      <w:r w:rsidRPr="00BF6206">
        <w:t>return the engine controls to symmetric thrust and direct the candidate to continue a normal departure on conclusion of the simulation.</w:t>
      </w:r>
    </w:p>
    <w:p w14:paraId="187EDFE6" w14:textId="2CE07F5B" w:rsidR="003C2B3F" w:rsidRPr="00BF6206" w:rsidRDefault="003C2B3F" w:rsidP="003C2B3F">
      <w:pPr>
        <w:pStyle w:val="normalafterlisttable"/>
      </w:pPr>
      <w:r w:rsidRPr="00BF6206">
        <w:t>The check pilot will assess:</w:t>
      </w:r>
    </w:p>
    <w:p w14:paraId="566049E7" w14:textId="3B828A78" w:rsidR="003C2B3F" w:rsidRPr="003C2B3F" w:rsidRDefault="003C2B3F" w:rsidP="003C2B3F">
      <w:pPr>
        <w:pStyle w:val="ListBullet"/>
      </w:pPr>
      <w:r>
        <w:t>i</w:t>
      </w:r>
      <w:r w:rsidRPr="003C2B3F">
        <w:t>mmediate control of the flight path and attaining optimum attitude</w:t>
      </w:r>
    </w:p>
    <w:p w14:paraId="47000A78" w14:textId="1A06F137" w:rsidR="003C2B3F" w:rsidRPr="003C2B3F" w:rsidRDefault="003C2B3F" w:rsidP="003C2B3F">
      <w:pPr>
        <w:pStyle w:val="ListBullet"/>
      </w:pPr>
      <w:r>
        <w:t>a</w:t>
      </w:r>
      <w:r w:rsidRPr="003C2B3F">
        <w:t>pplication of maximum power and maintaining appropriate airspeed</w:t>
      </w:r>
    </w:p>
    <w:p w14:paraId="679E787B" w14:textId="176099BC" w:rsidR="003C2B3F" w:rsidRPr="003C2B3F" w:rsidRDefault="003C2B3F" w:rsidP="003C2B3F">
      <w:pPr>
        <w:pStyle w:val="ListBullet"/>
      </w:pPr>
      <w:r>
        <w:t>t</w:t>
      </w:r>
      <w:r w:rsidRPr="003C2B3F">
        <w:t>imely identification and nomination of ‘failed’ engine</w:t>
      </w:r>
    </w:p>
    <w:p w14:paraId="4580ED2F" w14:textId="6FF67119" w:rsidR="003C2B3F" w:rsidRPr="003C2B3F" w:rsidRDefault="003C2B3F" w:rsidP="003C2B3F">
      <w:pPr>
        <w:pStyle w:val="ListBullet"/>
      </w:pPr>
      <w:r>
        <w:t>s</w:t>
      </w:r>
      <w:r w:rsidRPr="003C2B3F">
        <w:t>imulated conduct of recall items/vital actions – touch drills only for feather/shutdown actions.</w:t>
      </w:r>
    </w:p>
    <w:p w14:paraId="7E18107E" w14:textId="77777777" w:rsidR="003C2B3F" w:rsidRPr="0008618B" w:rsidRDefault="003C2B3F" w:rsidP="0008618B">
      <w:r w:rsidRPr="0008618B">
        <w:t>After check pilot sets zero thrust:</w:t>
      </w:r>
    </w:p>
    <w:p w14:paraId="7C3DAB9A" w14:textId="5C5DC7F0" w:rsidR="003C2B3F" w:rsidRPr="003C2B3F" w:rsidRDefault="003C2B3F" w:rsidP="003C2B3F">
      <w:pPr>
        <w:pStyle w:val="ListBullet"/>
      </w:pPr>
      <w:r>
        <w:t>c</w:t>
      </w:r>
      <w:r w:rsidRPr="003C2B3F">
        <w:t>onfiguring the aircraft for best ROC</w:t>
      </w:r>
    </w:p>
    <w:p w14:paraId="64ED40A2" w14:textId="14CC25C5" w:rsidR="003C2B3F" w:rsidRPr="003C2B3F" w:rsidRDefault="003C2B3F" w:rsidP="003C2B3F">
      <w:pPr>
        <w:pStyle w:val="ListBullet"/>
      </w:pPr>
      <w:r>
        <w:lastRenderedPageBreak/>
        <w:t>s</w:t>
      </w:r>
      <w:r w:rsidRPr="003C2B3F">
        <w:t>ecuring engine – touch drills only</w:t>
      </w:r>
    </w:p>
    <w:p w14:paraId="7CD57345" w14:textId="76D1B966" w:rsidR="003C2B3F" w:rsidRPr="003C2B3F" w:rsidRDefault="003C2B3F" w:rsidP="003C2B3F">
      <w:pPr>
        <w:pStyle w:val="ListBullet"/>
      </w:pPr>
      <w:r>
        <w:t>p</w:t>
      </w:r>
      <w:r w:rsidRPr="003C2B3F">
        <w:t>lanning for continuation of flight and safe landing including radio calls.</w:t>
      </w:r>
    </w:p>
    <w:p w14:paraId="23B417E7" w14:textId="77777777" w:rsidR="003C2B3F" w:rsidRPr="003C2B3F" w:rsidRDefault="003C2B3F" w:rsidP="003C2B3F">
      <w:pPr>
        <w:pStyle w:val="normalafterlisttable"/>
      </w:pPr>
      <w:r w:rsidRPr="003C2B3F">
        <w:t xml:space="preserve">VFR – simulated partial engine failure – form </w:t>
      </w:r>
      <w:r w:rsidRPr="003C2B3F">
        <w:rPr>
          <w:rStyle w:val="bold"/>
        </w:rPr>
        <w:t xml:space="preserve">6D </w:t>
      </w:r>
      <w:proofErr w:type="gramStart"/>
      <w:r w:rsidRPr="003C2B3F">
        <w:rPr>
          <w:rStyle w:val="bold"/>
        </w:rPr>
        <w:t>Multi-engine</w:t>
      </w:r>
      <w:proofErr w:type="gramEnd"/>
      <w:r w:rsidRPr="003C2B3F">
        <w:rPr>
          <w:rStyle w:val="bold"/>
        </w:rPr>
        <w:t xml:space="preserve"> aeroplane flight crew member proficiency check report</w:t>
      </w:r>
      <w:r w:rsidRPr="003C2B3F">
        <w:t>.</w:t>
      </w:r>
    </w:p>
    <w:p w14:paraId="4F05B9E1" w14:textId="77777777" w:rsidR="003C2B3F" w:rsidRPr="00BF6206" w:rsidRDefault="003C2B3F" w:rsidP="003C2B3F">
      <w:r w:rsidRPr="00BF6206">
        <w:t>The check pilot will:</w:t>
      </w:r>
    </w:p>
    <w:p w14:paraId="29B8D916" w14:textId="77777777" w:rsidR="003C2B3F" w:rsidRPr="003C2B3F" w:rsidRDefault="003C2B3F" w:rsidP="003C2B3F">
      <w:pPr>
        <w:pStyle w:val="ListBullet"/>
      </w:pPr>
      <w:r w:rsidRPr="00BF6206">
        <w:t>initiate the simulation by day only at any stage of flight no lower than 400ft AGL and no slower than V2 or VTOSS + 10kts</w:t>
      </w:r>
    </w:p>
    <w:p w14:paraId="336CED7F" w14:textId="2630A671" w:rsidR="003C2B3F" w:rsidRPr="003C2B3F" w:rsidRDefault="003C2B3F" w:rsidP="003C2B3F">
      <w:pPr>
        <w:pStyle w:val="ListBullet"/>
      </w:pPr>
      <w:r w:rsidRPr="00BF6206">
        <w:t xml:space="preserve">announce </w:t>
      </w:r>
      <w:r w:rsidRPr="003C2B3F">
        <w:t xml:space="preserve">‘simulation’ and slowly retard the throttle/power lever of the desired engine to a partial power setting of </w:t>
      </w:r>
      <w:r w:rsidRPr="003C2B3F">
        <w:rPr>
          <w:rStyle w:val="Authorinstruction"/>
        </w:rPr>
        <w:t>[xx]</w:t>
      </w:r>
    </w:p>
    <w:p w14:paraId="74DFE611" w14:textId="77777777" w:rsidR="003C2B3F" w:rsidRPr="003C2B3F" w:rsidRDefault="003C2B3F" w:rsidP="003C2B3F">
      <w:pPr>
        <w:pStyle w:val="ListBullet"/>
      </w:pPr>
      <w:r w:rsidRPr="00BF6206">
        <w:t>return the engine controls to symmetric thrust and direct the candidate to continue normal flight on conclusion of the simulation.</w:t>
      </w:r>
    </w:p>
    <w:p w14:paraId="4C8A1E93" w14:textId="27CE5788" w:rsidR="003C2B3F" w:rsidRPr="00BF6206" w:rsidRDefault="003C2B3F" w:rsidP="003C2B3F">
      <w:r w:rsidRPr="00BF6206">
        <w:t>The check pilot will assess:</w:t>
      </w:r>
    </w:p>
    <w:p w14:paraId="69C3C5BE" w14:textId="3200C516" w:rsidR="003C2B3F" w:rsidRPr="003C2B3F" w:rsidRDefault="003C2B3F" w:rsidP="003C2B3F">
      <w:pPr>
        <w:pStyle w:val="ListBullet"/>
      </w:pPr>
      <w:r>
        <w:t>i</w:t>
      </w:r>
      <w:r w:rsidRPr="003C2B3F">
        <w:t>mmediate control of the flight path and attaining optimum attitude</w:t>
      </w:r>
    </w:p>
    <w:p w14:paraId="1685E9C9" w14:textId="6295BE2C" w:rsidR="003C2B3F" w:rsidRPr="003C2B3F" w:rsidRDefault="003C2B3F" w:rsidP="003C2B3F">
      <w:pPr>
        <w:pStyle w:val="ListBullet"/>
      </w:pPr>
      <w:r w:rsidRPr="003C2B3F">
        <w:t>application of maximum power and maintaining appropriate airspeed</w:t>
      </w:r>
    </w:p>
    <w:p w14:paraId="2A667CBE" w14:textId="25AD8E61" w:rsidR="003C2B3F" w:rsidRPr="003C2B3F" w:rsidRDefault="003C2B3F" w:rsidP="003C2B3F">
      <w:pPr>
        <w:pStyle w:val="ListBullet"/>
      </w:pPr>
      <w:r>
        <w:t>t</w:t>
      </w:r>
      <w:r w:rsidRPr="003C2B3F">
        <w:t>imely identification and nomination of ‘failed’ engine</w:t>
      </w:r>
    </w:p>
    <w:p w14:paraId="38CC4BC2" w14:textId="0E3BE467" w:rsidR="003C2B3F" w:rsidRPr="003C2B3F" w:rsidRDefault="003C2B3F" w:rsidP="003C2B3F">
      <w:pPr>
        <w:pStyle w:val="ListBullet"/>
      </w:pPr>
      <w:r>
        <w:t>s</w:t>
      </w:r>
      <w:r w:rsidRPr="003C2B3F">
        <w:t>imulated conduct of recall items/vital actions – touch drills only for feather/shutdown actions</w:t>
      </w:r>
    </w:p>
    <w:p w14:paraId="108316F0" w14:textId="2AB5E9A2" w:rsidR="003C2B3F" w:rsidRPr="003C2B3F" w:rsidRDefault="003C2B3F" w:rsidP="003C2B3F">
      <w:pPr>
        <w:pStyle w:val="ListBullet"/>
      </w:pPr>
      <w:r>
        <w:t>c</w:t>
      </w:r>
      <w:r w:rsidRPr="003C2B3F">
        <w:t>andidate decision-making in relation to feathering or not.</w:t>
      </w:r>
    </w:p>
    <w:p w14:paraId="5F6ADA36" w14:textId="77777777" w:rsidR="003C2B3F" w:rsidRPr="0008618B" w:rsidRDefault="003C2B3F" w:rsidP="0008618B">
      <w:r w:rsidRPr="0008618B">
        <w:t>After check pilot sets zero thrust or elects to continue with partial power:</w:t>
      </w:r>
    </w:p>
    <w:p w14:paraId="21422508" w14:textId="1FD0B7C2" w:rsidR="003C2B3F" w:rsidRPr="003C2B3F" w:rsidRDefault="003C2B3F" w:rsidP="003C2B3F">
      <w:pPr>
        <w:pStyle w:val="ListBullet"/>
      </w:pPr>
      <w:r>
        <w:t>c</w:t>
      </w:r>
      <w:r w:rsidRPr="003C2B3F">
        <w:t>onfiguring the aircraft for best ROC</w:t>
      </w:r>
    </w:p>
    <w:p w14:paraId="01936E77" w14:textId="25264107" w:rsidR="003C2B3F" w:rsidRPr="003C2B3F" w:rsidRDefault="003C2B3F" w:rsidP="003C2B3F">
      <w:pPr>
        <w:pStyle w:val="ListBullet"/>
      </w:pPr>
      <w:r>
        <w:t>s</w:t>
      </w:r>
      <w:r w:rsidRPr="003C2B3F">
        <w:t>ecuring engine if required</w:t>
      </w:r>
    </w:p>
    <w:p w14:paraId="10017472" w14:textId="4799822F" w:rsidR="003C2B3F" w:rsidRPr="003C2B3F" w:rsidRDefault="003C2B3F" w:rsidP="003C2B3F">
      <w:pPr>
        <w:pStyle w:val="ListBullet"/>
      </w:pPr>
      <w:r>
        <w:t>p</w:t>
      </w:r>
      <w:r w:rsidRPr="003C2B3F">
        <w:t>lanning for continuation of flight and safe landing.</w:t>
      </w:r>
    </w:p>
    <w:p w14:paraId="22DCE926" w14:textId="77777777" w:rsidR="003C2B3F" w:rsidRPr="003C2B3F" w:rsidRDefault="003C2B3F" w:rsidP="003C2B3F">
      <w:pPr>
        <w:pStyle w:val="normalafterlisttable"/>
      </w:pPr>
      <w:r w:rsidRPr="003C2B3F">
        <w:t xml:space="preserve">VFR – simulated engine failure with asymmetric approach and landing – form </w:t>
      </w:r>
      <w:r w:rsidRPr="003C2B3F">
        <w:rPr>
          <w:rStyle w:val="bold"/>
        </w:rPr>
        <w:t xml:space="preserve">6D </w:t>
      </w:r>
      <w:proofErr w:type="gramStart"/>
      <w:r w:rsidRPr="003C2B3F">
        <w:rPr>
          <w:rStyle w:val="bold"/>
        </w:rPr>
        <w:t>Multi-engine</w:t>
      </w:r>
      <w:proofErr w:type="gramEnd"/>
      <w:r w:rsidRPr="003C2B3F">
        <w:rPr>
          <w:rStyle w:val="bold"/>
        </w:rPr>
        <w:t xml:space="preserve"> aeroplane flight crew member proficiency check report</w:t>
      </w:r>
      <w:r w:rsidRPr="003C2B3F">
        <w:t>.</w:t>
      </w:r>
    </w:p>
    <w:p w14:paraId="0FE90A79" w14:textId="77777777" w:rsidR="003C2B3F" w:rsidRPr="00BF6206" w:rsidRDefault="003C2B3F" w:rsidP="003C2B3F">
      <w:r w:rsidRPr="00BF6206">
        <w:t>The check pilot will:</w:t>
      </w:r>
    </w:p>
    <w:p w14:paraId="7A436D80" w14:textId="77777777" w:rsidR="003C2B3F" w:rsidRPr="003C2B3F" w:rsidRDefault="003C2B3F" w:rsidP="003C2B3F">
      <w:pPr>
        <w:pStyle w:val="ListBullet"/>
      </w:pPr>
      <w:r w:rsidRPr="00BF6206">
        <w:t>initiate the simulation by day only in normal all-engines flight at a safe speed and height</w:t>
      </w:r>
    </w:p>
    <w:p w14:paraId="07CCD023" w14:textId="3B0FFF22" w:rsidR="003C2B3F" w:rsidRPr="003C2B3F" w:rsidRDefault="003C2B3F" w:rsidP="003C2B3F">
      <w:pPr>
        <w:pStyle w:val="ListBullet"/>
      </w:pPr>
      <w:r w:rsidRPr="00BF6206">
        <w:t xml:space="preserve">announce </w:t>
      </w:r>
      <w:r w:rsidRPr="003C2B3F">
        <w:t xml:space="preserve">‘simulation’ and slowly retard the throttle/power lever of the desired engine to a partial power setting of </w:t>
      </w:r>
      <w:r w:rsidRPr="003C2B3F">
        <w:rPr>
          <w:rStyle w:val="Authorinstruction"/>
        </w:rPr>
        <w:t>[xx]</w:t>
      </w:r>
    </w:p>
    <w:p w14:paraId="5759778D" w14:textId="77777777" w:rsidR="003C2B3F" w:rsidRPr="003C2B3F" w:rsidRDefault="003C2B3F" w:rsidP="003C2B3F">
      <w:pPr>
        <w:pStyle w:val="ListBullet"/>
      </w:pPr>
      <w:r w:rsidRPr="00BF6206">
        <w:t>position the engine controls to enable full take-off power prior to touchdown.</w:t>
      </w:r>
    </w:p>
    <w:p w14:paraId="1E4C35D7" w14:textId="0C547FC7" w:rsidR="003C2B3F" w:rsidRPr="00BF6206" w:rsidRDefault="003C2B3F" w:rsidP="003C2B3F">
      <w:pPr>
        <w:pStyle w:val="normalafterlisttable"/>
      </w:pPr>
      <w:r w:rsidRPr="00BF6206">
        <w:t>The check pilot will assess:</w:t>
      </w:r>
    </w:p>
    <w:p w14:paraId="6CBA35DF" w14:textId="20B69D9B" w:rsidR="003C2B3F" w:rsidRPr="003C2B3F" w:rsidRDefault="003C2B3F" w:rsidP="003C2B3F">
      <w:pPr>
        <w:pStyle w:val="ListBullet"/>
      </w:pPr>
      <w:r>
        <w:t>i</w:t>
      </w:r>
      <w:r w:rsidRPr="003C2B3F">
        <w:t>mmediate control of the flight path and attaining optimum attitude</w:t>
      </w:r>
    </w:p>
    <w:p w14:paraId="3EB191C4" w14:textId="18C91283" w:rsidR="003C2B3F" w:rsidRPr="003C2B3F" w:rsidRDefault="003C2B3F" w:rsidP="003C2B3F">
      <w:pPr>
        <w:pStyle w:val="ListBullet"/>
      </w:pPr>
      <w:r>
        <w:t>a</w:t>
      </w:r>
      <w:r w:rsidRPr="003C2B3F">
        <w:t>pplication of power and maintaining appropriate airspeed</w:t>
      </w:r>
    </w:p>
    <w:p w14:paraId="3D31D974" w14:textId="74D7DED7" w:rsidR="003C2B3F" w:rsidRPr="003C2B3F" w:rsidRDefault="003C2B3F" w:rsidP="003C2B3F">
      <w:pPr>
        <w:pStyle w:val="ListBullet"/>
      </w:pPr>
      <w:r>
        <w:t>t</w:t>
      </w:r>
      <w:r w:rsidRPr="003C2B3F">
        <w:t>imely identification and nomination of ‘failed’ engine</w:t>
      </w:r>
    </w:p>
    <w:p w14:paraId="3C701B65" w14:textId="188CC13D" w:rsidR="003C2B3F" w:rsidRPr="003C2B3F" w:rsidRDefault="003C2B3F" w:rsidP="003C2B3F">
      <w:pPr>
        <w:pStyle w:val="ListBullet"/>
      </w:pPr>
      <w:r>
        <w:t>s</w:t>
      </w:r>
      <w:r w:rsidRPr="003C2B3F">
        <w:t>imulated conduct of recall items/vital actions – touch drills only for feather/shutdown actions.</w:t>
      </w:r>
    </w:p>
    <w:p w14:paraId="78DBAFBF" w14:textId="77777777" w:rsidR="003C2B3F" w:rsidRPr="003C2B3F" w:rsidRDefault="003C2B3F" w:rsidP="003C2B3F">
      <w:pPr>
        <w:pStyle w:val="normalafterlisttable"/>
      </w:pPr>
      <w:r w:rsidRPr="00BF6206">
        <w:t>After check pilot sets zero thrust:</w:t>
      </w:r>
    </w:p>
    <w:p w14:paraId="1EF234B0" w14:textId="60897462" w:rsidR="003C2B3F" w:rsidRPr="003C2B3F" w:rsidRDefault="003C2B3F" w:rsidP="003C2B3F">
      <w:pPr>
        <w:pStyle w:val="ListBullet"/>
      </w:pPr>
      <w:r>
        <w:t>c</w:t>
      </w:r>
      <w:r w:rsidRPr="003C2B3F">
        <w:t>onfiguring the aircraft for appropriate performance</w:t>
      </w:r>
    </w:p>
    <w:p w14:paraId="4CDC18FB" w14:textId="1442AC8B" w:rsidR="003C2B3F" w:rsidRPr="003C2B3F" w:rsidRDefault="003C2B3F" w:rsidP="003C2B3F">
      <w:pPr>
        <w:pStyle w:val="ListBullet"/>
      </w:pPr>
      <w:r>
        <w:t>s</w:t>
      </w:r>
      <w:r w:rsidRPr="003C2B3F">
        <w:t>ecuring engine</w:t>
      </w:r>
    </w:p>
    <w:p w14:paraId="32B7353E" w14:textId="5CE21B46" w:rsidR="003C2B3F" w:rsidRPr="003C2B3F" w:rsidRDefault="003C2B3F" w:rsidP="003C2B3F">
      <w:pPr>
        <w:pStyle w:val="ListBullet"/>
      </w:pPr>
      <w:r w:rsidRPr="003C2B3F">
        <w:t>planning for continuation of flight to the circuit and safe landing</w:t>
      </w:r>
    </w:p>
    <w:p w14:paraId="3982601E" w14:textId="693D30E8" w:rsidR="003C2B3F" w:rsidRPr="003C2B3F" w:rsidRDefault="003C2B3F" w:rsidP="003C2B3F">
      <w:pPr>
        <w:pStyle w:val="ListBullet"/>
      </w:pPr>
      <w:r>
        <w:t>a</w:t>
      </w:r>
      <w:r w:rsidRPr="003C2B3F">
        <w:t>ppropriate circuit pattern and gear and flap extension scheduling</w:t>
      </w:r>
    </w:p>
    <w:p w14:paraId="59AE3B82" w14:textId="6B8A245F" w:rsidR="003C2B3F" w:rsidRPr="003C2B3F" w:rsidRDefault="003C2B3F" w:rsidP="003C2B3F">
      <w:pPr>
        <w:pStyle w:val="ListBullet"/>
      </w:pPr>
      <w:r>
        <w:t>k</w:t>
      </w:r>
      <w:r w:rsidRPr="003C2B3F">
        <w:t>nowledge and application of asymmetric committal height considerations.</w:t>
      </w:r>
    </w:p>
    <w:p w14:paraId="0C2DD78D" w14:textId="724A639F" w:rsidR="003C2B3F" w:rsidRPr="003C2B3F" w:rsidRDefault="003C2B3F" w:rsidP="003C2B3F">
      <w:r w:rsidRPr="003C2B3F">
        <w:lastRenderedPageBreak/>
        <w:t xml:space="preserve">IFR – departure and climb after take-off with one engine simulated inoperative – form </w:t>
      </w:r>
      <w:r w:rsidRPr="003C2B3F">
        <w:rPr>
          <w:rStyle w:val="bold"/>
        </w:rPr>
        <w:t xml:space="preserve">6D </w:t>
      </w:r>
      <w:proofErr w:type="gramStart"/>
      <w:r w:rsidRPr="003C2B3F">
        <w:rPr>
          <w:rStyle w:val="bold"/>
        </w:rPr>
        <w:t>Multi-engine</w:t>
      </w:r>
      <w:proofErr w:type="gramEnd"/>
      <w:r w:rsidRPr="003C2B3F">
        <w:rPr>
          <w:rStyle w:val="bold"/>
        </w:rPr>
        <w:t xml:space="preserve"> aeroplane flight crew member proficiency check report</w:t>
      </w:r>
      <w:r w:rsidRPr="003C2B3F">
        <w:t>.</w:t>
      </w:r>
    </w:p>
    <w:p w14:paraId="55B2F039" w14:textId="77777777" w:rsidR="003C2B3F" w:rsidRPr="00BF6206" w:rsidRDefault="003C2B3F" w:rsidP="003C2B3F">
      <w:r w:rsidRPr="00BF6206">
        <w:t>The check pilot will:</w:t>
      </w:r>
    </w:p>
    <w:p w14:paraId="4CB696CB" w14:textId="3149C2BD" w:rsidR="003C2B3F" w:rsidRPr="003C2B3F" w:rsidRDefault="003C2B3F" w:rsidP="003C2B3F">
      <w:pPr>
        <w:pStyle w:val="ListBullet"/>
      </w:pPr>
      <w:r>
        <w:t>i</w:t>
      </w:r>
      <w:r w:rsidRPr="003C2B3F">
        <w:t>ntroduce, as soon as safe to do so after take-off, simulated instrument meteorological conditions (IMC) by day only using a hood</w:t>
      </w:r>
    </w:p>
    <w:p w14:paraId="13C3CCA8" w14:textId="77777777" w:rsidR="003C2B3F" w:rsidRPr="003C2B3F" w:rsidRDefault="003C2B3F" w:rsidP="003C2B3F">
      <w:pPr>
        <w:pStyle w:val="ListBullet"/>
      </w:pPr>
      <w:r w:rsidRPr="00BF6206">
        <w:t>initiate the simulation no lower than 400ft AGL and no slower than V2 or VTOSS + 10kts</w:t>
      </w:r>
    </w:p>
    <w:p w14:paraId="598EF384" w14:textId="183BFCBF" w:rsidR="003C2B3F" w:rsidRPr="003C2B3F" w:rsidRDefault="003C2B3F" w:rsidP="003C2B3F">
      <w:pPr>
        <w:pStyle w:val="ListBullet"/>
      </w:pPr>
      <w:r w:rsidRPr="00BF6206">
        <w:t xml:space="preserve">announce </w:t>
      </w:r>
      <w:r w:rsidRPr="003C2B3F">
        <w:t>‘simulation’ and slowly retard the throttle/power lever of the desired engine to idle (zero thrust if applicable)</w:t>
      </w:r>
    </w:p>
    <w:p w14:paraId="5C20E86B" w14:textId="77777777" w:rsidR="003C2B3F" w:rsidRPr="003C2B3F" w:rsidRDefault="003C2B3F" w:rsidP="003C2B3F">
      <w:pPr>
        <w:pStyle w:val="ListBullet"/>
      </w:pPr>
      <w:r w:rsidRPr="00BF6206">
        <w:t>return the engine controls to normal and direct the candidate to continue a normal departure on conclusion of the simulation.</w:t>
      </w:r>
    </w:p>
    <w:p w14:paraId="75812610" w14:textId="204918F2" w:rsidR="003C2B3F" w:rsidRPr="00BF6206" w:rsidRDefault="003C2B3F" w:rsidP="003C2B3F">
      <w:r>
        <w:t>With the candidate controlling the aircraft solely with the flight instruments, t</w:t>
      </w:r>
      <w:r w:rsidRPr="00BF6206">
        <w:t>he check pilot will assess:</w:t>
      </w:r>
    </w:p>
    <w:p w14:paraId="769E21CE" w14:textId="1ADC5928" w:rsidR="003C2B3F" w:rsidRPr="003C2B3F" w:rsidRDefault="003C2B3F" w:rsidP="003C2B3F">
      <w:pPr>
        <w:pStyle w:val="ListBullet"/>
      </w:pPr>
      <w:r>
        <w:t>i</w:t>
      </w:r>
      <w:r w:rsidRPr="003C2B3F">
        <w:t>mmediate control of the flight path and attaining optimum attitude</w:t>
      </w:r>
    </w:p>
    <w:p w14:paraId="2B83CE8D" w14:textId="12551E63" w:rsidR="003C2B3F" w:rsidRPr="003C2B3F" w:rsidRDefault="003C2B3F" w:rsidP="003C2B3F">
      <w:pPr>
        <w:pStyle w:val="ListBullet"/>
      </w:pPr>
      <w:r>
        <w:t>a</w:t>
      </w:r>
      <w:r w:rsidRPr="003C2B3F">
        <w:t>pplication of maximum power and maintaining appropriate airspeed</w:t>
      </w:r>
    </w:p>
    <w:p w14:paraId="7A97D4A8" w14:textId="667B810C" w:rsidR="003C2B3F" w:rsidRPr="003C2B3F" w:rsidRDefault="003C2B3F" w:rsidP="003C2B3F">
      <w:pPr>
        <w:pStyle w:val="ListBullet"/>
      </w:pPr>
      <w:r>
        <w:t>t</w:t>
      </w:r>
      <w:r w:rsidRPr="003C2B3F">
        <w:t>imely identification and nomination of ‘failed’ engine</w:t>
      </w:r>
    </w:p>
    <w:p w14:paraId="2DC61E47" w14:textId="2B129555" w:rsidR="003C2B3F" w:rsidRPr="003C2B3F" w:rsidRDefault="003C2B3F" w:rsidP="003C2B3F">
      <w:pPr>
        <w:pStyle w:val="ListBullet"/>
      </w:pPr>
      <w:r>
        <w:t>s</w:t>
      </w:r>
      <w:r w:rsidRPr="003C2B3F">
        <w:t>imulated conduct of recall items/vital actions – touch drills only for feather/shutdown actions.</w:t>
      </w:r>
    </w:p>
    <w:p w14:paraId="04FD9A64" w14:textId="77777777" w:rsidR="003C2B3F" w:rsidRPr="003C2B3F" w:rsidRDefault="003C2B3F" w:rsidP="003C2B3F">
      <w:pPr>
        <w:pStyle w:val="normalafterlisttable"/>
      </w:pPr>
      <w:r w:rsidRPr="00BF6206">
        <w:t>After check pilot sets zero thrust:</w:t>
      </w:r>
    </w:p>
    <w:p w14:paraId="1018A242" w14:textId="0E9B67B5" w:rsidR="003C2B3F" w:rsidRPr="003C2B3F" w:rsidRDefault="003C2B3F" w:rsidP="003C2B3F">
      <w:pPr>
        <w:pStyle w:val="ListBullet"/>
      </w:pPr>
      <w:r>
        <w:t>c</w:t>
      </w:r>
      <w:r w:rsidRPr="003C2B3F">
        <w:t>onfiguring the aircraft for best ROC</w:t>
      </w:r>
    </w:p>
    <w:p w14:paraId="1C156CBC" w14:textId="7AE64006" w:rsidR="003C2B3F" w:rsidRPr="003C2B3F" w:rsidRDefault="003C2B3F" w:rsidP="003C2B3F">
      <w:pPr>
        <w:pStyle w:val="ListBullet"/>
      </w:pPr>
      <w:r>
        <w:t>s</w:t>
      </w:r>
      <w:r w:rsidRPr="003C2B3F">
        <w:t>ecuring engine – touch drills only</w:t>
      </w:r>
    </w:p>
    <w:p w14:paraId="7CF928F5" w14:textId="6E332C00" w:rsidR="003C2B3F" w:rsidRPr="003C2B3F" w:rsidRDefault="003C2B3F" w:rsidP="003C2B3F">
      <w:pPr>
        <w:pStyle w:val="ListBullet"/>
      </w:pPr>
      <w:r>
        <w:t>m</w:t>
      </w:r>
      <w:r w:rsidRPr="003C2B3F">
        <w:t>anoeuvring the aircraft for climb to MSA or LSALT clear of obstacles or use of an escape route or special procedure</w:t>
      </w:r>
    </w:p>
    <w:p w14:paraId="7DA535D6" w14:textId="3C2BE5B9" w:rsidR="003C2B3F" w:rsidRPr="003C2B3F" w:rsidRDefault="003C2B3F" w:rsidP="003C2B3F">
      <w:pPr>
        <w:pStyle w:val="ListBullet"/>
      </w:pPr>
      <w:r>
        <w:t>p</w:t>
      </w:r>
      <w:r w:rsidRPr="003C2B3F">
        <w:t>lanning for continuation of flight and safe landing including radio calls.</w:t>
      </w:r>
    </w:p>
    <w:p w14:paraId="460F563E" w14:textId="1F7D0DFB" w:rsidR="003C2B3F" w:rsidRPr="003C2B3F" w:rsidRDefault="003C2B3F" w:rsidP="003C2B3F">
      <w:pPr>
        <w:pStyle w:val="normalafterlisttable"/>
      </w:pPr>
      <w:r w:rsidRPr="003C2B3F">
        <w:t xml:space="preserve">IFR – instrument approach with one engine simulated inoperative – form </w:t>
      </w:r>
      <w:r w:rsidRPr="003C2B3F">
        <w:rPr>
          <w:rStyle w:val="bold"/>
        </w:rPr>
        <w:t xml:space="preserve">6D </w:t>
      </w:r>
      <w:proofErr w:type="gramStart"/>
      <w:r w:rsidRPr="003C2B3F">
        <w:rPr>
          <w:rStyle w:val="bold"/>
        </w:rPr>
        <w:t>Multi-engine</w:t>
      </w:r>
      <w:proofErr w:type="gramEnd"/>
      <w:r w:rsidRPr="003C2B3F">
        <w:rPr>
          <w:rStyle w:val="bold"/>
        </w:rPr>
        <w:t xml:space="preserve"> aeroplane flight crew member proficiency check report</w:t>
      </w:r>
      <w:r w:rsidRPr="003C2B3F">
        <w:t>.</w:t>
      </w:r>
    </w:p>
    <w:p w14:paraId="556C59F8" w14:textId="77777777" w:rsidR="003C2B3F" w:rsidRPr="00BF6206" w:rsidRDefault="003C2B3F" w:rsidP="003C2B3F">
      <w:r w:rsidRPr="00BF6206">
        <w:t>The check pilot will:</w:t>
      </w:r>
    </w:p>
    <w:p w14:paraId="38C469F1" w14:textId="77777777" w:rsidR="003C2B3F" w:rsidRPr="003C2B3F" w:rsidRDefault="003C2B3F" w:rsidP="003C2B3F">
      <w:pPr>
        <w:pStyle w:val="ListBullet"/>
      </w:pPr>
      <w:r w:rsidRPr="00BF6206">
        <w:t xml:space="preserve">initiate the simulation by day only in simulated IMC conditions at an appropriate time </w:t>
      </w:r>
      <w:r w:rsidRPr="003C2B3F">
        <w:t>prior to final approach on a planned instrument approach</w:t>
      </w:r>
    </w:p>
    <w:p w14:paraId="62211D23" w14:textId="77777777" w:rsidR="003C2B3F" w:rsidRPr="003C2B3F" w:rsidRDefault="003C2B3F" w:rsidP="003C2B3F">
      <w:pPr>
        <w:pStyle w:val="ListBullet"/>
      </w:pPr>
      <w:r w:rsidRPr="00BF6206">
        <w:t xml:space="preserve">announce </w:t>
      </w:r>
      <w:r w:rsidRPr="003C2B3F">
        <w:t>‘simulation’ and slowly retard the throttle/power lever of the desired engine to idle (zero thrust if applicable)</w:t>
      </w:r>
    </w:p>
    <w:p w14:paraId="2B67B8B5" w14:textId="062E05EC" w:rsidR="003C2B3F" w:rsidRPr="003C2B3F" w:rsidRDefault="003C2B3F" w:rsidP="003C2B3F">
      <w:pPr>
        <w:pStyle w:val="ListBullet"/>
      </w:pPr>
      <w:r w:rsidRPr="00BF6206">
        <w:t>return the engine controls to symmetric thrust and direct the candidate to continue a normal approach on conclusion of the simulation.</w:t>
      </w:r>
    </w:p>
    <w:p w14:paraId="4525CE4C" w14:textId="77777777" w:rsidR="003C2B3F" w:rsidRPr="00BF6206" w:rsidRDefault="003C2B3F" w:rsidP="003C2B3F">
      <w:pPr>
        <w:pStyle w:val="normalafterlisttable"/>
      </w:pPr>
      <w:r w:rsidRPr="00BF6206">
        <w:t xml:space="preserve">This exercise can </w:t>
      </w:r>
      <w:proofErr w:type="gramStart"/>
      <w:r w:rsidRPr="00BF6206">
        <w:t>be continued</w:t>
      </w:r>
      <w:proofErr w:type="gramEnd"/>
      <w:r w:rsidRPr="00BF6206">
        <w:t xml:space="preserve"> to become the missed approach with one engine simulated inoperative sequence</w:t>
      </w:r>
      <w:r>
        <w:t>,</w:t>
      </w:r>
      <w:r w:rsidRPr="00BF6206">
        <w:t xml:space="preserve"> if desired.</w:t>
      </w:r>
    </w:p>
    <w:p w14:paraId="56680B94" w14:textId="2DA048BC" w:rsidR="003C2B3F" w:rsidRPr="00BF6206" w:rsidRDefault="003C2B3F" w:rsidP="003C2B3F">
      <w:r>
        <w:t>With the candidate controlling the aircraft solely with the flight instruments, t</w:t>
      </w:r>
      <w:r w:rsidRPr="00BF6206">
        <w:t>he check pilot will assess:</w:t>
      </w:r>
    </w:p>
    <w:p w14:paraId="70912207" w14:textId="741246DC" w:rsidR="003C2B3F" w:rsidRPr="003C2B3F" w:rsidRDefault="003C2B3F" w:rsidP="003C2B3F">
      <w:pPr>
        <w:pStyle w:val="ListBullet"/>
      </w:pPr>
      <w:r>
        <w:t>i</w:t>
      </w:r>
      <w:r w:rsidRPr="003C2B3F">
        <w:t>mmediate control of the flight path and attaining optimum attitude</w:t>
      </w:r>
    </w:p>
    <w:p w14:paraId="0AD34AA7" w14:textId="7C35593C" w:rsidR="003C2B3F" w:rsidRPr="003C2B3F" w:rsidRDefault="003C2B3F" w:rsidP="003C2B3F">
      <w:pPr>
        <w:pStyle w:val="ListBullet"/>
      </w:pPr>
      <w:r>
        <w:t>a</w:t>
      </w:r>
      <w:r w:rsidRPr="003C2B3F">
        <w:t>pplication of power and maintaining appropriate airspeed</w:t>
      </w:r>
    </w:p>
    <w:p w14:paraId="66E38F8E" w14:textId="25AD419E" w:rsidR="003C2B3F" w:rsidRPr="003C2B3F" w:rsidRDefault="003C2B3F" w:rsidP="003C2B3F">
      <w:pPr>
        <w:pStyle w:val="ListBullet"/>
      </w:pPr>
      <w:r>
        <w:t>t</w:t>
      </w:r>
      <w:r w:rsidRPr="003C2B3F">
        <w:t>imely identification and nomination of ‘failed’ engine</w:t>
      </w:r>
    </w:p>
    <w:p w14:paraId="43071ED7" w14:textId="02BB16C1" w:rsidR="003C2B3F" w:rsidRPr="003C2B3F" w:rsidRDefault="003C2B3F" w:rsidP="003C2B3F">
      <w:pPr>
        <w:pStyle w:val="ListBullet"/>
      </w:pPr>
      <w:r>
        <w:t>s</w:t>
      </w:r>
      <w:r w:rsidRPr="003C2B3F">
        <w:t>imulated conduct of recall items/vital actions – touch drills only for feather/shutdown actions.</w:t>
      </w:r>
    </w:p>
    <w:p w14:paraId="0336F94C" w14:textId="77777777" w:rsidR="003C2B3F" w:rsidRPr="00160B28" w:rsidRDefault="003C2B3F" w:rsidP="00160B28">
      <w:r w:rsidRPr="00160B28">
        <w:t>After check pilot sets zero thrust:</w:t>
      </w:r>
    </w:p>
    <w:p w14:paraId="6F068E41" w14:textId="44CB63DC" w:rsidR="003C2B3F" w:rsidRPr="003C2B3F" w:rsidRDefault="003C2B3F" w:rsidP="003C2B3F">
      <w:pPr>
        <w:pStyle w:val="ListBullet"/>
      </w:pPr>
      <w:r>
        <w:t>as applicable, c</w:t>
      </w:r>
      <w:r w:rsidRPr="003C2B3F">
        <w:t>onfiguring the aircraft for best ROC, level flight at a safe speed, or continued descent</w:t>
      </w:r>
    </w:p>
    <w:p w14:paraId="698C55EA" w14:textId="49C2CFF4" w:rsidR="003C2B3F" w:rsidRPr="003C2B3F" w:rsidRDefault="003C2B3F" w:rsidP="003C2B3F">
      <w:pPr>
        <w:pStyle w:val="ListBullet"/>
      </w:pPr>
      <w:r>
        <w:t>s</w:t>
      </w:r>
      <w:r w:rsidRPr="003C2B3F">
        <w:t>ecuring engine – touch drills only</w:t>
      </w:r>
    </w:p>
    <w:p w14:paraId="47C8DDFB" w14:textId="51B0A618" w:rsidR="003C2B3F" w:rsidRPr="003C2B3F" w:rsidRDefault="003C2B3F" w:rsidP="003C2B3F">
      <w:pPr>
        <w:pStyle w:val="ListBullet"/>
      </w:pPr>
      <w:r>
        <w:t>m</w:t>
      </w:r>
      <w:r w:rsidRPr="003C2B3F">
        <w:t>anoeuvring the aircraft for continuation of the approach</w:t>
      </w:r>
    </w:p>
    <w:p w14:paraId="7FF8B634" w14:textId="00E0DA7D" w:rsidR="003C2B3F" w:rsidRPr="003C2B3F" w:rsidRDefault="003C2B3F" w:rsidP="003C2B3F">
      <w:pPr>
        <w:pStyle w:val="ListBullet"/>
      </w:pPr>
      <w:r>
        <w:lastRenderedPageBreak/>
        <w:t>p</w:t>
      </w:r>
      <w:r w:rsidRPr="003C2B3F">
        <w:t>lanning for continuation of flight and safe landing including radio calls.</w:t>
      </w:r>
    </w:p>
    <w:p w14:paraId="0372E8CC" w14:textId="77777777" w:rsidR="003C2B3F" w:rsidRPr="003C2B3F" w:rsidRDefault="003C2B3F" w:rsidP="00160B28">
      <w:r w:rsidRPr="003C2B3F">
        <w:t xml:space="preserve">IFR – missed approach with one engine simulated inoperative – form </w:t>
      </w:r>
      <w:r w:rsidRPr="003C2B3F">
        <w:rPr>
          <w:rStyle w:val="bold"/>
        </w:rPr>
        <w:t xml:space="preserve">6D </w:t>
      </w:r>
      <w:proofErr w:type="gramStart"/>
      <w:r w:rsidRPr="003C2B3F">
        <w:rPr>
          <w:rStyle w:val="bold"/>
        </w:rPr>
        <w:t>Multi-engine</w:t>
      </w:r>
      <w:proofErr w:type="gramEnd"/>
      <w:r w:rsidRPr="003C2B3F">
        <w:rPr>
          <w:rStyle w:val="bold"/>
        </w:rPr>
        <w:t xml:space="preserve"> aeroplane flight crew member proficiency check report</w:t>
      </w:r>
      <w:r w:rsidRPr="00160B28">
        <w:t>.</w:t>
      </w:r>
    </w:p>
    <w:p w14:paraId="6A598FFB" w14:textId="77777777" w:rsidR="003C2B3F" w:rsidRPr="00BF6206" w:rsidRDefault="003C2B3F" w:rsidP="003C2B3F">
      <w:r w:rsidRPr="00BF6206">
        <w:t>The check pilot will:</w:t>
      </w:r>
    </w:p>
    <w:p w14:paraId="08F58107" w14:textId="0759FB94" w:rsidR="003C2B3F" w:rsidRPr="003C2B3F" w:rsidRDefault="00160B28" w:rsidP="003C2B3F">
      <w:pPr>
        <w:pStyle w:val="ListBullet"/>
      </w:pPr>
      <w:r>
        <w:t xml:space="preserve">if desired, </w:t>
      </w:r>
      <w:r w:rsidR="003C2B3F" w:rsidRPr="00BF6206">
        <w:t xml:space="preserve">initiate the simulation by day only in simulated IMC conditions at an appropriate time on final approach during the </w:t>
      </w:r>
      <w:r w:rsidR="003C2B3F" w:rsidRPr="003C2B3F">
        <w:t>‘instrument approach with one engine simulated inoperative’ sequence</w:t>
      </w:r>
    </w:p>
    <w:p w14:paraId="4D63B226" w14:textId="77777777" w:rsidR="003C2B3F" w:rsidRPr="003C2B3F" w:rsidRDefault="003C2B3F" w:rsidP="003C2B3F">
      <w:pPr>
        <w:pStyle w:val="ListBullet"/>
      </w:pPr>
      <w:r w:rsidRPr="00BF6206">
        <w:t>direct the candidate to commence a missed approach</w:t>
      </w:r>
    </w:p>
    <w:p w14:paraId="04B63606" w14:textId="77777777" w:rsidR="003C2B3F" w:rsidRPr="003C2B3F" w:rsidRDefault="003C2B3F" w:rsidP="003C2B3F">
      <w:pPr>
        <w:pStyle w:val="ListBullet"/>
      </w:pPr>
      <w:r w:rsidRPr="00BF6206">
        <w:t xml:space="preserve">return the engine controls to normal and direct the candidate to continue a normal departure on </w:t>
      </w:r>
      <w:r w:rsidRPr="003C2B3F">
        <w:t>conclusion of the simulation.</w:t>
      </w:r>
    </w:p>
    <w:p w14:paraId="5D432BF7" w14:textId="6C6374A2" w:rsidR="003C2B3F" w:rsidRPr="00BF6206" w:rsidRDefault="003C2B3F" w:rsidP="003C2B3F">
      <w:pPr>
        <w:pStyle w:val="normalafterlisttable"/>
      </w:pPr>
      <w:r>
        <w:t>With the candidate controlling the aircraft solely with the flight instruments, t</w:t>
      </w:r>
      <w:r w:rsidRPr="00BF6206">
        <w:t>he check pilot will assess:</w:t>
      </w:r>
    </w:p>
    <w:p w14:paraId="74FA8DE0" w14:textId="720756A4" w:rsidR="003C2B3F" w:rsidRPr="003C2B3F" w:rsidRDefault="003C2B3F" w:rsidP="003C2B3F">
      <w:pPr>
        <w:pStyle w:val="ListBullet"/>
      </w:pPr>
      <w:r>
        <w:t>c</w:t>
      </w:r>
      <w:r w:rsidRPr="003C2B3F">
        <w:t>ontinued directional control of the flight path and optimum attitude maintenance during power application</w:t>
      </w:r>
    </w:p>
    <w:p w14:paraId="4B21C0D6" w14:textId="1E93BC47" w:rsidR="003C2B3F" w:rsidRPr="003C2B3F" w:rsidRDefault="003C2B3F" w:rsidP="003C2B3F">
      <w:pPr>
        <w:pStyle w:val="ListBullet"/>
      </w:pPr>
      <w:r>
        <w:t>c</w:t>
      </w:r>
      <w:r w:rsidRPr="003C2B3F">
        <w:t>onfiguring the aircraft for best ROC</w:t>
      </w:r>
    </w:p>
    <w:p w14:paraId="68EFB253" w14:textId="24AABC72" w:rsidR="003C2B3F" w:rsidRPr="003C2B3F" w:rsidRDefault="003C2B3F" w:rsidP="003C2B3F">
      <w:pPr>
        <w:pStyle w:val="ListBullet"/>
      </w:pPr>
      <w:r>
        <w:t>m</w:t>
      </w:r>
      <w:r w:rsidRPr="003C2B3F">
        <w:t>anoeuvring the aircraft for missed approach</w:t>
      </w:r>
    </w:p>
    <w:p w14:paraId="4E98F929" w14:textId="450C3449" w:rsidR="003C2B3F" w:rsidRPr="003C2B3F" w:rsidRDefault="003C2B3F" w:rsidP="003C2B3F">
      <w:pPr>
        <w:pStyle w:val="ListBullet"/>
      </w:pPr>
      <w:r>
        <w:t>p</w:t>
      </w:r>
      <w:r w:rsidRPr="003C2B3F">
        <w:t>lanning for continuation of flight and safe landing including radio calls.</w:t>
      </w:r>
    </w:p>
    <w:p w14:paraId="318B2FC3" w14:textId="249F2311" w:rsidR="003C2B3F" w:rsidRPr="003C2B3F" w:rsidRDefault="003C2B3F" w:rsidP="003C2B3F">
      <w:pPr>
        <w:pStyle w:val="Heading5"/>
      </w:pPr>
      <w:proofErr w:type="gramStart"/>
      <w:r w:rsidRPr="003C2B3F">
        <w:t>Emergency situation</w:t>
      </w:r>
      <w:proofErr w:type="gramEnd"/>
      <w:r w:rsidRPr="003C2B3F">
        <w:t xml:space="preserve"> simulations – Rotorcraft</w:t>
      </w:r>
    </w:p>
    <w:p w14:paraId="43B40D8D" w14:textId="77777777" w:rsidR="003C2B3F" w:rsidRPr="003C2B3F" w:rsidRDefault="003C2B3F" w:rsidP="00EE567E">
      <w:pPr>
        <w:pStyle w:val="WarningBoxHeading"/>
        <w:rPr>
          <w:rStyle w:val="Strong"/>
          <w:b/>
          <w:bCs w:val="0"/>
        </w:rPr>
      </w:pPr>
      <w:r w:rsidRPr="003C2B3F">
        <w:rPr>
          <w:rStyle w:val="Strong"/>
          <w:b/>
          <w:bCs w:val="0"/>
        </w:rPr>
        <w:t>Sample text</w:t>
      </w:r>
    </w:p>
    <w:p w14:paraId="6D78BF86" w14:textId="77777777" w:rsidR="003C2B3F" w:rsidRPr="003C2B3F" w:rsidRDefault="003C2B3F" w:rsidP="003C2B3F">
      <w:pPr>
        <w:pStyle w:val="normalafterlisttable"/>
        <w:rPr>
          <w:rStyle w:val="bold"/>
        </w:rPr>
      </w:pPr>
      <w:proofErr w:type="gramStart"/>
      <w:r w:rsidRPr="003C2B3F">
        <w:rPr>
          <w:rStyle w:val="bold"/>
        </w:rPr>
        <w:t>Single-engine</w:t>
      </w:r>
      <w:proofErr w:type="gramEnd"/>
    </w:p>
    <w:p w14:paraId="4C5867B2" w14:textId="241B2B7B" w:rsidR="003C2B3F" w:rsidRPr="003C2B3F" w:rsidRDefault="003C2B3F" w:rsidP="003C2B3F">
      <w:r w:rsidRPr="003C2B3F">
        <w:t xml:space="preserve">VFR – simulated complete engine failure and forced landing in cruise – form </w:t>
      </w:r>
      <w:r w:rsidRPr="003C2B3F">
        <w:rPr>
          <w:rStyle w:val="bold"/>
        </w:rPr>
        <w:t>6A Single-engine helicopter flight crew member proficiency check report</w:t>
      </w:r>
      <w:r w:rsidRPr="003C2B3F">
        <w:t>.</w:t>
      </w:r>
    </w:p>
    <w:p w14:paraId="768F06C8" w14:textId="77777777" w:rsidR="003C2B3F" w:rsidRPr="00C72007" w:rsidRDefault="003C2B3F" w:rsidP="003C2B3F">
      <w:r w:rsidRPr="00C72007">
        <w:t>The check pilot will:</w:t>
      </w:r>
    </w:p>
    <w:p w14:paraId="68040ECE" w14:textId="77777777" w:rsidR="003C2B3F" w:rsidRPr="003C2B3F" w:rsidRDefault="003C2B3F" w:rsidP="003C2B3F">
      <w:pPr>
        <w:pStyle w:val="ListBullet"/>
      </w:pPr>
      <w:r w:rsidRPr="00C72007">
        <w:t xml:space="preserve">initiate the simulation by day only in an aircraft position where the candidate can demonstrate sufficient procedures for carrying out a safe forced landing to enable a </w:t>
      </w:r>
      <w:r w:rsidRPr="003C2B3F">
        <w:t>‘competent’ assessment</w:t>
      </w:r>
    </w:p>
    <w:p w14:paraId="7EB8E141" w14:textId="77777777" w:rsidR="003C2B3F" w:rsidRPr="003C2B3F" w:rsidRDefault="003C2B3F" w:rsidP="003C2B3F">
      <w:pPr>
        <w:pStyle w:val="ListBullet"/>
      </w:pPr>
      <w:r w:rsidRPr="00C72007">
        <w:t>commence the simulation no lower than 1000ft AGL to allow conduct and assessment of emergency procedures</w:t>
      </w:r>
    </w:p>
    <w:p w14:paraId="15A67473" w14:textId="77777777" w:rsidR="003C2B3F" w:rsidRPr="003C2B3F" w:rsidRDefault="003C2B3F" w:rsidP="003C2B3F">
      <w:pPr>
        <w:pStyle w:val="ListBullet"/>
      </w:pPr>
      <w:r w:rsidRPr="00C72007">
        <w:t>ensure the engine remains in the correct operating temperature range for the missed approach</w:t>
      </w:r>
    </w:p>
    <w:p w14:paraId="2DCE20BE" w14:textId="77777777" w:rsidR="003C2B3F" w:rsidRPr="003C2B3F" w:rsidRDefault="003C2B3F" w:rsidP="003C2B3F">
      <w:pPr>
        <w:pStyle w:val="ListBullet"/>
      </w:pPr>
      <w:r w:rsidRPr="00C72007">
        <w:t xml:space="preserve">direct the candidate to execute a missed approach to ensure the aircraft remains above 500ft AGL unless aligned with a suitable aerodrome or low flying area. </w:t>
      </w:r>
    </w:p>
    <w:p w14:paraId="57CADF01" w14:textId="6195F14C" w:rsidR="003C2B3F" w:rsidRDefault="003C2B3F" w:rsidP="003C2B3F">
      <w:pPr>
        <w:pStyle w:val="normalafterlisttable"/>
      </w:pPr>
      <w:r w:rsidRPr="00C72007">
        <w:t>The check pilot will announce the simulation and retard the throttle to idle (or simulate</w:t>
      </w:r>
      <w:r>
        <w:t xml:space="preserve"> an </w:t>
      </w:r>
      <w:r w:rsidRPr="00C72007">
        <w:t>emergency as per RFM)</w:t>
      </w:r>
      <w:r>
        <w:t>.</w:t>
      </w:r>
    </w:p>
    <w:p w14:paraId="1CDA1C3B" w14:textId="5EB0D1DC" w:rsidR="003C2B3F" w:rsidRPr="00C72007" w:rsidRDefault="003C2B3F" w:rsidP="003C2B3F">
      <w:r w:rsidRPr="00C72007">
        <w:t>The check pilot will assess:</w:t>
      </w:r>
    </w:p>
    <w:p w14:paraId="7679C85D" w14:textId="406FDA7C" w:rsidR="003C2B3F" w:rsidRPr="003C2B3F" w:rsidRDefault="003C2B3F" w:rsidP="003C2B3F">
      <w:pPr>
        <w:pStyle w:val="ListBullet"/>
      </w:pPr>
      <w:r>
        <w:t>i</w:t>
      </w:r>
      <w:r w:rsidRPr="003C2B3F">
        <w:t>mmediate control of RRPM and initiation of autorotative flight</w:t>
      </w:r>
    </w:p>
    <w:p w14:paraId="39089C2F" w14:textId="1E1DA0AA" w:rsidR="003C2B3F" w:rsidRPr="003C2B3F" w:rsidRDefault="003C2B3F" w:rsidP="003C2B3F">
      <w:pPr>
        <w:pStyle w:val="ListBullet"/>
      </w:pPr>
      <w:r>
        <w:t>i</w:t>
      </w:r>
      <w:r w:rsidRPr="003C2B3F">
        <w:t>mmediate control of the flight path attaining optimum glide attitude and IAS</w:t>
      </w:r>
    </w:p>
    <w:p w14:paraId="1A5C8F6B" w14:textId="71A95686" w:rsidR="003C2B3F" w:rsidRPr="003C2B3F" w:rsidRDefault="003C2B3F" w:rsidP="003C2B3F">
      <w:pPr>
        <w:pStyle w:val="ListBullet"/>
      </w:pPr>
      <w:r>
        <w:t>s</w:t>
      </w:r>
      <w:r w:rsidRPr="003C2B3F">
        <w:t>imulated conduct of recall items/vital actions</w:t>
      </w:r>
    </w:p>
    <w:p w14:paraId="6BF6B544" w14:textId="0159FB8A" w:rsidR="003C2B3F" w:rsidRPr="003C2B3F" w:rsidRDefault="0093554D" w:rsidP="003C2B3F">
      <w:pPr>
        <w:pStyle w:val="ListBullet"/>
      </w:pPr>
      <w:r>
        <w:t>c</w:t>
      </w:r>
      <w:r w:rsidRPr="003C2B3F">
        <w:t>onfigur</w:t>
      </w:r>
      <w:r>
        <w:t>ing</w:t>
      </w:r>
      <w:r w:rsidRPr="003C2B3F">
        <w:t xml:space="preserve"> </w:t>
      </w:r>
      <w:r w:rsidR="003C2B3F" w:rsidRPr="003C2B3F">
        <w:t>of the rotorcraft for appropriate range</w:t>
      </w:r>
    </w:p>
    <w:p w14:paraId="7294D0C9" w14:textId="644336A8" w:rsidR="003C2B3F" w:rsidRPr="003C2B3F" w:rsidRDefault="003C2B3F" w:rsidP="003C2B3F">
      <w:pPr>
        <w:pStyle w:val="ListBullet"/>
      </w:pPr>
      <w:r>
        <w:t>s</w:t>
      </w:r>
      <w:r w:rsidRPr="003C2B3F">
        <w:t>election of a landing area</w:t>
      </w:r>
    </w:p>
    <w:p w14:paraId="521A9C30" w14:textId="6F9714FF" w:rsidR="003C2B3F" w:rsidRPr="003C2B3F" w:rsidRDefault="003C2B3F" w:rsidP="003C2B3F">
      <w:pPr>
        <w:pStyle w:val="ListBullet"/>
      </w:pPr>
      <w:r>
        <w:t>p</w:t>
      </w:r>
      <w:r w:rsidRPr="003C2B3F">
        <w:t>lan of the approach and diversion to intercept the approach path as required</w:t>
      </w:r>
    </w:p>
    <w:p w14:paraId="61E6D04D" w14:textId="120D5B13" w:rsidR="003C2B3F" w:rsidRPr="003C2B3F" w:rsidRDefault="003C2B3F" w:rsidP="003C2B3F">
      <w:pPr>
        <w:pStyle w:val="ListBullet"/>
      </w:pPr>
      <w:r>
        <w:t>c</w:t>
      </w:r>
      <w:r w:rsidRPr="003C2B3F">
        <w:t>hecklist review and restart if time permits</w:t>
      </w:r>
    </w:p>
    <w:p w14:paraId="6ED20544" w14:textId="256B92B0" w:rsidR="003C2B3F" w:rsidRPr="003C2B3F" w:rsidRDefault="003C2B3F" w:rsidP="003C2B3F">
      <w:pPr>
        <w:pStyle w:val="ListBullet"/>
      </w:pPr>
      <w:r>
        <w:lastRenderedPageBreak/>
        <w:t>p</w:t>
      </w:r>
      <w:r w:rsidRPr="003C2B3F">
        <w:t>assenger briefing and mayday call</w:t>
      </w:r>
    </w:p>
    <w:p w14:paraId="0A21061B" w14:textId="2AE738EA" w:rsidR="003C2B3F" w:rsidRPr="003C2B3F" w:rsidRDefault="003C2B3F" w:rsidP="003C2B3F">
      <w:pPr>
        <w:pStyle w:val="ListBullet"/>
      </w:pPr>
      <w:r>
        <w:t>a</w:t>
      </w:r>
      <w:r w:rsidRPr="003C2B3F">
        <w:t>pproach path adjustments as necessary</w:t>
      </w:r>
    </w:p>
    <w:p w14:paraId="2FF3EBC9" w14:textId="4109B4F9" w:rsidR="003C2B3F" w:rsidRPr="003C2B3F" w:rsidRDefault="003C2B3F" w:rsidP="003C2B3F">
      <w:pPr>
        <w:pStyle w:val="ListBullet"/>
      </w:pPr>
      <w:r>
        <w:t>c</w:t>
      </w:r>
      <w:r w:rsidRPr="003C2B3F">
        <w:t>onfiguration of aircraft for landing</w:t>
      </w:r>
    </w:p>
    <w:p w14:paraId="3BA95DC7" w14:textId="2C709916" w:rsidR="003C2B3F" w:rsidRPr="003C2B3F" w:rsidRDefault="003C2B3F" w:rsidP="003C2B3F">
      <w:pPr>
        <w:pStyle w:val="ListBullet"/>
      </w:pPr>
      <w:r>
        <w:t>s</w:t>
      </w:r>
      <w:r w:rsidRPr="003C2B3F">
        <w:t>hutdown and pre-impact actions</w:t>
      </w:r>
    </w:p>
    <w:p w14:paraId="6B7F7A60" w14:textId="76ADB8A8" w:rsidR="003C2B3F" w:rsidRPr="003C2B3F" w:rsidRDefault="003C2B3F" w:rsidP="003C2B3F">
      <w:pPr>
        <w:pStyle w:val="ListBullet"/>
      </w:pPr>
      <w:r>
        <w:t>l</w:t>
      </w:r>
      <w:r w:rsidRPr="003C2B3F">
        <w:t>ikelihood of achieving planned touchdown point.</w:t>
      </w:r>
    </w:p>
    <w:p w14:paraId="1486A1F9" w14:textId="77777777" w:rsidR="003C2B3F" w:rsidRPr="00AA3B18" w:rsidRDefault="003C2B3F" w:rsidP="003C2B3F">
      <w:pPr>
        <w:pStyle w:val="normalafterlisttable"/>
        <w:rPr>
          <w:rStyle w:val="Strong"/>
        </w:rPr>
      </w:pPr>
      <w:r w:rsidRPr="00AA3B18">
        <w:rPr>
          <w:rStyle w:val="Strong"/>
        </w:rPr>
        <w:t>Multi-engine</w:t>
      </w:r>
    </w:p>
    <w:p w14:paraId="0C0092EB" w14:textId="126436C7" w:rsidR="003C2B3F" w:rsidRPr="003C2B3F" w:rsidRDefault="003C2B3F" w:rsidP="003C2B3F">
      <w:r w:rsidRPr="003C2B3F">
        <w:t xml:space="preserve">VFR – simulated complete engine failure during take-off – form </w:t>
      </w:r>
      <w:r w:rsidRPr="003C2B3F">
        <w:rPr>
          <w:rStyle w:val="bold"/>
        </w:rPr>
        <w:t xml:space="preserve">6B </w:t>
      </w:r>
      <w:proofErr w:type="gramStart"/>
      <w:r w:rsidRPr="003C2B3F">
        <w:rPr>
          <w:rStyle w:val="bold"/>
        </w:rPr>
        <w:t>Multi-engine</w:t>
      </w:r>
      <w:proofErr w:type="gramEnd"/>
      <w:r w:rsidRPr="003C2B3F">
        <w:rPr>
          <w:rStyle w:val="bold"/>
        </w:rPr>
        <w:t xml:space="preserve"> helicopter flight crew member proficiency check report</w:t>
      </w:r>
      <w:r w:rsidRPr="003C2B3F">
        <w:t>.</w:t>
      </w:r>
    </w:p>
    <w:p w14:paraId="0D110376" w14:textId="77777777" w:rsidR="003C2B3F" w:rsidRPr="00C72007" w:rsidRDefault="003C2B3F" w:rsidP="003C2B3F">
      <w:r w:rsidRPr="00C72007">
        <w:t>The check pilot will:</w:t>
      </w:r>
    </w:p>
    <w:p w14:paraId="60BE8149" w14:textId="564B358E" w:rsidR="003C2B3F" w:rsidRPr="003C2B3F" w:rsidRDefault="003C2B3F" w:rsidP="003C2B3F">
      <w:pPr>
        <w:pStyle w:val="ListBullet"/>
      </w:pPr>
      <w:r w:rsidRPr="00C72007">
        <w:t xml:space="preserve">initiate the simulation by day either prior to </w:t>
      </w:r>
      <w:r w:rsidR="00EA1AE0" w:rsidRPr="00C72007">
        <w:t>V</w:t>
      </w:r>
      <w:r w:rsidR="00EA1AE0">
        <w:t>TOSS</w:t>
      </w:r>
      <w:r w:rsidR="00EA1AE0" w:rsidRPr="00C72007">
        <w:t xml:space="preserve"> </w:t>
      </w:r>
      <w:r w:rsidRPr="00C72007">
        <w:t xml:space="preserve">(allowing for an aborted take-off) or post </w:t>
      </w:r>
      <w:r w:rsidR="00EA1AE0">
        <w:t>VTOSS</w:t>
      </w:r>
      <w:r w:rsidR="00EA1AE0" w:rsidRPr="00C72007">
        <w:t xml:space="preserve"> </w:t>
      </w:r>
      <w:r w:rsidRPr="00C72007">
        <w:t>(expecting to fly-away)</w:t>
      </w:r>
    </w:p>
    <w:p w14:paraId="0772A8F0" w14:textId="6F38181F" w:rsidR="003C2B3F" w:rsidRPr="003C2B3F" w:rsidRDefault="003C2B3F" w:rsidP="003C2B3F">
      <w:pPr>
        <w:pStyle w:val="ListBullet"/>
      </w:pPr>
      <w:r w:rsidRPr="00C72007">
        <w:t xml:space="preserve">announce </w:t>
      </w:r>
      <w:r w:rsidRPr="003C2B3F">
        <w:t xml:space="preserve">‘simulation’ and retard the power lever of the desired engine to idle (RFM procedure for simulating an engine failure) </w:t>
      </w:r>
    </w:p>
    <w:p w14:paraId="54C7A360" w14:textId="77777777" w:rsidR="003C2B3F" w:rsidRPr="003C2B3F" w:rsidRDefault="003C2B3F" w:rsidP="003C2B3F">
      <w:pPr>
        <w:pStyle w:val="ListBullet"/>
      </w:pPr>
      <w:r w:rsidRPr="00C72007">
        <w:t>return the engine controls to normal operations and direct the candidate to continue a normal departure (in the event of a fly-away) on conclusion of the simulation.</w:t>
      </w:r>
    </w:p>
    <w:p w14:paraId="09D38FD1" w14:textId="54D873BB" w:rsidR="003C2B3F" w:rsidRPr="00C72007" w:rsidRDefault="003C2B3F" w:rsidP="003C2B3F">
      <w:pPr>
        <w:pStyle w:val="normalafterlisttable"/>
      </w:pPr>
      <w:r w:rsidRPr="00C72007">
        <w:t>The check pilot will assess:</w:t>
      </w:r>
    </w:p>
    <w:p w14:paraId="1440F4A8" w14:textId="0EDCBE74" w:rsidR="003C2B3F" w:rsidRPr="003C2B3F" w:rsidRDefault="003C2B3F" w:rsidP="003C2B3F">
      <w:pPr>
        <w:pStyle w:val="ListBullet"/>
      </w:pPr>
      <w:r>
        <w:t>i</w:t>
      </w:r>
      <w:r w:rsidRPr="003C2B3F">
        <w:t>n rotorcraft – immediate control of RRPM and abort or flyaway</w:t>
      </w:r>
    </w:p>
    <w:p w14:paraId="1AF69F8F" w14:textId="458322BC" w:rsidR="003C2B3F" w:rsidRPr="003C2B3F" w:rsidRDefault="003C2B3F" w:rsidP="003C2B3F">
      <w:pPr>
        <w:pStyle w:val="ListBullet"/>
      </w:pPr>
      <w:r>
        <w:t>i</w:t>
      </w:r>
      <w:r w:rsidRPr="003C2B3F">
        <w:t>mmediate control of the flight path and attaining optimum airspeed</w:t>
      </w:r>
    </w:p>
    <w:p w14:paraId="0253F237" w14:textId="52D861C9" w:rsidR="003C2B3F" w:rsidRPr="003C2B3F" w:rsidRDefault="003C2B3F" w:rsidP="003C2B3F">
      <w:pPr>
        <w:pStyle w:val="ListBullet"/>
      </w:pPr>
      <w:r>
        <w:t>t</w:t>
      </w:r>
      <w:r w:rsidRPr="003C2B3F">
        <w:t>imely identification and nomination of ‘failed’ engine</w:t>
      </w:r>
    </w:p>
    <w:p w14:paraId="697FE379" w14:textId="522C2D8A" w:rsidR="003C2B3F" w:rsidRPr="003C2B3F" w:rsidRDefault="003C2B3F" w:rsidP="003C2B3F">
      <w:pPr>
        <w:pStyle w:val="ListBullet"/>
      </w:pPr>
      <w:r>
        <w:t>s</w:t>
      </w:r>
      <w:r w:rsidRPr="003C2B3F">
        <w:t>imulated conduct of recall items/vital actions – touch drills only for shutdown actions</w:t>
      </w:r>
    </w:p>
    <w:p w14:paraId="6A467B57" w14:textId="03DBF8F4" w:rsidR="003C2B3F" w:rsidRPr="003C2B3F" w:rsidRDefault="003C2B3F" w:rsidP="003C2B3F">
      <w:pPr>
        <w:pStyle w:val="ListBullet"/>
      </w:pPr>
      <w:r>
        <w:t>p</w:t>
      </w:r>
      <w:r w:rsidRPr="003C2B3F">
        <w:t>lanning for continuation of flight and safe landing including radio calls.</w:t>
      </w:r>
    </w:p>
    <w:p w14:paraId="2CF6960B" w14:textId="77777777" w:rsidR="003C2B3F" w:rsidRPr="003C2B3F" w:rsidRDefault="003C2B3F" w:rsidP="003C2B3F">
      <w:pPr>
        <w:pStyle w:val="normalafterlisttable"/>
      </w:pPr>
      <w:r w:rsidRPr="003C2B3F">
        <w:t xml:space="preserve">VFR – simulated engine failure with approach and landing – form </w:t>
      </w:r>
      <w:r w:rsidRPr="003C2B3F">
        <w:rPr>
          <w:rStyle w:val="bold"/>
        </w:rPr>
        <w:t xml:space="preserve">6B </w:t>
      </w:r>
      <w:proofErr w:type="gramStart"/>
      <w:r w:rsidRPr="003C2B3F">
        <w:rPr>
          <w:rStyle w:val="bold"/>
        </w:rPr>
        <w:t>Multi-engine</w:t>
      </w:r>
      <w:proofErr w:type="gramEnd"/>
      <w:r w:rsidRPr="003C2B3F">
        <w:rPr>
          <w:rStyle w:val="bold"/>
        </w:rPr>
        <w:t xml:space="preserve"> helicopter flight crew member proficiency check report</w:t>
      </w:r>
      <w:r w:rsidRPr="003C2B3F">
        <w:t>.</w:t>
      </w:r>
    </w:p>
    <w:p w14:paraId="0AE6EAE2" w14:textId="77777777" w:rsidR="003C2B3F" w:rsidRPr="00C72007" w:rsidRDefault="003C2B3F" w:rsidP="003C2B3F">
      <w:r w:rsidRPr="00C72007">
        <w:t>The check pilot will:</w:t>
      </w:r>
    </w:p>
    <w:p w14:paraId="57CD8D22" w14:textId="7633A9E1" w:rsidR="003C2B3F" w:rsidRPr="003C2B3F" w:rsidRDefault="003C2B3F" w:rsidP="003C2B3F">
      <w:pPr>
        <w:pStyle w:val="ListBullet"/>
      </w:pPr>
      <w:r w:rsidRPr="00C72007">
        <w:t>initiate the simulation by day only</w:t>
      </w:r>
      <w:r w:rsidRPr="003C2B3F">
        <w:t xml:space="preserve"> in normal all-engines flight at a nominated speed and height </w:t>
      </w:r>
    </w:p>
    <w:p w14:paraId="03AC3190" w14:textId="77777777" w:rsidR="003C2B3F" w:rsidRPr="003C2B3F" w:rsidRDefault="003C2B3F" w:rsidP="003C2B3F">
      <w:pPr>
        <w:pStyle w:val="ListBullet"/>
      </w:pPr>
      <w:r w:rsidRPr="00C72007">
        <w:t xml:space="preserve">announce </w:t>
      </w:r>
      <w:r w:rsidRPr="003C2B3F">
        <w:t>‘simulation’ and retard the power lever of the desired engine in accordance with the RFM procedure</w:t>
      </w:r>
    </w:p>
    <w:p w14:paraId="7FF61D7A" w14:textId="77777777" w:rsidR="003C2B3F" w:rsidRPr="003C2B3F" w:rsidRDefault="003C2B3F" w:rsidP="003C2B3F">
      <w:pPr>
        <w:pStyle w:val="ListBullet"/>
      </w:pPr>
      <w:r w:rsidRPr="00C72007">
        <w:t>monitor the engine position to return to flight position if necessary.</w:t>
      </w:r>
    </w:p>
    <w:p w14:paraId="1FD5CC0E" w14:textId="1E5A3B0A" w:rsidR="003C2B3F" w:rsidRPr="00C72007" w:rsidRDefault="003C2B3F" w:rsidP="003C2B3F">
      <w:pPr>
        <w:pStyle w:val="normalafterlisttable"/>
      </w:pPr>
      <w:r w:rsidRPr="00C72007">
        <w:t>The check pilot will assess:</w:t>
      </w:r>
    </w:p>
    <w:p w14:paraId="6801FCF1" w14:textId="0697B7EB" w:rsidR="003C2B3F" w:rsidRPr="003C2B3F" w:rsidRDefault="003C2B3F" w:rsidP="003C2B3F">
      <w:pPr>
        <w:pStyle w:val="ListBullet"/>
      </w:pPr>
      <w:r>
        <w:t>i</w:t>
      </w:r>
      <w:r w:rsidRPr="003C2B3F">
        <w:t>mmediate control of RRPM and attain correct airspeed</w:t>
      </w:r>
    </w:p>
    <w:p w14:paraId="2F518ACF" w14:textId="05775837" w:rsidR="003C2B3F" w:rsidRPr="003C2B3F" w:rsidRDefault="003C2B3F" w:rsidP="003C2B3F">
      <w:pPr>
        <w:pStyle w:val="ListBullet"/>
      </w:pPr>
      <w:r>
        <w:t>i</w:t>
      </w:r>
      <w:r w:rsidRPr="003C2B3F">
        <w:t>mmediate control of the flight path and attaining optimum attitude</w:t>
      </w:r>
    </w:p>
    <w:p w14:paraId="6646F832" w14:textId="4E7FDF0A" w:rsidR="003C2B3F" w:rsidRPr="003C2B3F" w:rsidRDefault="003C2B3F" w:rsidP="003C2B3F">
      <w:pPr>
        <w:pStyle w:val="ListBullet"/>
      </w:pPr>
      <w:r>
        <w:t>t</w:t>
      </w:r>
      <w:r w:rsidRPr="003C2B3F">
        <w:t>imely identification and nomination of ‘failed’ engine</w:t>
      </w:r>
    </w:p>
    <w:p w14:paraId="4BAC7D91" w14:textId="1A9C7128" w:rsidR="003C2B3F" w:rsidRPr="003C2B3F" w:rsidRDefault="003C2B3F" w:rsidP="003C2B3F">
      <w:pPr>
        <w:pStyle w:val="ListBullet"/>
      </w:pPr>
      <w:r>
        <w:t>s</w:t>
      </w:r>
      <w:r w:rsidRPr="003C2B3F">
        <w:t>imulated conduct of recall items/vital actions – touch drills only for shutdown actions</w:t>
      </w:r>
    </w:p>
    <w:p w14:paraId="3359F0A1" w14:textId="7EADBBEE" w:rsidR="003C2B3F" w:rsidRPr="003C2B3F" w:rsidRDefault="003C2B3F" w:rsidP="003C2B3F">
      <w:pPr>
        <w:pStyle w:val="ListBullet"/>
      </w:pPr>
      <w:r>
        <w:t>p</w:t>
      </w:r>
      <w:r w:rsidRPr="003C2B3F">
        <w:t>lanning for continuation of flight to the circuit and safe landing</w:t>
      </w:r>
    </w:p>
    <w:p w14:paraId="1C7118DF" w14:textId="6A0FA6B3" w:rsidR="003C2B3F" w:rsidRPr="003C2B3F" w:rsidRDefault="003C2B3F" w:rsidP="003C2B3F">
      <w:pPr>
        <w:pStyle w:val="ListBullet"/>
      </w:pPr>
      <w:r>
        <w:t>a</w:t>
      </w:r>
      <w:r w:rsidRPr="003C2B3F">
        <w:t>ppropriate circuit pattern and OEI approach procedures</w:t>
      </w:r>
    </w:p>
    <w:p w14:paraId="39D3E852" w14:textId="757B0A00" w:rsidR="003C2B3F" w:rsidRPr="003C2B3F" w:rsidRDefault="003C2B3F" w:rsidP="003C2B3F">
      <w:pPr>
        <w:pStyle w:val="ListBullet"/>
      </w:pPr>
      <w:r>
        <w:t>k</w:t>
      </w:r>
      <w:r w:rsidRPr="003C2B3F">
        <w:t>nowledge and application of OEI committal height considerations.</w:t>
      </w:r>
    </w:p>
    <w:p w14:paraId="11846C4E" w14:textId="77777777" w:rsidR="003C2B3F" w:rsidRPr="003C2B3F" w:rsidRDefault="003C2B3F" w:rsidP="003C2B3F">
      <w:pPr>
        <w:pStyle w:val="normalafterlisttable"/>
      </w:pPr>
      <w:r w:rsidRPr="003C2B3F">
        <w:t xml:space="preserve">IFR – departure and climb after take-off with one engine simulated inoperative – form </w:t>
      </w:r>
      <w:r w:rsidRPr="003C2B3F">
        <w:rPr>
          <w:rStyle w:val="bold"/>
        </w:rPr>
        <w:t xml:space="preserve">6B </w:t>
      </w:r>
      <w:proofErr w:type="gramStart"/>
      <w:r w:rsidRPr="003C2B3F">
        <w:rPr>
          <w:rStyle w:val="bold"/>
        </w:rPr>
        <w:t>Multi-engine</w:t>
      </w:r>
      <w:proofErr w:type="gramEnd"/>
      <w:r w:rsidRPr="003C2B3F">
        <w:rPr>
          <w:rStyle w:val="bold"/>
        </w:rPr>
        <w:t xml:space="preserve"> helicopter flight crew member proficiency check report</w:t>
      </w:r>
      <w:r w:rsidRPr="003C2B3F">
        <w:t>.</w:t>
      </w:r>
    </w:p>
    <w:p w14:paraId="203BB000" w14:textId="77777777" w:rsidR="003C2B3F" w:rsidRPr="00C72007" w:rsidRDefault="003C2B3F" w:rsidP="003C2B3F">
      <w:r w:rsidRPr="00C72007">
        <w:t>The check pilot will:</w:t>
      </w:r>
    </w:p>
    <w:p w14:paraId="2CDBA44D" w14:textId="77777777" w:rsidR="003C2B3F" w:rsidRPr="003C2B3F" w:rsidRDefault="003C2B3F" w:rsidP="003C2B3F">
      <w:pPr>
        <w:pStyle w:val="ListBullet"/>
      </w:pPr>
      <w:r w:rsidRPr="00C72007">
        <w:lastRenderedPageBreak/>
        <w:t>introduce simulated IMC conditions by day using a hood (or similar) as soon as practicable after take-off</w:t>
      </w:r>
    </w:p>
    <w:p w14:paraId="013AEF93" w14:textId="77777777" w:rsidR="003C2B3F" w:rsidRPr="003C2B3F" w:rsidRDefault="003C2B3F" w:rsidP="003C2B3F">
      <w:pPr>
        <w:pStyle w:val="ListBullet"/>
      </w:pPr>
      <w:r w:rsidRPr="00C72007">
        <w:t>initiate the simulation no lower than 400ft AGL and post VTOSS + 10kts or VMINI + 10kts (whichever the higher)</w:t>
      </w:r>
    </w:p>
    <w:p w14:paraId="4D058676" w14:textId="77777777" w:rsidR="003C2B3F" w:rsidRPr="003C2B3F" w:rsidRDefault="003C2B3F" w:rsidP="003C2B3F">
      <w:pPr>
        <w:pStyle w:val="ListBullet"/>
      </w:pPr>
      <w:r w:rsidRPr="00C72007">
        <w:t xml:space="preserve">announce </w:t>
      </w:r>
      <w:r w:rsidRPr="003C2B3F">
        <w:t>‘simulation’ and retard the power lever of the desired engine to idle</w:t>
      </w:r>
    </w:p>
    <w:p w14:paraId="68042F36" w14:textId="77777777" w:rsidR="003C2B3F" w:rsidRPr="003C2B3F" w:rsidRDefault="003C2B3F" w:rsidP="003C2B3F">
      <w:pPr>
        <w:pStyle w:val="ListBullet"/>
      </w:pPr>
      <w:r w:rsidRPr="00C72007">
        <w:t>return the engine controls to normal operations and direct the candidate to continue a normal departure on conclusion of the simulation.</w:t>
      </w:r>
    </w:p>
    <w:p w14:paraId="039427D4" w14:textId="489998E8" w:rsidR="003C2B3F" w:rsidRPr="00C72007" w:rsidRDefault="003C2B3F" w:rsidP="003C2B3F">
      <w:pPr>
        <w:pStyle w:val="normalafterlisttable"/>
      </w:pPr>
      <w:r>
        <w:t>With the candidate controlling the aircraft solely with the flight instruments, t</w:t>
      </w:r>
      <w:r w:rsidRPr="00C72007">
        <w:t>he check pilot will assess:</w:t>
      </w:r>
    </w:p>
    <w:p w14:paraId="65C89122" w14:textId="7B5D7771" w:rsidR="003C2B3F" w:rsidRPr="003C2B3F" w:rsidRDefault="003C2B3F" w:rsidP="003C2B3F">
      <w:pPr>
        <w:pStyle w:val="ListBullet"/>
      </w:pPr>
      <w:r>
        <w:t>c</w:t>
      </w:r>
      <w:r w:rsidRPr="003C2B3F">
        <w:t>ontrol of RRPM</w:t>
      </w:r>
    </w:p>
    <w:p w14:paraId="5A74AA21" w14:textId="4BBC1100" w:rsidR="003C2B3F" w:rsidRPr="003C2B3F" w:rsidRDefault="003C2B3F" w:rsidP="003C2B3F">
      <w:pPr>
        <w:pStyle w:val="ListBullet"/>
      </w:pPr>
      <w:r>
        <w:t>c</w:t>
      </w:r>
      <w:r w:rsidRPr="003C2B3F">
        <w:t>ontrol of the flight path and attaining optimum attitude</w:t>
      </w:r>
    </w:p>
    <w:p w14:paraId="48AF9997" w14:textId="08E51D05" w:rsidR="003C2B3F" w:rsidRPr="003C2B3F" w:rsidRDefault="003C2B3F" w:rsidP="003C2B3F">
      <w:pPr>
        <w:pStyle w:val="ListBullet"/>
      </w:pPr>
      <w:r>
        <w:t>a</w:t>
      </w:r>
      <w:r w:rsidRPr="003C2B3F">
        <w:t>pplication of power and maintaining appropriate airspeed</w:t>
      </w:r>
    </w:p>
    <w:p w14:paraId="13A41B63" w14:textId="5897117F" w:rsidR="003C2B3F" w:rsidRPr="003C2B3F" w:rsidRDefault="003C2B3F" w:rsidP="003C2B3F">
      <w:pPr>
        <w:pStyle w:val="ListBullet"/>
      </w:pPr>
      <w:r>
        <w:t>t</w:t>
      </w:r>
      <w:r w:rsidRPr="003C2B3F">
        <w:t>imely identification and nomination of ‘failed’ engine</w:t>
      </w:r>
    </w:p>
    <w:p w14:paraId="19BB5D2A" w14:textId="36871652" w:rsidR="003C2B3F" w:rsidRPr="003C2B3F" w:rsidRDefault="003C2B3F" w:rsidP="003C2B3F">
      <w:pPr>
        <w:pStyle w:val="ListBullet"/>
      </w:pPr>
      <w:r>
        <w:t>s</w:t>
      </w:r>
      <w:r w:rsidRPr="003C2B3F">
        <w:t>imulated conduct of recall items/vital actions – touch drills only for shutdown actions</w:t>
      </w:r>
    </w:p>
    <w:p w14:paraId="43F1D093" w14:textId="777011D1" w:rsidR="003C2B3F" w:rsidRPr="003C2B3F" w:rsidRDefault="003C2B3F" w:rsidP="003C2B3F">
      <w:pPr>
        <w:pStyle w:val="ListBullet"/>
      </w:pPr>
      <w:r>
        <w:t>m</w:t>
      </w:r>
      <w:r w:rsidRPr="003C2B3F">
        <w:t>anoeuvring the aircraft for climb to MSA or LSALT clear of obstacles or use of an escape route</w:t>
      </w:r>
    </w:p>
    <w:p w14:paraId="2EDB79B6" w14:textId="21686A73" w:rsidR="003C2B3F" w:rsidRPr="003C2B3F" w:rsidRDefault="003C2B3F" w:rsidP="003C2B3F">
      <w:pPr>
        <w:pStyle w:val="ListBullet"/>
      </w:pPr>
      <w:r>
        <w:t>p</w:t>
      </w:r>
      <w:r w:rsidRPr="003C2B3F">
        <w:t>lanning for continuation of flight and safe landing including radio calls.</w:t>
      </w:r>
    </w:p>
    <w:p w14:paraId="34D8FA95" w14:textId="587E2D66" w:rsidR="003C2B3F" w:rsidRPr="003C2B3F" w:rsidRDefault="003C2B3F" w:rsidP="003C2B3F">
      <w:pPr>
        <w:pStyle w:val="normalafterlisttable"/>
      </w:pPr>
      <w:r w:rsidRPr="003C2B3F">
        <w:t xml:space="preserve">IFR – instrument approach with one engine simulated inoperative – form </w:t>
      </w:r>
      <w:r w:rsidRPr="003C2B3F">
        <w:rPr>
          <w:rStyle w:val="bold"/>
        </w:rPr>
        <w:t xml:space="preserve">6B </w:t>
      </w:r>
      <w:proofErr w:type="gramStart"/>
      <w:r w:rsidRPr="003C2B3F">
        <w:rPr>
          <w:rStyle w:val="bold"/>
        </w:rPr>
        <w:t>Multi-engine</w:t>
      </w:r>
      <w:proofErr w:type="gramEnd"/>
      <w:r w:rsidRPr="003C2B3F">
        <w:rPr>
          <w:rStyle w:val="bold"/>
        </w:rPr>
        <w:t xml:space="preserve"> helicopter flight crew member proficiency check report.</w:t>
      </w:r>
    </w:p>
    <w:p w14:paraId="0311FA34" w14:textId="77777777" w:rsidR="003C2B3F" w:rsidRPr="00C72007" w:rsidRDefault="003C2B3F" w:rsidP="003C2B3F">
      <w:r w:rsidRPr="00C72007">
        <w:t>The check pilot will:</w:t>
      </w:r>
    </w:p>
    <w:p w14:paraId="63B848B9" w14:textId="5E7256EC" w:rsidR="003C2B3F" w:rsidRPr="003C2B3F" w:rsidRDefault="003C2B3F" w:rsidP="003C2B3F">
      <w:pPr>
        <w:pStyle w:val="ListBullet"/>
      </w:pPr>
      <w:r w:rsidRPr="00C72007">
        <w:t>initiate the simulation by day only</w:t>
      </w:r>
      <w:r w:rsidR="00DD05F8">
        <w:t>,</w:t>
      </w:r>
      <w:r w:rsidRPr="00C72007">
        <w:t xml:space="preserve"> in simulated IMC conditions</w:t>
      </w:r>
      <w:r w:rsidR="00083389">
        <w:t>, if desired</w:t>
      </w:r>
      <w:r w:rsidRPr="00C72007">
        <w:t xml:space="preserve"> at an appropriate time prior to final approach on a planned instrument approach</w:t>
      </w:r>
    </w:p>
    <w:p w14:paraId="2FCAC504" w14:textId="597292B2" w:rsidR="003C2B3F" w:rsidRPr="003C2B3F" w:rsidRDefault="003C2B3F" w:rsidP="003C2B3F">
      <w:pPr>
        <w:pStyle w:val="ListBullet"/>
      </w:pPr>
      <w:r w:rsidRPr="00C72007">
        <w:t xml:space="preserve">announce </w:t>
      </w:r>
      <w:r w:rsidRPr="003C2B3F">
        <w:t>’</w:t>
      </w:r>
      <w:proofErr w:type="gramStart"/>
      <w:r w:rsidRPr="003C2B3F">
        <w:t>simulation‘ and</w:t>
      </w:r>
      <w:proofErr w:type="gramEnd"/>
      <w:r w:rsidRPr="003C2B3F">
        <w:t xml:space="preserve"> slowly retard the power lever of the desired engine to idle</w:t>
      </w:r>
    </w:p>
    <w:p w14:paraId="10F4F2D6" w14:textId="162FD09D" w:rsidR="003C2B3F" w:rsidRPr="003C2B3F" w:rsidRDefault="003C2B3F" w:rsidP="003C2B3F">
      <w:pPr>
        <w:pStyle w:val="ListBullet"/>
      </w:pPr>
      <w:r w:rsidRPr="00C72007">
        <w:t xml:space="preserve">monitor power requirements to ensure remaining engine remains within </w:t>
      </w:r>
      <w:r w:rsidRPr="003C2B3F">
        <w:t xml:space="preserve">’maximum continuous </w:t>
      </w:r>
      <w:proofErr w:type="gramStart"/>
      <w:r w:rsidRPr="003C2B3F">
        <w:t>range‘ and</w:t>
      </w:r>
      <w:proofErr w:type="gramEnd"/>
      <w:r w:rsidRPr="003C2B3F">
        <w:t xml:space="preserve"> direct the candidate to continue a normal approach on conclusion of the simulation</w:t>
      </w:r>
    </w:p>
    <w:p w14:paraId="2014C10E" w14:textId="322220AA" w:rsidR="003C2B3F" w:rsidRPr="00C72007" w:rsidRDefault="003C2B3F" w:rsidP="003C2B3F">
      <w:r>
        <w:t>If desired, t</w:t>
      </w:r>
      <w:r w:rsidRPr="00C72007">
        <w:t xml:space="preserve">his exercise can </w:t>
      </w:r>
      <w:proofErr w:type="gramStart"/>
      <w:r w:rsidRPr="00C72007">
        <w:t>be continued</w:t>
      </w:r>
      <w:proofErr w:type="gramEnd"/>
      <w:r w:rsidRPr="00C72007">
        <w:t xml:space="preserve"> to become the missed approach one engine simulated inoperative sequence check.</w:t>
      </w:r>
    </w:p>
    <w:p w14:paraId="573EEA3C" w14:textId="5C5C8FEC" w:rsidR="003C2B3F" w:rsidRPr="00C72007" w:rsidRDefault="003C2B3F" w:rsidP="003C2B3F">
      <w:r>
        <w:t>With the candidate controlling the aircraft solely with the flight instruments, t</w:t>
      </w:r>
      <w:r w:rsidRPr="00C72007">
        <w:t>he check pilot will assess:</w:t>
      </w:r>
    </w:p>
    <w:p w14:paraId="23ACE9D3" w14:textId="368C11F0" w:rsidR="003C2B3F" w:rsidRPr="003C2B3F" w:rsidRDefault="003C2B3F" w:rsidP="003C2B3F">
      <w:pPr>
        <w:pStyle w:val="ListBullet"/>
      </w:pPr>
      <w:r>
        <w:t>c</w:t>
      </w:r>
      <w:r w:rsidRPr="003C2B3F">
        <w:t>ontrol of RRPM</w:t>
      </w:r>
    </w:p>
    <w:p w14:paraId="3B92F7F4" w14:textId="3698E886" w:rsidR="003C2B3F" w:rsidRPr="003C2B3F" w:rsidRDefault="003C2B3F" w:rsidP="003C2B3F">
      <w:pPr>
        <w:pStyle w:val="ListBullet"/>
      </w:pPr>
      <w:r>
        <w:t>c</w:t>
      </w:r>
      <w:r w:rsidRPr="003C2B3F">
        <w:t>ontrol of the flight path and attaining optimum attitude</w:t>
      </w:r>
    </w:p>
    <w:p w14:paraId="103F1D3E" w14:textId="231D2955" w:rsidR="003C2B3F" w:rsidRPr="003C2B3F" w:rsidRDefault="003C2B3F" w:rsidP="003C2B3F">
      <w:pPr>
        <w:pStyle w:val="ListBullet"/>
      </w:pPr>
      <w:r>
        <w:t>a</w:t>
      </w:r>
      <w:r w:rsidRPr="003C2B3F">
        <w:t>pplication of power and maintaining appropriate airspeed</w:t>
      </w:r>
    </w:p>
    <w:p w14:paraId="60517F94" w14:textId="3F7F1083" w:rsidR="003C2B3F" w:rsidRPr="003C2B3F" w:rsidRDefault="003C2B3F" w:rsidP="003C2B3F">
      <w:pPr>
        <w:pStyle w:val="ListBullet"/>
      </w:pPr>
      <w:r>
        <w:t>t</w:t>
      </w:r>
      <w:r w:rsidRPr="003C2B3F">
        <w:t>imely identification and nomination of ’</w:t>
      </w:r>
      <w:proofErr w:type="gramStart"/>
      <w:r w:rsidRPr="003C2B3F">
        <w:t>failed‘ engine</w:t>
      </w:r>
      <w:proofErr w:type="gramEnd"/>
    </w:p>
    <w:p w14:paraId="3198497A" w14:textId="08A94357" w:rsidR="003C2B3F" w:rsidRPr="003C2B3F" w:rsidRDefault="003C2B3F" w:rsidP="003C2B3F">
      <w:pPr>
        <w:pStyle w:val="ListBullet"/>
      </w:pPr>
      <w:r>
        <w:t>s</w:t>
      </w:r>
      <w:r w:rsidRPr="003C2B3F">
        <w:t>imulated conduct of recall items/vital actions – touch drills only for shutdown actions</w:t>
      </w:r>
    </w:p>
    <w:p w14:paraId="3A4798B3" w14:textId="60891A99" w:rsidR="003C2B3F" w:rsidRPr="003C2B3F" w:rsidRDefault="003C2B3F" w:rsidP="003C2B3F">
      <w:pPr>
        <w:pStyle w:val="ListBullet"/>
      </w:pPr>
      <w:r>
        <w:t>m</w:t>
      </w:r>
      <w:r w:rsidRPr="003C2B3F">
        <w:t>anoeuvring the aircraft for continuation of the approach</w:t>
      </w:r>
    </w:p>
    <w:p w14:paraId="67B9DA86" w14:textId="00FCECBD" w:rsidR="003C2B3F" w:rsidRPr="003C2B3F" w:rsidRDefault="003C2B3F" w:rsidP="003C2B3F">
      <w:pPr>
        <w:pStyle w:val="ListBullet"/>
      </w:pPr>
      <w:r>
        <w:t>p</w:t>
      </w:r>
      <w:r w:rsidRPr="003C2B3F">
        <w:t>lanning for continuation of flight and safe landing including radio calls.</w:t>
      </w:r>
    </w:p>
    <w:p w14:paraId="60013C2A" w14:textId="77777777" w:rsidR="003C2B3F" w:rsidRPr="003C2B3F" w:rsidRDefault="003C2B3F" w:rsidP="003C2B3F">
      <w:r w:rsidRPr="003C2B3F">
        <w:t xml:space="preserve">IFR – missed approach with one engine simulated inoperative – form </w:t>
      </w:r>
      <w:r w:rsidRPr="003C2B3F">
        <w:rPr>
          <w:rStyle w:val="bold"/>
        </w:rPr>
        <w:t xml:space="preserve">6B </w:t>
      </w:r>
      <w:proofErr w:type="gramStart"/>
      <w:r w:rsidRPr="003C2B3F">
        <w:rPr>
          <w:rStyle w:val="bold"/>
        </w:rPr>
        <w:t>Multi-engine</w:t>
      </w:r>
      <w:proofErr w:type="gramEnd"/>
      <w:r w:rsidRPr="003C2B3F">
        <w:rPr>
          <w:rStyle w:val="bold"/>
        </w:rPr>
        <w:t xml:space="preserve"> helicopter flight crew member proficiency check report.</w:t>
      </w:r>
    </w:p>
    <w:p w14:paraId="2A6E1045" w14:textId="77777777" w:rsidR="003C2B3F" w:rsidRPr="00C72007" w:rsidRDefault="003C2B3F" w:rsidP="003C2B3F">
      <w:r w:rsidRPr="00C72007">
        <w:t>The check pilot will:</w:t>
      </w:r>
    </w:p>
    <w:p w14:paraId="5B72E7F4" w14:textId="5082C022" w:rsidR="003C2B3F" w:rsidRPr="003C2B3F" w:rsidRDefault="003C2B3F" w:rsidP="003C2B3F">
      <w:pPr>
        <w:pStyle w:val="ListBullet"/>
      </w:pPr>
      <w:r w:rsidRPr="003C2B3F">
        <w:t>initiate the simulation by day only in simulated IMC conditions at an appropriate time on final approach during the ‘instrument approach with one engine simulated inoperative’ sequence, if desired</w:t>
      </w:r>
    </w:p>
    <w:p w14:paraId="62396104" w14:textId="77777777" w:rsidR="003C2B3F" w:rsidRPr="003C2B3F" w:rsidRDefault="003C2B3F" w:rsidP="003C2B3F">
      <w:pPr>
        <w:pStyle w:val="ListBullet"/>
      </w:pPr>
      <w:r w:rsidRPr="00C72007">
        <w:t>direct the candidate to commence a missed approach</w:t>
      </w:r>
    </w:p>
    <w:p w14:paraId="4E4BCD70" w14:textId="1DA0C924" w:rsidR="003C2B3F" w:rsidRPr="003C2B3F" w:rsidRDefault="003C2B3F" w:rsidP="003C2B3F">
      <w:pPr>
        <w:pStyle w:val="ListBullet"/>
      </w:pPr>
      <w:r w:rsidRPr="00C72007">
        <w:t>return the engine controls to normal and direct the candidate to continue a normal departure on conclusion of the simulation.</w:t>
      </w:r>
    </w:p>
    <w:p w14:paraId="4D152C9C" w14:textId="19D26F33" w:rsidR="003C2B3F" w:rsidRPr="00C72007" w:rsidRDefault="003C2B3F" w:rsidP="003C2B3F">
      <w:pPr>
        <w:pStyle w:val="normalafterlisttable"/>
      </w:pPr>
      <w:r>
        <w:lastRenderedPageBreak/>
        <w:t>With the candidate controlling the aircraft solely with the flight instruments, t</w:t>
      </w:r>
      <w:r w:rsidRPr="00C72007">
        <w:t>he check pilot will assess:</w:t>
      </w:r>
    </w:p>
    <w:p w14:paraId="405D3E3B" w14:textId="443C99DB" w:rsidR="003C2B3F" w:rsidRPr="003C2B3F" w:rsidRDefault="003C2B3F" w:rsidP="003C2B3F">
      <w:pPr>
        <w:pStyle w:val="ListBullet"/>
      </w:pPr>
      <w:r>
        <w:t>c</w:t>
      </w:r>
      <w:r w:rsidRPr="003C2B3F">
        <w:t>ontrol of RRPM</w:t>
      </w:r>
    </w:p>
    <w:p w14:paraId="542923F1" w14:textId="63E73D79" w:rsidR="003C2B3F" w:rsidRPr="003C2B3F" w:rsidRDefault="003C2B3F" w:rsidP="003C2B3F">
      <w:pPr>
        <w:pStyle w:val="ListBullet"/>
      </w:pPr>
      <w:r>
        <w:t>c</w:t>
      </w:r>
      <w:r w:rsidRPr="003C2B3F">
        <w:t>ontinued directional control of the flight path and optimum attitude maintenance during power application</w:t>
      </w:r>
    </w:p>
    <w:p w14:paraId="4954AB78" w14:textId="392E3FC5" w:rsidR="003C2B3F" w:rsidRPr="003C2B3F" w:rsidRDefault="003C2B3F" w:rsidP="003C2B3F">
      <w:pPr>
        <w:pStyle w:val="ListBullet"/>
      </w:pPr>
      <w:r>
        <w:t>c</w:t>
      </w:r>
      <w:r w:rsidRPr="003C2B3F">
        <w:t>onfiguring the aircraft for best ROC</w:t>
      </w:r>
    </w:p>
    <w:p w14:paraId="5042E90B" w14:textId="3E514939" w:rsidR="003C2B3F" w:rsidRPr="003C2B3F" w:rsidRDefault="003C2B3F" w:rsidP="003C2B3F">
      <w:pPr>
        <w:pStyle w:val="ListBullet"/>
      </w:pPr>
      <w:r>
        <w:t>m</w:t>
      </w:r>
      <w:r w:rsidRPr="003C2B3F">
        <w:t>anoeuvring the aircraft for missed approach</w:t>
      </w:r>
    </w:p>
    <w:p w14:paraId="31F32BA8" w14:textId="4F72F5AF" w:rsidR="003C2B3F" w:rsidRPr="003C2B3F" w:rsidRDefault="003C2B3F" w:rsidP="003C2B3F">
      <w:pPr>
        <w:pStyle w:val="ListBullet"/>
      </w:pPr>
      <w:r>
        <w:t>p</w:t>
      </w:r>
      <w:r w:rsidRPr="003C2B3F">
        <w:t>lanning for continuation of flight and safe landing including radio calls.</w:t>
      </w:r>
    </w:p>
    <w:p w14:paraId="58DE8BA5" w14:textId="66F430FD" w:rsidR="003C2B3F" w:rsidRPr="003C2B3F" w:rsidRDefault="003C2B3F" w:rsidP="003C2B3F">
      <w:pPr>
        <w:pStyle w:val="Heading5"/>
      </w:pPr>
      <w:r w:rsidRPr="003C2B3F">
        <w:t>Actions in the event of a genuine emergency</w:t>
      </w:r>
    </w:p>
    <w:p w14:paraId="6CA01AF2" w14:textId="77777777" w:rsidR="003C2B3F" w:rsidRPr="00EE567E" w:rsidRDefault="003C2B3F" w:rsidP="00EE567E">
      <w:pPr>
        <w:pStyle w:val="WarningBoxHeading"/>
        <w:rPr>
          <w:rStyle w:val="Strong"/>
          <w:b/>
          <w:bCs w:val="0"/>
        </w:rPr>
      </w:pPr>
      <w:r w:rsidRPr="00EE567E">
        <w:rPr>
          <w:rStyle w:val="Strong"/>
          <w:b/>
          <w:bCs w:val="0"/>
        </w:rPr>
        <w:t>Sample text</w:t>
      </w:r>
    </w:p>
    <w:p w14:paraId="5536A63B" w14:textId="270D3D23" w:rsidR="003C2B3F" w:rsidRPr="00784C6D" w:rsidRDefault="003C2B3F" w:rsidP="003C2B3F">
      <w:r>
        <w:t>If the candidate does not initiate the following in a timely manner, t</w:t>
      </w:r>
      <w:r w:rsidRPr="00784C6D">
        <w:t>he training or check pilot will:</w:t>
      </w:r>
    </w:p>
    <w:p w14:paraId="2C940A10" w14:textId="1114C8E2" w:rsidR="003C2B3F" w:rsidRPr="003C2B3F" w:rsidRDefault="003C2B3F" w:rsidP="003C2B3F">
      <w:pPr>
        <w:pStyle w:val="ListBullet"/>
      </w:pPr>
      <w:r>
        <w:t>a</w:t>
      </w:r>
      <w:r w:rsidRPr="003C2B3F">
        <w:t xml:space="preserve">pply appropriate control inputs as necessary to ensure immediate control of the flight path and correct IAS </w:t>
      </w:r>
    </w:p>
    <w:p w14:paraId="4652DF7B" w14:textId="602D562C" w:rsidR="003C2B3F" w:rsidRPr="003C2B3F" w:rsidRDefault="003C2B3F" w:rsidP="003C2B3F">
      <w:pPr>
        <w:pStyle w:val="ListBullet"/>
      </w:pPr>
      <w:r>
        <w:t>i</w:t>
      </w:r>
      <w:r w:rsidRPr="003C2B3F">
        <w:t>dentify failure/emergency and initiate recall items/vital actions.</w:t>
      </w:r>
    </w:p>
    <w:p w14:paraId="74543916" w14:textId="77777777" w:rsidR="003C2B3F" w:rsidRPr="00784C6D" w:rsidRDefault="003C2B3F" w:rsidP="003C2B3F">
      <w:pPr>
        <w:pStyle w:val="normalafterlisttable"/>
      </w:pPr>
      <w:r w:rsidRPr="00784C6D">
        <w:t xml:space="preserve">If the candidate </w:t>
      </w:r>
      <w:proofErr w:type="gramStart"/>
      <w:r w:rsidRPr="00784C6D">
        <w:t>is assessed</w:t>
      </w:r>
      <w:proofErr w:type="gramEnd"/>
      <w:r w:rsidRPr="00784C6D">
        <w:t xml:space="preserve"> as managing the situation correctly and circumstances permit</w:t>
      </w:r>
      <w:r>
        <w:t>, the training or check pilot will</w:t>
      </w:r>
      <w:r w:rsidRPr="00784C6D">
        <w:t>:</w:t>
      </w:r>
    </w:p>
    <w:p w14:paraId="5E1F052A" w14:textId="735C0113" w:rsidR="003C2B3F" w:rsidRPr="003C2B3F" w:rsidRDefault="003C2B3F" w:rsidP="003C2B3F">
      <w:pPr>
        <w:pStyle w:val="ListBullet"/>
      </w:pPr>
      <w:r>
        <w:t>a</w:t>
      </w:r>
      <w:r w:rsidRPr="003C2B3F">
        <w:t>nnounce that the emergency is real</w:t>
      </w:r>
    </w:p>
    <w:p w14:paraId="671605FB" w14:textId="2BA22253" w:rsidR="003C2B3F" w:rsidRPr="003C2B3F" w:rsidRDefault="003C2B3F" w:rsidP="003C2B3F">
      <w:pPr>
        <w:pStyle w:val="ListBullet"/>
      </w:pPr>
      <w:r>
        <w:t>a</w:t>
      </w:r>
      <w:r w:rsidRPr="003C2B3F">
        <w:t>dvise the candidate to continue to act as flying pilot</w:t>
      </w:r>
    </w:p>
    <w:p w14:paraId="52F05356" w14:textId="060B9DB4" w:rsidR="003C2B3F" w:rsidRPr="003C2B3F" w:rsidRDefault="003C2B3F" w:rsidP="003C2B3F">
      <w:pPr>
        <w:pStyle w:val="ListBullet"/>
      </w:pPr>
      <w:r>
        <w:t>m</w:t>
      </w:r>
      <w:r w:rsidRPr="003C2B3F">
        <w:t>onitor the candidate's actions and assist where required</w:t>
      </w:r>
    </w:p>
    <w:p w14:paraId="68B9EC52" w14:textId="52A215A2" w:rsidR="003C2B3F" w:rsidRPr="003C2B3F" w:rsidRDefault="003C2B3F" w:rsidP="003C2B3F">
      <w:pPr>
        <w:pStyle w:val="ListBullet"/>
      </w:pPr>
      <w:r>
        <w:t>c</w:t>
      </w:r>
      <w:r w:rsidRPr="003C2B3F">
        <w:t>onfirm shutdown actions prior to allowing the candidate to execute them</w:t>
      </w:r>
      <w:r w:rsidR="006616C9">
        <w:t>.</w:t>
      </w:r>
    </w:p>
    <w:p w14:paraId="3FABFD13" w14:textId="77777777" w:rsidR="003C2B3F" w:rsidRPr="00784C6D" w:rsidRDefault="003C2B3F" w:rsidP="003C2B3F">
      <w:pPr>
        <w:pStyle w:val="normalafterlisttable"/>
      </w:pPr>
      <w:r w:rsidRPr="00784C6D">
        <w:t xml:space="preserve">If the candidate is not likely to manage the situation effectively or </w:t>
      </w:r>
      <w:r>
        <w:t xml:space="preserve">if the </w:t>
      </w:r>
      <w:r w:rsidRPr="00784C6D">
        <w:t>safety of the flight is in doubt</w:t>
      </w:r>
      <w:r>
        <w:t>, the training or check pilot will</w:t>
      </w:r>
      <w:r w:rsidRPr="00784C6D">
        <w:t>:</w:t>
      </w:r>
    </w:p>
    <w:p w14:paraId="4418A256" w14:textId="2319FC2A" w:rsidR="003C2B3F" w:rsidRPr="003C2B3F" w:rsidRDefault="003C2B3F" w:rsidP="003C2B3F">
      <w:pPr>
        <w:pStyle w:val="ListBullet"/>
      </w:pPr>
      <w:r>
        <w:t>u</w:t>
      </w:r>
      <w:r w:rsidRPr="003C2B3F">
        <w:t>se handover/takeover drill to become flying pilot</w:t>
      </w:r>
    </w:p>
    <w:p w14:paraId="00188E52" w14:textId="36EB8F4E" w:rsidR="003C2B3F" w:rsidRPr="003C2B3F" w:rsidRDefault="003C2B3F" w:rsidP="003C2B3F">
      <w:pPr>
        <w:pStyle w:val="ListBullet"/>
      </w:pPr>
      <w:r>
        <w:t>a</w:t>
      </w:r>
      <w:r w:rsidRPr="003C2B3F">
        <w:t>dvise the candidate to continue to act as non-flying pilot</w:t>
      </w:r>
    </w:p>
    <w:p w14:paraId="4918816F" w14:textId="05E57815" w:rsidR="003C2B3F" w:rsidRPr="003C2B3F" w:rsidRDefault="003C2B3F" w:rsidP="003C2B3F">
      <w:pPr>
        <w:pStyle w:val="ListBullet"/>
      </w:pPr>
      <w:r>
        <w:t>r</w:t>
      </w:r>
      <w:r w:rsidRPr="003C2B3F">
        <w:t>equest assistance from the candidate where necessary</w:t>
      </w:r>
    </w:p>
    <w:p w14:paraId="4C2A4828" w14:textId="5F4CEDA4" w:rsidR="003C2B3F" w:rsidRPr="003C2B3F" w:rsidRDefault="003C2B3F" w:rsidP="003C2B3F">
      <w:pPr>
        <w:pStyle w:val="ListBullet"/>
      </w:pPr>
      <w:r>
        <w:t xml:space="preserve">if feasible, </w:t>
      </w:r>
      <w:r w:rsidRPr="003C2B3F">
        <w:t>seek confirmation prior to shutdown actions.</w:t>
      </w:r>
    </w:p>
    <w:p w14:paraId="0D1EFCED" w14:textId="77777777" w:rsidR="003C2B3F" w:rsidRDefault="003C2B3F" w:rsidP="003C2B3F">
      <w:pPr>
        <w:pStyle w:val="Heading4"/>
      </w:pPr>
      <w:r w:rsidRPr="00EB7D9B">
        <w:t>Human factors principles and non-technical skills training</w:t>
      </w:r>
    </w:p>
    <w:p w14:paraId="78D9D421" w14:textId="77777777" w:rsidR="003C2B3F" w:rsidRPr="00060767" w:rsidRDefault="003C2B3F" w:rsidP="003C2B3F">
      <w:r>
        <w:t>RESERVED</w:t>
      </w:r>
    </w:p>
    <w:p w14:paraId="57ABF37E" w14:textId="77777777" w:rsidR="003C2B3F" w:rsidRDefault="003C2B3F" w:rsidP="003C2B3F">
      <w:pPr>
        <w:pStyle w:val="Heading4"/>
      </w:pPr>
      <w:r>
        <w:t>Safety management systems training</w:t>
      </w:r>
    </w:p>
    <w:p w14:paraId="7AA90C33" w14:textId="77777777" w:rsidR="003C2B3F" w:rsidRPr="00060767" w:rsidRDefault="003C2B3F" w:rsidP="003C2B3F">
      <w:r>
        <w:t>RESERVED</w:t>
      </w:r>
    </w:p>
    <w:p w14:paraId="42460227" w14:textId="77777777" w:rsidR="003C2B3F" w:rsidRDefault="003C2B3F" w:rsidP="003C2B3F">
      <w:pPr>
        <w:pStyle w:val="Heading4"/>
      </w:pPr>
      <w:r>
        <w:t>Dangerous goods training</w:t>
      </w:r>
    </w:p>
    <w:p w14:paraId="12CD754D" w14:textId="77777777" w:rsidR="003C2B3F" w:rsidRPr="00060767" w:rsidRDefault="003C2B3F" w:rsidP="003C2B3F">
      <w:r>
        <w:t>RESERVED</w:t>
      </w:r>
    </w:p>
    <w:p w14:paraId="6F19CA5C" w14:textId="1BEE69D4" w:rsidR="003C2B3F" w:rsidRDefault="003C2B3F" w:rsidP="003C2B3F">
      <w:pPr>
        <w:pStyle w:val="Heading4"/>
      </w:pPr>
      <w:r>
        <w:t xml:space="preserve">Prescribed </w:t>
      </w:r>
      <w:r w:rsidR="009C517F">
        <w:t>single-</w:t>
      </w:r>
      <w:r>
        <w:t>engine operations</w:t>
      </w:r>
    </w:p>
    <w:p w14:paraId="4B751EE3" w14:textId="77777777" w:rsidR="003C2B3F" w:rsidRPr="00060767" w:rsidRDefault="003C2B3F" w:rsidP="003C2B3F">
      <w:r>
        <w:t>RESERVED</w:t>
      </w:r>
    </w:p>
    <w:p w14:paraId="672EC0DB" w14:textId="77777777" w:rsidR="003C2B3F" w:rsidRDefault="003C2B3F" w:rsidP="003C2B3F">
      <w:pPr>
        <w:pStyle w:val="Heading3"/>
      </w:pPr>
      <w:bookmarkStart w:id="22" w:name="_Toc158905770"/>
      <w:bookmarkStart w:id="23" w:name="_Toc167956255"/>
      <w:r>
        <w:lastRenderedPageBreak/>
        <w:t>Task specialist training</w:t>
      </w:r>
      <w:bookmarkEnd w:id="22"/>
      <w:bookmarkEnd w:id="23"/>
    </w:p>
    <w:p w14:paraId="07A97BF6" w14:textId="77777777" w:rsidR="003C2B3F" w:rsidRPr="006F1B6F" w:rsidRDefault="003C2B3F" w:rsidP="003C2B3F">
      <w:r>
        <w:t>RESERVED</w:t>
      </w:r>
    </w:p>
    <w:p w14:paraId="0C053D26" w14:textId="77777777" w:rsidR="003C2B3F" w:rsidRDefault="003C2B3F" w:rsidP="003C2B3F">
      <w:pPr>
        <w:pStyle w:val="Heading3"/>
      </w:pPr>
      <w:bookmarkStart w:id="24" w:name="_Toc158905771"/>
      <w:bookmarkStart w:id="25" w:name="_Toc167956256"/>
      <w:r>
        <w:t>Air crew member training and checking events</w:t>
      </w:r>
      <w:bookmarkEnd w:id="24"/>
      <w:bookmarkEnd w:id="25"/>
      <w:r>
        <w:t xml:space="preserve"> </w:t>
      </w:r>
    </w:p>
    <w:p w14:paraId="400797CC" w14:textId="77777777" w:rsidR="003C2B3F" w:rsidRPr="006F1B6F" w:rsidRDefault="003C2B3F" w:rsidP="003C2B3F">
      <w:r>
        <w:t>RESERVED</w:t>
      </w:r>
    </w:p>
    <w:p w14:paraId="7E574166" w14:textId="77777777" w:rsidR="003C2B3F" w:rsidRDefault="003C2B3F" w:rsidP="003C2B3F">
      <w:pPr>
        <w:pStyle w:val="Heading3"/>
      </w:pPr>
      <w:bookmarkStart w:id="26" w:name="_Toc158905772"/>
      <w:bookmarkStart w:id="27" w:name="_Toc167956257"/>
      <w:r>
        <w:t>Medical transport specialists training and checking events</w:t>
      </w:r>
      <w:bookmarkEnd w:id="26"/>
      <w:bookmarkEnd w:id="27"/>
    </w:p>
    <w:p w14:paraId="7474F384" w14:textId="77777777" w:rsidR="003C2B3F" w:rsidRPr="006F1B6F" w:rsidRDefault="003C2B3F" w:rsidP="003C2B3F">
      <w:r>
        <w:t>RESERVED</w:t>
      </w:r>
    </w:p>
    <w:p w14:paraId="45AF0CC2" w14:textId="77777777" w:rsidR="003C2B3F" w:rsidRDefault="003C2B3F" w:rsidP="003C2B3F">
      <w:pPr>
        <w:pStyle w:val="Heading3"/>
      </w:pPr>
      <w:bookmarkStart w:id="28" w:name="_Toc158905773"/>
      <w:bookmarkStart w:id="29" w:name="_Toc167956258"/>
      <w:r>
        <w:t>Continuous improvement and audit processes</w:t>
      </w:r>
      <w:bookmarkEnd w:id="28"/>
      <w:bookmarkEnd w:id="29"/>
    </w:p>
    <w:p w14:paraId="6789476A" w14:textId="0739CC0C" w:rsidR="003C2B3F" w:rsidRDefault="003C2B3F" w:rsidP="003C2B3F">
      <w:pPr>
        <w:pStyle w:val="Heading4"/>
      </w:pPr>
      <w:r w:rsidRPr="002E18BB">
        <w:t xml:space="preserve">HOTC </w:t>
      </w:r>
      <w:r>
        <w:t>a</w:t>
      </w:r>
      <w:r w:rsidRPr="002E18BB">
        <w:t>udit process</w:t>
      </w:r>
    </w:p>
    <w:p w14:paraId="18859EA7" w14:textId="77777777" w:rsidR="003C2B3F" w:rsidRPr="00EE567E" w:rsidRDefault="003C2B3F" w:rsidP="00EE567E">
      <w:pPr>
        <w:pStyle w:val="WarningBoxHeading"/>
        <w:rPr>
          <w:rStyle w:val="Strong"/>
          <w:b/>
          <w:bCs w:val="0"/>
        </w:rPr>
      </w:pPr>
      <w:r w:rsidRPr="00EE567E">
        <w:rPr>
          <w:rStyle w:val="Strong"/>
          <w:b/>
          <w:bCs w:val="0"/>
        </w:rPr>
        <w:t>Sample text</w:t>
      </w:r>
    </w:p>
    <w:p w14:paraId="59242AC8" w14:textId="1741FE3C" w:rsidR="003C2B3F" w:rsidRPr="00B034E2" w:rsidRDefault="003C2B3F" w:rsidP="003C2B3F">
      <w:r w:rsidRPr="00B034E2">
        <w:t xml:space="preserve">At least </w:t>
      </w:r>
      <w:r>
        <w:t>every 12 months</w:t>
      </w:r>
      <w:r w:rsidRPr="00B034E2">
        <w:t xml:space="preserve"> the HOTC will carry out an audit of the training and checking system and its operation to determine </w:t>
      </w:r>
      <w:r>
        <w:t xml:space="preserve">both </w:t>
      </w:r>
      <w:r w:rsidRPr="00B034E2">
        <w:t xml:space="preserve">legislative and exposition </w:t>
      </w:r>
      <w:r>
        <w:t xml:space="preserve">or operations manual </w:t>
      </w:r>
      <w:r w:rsidRPr="00B034E2">
        <w:t>compliance. Th</w:t>
      </w:r>
      <w:r>
        <w:t>e</w:t>
      </w:r>
      <w:r w:rsidRPr="00B034E2">
        <w:t xml:space="preserve"> audit will review, at least:</w:t>
      </w:r>
    </w:p>
    <w:p w14:paraId="5B8A2ABF" w14:textId="22E84B62" w:rsidR="003C2B3F" w:rsidRPr="003C2B3F" w:rsidRDefault="003C2B3F" w:rsidP="003C2B3F">
      <w:pPr>
        <w:pStyle w:val="ListBullet"/>
      </w:pPr>
      <w:r>
        <w:t>q</w:t>
      </w:r>
      <w:r w:rsidRPr="003C2B3F">
        <w:t>ualifications, recency, flight and duty compliance of training and checking personnel</w:t>
      </w:r>
    </w:p>
    <w:p w14:paraId="5E96D766" w14:textId="44A0BB54" w:rsidR="003C2B3F" w:rsidRPr="003C2B3F" w:rsidRDefault="003C2B3F" w:rsidP="003C2B3F">
      <w:pPr>
        <w:pStyle w:val="ListBullet"/>
      </w:pPr>
      <w:r>
        <w:t>t</w:t>
      </w:r>
      <w:r w:rsidRPr="003C2B3F">
        <w:t>raining and checking status of training and checking personnel</w:t>
      </w:r>
    </w:p>
    <w:p w14:paraId="5BD2411D" w14:textId="653F5F5A" w:rsidR="003C2B3F" w:rsidRPr="003C2B3F" w:rsidRDefault="003C2B3F" w:rsidP="003C2B3F">
      <w:pPr>
        <w:pStyle w:val="ListBullet"/>
      </w:pPr>
      <w:r>
        <w:t>s</w:t>
      </w:r>
      <w:r w:rsidRPr="003C2B3F">
        <w:t>ampling of training and checking event records for completeness and accuracy</w:t>
      </w:r>
    </w:p>
    <w:p w14:paraId="2C18E64E" w14:textId="4B39F7BB" w:rsidR="003C2B3F" w:rsidRPr="003C2B3F" w:rsidRDefault="003C2B3F" w:rsidP="003C2B3F">
      <w:pPr>
        <w:pStyle w:val="ListBullet"/>
      </w:pPr>
      <w:r>
        <w:t>s</w:t>
      </w:r>
      <w:r w:rsidRPr="003C2B3F">
        <w:t xml:space="preserve">ampling or observation of training or checking events for standardisation purposes </w:t>
      </w:r>
    </w:p>
    <w:p w14:paraId="5247FFF9" w14:textId="09E19A54" w:rsidR="003C2B3F" w:rsidRPr="003C2B3F" w:rsidRDefault="003C2B3F" w:rsidP="003C2B3F">
      <w:pPr>
        <w:pStyle w:val="ListBullet"/>
      </w:pPr>
      <w:r>
        <w:t>p</w:t>
      </w:r>
      <w:r w:rsidRPr="003C2B3F">
        <w:t>ass rates of flight crew members during initial and recurrent checks</w:t>
      </w:r>
    </w:p>
    <w:p w14:paraId="2F33D1CB" w14:textId="2EEA3061" w:rsidR="003C2B3F" w:rsidRPr="003C2B3F" w:rsidRDefault="003C2B3F" w:rsidP="003C2B3F">
      <w:pPr>
        <w:pStyle w:val="ListBullet"/>
      </w:pPr>
      <w:r>
        <w:t>d</w:t>
      </w:r>
      <w:r w:rsidRPr="003C2B3F">
        <w:t>etermine any opportunities for improvement.</w:t>
      </w:r>
    </w:p>
    <w:p w14:paraId="72042685" w14:textId="77777777" w:rsidR="003C2B3F" w:rsidRDefault="003C2B3F" w:rsidP="003C2B3F">
      <w:r w:rsidRPr="00B034E2">
        <w:t xml:space="preserve">Results of the audit are to </w:t>
      </w:r>
      <w:proofErr w:type="gramStart"/>
      <w:r w:rsidRPr="00B034E2">
        <w:t>be recorded</w:t>
      </w:r>
      <w:proofErr w:type="gramEnd"/>
      <w:r w:rsidRPr="00B034E2">
        <w:t xml:space="preserve"> on </w:t>
      </w:r>
      <w:r w:rsidRPr="00F6156A">
        <w:t>form</w:t>
      </w:r>
      <w:r w:rsidRPr="003C2B3F">
        <w:t xml:space="preserve"> </w:t>
      </w:r>
      <w:r w:rsidRPr="003C2B3F">
        <w:rPr>
          <w:rStyle w:val="bold"/>
        </w:rPr>
        <w:t>A21 HOTC audit report</w:t>
      </w:r>
      <w:r>
        <w:t xml:space="preserve"> </w:t>
      </w:r>
      <w:r w:rsidRPr="00B034E2">
        <w:t>and forwarded to the HOFO.</w:t>
      </w:r>
    </w:p>
    <w:p w14:paraId="2446AAFD" w14:textId="77777777" w:rsidR="003C2B3F" w:rsidRPr="002B4856" w:rsidRDefault="003C2B3F" w:rsidP="003C2B3F">
      <w:pPr>
        <w:pStyle w:val="Heading4"/>
      </w:pPr>
      <w:r w:rsidRPr="002B4856">
        <w:t>Procedures for review and revision of the training and checking manual</w:t>
      </w:r>
    </w:p>
    <w:p w14:paraId="461A6A53" w14:textId="77777777" w:rsidR="003C2B3F" w:rsidRPr="00EE567E" w:rsidRDefault="003C2B3F" w:rsidP="00EE567E">
      <w:pPr>
        <w:pStyle w:val="WarningBoxHeading"/>
        <w:rPr>
          <w:rStyle w:val="Strong"/>
          <w:b/>
          <w:bCs w:val="0"/>
        </w:rPr>
      </w:pPr>
      <w:r w:rsidRPr="00EE567E">
        <w:rPr>
          <w:rStyle w:val="Strong"/>
          <w:b/>
          <w:bCs w:val="0"/>
        </w:rPr>
        <w:t>Sample text</w:t>
      </w:r>
    </w:p>
    <w:p w14:paraId="7E6DD7C0" w14:textId="7709066B" w:rsidR="003C2B3F" w:rsidRPr="00A22940" w:rsidRDefault="003C2B3F" w:rsidP="003C2B3F">
      <w:r w:rsidRPr="00A22940">
        <w:t xml:space="preserve">At least </w:t>
      </w:r>
      <w:r>
        <w:t>every 12 months</w:t>
      </w:r>
      <w:r w:rsidRPr="00A22940">
        <w:t xml:space="preserve"> the HOTC will carry out an audit of the training and checking system </w:t>
      </w:r>
      <w:r>
        <w:t xml:space="preserve">manual content </w:t>
      </w:r>
      <w:r w:rsidRPr="00A22940">
        <w:t>to determine its continued accuracy and relevance. This audit will review, at least:</w:t>
      </w:r>
    </w:p>
    <w:p w14:paraId="56FAECA4" w14:textId="30481C66" w:rsidR="003C2B3F" w:rsidRPr="003C2B3F" w:rsidRDefault="003C2B3F" w:rsidP="003C2B3F">
      <w:pPr>
        <w:pStyle w:val="ListBullet"/>
      </w:pPr>
      <w:r>
        <w:t>p</w:t>
      </w:r>
      <w:r w:rsidRPr="003C2B3F">
        <w:t>ass rates and possible adjustment to training programs if required</w:t>
      </w:r>
    </w:p>
    <w:p w14:paraId="73552E36" w14:textId="74139BEB" w:rsidR="003C2B3F" w:rsidRPr="003C2B3F" w:rsidRDefault="003C2B3F" w:rsidP="003C2B3F">
      <w:pPr>
        <w:pStyle w:val="ListBullet"/>
      </w:pPr>
      <w:r>
        <w:t>c</w:t>
      </w:r>
      <w:r w:rsidRPr="003C2B3F">
        <w:t>hanges to operations or equipment that may require adjustments to programs</w:t>
      </w:r>
    </w:p>
    <w:p w14:paraId="25DAB745" w14:textId="781EF06C" w:rsidR="003C2B3F" w:rsidRPr="003C2B3F" w:rsidRDefault="003C2B3F" w:rsidP="003C2B3F">
      <w:pPr>
        <w:pStyle w:val="ListBullet"/>
      </w:pPr>
      <w:r>
        <w:t>c</w:t>
      </w:r>
      <w:r w:rsidRPr="003C2B3F">
        <w:t>hanges to regulations or standard practices requiring adjustments</w:t>
      </w:r>
    </w:p>
    <w:p w14:paraId="52B58A09" w14:textId="55FA67E7" w:rsidR="003C2B3F" w:rsidRPr="003C2B3F" w:rsidRDefault="003C2B3F" w:rsidP="003C2B3F">
      <w:pPr>
        <w:pStyle w:val="ListBullet"/>
      </w:pPr>
      <w:r>
        <w:t>c</w:t>
      </w:r>
      <w:r w:rsidRPr="003C2B3F">
        <w:t>hanges and improvements to training programs from SMS feedback.</w:t>
      </w:r>
    </w:p>
    <w:p w14:paraId="197D6F69" w14:textId="764400E1" w:rsidR="003C2B3F" w:rsidRDefault="003C2B3F" w:rsidP="003C2B3F">
      <w:pPr>
        <w:pStyle w:val="normalafterlisttable"/>
      </w:pPr>
      <w:r w:rsidRPr="00A22940">
        <w:t xml:space="preserve">Any changes needed that are identified </w:t>
      </w:r>
      <w:proofErr w:type="gramStart"/>
      <w:r w:rsidRPr="00A22940">
        <w:t>as a result of</w:t>
      </w:r>
      <w:proofErr w:type="gramEnd"/>
      <w:r w:rsidRPr="00A22940">
        <w:t xml:space="preserve"> this review are to be entered by the HOTC as a </w:t>
      </w:r>
      <w:r>
        <w:t>‘</w:t>
      </w:r>
      <w:r w:rsidRPr="00A22940">
        <w:t>need identified for change</w:t>
      </w:r>
      <w:r>
        <w:t xml:space="preserve">’ </w:t>
      </w:r>
      <w:r w:rsidRPr="00A22940">
        <w:t>instigator in the change management process in the exposition</w:t>
      </w:r>
      <w:r>
        <w:t>/operations manual</w:t>
      </w:r>
      <w:r w:rsidRPr="00A22940">
        <w:t>. The HOTC will draft proposed changes to the exposition</w:t>
      </w:r>
      <w:r>
        <w:t>/operations manual</w:t>
      </w:r>
      <w:r w:rsidRPr="00A22940">
        <w:t xml:space="preserve"> and include these in the proposed change documentation.</w:t>
      </w:r>
    </w:p>
    <w:p w14:paraId="7C27D772" w14:textId="2EE1A75D" w:rsidR="003C2B3F" w:rsidRDefault="003C2B3F" w:rsidP="003C2B3F">
      <w:pPr>
        <w:pStyle w:val="Heading3"/>
      </w:pPr>
      <w:bookmarkStart w:id="30" w:name="_Toc158905774"/>
      <w:bookmarkStart w:id="31" w:name="_Toc167956259"/>
      <w:r>
        <w:lastRenderedPageBreak/>
        <w:t>Process for recognition of prior learning</w:t>
      </w:r>
      <w:bookmarkEnd w:id="30"/>
      <w:bookmarkEnd w:id="31"/>
    </w:p>
    <w:p w14:paraId="1F813B7C" w14:textId="77777777" w:rsidR="003C2B3F" w:rsidRPr="00EE567E" w:rsidRDefault="003C2B3F" w:rsidP="00EE567E">
      <w:pPr>
        <w:pStyle w:val="WarningBoxHeading"/>
        <w:rPr>
          <w:rStyle w:val="Strong"/>
          <w:b/>
          <w:bCs w:val="0"/>
        </w:rPr>
      </w:pPr>
      <w:r w:rsidRPr="00EE567E">
        <w:rPr>
          <w:rStyle w:val="Strong"/>
          <w:b/>
          <w:bCs w:val="0"/>
        </w:rPr>
        <w:t>Sample text</w:t>
      </w:r>
    </w:p>
    <w:p w14:paraId="3BD3BC52" w14:textId="3DEA8722" w:rsidR="003C2B3F" w:rsidRPr="001011E5" w:rsidRDefault="003C2B3F" w:rsidP="003C2B3F">
      <w:r w:rsidRPr="001011E5">
        <w:t>Flight crew members, aircrew members and medical transport specialists who have previously carried out air transport/aerial work operations or have completed training and checking events with other operators, may be eligible for recognition of prior learning (RPL)</w:t>
      </w:r>
      <w:r>
        <w:t>. Application of the RPL process occurs</w:t>
      </w:r>
      <w:r w:rsidRPr="001011E5">
        <w:t xml:space="preserve"> at the discretion of the HOTC.</w:t>
      </w:r>
    </w:p>
    <w:p w14:paraId="44EC5913" w14:textId="7FF6F610" w:rsidR="003C2B3F" w:rsidRPr="001011E5" w:rsidRDefault="003C2B3F" w:rsidP="003C2B3F">
      <w:r>
        <w:t xml:space="preserve">The </w:t>
      </w:r>
      <w:r w:rsidRPr="001011E5">
        <w:t xml:space="preserve">HOTC may approve RPL under the advice of the </w:t>
      </w:r>
      <w:r>
        <w:t xml:space="preserve">applicable </w:t>
      </w:r>
      <w:r w:rsidRPr="001011E5">
        <w:t>aircrew member supervisor and</w:t>
      </w:r>
      <w:r w:rsidR="00273439">
        <w:t xml:space="preserve"> </w:t>
      </w:r>
      <w:r w:rsidRPr="001011E5">
        <w:t>or medical transport specialist supervisor.</w:t>
      </w:r>
    </w:p>
    <w:p w14:paraId="3A220C16" w14:textId="632526BF" w:rsidR="003C2B3F" w:rsidRPr="001011E5" w:rsidRDefault="003C2B3F" w:rsidP="003C2B3F">
      <w:r w:rsidRPr="001011E5">
        <w:t>Checking events required by the training and checking system cannot take advantage of RPL.</w:t>
      </w:r>
    </w:p>
    <w:p w14:paraId="47368E32" w14:textId="5AD3EF03" w:rsidR="003C2B3F" w:rsidRPr="001011E5" w:rsidRDefault="003C2B3F" w:rsidP="003C2B3F">
      <w:r w:rsidRPr="001011E5">
        <w:t xml:space="preserve">When considering any matter for RPL the HOTC will apply </w:t>
      </w:r>
      <w:r>
        <w:t>these</w:t>
      </w:r>
      <w:r w:rsidRPr="001011E5">
        <w:t xml:space="preserve"> principles:</w:t>
      </w:r>
    </w:p>
    <w:p w14:paraId="12F9E4B7" w14:textId="77777777" w:rsidR="003C2B3F" w:rsidRPr="003C2B3F" w:rsidRDefault="003C2B3F" w:rsidP="003C2B3F">
      <w:pPr>
        <w:pStyle w:val="ListBullet"/>
      </w:pPr>
      <w:r w:rsidRPr="001011E5">
        <w:t>The training topics, method of delivery, and aircraft or equipment type need to be the same or very similar</w:t>
      </w:r>
      <w:r w:rsidRPr="003C2B3F">
        <w:t>.</w:t>
      </w:r>
    </w:p>
    <w:p w14:paraId="6E6ADE37" w14:textId="234C511E" w:rsidR="003C2B3F" w:rsidRPr="003C2B3F" w:rsidRDefault="003C2B3F" w:rsidP="003C2B3F">
      <w:pPr>
        <w:pStyle w:val="ListBullet"/>
      </w:pPr>
      <w:r w:rsidRPr="001011E5">
        <w:t xml:space="preserve">Ideally the training will have </w:t>
      </w:r>
      <w:proofErr w:type="gramStart"/>
      <w:r w:rsidRPr="001011E5">
        <w:t>been completed</w:t>
      </w:r>
      <w:proofErr w:type="gramEnd"/>
      <w:r w:rsidRPr="001011E5">
        <w:t xml:space="preserve"> within the previous 6 months although this may be varied for industry recognised qualifications. For example, HUET training </w:t>
      </w:r>
      <w:proofErr w:type="gramStart"/>
      <w:r w:rsidRPr="001011E5">
        <w:t>is recognised</w:t>
      </w:r>
      <w:proofErr w:type="gramEnd"/>
      <w:r w:rsidRPr="001011E5">
        <w:t xml:space="preserve"> as being valid for a </w:t>
      </w:r>
      <w:r w:rsidRPr="003C2B3F">
        <w:t xml:space="preserve">3-year period. </w:t>
      </w:r>
    </w:p>
    <w:p w14:paraId="14DBD07B" w14:textId="77777777" w:rsidR="003C2B3F" w:rsidRPr="003C2B3F" w:rsidRDefault="003C2B3F" w:rsidP="003C2B3F">
      <w:pPr>
        <w:pStyle w:val="ListBullet"/>
      </w:pPr>
      <w:r w:rsidRPr="001011E5">
        <w:t xml:space="preserve">For in-aircraft training, the routes or tasks and flight profiles carried out under the previous operator’s system, need to be </w:t>
      </w:r>
      <w:proofErr w:type="gramStart"/>
      <w:r w:rsidRPr="001011E5">
        <w:t>similar to</w:t>
      </w:r>
      <w:proofErr w:type="gramEnd"/>
      <w:r w:rsidRPr="001011E5">
        <w:t xml:space="preserve"> </w:t>
      </w:r>
      <w:r w:rsidRPr="008A3BC0">
        <w:rPr>
          <w:rStyle w:val="Authorinstruction"/>
        </w:rPr>
        <w:t>[Sample Aviation]</w:t>
      </w:r>
      <w:r w:rsidRPr="003C2B3F">
        <w:t xml:space="preserve"> proposed tasks for the flight crew member.</w:t>
      </w:r>
    </w:p>
    <w:p w14:paraId="4FD9B2C2" w14:textId="41D0BCAC" w:rsidR="003C2B3F" w:rsidRPr="001011E5" w:rsidRDefault="003C2B3F" w:rsidP="003C2B3F">
      <w:pPr>
        <w:pStyle w:val="normalafterlisttable"/>
      </w:pPr>
      <w:r w:rsidRPr="001011E5">
        <w:t xml:space="preserve">The HOTC will design an appropriate assessment to determine the validity of the evidence from the previous operator. The outcome of this assessment will determine which areas of the training program need not </w:t>
      </w:r>
      <w:proofErr w:type="gramStart"/>
      <w:r w:rsidRPr="001011E5">
        <w:t>be repeated</w:t>
      </w:r>
      <w:proofErr w:type="gramEnd"/>
      <w:r w:rsidRPr="001011E5">
        <w:t>. The HOTC will keep records of the evidence, the assessment, and the adjustments to the training program for that crew member and save</w:t>
      </w:r>
      <w:r w:rsidR="0064755F">
        <w:t>s</w:t>
      </w:r>
      <w:r w:rsidRPr="001011E5">
        <w:t xml:space="preserve"> them to the crew member</w:t>
      </w:r>
      <w:r>
        <w:t>’</w:t>
      </w:r>
      <w:r w:rsidRPr="001011E5">
        <w:t>s records.</w:t>
      </w:r>
    </w:p>
    <w:p w14:paraId="6DAB9F88" w14:textId="77777777" w:rsidR="003C2B3F" w:rsidRDefault="003C2B3F" w:rsidP="003C2B3F">
      <w:r w:rsidRPr="001011E5">
        <w:t xml:space="preserve">The HOTC will request the records of the flight crew member from their previous operator and review them to determine what previous training can </w:t>
      </w:r>
      <w:proofErr w:type="gramStart"/>
      <w:r w:rsidRPr="001011E5">
        <w:t>be recognised</w:t>
      </w:r>
      <w:proofErr w:type="gramEnd"/>
      <w:r w:rsidRPr="001011E5">
        <w:t xml:space="preserve"> and not repeated for </w:t>
      </w:r>
      <w:r w:rsidRPr="003C2B3F">
        <w:rPr>
          <w:rStyle w:val="Authorinstruction"/>
        </w:rPr>
        <w:t>[Sample Aviation]</w:t>
      </w:r>
      <w:r w:rsidRPr="001011E5">
        <w:t>.</w:t>
      </w:r>
    </w:p>
    <w:p w14:paraId="6C140330" w14:textId="77777777" w:rsidR="003C2B3F" w:rsidRDefault="003C2B3F" w:rsidP="003C2B3F">
      <w:pPr>
        <w:pStyle w:val="Heading3"/>
      </w:pPr>
      <w:bookmarkStart w:id="32" w:name="_Toc158905775"/>
      <w:bookmarkStart w:id="33" w:name="_Toc167956260"/>
      <w:r>
        <w:t>Training and checking records capture process</w:t>
      </w:r>
      <w:bookmarkEnd w:id="32"/>
      <w:bookmarkEnd w:id="33"/>
    </w:p>
    <w:p w14:paraId="56CB4019" w14:textId="77777777" w:rsidR="003C2B3F" w:rsidRPr="003C2B3F" w:rsidRDefault="003C2B3F" w:rsidP="00EE567E">
      <w:pPr>
        <w:pStyle w:val="WarningBoxHeading"/>
        <w:rPr>
          <w:rStyle w:val="Strong"/>
          <w:b/>
          <w:bCs w:val="0"/>
        </w:rPr>
      </w:pPr>
      <w:r w:rsidRPr="003C2B3F">
        <w:rPr>
          <w:rStyle w:val="Strong"/>
          <w:b/>
          <w:bCs w:val="0"/>
        </w:rPr>
        <w:t>Sample text</w:t>
      </w:r>
    </w:p>
    <w:p w14:paraId="4E66DC11" w14:textId="3C07A2C2" w:rsidR="003C2B3F" w:rsidRPr="003F0EB2" w:rsidRDefault="003C2B3F" w:rsidP="003C2B3F">
      <w:r w:rsidRPr="003F0EB2">
        <w:t>As soon as possible after the completion of a training or checking event, the trainer and</w:t>
      </w:r>
      <w:r>
        <w:t xml:space="preserve"> </w:t>
      </w:r>
      <w:r w:rsidRPr="003F0EB2">
        <w:t xml:space="preserve">or checker will complete the relevant training and checking form and annotate the result. </w:t>
      </w:r>
      <w:r>
        <w:t>Within 21 days t</w:t>
      </w:r>
      <w:r w:rsidRPr="003F0EB2">
        <w:t>h</w:t>
      </w:r>
      <w:r>
        <w:t>e</w:t>
      </w:r>
      <w:r w:rsidRPr="003F0EB2">
        <w:t xml:space="preserve"> form must </w:t>
      </w:r>
      <w:proofErr w:type="gramStart"/>
      <w:r w:rsidRPr="003F0EB2">
        <w:t>be saved</w:t>
      </w:r>
      <w:proofErr w:type="gramEnd"/>
      <w:r w:rsidRPr="003F0EB2">
        <w:t xml:space="preserve"> to the company records management system and a copy placed on the respective crew member’s file.</w:t>
      </w:r>
    </w:p>
    <w:p w14:paraId="5B1561F9" w14:textId="2CBCB29F" w:rsidR="003C2B3F" w:rsidRDefault="003C2B3F" w:rsidP="003C2B3F">
      <w:r w:rsidRPr="00195AFB">
        <w:rPr>
          <w:rStyle w:val="Authorinstruction"/>
        </w:rPr>
        <w:t xml:space="preserve">[Sample Aviation] </w:t>
      </w:r>
      <w:r w:rsidRPr="003F0EB2">
        <w:t xml:space="preserve">training and checking records </w:t>
      </w:r>
      <w:proofErr w:type="gramStart"/>
      <w:r w:rsidRPr="003F0EB2">
        <w:t>are kept</w:t>
      </w:r>
      <w:proofErr w:type="gramEnd"/>
      <w:r w:rsidRPr="003F0EB2">
        <w:t xml:space="preserve"> in accordance with </w:t>
      </w:r>
      <w:r>
        <w:t>the exposition</w:t>
      </w:r>
      <w:r w:rsidR="00EF0A8E">
        <w:t>/</w:t>
      </w:r>
      <w:r>
        <w:t>operations manual.</w:t>
      </w:r>
    </w:p>
    <w:p w14:paraId="5E5C7994" w14:textId="77777777" w:rsidR="003C2B3F" w:rsidRPr="003C2B3F" w:rsidRDefault="003C2B3F" w:rsidP="003C2B3F">
      <w:pPr>
        <w:pStyle w:val="unHeading4"/>
        <w:rPr>
          <w:rStyle w:val="bold"/>
          <w:b/>
          <w:bCs w:val="0"/>
        </w:rPr>
      </w:pPr>
      <w:r w:rsidRPr="003C2B3F">
        <w:rPr>
          <w:rStyle w:val="bold"/>
          <w:b/>
          <w:bCs w:val="0"/>
        </w:rPr>
        <w:t>Personnel training and checking records</w:t>
      </w:r>
      <w:bookmarkStart w:id="34" w:name="_Toc155967977"/>
      <w:bookmarkEnd w:id="34"/>
    </w:p>
    <w:p w14:paraId="1CB100BA" w14:textId="77777777" w:rsidR="003C2B3F" w:rsidRDefault="003C2B3F" w:rsidP="003C2B3F">
      <w:r w:rsidRPr="003C2B3F">
        <w:rPr>
          <w:rStyle w:val="Authorinstruction"/>
        </w:rPr>
        <w:t>[Sample Aviation]</w:t>
      </w:r>
      <w:r w:rsidRPr="000A073B">
        <w:t xml:space="preserve"> records </w:t>
      </w:r>
      <w:proofErr w:type="gramStart"/>
      <w:r w:rsidRPr="000A073B">
        <w:t>are kept</w:t>
      </w:r>
      <w:proofErr w:type="gramEnd"/>
      <w:r w:rsidRPr="000A073B">
        <w:t xml:space="preserve"> in accordance with the following:</w:t>
      </w:r>
      <w:bookmarkStart w:id="35" w:name="_Toc155967978"/>
      <w:bookmarkEnd w:id="35"/>
    </w:p>
    <w:p w14:paraId="4D75B0DE" w14:textId="2F518ED1" w:rsidR="003C2B3F" w:rsidRPr="003C2B3F" w:rsidRDefault="003C2B3F" w:rsidP="003C2B3F">
      <w:pPr>
        <w:pStyle w:val="TableTitle"/>
      </w:pPr>
      <w:r w:rsidRPr="003C2B3F">
        <w:t>Personnel training and checking record</w:t>
      </w:r>
    </w:p>
    <w:tbl>
      <w:tblPr>
        <w:tblStyle w:val="SD-MOStable"/>
        <w:tblW w:w="9444" w:type="dxa"/>
        <w:tblLook w:val="0620" w:firstRow="1" w:lastRow="0" w:firstColumn="0" w:lastColumn="0" w:noHBand="1" w:noVBand="1"/>
      </w:tblPr>
      <w:tblGrid>
        <w:gridCol w:w="1616"/>
        <w:gridCol w:w="1865"/>
        <w:gridCol w:w="1156"/>
        <w:gridCol w:w="4807"/>
      </w:tblGrid>
      <w:tr w:rsidR="003C2B3F" w:rsidRPr="003C2B3F" w14:paraId="7855EBE0" w14:textId="77777777" w:rsidTr="00FD14C6">
        <w:trPr>
          <w:cnfStyle w:val="100000000000" w:firstRow="1" w:lastRow="0" w:firstColumn="0" w:lastColumn="0" w:oddVBand="0" w:evenVBand="0" w:oddHBand="0" w:evenHBand="0" w:firstRowFirstColumn="0" w:firstRowLastColumn="0" w:lastRowFirstColumn="0" w:lastRowLastColumn="0"/>
          <w:tblHeader/>
        </w:trPr>
        <w:tc>
          <w:tcPr>
            <w:tcW w:w="0" w:type="dxa"/>
          </w:tcPr>
          <w:p w14:paraId="370F118F" w14:textId="77777777" w:rsidR="003C2B3F" w:rsidRPr="003C2B3F" w:rsidRDefault="003C2B3F" w:rsidP="003C2B3F">
            <w:r w:rsidRPr="003C2B3F">
              <w:t>Type of record</w:t>
            </w:r>
            <w:bookmarkStart w:id="36" w:name="_Toc155967979"/>
            <w:bookmarkEnd w:id="36"/>
          </w:p>
        </w:tc>
        <w:tc>
          <w:tcPr>
            <w:tcW w:w="0" w:type="dxa"/>
          </w:tcPr>
          <w:p w14:paraId="58217DC7" w14:textId="77777777" w:rsidR="003C2B3F" w:rsidRPr="003C2B3F" w:rsidRDefault="003C2B3F" w:rsidP="003C2B3F">
            <w:r w:rsidRPr="003C2B3F">
              <w:t>Electronic</w:t>
            </w:r>
            <w:bookmarkStart w:id="37" w:name="_Toc155967980"/>
            <w:bookmarkEnd w:id="37"/>
          </w:p>
        </w:tc>
        <w:tc>
          <w:tcPr>
            <w:tcW w:w="0" w:type="dxa"/>
          </w:tcPr>
          <w:p w14:paraId="17E32B8A" w14:textId="77777777" w:rsidR="003C2B3F" w:rsidRPr="003C2B3F" w:rsidRDefault="003C2B3F" w:rsidP="003C2B3F">
            <w:r w:rsidRPr="003C2B3F">
              <w:t>Paper</w:t>
            </w:r>
            <w:bookmarkStart w:id="38" w:name="_Toc155967981"/>
            <w:bookmarkEnd w:id="38"/>
          </w:p>
        </w:tc>
        <w:tc>
          <w:tcPr>
            <w:tcW w:w="2786" w:type="dxa"/>
          </w:tcPr>
          <w:p w14:paraId="010A045C" w14:textId="77777777" w:rsidR="003C2B3F" w:rsidRPr="003C2B3F" w:rsidRDefault="003C2B3F" w:rsidP="003C2B3F">
            <w:r w:rsidRPr="003C2B3F">
              <w:t>Retention period</w:t>
            </w:r>
            <w:bookmarkStart w:id="39" w:name="_Toc155967982"/>
            <w:bookmarkEnd w:id="39"/>
          </w:p>
        </w:tc>
        <w:bookmarkStart w:id="40" w:name="_Toc155967983"/>
        <w:bookmarkEnd w:id="40"/>
      </w:tr>
      <w:tr w:rsidR="003C2B3F" w:rsidRPr="000A073B" w14:paraId="1099EEA3" w14:textId="77777777" w:rsidTr="00FD14C6">
        <w:tc>
          <w:tcPr>
            <w:tcW w:w="0" w:type="dxa"/>
          </w:tcPr>
          <w:p w14:paraId="1346E1E5" w14:textId="77777777" w:rsidR="003C2B3F" w:rsidRPr="003C2B3F" w:rsidRDefault="003C2B3F" w:rsidP="003C2B3F">
            <w:pPr>
              <w:pStyle w:val="Tabletext"/>
            </w:pPr>
            <w:r w:rsidRPr="000A073B">
              <w:t>Training and checking – flight crew</w:t>
            </w:r>
            <w:bookmarkStart w:id="41" w:name="_Toc155967984"/>
            <w:bookmarkEnd w:id="41"/>
          </w:p>
        </w:tc>
        <w:tc>
          <w:tcPr>
            <w:tcW w:w="0" w:type="dxa"/>
          </w:tcPr>
          <w:p w14:paraId="2154D467" w14:textId="77777777" w:rsidR="003C2B3F" w:rsidRPr="000A073B" w:rsidRDefault="003C2B3F" w:rsidP="003C2B3F">
            <w:pPr>
              <w:pStyle w:val="Tabletext"/>
            </w:pPr>
            <w:bookmarkStart w:id="42" w:name="_Toc155967985"/>
            <w:bookmarkEnd w:id="42"/>
          </w:p>
        </w:tc>
        <w:tc>
          <w:tcPr>
            <w:tcW w:w="0" w:type="dxa"/>
          </w:tcPr>
          <w:p w14:paraId="4E652E76" w14:textId="77777777" w:rsidR="003C2B3F" w:rsidRPr="000A073B" w:rsidRDefault="003C2B3F" w:rsidP="003C2B3F">
            <w:pPr>
              <w:pStyle w:val="Tabletext"/>
            </w:pPr>
            <w:bookmarkStart w:id="43" w:name="_Toc155967986"/>
            <w:bookmarkEnd w:id="43"/>
          </w:p>
        </w:tc>
        <w:tc>
          <w:tcPr>
            <w:tcW w:w="2786" w:type="dxa"/>
          </w:tcPr>
          <w:p w14:paraId="1AB443CE" w14:textId="77777777" w:rsidR="003C2B3F" w:rsidRPr="003C2B3F" w:rsidRDefault="003C2B3F" w:rsidP="003C2B3F">
            <w:pPr>
              <w:pStyle w:val="Tabletext"/>
            </w:pPr>
            <w:r w:rsidRPr="000A073B">
              <w:t>5 years</w:t>
            </w:r>
            <w:bookmarkStart w:id="44" w:name="_Toc155967987"/>
            <w:bookmarkEnd w:id="44"/>
          </w:p>
        </w:tc>
        <w:bookmarkStart w:id="45" w:name="_Toc155967988"/>
        <w:bookmarkEnd w:id="45"/>
      </w:tr>
      <w:tr w:rsidR="003C2B3F" w:rsidRPr="000A073B" w14:paraId="3BEC426D" w14:textId="77777777" w:rsidTr="00FD14C6">
        <w:tc>
          <w:tcPr>
            <w:tcW w:w="0" w:type="dxa"/>
          </w:tcPr>
          <w:p w14:paraId="7C648A8D" w14:textId="77777777" w:rsidR="003C2B3F" w:rsidRPr="003C2B3F" w:rsidRDefault="003C2B3F" w:rsidP="003C2B3F">
            <w:pPr>
              <w:pStyle w:val="Tabletext"/>
            </w:pPr>
            <w:r w:rsidRPr="000A073B">
              <w:lastRenderedPageBreak/>
              <w:t>Training and checking – cabin crew</w:t>
            </w:r>
            <w:bookmarkStart w:id="46" w:name="_Toc155967989"/>
            <w:bookmarkEnd w:id="46"/>
          </w:p>
        </w:tc>
        <w:tc>
          <w:tcPr>
            <w:tcW w:w="0" w:type="dxa"/>
          </w:tcPr>
          <w:p w14:paraId="38242AED" w14:textId="77777777" w:rsidR="003C2B3F" w:rsidRPr="000A073B" w:rsidRDefault="003C2B3F" w:rsidP="003C2B3F">
            <w:pPr>
              <w:pStyle w:val="Tabletext"/>
            </w:pPr>
            <w:bookmarkStart w:id="47" w:name="_Toc155967990"/>
            <w:bookmarkEnd w:id="47"/>
          </w:p>
        </w:tc>
        <w:tc>
          <w:tcPr>
            <w:tcW w:w="0" w:type="dxa"/>
          </w:tcPr>
          <w:p w14:paraId="5E8F888F" w14:textId="77777777" w:rsidR="003C2B3F" w:rsidRPr="000A073B" w:rsidRDefault="003C2B3F" w:rsidP="003C2B3F">
            <w:pPr>
              <w:pStyle w:val="Tabletext"/>
            </w:pPr>
            <w:bookmarkStart w:id="48" w:name="_Toc155967991"/>
            <w:bookmarkEnd w:id="48"/>
          </w:p>
        </w:tc>
        <w:tc>
          <w:tcPr>
            <w:tcW w:w="2786" w:type="dxa"/>
          </w:tcPr>
          <w:p w14:paraId="4376B436" w14:textId="77777777" w:rsidR="003C2B3F" w:rsidRPr="003C2B3F" w:rsidRDefault="003C2B3F" w:rsidP="003C2B3F">
            <w:pPr>
              <w:pStyle w:val="Tabletext"/>
            </w:pPr>
            <w:r w:rsidRPr="000A073B">
              <w:t>1 year</w:t>
            </w:r>
            <w:bookmarkStart w:id="49" w:name="_Toc155967992"/>
            <w:bookmarkEnd w:id="49"/>
          </w:p>
        </w:tc>
        <w:bookmarkStart w:id="50" w:name="_Toc155967993"/>
        <w:bookmarkEnd w:id="50"/>
      </w:tr>
      <w:tr w:rsidR="003C2B3F" w:rsidRPr="000A073B" w14:paraId="4941E5D9" w14:textId="77777777" w:rsidTr="00FD14C6">
        <w:tc>
          <w:tcPr>
            <w:tcW w:w="0" w:type="dxa"/>
          </w:tcPr>
          <w:p w14:paraId="71BD1C06" w14:textId="77777777" w:rsidR="003C2B3F" w:rsidRPr="003C2B3F" w:rsidRDefault="003C2B3F" w:rsidP="003C2B3F">
            <w:pPr>
              <w:pStyle w:val="Tabletext"/>
            </w:pPr>
            <w:r w:rsidRPr="000A073B">
              <w:t>Training and checking – air crew</w:t>
            </w:r>
            <w:bookmarkStart w:id="51" w:name="_Toc155967994"/>
            <w:bookmarkEnd w:id="51"/>
          </w:p>
        </w:tc>
        <w:tc>
          <w:tcPr>
            <w:tcW w:w="0" w:type="dxa"/>
          </w:tcPr>
          <w:p w14:paraId="7EE8F681" w14:textId="77777777" w:rsidR="003C2B3F" w:rsidRPr="000A073B" w:rsidRDefault="003C2B3F" w:rsidP="003C2B3F">
            <w:pPr>
              <w:pStyle w:val="Tabletext"/>
            </w:pPr>
            <w:bookmarkStart w:id="52" w:name="_Toc155967995"/>
            <w:bookmarkEnd w:id="52"/>
          </w:p>
        </w:tc>
        <w:tc>
          <w:tcPr>
            <w:tcW w:w="0" w:type="dxa"/>
          </w:tcPr>
          <w:p w14:paraId="4A45BB75" w14:textId="77777777" w:rsidR="003C2B3F" w:rsidRPr="000A073B" w:rsidRDefault="003C2B3F" w:rsidP="003C2B3F">
            <w:pPr>
              <w:pStyle w:val="Tabletext"/>
            </w:pPr>
            <w:bookmarkStart w:id="53" w:name="_Toc155967996"/>
            <w:bookmarkEnd w:id="53"/>
          </w:p>
        </w:tc>
        <w:tc>
          <w:tcPr>
            <w:tcW w:w="2786" w:type="dxa"/>
          </w:tcPr>
          <w:p w14:paraId="7035566F" w14:textId="77777777" w:rsidR="003C2B3F" w:rsidRPr="003C2B3F" w:rsidRDefault="003C2B3F" w:rsidP="003C2B3F">
            <w:pPr>
              <w:pStyle w:val="Tabletext"/>
            </w:pPr>
            <w:r w:rsidRPr="000A073B">
              <w:t>5 years</w:t>
            </w:r>
            <w:bookmarkStart w:id="54" w:name="_Toc155967997"/>
            <w:bookmarkEnd w:id="54"/>
          </w:p>
        </w:tc>
        <w:bookmarkStart w:id="55" w:name="_Toc155967998"/>
        <w:bookmarkEnd w:id="55"/>
      </w:tr>
      <w:tr w:rsidR="003C2B3F" w:rsidRPr="000A073B" w14:paraId="16C41A41" w14:textId="77777777" w:rsidTr="00FD14C6">
        <w:tc>
          <w:tcPr>
            <w:tcW w:w="0" w:type="dxa"/>
          </w:tcPr>
          <w:p w14:paraId="001B83B0" w14:textId="77777777" w:rsidR="003C2B3F" w:rsidRPr="003C2B3F" w:rsidRDefault="003C2B3F" w:rsidP="003C2B3F">
            <w:pPr>
              <w:pStyle w:val="Tabletext"/>
            </w:pPr>
            <w:r w:rsidRPr="000A073B">
              <w:t xml:space="preserve">Training and </w:t>
            </w:r>
            <w:r w:rsidRPr="003C2B3F">
              <w:t>checking – medical transport specialist</w:t>
            </w:r>
            <w:bookmarkStart w:id="56" w:name="_Toc155967999"/>
            <w:bookmarkEnd w:id="56"/>
          </w:p>
        </w:tc>
        <w:tc>
          <w:tcPr>
            <w:tcW w:w="0" w:type="dxa"/>
          </w:tcPr>
          <w:p w14:paraId="3A979FD9" w14:textId="77777777" w:rsidR="003C2B3F" w:rsidRPr="000A073B" w:rsidRDefault="003C2B3F" w:rsidP="003C2B3F">
            <w:pPr>
              <w:pStyle w:val="Tabletext"/>
            </w:pPr>
            <w:bookmarkStart w:id="57" w:name="_Toc155968000"/>
            <w:bookmarkEnd w:id="57"/>
          </w:p>
        </w:tc>
        <w:tc>
          <w:tcPr>
            <w:tcW w:w="0" w:type="dxa"/>
          </w:tcPr>
          <w:p w14:paraId="65DC286A" w14:textId="77777777" w:rsidR="003C2B3F" w:rsidRPr="000A073B" w:rsidRDefault="003C2B3F" w:rsidP="003C2B3F">
            <w:pPr>
              <w:pStyle w:val="Tabletext"/>
            </w:pPr>
            <w:bookmarkStart w:id="58" w:name="_Toc155968001"/>
            <w:bookmarkEnd w:id="58"/>
          </w:p>
        </w:tc>
        <w:tc>
          <w:tcPr>
            <w:tcW w:w="2786" w:type="dxa"/>
          </w:tcPr>
          <w:p w14:paraId="4A0757E7" w14:textId="77777777" w:rsidR="003C2B3F" w:rsidRPr="003C2B3F" w:rsidRDefault="003C2B3F" w:rsidP="003C2B3F">
            <w:pPr>
              <w:pStyle w:val="Tabletext"/>
            </w:pPr>
            <w:r w:rsidRPr="000A073B">
              <w:t>1 year</w:t>
            </w:r>
            <w:bookmarkStart w:id="59" w:name="_Toc155968002"/>
            <w:bookmarkEnd w:id="59"/>
          </w:p>
        </w:tc>
        <w:bookmarkStart w:id="60" w:name="_Toc155968003"/>
        <w:bookmarkEnd w:id="60"/>
      </w:tr>
      <w:tr w:rsidR="003C2B3F" w:rsidRPr="000A073B" w14:paraId="26BC5725" w14:textId="77777777" w:rsidTr="00FD14C6">
        <w:tc>
          <w:tcPr>
            <w:tcW w:w="0" w:type="dxa"/>
          </w:tcPr>
          <w:p w14:paraId="7C2FE136" w14:textId="77777777" w:rsidR="003C2B3F" w:rsidRPr="003C2B3F" w:rsidRDefault="003C2B3F" w:rsidP="003C2B3F">
            <w:pPr>
              <w:pStyle w:val="Tabletext"/>
            </w:pPr>
            <w:r w:rsidRPr="000A073B">
              <w:t>Training and checking – ground support duties</w:t>
            </w:r>
            <w:bookmarkStart w:id="61" w:name="_Toc155968004"/>
            <w:bookmarkEnd w:id="61"/>
          </w:p>
        </w:tc>
        <w:tc>
          <w:tcPr>
            <w:tcW w:w="0" w:type="dxa"/>
          </w:tcPr>
          <w:p w14:paraId="53DFDE42" w14:textId="77777777" w:rsidR="003C2B3F" w:rsidRPr="000A073B" w:rsidRDefault="003C2B3F" w:rsidP="003C2B3F">
            <w:pPr>
              <w:pStyle w:val="Tabletext"/>
            </w:pPr>
            <w:bookmarkStart w:id="62" w:name="_Toc155968005"/>
            <w:bookmarkEnd w:id="62"/>
          </w:p>
        </w:tc>
        <w:tc>
          <w:tcPr>
            <w:tcW w:w="0" w:type="dxa"/>
          </w:tcPr>
          <w:p w14:paraId="4E5E7DBD" w14:textId="77777777" w:rsidR="003C2B3F" w:rsidRPr="000A073B" w:rsidRDefault="003C2B3F" w:rsidP="003C2B3F">
            <w:pPr>
              <w:pStyle w:val="Tabletext"/>
            </w:pPr>
            <w:bookmarkStart w:id="63" w:name="_Toc155968006"/>
            <w:bookmarkEnd w:id="63"/>
          </w:p>
        </w:tc>
        <w:tc>
          <w:tcPr>
            <w:tcW w:w="2786" w:type="dxa"/>
          </w:tcPr>
          <w:p w14:paraId="1A0AADDA" w14:textId="77777777" w:rsidR="003C2B3F" w:rsidRPr="003C2B3F" w:rsidRDefault="003C2B3F" w:rsidP="003C2B3F">
            <w:pPr>
              <w:pStyle w:val="Tabletext"/>
            </w:pPr>
            <w:r w:rsidRPr="000A073B">
              <w:t>1 year</w:t>
            </w:r>
            <w:bookmarkStart w:id="64" w:name="_Toc155968007"/>
            <w:bookmarkEnd w:id="64"/>
          </w:p>
        </w:tc>
        <w:bookmarkStart w:id="65" w:name="_Toc155968008"/>
        <w:bookmarkEnd w:id="65"/>
      </w:tr>
      <w:tr w:rsidR="003C2B3F" w:rsidRPr="000A073B" w14:paraId="3D2B9405" w14:textId="77777777" w:rsidTr="00FD14C6">
        <w:tc>
          <w:tcPr>
            <w:tcW w:w="0" w:type="dxa"/>
          </w:tcPr>
          <w:p w14:paraId="2267DCD7" w14:textId="77777777" w:rsidR="003C2B3F" w:rsidRPr="003C2B3F" w:rsidRDefault="003C2B3F" w:rsidP="003C2B3F">
            <w:pPr>
              <w:pStyle w:val="Tabletext"/>
            </w:pPr>
            <w:r w:rsidRPr="000A073B">
              <w:t>Flight crew licence and medical (copy)</w:t>
            </w:r>
            <w:bookmarkStart w:id="66" w:name="_Toc155968009"/>
            <w:bookmarkEnd w:id="66"/>
          </w:p>
        </w:tc>
        <w:tc>
          <w:tcPr>
            <w:tcW w:w="0" w:type="dxa"/>
          </w:tcPr>
          <w:p w14:paraId="058FF901" w14:textId="77777777" w:rsidR="003C2B3F" w:rsidRPr="000A073B" w:rsidRDefault="003C2B3F" w:rsidP="003C2B3F">
            <w:pPr>
              <w:pStyle w:val="Tabletext"/>
            </w:pPr>
            <w:bookmarkStart w:id="67" w:name="_Toc155968010"/>
            <w:bookmarkEnd w:id="67"/>
          </w:p>
        </w:tc>
        <w:tc>
          <w:tcPr>
            <w:tcW w:w="0" w:type="dxa"/>
          </w:tcPr>
          <w:p w14:paraId="7F50471E" w14:textId="77777777" w:rsidR="003C2B3F" w:rsidRPr="000A073B" w:rsidRDefault="003C2B3F" w:rsidP="003C2B3F">
            <w:pPr>
              <w:pStyle w:val="Tabletext"/>
            </w:pPr>
            <w:bookmarkStart w:id="68" w:name="_Toc155968011"/>
            <w:bookmarkEnd w:id="68"/>
          </w:p>
        </w:tc>
        <w:tc>
          <w:tcPr>
            <w:tcW w:w="2786" w:type="dxa"/>
          </w:tcPr>
          <w:p w14:paraId="45C54D19" w14:textId="77777777" w:rsidR="003C2B3F" w:rsidRPr="003C2B3F" w:rsidRDefault="003C2B3F" w:rsidP="003C2B3F">
            <w:pPr>
              <w:pStyle w:val="Tabletext"/>
            </w:pPr>
            <w:r w:rsidRPr="000A073B">
              <w:t xml:space="preserve">Period during which flight crew member is exercising privileges for </w:t>
            </w:r>
            <w:r w:rsidRPr="00EF0A8E">
              <w:rPr>
                <w:rStyle w:val="Authorinstruction"/>
              </w:rPr>
              <w:t>[Sample Aviation].</w:t>
            </w:r>
            <w:bookmarkStart w:id="69" w:name="_Toc155968012"/>
            <w:bookmarkEnd w:id="69"/>
          </w:p>
        </w:tc>
        <w:bookmarkStart w:id="70" w:name="_Toc155968013"/>
        <w:bookmarkEnd w:id="70"/>
      </w:tr>
    </w:tbl>
    <w:p w14:paraId="4BDA58C9" w14:textId="77777777" w:rsidR="003C2B3F" w:rsidRDefault="003C2B3F" w:rsidP="003C2B3F">
      <w:pPr>
        <w:pStyle w:val="Note"/>
      </w:pPr>
      <w:r w:rsidRPr="003C2B3F">
        <w:rPr>
          <w:rStyle w:val="bold"/>
        </w:rPr>
        <w:t>Note:</w:t>
      </w:r>
      <w:r w:rsidRPr="000A073B">
        <w:tab/>
        <w:t xml:space="preserve">The retention time is the period after the person ceases to be a member of </w:t>
      </w:r>
      <w:r w:rsidRPr="003C2B3F">
        <w:rPr>
          <w:rStyle w:val="Authorinstruction"/>
        </w:rPr>
        <w:t>[Sample Aviation]</w:t>
      </w:r>
      <w:r w:rsidRPr="000A073B">
        <w:t xml:space="preserve"> personnel that </w:t>
      </w:r>
      <w:r w:rsidRPr="003C2B3F">
        <w:t>the</w:t>
      </w:r>
      <w:r w:rsidRPr="000A073B">
        <w:t xml:space="preserve"> record </w:t>
      </w:r>
      <w:proofErr w:type="gramStart"/>
      <w:r w:rsidRPr="000A073B">
        <w:t>is kept</w:t>
      </w:r>
      <w:proofErr w:type="gramEnd"/>
      <w:r w:rsidRPr="000A073B">
        <w:t>.</w:t>
      </w:r>
      <w:bookmarkStart w:id="71" w:name="_Toc155968014"/>
      <w:bookmarkEnd w:id="71"/>
    </w:p>
    <w:p w14:paraId="128CF01D" w14:textId="77777777" w:rsidR="003C2B3F" w:rsidRPr="003C2B3F" w:rsidRDefault="003C2B3F" w:rsidP="003C2B3F">
      <w:pPr>
        <w:pStyle w:val="unHeading4"/>
        <w:rPr>
          <w:rStyle w:val="bold"/>
          <w:b/>
          <w:bCs w:val="0"/>
        </w:rPr>
      </w:pPr>
      <w:r w:rsidRPr="003C2B3F">
        <w:rPr>
          <w:rStyle w:val="bold"/>
          <w:b/>
          <w:bCs w:val="0"/>
        </w:rPr>
        <w:t>Making records</w:t>
      </w:r>
      <w:bookmarkStart w:id="72" w:name="_Toc155968015"/>
      <w:bookmarkEnd w:id="72"/>
    </w:p>
    <w:p w14:paraId="43E43AE3" w14:textId="1BB9C193" w:rsidR="003C2B3F" w:rsidRPr="006C4C8C" w:rsidRDefault="003C2B3F" w:rsidP="003C2B3F">
      <w:r>
        <w:t>Form</w:t>
      </w:r>
      <w:r w:rsidRPr="006C4C8C">
        <w:t xml:space="preserve"> </w:t>
      </w:r>
      <w:r w:rsidRPr="003C2B3F">
        <w:rPr>
          <w:rStyle w:val="bold"/>
        </w:rPr>
        <w:t>A15 Personnel training and checking record</w:t>
      </w:r>
      <w:r w:rsidRPr="006C4C8C">
        <w:t xml:space="preserve"> is to </w:t>
      </w:r>
      <w:proofErr w:type="gramStart"/>
      <w:r w:rsidRPr="006C4C8C">
        <w:t>be completed</w:t>
      </w:r>
      <w:proofErr w:type="gramEnd"/>
      <w:r w:rsidRPr="006C4C8C">
        <w:t xml:space="preserve"> within 21 days after an employee carries out any training, checking or qualification activity</w:t>
      </w:r>
      <w:r>
        <w:t xml:space="preserve">. </w:t>
      </w:r>
      <w:r w:rsidRPr="006C4C8C">
        <w:t>Records include specific information related to the activity undertaken, as well as the qualification/certificate or flying experience achieved.</w:t>
      </w:r>
      <w:bookmarkStart w:id="73" w:name="_Toc155968016"/>
      <w:bookmarkEnd w:id="73"/>
    </w:p>
    <w:p w14:paraId="25B3F2B4" w14:textId="7B41D39E" w:rsidR="003C2B3F" w:rsidRPr="006C4C8C" w:rsidRDefault="003C2B3F" w:rsidP="003C2B3F">
      <w:r w:rsidRPr="006C4C8C">
        <w:t xml:space="preserve">Records </w:t>
      </w:r>
      <w:r>
        <w:t xml:space="preserve">will </w:t>
      </w:r>
      <w:proofErr w:type="gramStart"/>
      <w:r>
        <w:t xml:space="preserve">be </w:t>
      </w:r>
      <w:r w:rsidRPr="006C4C8C">
        <w:t>created</w:t>
      </w:r>
      <w:proofErr w:type="gramEnd"/>
      <w:r w:rsidRPr="006C4C8C">
        <w:t xml:space="preserve"> and retained for:</w:t>
      </w:r>
      <w:bookmarkStart w:id="74" w:name="_Toc155968017"/>
      <w:bookmarkEnd w:id="74"/>
    </w:p>
    <w:p w14:paraId="0372ADE0" w14:textId="27604B29" w:rsidR="003C2B3F" w:rsidRPr="003C2B3F" w:rsidRDefault="003C2B3F" w:rsidP="003C2B3F">
      <w:pPr>
        <w:pStyle w:val="ListBullet"/>
      </w:pPr>
      <w:r w:rsidRPr="003C2B3F">
        <w:t>training event</w:t>
      </w:r>
      <w:bookmarkStart w:id="75" w:name="_Toc155968018"/>
      <w:bookmarkEnd w:id="75"/>
      <w:r w:rsidRPr="003C2B3F">
        <w:t>s</w:t>
      </w:r>
    </w:p>
    <w:p w14:paraId="61850C9E" w14:textId="343039FD" w:rsidR="003C2B3F" w:rsidRPr="003C2B3F" w:rsidRDefault="003C2B3F" w:rsidP="003C2B3F">
      <w:pPr>
        <w:pStyle w:val="ListBullet"/>
      </w:pPr>
      <w:r w:rsidRPr="003C2B3F">
        <w:t xml:space="preserve">checks, flight tests, flight reviews </w:t>
      </w:r>
      <w:r w:rsidRPr="006F1D3B">
        <w:t>or</w:t>
      </w:r>
      <w:r w:rsidRPr="003C2B3F">
        <w:t xml:space="preserve"> assessments of competency</w:t>
      </w:r>
      <w:bookmarkStart w:id="76" w:name="_Toc155968019"/>
      <w:bookmarkEnd w:id="76"/>
    </w:p>
    <w:p w14:paraId="4841E39D" w14:textId="392D6D70" w:rsidR="003C2B3F" w:rsidRPr="003C2B3F" w:rsidRDefault="003C2B3F" w:rsidP="003C2B3F">
      <w:pPr>
        <w:pStyle w:val="ListBullet"/>
      </w:pPr>
      <w:r w:rsidRPr="006C4C8C">
        <w:t xml:space="preserve">attainment of any qualification </w:t>
      </w:r>
      <w:r w:rsidRPr="006F1D3B">
        <w:t>or</w:t>
      </w:r>
      <w:r w:rsidRPr="006C4C8C">
        <w:t xml:space="preserve"> certificate </w:t>
      </w:r>
      <w:bookmarkStart w:id="77" w:name="_Toc155968020"/>
      <w:bookmarkEnd w:id="77"/>
      <w:r w:rsidRPr="003C2B3F">
        <w:t>as required by the training and checking system</w:t>
      </w:r>
    </w:p>
    <w:p w14:paraId="22C5CC30" w14:textId="77777777" w:rsidR="003C2B3F" w:rsidRPr="003C2B3F" w:rsidRDefault="003C2B3F" w:rsidP="003C2B3F">
      <w:pPr>
        <w:pStyle w:val="ListBullet"/>
      </w:pPr>
      <w:r w:rsidRPr="006C4C8C">
        <w:t xml:space="preserve">attainment of any flying experience that </w:t>
      </w:r>
      <w:proofErr w:type="gramStart"/>
      <w:r w:rsidRPr="006C4C8C">
        <w:t>is required</w:t>
      </w:r>
      <w:proofErr w:type="gramEnd"/>
      <w:r w:rsidRPr="006C4C8C">
        <w:t xml:space="preserve"> for the conduct of activities </w:t>
      </w:r>
      <w:bookmarkStart w:id="78" w:name="_Toc155968021"/>
      <w:bookmarkEnd w:id="78"/>
    </w:p>
    <w:p w14:paraId="19371239" w14:textId="77777777" w:rsidR="003C2B3F" w:rsidRPr="003C2B3F" w:rsidRDefault="003C2B3F" w:rsidP="003C2B3F">
      <w:pPr>
        <w:pStyle w:val="ListBullet"/>
      </w:pPr>
      <w:r w:rsidRPr="006C4C8C">
        <w:t xml:space="preserve">human factors principles </w:t>
      </w:r>
      <w:r w:rsidRPr="006F1D3B">
        <w:t xml:space="preserve">or </w:t>
      </w:r>
      <w:r w:rsidRPr="006C4C8C">
        <w:t>non-technical skills training</w:t>
      </w:r>
      <w:bookmarkStart w:id="79" w:name="_Toc155968022"/>
      <w:bookmarkEnd w:id="79"/>
    </w:p>
    <w:p w14:paraId="70C2E4CD" w14:textId="06296A25" w:rsidR="003C2B3F" w:rsidRPr="003C2B3F" w:rsidRDefault="003C2B3F" w:rsidP="003C2B3F">
      <w:pPr>
        <w:pStyle w:val="ListBullet"/>
      </w:pPr>
      <w:r w:rsidRPr="006C4C8C">
        <w:t>SMS training</w:t>
      </w:r>
      <w:r w:rsidRPr="003C2B3F">
        <w:t>/education.</w:t>
      </w:r>
      <w:bookmarkStart w:id="80" w:name="_Toc155968023"/>
      <w:bookmarkEnd w:id="80"/>
    </w:p>
    <w:p w14:paraId="7FD09357" w14:textId="77777777" w:rsidR="003C2B3F" w:rsidRPr="003C2B3F" w:rsidRDefault="003C2B3F" w:rsidP="003C2B3F">
      <w:pPr>
        <w:pStyle w:val="unHeading4"/>
        <w:rPr>
          <w:rStyle w:val="bold"/>
          <w:b/>
          <w:bCs w:val="0"/>
        </w:rPr>
      </w:pPr>
      <w:r w:rsidRPr="003C2B3F">
        <w:rPr>
          <w:rStyle w:val="bold"/>
          <w:b/>
          <w:bCs w:val="0"/>
        </w:rPr>
        <w:t>Availability of records</w:t>
      </w:r>
      <w:bookmarkStart w:id="81" w:name="_Toc155968024"/>
      <w:bookmarkEnd w:id="81"/>
    </w:p>
    <w:p w14:paraId="7FB16F02" w14:textId="77777777" w:rsidR="003C2B3F" w:rsidRPr="006C4C8C" w:rsidRDefault="003C2B3F" w:rsidP="003C2B3F">
      <w:bookmarkStart w:id="82" w:name="_Toc155968025"/>
      <w:bookmarkEnd w:id="82"/>
      <w:r w:rsidRPr="006C4C8C">
        <w:t>Personnel may review their own training and checking records at any time using secure access to the server.</w:t>
      </w:r>
      <w:bookmarkStart w:id="83" w:name="_Toc155968026"/>
      <w:bookmarkEnd w:id="83"/>
    </w:p>
    <w:p w14:paraId="3B8E1BD8" w14:textId="4EB50DF8" w:rsidR="003C2B3F" w:rsidRPr="003C2B3F" w:rsidRDefault="003C2B3F" w:rsidP="006D0DAD">
      <w:r w:rsidRPr="006C4C8C">
        <w:t xml:space="preserve">Requests from other operators for a copy of training and checking records may </w:t>
      </w:r>
      <w:proofErr w:type="gramStart"/>
      <w:r w:rsidRPr="006C4C8C">
        <w:t>be made</w:t>
      </w:r>
      <w:proofErr w:type="gramEnd"/>
      <w:r w:rsidRPr="006C4C8C">
        <w:t xml:space="preserve"> to </w:t>
      </w:r>
      <w:r w:rsidRPr="003C2B3F">
        <w:rPr>
          <w:rStyle w:val="Authorinstruction"/>
        </w:rPr>
        <w:t>[Sample Aviation]</w:t>
      </w:r>
      <w:r w:rsidRPr="006C4C8C">
        <w:t xml:space="preserve">. In this case, the HOFO will arrange for the requested documents to </w:t>
      </w:r>
      <w:proofErr w:type="gramStart"/>
      <w:r w:rsidRPr="006C4C8C">
        <w:t>be supplied</w:t>
      </w:r>
      <w:proofErr w:type="gramEnd"/>
      <w:r w:rsidRPr="006C4C8C">
        <w:t xml:space="preserve"> within </w:t>
      </w:r>
      <w:r>
        <w:t>7</w:t>
      </w:r>
      <w:r w:rsidRPr="006C4C8C">
        <w:t xml:space="preserve"> days provided that the employee has provided written approval for their release.</w:t>
      </w:r>
      <w:bookmarkStart w:id="84" w:name="_Toc155968027"/>
      <w:bookmarkEnd w:id="84"/>
    </w:p>
    <w:p w14:paraId="7748E4F8" w14:textId="48892DDB" w:rsidR="003C2B3F" w:rsidRDefault="003C2B3F" w:rsidP="003C2B3F">
      <w:pPr>
        <w:pStyle w:val="Heading3"/>
      </w:pPr>
      <w:bookmarkStart w:id="85" w:name="_Toc158905776"/>
      <w:bookmarkStart w:id="86" w:name="_Toc167956261"/>
      <w:r>
        <w:lastRenderedPageBreak/>
        <w:t xml:space="preserve">Tracking of recurrent training and </w:t>
      </w:r>
      <w:r w:rsidR="006D0DAD">
        <w:t xml:space="preserve">or </w:t>
      </w:r>
      <w:r>
        <w:t>check due dates</w:t>
      </w:r>
      <w:bookmarkEnd w:id="85"/>
      <w:bookmarkEnd w:id="86"/>
    </w:p>
    <w:p w14:paraId="4284EC8A" w14:textId="77777777" w:rsidR="003C2B3F" w:rsidRPr="00EE567E" w:rsidRDefault="003C2B3F" w:rsidP="00EE567E">
      <w:pPr>
        <w:pStyle w:val="WarningBoxHeading"/>
        <w:rPr>
          <w:rStyle w:val="Strong"/>
          <w:b/>
          <w:bCs w:val="0"/>
        </w:rPr>
      </w:pPr>
      <w:r w:rsidRPr="00EE567E">
        <w:rPr>
          <w:rStyle w:val="Strong"/>
          <w:b/>
          <w:bCs w:val="0"/>
        </w:rPr>
        <w:t>Sample text</w:t>
      </w:r>
    </w:p>
    <w:p w14:paraId="00733A16" w14:textId="22359EAF" w:rsidR="003C2B3F" w:rsidRPr="00CC7769" w:rsidRDefault="003C2B3F" w:rsidP="003C2B3F">
      <w:r w:rsidRPr="00CC7769">
        <w:t xml:space="preserve">The </w:t>
      </w:r>
      <w:r>
        <w:t xml:space="preserve">trainer or </w:t>
      </w:r>
      <w:r w:rsidRPr="00CC7769">
        <w:t>checker</w:t>
      </w:r>
      <w:r>
        <w:t xml:space="preserve"> </w:t>
      </w:r>
      <w:r w:rsidRPr="00CC7769">
        <w:t xml:space="preserve">will enter the details of a successfully completed </w:t>
      </w:r>
      <w:r>
        <w:t xml:space="preserve">training and or </w:t>
      </w:r>
      <w:r w:rsidRPr="00CC7769">
        <w:t xml:space="preserve">check </w:t>
      </w:r>
      <w:r>
        <w:t xml:space="preserve">event </w:t>
      </w:r>
      <w:r w:rsidRPr="00CC7769">
        <w:t xml:space="preserve">into the records management system and </w:t>
      </w:r>
      <w:r w:rsidR="00BF14B4">
        <w:t xml:space="preserve">will </w:t>
      </w:r>
      <w:r w:rsidRPr="00CC7769">
        <w:t xml:space="preserve">update the due date for the next recurrent </w:t>
      </w:r>
      <w:r>
        <w:t xml:space="preserve">training and or </w:t>
      </w:r>
      <w:r w:rsidRPr="00CC7769">
        <w:t xml:space="preserve">check </w:t>
      </w:r>
      <w:r>
        <w:t xml:space="preserve">event </w:t>
      </w:r>
      <w:r w:rsidRPr="00CC7769">
        <w:t>as soon as possible after the completion of each check.</w:t>
      </w:r>
    </w:p>
    <w:p w14:paraId="5F880A33" w14:textId="2E4B9158" w:rsidR="003C2B3F" w:rsidRDefault="003C2B3F" w:rsidP="003C2B3F">
      <w:r w:rsidRPr="00CC7769">
        <w:t>Th</w:t>
      </w:r>
      <w:r>
        <w:t>e details of the completed training or successful check</w:t>
      </w:r>
      <w:r w:rsidRPr="00CC7769">
        <w:t xml:space="preserve"> </w:t>
      </w:r>
      <w:r>
        <w:t xml:space="preserve">event </w:t>
      </w:r>
      <w:r w:rsidRPr="00CC7769">
        <w:t xml:space="preserve">will also </w:t>
      </w:r>
      <w:proofErr w:type="gramStart"/>
      <w:r w:rsidRPr="00CC7769">
        <w:t>be entered</w:t>
      </w:r>
      <w:proofErr w:type="gramEnd"/>
      <w:r w:rsidRPr="00CC7769">
        <w:t xml:space="preserve"> into the rostering system to record the currency of each relevant </w:t>
      </w:r>
      <w:r>
        <w:t xml:space="preserve">training or </w:t>
      </w:r>
      <w:r w:rsidRPr="00CC7769">
        <w:t xml:space="preserve">check </w:t>
      </w:r>
      <w:r>
        <w:t xml:space="preserve">event. </w:t>
      </w:r>
      <w:proofErr w:type="gramStart"/>
      <w:r>
        <w:t>Additionally</w:t>
      </w:r>
      <w:proofErr w:type="gramEnd"/>
      <w:r>
        <w:t xml:space="preserve"> the trainer or checker must </w:t>
      </w:r>
      <w:r w:rsidRPr="00CC7769">
        <w:t xml:space="preserve">provide </w:t>
      </w:r>
      <w:r>
        <w:t xml:space="preserve">(at least 14 days prior to the recurrent training and or check event falling due) </w:t>
      </w:r>
      <w:r w:rsidRPr="00CC7769">
        <w:t xml:space="preserve">an alert of the due date for a recurrent training or check event. </w:t>
      </w:r>
    </w:p>
    <w:p w14:paraId="00FC26D1" w14:textId="66E0C476" w:rsidR="003C2B3F" w:rsidRDefault="003C2B3F" w:rsidP="003C2B3F">
      <w:pPr>
        <w:pStyle w:val="Heading3"/>
      </w:pPr>
      <w:bookmarkStart w:id="87" w:name="_Toc158905777"/>
      <w:bookmarkStart w:id="88" w:name="_Toc167956262"/>
      <w:r>
        <w:t>Management of contracted training and</w:t>
      </w:r>
      <w:r w:rsidR="004B357D">
        <w:t xml:space="preserve"> </w:t>
      </w:r>
      <w:r>
        <w:t>or checking</w:t>
      </w:r>
      <w:bookmarkEnd w:id="87"/>
      <w:bookmarkEnd w:id="88"/>
    </w:p>
    <w:p w14:paraId="6469C829" w14:textId="77777777" w:rsidR="003C2B3F" w:rsidRPr="00EE567E" w:rsidRDefault="003C2B3F" w:rsidP="00EE567E">
      <w:pPr>
        <w:pStyle w:val="WarningBoxHeading"/>
        <w:rPr>
          <w:rStyle w:val="Strong"/>
          <w:b/>
          <w:bCs w:val="0"/>
        </w:rPr>
      </w:pPr>
      <w:r w:rsidRPr="00EE567E">
        <w:rPr>
          <w:rStyle w:val="Strong"/>
          <w:b/>
          <w:bCs w:val="0"/>
        </w:rPr>
        <w:t>Sample text</w:t>
      </w:r>
    </w:p>
    <w:p w14:paraId="4930BB7D" w14:textId="77777777" w:rsidR="003C2B3F" w:rsidRPr="006C35FF" w:rsidRDefault="003C2B3F" w:rsidP="003C2B3F">
      <w:r w:rsidRPr="006C35FF">
        <w:t xml:space="preserve">Prior to </w:t>
      </w:r>
      <w:proofErr w:type="gramStart"/>
      <w:r w:rsidRPr="006C35FF">
        <w:t>entering into</w:t>
      </w:r>
      <w:proofErr w:type="gramEnd"/>
      <w:r w:rsidRPr="006C35FF">
        <w:t xml:space="preserve"> a contract with a Part 142 operator, the HOTC will review the Part 142 operator’s AOC to confirm the proposed training and checking activity is authorised by CASA. When satisfied, the HOTC will liaise with the CEO to prepare a contract for the provision of training and checking services and record approved activities on </w:t>
      </w:r>
      <w:r w:rsidRPr="00F6156A">
        <w:t>form</w:t>
      </w:r>
      <w:r w:rsidRPr="003C2B3F">
        <w:t xml:space="preserve"> </w:t>
      </w:r>
      <w:r w:rsidRPr="00931F9D">
        <w:rPr>
          <w:rStyle w:val="bold"/>
        </w:rPr>
        <w:t>TC07B Part 142 listed contracted training and checking organisation record</w:t>
      </w:r>
      <w:r w:rsidRPr="006C35FF">
        <w:t>.</w:t>
      </w:r>
    </w:p>
    <w:p w14:paraId="6D95939B" w14:textId="77777777" w:rsidR="003C2B3F" w:rsidRPr="006C35FF" w:rsidRDefault="003C2B3F" w:rsidP="003C2B3F">
      <w:r w:rsidRPr="006C35FF">
        <w:t xml:space="preserve">Prior to any training or checking activity </w:t>
      </w:r>
      <w:proofErr w:type="gramStart"/>
      <w:r w:rsidRPr="006C35FF">
        <w:t>being conducted</w:t>
      </w:r>
      <w:proofErr w:type="gramEnd"/>
      <w:r w:rsidRPr="006C35FF">
        <w:t xml:space="preserve"> by a Part 142 operator, the HOTC will ensure the trainer or checker who will carry out the activity for </w:t>
      </w:r>
      <w:r w:rsidRPr="00323AC2">
        <w:rPr>
          <w:rStyle w:val="Authorinstruction"/>
        </w:rPr>
        <w:t>[Sample Aviation]</w:t>
      </w:r>
      <w:r w:rsidRPr="006C35FF">
        <w:t xml:space="preserve"> holds the appropriate Part 61 authorisations. </w:t>
      </w:r>
    </w:p>
    <w:p w14:paraId="1E4CA26A" w14:textId="77777777" w:rsidR="003C2B3F" w:rsidRDefault="003C2B3F" w:rsidP="003C2B3F">
      <w:r w:rsidRPr="006C35FF">
        <w:t>The HOTC will monitor the training and checking conduct and outputs as an ongoing requirement.</w:t>
      </w:r>
    </w:p>
    <w:p w14:paraId="7CFF6EC8" w14:textId="77777777" w:rsidR="003C2B3F" w:rsidRDefault="003C2B3F" w:rsidP="003C2B3F">
      <w:pPr>
        <w:pStyle w:val="Heading3"/>
      </w:pPr>
      <w:bookmarkStart w:id="89" w:name="_Toc158905778"/>
      <w:bookmarkStart w:id="90" w:name="_Toc167956263"/>
      <w:r>
        <w:t>Training and competency of training and checking personnel</w:t>
      </w:r>
      <w:bookmarkEnd w:id="89"/>
      <w:bookmarkEnd w:id="90"/>
    </w:p>
    <w:p w14:paraId="6E49EA49" w14:textId="77777777" w:rsidR="003C2B3F" w:rsidRDefault="003C2B3F" w:rsidP="003C2B3F">
      <w:pPr>
        <w:pStyle w:val="Heading4"/>
      </w:pPr>
      <w:r>
        <w:t>General</w:t>
      </w:r>
    </w:p>
    <w:p w14:paraId="24ADE7A2" w14:textId="77777777" w:rsidR="003C2B3F" w:rsidRPr="00EE567E" w:rsidRDefault="003C2B3F" w:rsidP="00EE567E">
      <w:pPr>
        <w:pStyle w:val="WarningBoxHeading"/>
        <w:rPr>
          <w:rStyle w:val="Strong"/>
          <w:b/>
          <w:bCs w:val="0"/>
        </w:rPr>
      </w:pPr>
      <w:r w:rsidRPr="00EE567E">
        <w:rPr>
          <w:rStyle w:val="Strong"/>
          <w:b/>
          <w:bCs w:val="0"/>
        </w:rPr>
        <w:t>Sample text</w:t>
      </w:r>
    </w:p>
    <w:p w14:paraId="3E9C0818" w14:textId="543BDF0E" w:rsidR="003C2B3F" w:rsidRDefault="003C2B3F" w:rsidP="003C2B3F">
      <w:r w:rsidRPr="003C2B3F">
        <w:rPr>
          <w:rStyle w:val="Authorinstruction"/>
        </w:rPr>
        <w:t>[Sample Aviation]</w:t>
      </w:r>
      <w:r w:rsidRPr="00824811">
        <w:t xml:space="preserve"> may use employed flight crew or engage individuals specifically for the conduct of training and checking activities. Training and check </w:t>
      </w:r>
      <w:r>
        <w:t xml:space="preserve">flight crew members </w:t>
      </w:r>
      <w:r w:rsidRPr="00824811">
        <w:t>who will not be conducting in</w:t>
      </w:r>
      <w:r w:rsidR="00F96939">
        <w:noBreakHyphen/>
      </w:r>
      <w:r w:rsidRPr="00824811">
        <w:t xml:space="preserve">flight abnormal or emergency activities </w:t>
      </w:r>
      <w:r>
        <w:t>may</w:t>
      </w:r>
      <w:r w:rsidRPr="00824811">
        <w:t xml:space="preserve"> </w:t>
      </w:r>
      <w:proofErr w:type="gramStart"/>
      <w:r w:rsidRPr="00824811">
        <w:t>be selected</w:t>
      </w:r>
      <w:proofErr w:type="gramEnd"/>
      <w:r w:rsidRPr="00824811">
        <w:t xml:space="preserve"> by the HOTC from </w:t>
      </w:r>
      <w:r w:rsidRPr="003C2B3F">
        <w:rPr>
          <w:rStyle w:val="Authorinstruction"/>
        </w:rPr>
        <w:t>[Sample Aviation]</w:t>
      </w:r>
      <w:r w:rsidRPr="00824811">
        <w:t xml:space="preserve"> flight crew who have demonstrated above average knowledge, skills, and experience.</w:t>
      </w:r>
    </w:p>
    <w:p w14:paraId="02EF5D2F" w14:textId="74938819" w:rsidR="003C2B3F" w:rsidRPr="003C2B3F" w:rsidRDefault="003C2B3F" w:rsidP="003C2B3F">
      <w:pPr>
        <w:pStyle w:val="Note"/>
      </w:pPr>
      <w:r w:rsidRPr="003C2B3F">
        <w:rPr>
          <w:rStyle w:val="bold"/>
        </w:rPr>
        <w:t>Note:</w:t>
      </w:r>
      <w:r w:rsidRPr="003C2B3F">
        <w:tab/>
      </w:r>
      <w:proofErr w:type="gramStart"/>
      <w:r w:rsidRPr="003C2B3F">
        <w:t>The general emergency training and check of competency may also be conducted by air crew members or medical transport specialists</w:t>
      </w:r>
      <w:proofErr w:type="gramEnd"/>
      <w:r w:rsidRPr="003C2B3F">
        <w:t>.</w:t>
      </w:r>
    </w:p>
    <w:p w14:paraId="33D68D19" w14:textId="57DDC938" w:rsidR="003C2B3F" w:rsidRDefault="003C2B3F" w:rsidP="003C2B3F">
      <w:r w:rsidRPr="00824811">
        <w:t xml:space="preserve">All flight crew who will be conducting training and checking activities for </w:t>
      </w:r>
      <w:r w:rsidRPr="003C2B3F">
        <w:rPr>
          <w:rStyle w:val="Authorinstruction"/>
        </w:rPr>
        <w:t>[Sample Aviation]</w:t>
      </w:r>
      <w:r w:rsidRPr="00824811">
        <w:t xml:space="preserve"> will undergo training by persons with training experience and qualifications for the proposed task in accordance with the </w:t>
      </w:r>
      <w:r>
        <w:t xml:space="preserve">Training and checking pilot training course requirements </w:t>
      </w:r>
      <w:r w:rsidR="0090217D">
        <w:t>for specific task</w:t>
      </w:r>
      <w:r w:rsidR="0041555F">
        <w:t>s</w:t>
      </w:r>
      <w:r w:rsidR="0090217D" w:rsidRPr="00824811">
        <w:t xml:space="preserve"> </w:t>
      </w:r>
      <w:r w:rsidR="00B6191A">
        <w:t xml:space="preserve">table </w:t>
      </w:r>
      <w:r w:rsidRPr="00824811">
        <w:t xml:space="preserve">below. </w:t>
      </w:r>
      <w:r>
        <w:t>T</w:t>
      </w:r>
      <w:r w:rsidRPr="00824811">
        <w:t>he HOTC will determine the level of training required to conduct the activity</w:t>
      </w:r>
      <w:r w:rsidRPr="00767D89">
        <w:t xml:space="preserve"> </w:t>
      </w:r>
      <w:r>
        <w:t xml:space="preserve">and </w:t>
      </w:r>
      <w:r w:rsidRPr="00824811">
        <w:t>use</w:t>
      </w:r>
      <w:r>
        <w:t>, if applicable,</w:t>
      </w:r>
      <w:r w:rsidRPr="00824811">
        <w:t xml:space="preserve"> the RPL process. The results of the training delivered to these individuals will </w:t>
      </w:r>
      <w:proofErr w:type="gramStart"/>
      <w:r w:rsidRPr="00824811">
        <w:t>be recorded</w:t>
      </w:r>
      <w:proofErr w:type="gramEnd"/>
      <w:r w:rsidRPr="00824811">
        <w:t xml:space="preserve"> on </w:t>
      </w:r>
      <w:r w:rsidRPr="003C2B3F">
        <w:t>form</w:t>
      </w:r>
      <w:r w:rsidRPr="002B4856">
        <w:rPr>
          <w:rStyle w:val="Emphasis"/>
        </w:rPr>
        <w:t xml:space="preserve"> </w:t>
      </w:r>
      <w:r w:rsidRPr="003C2B3F">
        <w:rPr>
          <w:rStyle w:val="bold"/>
        </w:rPr>
        <w:t>TC01 Flight crew member induction checklist.</w:t>
      </w:r>
    </w:p>
    <w:p w14:paraId="48EFB454" w14:textId="7B837C49" w:rsidR="003C2B3F" w:rsidRPr="0004520A" w:rsidRDefault="003C2B3F" w:rsidP="003C2B3F">
      <w:r>
        <w:lastRenderedPageBreak/>
        <w:t xml:space="preserve">The HOTC will ensure all individuals approved to carry out training and checking activities in accordance with this section </w:t>
      </w:r>
      <w:proofErr w:type="gramStart"/>
      <w:r>
        <w:t>are</w:t>
      </w:r>
      <w:r w:rsidRPr="0004520A">
        <w:t xml:space="preserve"> listed</w:t>
      </w:r>
      <w:proofErr w:type="gramEnd"/>
      <w:r w:rsidRPr="0004520A">
        <w:t xml:space="preserve"> on </w:t>
      </w:r>
      <w:r w:rsidRPr="003C2B3F">
        <w:t>form</w:t>
      </w:r>
      <w:r w:rsidRPr="00D7042D">
        <w:rPr>
          <w:rStyle w:val="Emphasis"/>
        </w:rPr>
        <w:t xml:space="preserve"> </w:t>
      </w:r>
      <w:r w:rsidRPr="003C2B3F">
        <w:rPr>
          <w:rStyle w:val="bold"/>
        </w:rPr>
        <w:t>TC07A Nomination form for training and checking personnel</w:t>
      </w:r>
      <w:r w:rsidRPr="0004520A">
        <w:t xml:space="preserve"> and </w:t>
      </w:r>
      <w:r>
        <w:t xml:space="preserve">if required, </w:t>
      </w:r>
      <w:r w:rsidRPr="0004520A">
        <w:t>nominated to CASA.</w:t>
      </w:r>
      <w:r>
        <w:t xml:space="preserve"> </w:t>
      </w:r>
    </w:p>
    <w:p w14:paraId="2EE5C67F" w14:textId="4C090FEC" w:rsidR="003C2B3F" w:rsidRPr="00824811" w:rsidRDefault="003C2B3F" w:rsidP="003C2B3F">
      <w:r>
        <w:t>Some</w:t>
      </w:r>
      <w:r w:rsidRPr="00824811">
        <w:t xml:space="preserve"> individuals </w:t>
      </w:r>
      <w:r w:rsidRPr="001F3419">
        <w:t xml:space="preserve">used for training and checking duties may possess </w:t>
      </w:r>
      <w:r w:rsidRPr="00824811">
        <w:t>suitable qualifications and experience, including Part 61 qualifications and</w:t>
      </w:r>
      <w:r>
        <w:t xml:space="preserve"> </w:t>
      </w:r>
      <w:r w:rsidRPr="00824811">
        <w:t>or approvals</w:t>
      </w:r>
      <w:r>
        <w:t xml:space="preserve"> but </w:t>
      </w:r>
      <w:r w:rsidRPr="00824811">
        <w:t xml:space="preserve">may not meet all </w:t>
      </w:r>
      <w:r w:rsidRPr="003C2B3F">
        <w:rPr>
          <w:rStyle w:val="Authorinstruction"/>
        </w:rPr>
        <w:t>[Sample Aviation]</w:t>
      </w:r>
      <w:r w:rsidRPr="00824811">
        <w:t xml:space="preserve"> requirements to conduct air transport or aerial work flights. Such individuals will only be authorised to carry out in-flight training and checking activities on flights that are not air transport or aerial work. </w:t>
      </w:r>
    </w:p>
    <w:p w14:paraId="3FFCB0A8" w14:textId="564740D6" w:rsidR="003C2B3F" w:rsidRPr="00824811" w:rsidRDefault="003C2B3F" w:rsidP="003C2B3F">
      <w:r w:rsidRPr="00824811">
        <w:t xml:space="preserve">For in-flight activities, </w:t>
      </w:r>
      <w:r>
        <w:t xml:space="preserve">the HOTC shall verify that </w:t>
      </w:r>
      <w:r w:rsidRPr="00824811">
        <w:t xml:space="preserve">persons conducting training and checking </w:t>
      </w:r>
      <w:r>
        <w:t>hold the appropriate Part 61 qualifications and meet all recency requirements</w:t>
      </w:r>
      <w:r w:rsidRPr="00824811">
        <w:t xml:space="preserve"> to act as </w:t>
      </w:r>
      <w:r>
        <w:t xml:space="preserve">the </w:t>
      </w:r>
      <w:r w:rsidRPr="00824811">
        <w:t xml:space="preserve">PIC for the </w:t>
      </w:r>
      <w:r>
        <w:t xml:space="preserve">aircraft and the </w:t>
      </w:r>
      <w:r w:rsidRPr="00824811">
        <w:t xml:space="preserve">activity that is the subject of the training </w:t>
      </w:r>
      <w:r w:rsidR="0014137B">
        <w:t xml:space="preserve">and </w:t>
      </w:r>
      <w:r w:rsidRPr="00824811">
        <w:t>or check.</w:t>
      </w:r>
    </w:p>
    <w:p w14:paraId="5C11F18D" w14:textId="633C0C3E" w:rsidR="003C2B3F" w:rsidRPr="00824811" w:rsidRDefault="003C2B3F" w:rsidP="003C2B3F">
      <w:r w:rsidRPr="00824811">
        <w:t xml:space="preserve">If the training or checking activity is to </w:t>
      </w:r>
      <w:proofErr w:type="gramStart"/>
      <w:r w:rsidRPr="00824811">
        <w:t>be carried</w:t>
      </w:r>
      <w:proofErr w:type="gramEnd"/>
      <w:r w:rsidRPr="00824811">
        <w:t xml:space="preserve"> out during a </w:t>
      </w:r>
      <w:r w:rsidRPr="003C2B3F">
        <w:rPr>
          <w:rStyle w:val="Authorinstruction"/>
        </w:rPr>
        <w:t>[Sample Aviation]</w:t>
      </w:r>
      <w:r w:rsidRPr="00824811">
        <w:t xml:space="preserve"> air transport or aerial work operation, the training or check pilot must meet </w:t>
      </w:r>
      <w:r w:rsidRPr="003C2B3F">
        <w:rPr>
          <w:rStyle w:val="Authorinstruction"/>
        </w:rPr>
        <w:t>[Sample Aviation]</w:t>
      </w:r>
      <w:r w:rsidRPr="00824811">
        <w:t>’s requirements to act as pilot</w:t>
      </w:r>
      <w:r>
        <w:t xml:space="preserve"> </w:t>
      </w:r>
      <w:r w:rsidRPr="00824811">
        <w:t>in</w:t>
      </w:r>
      <w:r>
        <w:t xml:space="preserve"> </w:t>
      </w:r>
      <w:r w:rsidRPr="00824811">
        <w:t xml:space="preserve">command for the flight, from the seat they will be occupying during the flight. </w:t>
      </w:r>
    </w:p>
    <w:p w14:paraId="376C83DE" w14:textId="276D0B5C" w:rsidR="003C2B3F" w:rsidRDefault="003C2B3F" w:rsidP="003C2B3F">
      <w:r>
        <w:t>Training or check p</w:t>
      </w:r>
      <w:r w:rsidRPr="00824811">
        <w:t xml:space="preserve">ilots who will be </w:t>
      </w:r>
      <w:r w:rsidR="002C1C39">
        <w:t>carrying out</w:t>
      </w:r>
      <w:r w:rsidR="002C1C39" w:rsidRPr="00824811">
        <w:t xml:space="preserve"> </w:t>
      </w:r>
      <w:r w:rsidRPr="00824811">
        <w:t xml:space="preserve">proficiency checks and conversion training involving abnormal and emergency procedure simulations must hold an FIR with current FPC, or FER with current EPC, endorsed for the required </w:t>
      </w:r>
      <w:r>
        <w:t xml:space="preserve">aircraft </w:t>
      </w:r>
      <w:r w:rsidRPr="00824811">
        <w:t>class</w:t>
      </w:r>
      <w:r>
        <w:t xml:space="preserve"> or</w:t>
      </w:r>
      <w:r w:rsidRPr="00824811">
        <w:t xml:space="preserve"> type, and activity.</w:t>
      </w:r>
      <w:r w:rsidRPr="0032398F">
        <w:t xml:space="preserve"> The</w:t>
      </w:r>
      <w:r>
        <w:t xml:space="preserve"> training or check pilot </w:t>
      </w:r>
      <w:r w:rsidRPr="0032398F">
        <w:t xml:space="preserve">must also comply with the guidance in section </w:t>
      </w:r>
      <w:r>
        <w:t>Procedures for simulation of abnormal or emergency situations in</w:t>
      </w:r>
      <w:r w:rsidR="00B74365">
        <w:noBreakHyphen/>
      </w:r>
      <w:r>
        <w:t>flight (</w:t>
      </w:r>
      <w:r w:rsidRPr="0032398F">
        <w:t>1.2.1.14</w:t>
      </w:r>
      <w:r>
        <w:t>)</w:t>
      </w:r>
      <w:r w:rsidRPr="0032398F">
        <w:t xml:space="preserve"> in relation to in-flight simulation of abnormal and emergency situations.</w:t>
      </w:r>
    </w:p>
    <w:p w14:paraId="2F080790" w14:textId="5E4565EF" w:rsidR="003C2B3F" w:rsidRDefault="003C2B3F" w:rsidP="003C2B3F">
      <w:pPr>
        <w:pStyle w:val="TableTitle"/>
      </w:pPr>
      <w:r>
        <w:t>Training and checking pilot training course requirements for specific tasks</w:t>
      </w:r>
    </w:p>
    <w:tbl>
      <w:tblPr>
        <w:tblStyle w:val="SD-MOStable"/>
        <w:tblW w:w="9493" w:type="dxa"/>
        <w:tblLook w:val="0620" w:firstRow="1" w:lastRow="0" w:firstColumn="0" w:lastColumn="0" w:noHBand="1" w:noVBand="1"/>
      </w:tblPr>
      <w:tblGrid>
        <w:gridCol w:w="3056"/>
        <w:gridCol w:w="3056"/>
        <w:gridCol w:w="3381"/>
      </w:tblGrid>
      <w:tr w:rsidR="003C2B3F" w:rsidRPr="003C2B3F" w14:paraId="47BF4929" w14:textId="77777777" w:rsidTr="003C2B3F">
        <w:trPr>
          <w:cnfStyle w:val="100000000000" w:firstRow="1" w:lastRow="0" w:firstColumn="0" w:lastColumn="0" w:oddVBand="0" w:evenVBand="0" w:oddHBand="0" w:evenHBand="0" w:firstRowFirstColumn="0" w:firstRowLastColumn="0" w:lastRowFirstColumn="0" w:lastRowLastColumn="0"/>
          <w:tblHeader/>
        </w:trPr>
        <w:tc>
          <w:tcPr>
            <w:tcW w:w="3056" w:type="dxa"/>
          </w:tcPr>
          <w:p w14:paraId="6216D88E" w14:textId="77777777" w:rsidR="003C2B3F" w:rsidRPr="003C2B3F" w:rsidRDefault="003C2B3F" w:rsidP="003C2B3F">
            <w:r w:rsidRPr="003C2B3F">
              <w:t>Task title</w:t>
            </w:r>
          </w:p>
        </w:tc>
        <w:tc>
          <w:tcPr>
            <w:tcW w:w="3056" w:type="dxa"/>
          </w:tcPr>
          <w:p w14:paraId="217EB719" w14:textId="77777777" w:rsidR="003C2B3F" w:rsidRPr="003C2B3F" w:rsidRDefault="003C2B3F" w:rsidP="003C2B3F">
            <w:r w:rsidRPr="003C2B3F">
              <w:t>Type of training/check event permitted</w:t>
            </w:r>
          </w:p>
        </w:tc>
        <w:tc>
          <w:tcPr>
            <w:tcW w:w="3381" w:type="dxa"/>
          </w:tcPr>
          <w:p w14:paraId="1543090F" w14:textId="77777777" w:rsidR="003C2B3F" w:rsidRPr="003C2B3F" w:rsidRDefault="003C2B3F" w:rsidP="003C2B3F">
            <w:r w:rsidRPr="003C2B3F">
              <w:t>Training course requirement</w:t>
            </w:r>
          </w:p>
        </w:tc>
      </w:tr>
      <w:tr w:rsidR="003C2B3F" w:rsidRPr="00DA65AD" w14:paraId="4392D10E" w14:textId="77777777" w:rsidTr="003C2B3F">
        <w:tc>
          <w:tcPr>
            <w:tcW w:w="3056" w:type="dxa"/>
          </w:tcPr>
          <w:p w14:paraId="10667307" w14:textId="77777777" w:rsidR="003C2B3F" w:rsidRPr="003C2B3F" w:rsidRDefault="003C2B3F" w:rsidP="003C2B3F">
            <w:pPr>
              <w:pStyle w:val="Tabletext"/>
            </w:pPr>
            <w:r w:rsidRPr="00E91A73">
              <w:t xml:space="preserve">General emergency trainer and </w:t>
            </w:r>
            <w:r w:rsidRPr="003C2B3F">
              <w:t>competency trainer and checker</w:t>
            </w:r>
          </w:p>
        </w:tc>
        <w:tc>
          <w:tcPr>
            <w:tcW w:w="3056" w:type="dxa"/>
          </w:tcPr>
          <w:p w14:paraId="455791CF" w14:textId="77777777" w:rsidR="003C2B3F" w:rsidRPr="003C2B3F" w:rsidRDefault="003C2B3F" w:rsidP="003C2B3F">
            <w:pPr>
              <w:pStyle w:val="Tabletext"/>
            </w:pPr>
            <w:r w:rsidRPr="00E91A73">
              <w:t>General emergency training and competency check</w:t>
            </w:r>
          </w:p>
        </w:tc>
        <w:tc>
          <w:tcPr>
            <w:tcW w:w="3381" w:type="dxa"/>
          </w:tcPr>
          <w:p w14:paraId="4B8189DD" w14:textId="77777777" w:rsidR="003C2B3F" w:rsidRPr="003C2B3F" w:rsidRDefault="003C2B3F" w:rsidP="003C2B3F">
            <w:pPr>
              <w:pStyle w:val="Tabletext"/>
            </w:pPr>
            <w:r w:rsidRPr="00E91A73">
              <w:t>GC1</w:t>
            </w:r>
          </w:p>
        </w:tc>
      </w:tr>
      <w:tr w:rsidR="003C2B3F" w:rsidRPr="00DA65AD" w14:paraId="643A2891" w14:textId="77777777" w:rsidTr="003C2B3F">
        <w:tc>
          <w:tcPr>
            <w:tcW w:w="3056" w:type="dxa"/>
          </w:tcPr>
          <w:p w14:paraId="726AE3E5" w14:textId="77777777" w:rsidR="003C2B3F" w:rsidRPr="003C2B3F" w:rsidRDefault="003C2B3F" w:rsidP="003C2B3F">
            <w:pPr>
              <w:pStyle w:val="Tabletext"/>
            </w:pPr>
            <w:r w:rsidRPr="00E91A73">
              <w:t>Line training and check pilot</w:t>
            </w:r>
          </w:p>
        </w:tc>
        <w:tc>
          <w:tcPr>
            <w:tcW w:w="3056" w:type="dxa"/>
          </w:tcPr>
          <w:p w14:paraId="09B5B1EB" w14:textId="77777777" w:rsidR="003C2B3F" w:rsidRDefault="003C2B3F" w:rsidP="003C2B3F">
            <w:pPr>
              <w:pStyle w:val="Tabletext"/>
            </w:pPr>
            <w:r w:rsidRPr="00E91A73">
              <w:t>General emergency training and competency check.</w:t>
            </w:r>
          </w:p>
          <w:p w14:paraId="2456F93E" w14:textId="77777777" w:rsidR="00B00E67" w:rsidRPr="00A22BA1" w:rsidRDefault="00B00E67" w:rsidP="003C2B3F">
            <w:pPr>
              <w:pStyle w:val="Tabletext"/>
              <w:rPr>
                <w:sz w:val="10"/>
                <w:szCs w:val="10"/>
              </w:rPr>
            </w:pPr>
          </w:p>
          <w:p w14:paraId="1A77433D" w14:textId="77777777" w:rsidR="003C2B3F" w:rsidRDefault="003C2B3F" w:rsidP="003C2B3F">
            <w:pPr>
              <w:pStyle w:val="Tabletext"/>
            </w:pPr>
            <w:r w:rsidRPr="00E91A73">
              <w:t xml:space="preserve">Supervised line flying, line training, new or inexperienced pilot training, </w:t>
            </w:r>
            <w:r w:rsidRPr="003C2B3F">
              <w:t>conversion training, differences training, remedial training – normal operations only.</w:t>
            </w:r>
          </w:p>
          <w:p w14:paraId="163CE269" w14:textId="77777777" w:rsidR="00A22BA1" w:rsidRPr="00A22BA1" w:rsidRDefault="00A22BA1" w:rsidP="003C2B3F">
            <w:pPr>
              <w:pStyle w:val="Tabletext"/>
              <w:rPr>
                <w:sz w:val="10"/>
                <w:szCs w:val="10"/>
              </w:rPr>
            </w:pPr>
          </w:p>
          <w:p w14:paraId="6C5B3DD8" w14:textId="77777777" w:rsidR="003C2B3F" w:rsidRPr="003C2B3F" w:rsidRDefault="003C2B3F" w:rsidP="003C2B3F">
            <w:pPr>
              <w:pStyle w:val="Tabletext"/>
            </w:pPr>
            <w:r w:rsidRPr="00E91A73">
              <w:t xml:space="preserve">Line </w:t>
            </w:r>
            <w:proofErr w:type="gramStart"/>
            <w:r w:rsidRPr="00E91A73">
              <w:t>check</w:t>
            </w:r>
            <w:proofErr w:type="gramEnd"/>
            <w:r w:rsidRPr="00E91A73">
              <w:t xml:space="preserve"> normal operations</w:t>
            </w:r>
          </w:p>
        </w:tc>
        <w:tc>
          <w:tcPr>
            <w:tcW w:w="3381" w:type="dxa"/>
          </w:tcPr>
          <w:p w14:paraId="03607AA3" w14:textId="77777777" w:rsidR="003C2B3F" w:rsidRPr="003C2B3F" w:rsidRDefault="003C2B3F" w:rsidP="003C2B3F">
            <w:pPr>
              <w:pStyle w:val="Tabletext"/>
            </w:pPr>
            <w:r w:rsidRPr="00E91A73">
              <w:t>GC1</w:t>
            </w:r>
          </w:p>
          <w:p w14:paraId="274D79BC" w14:textId="77777777" w:rsidR="003C2B3F" w:rsidRPr="003C2B3F" w:rsidRDefault="003C2B3F" w:rsidP="003C2B3F">
            <w:pPr>
              <w:pStyle w:val="Tabletext"/>
            </w:pPr>
            <w:r w:rsidRPr="00E91A73">
              <w:t>LT1</w:t>
            </w:r>
          </w:p>
          <w:p w14:paraId="6243F5D0" w14:textId="77777777" w:rsidR="003C2B3F" w:rsidRPr="003C2B3F" w:rsidRDefault="003C2B3F" w:rsidP="003C2B3F">
            <w:pPr>
              <w:pStyle w:val="Tabletext"/>
            </w:pPr>
            <w:r w:rsidRPr="00E91A73">
              <w:t>LC1</w:t>
            </w:r>
          </w:p>
        </w:tc>
      </w:tr>
      <w:tr w:rsidR="003C2B3F" w:rsidRPr="00DA65AD" w14:paraId="611881CA" w14:textId="77777777" w:rsidTr="003C2B3F">
        <w:tc>
          <w:tcPr>
            <w:tcW w:w="3056" w:type="dxa"/>
          </w:tcPr>
          <w:p w14:paraId="2633341E" w14:textId="77777777" w:rsidR="003C2B3F" w:rsidRPr="003C2B3F" w:rsidRDefault="003C2B3F" w:rsidP="003C2B3F">
            <w:pPr>
              <w:pStyle w:val="Tabletext"/>
            </w:pPr>
            <w:r w:rsidRPr="00E91A73">
              <w:t xml:space="preserve">Training and check pilot </w:t>
            </w:r>
            <w:r w:rsidRPr="003C2B3F">
              <w:br/>
              <w:t>(Part 138)</w:t>
            </w:r>
          </w:p>
        </w:tc>
        <w:tc>
          <w:tcPr>
            <w:tcW w:w="3056" w:type="dxa"/>
          </w:tcPr>
          <w:p w14:paraId="15633CE4" w14:textId="77777777" w:rsidR="003C2B3F" w:rsidRDefault="003C2B3F" w:rsidP="003C2B3F">
            <w:pPr>
              <w:pStyle w:val="Tabletext"/>
            </w:pPr>
            <w:r w:rsidRPr="00E91A73">
              <w:t>General emergency training and competency check.</w:t>
            </w:r>
          </w:p>
          <w:p w14:paraId="0AD2D561" w14:textId="77777777" w:rsidR="00A22BA1" w:rsidRPr="00A22BA1" w:rsidRDefault="00A22BA1" w:rsidP="003C2B3F">
            <w:pPr>
              <w:pStyle w:val="Tabletext"/>
              <w:rPr>
                <w:sz w:val="10"/>
                <w:szCs w:val="10"/>
              </w:rPr>
            </w:pPr>
          </w:p>
          <w:p w14:paraId="1B23B013" w14:textId="77777777" w:rsidR="003C2B3F" w:rsidRPr="003C2B3F" w:rsidRDefault="003C2B3F" w:rsidP="003C2B3F">
            <w:pPr>
              <w:pStyle w:val="Tabletext"/>
            </w:pPr>
            <w:r w:rsidRPr="00E91A73">
              <w:t>New or inexperienced pilot training conversion training, differences training, remedial training – normal operations only.</w:t>
            </w:r>
          </w:p>
        </w:tc>
        <w:tc>
          <w:tcPr>
            <w:tcW w:w="3381" w:type="dxa"/>
          </w:tcPr>
          <w:p w14:paraId="43269A0D" w14:textId="77777777" w:rsidR="003C2B3F" w:rsidRPr="003C2B3F" w:rsidRDefault="003C2B3F" w:rsidP="003C2B3F">
            <w:pPr>
              <w:pStyle w:val="Tabletext"/>
            </w:pPr>
            <w:r w:rsidRPr="00E91A73">
              <w:t>GC1</w:t>
            </w:r>
          </w:p>
          <w:p w14:paraId="3AF0B3B3" w14:textId="77777777" w:rsidR="003C2B3F" w:rsidRPr="003C2B3F" w:rsidRDefault="003C2B3F" w:rsidP="003C2B3F">
            <w:pPr>
              <w:pStyle w:val="Tabletext"/>
            </w:pPr>
            <w:r w:rsidRPr="00E91A73">
              <w:t xml:space="preserve">LT1 </w:t>
            </w:r>
          </w:p>
          <w:p w14:paraId="3F2A9EBD" w14:textId="77777777" w:rsidR="003C2B3F" w:rsidRPr="003C2B3F" w:rsidRDefault="003C2B3F" w:rsidP="003C2B3F">
            <w:pPr>
              <w:pStyle w:val="Tabletext"/>
            </w:pPr>
            <w:r w:rsidRPr="00E91A73">
              <w:t>LC1</w:t>
            </w:r>
          </w:p>
        </w:tc>
      </w:tr>
    </w:tbl>
    <w:p w14:paraId="04380704" w14:textId="58D85915" w:rsidR="003C2B3F" w:rsidRDefault="003C2B3F" w:rsidP="003C2B3F">
      <w:pPr>
        <w:pStyle w:val="Heading4"/>
      </w:pPr>
      <w:r>
        <w:t>Training</w:t>
      </w:r>
    </w:p>
    <w:p w14:paraId="7471D5C1" w14:textId="77777777" w:rsidR="003C2B3F" w:rsidRPr="003C2B3F" w:rsidRDefault="003C2B3F" w:rsidP="00EE567E">
      <w:pPr>
        <w:pStyle w:val="WarningBoxHeading"/>
        <w:rPr>
          <w:rStyle w:val="Strong"/>
          <w:b/>
          <w:bCs w:val="0"/>
        </w:rPr>
      </w:pPr>
      <w:r w:rsidRPr="003C2B3F">
        <w:rPr>
          <w:rStyle w:val="Strong"/>
          <w:b/>
          <w:bCs w:val="0"/>
        </w:rPr>
        <w:t>Sample text</w:t>
      </w:r>
    </w:p>
    <w:p w14:paraId="4E223AE2" w14:textId="0C440624" w:rsidR="003C2B3F" w:rsidRPr="00F63006" w:rsidRDefault="003C2B3F" w:rsidP="003C2B3F">
      <w:r w:rsidRPr="00F63006">
        <w:t>A suitably qualified trainer will deliver the GC1, LT1 and LC1 training courses. Alternatively, the HOTC will engage a suitable Part 141 or 142 organisation to carry out the training of training and checking pilot candidates.</w:t>
      </w:r>
    </w:p>
    <w:p w14:paraId="1239CDFD" w14:textId="77777777" w:rsidR="003C2B3F" w:rsidRDefault="003C2B3F" w:rsidP="003C2B3F">
      <w:r w:rsidRPr="00F63006">
        <w:lastRenderedPageBreak/>
        <w:t>Suitably qualified trainers are individuals with previous experience in training flight instructors or examiners, or experienced training and checking pilots.</w:t>
      </w:r>
    </w:p>
    <w:p w14:paraId="4EA02D3D" w14:textId="77777777" w:rsidR="003C2B3F" w:rsidRDefault="003C2B3F" w:rsidP="003C2B3F">
      <w:pPr>
        <w:pStyle w:val="Heading4"/>
      </w:pPr>
      <w:r>
        <w:t>Training syllabi for training of training and checking personnel</w:t>
      </w:r>
    </w:p>
    <w:p w14:paraId="71F45E31" w14:textId="77777777" w:rsidR="003C2B3F" w:rsidRPr="003C2B3F" w:rsidRDefault="003C2B3F" w:rsidP="00EE567E">
      <w:pPr>
        <w:pStyle w:val="WarningBoxHeading"/>
        <w:rPr>
          <w:rStyle w:val="Strong"/>
          <w:b/>
          <w:bCs w:val="0"/>
        </w:rPr>
      </w:pPr>
      <w:r w:rsidRPr="003C2B3F">
        <w:rPr>
          <w:rStyle w:val="Strong"/>
          <w:b/>
          <w:bCs w:val="0"/>
        </w:rPr>
        <w:t>Sample text</w:t>
      </w:r>
    </w:p>
    <w:p w14:paraId="46CE6042" w14:textId="15C83F9A" w:rsidR="003C2B3F" w:rsidRDefault="003C2B3F" w:rsidP="003C2B3F">
      <w:r w:rsidRPr="00EB611E">
        <w:t xml:space="preserve">Training syllabi and course report forms detailing the specific training requirements for GC1, LT1 and LC1 are in </w:t>
      </w:r>
      <w:r>
        <w:t>section Forms (1.3)</w:t>
      </w:r>
      <w:r w:rsidRPr="00EB611E">
        <w:t>. The HOTC will approve each candidate on the completed form and save it to the flight crew member’s records.</w:t>
      </w:r>
    </w:p>
    <w:p w14:paraId="764F9186" w14:textId="77777777" w:rsidR="003C2B3F" w:rsidRDefault="003C2B3F" w:rsidP="003C2B3F">
      <w:pPr>
        <w:pStyle w:val="Heading4"/>
      </w:pPr>
      <w:r>
        <w:t>Recurrent checking of training and checking personnel</w:t>
      </w:r>
    </w:p>
    <w:p w14:paraId="658EC1CE" w14:textId="77777777" w:rsidR="003C2B3F" w:rsidRPr="003C2B3F" w:rsidRDefault="003C2B3F" w:rsidP="00EE567E">
      <w:pPr>
        <w:pStyle w:val="WarningBoxHeading"/>
        <w:rPr>
          <w:rStyle w:val="Strong"/>
          <w:b/>
          <w:bCs w:val="0"/>
        </w:rPr>
      </w:pPr>
      <w:r w:rsidRPr="003C2B3F">
        <w:rPr>
          <w:rStyle w:val="Strong"/>
          <w:b/>
          <w:bCs w:val="0"/>
        </w:rPr>
        <w:t>Sample text</w:t>
      </w:r>
    </w:p>
    <w:p w14:paraId="30ADED0E" w14:textId="2B6D9431" w:rsidR="003C2B3F" w:rsidRPr="00C079C5" w:rsidRDefault="003C2B3F" w:rsidP="003C2B3F">
      <w:r w:rsidRPr="00C079C5">
        <w:t xml:space="preserve">The HOTC, or a check pilot nominated by the HOTC, will carry out at least </w:t>
      </w:r>
      <w:r>
        <w:t xml:space="preserve">every 12 months, </w:t>
      </w:r>
      <w:r w:rsidRPr="00C079C5">
        <w:t xml:space="preserve">a check of competency of each </w:t>
      </w:r>
      <w:r w:rsidRPr="007F5775">
        <w:rPr>
          <w:rStyle w:val="Authorinstruction"/>
        </w:rPr>
        <w:t>[Sample Aviation]</w:t>
      </w:r>
      <w:r w:rsidRPr="00C079C5">
        <w:t xml:space="preserve"> training and</w:t>
      </w:r>
      <w:r>
        <w:t xml:space="preserve"> </w:t>
      </w:r>
      <w:r w:rsidRPr="00C079C5">
        <w:t>or check pilot in a sample of the roles they are authorised to conduct. This check include</w:t>
      </w:r>
      <w:r>
        <w:t>s</w:t>
      </w:r>
      <w:r w:rsidRPr="00C079C5">
        <w:t xml:space="preserve"> at least:</w:t>
      </w:r>
    </w:p>
    <w:p w14:paraId="1B6BF72C" w14:textId="36D6F05E" w:rsidR="003C2B3F" w:rsidRPr="003C2B3F" w:rsidRDefault="003C2B3F" w:rsidP="003C2B3F">
      <w:pPr>
        <w:pStyle w:val="ListBullet"/>
      </w:pPr>
      <w:r>
        <w:t>a</w:t>
      </w:r>
      <w:r w:rsidRPr="003C2B3F">
        <w:t xml:space="preserve"> ground component verifying continued knowledge of current training and checking documentation, forms and syllabi</w:t>
      </w:r>
    </w:p>
    <w:p w14:paraId="17F61898" w14:textId="6ED00430" w:rsidR="003C2B3F" w:rsidRPr="003C2B3F" w:rsidRDefault="003C2B3F" w:rsidP="003C2B3F">
      <w:pPr>
        <w:pStyle w:val="ListBullet"/>
      </w:pPr>
      <w:r>
        <w:t>k</w:t>
      </w:r>
      <w:r w:rsidRPr="003C2B3F">
        <w:t>nowledge and application of record-keeping processes</w:t>
      </w:r>
    </w:p>
    <w:p w14:paraId="571A4F3E" w14:textId="3D3D8E90" w:rsidR="003C2B3F" w:rsidRPr="003C2B3F" w:rsidRDefault="003C2B3F" w:rsidP="003C2B3F">
      <w:pPr>
        <w:pStyle w:val="ListBullet"/>
      </w:pPr>
      <w:r>
        <w:t>o</w:t>
      </w:r>
      <w:r w:rsidRPr="003C2B3F">
        <w:t>ne observation of the ground component of a training course or check</w:t>
      </w:r>
    </w:p>
    <w:p w14:paraId="275ED711" w14:textId="7D92FE27" w:rsidR="003C2B3F" w:rsidRPr="003C2B3F" w:rsidRDefault="003C2B3F" w:rsidP="003C2B3F">
      <w:pPr>
        <w:pStyle w:val="ListBullet"/>
      </w:pPr>
      <w:r>
        <w:t>o</w:t>
      </w:r>
      <w:r w:rsidRPr="003C2B3F">
        <w:t>ne in-flight observation of a training session or check.</w:t>
      </w:r>
    </w:p>
    <w:p w14:paraId="7C6D5CF9" w14:textId="77777777" w:rsidR="003C2B3F" w:rsidRPr="003C2B3F" w:rsidRDefault="003C2B3F" w:rsidP="003C2B3F">
      <w:pPr>
        <w:pStyle w:val="Heading3"/>
      </w:pPr>
      <w:bookmarkStart w:id="91" w:name="_Toc158905779"/>
      <w:bookmarkStart w:id="92" w:name="_Toc167956264"/>
      <w:r w:rsidRPr="003C2B3F">
        <w:t>Training and competency of training and checking personnel – ACM and MTS</w:t>
      </w:r>
      <w:bookmarkEnd w:id="91"/>
      <w:bookmarkEnd w:id="92"/>
    </w:p>
    <w:p w14:paraId="0A94A656" w14:textId="77777777" w:rsidR="003C2B3F" w:rsidRPr="003C2B3F" w:rsidRDefault="003C2B3F" w:rsidP="00EE567E">
      <w:pPr>
        <w:pStyle w:val="WarningBoxHeading"/>
      </w:pPr>
      <w:r w:rsidRPr="003C2B3F">
        <w:t>Sample text</w:t>
      </w:r>
    </w:p>
    <w:p w14:paraId="03BDD7AF" w14:textId="2FAC6918" w:rsidR="003C2B3F" w:rsidRPr="003C2B3F" w:rsidRDefault="003C2B3F" w:rsidP="003C2B3F">
      <w:r w:rsidRPr="003C2B3F">
        <w:t xml:space="preserve">This section is not applicable as air crew members and medical transport specialists </w:t>
      </w:r>
      <w:proofErr w:type="gramStart"/>
      <w:r w:rsidRPr="003C2B3F">
        <w:t>are not used</w:t>
      </w:r>
      <w:proofErr w:type="gramEnd"/>
      <w:r w:rsidRPr="003C2B3F">
        <w:t xml:space="preserve"> in any operations of</w:t>
      </w:r>
      <w:r>
        <w:t xml:space="preserve"> </w:t>
      </w:r>
      <w:r w:rsidRPr="003C2B3F">
        <w:rPr>
          <w:rStyle w:val="Authorinstruction"/>
        </w:rPr>
        <w:t>[Sample Aviation]</w:t>
      </w:r>
      <w:r w:rsidRPr="003C2B3F">
        <w:t>.</w:t>
      </w:r>
    </w:p>
    <w:p w14:paraId="25080F05" w14:textId="77777777" w:rsidR="003C2B3F" w:rsidRDefault="003C2B3F" w:rsidP="003C2B3F">
      <w:pPr>
        <w:pStyle w:val="Heading4"/>
      </w:pPr>
      <w:r>
        <w:t>General</w:t>
      </w:r>
    </w:p>
    <w:p w14:paraId="4135005E" w14:textId="77B70E53" w:rsidR="003C2B3F" w:rsidRDefault="003C2B3F" w:rsidP="003C2B3F">
      <w:r>
        <w:t>RESERVED</w:t>
      </w:r>
      <w:r w:rsidR="006F6CB6">
        <w:t>.</w:t>
      </w:r>
    </w:p>
    <w:p w14:paraId="295BEFEA" w14:textId="77777777" w:rsidR="003C2B3F" w:rsidRDefault="003C2B3F" w:rsidP="003C2B3F">
      <w:pPr>
        <w:pStyle w:val="Heading4"/>
      </w:pPr>
      <w:r>
        <w:t>Training</w:t>
      </w:r>
    </w:p>
    <w:p w14:paraId="470FAEB6" w14:textId="503F5F57" w:rsidR="003C2B3F" w:rsidRPr="003C2B3F" w:rsidRDefault="003C2B3F" w:rsidP="003C2B3F">
      <w:r w:rsidRPr="003C2B3F">
        <w:t>RESERVED</w:t>
      </w:r>
      <w:r w:rsidR="006F6CB6">
        <w:t>.</w:t>
      </w:r>
    </w:p>
    <w:p w14:paraId="3FAE59A1" w14:textId="77777777" w:rsidR="003C2B3F" w:rsidRDefault="003C2B3F" w:rsidP="003C2B3F">
      <w:pPr>
        <w:pStyle w:val="Heading4"/>
      </w:pPr>
      <w:r>
        <w:t>Training syllabi for training of training and checking personnel</w:t>
      </w:r>
    </w:p>
    <w:p w14:paraId="1EB14357" w14:textId="7DC75614" w:rsidR="003C2B3F" w:rsidRDefault="003C2B3F" w:rsidP="003C2B3F">
      <w:r>
        <w:t>RESERVED</w:t>
      </w:r>
      <w:r w:rsidR="006F6CB6">
        <w:t>.</w:t>
      </w:r>
    </w:p>
    <w:p w14:paraId="11712FE2" w14:textId="77777777" w:rsidR="003C2B3F" w:rsidRDefault="003C2B3F" w:rsidP="003C2B3F">
      <w:pPr>
        <w:pStyle w:val="Heading4"/>
      </w:pPr>
      <w:r>
        <w:t>Recurrent checking of training and checking personnel</w:t>
      </w:r>
    </w:p>
    <w:p w14:paraId="3E46AB52" w14:textId="6B361F03" w:rsidR="00CD3823" w:rsidRDefault="003C2B3F" w:rsidP="003C2B3F">
      <w:r>
        <w:t>RESERVED</w:t>
      </w:r>
      <w:r w:rsidR="006F6CB6">
        <w:t>.</w:t>
      </w:r>
    </w:p>
    <w:p w14:paraId="1650A4B0" w14:textId="77777777" w:rsidR="00CD3823" w:rsidRDefault="00CD3823">
      <w:pPr>
        <w:suppressAutoHyphens w:val="0"/>
      </w:pPr>
      <w:r>
        <w:br w:type="page"/>
      </w:r>
    </w:p>
    <w:p w14:paraId="7CF244BD" w14:textId="77777777" w:rsidR="003C2B3F" w:rsidRDefault="003C2B3F" w:rsidP="003C2B3F">
      <w:pPr>
        <w:pStyle w:val="Heading2"/>
      </w:pPr>
      <w:bookmarkStart w:id="93" w:name="_Toc158905780"/>
      <w:bookmarkStart w:id="94" w:name="_Toc167956265"/>
      <w:r>
        <w:lastRenderedPageBreak/>
        <w:t>Forms</w:t>
      </w:r>
      <w:bookmarkEnd w:id="93"/>
      <w:bookmarkEnd w:id="94"/>
    </w:p>
    <w:p w14:paraId="7543EEBC" w14:textId="1EA6FF5B" w:rsidR="003C2B3F" w:rsidRPr="006F6CB6" w:rsidRDefault="003C2B3F" w:rsidP="006F6CB6">
      <w:pPr>
        <w:pStyle w:val="WarningBoxHeading"/>
        <w:rPr>
          <w:rStyle w:val="Authorinstruction"/>
          <w:color w:val="auto"/>
        </w:rPr>
      </w:pPr>
      <w:r w:rsidRPr="006F6CB6">
        <w:rPr>
          <w:rStyle w:val="Authorinstruction"/>
          <w:color w:val="auto"/>
        </w:rPr>
        <w:t>Sample text</w:t>
      </w:r>
    </w:p>
    <w:p w14:paraId="7C06EBE9" w14:textId="767692E8" w:rsidR="006F6CB6" w:rsidRDefault="006F6CB6" w:rsidP="006F6CB6">
      <w:pPr>
        <w:pStyle w:val="TableTitle"/>
      </w:pPr>
      <w:r>
        <w:t>Sample forms</w:t>
      </w:r>
    </w:p>
    <w:tbl>
      <w:tblPr>
        <w:tblStyle w:val="SD-MOStable"/>
        <w:tblW w:w="0" w:type="auto"/>
        <w:tblLook w:val="0620" w:firstRow="1" w:lastRow="0" w:firstColumn="0" w:lastColumn="0" w:noHBand="1" w:noVBand="1"/>
      </w:tblPr>
      <w:tblGrid>
        <w:gridCol w:w="1532"/>
        <w:gridCol w:w="5632"/>
        <w:gridCol w:w="1093"/>
        <w:gridCol w:w="1094"/>
      </w:tblGrid>
      <w:tr w:rsidR="003C2B3F" w:rsidRPr="003C2B3F" w14:paraId="22E39B4D" w14:textId="77777777" w:rsidTr="003C2B3F">
        <w:trPr>
          <w:cnfStyle w:val="100000000000" w:firstRow="1" w:lastRow="0" w:firstColumn="0" w:lastColumn="0" w:oddVBand="0" w:evenVBand="0" w:oddHBand="0" w:evenHBand="0" w:firstRowFirstColumn="0" w:firstRowLastColumn="0" w:lastRowFirstColumn="0" w:lastRowLastColumn="0"/>
          <w:tblHeader/>
        </w:trPr>
        <w:tc>
          <w:tcPr>
            <w:tcW w:w="1532" w:type="dxa"/>
          </w:tcPr>
          <w:p w14:paraId="4A2A87AD" w14:textId="77777777" w:rsidR="003C2B3F" w:rsidRPr="003C2B3F" w:rsidRDefault="003C2B3F" w:rsidP="003C2B3F">
            <w:r w:rsidRPr="003C2B3F">
              <w:t>Form number</w:t>
            </w:r>
          </w:p>
        </w:tc>
        <w:tc>
          <w:tcPr>
            <w:tcW w:w="5632" w:type="dxa"/>
          </w:tcPr>
          <w:p w14:paraId="5CA3C88B" w14:textId="77777777" w:rsidR="003C2B3F" w:rsidRPr="003C2B3F" w:rsidRDefault="003C2B3F" w:rsidP="003C2B3F">
            <w:r w:rsidRPr="003C2B3F">
              <w:t>Title</w:t>
            </w:r>
          </w:p>
        </w:tc>
        <w:tc>
          <w:tcPr>
            <w:tcW w:w="1093" w:type="dxa"/>
          </w:tcPr>
          <w:p w14:paraId="12516E64" w14:textId="77777777" w:rsidR="003C2B3F" w:rsidRPr="003C2B3F" w:rsidRDefault="003C2B3F" w:rsidP="003C2B3F">
            <w:r w:rsidRPr="003C2B3F">
              <w:t>Rev #</w:t>
            </w:r>
          </w:p>
        </w:tc>
        <w:tc>
          <w:tcPr>
            <w:tcW w:w="1094" w:type="dxa"/>
          </w:tcPr>
          <w:p w14:paraId="5904A966" w14:textId="77777777" w:rsidR="003C2B3F" w:rsidRPr="003C2B3F" w:rsidRDefault="003C2B3F" w:rsidP="003C2B3F">
            <w:r w:rsidRPr="003C2B3F">
              <w:t>Date</w:t>
            </w:r>
          </w:p>
        </w:tc>
      </w:tr>
      <w:tr w:rsidR="003C2B3F" w:rsidRPr="003C2B3F" w14:paraId="03E8A0C8" w14:textId="77777777" w:rsidTr="003C2B3F">
        <w:tc>
          <w:tcPr>
            <w:tcW w:w="1532" w:type="dxa"/>
          </w:tcPr>
          <w:p w14:paraId="10C9AC5F" w14:textId="77777777" w:rsidR="003C2B3F" w:rsidRPr="003C2B3F" w:rsidRDefault="003C2B3F" w:rsidP="003C2B3F">
            <w:pPr>
              <w:pStyle w:val="Tabletext"/>
              <w:rPr>
                <w:rFonts w:eastAsiaTheme="minorEastAsia"/>
              </w:rPr>
            </w:pPr>
            <w:r w:rsidRPr="003C2B3F">
              <w:t>6A</w:t>
            </w:r>
          </w:p>
        </w:tc>
        <w:tc>
          <w:tcPr>
            <w:tcW w:w="5632" w:type="dxa"/>
          </w:tcPr>
          <w:p w14:paraId="23E6725C" w14:textId="77777777" w:rsidR="003C2B3F" w:rsidRPr="003C2B3F" w:rsidRDefault="003C2B3F" w:rsidP="003C2B3F">
            <w:pPr>
              <w:pStyle w:val="Tabletext"/>
              <w:rPr>
                <w:rFonts w:eastAsiaTheme="minorEastAsia"/>
              </w:rPr>
            </w:pPr>
            <w:r w:rsidRPr="003C2B3F">
              <w:t>Single-engine helicopter flight crew member proficiency check report</w:t>
            </w:r>
          </w:p>
        </w:tc>
        <w:tc>
          <w:tcPr>
            <w:tcW w:w="1093" w:type="dxa"/>
          </w:tcPr>
          <w:p w14:paraId="5ABDEF97" w14:textId="77777777" w:rsidR="003C2B3F" w:rsidRPr="003C2B3F" w:rsidRDefault="003C2B3F" w:rsidP="003C2B3F">
            <w:pPr>
              <w:pStyle w:val="Tabletext"/>
              <w:rPr>
                <w:rFonts w:eastAsiaTheme="minorEastAsia"/>
              </w:rPr>
            </w:pPr>
          </w:p>
        </w:tc>
        <w:tc>
          <w:tcPr>
            <w:tcW w:w="1094" w:type="dxa"/>
          </w:tcPr>
          <w:p w14:paraId="439D483A" w14:textId="77777777" w:rsidR="003C2B3F" w:rsidRPr="003C2B3F" w:rsidRDefault="003C2B3F" w:rsidP="003C2B3F">
            <w:pPr>
              <w:pStyle w:val="Tabletext"/>
              <w:rPr>
                <w:rFonts w:eastAsiaTheme="minorEastAsia"/>
              </w:rPr>
            </w:pPr>
          </w:p>
        </w:tc>
      </w:tr>
      <w:tr w:rsidR="003C2B3F" w:rsidRPr="003C2B3F" w14:paraId="31E5332C" w14:textId="77777777" w:rsidTr="003C2B3F">
        <w:tc>
          <w:tcPr>
            <w:tcW w:w="1532" w:type="dxa"/>
          </w:tcPr>
          <w:p w14:paraId="0E6CC59E" w14:textId="77777777" w:rsidR="003C2B3F" w:rsidRPr="003C2B3F" w:rsidRDefault="003C2B3F" w:rsidP="003C2B3F">
            <w:pPr>
              <w:pStyle w:val="Tabletext"/>
              <w:rPr>
                <w:rFonts w:eastAsiaTheme="minorEastAsia"/>
              </w:rPr>
            </w:pPr>
            <w:r w:rsidRPr="003C2B3F">
              <w:t>6B</w:t>
            </w:r>
          </w:p>
        </w:tc>
        <w:tc>
          <w:tcPr>
            <w:tcW w:w="5632" w:type="dxa"/>
          </w:tcPr>
          <w:p w14:paraId="7DE5F145" w14:textId="77777777" w:rsidR="003C2B3F" w:rsidRPr="003C2B3F" w:rsidRDefault="003C2B3F" w:rsidP="003C2B3F">
            <w:pPr>
              <w:pStyle w:val="Tabletext"/>
              <w:rPr>
                <w:rFonts w:eastAsiaTheme="minorEastAsia"/>
              </w:rPr>
            </w:pPr>
            <w:r w:rsidRPr="003C2B3F">
              <w:t>Multi-engine helicopter flight crew member proficiency check report</w:t>
            </w:r>
          </w:p>
        </w:tc>
        <w:tc>
          <w:tcPr>
            <w:tcW w:w="1093" w:type="dxa"/>
          </w:tcPr>
          <w:p w14:paraId="7965F114" w14:textId="77777777" w:rsidR="003C2B3F" w:rsidRPr="003C2B3F" w:rsidRDefault="003C2B3F" w:rsidP="003C2B3F">
            <w:pPr>
              <w:pStyle w:val="Tabletext"/>
              <w:rPr>
                <w:rFonts w:eastAsiaTheme="minorEastAsia"/>
              </w:rPr>
            </w:pPr>
          </w:p>
        </w:tc>
        <w:tc>
          <w:tcPr>
            <w:tcW w:w="1094" w:type="dxa"/>
          </w:tcPr>
          <w:p w14:paraId="56DE86C6" w14:textId="77777777" w:rsidR="003C2B3F" w:rsidRPr="003C2B3F" w:rsidRDefault="003C2B3F" w:rsidP="003C2B3F">
            <w:pPr>
              <w:pStyle w:val="Tabletext"/>
              <w:rPr>
                <w:rFonts w:eastAsiaTheme="minorEastAsia"/>
              </w:rPr>
            </w:pPr>
          </w:p>
        </w:tc>
      </w:tr>
      <w:tr w:rsidR="003C2B3F" w:rsidRPr="003C2B3F" w14:paraId="52457722" w14:textId="77777777" w:rsidTr="003C2B3F">
        <w:tc>
          <w:tcPr>
            <w:tcW w:w="1532" w:type="dxa"/>
          </w:tcPr>
          <w:p w14:paraId="40E8DF46" w14:textId="77777777" w:rsidR="003C2B3F" w:rsidRPr="003C2B3F" w:rsidRDefault="003C2B3F" w:rsidP="003C2B3F">
            <w:pPr>
              <w:pStyle w:val="Tabletext"/>
              <w:rPr>
                <w:rFonts w:eastAsiaTheme="minorEastAsia"/>
              </w:rPr>
            </w:pPr>
            <w:r w:rsidRPr="003C2B3F">
              <w:t>6C</w:t>
            </w:r>
          </w:p>
        </w:tc>
        <w:tc>
          <w:tcPr>
            <w:tcW w:w="5632" w:type="dxa"/>
          </w:tcPr>
          <w:p w14:paraId="40CA546D" w14:textId="77777777" w:rsidR="003C2B3F" w:rsidRPr="003C2B3F" w:rsidRDefault="003C2B3F" w:rsidP="003C2B3F">
            <w:pPr>
              <w:pStyle w:val="Tabletext"/>
              <w:rPr>
                <w:rFonts w:eastAsiaTheme="minorEastAsia"/>
              </w:rPr>
            </w:pPr>
            <w:r w:rsidRPr="003C2B3F">
              <w:t>Single-engine aeroplane flight crew member proficiency check report</w:t>
            </w:r>
          </w:p>
        </w:tc>
        <w:tc>
          <w:tcPr>
            <w:tcW w:w="1093" w:type="dxa"/>
          </w:tcPr>
          <w:p w14:paraId="2D15A4D4" w14:textId="77777777" w:rsidR="003C2B3F" w:rsidRPr="003C2B3F" w:rsidRDefault="003C2B3F" w:rsidP="003C2B3F">
            <w:pPr>
              <w:pStyle w:val="Tabletext"/>
              <w:rPr>
                <w:rFonts w:eastAsiaTheme="minorEastAsia"/>
              </w:rPr>
            </w:pPr>
          </w:p>
        </w:tc>
        <w:tc>
          <w:tcPr>
            <w:tcW w:w="1094" w:type="dxa"/>
          </w:tcPr>
          <w:p w14:paraId="32611A94" w14:textId="77777777" w:rsidR="003C2B3F" w:rsidRPr="003C2B3F" w:rsidRDefault="003C2B3F" w:rsidP="003C2B3F">
            <w:pPr>
              <w:pStyle w:val="Tabletext"/>
              <w:rPr>
                <w:rFonts w:eastAsiaTheme="minorEastAsia"/>
              </w:rPr>
            </w:pPr>
          </w:p>
        </w:tc>
      </w:tr>
      <w:tr w:rsidR="003C2B3F" w:rsidRPr="003C2B3F" w14:paraId="3A26BD97" w14:textId="77777777" w:rsidTr="003C2B3F">
        <w:tc>
          <w:tcPr>
            <w:tcW w:w="1532" w:type="dxa"/>
          </w:tcPr>
          <w:p w14:paraId="4DF8253F" w14:textId="77777777" w:rsidR="003C2B3F" w:rsidRPr="003C2B3F" w:rsidRDefault="003C2B3F" w:rsidP="003C2B3F">
            <w:pPr>
              <w:pStyle w:val="Tabletext"/>
              <w:rPr>
                <w:rFonts w:eastAsiaTheme="minorEastAsia"/>
              </w:rPr>
            </w:pPr>
            <w:r w:rsidRPr="003C2B3F">
              <w:t>6D</w:t>
            </w:r>
          </w:p>
        </w:tc>
        <w:tc>
          <w:tcPr>
            <w:tcW w:w="5632" w:type="dxa"/>
          </w:tcPr>
          <w:p w14:paraId="43B9D02E" w14:textId="77777777" w:rsidR="003C2B3F" w:rsidRPr="003C2B3F" w:rsidRDefault="003C2B3F" w:rsidP="003C2B3F">
            <w:pPr>
              <w:pStyle w:val="Tabletext"/>
              <w:rPr>
                <w:rFonts w:eastAsiaTheme="minorEastAsia"/>
              </w:rPr>
            </w:pPr>
            <w:r w:rsidRPr="003C2B3F">
              <w:t>Multi-engine aeroplane flight crew member proficiency check report</w:t>
            </w:r>
          </w:p>
        </w:tc>
        <w:tc>
          <w:tcPr>
            <w:tcW w:w="1093" w:type="dxa"/>
          </w:tcPr>
          <w:p w14:paraId="4A745CF0" w14:textId="77777777" w:rsidR="003C2B3F" w:rsidRPr="003C2B3F" w:rsidRDefault="003C2B3F" w:rsidP="003C2B3F">
            <w:pPr>
              <w:pStyle w:val="Tabletext"/>
              <w:rPr>
                <w:rFonts w:eastAsiaTheme="minorEastAsia"/>
              </w:rPr>
            </w:pPr>
          </w:p>
        </w:tc>
        <w:tc>
          <w:tcPr>
            <w:tcW w:w="1094" w:type="dxa"/>
          </w:tcPr>
          <w:p w14:paraId="6D1E3010" w14:textId="77777777" w:rsidR="003C2B3F" w:rsidRPr="003C2B3F" w:rsidRDefault="003C2B3F" w:rsidP="003C2B3F">
            <w:pPr>
              <w:pStyle w:val="Tabletext"/>
              <w:rPr>
                <w:rFonts w:eastAsiaTheme="minorEastAsia"/>
              </w:rPr>
            </w:pPr>
          </w:p>
        </w:tc>
      </w:tr>
      <w:tr w:rsidR="003C2B3F" w:rsidRPr="003C2B3F" w14:paraId="079D8A74" w14:textId="77777777" w:rsidTr="003C2B3F">
        <w:tc>
          <w:tcPr>
            <w:tcW w:w="1532" w:type="dxa"/>
          </w:tcPr>
          <w:p w14:paraId="7B44135B" w14:textId="77777777" w:rsidR="003C2B3F" w:rsidRPr="003C2B3F" w:rsidRDefault="003C2B3F" w:rsidP="003C2B3F">
            <w:pPr>
              <w:pStyle w:val="Tabletext"/>
            </w:pPr>
            <w:r w:rsidRPr="003C2B3F">
              <w:t>A15</w:t>
            </w:r>
          </w:p>
        </w:tc>
        <w:tc>
          <w:tcPr>
            <w:tcW w:w="5632" w:type="dxa"/>
          </w:tcPr>
          <w:p w14:paraId="7DA79187" w14:textId="77777777" w:rsidR="003C2B3F" w:rsidRPr="003C2B3F" w:rsidRDefault="003C2B3F" w:rsidP="003C2B3F">
            <w:pPr>
              <w:pStyle w:val="Tabletext"/>
            </w:pPr>
            <w:r w:rsidRPr="003C2B3F">
              <w:t>Personnel training and checking record</w:t>
            </w:r>
          </w:p>
        </w:tc>
        <w:tc>
          <w:tcPr>
            <w:tcW w:w="1093" w:type="dxa"/>
          </w:tcPr>
          <w:p w14:paraId="2086D178" w14:textId="77777777" w:rsidR="003C2B3F" w:rsidRPr="003C2B3F" w:rsidRDefault="003C2B3F" w:rsidP="003C2B3F">
            <w:pPr>
              <w:pStyle w:val="Tabletext"/>
            </w:pPr>
          </w:p>
        </w:tc>
        <w:tc>
          <w:tcPr>
            <w:tcW w:w="1094" w:type="dxa"/>
          </w:tcPr>
          <w:p w14:paraId="6F1EB1F2" w14:textId="77777777" w:rsidR="003C2B3F" w:rsidRPr="003C2B3F" w:rsidRDefault="003C2B3F" w:rsidP="003C2B3F">
            <w:pPr>
              <w:pStyle w:val="Tabletext"/>
            </w:pPr>
          </w:p>
        </w:tc>
      </w:tr>
      <w:tr w:rsidR="003C2B3F" w:rsidRPr="003C2B3F" w14:paraId="42E5C1D8" w14:textId="77777777" w:rsidTr="003C2B3F">
        <w:tc>
          <w:tcPr>
            <w:tcW w:w="1532" w:type="dxa"/>
          </w:tcPr>
          <w:p w14:paraId="41D5293B" w14:textId="77777777" w:rsidR="003C2B3F" w:rsidRPr="003C2B3F" w:rsidRDefault="003C2B3F" w:rsidP="003C2B3F">
            <w:pPr>
              <w:pStyle w:val="Tabletext"/>
              <w:rPr>
                <w:rFonts w:eastAsiaTheme="minorEastAsia"/>
              </w:rPr>
            </w:pPr>
            <w:r w:rsidRPr="003C2B3F">
              <w:t>A21</w:t>
            </w:r>
          </w:p>
        </w:tc>
        <w:tc>
          <w:tcPr>
            <w:tcW w:w="5632" w:type="dxa"/>
          </w:tcPr>
          <w:p w14:paraId="299B92E7" w14:textId="77777777" w:rsidR="003C2B3F" w:rsidRPr="003C2B3F" w:rsidRDefault="003C2B3F" w:rsidP="003C2B3F">
            <w:pPr>
              <w:pStyle w:val="Tabletext"/>
              <w:rPr>
                <w:rFonts w:eastAsiaTheme="minorEastAsia"/>
              </w:rPr>
            </w:pPr>
            <w:r w:rsidRPr="003C2B3F">
              <w:t>HOTC audit report</w:t>
            </w:r>
          </w:p>
        </w:tc>
        <w:tc>
          <w:tcPr>
            <w:tcW w:w="1093" w:type="dxa"/>
          </w:tcPr>
          <w:p w14:paraId="505F72EC" w14:textId="77777777" w:rsidR="003C2B3F" w:rsidRPr="003C2B3F" w:rsidRDefault="003C2B3F" w:rsidP="003C2B3F">
            <w:pPr>
              <w:pStyle w:val="Tabletext"/>
              <w:rPr>
                <w:rFonts w:eastAsiaTheme="minorEastAsia"/>
              </w:rPr>
            </w:pPr>
          </w:p>
        </w:tc>
        <w:tc>
          <w:tcPr>
            <w:tcW w:w="1094" w:type="dxa"/>
          </w:tcPr>
          <w:p w14:paraId="78C89AC0" w14:textId="77777777" w:rsidR="003C2B3F" w:rsidRPr="003C2B3F" w:rsidRDefault="003C2B3F" w:rsidP="003C2B3F">
            <w:pPr>
              <w:pStyle w:val="Tabletext"/>
              <w:rPr>
                <w:rFonts w:eastAsiaTheme="minorEastAsia"/>
              </w:rPr>
            </w:pPr>
          </w:p>
        </w:tc>
      </w:tr>
      <w:tr w:rsidR="003C2B3F" w:rsidRPr="003C2B3F" w14:paraId="59C44136" w14:textId="77777777" w:rsidTr="003C2B3F">
        <w:tc>
          <w:tcPr>
            <w:tcW w:w="1532" w:type="dxa"/>
          </w:tcPr>
          <w:p w14:paraId="034A4C52" w14:textId="77777777" w:rsidR="003C2B3F" w:rsidRPr="003C2B3F" w:rsidRDefault="003C2B3F" w:rsidP="003C2B3F">
            <w:pPr>
              <w:pStyle w:val="Tabletext"/>
              <w:rPr>
                <w:rFonts w:eastAsiaTheme="minorEastAsia"/>
              </w:rPr>
            </w:pPr>
            <w:r w:rsidRPr="003C2B3F">
              <w:t>GC1</w:t>
            </w:r>
          </w:p>
        </w:tc>
        <w:tc>
          <w:tcPr>
            <w:tcW w:w="5632" w:type="dxa"/>
          </w:tcPr>
          <w:p w14:paraId="545E98E4" w14:textId="77777777" w:rsidR="003C2B3F" w:rsidRPr="003C2B3F" w:rsidRDefault="003C2B3F" w:rsidP="003C2B3F">
            <w:pPr>
              <w:pStyle w:val="Tabletext"/>
              <w:rPr>
                <w:rFonts w:eastAsiaTheme="minorEastAsia"/>
              </w:rPr>
            </w:pPr>
            <w:r w:rsidRPr="003C2B3F">
              <w:t>General emergency trainer/checker check report</w:t>
            </w:r>
          </w:p>
        </w:tc>
        <w:tc>
          <w:tcPr>
            <w:tcW w:w="1093" w:type="dxa"/>
          </w:tcPr>
          <w:p w14:paraId="4C1C3806" w14:textId="77777777" w:rsidR="003C2B3F" w:rsidRPr="003C2B3F" w:rsidRDefault="003C2B3F" w:rsidP="003C2B3F">
            <w:pPr>
              <w:pStyle w:val="Tabletext"/>
              <w:rPr>
                <w:rFonts w:eastAsiaTheme="minorEastAsia"/>
              </w:rPr>
            </w:pPr>
          </w:p>
        </w:tc>
        <w:tc>
          <w:tcPr>
            <w:tcW w:w="1094" w:type="dxa"/>
          </w:tcPr>
          <w:p w14:paraId="719E1CD0" w14:textId="77777777" w:rsidR="003C2B3F" w:rsidRPr="003C2B3F" w:rsidRDefault="003C2B3F" w:rsidP="003C2B3F">
            <w:pPr>
              <w:pStyle w:val="Tabletext"/>
              <w:rPr>
                <w:rFonts w:eastAsiaTheme="minorEastAsia"/>
              </w:rPr>
            </w:pPr>
          </w:p>
        </w:tc>
      </w:tr>
      <w:tr w:rsidR="003C2B3F" w:rsidRPr="003C2B3F" w14:paraId="00D5094F" w14:textId="77777777" w:rsidTr="003C2B3F">
        <w:tc>
          <w:tcPr>
            <w:tcW w:w="1532" w:type="dxa"/>
          </w:tcPr>
          <w:p w14:paraId="590692F3" w14:textId="77777777" w:rsidR="003C2B3F" w:rsidRPr="003C2B3F" w:rsidRDefault="003C2B3F" w:rsidP="003C2B3F">
            <w:pPr>
              <w:pStyle w:val="Tabletext"/>
              <w:rPr>
                <w:rFonts w:eastAsiaTheme="minorEastAsia"/>
              </w:rPr>
            </w:pPr>
            <w:r w:rsidRPr="003C2B3F">
              <w:t>LC1</w:t>
            </w:r>
          </w:p>
        </w:tc>
        <w:tc>
          <w:tcPr>
            <w:tcW w:w="5632" w:type="dxa"/>
          </w:tcPr>
          <w:p w14:paraId="6C40686A" w14:textId="77777777" w:rsidR="003C2B3F" w:rsidRPr="003C2B3F" w:rsidRDefault="003C2B3F" w:rsidP="003C2B3F">
            <w:pPr>
              <w:pStyle w:val="Tabletext"/>
              <w:rPr>
                <w:rFonts w:eastAsiaTheme="minorEastAsia"/>
              </w:rPr>
            </w:pPr>
            <w:r w:rsidRPr="003C2B3F">
              <w:t>Line check pilot training record</w:t>
            </w:r>
          </w:p>
        </w:tc>
        <w:tc>
          <w:tcPr>
            <w:tcW w:w="1093" w:type="dxa"/>
          </w:tcPr>
          <w:p w14:paraId="7DF2992C" w14:textId="77777777" w:rsidR="003C2B3F" w:rsidRPr="003C2B3F" w:rsidRDefault="003C2B3F" w:rsidP="003C2B3F">
            <w:pPr>
              <w:pStyle w:val="Tabletext"/>
              <w:rPr>
                <w:rFonts w:eastAsiaTheme="minorEastAsia"/>
              </w:rPr>
            </w:pPr>
          </w:p>
        </w:tc>
        <w:tc>
          <w:tcPr>
            <w:tcW w:w="1094" w:type="dxa"/>
          </w:tcPr>
          <w:p w14:paraId="5EEB3820" w14:textId="77777777" w:rsidR="003C2B3F" w:rsidRPr="003C2B3F" w:rsidRDefault="003C2B3F" w:rsidP="003C2B3F">
            <w:pPr>
              <w:pStyle w:val="Tabletext"/>
              <w:rPr>
                <w:rFonts w:eastAsiaTheme="minorEastAsia"/>
              </w:rPr>
            </w:pPr>
          </w:p>
        </w:tc>
      </w:tr>
      <w:tr w:rsidR="003C2B3F" w:rsidRPr="003C2B3F" w14:paraId="58E459AC" w14:textId="77777777" w:rsidTr="003C2B3F">
        <w:tc>
          <w:tcPr>
            <w:tcW w:w="1532" w:type="dxa"/>
          </w:tcPr>
          <w:p w14:paraId="07D2BB79" w14:textId="77777777" w:rsidR="003C2B3F" w:rsidRPr="003C2B3F" w:rsidRDefault="003C2B3F" w:rsidP="003C2B3F">
            <w:pPr>
              <w:pStyle w:val="Tabletext"/>
              <w:rPr>
                <w:rFonts w:eastAsiaTheme="minorEastAsia"/>
              </w:rPr>
            </w:pPr>
            <w:r w:rsidRPr="003C2B3F">
              <w:t>LT1</w:t>
            </w:r>
          </w:p>
        </w:tc>
        <w:tc>
          <w:tcPr>
            <w:tcW w:w="5632" w:type="dxa"/>
          </w:tcPr>
          <w:p w14:paraId="3A6EC509" w14:textId="77777777" w:rsidR="003C2B3F" w:rsidRPr="003C2B3F" w:rsidRDefault="003C2B3F" w:rsidP="003C2B3F">
            <w:pPr>
              <w:pStyle w:val="Tabletext"/>
              <w:rPr>
                <w:rFonts w:eastAsiaTheme="minorEastAsia"/>
              </w:rPr>
            </w:pPr>
            <w:r w:rsidRPr="003C2B3F">
              <w:t>Line training pilot training record</w:t>
            </w:r>
          </w:p>
        </w:tc>
        <w:tc>
          <w:tcPr>
            <w:tcW w:w="1093" w:type="dxa"/>
          </w:tcPr>
          <w:p w14:paraId="4689B276" w14:textId="77777777" w:rsidR="003C2B3F" w:rsidRPr="003C2B3F" w:rsidRDefault="003C2B3F" w:rsidP="003C2B3F">
            <w:pPr>
              <w:pStyle w:val="Tabletext"/>
              <w:rPr>
                <w:rFonts w:eastAsiaTheme="minorEastAsia"/>
              </w:rPr>
            </w:pPr>
          </w:p>
        </w:tc>
        <w:tc>
          <w:tcPr>
            <w:tcW w:w="1094" w:type="dxa"/>
          </w:tcPr>
          <w:p w14:paraId="2B904644" w14:textId="77777777" w:rsidR="003C2B3F" w:rsidRPr="003C2B3F" w:rsidRDefault="003C2B3F" w:rsidP="003C2B3F">
            <w:pPr>
              <w:pStyle w:val="Tabletext"/>
              <w:rPr>
                <w:rFonts w:eastAsiaTheme="minorEastAsia"/>
              </w:rPr>
            </w:pPr>
          </w:p>
        </w:tc>
      </w:tr>
      <w:tr w:rsidR="003C2B3F" w:rsidRPr="003C2B3F" w14:paraId="264BF43D" w14:textId="77777777" w:rsidTr="003C2B3F">
        <w:tc>
          <w:tcPr>
            <w:tcW w:w="1532" w:type="dxa"/>
          </w:tcPr>
          <w:p w14:paraId="4B50F373" w14:textId="77777777" w:rsidR="003C2B3F" w:rsidRPr="003C2B3F" w:rsidRDefault="003C2B3F" w:rsidP="003C2B3F">
            <w:pPr>
              <w:pStyle w:val="Tabletext"/>
              <w:rPr>
                <w:rFonts w:eastAsiaTheme="minorEastAsia"/>
              </w:rPr>
            </w:pPr>
            <w:r w:rsidRPr="003C2B3F">
              <w:t>PIC1</w:t>
            </w:r>
          </w:p>
        </w:tc>
        <w:tc>
          <w:tcPr>
            <w:tcW w:w="5632" w:type="dxa"/>
          </w:tcPr>
          <w:p w14:paraId="7B98660E" w14:textId="77777777" w:rsidR="003C2B3F" w:rsidRPr="003C2B3F" w:rsidRDefault="003C2B3F" w:rsidP="003C2B3F">
            <w:pPr>
              <w:pStyle w:val="Tabletext"/>
              <w:rPr>
                <w:rFonts w:eastAsiaTheme="minorEastAsia"/>
              </w:rPr>
            </w:pPr>
            <w:r w:rsidRPr="003C2B3F">
              <w:t>Command training record</w:t>
            </w:r>
          </w:p>
        </w:tc>
        <w:tc>
          <w:tcPr>
            <w:tcW w:w="1093" w:type="dxa"/>
          </w:tcPr>
          <w:p w14:paraId="20901AC7" w14:textId="77777777" w:rsidR="003C2B3F" w:rsidRPr="003C2B3F" w:rsidRDefault="003C2B3F" w:rsidP="003C2B3F">
            <w:pPr>
              <w:pStyle w:val="Tabletext"/>
              <w:rPr>
                <w:rFonts w:eastAsiaTheme="minorEastAsia"/>
              </w:rPr>
            </w:pPr>
          </w:p>
        </w:tc>
        <w:tc>
          <w:tcPr>
            <w:tcW w:w="1094" w:type="dxa"/>
          </w:tcPr>
          <w:p w14:paraId="53600927" w14:textId="77777777" w:rsidR="003C2B3F" w:rsidRPr="003C2B3F" w:rsidRDefault="003C2B3F" w:rsidP="003C2B3F">
            <w:pPr>
              <w:pStyle w:val="Tabletext"/>
              <w:rPr>
                <w:rFonts w:eastAsiaTheme="minorEastAsia"/>
              </w:rPr>
            </w:pPr>
          </w:p>
        </w:tc>
      </w:tr>
      <w:tr w:rsidR="003C2B3F" w:rsidRPr="003C2B3F" w14:paraId="09A96E52" w14:textId="77777777" w:rsidTr="003C2B3F">
        <w:tc>
          <w:tcPr>
            <w:tcW w:w="1532" w:type="dxa"/>
          </w:tcPr>
          <w:p w14:paraId="4AE57E2F" w14:textId="77777777" w:rsidR="003C2B3F" w:rsidRPr="003C2B3F" w:rsidRDefault="003C2B3F" w:rsidP="003C2B3F">
            <w:pPr>
              <w:pStyle w:val="Tabletext"/>
              <w:rPr>
                <w:rFonts w:eastAsiaTheme="minorEastAsia"/>
              </w:rPr>
            </w:pPr>
            <w:r w:rsidRPr="003C2B3F">
              <w:t>PIC2</w:t>
            </w:r>
          </w:p>
        </w:tc>
        <w:tc>
          <w:tcPr>
            <w:tcW w:w="5632" w:type="dxa"/>
          </w:tcPr>
          <w:p w14:paraId="6126A97D" w14:textId="77777777" w:rsidR="003C2B3F" w:rsidRPr="003C2B3F" w:rsidRDefault="003C2B3F" w:rsidP="003C2B3F">
            <w:pPr>
              <w:pStyle w:val="Tabletext"/>
              <w:rPr>
                <w:rFonts w:eastAsiaTheme="minorEastAsia"/>
              </w:rPr>
            </w:pPr>
            <w:r w:rsidRPr="003C2B3F">
              <w:t>Command clearance to line report</w:t>
            </w:r>
          </w:p>
        </w:tc>
        <w:tc>
          <w:tcPr>
            <w:tcW w:w="1093" w:type="dxa"/>
          </w:tcPr>
          <w:p w14:paraId="23410724" w14:textId="77777777" w:rsidR="003C2B3F" w:rsidRPr="003C2B3F" w:rsidRDefault="003C2B3F" w:rsidP="003C2B3F">
            <w:pPr>
              <w:pStyle w:val="Tabletext"/>
              <w:rPr>
                <w:rFonts w:eastAsiaTheme="minorEastAsia"/>
              </w:rPr>
            </w:pPr>
          </w:p>
        </w:tc>
        <w:tc>
          <w:tcPr>
            <w:tcW w:w="1094" w:type="dxa"/>
          </w:tcPr>
          <w:p w14:paraId="10BBA4AE" w14:textId="77777777" w:rsidR="003C2B3F" w:rsidRPr="003C2B3F" w:rsidRDefault="003C2B3F" w:rsidP="003C2B3F">
            <w:pPr>
              <w:pStyle w:val="Tabletext"/>
              <w:rPr>
                <w:rFonts w:eastAsiaTheme="minorEastAsia"/>
              </w:rPr>
            </w:pPr>
          </w:p>
        </w:tc>
      </w:tr>
      <w:tr w:rsidR="003C2B3F" w:rsidRPr="003C2B3F" w14:paraId="1A06A36F" w14:textId="77777777" w:rsidTr="003C2B3F">
        <w:tc>
          <w:tcPr>
            <w:tcW w:w="1532" w:type="dxa"/>
          </w:tcPr>
          <w:p w14:paraId="43FA01BA" w14:textId="77777777" w:rsidR="003C2B3F" w:rsidRPr="003C2B3F" w:rsidRDefault="003C2B3F" w:rsidP="003C2B3F">
            <w:pPr>
              <w:pStyle w:val="Tabletext"/>
              <w:rPr>
                <w:rFonts w:eastAsiaTheme="minorEastAsia"/>
              </w:rPr>
            </w:pPr>
            <w:r w:rsidRPr="003C2B3F">
              <w:t>TC01</w:t>
            </w:r>
          </w:p>
        </w:tc>
        <w:tc>
          <w:tcPr>
            <w:tcW w:w="5632" w:type="dxa"/>
          </w:tcPr>
          <w:p w14:paraId="6921106A" w14:textId="77777777" w:rsidR="003C2B3F" w:rsidRPr="003C2B3F" w:rsidRDefault="003C2B3F" w:rsidP="003C2B3F">
            <w:pPr>
              <w:pStyle w:val="Tabletext"/>
              <w:rPr>
                <w:rFonts w:eastAsiaTheme="minorEastAsia"/>
              </w:rPr>
            </w:pPr>
            <w:r w:rsidRPr="003C2B3F">
              <w:t>Flight crew member induction checklist</w:t>
            </w:r>
          </w:p>
        </w:tc>
        <w:tc>
          <w:tcPr>
            <w:tcW w:w="1093" w:type="dxa"/>
          </w:tcPr>
          <w:p w14:paraId="347F962A" w14:textId="77777777" w:rsidR="003C2B3F" w:rsidRPr="003C2B3F" w:rsidRDefault="003C2B3F" w:rsidP="003C2B3F">
            <w:pPr>
              <w:pStyle w:val="Tabletext"/>
              <w:rPr>
                <w:rFonts w:eastAsiaTheme="minorEastAsia"/>
              </w:rPr>
            </w:pPr>
          </w:p>
        </w:tc>
        <w:tc>
          <w:tcPr>
            <w:tcW w:w="1094" w:type="dxa"/>
          </w:tcPr>
          <w:p w14:paraId="1DB09311" w14:textId="77777777" w:rsidR="003C2B3F" w:rsidRPr="003C2B3F" w:rsidRDefault="003C2B3F" w:rsidP="003C2B3F">
            <w:pPr>
              <w:pStyle w:val="Tabletext"/>
              <w:rPr>
                <w:rFonts w:eastAsiaTheme="minorEastAsia"/>
              </w:rPr>
            </w:pPr>
          </w:p>
        </w:tc>
      </w:tr>
      <w:tr w:rsidR="003C2B3F" w:rsidRPr="003C2B3F" w14:paraId="5B3BA4A2" w14:textId="77777777" w:rsidTr="003C2B3F">
        <w:tc>
          <w:tcPr>
            <w:tcW w:w="1532" w:type="dxa"/>
          </w:tcPr>
          <w:p w14:paraId="0BB88BE8" w14:textId="77777777" w:rsidR="003C2B3F" w:rsidRPr="003C2B3F" w:rsidRDefault="003C2B3F" w:rsidP="003C2B3F">
            <w:pPr>
              <w:pStyle w:val="Tabletext"/>
              <w:rPr>
                <w:rFonts w:eastAsiaTheme="minorEastAsia"/>
              </w:rPr>
            </w:pPr>
            <w:r w:rsidRPr="003C2B3F">
              <w:t>TC02A</w:t>
            </w:r>
          </w:p>
        </w:tc>
        <w:tc>
          <w:tcPr>
            <w:tcW w:w="5632" w:type="dxa"/>
          </w:tcPr>
          <w:p w14:paraId="41DBE7B2" w14:textId="77777777" w:rsidR="003C2B3F" w:rsidRPr="003C2B3F" w:rsidRDefault="003C2B3F" w:rsidP="003C2B3F">
            <w:pPr>
              <w:pStyle w:val="Tabletext"/>
              <w:rPr>
                <w:rFonts w:eastAsiaTheme="minorEastAsia"/>
              </w:rPr>
            </w:pPr>
            <w:r w:rsidRPr="003C2B3F">
              <w:t>General emergency training course record</w:t>
            </w:r>
          </w:p>
        </w:tc>
        <w:tc>
          <w:tcPr>
            <w:tcW w:w="1093" w:type="dxa"/>
          </w:tcPr>
          <w:p w14:paraId="2C547C25" w14:textId="77777777" w:rsidR="003C2B3F" w:rsidRPr="003C2B3F" w:rsidRDefault="003C2B3F" w:rsidP="003C2B3F">
            <w:pPr>
              <w:pStyle w:val="Tabletext"/>
              <w:rPr>
                <w:rFonts w:eastAsiaTheme="minorEastAsia"/>
              </w:rPr>
            </w:pPr>
          </w:p>
        </w:tc>
        <w:tc>
          <w:tcPr>
            <w:tcW w:w="1094" w:type="dxa"/>
          </w:tcPr>
          <w:p w14:paraId="402B612C" w14:textId="77777777" w:rsidR="003C2B3F" w:rsidRPr="003C2B3F" w:rsidRDefault="003C2B3F" w:rsidP="003C2B3F">
            <w:pPr>
              <w:pStyle w:val="Tabletext"/>
              <w:rPr>
                <w:rFonts w:eastAsiaTheme="minorEastAsia"/>
              </w:rPr>
            </w:pPr>
          </w:p>
        </w:tc>
      </w:tr>
      <w:tr w:rsidR="003C2B3F" w:rsidRPr="003C2B3F" w14:paraId="181642AF" w14:textId="77777777" w:rsidTr="003C2B3F">
        <w:tc>
          <w:tcPr>
            <w:tcW w:w="1532" w:type="dxa"/>
          </w:tcPr>
          <w:p w14:paraId="1A27B7EA" w14:textId="77777777" w:rsidR="003C2B3F" w:rsidRPr="003C2B3F" w:rsidRDefault="003C2B3F" w:rsidP="003C2B3F">
            <w:pPr>
              <w:pStyle w:val="Tabletext"/>
              <w:rPr>
                <w:rFonts w:eastAsiaTheme="minorEastAsia"/>
              </w:rPr>
            </w:pPr>
            <w:r w:rsidRPr="003C2B3F">
              <w:t>TC02B</w:t>
            </w:r>
          </w:p>
        </w:tc>
        <w:tc>
          <w:tcPr>
            <w:tcW w:w="5632" w:type="dxa"/>
          </w:tcPr>
          <w:p w14:paraId="00C7566A" w14:textId="77777777" w:rsidR="003C2B3F" w:rsidRPr="003C2B3F" w:rsidRDefault="003C2B3F" w:rsidP="003C2B3F">
            <w:pPr>
              <w:pStyle w:val="Tabletext"/>
              <w:rPr>
                <w:rFonts w:eastAsiaTheme="minorEastAsia"/>
              </w:rPr>
            </w:pPr>
            <w:r w:rsidRPr="003C2B3F">
              <w:t>General emergency check of competency report</w:t>
            </w:r>
          </w:p>
        </w:tc>
        <w:tc>
          <w:tcPr>
            <w:tcW w:w="1093" w:type="dxa"/>
          </w:tcPr>
          <w:p w14:paraId="7A4AE224" w14:textId="77777777" w:rsidR="003C2B3F" w:rsidRPr="003C2B3F" w:rsidRDefault="003C2B3F" w:rsidP="003C2B3F">
            <w:pPr>
              <w:pStyle w:val="Tabletext"/>
              <w:rPr>
                <w:rFonts w:eastAsiaTheme="minorEastAsia"/>
              </w:rPr>
            </w:pPr>
          </w:p>
        </w:tc>
        <w:tc>
          <w:tcPr>
            <w:tcW w:w="1094" w:type="dxa"/>
          </w:tcPr>
          <w:p w14:paraId="25D283C7" w14:textId="77777777" w:rsidR="003C2B3F" w:rsidRPr="003C2B3F" w:rsidRDefault="003C2B3F" w:rsidP="003C2B3F">
            <w:pPr>
              <w:pStyle w:val="Tabletext"/>
              <w:rPr>
                <w:rFonts w:eastAsiaTheme="minorEastAsia"/>
              </w:rPr>
            </w:pPr>
          </w:p>
        </w:tc>
      </w:tr>
      <w:tr w:rsidR="003C2B3F" w:rsidRPr="003C2B3F" w14:paraId="13FB820C" w14:textId="77777777" w:rsidTr="003C2B3F">
        <w:tc>
          <w:tcPr>
            <w:tcW w:w="1532" w:type="dxa"/>
          </w:tcPr>
          <w:p w14:paraId="290901CD" w14:textId="77777777" w:rsidR="003C2B3F" w:rsidRPr="003C2B3F" w:rsidRDefault="003C2B3F" w:rsidP="003C2B3F">
            <w:pPr>
              <w:pStyle w:val="Tabletext"/>
              <w:rPr>
                <w:rFonts w:eastAsiaTheme="minorEastAsia"/>
              </w:rPr>
            </w:pPr>
            <w:r w:rsidRPr="003C2B3F">
              <w:t>TC03</w:t>
            </w:r>
          </w:p>
        </w:tc>
        <w:tc>
          <w:tcPr>
            <w:tcW w:w="5632" w:type="dxa"/>
          </w:tcPr>
          <w:p w14:paraId="5996E139" w14:textId="77777777" w:rsidR="003C2B3F" w:rsidRPr="003C2B3F" w:rsidRDefault="003C2B3F" w:rsidP="003C2B3F">
            <w:pPr>
              <w:pStyle w:val="Tabletext"/>
              <w:rPr>
                <w:rFonts w:eastAsiaTheme="minorEastAsia"/>
              </w:rPr>
            </w:pPr>
            <w:r w:rsidRPr="003C2B3F">
              <w:t>Conversion training course record</w:t>
            </w:r>
          </w:p>
        </w:tc>
        <w:tc>
          <w:tcPr>
            <w:tcW w:w="1093" w:type="dxa"/>
          </w:tcPr>
          <w:p w14:paraId="0C4B3A0D" w14:textId="77777777" w:rsidR="003C2B3F" w:rsidRPr="003C2B3F" w:rsidRDefault="003C2B3F" w:rsidP="003C2B3F">
            <w:pPr>
              <w:pStyle w:val="Tabletext"/>
              <w:rPr>
                <w:rFonts w:eastAsiaTheme="minorEastAsia"/>
              </w:rPr>
            </w:pPr>
          </w:p>
        </w:tc>
        <w:tc>
          <w:tcPr>
            <w:tcW w:w="1094" w:type="dxa"/>
          </w:tcPr>
          <w:p w14:paraId="3CFEBF3E" w14:textId="77777777" w:rsidR="003C2B3F" w:rsidRPr="003C2B3F" w:rsidRDefault="003C2B3F" w:rsidP="003C2B3F">
            <w:pPr>
              <w:pStyle w:val="Tabletext"/>
              <w:rPr>
                <w:rFonts w:eastAsiaTheme="minorEastAsia"/>
              </w:rPr>
            </w:pPr>
          </w:p>
        </w:tc>
      </w:tr>
      <w:tr w:rsidR="003C2B3F" w:rsidRPr="003C2B3F" w14:paraId="1E7CE39E" w14:textId="77777777" w:rsidTr="003C2B3F">
        <w:tc>
          <w:tcPr>
            <w:tcW w:w="1532" w:type="dxa"/>
          </w:tcPr>
          <w:p w14:paraId="32B8B5A4" w14:textId="77777777" w:rsidR="003C2B3F" w:rsidRPr="003C2B3F" w:rsidRDefault="003C2B3F" w:rsidP="003C2B3F">
            <w:pPr>
              <w:pStyle w:val="Tabletext"/>
              <w:rPr>
                <w:rFonts w:eastAsiaTheme="minorEastAsia"/>
              </w:rPr>
            </w:pPr>
            <w:r w:rsidRPr="003C2B3F">
              <w:t>TC04A</w:t>
            </w:r>
          </w:p>
        </w:tc>
        <w:tc>
          <w:tcPr>
            <w:tcW w:w="5632" w:type="dxa"/>
          </w:tcPr>
          <w:p w14:paraId="731D1FA7" w14:textId="77777777" w:rsidR="003C2B3F" w:rsidRPr="003C2B3F" w:rsidRDefault="003C2B3F" w:rsidP="003C2B3F">
            <w:pPr>
              <w:pStyle w:val="Tabletext"/>
              <w:rPr>
                <w:rFonts w:eastAsiaTheme="minorEastAsia"/>
              </w:rPr>
            </w:pPr>
            <w:r w:rsidRPr="003C2B3F">
              <w:t>Flight crew member line training record</w:t>
            </w:r>
          </w:p>
        </w:tc>
        <w:tc>
          <w:tcPr>
            <w:tcW w:w="1093" w:type="dxa"/>
          </w:tcPr>
          <w:p w14:paraId="3F544A05" w14:textId="77777777" w:rsidR="003C2B3F" w:rsidRPr="003C2B3F" w:rsidRDefault="003C2B3F" w:rsidP="003C2B3F">
            <w:pPr>
              <w:pStyle w:val="Tabletext"/>
              <w:rPr>
                <w:rFonts w:eastAsiaTheme="minorEastAsia"/>
              </w:rPr>
            </w:pPr>
          </w:p>
        </w:tc>
        <w:tc>
          <w:tcPr>
            <w:tcW w:w="1094" w:type="dxa"/>
          </w:tcPr>
          <w:p w14:paraId="1FA88181" w14:textId="77777777" w:rsidR="003C2B3F" w:rsidRPr="003C2B3F" w:rsidRDefault="003C2B3F" w:rsidP="003C2B3F">
            <w:pPr>
              <w:pStyle w:val="Tabletext"/>
              <w:rPr>
                <w:rFonts w:eastAsiaTheme="minorEastAsia"/>
              </w:rPr>
            </w:pPr>
          </w:p>
        </w:tc>
      </w:tr>
      <w:tr w:rsidR="003C2B3F" w:rsidRPr="003C2B3F" w14:paraId="465A27B3" w14:textId="77777777" w:rsidTr="003C2B3F">
        <w:tc>
          <w:tcPr>
            <w:tcW w:w="1532" w:type="dxa"/>
          </w:tcPr>
          <w:p w14:paraId="3834EF41" w14:textId="77777777" w:rsidR="003C2B3F" w:rsidRPr="003C2B3F" w:rsidRDefault="003C2B3F" w:rsidP="003C2B3F">
            <w:pPr>
              <w:pStyle w:val="Tabletext"/>
              <w:rPr>
                <w:rFonts w:eastAsiaTheme="minorEastAsia"/>
              </w:rPr>
            </w:pPr>
            <w:r w:rsidRPr="003C2B3F">
              <w:t>TC04B</w:t>
            </w:r>
          </w:p>
        </w:tc>
        <w:tc>
          <w:tcPr>
            <w:tcW w:w="5632" w:type="dxa"/>
          </w:tcPr>
          <w:p w14:paraId="61CB55B2" w14:textId="77777777" w:rsidR="003C2B3F" w:rsidRPr="003C2B3F" w:rsidRDefault="003C2B3F" w:rsidP="003C2B3F">
            <w:pPr>
              <w:pStyle w:val="Tabletext"/>
              <w:rPr>
                <w:rFonts w:eastAsiaTheme="minorEastAsia"/>
              </w:rPr>
            </w:pPr>
            <w:r w:rsidRPr="003C2B3F">
              <w:t>Flight crew member line check report</w:t>
            </w:r>
          </w:p>
        </w:tc>
        <w:tc>
          <w:tcPr>
            <w:tcW w:w="1093" w:type="dxa"/>
          </w:tcPr>
          <w:p w14:paraId="50A379A3" w14:textId="77777777" w:rsidR="003C2B3F" w:rsidRPr="003C2B3F" w:rsidRDefault="003C2B3F" w:rsidP="003C2B3F">
            <w:pPr>
              <w:pStyle w:val="Tabletext"/>
              <w:rPr>
                <w:rFonts w:eastAsiaTheme="minorEastAsia"/>
              </w:rPr>
            </w:pPr>
          </w:p>
        </w:tc>
        <w:tc>
          <w:tcPr>
            <w:tcW w:w="1094" w:type="dxa"/>
          </w:tcPr>
          <w:p w14:paraId="2A7E323D" w14:textId="77777777" w:rsidR="003C2B3F" w:rsidRPr="003C2B3F" w:rsidRDefault="003C2B3F" w:rsidP="003C2B3F">
            <w:pPr>
              <w:pStyle w:val="Tabletext"/>
              <w:rPr>
                <w:rFonts w:eastAsiaTheme="minorEastAsia"/>
              </w:rPr>
            </w:pPr>
          </w:p>
        </w:tc>
      </w:tr>
      <w:tr w:rsidR="003C2B3F" w:rsidRPr="003C2B3F" w14:paraId="4299F161" w14:textId="77777777" w:rsidTr="003C2B3F">
        <w:tc>
          <w:tcPr>
            <w:tcW w:w="1532" w:type="dxa"/>
          </w:tcPr>
          <w:p w14:paraId="0BB1DA31" w14:textId="77777777" w:rsidR="003C2B3F" w:rsidRPr="003C2B3F" w:rsidRDefault="003C2B3F" w:rsidP="003C2B3F">
            <w:pPr>
              <w:pStyle w:val="Tabletext"/>
              <w:rPr>
                <w:rFonts w:eastAsiaTheme="minorEastAsia"/>
              </w:rPr>
            </w:pPr>
            <w:r w:rsidRPr="003C2B3F">
              <w:t>TC05</w:t>
            </w:r>
          </w:p>
        </w:tc>
        <w:tc>
          <w:tcPr>
            <w:tcW w:w="5632" w:type="dxa"/>
          </w:tcPr>
          <w:p w14:paraId="410C4D50" w14:textId="77777777" w:rsidR="003C2B3F" w:rsidRPr="003C2B3F" w:rsidRDefault="003C2B3F" w:rsidP="003C2B3F">
            <w:pPr>
              <w:pStyle w:val="Tabletext"/>
              <w:rPr>
                <w:rFonts w:eastAsiaTheme="minorEastAsia"/>
              </w:rPr>
            </w:pPr>
            <w:r w:rsidRPr="003C2B3F">
              <w:t>Flight crew member proficiency and line check knowledge report</w:t>
            </w:r>
          </w:p>
        </w:tc>
        <w:tc>
          <w:tcPr>
            <w:tcW w:w="1093" w:type="dxa"/>
          </w:tcPr>
          <w:p w14:paraId="0FFEC2CB" w14:textId="77777777" w:rsidR="003C2B3F" w:rsidRPr="003C2B3F" w:rsidRDefault="003C2B3F" w:rsidP="003C2B3F">
            <w:pPr>
              <w:pStyle w:val="Tabletext"/>
              <w:rPr>
                <w:rFonts w:eastAsiaTheme="minorEastAsia"/>
              </w:rPr>
            </w:pPr>
          </w:p>
        </w:tc>
        <w:tc>
          <w:tcPr>
            <w:tcW w:w="1094" w:type="dxa"/>
          </w:tcPr>
          <w:p w14:paraId="3B839939" w14:textId="77777777" w:rsidR="003C2B3F" w:rsidRPr="003C2B3F" w:rsidRDefault="003C2B3F" w:rsidP="003C2B3F">
            <w:pPr>
              <w:pStyle w:val="Tabletext"/>
              <w:rPr>
                <w:rFonts w:eastAsiaTheme="minorEastAsia"/>
              </w:rPr>
            </w:pPr>
          </w:p>
        </w:tc>
      </w:tr>
      <w:tr w:rsidR="003C2B3F" w:rsidRPr="003C2B3F" w14:paraId="6EC84ECF" w14:textId="77777777" w:rsidTr="003C2B3F">
        <w:tc>
          <w:tcPr>
            <w:tcW w:w="1532" w:type="dxa"/>
          </w:tcPr>
          <w:p w14:paraId="26CDEFA1" w14:textId="77777777" w:rsidR="003C2B3F" w:rsidRPr="003C2B3F" w:rsidRDefault="003C2B3F" w:rsidP="003C2B3F">
            <w:pPr>
              <w:pStyle w:val="Tabletext"/>
              <w:rPr>
                <w:rFonts w:eastAsiaTheme="minorEastAsia"/>
              </w:rPr>
            </w:pPr>
            <w:r w:rsidRPr="003C2B3F">
              <w:t>TC07A</w:t>
            </w:r>
          </w:p>
        </w:tc>
        <w:tc>
          <w:tcPr>
            <w:tcW w:w="5632" w:type="dxa"/>
          </w:tcPr>
          <w:p w14:paraId="456EC1B7" w14:textId="77777777" w:rsidR="003C2B3F" w:rsidRPr="003C2B3F" w:rsidRDefault="003C2B3F" w:rsidP="003C2B3F">
            <w:pPr>
              <w:pStyle w:val="Tabletext"/>
              <w:rPr>
                <w:rFonts w:eastAsiaTheme="minorEastAsia"/>
              </w:rPr>
            </w:pPr>
            <w:r w:rsidRPr="003C2B3F">
              <w:t>Nomination form for training and checking personnel</w:t>
            </w:r>
          </w:p>
        </w:tc>
        <w:tc>
          <w:tcPr>
            <w:tcW w:w="1093" w:type="dxa"/>
          </w:tcPr>
          <w:p w14:paraId="450A553C" w14:textId="77777777" w:rsidR="003C2B3F" w:rsidRPr="003C2B3F" w:rsidRDefault="003C2B3F" w:rsidP="003C2B3F">
            <w:pPr>
              <w:pStyle w:val="Tabletext"/>
              <w:rPr>
                <w:rFonts w:eastAsiaTheme="minorEastAsia"/>
              </w:rPr>
            </w:pPr>
          </w:p>
        </w:tc>
        <w:tc>
          <w:tcPr>
            <w:tcW w:w="1094" w:type="dxa"/>
          </w:tcPr>
          <w:p w14:paraId="3874AAC6" w14:textId="77777777" w:rsidR="003C2B3F" w:rsidRPr="003C2B3F" w:rsidRDefault="003C2B3F" w:rsidP="003C2B3F">
            <w:pPr>
              <w:pStyle w:val="Tabletext"/>
              <w:rPr>
                <w:rFonts w:eastAsiaTheme="minorEastAsia"/>
              </w:rPr>
            </w:pPr>
          </w:p>
        </w:tc>
      </w:tr>
      <w:tr w:rsidR="003C2B3F" w:rsidRPr="003C2B3F" w14:paraId="63EDA396" w14:textId="77777777" w:rsidTr="003C2B3F">
        <w:tc>
          <w:tcPr>
            <w:tcW w:w="1532" w:type="dxa"/>
          </w:tcPr>
          <w:p w14:paraId="15845616" w14:textId="77777777" w:rsidR="003C2B3F" w:rsidRPr="003C2B3F" w:rsidRDefault="003C2B3F" w:rsidP="003C2B3F">
            <w:pPr>
              <w:pStyle w:val="Tabletext"/>
              <w:rPr>
                <w:rFonts w:eastAsiaTheme="minorEastAsia"/>
              </w:rPr>
            </w:pPr>
            <w:r w:rsidRPr="003C2B3F">
              <w:t>TC07B</w:t>
            </w:r>
          </w:p>
        </w:tc>
        <w:tc>
          <w:tcPr>
            <w:tcW w:w="5632" w:type="dxa"/>
          </w:tcPr>
          <w:p w14:paraId="10E73946" w14:textId="77777777" w:rsidR="003C2B3F" w:rsidRPr="003C2B3F" w:rsidRDefault="003C2B3F" w:rsidP="003C2B3F">
            <w:pPr>
              <w:pStyle w:val="Tabletext"/>
              <w:rPr>
                <w:rFonts w:eastAsiaTheme="minorEastAsia"/>
              </w:rPr>
            </w:pPr>
            <w:r w:rsidRPr="003C2B3F">
              <w:t>Part 142 listed contracted training and checking organisation record</w:t>
            </w:r>
          </w:p>
        </w:tc>
        <w:tc>
          <w:tcPr>
            <w:tcW w:w="1093" w:type="dxa"/>
          </w:tcPr>
          <w:p w14:paraId="118CFD83" w14:textId="77777777" w:rsidR="003C2B3F" w:rsidRPr="003C2B3F" w:rsidRDefault="003C2B3F" w:rsidP="003C2B3F">
            <w:pPr>
              <w:pStyle w:val="Tabletext"/>
              <w:rPr>
                <w:rFonts w:eastAsiaTheme="minorEastAsia"/>
              </w:rPr>
            </w:pPr>
          </w:p>
        </w:tc>
        <w:tc>
          <w:tcPr>
            <w:tcW w:w="1094" w:type="dxa"/>
          </w:tcPr>
          <w:p w14:paraId="68E63E37" w14:textId="77777777" w:rsidR="003C2B3F" w:rsidRPr="003C2B3F" w:rsidRDefault="003C2B3F" w:rsidP="003C2B3F">
            <w:pPr>
              <w:pStyle w:val="Tabletext"/>
              <w:rPr>
                <w:rFonts w:eastAsiaTheme="minorEastAsia"/>
              </w:rPr>
            </w:pPr>
          </w:p>
        </w:tc>
      </w:tr>
      <w:tr w:rsidR="003C2B3F" w:rsidRPr="003C2B3F" w14:paraId="3DBB6837" w14:textId="77777777" w:rsidTr="003C2B3F">
        <w:tc>
          <w:tcPr>
            <w:tcW w:w="1532" w:type="dxa"/>
          </w:tcPr>
          <w:p w14:paraId="2EA9A901" w14:textId="77777777" w:rsidR="003C2B3F" w:rsidRPr="003C2B3F" w:rsidRDefault="003C2B3F" w:rsidP="003C2B3F">
            <w:pPr>
              <w:pStyle w:val="Tabletext"/>
              <w:rPr>
                <w:rFonts w:eastAsiaTheme="minorEastAsia"/>
              </w:rPr>
            </w:pPr>
            <w:r w:rsidRPr="003C2B3F">
              <w:t>TC11</w:t>
            </w:r>
          </w:p>
        </w:tc>
        <w:tc>
          <w:tcPr>
            <w:tcW w:w="5632" w:type="dxa"/>
          </w:tcPr>
          <w:p w14:paraId="3DC55A57" w14:textId="77777777" w:rsidR="003C2B3F" w:rsidRPr="003C2B3F" w:rsidRDefault="003C2B3F" w:rsidP="003C2B3F">
            <w:pPr>
              <w:pStyle w:val="Tabletext"/>
              <w:rPr>
                <w:rFonts w:eastAsiaTheme="minorEastAsia"/>
              </w:rPr>
            </w:pPr>
            <w:r w:rsidRPr="003C2B3F">
              <w:t>Differences training record</w:t>
            </w:r>
          </w:p>
        </w:tc>
        <w:tc>
          <w:tcPr>
            <w:tcW w:w="1093" w:type="dxa"/>
          </w:tcPr>
          <w:p w14:paraId="57278050" w14:textId="77777777" w:rsidR="003C2B3F" w:rsidRPr="003C2B3F" w:rsidRDefault="003C2B3F" w:rsidP="003C2B3F">
            <w:pPr>
              <w:pStyle w:val="Tabletext"/>
              <w:rPr>
                <w:rFonts w:eastAsiaTheme="minorEastAsia"/>
              </w:rPr>
            </w:pPr>
          </w:p>
        </w:tc>
        <w:tc>
          <w:tcPr>
            <w:tcW w:w="1094" w:type="dxa"/>
          </w:tcPr>
          <w:p w14:paraId="21726C8F" w14:textId="77777777" w:rsidR="003C2B3F" w:rsidRPr="003C2B3F" w:rsidRDefault="003C2B3F" w:rsidP="003C2B3F">
            <w:pPr>
              <w:pStyle w:val="Tabletext"/>
              <w:rPr>
                <w:rFonts w:eastAsiaTheme="minorEastAsia"/>
              </w:rPr>
            </w:pPr>
          </w:p>
        </w:tc>
      </w:tr>
      <w:tr w:rsidR="003C2B3F" w:rsidRPr="003C2B3F" w14:paraId="03092172" w14:textId="77777777" w:rsidTr="003C2B3F">
        <w:tc>
          <w:tcPr>
            <w:tcW w:w="1532" w:type="dxa"/>
          </w:tcPr>
          <w:p w14:paraId="5999DDA5" w14:textId="77777777" w:rsidR="003C2B3F" w:rsidRPr="003C2B3F" w:rsidRDefault="003C2B3F" w:rsidP="003C2B3F">
            <w:pPr>
              <w:pStyle w:val="Tabletext"/>
            </w:pPr>
            <w:r w:rsidRPr="003C2B3F">
              <w:lastRenderedPageBreak/>
              <w:t>TC13</w:t>
            </w:r>
          </w:p>
        </w:tc>
        <w:tc>
          <w:tcPr>
            <w:tcW w:w="5632" w:type="dxa"/>
          </w:tcPr>
          <w:p w14:paraId="7ED8F0B5" w14:textId="77777777" w:rsidR="003C2B3F" w:rsidRPr="003C2B3F" w:rsidRDefault="003C2B3F" w:rsidP="003C2B3F">
            <w:pPr>
              <w:pStyle w:val="Tabletext"/>
            </w:pPr>
            <w:r w:rsidRPr="003C2B3F">
              <w:t>Remedial training record</w:t>
            </w:r>
          </w:p>
        </w:tc>
        <w:tc>
          <w:tcPr>
            <w:tcW w:w="1093" w:type="dxa"/>
          </w:tcPr>
          <w:p w14:paraId="639753ED" w14:textId="77777777" w:rsidR="003C2B3F" w:rsidRPr="003C2B3F" w:rsidRDefault="003C2B3F" w:rsidP="003C2B3F">
            <w:pPr>
              <w:pStyle w:val="Tabletext"/>
            </w:pPr>
          </w:p>
        </w:tc>
        <w:tc>
          <w:tcPr>
            <w:tcW w:w="1094" w:type="dxa"/>
          </w:tcPr>
          <w:p w14:paraId="3F7B94D2" w14:textId="77777777" w:rsidR="003C2B3F" w:rsidRPr="003C2B3F" w:rsidRDefault="003C2B3F" w:rsidP="003C2B3F">
            <w:pPr>
              <w:pStyle w:val="Tabletext"/>
            </w:pPr>
          </w:p>
        </w:tc>
      </w:tr>
    </w:tbl>
    <w:p w14:paraId="2074BF47" w14:textId="77777777" w:rsidR="003C2B3F" w:rsidRDefault="003C2B3F" w:rsidP="003C2B3F">
      <w:r>
        <w:br w:type="page"/>
      </w:r>
    </w:p>
    <w:p w14:paraId="39DAD7DE" w14:textId="77777777" w:rsidR="003C2B3F" w:rsidRDefault="003C2B3F" w:rsidP="003C2B3F">
      <w:pPr>
        <w:pStyle w:val="Caption"/>
      </w:pPr>
      <w:bookmarkStart w:id="95" w:name="Guidance29"/>
      <w:bookmarkStart w:id="96" w:name="Guidance1a"/>
      <w:bookmarkEnd w:id="95"/>
      <w:bookmarkEnd w:id="96"/>
      <w:r w:rsidRPr="003C2B3F">
        <w:lastRenderedPageBreak/>
        <w:t>Form 6A – Single-engine helicopter flight crew member proficiency check report</w:t>
      </w:r>
    </w:p>
    <w:p w14:paraId="66FA8F2B" w14:textId="77777777" w:rsidR="003C2B3F" w:rsidRPr="003C2B3F" w:rsidRDefault="003C2B3F" w:rsidP="003C2B3F">
      <w:pPr>
        <w:rPr>
          <w:rStyle w:val="bold"/>
        </w:rPr>
      </w:pPr>
      <w:r w:rsidRPr="003C2B3F">
        <w:rPr>
          <w:rStyle w:val="bold"/>
        </w:rPr>
        <w:t>Details</w:t>
      </w:r>
    </w:p>
    <w:p w14:paraId="35535E02" w14:textId="352A2126" w:rsidR="003C2B3F" w:rsidRPr="003C2B3F" w:rsidRDefault="003C2B3F" w:rsidP="003C2B3F">
      <w:r w:rsidRPr="003C2B3F">
        <w:t>Flight crew name:</w:t>
      </w:r>
      <w:r w:rsidRPr="003C2B3F">
        <w:tab/>
      </w:r>
      <w:r>
        <w:tab/>
      </w:r>
      <w:r>
        <w:tab/>
      </w:r>
      <w:r w:rsidR="00EA469A">
        <w:tab/>
      </w:r>
      <w:r w:rsidRPr="003C2B3F">
        <w:t>ARN:</w:t>
      </w:r>
    </w:p>
    <w:p w14:paraId="5A4A3017" w14:textId="4B69F4B2" w:rsidR="003C2B3F" w:rsidRPr="003C2B3F" w:rsidRDefault="003C2B3F" w:rsidP="003C2B3F">
      <w:r w:rsidRPr="003C2B3F">
        <w:t>Check pilot name:</w:t>
      </w:r>
      <w:r w:rsidRPr="003C2B3F">
        <w:tab/>
      </w:r>
      <w:r>
        <w:tab/>
      </w:r>
      <w:r>
        <w:tab/>
      </w:r>
      <w:r w:rsidR="00EA469A">
        <w:tab/>
      </w:r>
      <w:r w:rsidRPr="003C2B3F">
        <w:t>Date of check:</w:t>
      </w:r>
      <w:r>
        <w:t xml:space="preserve"> </w:t>
      </w:r>
    </w:p>
    <w:p w14:paraId="6B23D97D" w14:textId="2D37C3F8" w:rsidR="003C2B3F" w:rsidRPr="003C2B3F" w:rsidRDefault="003C2B3F" w:rsidP="003C2B3F">
      <w:r w:rsidRPr="003C2B3F">
        <w:t>Aircraft type:</w:t>
      </w:r>
      <w:r w:rsidRPr="003C2B3F">
        <w:tab/>
      </w:r>
      <w:r>
        <w:tab/>
      </w:r>
      <w:r>
        <w:tab/>
      </w:r>
      <w:r>
        <w:tab/>
      </w:r>
      <w:r w:rsidR="00EA469A">
        <w:tab/>
      </w:r>
      <w:r w:rsidRPr="003C2B3F">
        <w:t>Initial or recurrent:</w:t>
      </w:r>
    </w:p>
    <w:p w14:paraId="595B8945" w14:textId="25D5A35D" w:rsidR="003C2B3F" w:rsidRPr="003C2B3F" w:rsidRDefault="003C2B3F" w:rsidP="003C2B3F">
      <w:r w:rsidRPr="003C2B3F">
        <w:t>Non-command seat</w:t>
      </w:r>
      <w:r>
        <w:t>:</w:t>
      </w:r>
      <w:r w:rsidR="00EA469A">
        <w:t xml:space="preserve"> </w:t>
      </w:r>
      <w:sdt>
        <w:sdtPr>
          <w:id w:val="-1339146640"/>
          <w14:checkbox>
            <w14:checked w14:val="0"/>
            <w14:checkedState w14:val="2612" w14:font="MS Gothic"/>
            <w14:uncheckedState w14:val="2610" w14:font="MS Gothic"/>
          </w14:checkbox>
        </w:sdtPr>
        <w:sdtEndPr/>
        <w:sdtContent>
          <w:r w:rsidR="00EA469A">
            <w:rPr>
              <w:rFonts w:ascii="MS Gothic" w:eastAsia="MS Gothic" w:hAnsi="MS Gothic" w:hint="eastAsia"/>
            </w:rPr>
            <w:t>☐</w:t>
          </w:r>
        </w:sdtContent>
      </w:sdt>
      <w:r w:rsidR="00EA469A" w:rsidRPr="003C2B3F">
        <w:t xml:space="preserve"> </w:t>
      </w:r>
      <w:r w:rsidR="00EA469A">
        <w:t xml:space="preserve"> </w:t>
      </w:r>
      <w:r w:rsidRPr="003C2B3F">
        <w:t>Yes</w:t>
      </w:r>
      <w:r>
        <w:t xml:space="preserve">  </w:t>
      </w:r>
      <w:r>
        <w:tab/>
      </w:r>
      <w:sdt>
        <w:sdtPr>
          <w:id w:val="318692971"/>
          <w14:checkbox>
            <w14:checked w14:val="0"/>
            <w14:checkedState w14:val="2612" w14:font="MS Gothic"/>
            <w14:uncheckedState w14:val="2610" w14:font="MS Gothic"/>
          </w14:checkbox>
        </w:sdtPr>
        <w:sdtEndPr/>
        <w:sdtContent>
          <w:r w:rsidR="00EA469A">
            <w:rPr>
              <w:rFonts w:ascii="MS Gothic" w:eastAsia="MS Gothic" w:hAnsi="MS Gothic" w:hint="eastAsia"/>
            </w:rPr>
            <w:t>☐</w:t>
          </w:r>
        </w:sdtContent>
      </w:sdt>
      <w:r w:rsidR="00EA469A" w:rsidRPr="003C2B3F">
        <w:t xml:space="preserve"> </w:t>
      </w:r>
      <w:r w:rsidR="00EA469A">
        <w:t xml:space="preserve"> </w:t>
      </w:r>
      <w:r w:rsidRPr="003C2B3F">
        <w:t>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972"/>
        <w:gridCol w:w="4817"/>
        <w:gridCol w:w="1704"/>
      </w:tblGrid>
      <w:tr w:rsidR="003C2B3F" w:rsidRPr="003C2B3F" w14:paraId="6FEE3D5A" w14:textId="77777777" w:rsidTr="003C2B3F">
        <w:trPr>
          <w:cnfStyle w:val="100000000000" w:firstRow="1" w:lastRow="0" w:firstColumn="0" w:lastColumn="0" w:oddVBand="0" w:evenVBand="0" w:oddHBand="0" w:evenHBand="0" w:firstRowFirstColumn="0" w:firstRowLastColumn="0" w:lastRowFirstColumn="0" w:lastRowLastColumn="0"/>
          <w:trHeight w:val="25"/>
          <w:tblHeader/>
        </w:trPr>
        <w:tc>
          <w:tcPr>
            <w:tcW w:w="2972" w:type="dxa"/>
          </w:tcPr>
          <w:p w14:paraId="6FEF6D70" w14:textId="14C2C02F" w:rsidR="003C2B3F" w:rsidRPr="003C2B3F" w:rsidRDefault="003C2B3F" w:rsidP="003C2B3F">
            <w:r w:rsidRPr="003C2B3F">
              <w:t>Check item</w:t>
            </w:r>
          </w:p>
        </w:tc>
        <w:tc>
          <w:tcPr>
            <w:tcW w:w="4817" w:type="dxa"/>
          </w:tcPr>
          <w:p w14:paraId="4F465EBE" w14:textId="77777777" w:rsidR="003C2B3F" w:rsidRPr="003C2B3F" w:rsidRDefault="003C2B3F" w:rsidP="003C2B3F">
            <w:r w:rsidRPr="003C2B3F">
              <w:t>Comments</w:t>
            </w:r>
          </w:p>
        </w:tc>
        <w:tc>
          <w:tcPr>
            <w:tcW w:w="1704" w:type="dxa"/>
          </w:tcPr>
          <w:p w14:paraId="59AD7F01" w14:textId="77777777" w:rsidR="003C2B3F" w:rsidRPr="003C2B3F" w:rsidRDefault="003C2B3F" w:rsidP="003C2B3F">
            <w:r w:rsidRPr="003C2B3F">
              <w:t>C / NYC / NA</w:t>
            </w:r>
          </w:p>
        </w:tc>
      </w:tr>
      <w:tr w:rsidR="003C2B3F" w:rsidRPr="00916430" w14:paraId="29F4FDD3" w14:textId="77777777" w:rsidTr="003C2B3F">
        <w:trPr>
          <w:trHeight w:val="130"/>
        </w:trPr>
        <w:tc>
          <w:tcPr>
            <w:tcW w:w="2972" w:type="dxa"/>
          </w:tcPr>
          <w:p w14:paraId="21B4866E" w14:textId="77777777" w:rsidR="003C2B3F" w:rsidRPr="003C2B3F" w:rsidRDefault="003C2B3F" w:rsidP="003C2B3F">
            <w:pPr>
              <w:pStyle w:val="Tabletext"/>
            </w:pPr>
            <w:r w:rsidRPr="00916430">
              <w:t>Pre-flight, loading and performance planning</w:t>
            </w:r>
          </w:p>
        </w:tc>
        <w:tc>
          <w:tcPr>
            <w:tcW w:w="4817" w:type="dxa"/>
          </w:tcPr>
          <w:p w14:paraId="2595F09F" w14:textId="77777777" w:rsidR="003C2B3F" w:rsidRPr="00916430" w:rsidRDefault="003C2B3F" w:rsidP="003C2B3F">
            <w:pPr>
              <w:pStyle w:val="Tabletext"/>
            </w:pPr>
          </w:p>
        </w:tc>
        <w:tc>
          <w:tcPr>
            <w:tcW w:w="1704" w:type="dxa"/>
          </w:tcPr>
          <w:p w14:paraId="043CC242" w14:textId="77777777" w:rsidR="003C2B3F" w:rsidRPr="00916430" w:rsidRDefault="003C2B3F" w:rsidP="003C2B3F">
            <w:pPr>
              <w:pStyle w:val="Tabletext"/>
            </w:pPr>
          </w:p>
        </w:tc>
      </w:tr>
      <w:tr w:rsidR="003C2B3F" w:rsidRPr="00916430" w14:paraId="7B50CFB9" w14:textId="77777777" w:rsidTr="003C2B3F">
        <w:trPr>
          <w:trHeight w:val="25"/>
        </w:trPr>
        <w:tc>
          <w:tcPr>
            <w:tcW w:w="2972" w:type="dxa"/>
          </w:tcPr>
          <w:p w14:paraId="36BA42B2" w14:textId="77777777" w:rsidR="003C2B3F" w:rsidRPr="003C2B3F" w:rsidRDefault="003C2B3F" w:rsidP="003C2B3F">
            <w:pPr>
              <w:pStyle w:val="Tabletext"/>
            </w:pPr>
            <w:r w:rsidRPr="00916430">
              <w:t xml:space="preserve">Start, lift-off, hover and taxi </w:t>
            </w:r>
          </w:p>
        </w:tc>
        <w:tc>
          <w:tcPr>
            <w:tcW w:w="4817" w:type="dxa"/>
          </w:tcPr>
          <w:p w14:paraId="229D859A" w14:textId="77777777" w:rsidR="003C2B3F" w:rsidRPr="00916430" w:rsidRDefault="003C2B3F" w:rsidP="003C2B3F">
            <w:pPr>
              <w:pStyle w:val="Tabletext"/>
            </w:pPr>
          </w:p>
        </w:tc>
        <w:tc>
          <w:tcPr>
            <w:tcW w:w="1704" w:type="dxa"/>
          </w:tcPr>
          <w:p w14:paraId="101B1DBF" w14:textId="77777777" w:rsidR="003C2B3F" w:rsidRPr="00916430" w:rsidRDefault="003C2B3F" w:rsidP="003C2B3F">
            <w:pPr>
              <w:pStyle w:val="Tabletext"/>
            </w:pPr>
          </w:p>
        </w:tc>
      </w:tr>
      <w:tr w:rsidR="003C2B3F" w:rsidRPr="00916430" w14:paraId="46256F7F" w14:textId="77777777" w:rsidTr="003C2B3F">
        <w:trPr>
          <w:trHeight w:val="25"/>
        </w:trPr>
        <w:tc>
          <w:tcPr>
            <w:tcW w:w="2972" w:type="dxa"/>
          </w:tcPr>
          <w:p w14:paraId="663DD3E8" w14:textId="77777777" w:rsidR="003C2B3F" w:rsidRPr="003C2B3F" w:rsidRDefault="003C2B3F" w:rsidP="003C2B3F">
            <w:pPr>
              <w:pStyle w:val="Tabletext"/>
            </w:pPr>
            <w:r w:rsidRPr="00916430">
              <w:t>Normal take-off and departure</w:t>
            </w:r>
          </w:p>
        </w:tc>
        <w:tc>
          <w:tcPr>
            <w:tcW w:w="4817" w:type="dxa"/>
          </w:tcPr>
          <w:p w14:paraId="6CF7541A" w14:textId="77777777" w:rsidR="003C2B3F" w:rsidRPr="00916430" w:rsidRDefault="003C2B3F" w:rsidP="003C2B3F">
            <w:pPr>
              <w:pStyle w:val="Tabletext"/>
            </w:pPr>
          </w:p>
        </w:tc>
        <w:tc>
          <w:tcPr>
            <w:tcW w:w="1704" w:type="dxa"/>
          </w:tcPr>
          <w:p w14:paraId="67626E11" w14:textId="77777777" w:rsidR="003C2B3F" w:rsidRPr="00916430" w:rsidRDefault="003C2B3F" w:rsidP="003C2B3F">
            <w:pPr>
              <w:pStyle w:val="Tabletext"/>
            </w:pPr>
          </w:p>
        </w:tc>
      </w:tr>
      <w:tr w:rsidR="003C2B3F" w:rsidRPr="00916430" w14:paraId="0AB4C5E8" w14:textId="77777777" w:rsidTr="003C2B3F">
        <w:trPr>
          <w:trHeight w:val="25"/>
        </w:trPr>
        <w:tc>
          <w:tcPr>
            <w:tcW w:w="2972" w:type="dxa"/>
          </w:tcPr>
          <w:p w14:paraId="25333581" w14:textId="77777777" w:rsidR="003C2B3F" w:rsidRPr="003C2B3F" w:rsidRDefault="003C2B3F" w:rsidP="003C2B3F">
            <w:pPr>
              <w:pStyle w:val="Tabletext"/>
            </w:pPr>
            <w:r w:rsidRPr="00916430">
              <w:t>Steep turns</w:t>
            </w:r>
          </w:p>
        </w:tc>
        <w:tc>
          <w:tcPr>
            <w:tcW w:w="4817" w:type="dxa"/>
          </w:tcPr>
          <w:p w14:paraId="38984B96" w14:textId="77777777" w:rsidR="003C2B3F" w:rsidRPr="00916430" w:rsidRDefault="003C2B3F" w:rsidP="003C2B3F">
            <w:pPr>
              <w:pStyle w:val="Tabletext"/>
            </w:pPr>
          </w:p>
        </w:tc>
        <w:tc>
          <w:tcPr>
            <w:tcW w:w="1704" w:type="dxa"/>
          </w:tcPr>
          <w:p w14:paraId="45989C66" w14:textId="77777777" w:rsidR="003C2B3F" w:rsidRPr="00916430" w:rsidRDefault="003C2B3F" w:rsidP="003C2B3F">
            <w:pPr>
              <w:pStyle w:val="Tabletext"/>
            </w:pPr>
          </w:p>
        </w:tc>
      </w:tr>
      <w:tr w:rsidR="003C2B3F" w:rsidRPr="00916430" w14:paraId="48EA6660" w14:textId="77777777" w:rsidTr="003C2B3F">
        <w:trPr>
          <w:trHeight w:val="383"/>
        </w:trPr>
        <w:tc>
          <w:tcPr>
            <w:tcW w:w="2972" w:type="dxa"/>
          </w:tcPr>
          <w:p w14:paraId="54190862" w14:textId="77777777" w:rsidR="003C2B3F" w:rsidRPr="003C2B3F" w:rsidRDefault="003C2B3F" w:rsidP="003C2B3F">
            <w:pPr>
              <w:pStyle w:val="Tabletext"/>
            </w:pPr>
            <w:r w:rsidRPr="00916430">
              <w:t xml:space="preserve">Low flying below 500 ft AGL </w:t>
            </w:r>
          </w:p>
        </w:tc>
        <w:tc>
          <w:tcPr>
            <w:tcW w:w="4817" w:type="dxa"/>
          </w:tcPr>
          <w:p w14:paraId="5F636CCB" w14:textId="77777777" w:rsidR="003C2B3F" w:rsidRPr="00916430" w:rsidRDefault="003C2B3F" w:rsidP="003C2B3F">
            <w:pPr>
              <w:pStyle w:val="Tabletext"/>
            </w:pPr>
          </w:p>
        </w:tc>
        <w:tc>
          <w:tcPr>
            <w:tcW w:w="1704" w:type="dxa"/>
          </w:tcPr>
          <w:p w14:paraId="045195BF" w14:textId="77777777" w:rsidR="003C2B3F" w:rsidRPr="00916430" w:rsidRDefault="003C2B3F" w:rsidP="003C2B3F">
            <w:pPr>
              <w:pStyle w:val="Tabletext"/>
            </w:pPr>
          </w:p>
        </w:tc>
      </w:tr>
      <w:tr w:rsidR="003C2B3F" w:rsidRPr="00916430" w14:paraId="756362B4" w14:textId="77777777" w:rsidTr="003C2B3F">
        <w:trPr>
          <w:trHeight w:val="166"/>
        </w:trPr>
        <w:tc>
          <w:tcPr>
            <w:tcW w:w="2972" w:type="dxa"/>
          </w:tcPr>
          <w:p w14:paraId="63664E3C" w14:textId="77777777" w:rsidR="003C2B3F" w:rsidRPr="003C2B3F" w:rsidRDefault="003C2B3F" w:rsidP="003C2B3F">
            <w:pPr>
              <w:pStyle w:val="Tabletext"/>
            </w:pPr>
            <w:r w:rsidRPr="00916430">
              <w:t xml:space="preserve">Circuit </w:t>
            </w:r>
            <w:proofErr w:type="gramStart"/>
            <w:r w:rsidRPr="00916430">
              <w:t>re-join</w:t>
            </w:r>
            <w:proofErr w:type="gramEnd"/>
            <w:r w:rsidRPr="00916430">
              <w:t xml:space="preserve"> and 1 full circuit </w:t>
            </w:r>
          </w:p>
        </w:tc>
        <w:tc>
          <w:tcPr>
            <w:tcW w:w="4817" w:type="dxa"/>
          </w:tcPr>
          <w:p w14:paraId="66D43A12" w14:textId="77777777" w:rsidR="003C2B3F" w:rsidRPr="00916430" w:rsidRDefault="003C2B3F" w:rsidP="003C2B3F">
            <w:pPr>
              <w:pStyle w:val="Tabletext"/>
            </w:pPr>
          </w:p>
        </w:tc>
        <w:tc>
          <w:tcPr>
            <w:tcW w:w="1704" w:type="dxa"/>
          </w:tcPr>
          <w:p w14:paraId="76C4C26A" w14:textId="77777777" w:rsidR="003C2B3F" w:rsidRPr="00916430" w:rsidRDefault="003C2B3F" w:rsidP="003C2B3F">
            <w:pPr>
              <w:pStyle w:val="Tabletext"/>
            </w:pPr>
          </w:p>
        </w:tc>
      </w:tr>
      <w:tr w:rsidR="003C2B3F" w:rsidRPr="00916430" w14:paraId="76564C65" w14:textId="77777777" w:rsidTr="003C2B3F">
        <w:trPr>
          <w:trHeight w:val="25"/>
        </w:trPr>
        <w:tc>
          <w:tcPr>
            <w:tcW w:w="2972" w:type="dxa"/>
          </w:tcPr>
          <w:p w14:paraId="00CE7986" w14:textId="77777777" w:rsidR="003C2B3F" w:rsidRPr="003C2B3F" w:rsidRDefault="003C2B3F" w:rsidP="003C2B3F">
            <w:pPr>
              <w:pStyle w:val="Tabletext"/>
            </w:pPr>
            <w:r w:rsidRPr="00916430">
              <w:t>Missed approach</w:t>
            </w:r>
          </w:p>
        </w:tc>
        <w:tc>
          <w:tcPr>
            <w:tcW w:w="4817" w:type="dxa"/>
          </w:tcPr>
          <w:p w14:paraId="0C18ACF9" w14:textId="77777777" w:rsidR="003C2B3F" w:rsidRPr="00916430" w:rsidRDefault="003C2B3F" w:rsidP="003C2B3F">
            <w:pPr>
              <w:pStyle w:val="Tabletext"/>
            </w:pPr>
          </w:p>
        </w:tc>
        <w:tc>
          <w:tcPr>
            <w:tcW w:w="1704" w:type="dxa"/>
          </w:tcPr>
          <w:p w14:paraId="29B09524" w14:textId="77777777" w:rsidR="003C2B3F" w:rsidRPr="00916430" w:rsidRDefault="003C2B3F" w:rsidP="003C2B3F">
            <w:pPr>
              <w:pStyle w:val="Tabletext"/>
            </w:pPr>
          </w:p>
        </w:tc>
      </w:tr>
      <w:tr w:rsidR="003C2B3F" w:rsidRPr="00916430" w14:paraId="70C837DF" w14:textId="77777777" w:rsidTr="003C2B3F">
        <w:trPr>
          <w:trHeight w:val="25"/>
        </w:trPr>
        <w:tc>
          <w:tcPr>
            <w:tcW w:w="2972" w:type="dxa"/>
          </w:tcPr>
          <w:p w14:paraId="67BDBDBB" w14:textId="77777777" w:rsidR="003C2B3F" w:rsidRPr="003C2B3F" w:rsidRDefault="003C2B3F" w:rsidP="003C2B3F">
            <w:pPr>
              <w:pStyle w:val="Tabletext"/>
            </w:pPr>
            <w:r w:rsidRPr="00916430">
              <w:t>Sloping ground operations</w:t>
            </w:r>
          </w:p>
        </w:tc>
        <w:tc>
          <w:tcPr>
            <w:tcW w:w="4817" w:type="dxa"/>
          </w:tcPr>
          <w:p w14:paraId="75249AE7" w14:textId="77777777" w:rsidR="003C2B3F" w:rsidRPr="00916430" w:rsidRDefault="003C2B3F" w:rsidP="003C2B3F">
            <w:pPr>
              <w:pStyle w:val="Tabletext"/>
            </w:pPr>
          </w:p>
        </w:tc>
        <w:tc>
          <w:tcPr>
            <w:tcW w:w="1704" w:type="dxa"/>
          </w:tcPr>
          <w:p w14:paraId="1857864F" w14:textId="77777777" w:rsidR="003C2B3F" w:rsidRPr="00916430" w:rsidRDefault="003C2B3F" w:rsidP="003C2B3F">
            <w:pPr>
              <w:pStyle w:val="Tabletext"/>
            </w:pPr>
          </w:p>
        </w:tc>
      </w:tr>
      <w:tr w:rsidR="003C2B3F" w:rsidRPr="00916430" w14:paraId="588DBCBE" w14:textId="77777777" w:rsidTr="003C2B3F">
        <w:trPr>
          <w:trHeight w:val="25"/>
        </w:trPr>
        <w:tc>
          <w:tcPr>
            <w:tcW w:w="2972" w:type="dxa"/>
          </w:tcPr>
          <w:p w14:paraId="4C146889" w14:textId="77777777" w:rsidR="003C2B3F" w:rsidRPr="003C2B3F" w:rsidRDefault="003C2B3F" w:rsidP="003C2B3F">
            <w:pPr>
              <w:pStyle w:val="Tabletext"/>
            </w:pPr>
            <w:r w:rsidRPr="00916430">
              <w:t>Confined area ops</w:t>
            </w:r>
          </w:p>
        </w:tc>
        <w:tc>
          <w:tcPr>
            <w:tcW w:w="4817" w:type="dxa"/>
          </w:tcPr>
          <w:p w14:paraId="45FB39CB" w14:textId="77777777" w:rsidR="003C2B3F" w:rsidRPr="00916430" w:rsidRDefault="003C2B3F" w:rsidP="003C2B3F">
            <w:pPr>
              <w:pStyle w:val="Tabletext"/>
            </w:pPr>
          </w:p>
        </w:tc>
        <w:tc>
          <w:tcPr>
            <w:tcW w:w="1704" w:type="dxa"/>
          </w:tcPr>
          <w:p w14:paraId="51E4FB69" w14:textId="77777777" w:rsidR="003C2B3F" w:rsidRPr="00916430" w:rsidRDefault="003C2B3F" w:rsidP="003C2B3F">
            <w:pPr>
              <w:pStyle w:val="Tabletext"/>
            </w:pPr>
          </w:p>
        </w:tc>
      </w:tr>
      <w:tr w:rsidR="003C2B3F" w:rsidRPr="00916430" w14:paraId="5AB6F9D7" w14:textId="77777777" w:rsidTr="003C2B3F">
        <w:trPr>
          <w:trHeight w:val="397"/>
        </w:trPr>
        <w:tc>
          <w:tcPr>
            <w:tcW w:w="2972" w:type="dxa"/>
          </w:tcPr>
          <w:p w14:paraId="508E9772" w14:textId="77777777" w:rsidR="003C2B3F" w:rsidRPr="003C2B3F" w:rsidRDefault="003C2B3F" w:rsidP="003C2B3F">
            <w:pPr>
              <w:pStyle w:val="Tabletext"/>
            </w:pPr>
            <w:r w:rsidRPr="00916430">
              <w:t>Manage all other aircraft systems</w:t>
            </w:r>
          </w:p>
        </w:tc>
        <w:tc>
          <w:tcPr>
            <w:tcW w:w="4817" w:type="dxa"/>
          </w:tcPr>
          <w:p w14:paraId="0954C2C4" w14:textId="77777777" w:rsidR="003C2B3F" w:rsidRPr="00916430" w:rsidRDefault="003C2B3F" w:rsidP="003C2B3F">
            <w:pPr>
              <w:pStyle w:val="Tabletext"/>
            </w:pPr>
          </w:p>
        </w:tc>
        <w:tc>
          <w:tcPr>
            <w:tcW w:w="1704" w:type="dxa"/>
          </w:tcPr>
          <w:p w14:paraId="13C07E39" w14:textId="77777777" w:rsidR="003C2B3F" w:rsidRPr="00916430" w:rsidRDefault="003C2B3F" w:rsidP="003C2B3F">
            <w:pPr>
              <w:pStyle w:val="Tabletext"/>
            </w:pPr>
          </w:p>
        </w:tc>
      </w:tr>
      <w:tr w:rsidR="003C2B3F" w:rsidRPr="00916430" w14:paraId="45198926" w14:textId="77777777" w:rsidTr="003C2B3F">
        <w:trPr>
          <w:trHeight w:val="397"/>
        </w:trPr>
        <w:tc>
          <w:tcPr>
            <w:tcW w:w="2972" w:type="dxa"/>
          </w:tcPr>
          <w:p w14:paraId="389BA298" w14:textId="77777777" w:rsidR="003C2B3F" w:rsidRPr="003C2B3F" w:rsidRDefault="003C2B3F" w:rsidP="003C2B3F">
            <w:pPr>
              <w:pStyle w:val="Tabletext"/>
            </w:pPr>
            <w:r w:rsidRPr="00916430">
              <w:t xml:space="preserve">Comply with airspace and radio procedures </w:t>
            </w:r>
          </w:p>
        </w:tc>
        <w:tc>
          <w:tcPr>
            <w:tcW w:w="4817" w:type="dxa"/>
          </w:tcPr>
          <w:p w14:paraId="45B973DD" w14:textId="77777777" w:rsidR="003C2B3F" w:rsidRPr="00916430" w:rsidRDefault="003C2B3F" w:rsidP="003C2B3F">
            <w:pPr>
              <w:pStyle w:val="Tabletext"/>
            </w:pPr>
          </w:p>
        </w:tc>
        <w:tc>
          <w:tcPr>
            <w:tcW w:w="1704" w:type="dxa"/>
          </w:tcPr>
          <w:p w14:paraId="769ECC89" w14:textId="77777777" w:rsidR="003C2B3F" w:rsidRPr="00916430" w:rsidRDefault="003C2B3F" w:rsidP="003C2B3F">
            <w:pPr>
              <w:pStyle w:val="Tabletext"/>
            </w:pPr>
          </w:p>
        </w:tc>
      </w:tr>
      <w:tr w:rsidR="003C2B3F" w:rsidRPr="00916430" w14:paraId="6D3B7E16" w14:textId="77777777" w:rsidTr="003C2B3F">
        <w:trPr>
          <w:trHeight w:val="397"/>
        </w:trPr>
        <w:tc>
          <w:tcPr>
            <w:tcW w:w="2972" w:type="dxa"/>
          </w:tcPr>
          <w:p w14:paraId="7FAF4780" w14:textId="77777777" w:rsidR="003C2B3F" w:rsidRPr="003C2B3F" w:rsidRDefault="003C2B3F" w:rsidP="003C2B3F">
            <w:pPr>
              <w:pStyle w:val="Tabletext"/>
            </w:pPr>
            <w:r w:rsidRPr="00916430">
              <w:t>Autorotation to touchdown or power termination</w:t>
            </w:r>
          </w:p>
        </w:tc>
        <w:tc>
          <w:tcPr>
            <w:tcW w:w="4817" w:type="dxa"/>
          </w:tcPr>
          <w:p w14:paraId="0256EB65" w14:textId="77777777" w:rsidR="003C2B3F" w:rsidRPr="00916430" w:rsidRDefault="003C2B3F" w:rsidP="003C2B3F">
            <w:pPr>
              <w:pStyle w:val="Tabletext"/>
            </w:pPr>
          </w:p>
        </w:tc>
        <w:tc>
          <w:tcPr>
            <w:tcW w:w="1704" w:type="dxa"/>
          </w:tcPr>
          <w:p w14:paraId="5B9138C3" w14:textId="77777777" w:rsidR="003C2B3F" w:rsidRPr="00916430" w:rsidRDefault="003C2B3F" w:rsidP="003C2B3F">
            <w:pPr>
              <w:pStyle w:val="Tabletext"/>
            </w:pPr>
          </w:p>
        </w:tc>
      </w:tr>
      <w:tr w:rsidR="003C2B3F" w:rsidRPr="00916430" w14:paraId="5BC07B92" w14:textId="77777777" w:rsidTr="003C2B3F">
        <w:trPr>
          <w:trHeight w:val="397"/>
        </w:trPr>
        <w:tc>
          <w:tcPr>
            <w:tcW w:w="2972" w:type="dxa"/>
          </w:tcPr>
          <w:p w14:paraId="1E60FC65" w14:textId="77777777" w:rsidR="003C2B3F" w:rsidRPr="003C2B3F" w:rsidRDefault="003C2B3F" w:rsidP="003C2B3F">
            <w:pPr>
              <w:pStyle w:val="Tabletext"/>
            </w:pPr>
            <w:r w:rsidRPr="00916430">
              <w:t>Simulated engine failure during hover or hover taxi</w:t>
            </w:r>
          </w:p>
        </w:tc>
        <w:tc>
          <w:tcPr>
            <w:tcW w:w="4817" w:type="dxa"/>
          </w:tcPr>
          <w:p w14:paraId="09BF5F79" w14:textId="77777777" w:rsidR="003C2B3F" w:rsidRPr="00916430" w:rsidRDefault="003C2B3F" w:rsidP="003C2B3F">
            <w:pPr>
              <w:pStyle w:val="Tabletext"/>
            </w:pPr>
          </w:p>
        </w:tc>
        <w:tc>
          <w:tcPr>
            <w:tcW w:w="1704" w:type="dxa"/>
          </w:tcPr>
          <w:p w14:paraId="0DBE61F4" w14:textId="77777777" w:rsidR="003C2B3F" w:rsidRPr="00916430" w:rsidRDefault="003C2B3F" w:rsidP="003C2B3F">
            <w:pPr>
              <w:pStyle w:val="Tabletext"/>
            </w:pPr>
          </w:p>
        </w:tc>
      </w:tr>
      <w:tr w:rsidR="003C2B3F" w:rsidRPr="00916430" w14:paraId="14B29FE2" w14:textId="77777777" w:rsidTr="003C2B3F">
        <w:trPr>
          <w:trHeight w:val="397"/>
        </w:trPr>
        <w:tc>
          <w:tcPr>
            <w:tcW w:w="2972" w:type="dxa"/>
          </w:tcPr>
          <w:p w14:paraId="02517725" w14:textId="77777777" w:rsidR="003C2B3F" w:rsidRPr="003C2B3F" w:rsidRDefault="003C2B3F" w:rsidP="003C2B3F">
            <w:pPr>
              <w:pStyle w:val="Tabletext"/>
            </w:pPr>
            <w:r w:rsidRPr="00916430">
              <w:t>Aircraft system malfunctions other than engine failure</w:t>
            </w:r>
          </w:p>
        </w:tc>
        <w:tc>
          <w:tcPr>
            <w:tcW w:w="4817" w:type="dxa"/>
          </w:tcPr>
          <w:p w14:paraId="0A547786" w14:textId="77777777" w:rsidR="003C2B3F" w:rsidRPr="00916430" w:rsidRDefault="003C2B3F" w:rsidP="003C2B3F">
            <w:pPr>
              <w:pStyle w:val="Tabletext"/>
            </w:pPr>
          </w:p>
        </w:tc>
        <w:tc>
          <w:tcPr>
            <w:tcW w:w="1704" w:type="dxa"/>
          </w:tcPr>
          <w:p w14:paraId="657A022F" w14:textId="77777777" w:rsidR="003C2B3F" w:rsidRPr="00916430" w:rsidRDefault="003C2B3F" w:rsidP="003C2B3F">
            <w:pPr>
              <w:pStyle w:val="Tabletext"/>
            </w:pPr>
          </w:p>
        </w:tc>
      </w:tr>
      <w:tr w:rsidR="003C2B3F" w:rsidRPr="00916430" w14:paraId="2A72688A" w14:textId="77777777" w:rsidTr="003C2B3F">
        <w:trPr>
          <w:trHeight w:val="35"/>
        </w:trPr>
        <w:tc>
          <w:tcPr>
            <w:tcW w:w="2972" w:type="dxa"/>
          </w:tcPr>
          <w:p w14:paraId="23AC4AFD" w14:textId="77777777" w:rsidR="003C2B3F" w:rsidRPr="003C2B3F" w:rsidRDefault="003C2B3F" w:rsidP="003C2B3F">
            <w:pPr>
              <w:pStyle w:val="Tabletext"/>
            </w:pPr>
            <w:r w:rsidRPr="00916430">
              <w:t xml:space="preserve">Manage loss of tail rotor control in forward flight and hover </w:t>
            </w:r>
          </w:p>
        </w:tc>
        <w:tc>
          <w:tcPr>
            <w:tcW w:w="4817" w:type="dxa"/>
          </w:tcPr>
          <w:p w14:paraId="23C593FE" w14:textId="77777777" w:rsidR="003C2B3F" w:rsidRPr="00916430" w:rsidRDefault="003C2B3F" w:rsidP="003C2B3F">
            <w:pPr>
              <w:pStyle w:val="Tabletext"/>
            </w:pPr>
          </w:p>
        </w:tc>
        <w:tc>
          <w:tcPr>
            <w:tcW w:w="1704" w:type="dxa"/>
          </w:tcPr>
          <w:p w14:paraId="6DCB4712" w14:textId="77777777" w:rsidR="003C2B3F" w:rsidRPr="00916430" w:rsidRDefault="003C2B3F" w:rsidP="003C2B3F">
            <w:pPr>
              <w:pStyle w:val="Tabletext"/>
            </w:pPr>
          </w:p>
        </w:tc>
      </w:tr>
      <w:tr w:rsidR="003C2B3F" w:rsidRPr="00916430" w14:paraId="6B566A64" w14:textId="77777777" w:rsidTr="003C2B3F">
        <w:trPr>
          <w:trHeight w:val="35"/>
        </w:trPr>
        <w:tc>
          <w:tcPr>
            <w:tcW w:w="2972" w:type="dxa"/>
          </w:tcPr>
          <w:p w14:paraId="0221384C" w14:textId="77777777" w:rsidR="003C2B3F" w:rsidRPr="003C2B3F" w:rsidRDefault="003C2B3F" w:rsidP="003C2B3F">
            <w:pPr>
              <w:pStyle w:val="Tabletext"/>
            </w:pPr>
            <w:r w:rsidRPr="00916430">
              <w:t>Recovery from low Rotor RPM</w:t>
            </w:r>
          </w:p>
        </w:tc>
        <w:tc>
          <w:tcPr>
            <w:tcW w:w="4817" w:type="dxa"/>
          </w:tcPr>
          <w:p w14:paraId="4F797DFF" w14:textId="77777777" w:rsidR="003C2B3F" w:rsidRPr="00916430" w:rsidRDefault="003C2B3F" w:rsidP="003C2B3F">
            <w:pPr>
              <w:pStyle w:val="Tabletext"/>
            </w:pPr>
          </w:p>
        </w:tc>
        <w:tc>
          <w:tcPr>
            <w:tcW w:w="1704" w:type="dxa"/>
          </w:tcPr>
          <w:p w14:paraId="02E376EF" w14:textId="77777777" w:rsidR="003C2B3F" w:rsidRPr="00916430" w:rsidRDefault="003C2B3F" w:rsidP="003C2B3F">
            <w:pPr>
              <w:pStyle w:val="Tabletext"/>
            </w:pPr>
          </w:p>
        </w:tc>
      </w:tr>
      <w:tr w:rsidR="003C2B3F" w:rsidRPr="00916430" w14:paraId="241CAC9C" w14:textId="77777777" w:rsidTr="003C2B3F">
        <w:trPr>
          <w:trHeight w:val="243"/>
        </w:trPr>
        <w:tc>
          <w:tcPr>
            <w:tcW w:w="2972" w:type="dxa"/>
          </w:tcPr>
          <w:p w14:paraId="6D3C67AD" w14:textId="77777777" w:rsidR="003C2B3F" w:rsidRPr="003C2B3F" w:rsidRDefault="003C2B3F" w:rsidP="003C2B3F">
            <w:pPr>
              <w:pStyle w:val="Tabletext"/>
            </w:pPr>
            <w:r w:rsidRPr="00916430">
              <w:t>Demonstrate appropriate non</w:t>
            </w:r>
            <w:r w:rsidRPr="00916430">
              <w:noBreakHyphen/>
              <w:t>technical skills</w:t>
            </w:r>
          </w:p>
        </w:tc>
        <w:tc>
          <w:tcPr>
            <w:tcW w:w="4817" w:type="dxa"/>
          </w:tcPr>
          <w:p w14:paraId="4162579A" w14:textId="77777777" w:rsidR="003C2B3F" w:rsidRPr="00916430" w:rsidRDefault="003C2B3F" w:rsidP="003C2B3F">
            <w:pPr>
              <w:pStyle w:val="Tabletext"/>
            </w:pPr>
          </w:p>
        </w:tc>
        <w:tc>
          <w:tcPr>
            <w:tcW w:w="1704" w:type="dxa"/>
          </w:tcPr>
          <w:p w14:paraId="74C77D3E" w14:textId="77777777" w:rsidR="003C2B3F" w:rsidRPr="00916430" w:rsidRDefault="003C2B3F" w:rsidP="003C2B3F">
            <w:pPr>
              <w:pStyle w:val="Tabletext"/>
            </w:pPr>
          </w:p>
        </w:tc>
      </w:tr>
      <w:tr w:rsidR="003C2B3F" w:rsidRPr="00916430" w14:paraId="76A8B33C" w14:textId="77777777" w:rsidTr="003C2B3F">
        <w:trPr>
          <w:trHeight w:val="25"/>
        </w:trPr>
        <w:tc>
          <w:tcPr>
            <w:tcW w:w="2972" w:type="dxa"/>
          </w:tcPr>
          <w:p w14:paraId="7B16A486" w14:textId="77777777" w:rsidR="003C2B3F" w:rsidRPr="003C2B3F" w:rsidRDefault="003C2B3F" w:rsidP="003C2B3F">
            <w:pPr>
              <w:pStyle w:val="Tabletext"/>
            </w:pPr>
            <w:r w:rsidRPr="00916430">
              <w:t>Manage passengers and cargo (Parts 133 and 138)</w:t>
            </w:r>
          </w:p>
        </w:tc>
        <w:tc>
          <w:tcPr>
            <w:tcW w:w="4817" w:type="dxa"/>
          </w:tcPr>
          <w:p w14:paraId="2EB2B04D" w14:textId="77777777" w:rsidR="003C2B3F" w:rsidRPr="00916430" w:rsidRDefault="003C2B3F" w:rsidP="003C2B3F">
            <w:pPr>
              <w:pStyle w:val="Tabletext"/>
            </w:pPr>
          </w:p>
        </w:tc>
        <w:tc>
          <w:tcPr>
            <w:tcW w:w="1704" w:type="dxa"/>
          </w:tcPr>
          <w:p w14:paraId="18224B1F" w14:textId="77777777" w:rsidR="003C2B3F" w:rsidRPr="00916430" w:rsidRDefault="003C2B3F" w:rsidP="003C2B3F">
            <w:pPr>
              <w:pStyle w:val="Tabletext"/>
            </w:pPr>
          </w:p>
        </w:tc>
      </w:tr>
      <w:tr w:rsidR="003C2B3F" w:rsidRPr="00916430" w14:paraId="5200654F" w14:textId="77777777" w:rsidTr="003C2B3F">
        <w:trPr>
          <w:trHeight w:val="397"/>
        </w:trPr>
        <w:tc>
          <w:tcPr>
            <w:tcW w:w="2972" w:type="dxa"/>
          </w:tcPr>
          <w:p w14:paraId="40F0EFDF" w14:textId="77777777" w:rsidR="003C2B3F" w:rsidRPr="003C2B3F" w:rsidRDefault="003C2B3F" w:rsidP="003C2B3F">
            <w:pPr>
              <w:pStyle w:val="Tabletext"/>
            </w:pPr>
            <w:r w:rsidRPr="00916430">
              <w:lastRenderedPageBreak/>
              <w:t>Understand duties and responsibilities of PIC</w:t>
            </w:r>
          </w:p>
        </w:tc>
        <w:tc>
          <w:tcPr>
            <w:tcW w:w="4817" w:type="dxa"/>
          </w:tcPr>
          <w:p w14:paraId="762F0737" w14:textId="77777777" w:rsidR="003C2B3F" w:rsidRPr="00916430" w:rsidRDefault="003C2B3F" w:rsidP="003C2B3F">
            <w:pPr>
              <w:pStyle w:val="Tabletext"/>
            </w:pPr>
          </w:p>
        </w:tc>
        <w:tc>
          <w:tcPr>
            <w:tcW w:w="1704" w:type="dxa"/>
          </w:tcPr>
          <w:p w14:paraId="0534B495" w14:textId="77777777" w:rsidR="003C2B3F" w:rsidRPr="00916430" w:rsidRDefault="003C2B3F" w:rsidP="003C2B3F">
            <w:pPr>
              <w:pStyle w:val="Tabletext"/>
            </w:pPr>
          </w:p>
        </w:tc>
      </w:tr>
      <w:tr w:rsidR="003C2B3F" w:rsidRPr="00916430" w14:paraId="5A13BA1D" w14:textId="77777777" w:rsidTr="003C2B3F">
        <w:trPr>
          <w:trHeight w:val="397"/>
        </w:trPr>
        <w:tc>
          <w:tcPr>
            <w:tcW w:w="2972" w:type="dxa"/>
          </w:tcPr>
          <w:p w14:paraId="743B75D7" w14:textId="77777777" w:rsidR="003C2B3F" w:rsidRPr="003C2B3F" w:rsidRDefault="003C2B3F" w:rsidP="003C2B3F">
            <w:pPr>
              <w:pStyle w:val="Tabletext"/>
            </w:pPr>
            <w:r w:rsidRPr="00916430">
              <w:t>Operate IAW operator and AFM procedures</w:t>
            </w:r>
          </w:p>
        </w:tc>
        <w:tc>
          <w:tcPr>
            <w:tcW w:w="4817" w:type="dxa"/>
          </w:tcPr>
          <w:p w14:paraId="2824B9C2" w14:textId="77777777" w:rsidR="003C2B3F" w:rsidRPr="00916430" w:rsidRDefault="003C2B3F" w:rsidP="003C2B3F">
            <w:pPr>
              <w:pStyle w:val="Tabletext"/>
            </w:pPr>
          </w:p>
        </w:tc>
        <w:tc>
          <w:tcPr>
            <w:tcW w:w="1704" w:type="dxa"/>
          </w:tcPr>
          <w:p w14:paraId="23F71CAC" w14:textId="77777777" w:rsidR="003C2B3F" w:rsidRPr="00916430" w:rsidRDefault="003C2B3F" w:rsidP="003C2B3F">
            <w:pPr>
              <w:pStyle w:val="Tabletext"/>
            </w:pPr>
          </w:p>
        </w:tc>
      </w:tr>
      <w:tr w:rsidR="003C2B3F" w:rsidRPr="00916430" w14:paraId="52E714CB" w14:textId="77777777" w:rsidTr="003C2B3F">
        <w:trPr>
          <w:trHeight w:val="397"/>
        </w:trPr>
        <w:tc>
          <w:tcPr>
            <w:tcW w:w="2972" w:type="dxa"/>
          </w:tcPr>
          <w:p w14:paraId="41D7DD40" w14:textId="77777777" w:rsidR="003C2B3F" w:rsidRPr="003C2B3F" w:rsidRDefault="003C2B3F" w:rsidP="003C2B3F">
            <w:pPr>
              <w:pStyle w:val="Tabletext"/>
            </w:pPr>
            <w:r w:rsidRPr="00916430">
              <w:t>Carry out sample aerial work operation (Part 138)</w:t>
            </w:r>
          </w:p>
        </w:tc>
        <w:tc>
          <w:tcPr>
            <w:tcW w:w="4817" w:type="dxa"/>
          </w:tcPr>
          <w:p w14:paraId="114FBD9D" w14:textId="77777777" w:rsidR="003C2B3F" w:rsidRPr="00916430" w:rsidRDefault="003C2B3F" w:rsidP="003C2B3F">
            <w:pPr>
              <w:pStyle w:val="Tabletext"/>
            </w:pPr>
          </w:p>
        </w:tc>
        <w:tc>
          <w:tcPr>
            <w:tcW w:w="1704" w:type="dxa"/>
          </w:tcPr>
          <w:p w14:paraId="3B29EFF3" w14:textId="77777777" w:rsidR="003C2B3F" w:rsidRPr="00916430" w:rsidRDefault="003C2B3F" w:rsidP="003C2B3F">
            <w:pPr>
              <w:pStyle w:val="Tabletext"/>
            </w:pPr>
          </w:p>
        </w:tc>
      </w:tr>
      <w:tr w:rsidR="003C2B3F" w:rsidRPr="00916430" w14:paraId="3E912BC0" w14:textId="77777777" w:rsidTr="003C2B3F">
        <w:trPr>
          <w:trHeight w:val="25"/>
        </w:trPr>
        <w:tc>
          <w:tcPr>
            <w:tcW w:w="2972" w:type="dxa"/>
            <w:tcBorders>
              <w:bottom w:val="single" w:sz="4" w:space="0" w:color="0080A2"/>
            </w:tcBorders>
          </w:tcPr>
          <w:p w14:paraId="06158F95" w14:textId="77777777" w:rsidR="003C2B3F" w:rsidRPr="003C2B3F" w:rsidRDefault="003C2B3F" w:rsidP="003C2B3F">
            <w:pPr>
              <w:pStyle w:val="Tabletext"/>
            </w:pPr>
            <w:r w:rsidRPr="00916430">
              <w:t>Night operations</w:t>
            </w:r>
          </w:p>
        </w:tc>
        <w:tc>
          <w:tcPr>
            <w:tcW w:w="4817" w:type="dxa"/>
            <w:tcBorders>
              <w:bottom w:val="single" w:sz="4" w:space="0" w:color="0080A2"/>
            </w:tcBorders>
          </w:tcPr>
          <w:p w14:paraId="043206D2" w14:textId="77777777" w:rsidR="003C2B3F" w:rsidRPr="00916430" w:rsidRDefault="003C2B3F" w:rsidP="003C2B3F">
            <w:pPr>
              <w:pStyle w:val="Tabletext"/>
            </w:pPr>
          </w:p>
        </w:tc>
        <w:tc>
          <w:tcPr>
            <w:tcW w:w="1704" w:type="dxa"/>
          </w:tcPr>
          <w:p w14:paraId="0E3C68E7" w14:textId="77777777" w:rsidR="003C2B3F" w:rsidRPr="00916430" w:rsidRDefault="003C2B3F" w:rsidP="003C2B3F">
            <w:pPr>
              <w:pStyle w:val="Tabletext"/>
            </w:pPr>
          </w:p>
        </w:tc>
      </w:tr>
      <w:tr w:rsidR="003C2B3F" w:rsidRPr="00916430" w14:paraId="25E9FE87" w14:textId="77777777" w:rsidTr="003C2B3F">
        <w:trPr>
          <w:trHeight w:val="25"/>
        </w:trPr>
        <w:tc>
          <w:tcPr>
            <w:tcW w:w="2972" w:type="dxa"/>
            <w:tcBorders>
              <w:right w:val="nil"/>
            </w:tcBorders>
          </w:tcPr>
          <w:p w14:paraId="15AEF3F7" w14:textId="13FE03D3" w:rsidR="003C2B3F" w:rsidRPr="003C2B3F" w:rsidRDefault="003C2B3F" w:rsidP="003C2B3F">
            <w:pPr>
              <w:pStyle w:val="Tabletext"/>
              <w:rPr>
                <w:rStyle w:val="bold"/>
              </w:rPr>
            </w:pPr>
            <w:r w:rsidRPr="003C2B3F">
              <w:rPr>
                <w:rStyle w:val="bold"/>
              </w:rPr>
              <w:t>For discussion only</w:t>
            </w:r>
          </w:p>
        </w:tc>
        <w:tc>
          <w:tcPr>
            <w:tcW w:w="4817" w:type="dxa"/>
            <w:tcBorders>
              <w:left w:val="nil"/>
              <w:right w:val="nil"/>
            </w:tcBorders>
          </w:tcPr>
          <w:p w14:paraId="73D20F5D" w14:textId="77777777" w:rsidR="003C2B3F" w:rsidRPr="00916430" w:rsidRDefault="003C2B3F" w:rsidP="003C2B3F">
            <w:pPr>
              <w:pStyle w:val="Tabletext"/>
            </w:pPr>
          </w:p>
        </w:tc>
        <w:tc>
          <w:tcPr>
            <w:tcW w:w="1704" w:type="dxa"/>
            <w:tcBorders>
              <w:left w:val="nil"/>
            </w:tcBorders>
          </w:tcPr>
          <w:p w14:paraId="5CA44B4F" w14:textId="77777777" w:rsidR="003C2B3F" w:rsidRPr="00916430" w:rsidRDefault="003C2B3F" w:rsidP="003C2B3F">
            <w:pPr>
              <w:pStyle w:val="Tabletext"/>
            </w:pPr>
          </w:p>
        </w:tc>
      </w:tr>
      <w:tr w:rsidR="003C2B3F" w:rsidRPr="00916430" w14:paraId="46E0824D" w14:textId="77777777" w:rsidTr="003C2B3F">
        <w:trPr>
          <w:trHeight w:val="25"/>
        </w:trPr>
        <w:tc>
          <w:tcPr>
            <w:tcW w:w="2972" w:type="dxa"/>
          </w:tcPr>
          <w:p w14:paraId="304D33F4" w14:textId="46B79FD9" w:rsidR="003C2B3F" w:rsidRPr="00916430" w:rsidRDefault="003C2B3F" w:rsidP="003C2B3F">
            <w:pPr>
              <w:pStyle w:val="Tabletext"/>
            </w:pPr>
            <w:r w:rsidRPr="00ED370C">
              <w:t xml:space="preserve">vortex ring state </w:t>
            </w:r>
          </w:p>
        </w:tc>
        <w:tc>
          <w:tcPr>
            <w:tcW w:w="4817" w:type="dxa"/>
          </w:tcPr>
          <w:p w14:paraId="1CCEE1D2" w14:textId="77777777" w:rsidR="003C2B3F" w:rsidRPr="00916430" w:rsidRDefault="003C2B3F" w:rsidP="003C2B3F">
            <w:pPr>
              <w:pStyle w:val="Tabletext"/>
            </w:pPr>
          </w:p>
        </w:tc>
        <w:tc>
          <w:tcPr>
            <w:tcW w:w="1704" w:type="dxa"/>
          </w:tcPr>
          <w:p w14:paraId="47BA0862" w14:textId="77777777" w:rsidR="003C2B3F" w:rsidRPr="00916430" w:rsidRDefault="003C2B3F" w:rsidP="003C2B3F">
            <w:pPr>
              <w:pStyle w:val="Tabletext"/>
            </w:pPr>
          </w:p>
        </w:tc>
      </w:tr>
      <w:tr w:rsidR="003C2B3F" w:rsidRPr="00916430" w14:paraId="2FC37EC4" w14:textId="77777777" w:rsidTr="003C2B3F">
        <w:trPr>
          <w:trHeight w:val="25"/>
        </w:trPr>
        <w:tc>
          <w:tcPr>
            <w:tcW w:w="2972" w:type="dxa"/>
          </w:tcPr>
          <w:p w14:paraId="7826508E" w14:textId="0D7C3202" w:rsidR="003C2B3F" w:rsidRPr="00916430" w:rsidRDefault="003C2B3F" w:rsidP="003C2B3F">
            <w:pPr>
              <w:pStyle w:val="Tabletext"/>
            </w:pPr>
            <w:r w:rsidRPr="00ED370C">
              <w:t>loss of tail rotor effectiveness</w:t>
            </w:r>
          </w:p>
        </w:tc>
        <w:tc>
          <w:tcPr>
            <w:tcW w:w="4817" w:type="dxa"/>
          </w:tcPr>
          <w:p w14:paraId="70ED5371" w14:textId="77777777" w:rsidR="003C2B3F" w:rsidRPr="00916430" w:rsidRDefault="003C2B3F" w:rsidP="003C2B3F">
            <w:pPr>
              <w:pStyle w:val="Tabletext"/>
            </w:pPr>
          </w:p>
        </w:tc>
        <w:tc>
          <w:tcPr>
            <w:tcW w:w="1704" w:type="dxa"/>
          </w:tcPr>
          <w:p w14:paraId="5BA6F9A1" w14:textId="77777777" w:rsidR="003C2B3F" w:rsidRPr="00916430" w:rsidRDefault="003C2B3F" w:rsidP="003C2B3F">
            <w:pPr>
              <w:pStyle w:val="Tabletext"/>
            </w:pPr>
          </w:p>
        </w:tc>
      </w:tr>
      <w:tr w:rsidR="003C2B3F" w:rsidRPr="00916430" w14:paraId="357AC2BD" w14:textId="77777777" w:rsidTr="003C2B3F">
        <w:trPr>
          <w:trHeight w:val="25"/>
        </w:trPr>
        <w:tc>
          <w:tcPr>
            <w:tcW w:w="2972" w:type="dxa"/>
          </w:tcPr>
          <w:p w14:paraId="08E94102" w14:textId="709738F6" w:rsidR="003C2B3F" w:rsidRPr="00916430" w:rsidRDefault="003C2B3F" w:rsidP="003C2B3F">
            <w:pPr>
              <w:pStyle w:val="Tabletext"/>
            </w:pPr>
            <w:r w:rsidRPr="00ED370C">
              <w:t>low ‘g’ and mast bumping</w:t>
            </w:r>
          </w:p>
        </w:tc>
        <w:tc>
          <w:tcPr>
            <w:tcW w:w="4817" w:type="dxa"/>
          </w:tcPr>
          <w:p w14:paraId="776FA824" w14:textId="77777777" w:rsidR="003C2B3F" w:rsidRPr="00916430" w:rsidRDefault="003C2B3F" w:rsidP="003C2B3F">
            <w:pPr>
              <w:pStyle w:val="Tabletext"/>
            </w:pPr>
          </w:p>
        </w:tc>
        <w:tc>
          <w:tcPr>
            <w:tcW w:w="1704" w:type="dxa"/>
          </w:tcPr>
          <w:p w14:paraId="119252AF" w14:textId="77777777" w:rsidR="003C2B3F" w:rsidRPr="00916430" w:rsidRDefault="003C2B3F" w:rsidP="003C2B3F">
            <w:pPr>
              <w:pStyle w:val="Tabletext"/>
            </w:pPr>
          </w:p>
        </w:tc>
      </w:tr>
      <w:tr w:rsidR="003C2B3F" w:rsidRPr="00916430" w14:paraId="63E305A7" w14:textId="77777777" w:rsidTr="003C2B3F">
        <w:trPr>
          <w:trHeight w:val="25"/>
        </w:trPr>
        <w:tc>
          <w:tcPr>
            <w:tcW w:w="2972" w:type="dxa"/>
          </w:tcPr>
          <w:p w14:paraId="21AF4D02" w14:textId="74712515" w:rsidR="003C2B3F" w:rsidRPr="00916430" w:rsidRDefault="003C2B3F" w:rsidP="003C2B3F">
            <w:pPr>
              <w:pStyle w:val="Tabletext"/>
            </w:pPr>
            <w:r w:rsidRPr="00ED370C">
              <w:t>avoid and recover from inadvertent IMC entry</w:t>
            </w:r>
          </w:p>
        </w:tc>
        <w:tc>
          <w:tcPr>
            <w:tcW w:w="4817" w:type="dxa"/>
          </w:tcPr>
          <w:p w14:paraId="5D2A1812" w14:textId="77777777" w:rsidR="003C2B3F" w:rsidRPr="00916430" w:rsidRDefault="003C2B3F" w:rsidP="003C2B3F">
            <w:pPr>
              <w:pStyle w:val="Tabletext"/>
            </w:pPr>
          </w:p>
        </w:tc>
        <w:tc>
          <w:tcPr>
            <w:tcW w:w="1704" w:type="dxa"/>
          </w:tcPr>
          <w:p w14:paraId="32EA5C48" w14:textId="77777777" w:rsidR="003C2B3F" w:rsidRPr="00916430" w:rsidRDefault="003C2B3F" w:rsidP="003C2B3F">
            <w:pPr>
              <w:pStyle w:val="Tabletext"/>
            </w:pPr>
          </w:p>
        </w:tc>
      </w:tr>
      <w:tr w:rsidR="003C2B3F" w:rsidRPr="00916430" w14:paraId="6E5420B0" w14:textId="77777777" w:rsidTr="003C2B3F">
        <w:trPr>
          <w:trHeight w:val="25"/>
        </w:trPr>
        <w:tc>
          <w:tcPr>
            <w:tcW w:w="2972" w:type="dxa"/>
          </w:tcPr>
          <w:p w14:paraId="4A647147" w14:textId="33A8903D" w:rsidR="003C2B3F" w:rsidRPr="00916430" w:rsidRDefault="003C2B3F" w:rsidP="003C2B3F">
            <w:pPr>
              <w:pStyle w:val="Tabletext"/>
            </w:pPr>
            <w:r w:rsidRPr="00ED370C">
              <w:t>avoid and recover from last light or reduced visual reference encounter</w:t>
            </w:r>
          </w:p>
        </w:tc>
        <w:tc>
          <w:tcPr>
            <w:tcW w:w="4817" w:type="dxa"/>
          </w:tcPr>
          <w:p w14:paraId="0A5A7F3F" w14:textId="77777777" w:rsidR="003C2B3F" w:rsidRPr="00916430" w:rsidRDefault="003C2B3F" w:rsidP="003C2B3F">
            <w:pPr>
              <w:pStyle w:val="Tabletext"/>
            </w:pPr>
          </w:p>
        </w:tc>
        <w:tc>
          <w:tcPr>
            <w:tcW w:w="1704" w:type="dxa"/>
          </w:tcPr>
          <w:p w14:paraId="4CD04E2E" w14:textId="77777777" w:rsidR="003C2B3F" w:rsidRPr="00916430" w:rsidRDefault="003C2B3F" w:rsidP="003C2B3F">
            <w:pPr>
              <w:pStyle w:val="Tabletext"/>
            </w:pPr>
          </w:p>
        </w:tc>
      </w:tr>
    </w:tbl>
    <w:p w14:paraId="624849AD" w14:textId="4A6B5DA9" w:rsidR="003C2B3F" w:rsidRDefault="003C2B3F" w:rsidP="003C2B3F"/>
    <w:tbl>
      <w:tblPr>
        <w:tblStyle w:val="SD-MOStable"/>
        <w:tblW w:w="9498" w:type="dxa"/>
        <w:tblInd w:w="-5" w:type="dxa"/>
        <w:tblLook w:val="0620" w:firstRow="1" w:lastRow="0" w:firstColumn="0" w:lastColumn="0" w:noHBand="1" w:noVBand="1"/>
      </w:tblPr>
      <w:tblGrid>
        <w:gridCol w:w="9498"/>
      </w:tblGrid>
      <w:tr w:rsidR="003C2B3F" w14:paraId="04A331B7" w14:textId="77777777" w:rsidTr="003C2B3F">
        <w:trPr>
          <w:cnfStyle w:val="100000000000" w:firstRow="1" w:lastRow="0" w:firstColumn="0" w:lastColumn="0" w:oddVBand="0" w:evenVBand="0" w:oddHBand="0" w:evenHBand="0" w:firstRowFirstColumn="0" w:firstRowLastColumn="0" w:lastRowFirstColumn="0" w:lastRowLastColumn="0"/>
        </w:trPr>
        <w:tc>
          <w:tcPr>
            <w:tcW w:w="9498" w:type="dxa"/>
          </w:tcPr>
          <w:p w14:paraId="19DB1437" w14:textId="04235231" w:rsidR="003C2B3F" w:rsidRDefault="003C2B3F" w:rsidP="003C2B3F">
            <w:r>
              <w:t>Comments</w:t>
            </w:r>
          </w:p>
        </w:tc>
      </w:tr>
      <w:tr w:rsidR="003C2B3F" w14:paraId="7B5929E6" w14:textId="77777777" w:rsidTr="003C2B3F">
        <w:trPr>
          <w:trHeight w:val="2099"/>
        </w:trPr>
        <w:tc>
          <w:tcPr>
            <w:tcW w:w="9498" w:type="dxa"/>
          </w:tcPr>
          <w:p w14:paraId="00709D8F" w14:textId="77777777" w:rsidR="003C2B3F" w:rsidRDefault="003C2B3F" w:rsidP="003C2B3F"/>
        </w:tc>
      </w:tr>
    </w:tbl>
    <w:p w14:paraId="5FF5E760" w14:textId="77777777" w:rsidR="003C2B3F" w:rsidRPr="003C2B3F" w:rsidRDefault="003C2B3F" w:rsidP="003C2B3F">
      <w:pPr>
        <w:rPr>
          <w:rStyle w:val="bold"/>
        </w:rPr>
      </w:pPr>
      <w:r w:rsidRPr="003C2B3F">
        <w:rPr>
          <w:rStyle w:val="bold"/>
        </w:rPr>
        <w:t>Check pilot acknowledgement</w:t>
      </w:r>
    </w:p>
    <w:p w14:paraId="2F43F778" w14:textId="77777777" w:rsidR="001C3B19" w:rsidRDefault="0017464B" w:rsidP="003C2B3F">
      <w:sdt>
        <w:sdtPr>
          <w:id w:val="1153500673"/>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rsidRPr="00916430">
        <w:t xml:space="preserve"> </w:t>
      </w:r>
      <w:r w:rsidR="001C3B19">
        <w:t xml:space="preserve"> </w:t>
      </w:r>
      <w:r w:rsidR="003C2B3F" w:rsidRPr="00916430">
        <w:t>Competent</w:t>
      </w:r>
    </w:p>
    <w:p w14:paraId="522481E1" w14:textId="6925360E" w:rsidR="003C2B3F" w:rsidRPr="003C2B3F" w:rsidRDefault="0017464B" w:rsidP="003C2B3F">
      <w:sdt>
        <w:sdtPr>
          <w:id w:val="1356918317"/>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t xml:space="preserve">  </w:t>
      </w:r>
      <w:r w:rsidR="003C2B3F" w:rsidRPr="003C2B3F">
        <w:t>Not yet competent</w:t>
      </w:r>
      <w:r w:rsidR="003C2B3F">
        <w:t xml:space="preserve"> </w:t>
      </w:r>
    </w:p>
    <w:p w14:paraId="5D976609" w14:textId="147ADF14" w:rsidR="003C2B3F" w:rsidRPr="003C2B3F" w:rsidRDefault="003C2B3F" w:rsidP="003C2B3F">
      <w:r w:rsidRPr="003C2B3F">
        <w:t>Completed</w:t>
      </w:r>
      <w:r>
        <w:t>:</w:t>
      </w:r>
      <w:r w:rsidR="001C3B19">
        <w:t xml:space="preserve"> </w:t>
      </w:r>
      <w:sdt>
        <w:sdtPr>
          <w:id w:val="-894733037"/>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t xml:space="preserve"> </w:t>
      </w:r>
      <w:r w:rsidRPr="00916430">
        <w:t>Yes</w:t>
      </w:r>
      <w:r>
        <w:tab/>
      </w:r>
      <w:sdt>
        <w:sdtPr>
          <w:id w:val="-1465105548"/>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rsidRPr="003C2B3F">
        <w:t xml:space="preserve"> </w:t>
      </w:r>
      <w:r w:rsidRPr="003C2B3F">
        <w:t xml:space="preserve">No </w:t>
      </w:r>
    </w:p>
    <w:p w14:paraId="1432442F" w14:textId="4060BEE6" w:rsidR="003C2B3F" w:rsidRPr="00916430" w:rsidRDefault="003C2B3F" w:rsidP="00F86B35">
      <w:pPr>
        <w:pStyle w:val="normalafterlisttable"/>
      </w:pPr>
      <w:r w:rsidRPr="00916430">
        <w:t xml:space="preserve">Flight crew </w:t>
      </w:r>
      <w:r w:rsidRPr="003C2B3F">
        <w:t>signature:</w:t>
      </w:r>
      <w:r w:rsidRPr="003C2B3F">
        <w:tab/>
      </w:r>
      <w:r>
        <w:tab/>
      </w:r>
      <w:r>
        <w:tab/>
      </w:r>
      <w:r>
        <w:tab/>
      </w:r>
      <w:r w:rsidRPr="00916430">
        <w:t>Date:</w:t>
      </w:r>
      <w:r w:rsidRPr="003C2B3F">
        <w:tab/>
      </w:r>
    </w:p>
    <w:p w14:paraId="676E7B8A" w14:textId="283F5C87" w:rsidR="003C2B3F" w:rsidRPr="00916430" w:rsidRDefault="003C2B3F" w:rsidP="00F86B35">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5843130C" w14:textId="77777777" w:rsidR="003C2B3F" w:rsidRDefault="003C2B3F">
      <w:pPr>
        <w:suppressAutoHyphens w:val="0"/>
        <w:rPr>
          <w:b/>
          <w:iCs/>
          <w:color w:val="023E5C" w:themeColor="text2"/>
          <w:szCs w:val="18"/>
        </w:rPr>
      </w:pPr>
      <w:r>
        <w:br w:type="page"/>
      </w:r>
    </w:p>
    <w:p w14:paraId="4EDD1E22" w14:textId="4F325065" w:rsidR="003C2B3F" w:rsidRPr="003C2B3F" w:rsidRDefault="003C2B3F" w:rsidP="003C2B3F">
      <w:pPr>
        <w:pStyle w:val="Caption"/>
      </w:pPr>
      <w:r w:rsidRPr="003C2B3F">
        <w:lastRenderedPageBreak/>
        <w:t>Form 6B – Multi-engine helicopter flight crew member proficiency check report</w:t>
      </w:r>
    </w:p>
    <w:p w14:paraId="1774D5DC" w14:textId="6235D87D" w:rsidR="003C2B3F" w:rsidRPr="003C2B3F" w:rsidRDefault="003C2B3F" w:rsidP="003C2B3F">
      <w:pPr>
        <w:rPr>
          <w:rStyle w:val="bold"/>
        </w:rPr>
      </w:pPr>
      <w:r w:rsidRPr="003C2B3F">
        <w:rPr>
          <w:rStyle w:val="bold"/>
        </w:rPr>
        <w:t>Details</w:t>
      </w:r>
    </w:p>
    <w:p w14:paraId="783D0BCC" w14:textId="2C339F58" w:rsidR="003C2B3F" w:rsidRPr="003C2B3F" w:rsidRDefault="003C2B3F" w:rsidP="003C2B3F">
      <w:r w:rsidRPr="003C2B3F">
        <w:t>Flight crew name:</w:t>
      </w:r>
      <w:r w:rsidRPr="003C2B3F">
        <w:tab/>
      </w:r>
      <w:r>
        <w:tab/>
      </w:r>
      <w:r>
        <w:tab/>
      </w:r>
      <w:r w:rsidR="001C3B19">
        <w:tab/>
      </w:r>
      <w:r w:rsidRPr="003C2B3F">
        <w:t>ARN:</w:t>
      </w:r>
    </w:p>
    <w:p w14:paraId="58FA77C3" w14:textId="41D5021B" w:rsidR="003C2B3F" w:rsidRPr="003C2B3F" w:rsidRDefault="003C2B3F" w:rsidP="003C2B3F">
      <w:r w:rsidRPr="003C2B3F">
        <w:t>Check pilot name:</w:t>
      </w:r>
      <w:r w:rsidRPr="003C2B3F">
        <w:tab/>
      </w:r>
      <w:r>
        <w:tab/>
      </w:r>
      <w:r>
        <w:tab/>
      </w:r>
      <w:r w:rsidR="001C3B19">
        <w:tab/>
      </w:r>
      <w:r w:rsidRPr="003C2B3F">
        <w:t>Date of check:</w:t>
      </w:r>
      <w:r>
        <w:t xml:space="preserve"> </w:t>
      </w:r>
    </w:p>
    <w:p w14:paraId="1BD147FD" w14:textId="1A811547" w:rsidR="003C2B3F" w:rsidRPr="003C2B3F" w:rsidRDefault="003C2B3F" w:rsidP="003C2B3F">
      <w:r w:rsidRPr="003C2B3F">
        <w:t>Aircraft type:</w:t>
      </w:r>
      <w:r w:rsidRPr="003C2B3F">
        <w:tab/>
      </w:r>
      <w:r>
        <w:tab/>
      </w:r>
      <w:r>
        <w:tab/>
      </w:r>
      <w:r>
        <w:tab/>
      </w:r>
      <w:r w:rsidR="001C3B19">
        <w:tab/>
      </w:r>
      <w:r w:rsidRPr="003C2B3F">
        <w:t>Initial or recurrent:</w:t>
      </w:r>
    </w:p>
    <w:p w14:paraId="516E90CD" w14:textId="0F1B4D83" w:rsidR="003C2B3F" w:rsidRPr="003C2B3F" w:rsidRDefault="003C2B3F" w:rsidP="003C2B3F">
      <w:r w:rsidRPr="003C2B3F">
        <w:t>Non-command seat</w:t>
      </w:r>
      <w:r>
        <w:t>:</w:t>
      </w:r>
      <w:r w:rsidR="001C3B19">
        <w:t xml:space="preserve"> </w:t>
      </w:r>
      <w:sdt>
        <w:sdtPr>
          <w:id w:val="1861705847"/>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rsidRPr="003C2B3F">
        <w:t xml:space="preserve"> </w:t>
      </w:r>
      <w:proofErr w:type="gramStart"/>
      <w:r w:rsidRPr="003C2B3F">
        <w:t>Yes</w:t>
      </w:r>
      <w:r>
        <w:t xml:space="preserve">  </w:t>
      </w:r>
      <w:r>
        <w:tab/>
      </w:r>
      <w:proofErr w:type="gramEnd"/>
      <w:sdt>
        <w:sdtPr>
          <w:id w:val="-686828988"/>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rsidRPr="003C2B3F">
        <w:t xml:space="preserve"> </w:t>
      </w:r>
      <w:r w:rsidRPr="003C2B3F">
        <w:t>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3679"/>
        <w:gridCol w:w="4395"/>
        <w:gridCol w:w="1419"/>
      </w:tblGrid>
      <w:tr w:rsidR="003C2B3F" w:rsidRPr="003C2B3F" w14:paraId="0FA22391" w14:textId="77777777" w:rsidTr="003C2B3F">
        <w:trPr>
          <w:cnfStyle w:val="100000000000" w:firstRow="1" w:lastRow="0" w:firstColumn="0" w:lastColumn="0" w:oddVBand="0" w:evenVBand="0" w:oddHBand="0" w:evenHBand="0" w:firstRowFirstColumn="0" w:firstRowLastColumn="0" w:lastRowFirstColumn="0" w:lastRowLastColumn="0"/>
          <w:trHeight w:val="25"/>
          <w:tblHeader/>
        </w:trPr>
        <w:tc>
          <w:tcPr>
            <w:tcW w:w="3679" w:type="dxa"/>
          </w:tcPr>
          <w:p w14:paraId="1E06F635" w14:textId="484BD9AD" w:rsidR="003C2B3F" w:rsidRPr="003C2B3F" w:rsidRDefault="003C2B3F" w:rsidP="003C2B3F">
            <w:r w:rsidRPr="003C2B3F">
              <w:t>Check item</w:t>
            </w:r>
          </w:p>
        </w:tc>
        <w:tc>
          <w:tcPr>
            <w:tcW w:w="4395" w:type="dxa"/>
          </w:tcPr>
          <w:p w14:paraId="0C200FD8" w14:textId="77777777" w:rsidR="003C2B3F" w:rsidRPr="003C2B3F" w:rsidRDefault="003C2B3F" w:rsidP="003C2B3F">
            <w:r w:rsidRPr="003C2B3F">
              <w:t>Comments</w:t>
            </w:r>
          </w:p>
        </w:tc>
        <w:tc>
          <w:tcPr>
            <w:tcW w:w="1419" w:type="dxa"/>
          </w:tcPr>
          <w:p w14:paraId="450C9AF9" w14:textId="77777777" w:rsidR="003C2B3F" w:rsidRPr="003C2B3F" w:rsidRDefault="003C2B3F" w:rsidP="003C2B3F">
            <w:r w:rsidRPr="003C2B3F">
              <w:t>C / NYC / NA</w:t>
            </w:r>
          </w:p>
        </w:tc>
      </w:tr>
      <w:tr w:rsidR="003C2B3F" w:rsidRPr="00916430" w14:paraId="383A0FCC" w14:textId="77777777" w:rsidTr="003C2B3F">
        <w:trPr>
          <w:trHeight w:val="130"/>
        </w:trPr>
        <w:tc>
          <w:tcPr>
            <w:tcW w:w="3679" w:type="dxa"/>
          </w:tcPr>
          <w:p w14:paraId="5A3B34BC" w14:textId="77777777" w:rsidR="003C2B3F" w:rsidRPr="003C2B3F" w:rsidRDefault="003C2B3F" w:rsidP="003C2B3F">
            <w:pPr>
              <w:pStyle w:val="Tabletext"/>
            </w:pPr>
            <w:r w:rsidRPr="00916430">
              <w:t>Pre-flight, loading and performance planning</w:t>
            </w:r>
          </w:p>
        </w:tc>
        <w:tc>
          <w:tcPr>
            <w:tcW w:w="4395" w:type="dxa"/>
          </w:tcPr>
          <w:p w14:paraId="2C62FFF1" w14:textId="77777777" w:rsidR="003C2B3F" w:rsidRPr="00916430" w:rsidRDefault="003C2B3F" w:rsidP="003C2B3F">
            <w:pPr>
              <w:pStyle w:val="Tabletext"/>
            </w:pPr>
          </w:p>
        </w:tc>
        <w:tc>
          <w:tcPr>
            <w:tcW w:w="1419" w:type="dxa"/>
          </w:tcPr>
          <w:p w14:paraId="6D018CC0" w14:textId="77777777" w:rsidR="003C2B3F" w:rsidRPr="00916430" w:rsidRDefault="003C2B3F" w:rsidP="003C2B3F">
            <w:pPr>
              <w:pStyle w:val="Tabletext"/>
            </w:pPr>
          </w:p>
        </w:tc>
      </w:tr>
      <w:tr w:rsidR="003C2B3F" w:rsidRPr="00916430" w14:paraId="3EC42C80" w14:textId="77777777" w:rsidTr="003C2B3F">
        <w:trPr>
          <w:trHeight w:val="25"/>
        </w:trPr>
        <w:tc>
          <w:tcPr>
            <w:tcW w:w="3679" w:type="dxa"/>
          </w:tcPr>
          <w:p w14:paraId="599F514A" w14:textId="77777777" w:rsidR="003C2B3F" w:rsidRPr="003C2B3F" w:rsidRDefault="003C2B3F" w:rsidP="003C2B3F">
            <w:pPr>
              <w:pStyle w:val="Tabletext"/>
            </w:pPr>
            <w:r w:rsidRPr="00916430">
              <w:t xml:space="preserve">Start, lift-off, hover and taxi </w:t>
            </w:r>
          </w:p>
        </w:tc>
        <w:tc>
          <w:tcPr>
            <w:tcW w:w="4395" w:type="dxa"/>
          </w:tcPr>
          <w:p w14:paraId="4FFE5AB9" w14:textId="77777777" w:rsidR="003C2B3F" w:rsidRPr="00916430" w:rsidRDefault="003C2B3F" w:rsidP="003C2B3F">
            <w:pPr>
              <w:pStyle w:val="Tabletext"/>
            </w:pPr>
          </w:p>
        </w:tc>
        <w:tc>
          <w:tcPr>
            <w:tcW w:w="1419" w:type="dxa"/>
          </w:tcPr>
          <w:p w14:paraId="6BEB590D" w14:textId="77777777" w:rsidR="003C2B3F" w:rsidRPr="00916430" w:rsidRDefault="003C2B3F" w:rsidP="003C2B3F">
            <w:pPr>
              <w:pStyle w:val="Tabletext"/>
            </w:pPr>
          </w:p>
        </w:tc>
      </w:tr>
      <w:tr w:rsidR="003C2B3F" w:rsidRPr="00916430" w14:paraId="466BAE2F" w14:textId="77777777" w:rsidTr="003C2B3F">
        <w:trPr>
          <w:trHeight w:val="25"/>
        </w:trPr>
        <w:tc>
          <w:tcPr>
            <w:tcW w:w="3679" w:type="dxa"/>
          </w:tcPr>
          <w:p w14:paraId="06EC102E" w14:textId="77777777" w:rsidR="003C2B3F" w:rsidRPr="003C2B3F" w:rsidRDefault="003C2B3F" w:rsidP="003C2B3F">
            <w:pPr>
              <w:pStyle w:val="Tabletext"/>
            </w:pPr>
            <w:r w:rsidRPr="00916430">
              <w:t>Normal take-off and departure</w:t>
            </w:r>
          </w:p>
        </w:tc>
        <w:tc>
          <w:tcPr>
            <w:tcW w:w="4395" w:type="dxa"/>
          </w:tcPr>
          <w:p w14:paraId="29357AD8" w14:textId="77777777" w:rsidR="003C2B3F" w:rsidRPr="00916430" w:rsidRDefault="003C2B3F" w:rsidP="003C2B3F">
            <w:pPr>
              <w:pStyle w:val="Tabletext"/>
            </w:pPr>
          </w:p>
        </w:tc>
        <w:tc>
          <w:tcPr>
            <w:tcW w:w="1419" w:type="dxa"/>
          </w:tcPr>
          <w:p w14:paraId="03B68AE9" w14:textId="77777777" w:rsidR="003C2B3F" w:rsidRPr="00916430" w:rsidRDefault="003C2B3F" w:rsidP="003C2B3F">
            <w:pPr>
              <w:pStyle w:val="Tabletext"/>
            </w:pPr>
          </w:p>
        </w:tc>
      </w:tr>
      <w:tr w:rsidR="003C2B3F" w:rsidRPr="00916430" w14:paraId="2ED01B65" w14:textId="77777777" w:rsidTr="003C2B3F">
        <w:trPr>
          <w:trHeight w:val="397"/>
        </w:trPr>
        <w:tc>
          <w:tcPr>
            <w:tcW w:w="3679" w:type="dxa"/>
          </w:tcPr>
          <w:p w14:paraId="3267C707" w14:textId="77777777" w:rsidR="003C2B3F" w:rsidRPr="003C2B3F" w:rsidRDefault="003C2B3F" w:rsidP="003C2B3F">
            <w:pPr>
              <w:pStyle w:val="Tabletext"/>
            </w:pPr>
            <w:r w:rsidRPr="00916430">
              <w:t>Performance Class operations (AEO) as per operator SOPs</w:t>
            </w:r>
          </w:p>
        </w:tc>
        <w:tc>
          <w:tcPr>
            <w:tcW w:w="4395" w:type="dxa"/>
          </w:tcPr>
          <w:p w14:paraId="524B28C4" w14:textId="77777777" w:rsidR="003C2B3F" w:rsidRPr="00916430" w:rsidRDefault="003C2B3F" w:rsidP="003C2B3F">
            <w:pPr>
              <w:pStyle w:val="Tabletext"/>
            </w:pPr>
          </w:p>
        </w:tc>
        <w:tc>
          <w:tcPr>
            <w:tcW w:w="1419" w:type="dxa"/>
          </w:tcPr>
          <w:p w14:paraId="2867BD26" w14:textId="77777777" w:rsidR="003C2B3F" w:rsidRPr="00916430" w:rsidRDefault="003C2B3F" w:rsidP="003C2B3F">
            <w:pPr>
              <w:pStyle w:val="Tabletext"/>
            </w:pPr>
          </w:p>
        </w:tc>
      </w:tr>
      <w:tr w:rsidR="003C2B3F" w:rsidRPr="00916430" w14:paraId="7386F53D" w14:textId="77777777" w:rsidTr="003C2B3F">
        <w:trPr>
          <w:trHeight w:val="25"/>
        </w:trPr>
        <w:tc>
          <w:tcPr>
            <w:tcW w:w="3679" w:type="dxa"/>
          </w:tcPr>
          <w:p w14:paraId="00B7BB33" w14:textId="77777777" w:rsidR="003C2B3F" w:rsidRPr="003C2B3F" w:rsidRDefault="003C2B3F" w:rsidP="003C2B3F">
            <w:pPr>
              <w:pStyle w:val="Tabletext"/>
            </w:pPr>
            <w:r w:rsidRPr="00916430">
              <w:t>Steep turns</w:t>
            </w:r>
          </w:p>
        </w:tc>
        <w:tc>
          <w:tcPr>
            <w:tcW w:w="4395" w:type="dxa"/>
          </w:tcPr>
          <w:p w14:paraId="23954E46" w14:textId="77777777" w:rsidR="003C2B3F" w:rsidRPr="00916430" w:rsidRDefault="003C2B3F" w:rsidP="003C2B3F">
            <w:pPr>
              <w:pStyle w:val="Tabletext"/>
            </w:pPr>
          </w:p>
        </w:tc>
        <w:tc>
          <w:tcPr>
            <w:tcW w:w="1419" w:type="dxa"/>
          </w:tcPr>
          <w:p w14:paraId="31E8967E" w14:textId="77777777" w:rsidR="003C2B3F" w:rsidRPr="00916430" w:rsidRDefault="003C2B3F" w:rsidP="003C2B3F">
            <w:pPr>
              <w:pStyle w:val="Tabletext"/>
            </w:pPr>
          </w:p>
        </w:tc>
      </w:tr>
      <w:tr w:rsidR="003C2B3F" w:rsidRPr="00916430" w14:paraId="7213AE26" w14:textId="77777777" w:rsidTr="003C2B3F">
        <w:trPr>
          <w:trHeight w:val="166"/>
        </w:trPr>
        <w:tc>
          <w:tcPr>
            <w:tcW w:w="3679" w:type="dxa"/>
          </w:tcPr>
          <w:p w14:paraId="7B07066F" w14:textId="77777777" w:rsidR="003C2B3F" w:rsidRPr="003C2B3F" w:rsidRDefault="003C2B3F" w:rsidP="003C2B3F">
            <w:pPr>
              <w:pStyle w:val="Tabletext"/>
            </w:pPr>
            <w:r w:rsidRPr="00916430">
              <w:t xml:space="preserve">Low flying below 500 ft AGL  </w:t>
            </w:r>
          </w:p>
        </w:tc>
        <w:tc>
          <w:tcPr>
            <w:tcW w:w="4395" w:type="dxa"/>
          </w:tcPr>
          <w:p w14:paraId="578EC68F" w14:textId="77777777" w:rsidR="003C2B3F" w:rsidRPr="00916430" w:rsidRDefault="003C2B3F" w:rsidP="003C2B3F">
            <w:pPr>
              <w:pStyle w:val="Tabletext"/>
            </w:pPr>
          </w:p>
        </w:tc>
        <w:tc>
          <w:tcPr>
            <w:tcW w:w="1419" w:type="dxa"/>
          </w:tcPr>
          <w:p w14:paraId="1B644E11" w14:textId="77777777" w:rsidR="003C2B3F" w:rsidRPr="00916430" w:rsidRDefault="003C2B3F" w:rsidP="003C2B3F">
            <w:pPr>
              <w:pStyle w:val="Tabletext"/>
            </w:pPr>
          </w:p>
        </w:tc>
      </w:tr>
      <w:tr w:rsidR="003C2B3F" w:rsidRPr="00916430" w14:paraId="72F72C42" w14:textId="77777777" w:rsidTr="003C2B3F">
        <w:trPr>
          <w:trHeight w:val="232"/>
        </w:trPr>
        <w:tc>
          <w:tcPr>
            <w:tcW w:w="3679" w:type="dxa"/>
          </w:tcPr>
          <w:p w14:paraId="780CEF0C" w14:textId="77777777" w:rsidR="003C2B3F" w:rsidRPr="003C2B3F" w:rsidRDefault="003C2B3F" w:rsidP="003C2B3F">
            <w:pPr>
              <w:pStyle w:val="Tabletext"/>
            </w:pPr>
            <w:r w:rsidRPr="00916430">
              <w:t xml:space="preserve">Circuit </w:t>
            </w:r>
            <w:proofErr w:type="gramStart"/>
            <w:r w:rsidRPr="00916430">
              <w:t>re-join</w:t>
            </w:r>
            <w:proofErr w:type="gramEnd"/>
            <w:r w:rsidRPr="00916430">
              <w:t xml:space="preserve"> and 1 full circuit </w:t>
            </w:r>
          </w:p>
        </w:tc>
        <w:tc>
          <w:tcPr>
            <w:tcW w:w="4395" w:type="dxa"/>
          </w:tcPr>
          <w:p w14:paraId="233B9A52" w14:textId="77777777" w:rsidR="003C2B3F" w:rsidRPr="00916430" w:rsidRDefault="003C2B3F" w:rsidP="003C2B3F">
            <w:pPr>
              <w:pStyle w:val="Tabletext"/>
            </w:pPr>
          </w:p>
        </w:tc>
        <w:tc>
          <w:tcPr>
            <w:tcW w:w="1419" w:type="dxa"/>
          </w:tcPr>
          <w:p w14:paraId="409BF21D" w14:textId="77777777" w:rsidR="003C2B3F" w:rsidRPr="00916430" w:rsidRDefault="003C2B3F" w:rsidP="003C2B3F">
            <w:pPr>
              <w:pStyle w:val="Tabletext"/>
            </w:pPr>
          </w:p>
        </w:tc>
      </w:tr>
      <w:tr w:rsidR="003C2B3F" w:rsidRPr="00916430" w14:paraId="54D45567" w14:textId="77777777" w:rsidTr="003C2B3F">
        <w:trPr>
          <w:trHeight w:val="25"/>
        </w:trPr>
        <w:tc>
          <w:tcPr>
            <w:tcW w:w="3679" w:type="dxa"/>
          </w:tcPr>
          <w:p w14:paraId="6618551C" w14:textId="77777777" w:rsidR="003C2B3F" w:rsidRPr="003C2B3F" w:rsidRDefault="003C2B3F" w:rsidP="003C2B3F">
            <w:pPr>
              <w:pStyle w:val="Tabletext"/>
            </w:pPr>
            <w:r w:rsidRPr="00916430">
              <w:t xml:space="preserve">Missed approach </w:t>
            </w:r>
          </w:p>
        </w:tc>
        <w:tc>
          <w:tcPr>
            <w:tcW w:w="4395" w:type="dxa"/>
          </w:tcPr>
          <w:p w14:paraId="4E85EFA2" w14:textId="77777777" w:rsidR="003C2B3F" w:rsidRPr="00916430" w:rsidRDefault="003C2B3F" w:rsidP="003C2B3F">
            <w:pPr>
              <w:pStyle w:val="Tabletext"/>
            </w:pPr>
          </w:p>
        </w:tc>
        <w:tc>
          <w:tcPr>
            <w:tcW w:w="1419" w:type="dxa"/>
          </w:tcPr>
          <w:p w14:paraId="0346F93D" w14:textId="77777777" w:rsidR="003C2B3F" w:rsidRPr="00916430" w:rsidRDefault="003C2B3F" w:rsidP="003C2B3F">
            <w:pPr>
              <w:pStyle w:val="Tabletext"/>
            </w:pPr>
          </w:p>
        </w:tc>
      </w:tr>
      <w:tr w:rsidR="003C2B3F" w:rsidRPr="00916430" w14:paraId="0AA0E6E5" w14:textId="77777777" w:rsidTr="003C2B3F">
        <w:trPr>
          <w:trHeight w:val="25"/>
        </w:trPr>
        <w:tc>
          <w:tcPr>
            <w:tcW w:w="3679" w:type="dxa"/>
          </w:tcPr>
          <w:p w14:paraId="70DD2BC1" w14:textId="77777777" w:rsidR="003C2B3F" w:rsidRPr="003C2B3F" w:rsidRDefault="003C2B3F" w:rsidP="003C2B3F">
            <w:pPr>
              <w:pStyle w:val="Tabletext"/>
            </w:pPr>
            <w:r w:rsidRPr="00916430">
              <w:t>Sloping ground operations</w:t>
            </w:r>
          </w:p>
        </w:tc>
        <w:tc>
          <w:tcPr>
            <w:tcW w:w="4395" w:type="dxa"/>
          </w:tcPr>
          <w:p w14:paraId="6FE48C10" w14:textId="77777777" w:rsidR="003C2B3F" w:rsidRPr="00916430" w:rsidRDefault="003C2B3F" w:rsidP="003C2B3F">
            <w:pPr>
              <w:pStyle w:val="Tabletext"/>
            </w:pPr>
          </w:p>
        </w:tc>
        <w:tc>
          <w:tcPr>
            <w:tcW w:w="1419" w:type="dxa"/>
          </w:tcPr>
          <w:p w14:paraId="2DDE32E1" w14:textId="77777777" w:rsidR="003C2B3F" w:rsidRPr="00916430" w:rsidRDefault="003C2B3F" w:rsidP="003C2B3F">
            <w:pPr>
              <w:pStyle w:val="Tabletext"/>
            </w:pPr>
          </w:p>
        </w:tc>
      </w:tr>
      <w:tr w:rsidR="003C2B3F" w:rsidRPr="00916430" w14:paraId="55420EFA" w14:textId="77777777" w:rsidTr="003C2B3F">
        <w:trPr>
          <w:trHeight w:val="25"/>
        </w:trPr>
        <w:tc>
          <w:tcPr>
            <w:tcW w:w="3679" w:type="dxa"/>
          </w:tcPr>
          <w:p w14:paraId="4182A7F9" w14:textId="77777777" w:rsidR="003C2B3F" w:rsidRPr="003C2B3F" w:rsidRDefault="003C2B3F" w:rsidP="003C2B3F">
            <w:pPr>
              <w:pStyle w:val="Tabletext"/>
            </w:pPr>
            <w:r w:rsidRPr="00916430">
              <w:t>Confined area ops</w:t>
            </w:r>
          </w:p>
        </w:tc>
        <w:tc>
          <w:tcPr>
            <w:tcW w:w="4395" w:type="dxa"/>
          </w:tcPr>
          <w:p w14:paraId="4C72C69C" w14:textId="77777777" w:rsidR="003C2B3F" w:rsidRPr="00916430" w:rsidRDefault="003C2B3F" w:rsidP="003C2B3F">
            <w:pPr>
              <w:pStyle w:val="Tabletext"/>
            </w:pPr>
          </w:p>
        </w:tc>
        <w:tc>
          <w:tcPr>
            <w:tcW w:w="1419" w:type="dxa"/>
          </w:tcPr>
          <w:p w14:paraId="6A3A2FA0" w14:textId="77777777" w:rsidR="003C2B3F" w:rsidRPr="00916430" w:rsidRDefault="003C2B3F" w:rsidP="003C2B3F">
            <w:pPr>
              <w:pStyle w:val="Tabletext"/>
            </w:pPr>
          </w:p>
        </w:tc>
      </w:tr>
      <w:tr w:rsidR="003C2B3F" w:rsidRPr="00916430" w14:paraId="6FF76446" w14:textId="77777777" w:rsidTr="003C2B3F">
        <w:trPr>
          <w:trHeight w:val="25"/>
        </w:trPr>
        <w:tc>
          <w:tcPr>
            <w:tcW w:w="3679" w:type="dxa"/>
          </w:tcPr>
          <w:p w14:paraId="62455E57" w14:textId="77777777" w:rsidR="003C2B3F" w:rsidRPr="003C2B3F" w:rsidRDefault="003C2B3F" w:rsidP="003C2B3F">
            <w:pPr>
              <w:pStyle w:val="Tabletext"/>
            </w:pPr>
            <w:r w:rsidRPr="00916430">
              <w:t>Manage all other aircraft systems</w:t>
            </w:r>
          </w:p>
        </w:tc>
        <w:tc>
          <w:tcPr>
            <w:tcW w:w="4395" w:type="dxa"/>
          </w:tcPr>
          <w:p w14:paraId="1A41216D" w14:textId="77777777" w:rsidR="003C2B3F" w:rsidRPr="00916430" w:rsidRDefault="003C2B3F" w:rsidP="003C2B3F">
            <w:pPr>
              <w:pStyle w:val="Tabletext"/>
            </w:pPr>
          </w:p>
        </w:tc>
        <w:tc>
          <w:tcPr>
            <w:tcW w:w="1419" w:type="dxa"/>
          </w:tcPr>
          <w:p w14:paraId="4FAC02B3" w14:textId="77777777" w:rsidR="003C2B3F" w:rsidRPr="00916430" w:rsidRDefault="003C2B3F" w:rsidP="003C2B3F">
            <w:pPr>
              <w:pStyle w:val="Tabletext"/>
            </w:pPr>
          </w:p>
        </w:tc>
      </w:tr>
      <w:tr w:rsidR="003C2B3F" w:rsidRPr="00916430" w14:paraId="2E03C5CE" w14:textId="77777777" w:rsidTr="003C2B3F">
        <w:trPr>
          <w:trHeight w:val="25"/>
        </w:trPr>
        <w:tc>
          <w:tcPr>
            <w:tcW w:w="3679" w:type="dxa"/>
          </w:tcPr>
          <w:p w14:paraId="692DBBB6" w14:textId="77777777" w:rsidR="003C2B3F" w:rsidRPr="003C2B3F" w:rsidRDefault="003C2B3F" w:rsidP="003C2B3F">
            <w:pPr>
              <w:pStyle w:val="Tabletext"/>
            </w:pPr>
            <w:r w:rsidRPr="00916430">
              <w:t xml:space="preserve">Comply with airspace and radio procedures </w:t>
            </w:r>
          </w:p>
        </w:tc>
        <w:tc>
          <w:tcPr>
            <w:tcW w:w="4395" w:type="dxa"/>
          </w:tcPr>
          <w:p w14:paraId="1A8718D9" w14:textId="77777777" w:rsidR="003C2B3F" w:rsidRPr="00916430" w:rsidRDefault="003C2B3F" w:rsidP="003C2B3F">
            <w:pPr>
              <w:pStyle w:val="Tabletext"/>
            </w:pPr>
          </w:p>
        </w:tc>
        <w:tc>
          <w:tcPr>
            <w:tcW w:w="1419" w:type="dxa"/>
          </w:tcPr>
          <w:p w14:paraId="4BD10D9B" w14:textId="77777777" w:rsidR="003C2B3F" w:rsidRPr="00916430" w:rsidRDefault="003C2B3F" w:rsidP="003C2B3F">
            <w:pPr>
              <w:pStyle w:val="Tabletext"/>
            </w:pPr>
          </w:p>
        </w:tc>
      </w:tr>
      <w:tr w:rsidR="003C2B3F" w:rsidRPr="00916430" w14:paraId="716825B2" w14:textId="77777777" w:rsidTr="003C2B3F">
        <w:trPr>
          <w:trHeight w:val="397"/>
        </w:trPr>
        <w:tc>
          <w:tcPr>
            <w:tcW w:w="3679" w:type="dxa"/>
          </w:tcPr>
          <w:p w14:paraId="61C84926" w14:textId="77777777" w:rsidR="003C2B3F" w:rsidRPr="003C2B3F" w:rsidRDefault="003C2B3F" w:rsidP="003C2B3F">
            <w:pPr>
              <w:pStyle w:val="Tabletext"/>
            </w:pPr>
            <w:r w:rsidRPr="00916430">
              <w:t xml:space="preserve">Instrument flying </w:t>
            </w:r>
            <w:r w:rsidRPr="003C2B3F">
              <w:t>– basic flight manoeuvres full panel</w:t>
            </w:r>
          </w:p>
        </w:tc>
        <w:tc>
          <w:tcPr>
            <w:tcW w:w="4395" w:type="dxa"/>
          </w:tcPr>
          <w:p w14:paraId="5BAB246C" w14:textId="77777777" w:rsidR="003C2B3F" w:rsidRPr="00916430" w:rsidRDefault="003C2B3F" w:rsidP="003C2B3F">
            <w:pPr>
              <w:pStyle w:val="Tabletext"/>
            </w:pPr>
          </w:p>
        </w:tc>
        <w:tc>
          <w:tcPr>
            <w:tcW w:w="1419" w:type="dxa"/>
          </w:tcPr>
          <w:p w14:paraId="4FA13978" w14:textId="77777777" w:rsidR="003C2B3F" w:rsidRPr="00916430" w:rsidRDefault="003C2B3F" w:rsidP="003C2B3F">
            <w:pPr>
              <w:pStyle w:val="Tabletext"/>
            </w:pPr>
          </w:p>
        </w:tc>
      </w:tr>
      <w:tr w:rsidR="003C2B3F" w:rsidRPr="00916430" w14:paraId="2C2CE149" w14:textId="77777777" w:rsidTr="003C2B3F">
        <w:trPr>
          <w:trHeight w:val="397"/>
        </w:trPr>
        <w:tc>
          <w:tcPr>
            <w:tcW w:w="3679" w:type="dxa"/>
          </w:tcPr>
          <w:p w14:paraId="20372C5B" w14:textId="77777777" w:rsidR="003C2B3F" w:rsidRPr="003C2B3F" w:rsidRDefault="003C2B3F" w:rsidP="003C2B3F">
            <w:pPr>
              <w:pStyle w:val="Tabletext"/>
            </w:pPr>
            <w:r w:rsidRPr="00916430">
              <w:t xml:space="preserve">Instrument flying </w:t>
            </w:r>
            <w:r w:rsidRPr="003C2B3F">
              <w:t>– recovery from upset and UA full panel</w:t>
            </w:r>
          </w:p>
        </w:tc>
        <w:tc>
          <w:tcPr>
            <w:tcW w:w="4395" w:type="dxa"/>
          </w:tcPr>
          <w:p w14:paraId="7FAD61D1" w14:textId="77777777" w:rsidR="003C2B3F" w:rsidRPr="00916430" w:rsidRDefault="003C2B3F" w:rsidP="003C2B3F">
            <w:pPr>
              <w:pStyle w:val="Tabletext"/>
            </w:pPr>
          </w:p>
        </w:tc>
        <w:tc>
          <w:tcPr>
            <w:tcW w:w="1419" w:type="dxa"/>
          </w:tcPr>
          <w:p w14:paraId="398E890F" w14:textId="77777777" w:rsidR="003C2B3F" w:rsidRPr="00916430" w:rsidRDefault="003C2B3F" w:rsidP="003C2B3F">
            <w:pPr>
              <w:pStyle w:val="Tabletext"/>
            </w:pPr>
          </w:p>
        </w:tc>
      </w:tr>
      <w:tr w:rsidR="003C2B3F" w:rsidRPr="00916430" w14:paraId="178F473D" w14:textId="77777777" w:rsidTr="003C2B3F">
        <w:trPr>
          <w:trHeight w:val="397"/>
        </w:trPr>
        <w:tc>
          <w:tcPr>
            <w:tcW w:w="3679" w:type="dxa"/>
          </w:tcPr>
          <w:p w14:paraId="50CB8962" w14:textId="77777777" w:rsidR="003C2B3F" w:rsidRPr="003C2B3F" w:rsidRDefault="003C2B3F" w:rsidP="003C2B3F">
            <w:pPr>
              <w:pStyle w:val="Tabletext"/>
            </w:pPr>
            <w:r w:rsidRPr="00916430">
              <w:t xml:space="preserve">Entry to autorotation and recovery to level flight </w:t>
            </w:r>
          </w:p>
        </w:tc>
        <w:tc>
          <w:tcPr>
            <w:tcW w:w="4395" w:type="dxa"/>
          </w:tcPr>
          <w:p w14:paraId="2B62429A" w14:textId="77777777" w:rsidR="003C2B3F" w:rsidRPr="00916430" w:rsidRDefault="003C2B3F" w:rsidP="003C2B3F">
            <w:pPr>
              <w:pStyle w:val="Tabletext"/>
            </w:pPr>
          </w:p>
        </w:tc>
        <w:tc>
          <w:tcPr>
            <w:tcW w:w="1419" w:type="dxa"/>
          </w:tcPr>
          <w:p w14:paraId="73A1EB27" w14:textId="77777777" w:rsidR="003C2B3F" w:rsidRPr="00916430" w:rsidRDefault="003C2B3F" w:rsidP="003C2B3F">
            <w:pPr>
              <w:pStyle w:val="Tabletext"/>
            </w:pPr>
          </w:p>
        </w:tc>
      </w:tr>
      <w:tr w:rsidR="003C2B3F" w:rsidRPr="00916430" w14:paraId="215B3915" w14:textId="77777777" w:rsidTr="003C2B3F">
        <w:trPr>
          <w:trHeight w:val="95"/>
        </w:trPr>
        <w:tc>
          <w:tcPr>
            <w:tcW w:w="3679" w:type="dxa"/>
          </w:tcPr>
          <w:p w14:paraId="666A8BD8" w14:textId="77777777" w:rsidR="003C2B3F" w:rsidRPr="003C2B3F" w:rsidRDefault="003C2B3F" w:rsidP="003C2B3F">
            <w:pPr>
              <w:pStyle w:val="Tabletext"/>
            </w:pPr>
            <w:r w:rsidRPr="00916430">
              <w:t>Simulated engine failure during take</w:t>
            </w:r>
            <w:r w:rsidRPr="00916430">
              <w:noBreakHyphen/>
              <w:t xml:space="preserve">off and initial climb stage </w:t>
            </w:r>
          </w:p>
        </w:tc>
        <w:tc>
          <w:tcPr>
            <w:tcW w:w="4395" w:type="dxa"/>
          </w:tcPr>
          <w:p w14:paraId="2083C386" w14:textId="77777777" w:rsidR="003C2B3F" w:rsidRPr="00916430" w:rsidRDefault="003C2B3F" w:rsidP="003C2B3F">
            <w:pPr>
              <w:pStyle w:val="Tabletext"/>
            </w:pPr>
          </w:p>
        </w:tc>
        <w:tc>
          <w:tcPr>
            <w:tcW w:w="1419" w:type="dxa"/>
          </w:tcPr>
          <w:p w14:paraId="79F0AE4A" w14:textId="77777777" w:rsidR="003C2B3F" w:rsidRPr="00916430" w:rsidRDefault="003C2B3F" w:rsidP="003C2B3F">
            <w:pPr>
              <w:pStyle w:val="Tabletext"/>
            </w:pPr>
          </w:p>
        </w:tc>
      </w:tr>
      <w:tr w:rsidR="003C2B3F" w:rsidRPr="00916430" w14:paraId="3970CE1A" w14:textId="77777777" w:rsidTr="003C2B3F">
        <w:trPr>
          <w:trHeight w:val="25"/>
        </w:trPr>
        <w:tc>
          <w:tcPr>
            <w:tcW w:w="3679" w:type="dxa"/>
          </w:tcPr>
          <w:p w14:paraId="43A99932" w14:textId="77777777" w:rsidR="003C2B3F" w:rsidRPr="003C2B3F" w:rsidRDefault="003C2B3F" w:rsidP="003C2B3F">
            <w:pPr>
              <w:pStyle w:val="Tabletext"/>
            </w:pPr>
            <w:r w:rsidRPr="00916430">
              <w:t xml:space="preserve">Simulated engine failure during approach and landing and baulked landing stage </w:t>
            </w:r>
          </w:p>
        </w:tc>
        <w:tc>
          <w:tcPr>
            <w:tcW w:w="4395" w:type="dxa"/>
          </w:tcPr>
          <w:p w14:paraId="5C66E057" w14:textId="77777777" w:rsidR="003C2B3F" w:rsidRPr="00916430" w:rsidRDefault="003C2B3F" w:rsidP="003C2B3F">
            <w:pPr>
              <w:pStyle w:val="Tabletext"/>
            </w:pPr>
          </w:p>
        </w:tc>
        <w:tc>
          <w:tcPr>
            <w:tcW w:w="1419" w:type="dxa"/>
          </w:tcPr>
          <w:p w14:paraId="71B946E3" w14:textId="77777777" w:rsidR="003C2B3F" w:rsidRPr="00916430" w:rsidRDefault="003C2B3F" w:rsidP="003C2B3F">
            <w:pPr>
              <w:pStyle w:val="Tabletext"/>
            </w:pPr>
          </w:p>
        </w:tc>
      </w:tr>
      <w:tr w:rsidR="003C2B3F" w:rsidRPr="00916430" w14:paraId="6D898D21" w14:textId="77777777" w:rsidTr="003C2B3F">
        <w:trPr>
          <w:trHeight w:val="397"/>
        </w:trPr>
        <w:tc>
          <w:tcPr>
            <w:tcW w:w="3679" w:type="dxa"/>
          </w:tcPr>
          <w:p w14:paraId="43CAB25A" w14:textId="77777777" w:rsidR="003C2B3F" w:rsidRPr="003C2B3F" w:rsidRDefault="003C2B3F" w:rsidP="003C2B3F">
            <w:pPr>
              <w:pStyle w:val="Tabletext"/>
            </w:pPr>
            <w:r w:rsidRPr="00916430">
              <w:t xml:space="preserve">Single engine missed approach </w:t>
            </w:r>
          </w:p>
        </w:tc>
        <w:tc>
          <w:tcPr>
            <w:tcW w:w="4395" w:type="dxa"/>
          </w:tcPr>
          <w:p w14:paraId="5229063A" w14:textId="77777777" w:rsidR="003C2B3F" w:rsidRPr="00916430" w:rsidRDefault="003C2B3F" w:rsidP="003C2B3F">
            <w:pPr>
              <w:pStyle w:val="Tabletext"/>
            </w:pPr>
          </w:p>
        </w:tc>
        <w:tc>
          <w:tcPr>
            <w:tcW w:w="1419" w:type="dxa"/>
          </w:tcPr>
          <w:p w14:paraId="0AE0CF9E" w14:textId="77777777" w:rsidR="003C2B3F" w:rsidRPr="00916430" w:rsidRDefault="003C2B3F" w:rsidP="003C2B3F">
            <w:pPr>
              <w:pStyle w:val="Tabletext"/>
            </w:pPr>
          </w:p>
        </w:tc>
      </w:tr>
      <w:tr w:rsidR="003C2B3F" w:rsidRPr="00916430" w14:paraId="3C95548E" w14:textId="77777777" w:rsidTr="003C2B3F">
        <w:trPr>
          <w:trHeight w:val="25"/>
        </w:trPr>
        <w:tc>
          <w:tcPr>
            <w:tcW w:w="3679" w:type="dxa"/>
          </w:tcPr>
          <w:p w14:paraId="50F815AF" w14:textId="77777777" w:rsidR="003C2B3F" w:rsidRPr="003C2B3F" w:rsidRDefault="003C2B3F" w:rsidP="003C2B3F">
            <w:pPr>
              <w:pStyle w:val="Tabletext"/>
            </w:pPr>
            <w:r w:rsidRPr="00916430">
              <w:t xml:space="preserve">OEI landing </w:t>
            </w:r>
          </w:p>
        </w:tc>
        <w:tc>
          <w:tcPr>
            <w:tcW w:w="4395" w:type="dxa"/>
          </w:tcPr>
          <w:p w14:paraId="5864CD97" w14:textId="77777777" w:rsidR="003C2B3F" w:rsidRPr="00916430" w:rsidRDefault="003C2B3F" w:rsidP="003C2B3F">
            <w:pPr>
              <w:pStyle w:val="Tabletext"/>
            </w:pPr>
          </w:p>
        </w:tc>
        <w:tc>
          <w:tcPr>
            <w:tcW w:w="1419" w:type="dxa"/>
          </w:tcPr>
          <w:p w14:paraId="2E2FECBA" w14:textId="77777777" w:rsidR="003C2B3F" w:rsidRPr="00916430" w:rsidRDefault="003C2B3F" w:rsidP="003C2B3F">
            <w:pPr>
              <w:pStyle w:val="Tabletext"/>
            </w:pPr>
          </w:p>
        </w:tc>
      </w:tr>
      <w:tr w:rsidR="003C2B3F" w:rsidRPr="00916430" w14:paraId="23F66E11" w14:textId="77777777" w:rsidTr="003C2B3F">
        <w:trPr>
          <w:trHeight w:val="183"/>
        </w:trPr>
        <w:tc>
          <w:tcPr>
            <w:tcW w:w="3679" w:type="dxa"/>
          </w:tcPr>
          <w:p w14:paraId="3C9ED5CD" w14:textId="77777777" w:rsidR="003C2B3F" w:rsidRPr="003C2B3F" w:rsidRDefault="003C2B3F" w:rsidP="003C2B3F">
            <w:pPr>
              <w:pStyle w:val="Tabletext"/>
            </w:pPr>
            <w:r w:rsidRPr="00916430">
              <w:lastRenderedPageBreak/>
              <w:t>Aircraft system malfunctions other than engine failure</w:t>
            </w:r>
          </w:p>
        </w:tc>
        <w:tc>
          <w:tcPr>
            <w:tcW w:w="4395" w:type="dxa"/>
          </w:tcPr>
          <w:p w14:paraId="347CEB38" w14:textId="77777777" w:rsidR="003C2B3F" w:rsidRPr="00916430" w:rsidRDefault="003C2B3F" w:rsidP="003C2B3F">
            <w:pPr>
              <w:pStyle w:val="Tabletext"/>
            </w:pPr>
          </w:p>
        </w:tc>
        <w:tc>
          <w:tcPr>
            <w:tcW w:w="1419" w:type="dxa"/>
          </w:tcPr>
          <w:p w14:paraId="3758A3B4" w14:textId="77777777" w:rsidR="003C2B3F" w:rsidRPr="00916430" w:rsidRDefault="003C2B3F" w:rsidP="003C2B3F">
            <w:pPr>
              <w:pStyle w:val="Tabletext"/>
            </w:pPr>
          </w:p>
        </w:tc>
      </w:tr>
      <w:tr w:rsidR="003C2B3F" w:rsidRPr="00916430" w14:paraId="441A7016" w14:textId="77777777" w:rsidTr="003C2B3F">
        <w:trPr>
          <w:trHeight w:val="397"/>
        </w:trPr>
        <w:tc>
          <w:tcPr>
            <w:tcW w:w="3679" w:type="dxa"/>
          </w:tcPr>
          <w:p w14:paraId="5D8A5792" w14:textId="77777777" w:rsidR="003C2B3F" w:rsidRPr="003C2B3F" w:rsidRDefault="003C2B3F" w:rsidP="003C2B3F">
            <w:r w:rsidRPr="00916430">
              <w:t>Manage loss of tail rotor control in forward flight and hover</w:t>
            </w:r>
          </w:p>
        </w:tc>
        <w:tc>
          <w:tcPr>
            <w:tcW w:w="4395" w:type="dxa"/>
          </w:tcPr>
          <w:p w14:paraId="1F4E5F65" w14:textId="77777777" w:rsidR="003C2B3F" w:rsidRPr="00916430" w:rsidRDefault="003C2B3F" w:rsidP="003C2B3F"/>
        </w:tc>
        <w:tc>
          <w:tcPr>
            <w:tcW w:w="1419" w:type="dxa"/>
          </w:tcPr>
          <w:p w14:paraId="1CAE79FD" w14:textId="77777777" w:rsidR="003C2B3F" w:rsidRPr="00916430" w:rsidRDefault="003C2B3F" w:rsidP="003C2B3F"/>
        </w:tc>
      </w:tr>
      <w:tr w:rsidR="003C2B3F" w:rsidRPr="00916430" w14:paraId="47B6F8BA" w14:textId="77777777" w:rsidTr="003C2B3F">
        <w:trPr>
          <w:trHeight w:val="80"/>
        </w:trPr>
        <w:tc>
          <w:tcPr>
            <w:tcW w:w="3679" w:type="dxa"/>
          </w:tcPr>
          <w:p w14:paraId="1D1B7AC0" w14:textId="77777777" w:rsidR="003C2B3F" w:rsidRPr="003C2B3F" w:rsidRDefault="003C2B3F" w:rsidP="003C2B3F">
            <w:r w:rsidRPr="00916430">
              <w:t xml:space="preserve">Demonstrate appropriate </w:t>
            </w:r>
            <w:r w:rsidRPr="003C2B3F">
              <w:t>non-technical skills</w:t>
            </w:r>
          </w:p>
        </w:tc>
        <w:tc>
          <w:tcPr>
            <w:tcW w:w="4395" w:type="dxa"/>
          </w:tcPr>
          <w:p w14:paraId="4240CA54" w14:textId="77777777" w:rsidR="003C2B3F" w:rsidRPr="00916430" w:rsidRDefault="003C2B3F" w:rsidP="003C2B3F"/>
        </w:tc>
        <w:tc>
          <w:tcPr>
            <w:tcW w:w="1419" w:type="dxa"/>
          </w:tcPr>
          <w:p w14:paraId="4A9EC34B" w14:textId="77777777" w:rsidR="003C2B3F" w:rsidRPr="00916430" w:rsidRDefault="003C2B3F" w:rsidP="003C2B3F"/>
        </w:tc>
      </w:tr>
      <w:tr w:rsidR="003C2B3F" w:rsidRPr="00916430" w14:paraId="34E13F3B" w14:textId="77777777" w:rsidTr="003C2B3F">
        <w:trPr>
          <w:trHeight w:val="397"/>
        </w:trPr>
        <w:tc>
          <w:tcPr>
            <w:tcW w:w="3679" w:type="dxa"/>
          </w:tcPr>
          <w:p w14:paraId="5170C14D" w14:textId="77777777" w:rsidR="003C2B3F" w:rsidRPr="003C2B3F" w:rsidRDefault="003C2B3F" w:rsidP="003C2B3F">
            <w:r w:rsidRPr="00916430">
              <w:t>Manage passengers and cargo (Parts 133 and 138)</w:t>
            </w:r>
          </w:p>
        </w:tc>
        <w:tc>
          <w:tcPr>
            <w:tcW w:w="4395" w:type="dxa"/>
          </w:tcPr>
          <w:p w14:paraId="6DB4769E" w14:textId="77777777" w:rsidR="003C2B3F" w:rsidRPr="00916430" w:rsidRDefault="003C2B3F" w:rsidP="003C2B3F"/>
        </w:tc>
        <w:tc>
          <w:tcPr>
            <w:tcW w:w="1419" w:type="dxa"/>
          </w:tcPr>
          <w:p w14:paraId="3F378ED3" w14:textId="77777777" w:rsidR="003C2B3F" w:rsidRPr="00916430" w:rsidRDefault="003C2B3F" w:rsidP="003C2B3F"/>
        </w:tc>
      </w:tr>
      <w:tr w:rsidR="003C2B3F" w:rsidRPr="00916430" w14:paraId="6168364A" w14:textId="77777777" w:rsidTr="003C2B3F">
        <w:trPr>
          <w:trHeight w:val="397"/>
        </w:trPr>
        <w:tc>
          <w:tcPr>
            <w:tcW w:w="3679" w:type="dxa"/>
          </w:tcPr>
          <w:p w14:paraId="2A4163D4" w14:textId="77777777" w:rsidR="003C2B3F" w:rsidRPr="003C2B3F" w:rsidRDefault="003C2B3F" w:rsidP="003C2B3F">
            <w:r w:rsidRPr="00916430">
              <w:t>Understanding and use of AFM category A and B supplements</w:t>
            </w:r>
          </w:p>
        </w:tc>
        <w:tc>
          <w:tcPr>
            <w:tcW w:w="4395" w:type="dxa"/>
          </w:tcPr>
          <w:p w14:paraId="299F921C" w14:textId="77777777" w:rsidR="003C2B3F" w:rsidRPr="00916430" w:rsidRDefault="003C2B3F" w:rsidP="003C2B3F"/>
        </w:tc>
        <w:tc>
          <w:tcPr>
            <w:tcW w:w="1419" w:type="dxa"/>
          </w:tcPr>
          <w:p w14:paraId="69B50AB2" w14:textId="77777777" w:rsidR="003C2B3F" w:rsidRPr="00916430" w:rsidRDefault="003C2B3F" w:rsidP="003C2B3F"/>
        </w:tc>
      </w:tr>
      <w:tr w:rsidR="003C2B3F" w:rsidRPr="00916430" w14:paraId="0DB5DF8D" w14:textId="77777777" w:rsidTr="003C2B3F">
        <w:trPr>
          <w:trHeight w:val="397"/>
        </w:trPr>
        <w:tc>
          <w:tcPr>
            <w:tcW w:w="3679" w:type="dxa"/>
          </w:tcPr>
          <w:p w14:paraId="75F796BC" w14:textId="77777777" w:rsidR="003C2B3F" w:rsidRPr="003C2B3F" w:rsidRDefault="003C2B3F" w:rsidP="003C2B3F">
            <w:r w:rsidRPr="00916430">
              <w:t>Understand duties and responsibilities of PIC</w:t>
            </w:r>
          </w:p>
        </w:tc>
        <w:tc>
          <w:tcPr>
            <w:tcW w:w="4395" w:type="dxa"/>
          </w:tcPr>
          <w:p w14:paraId="365EB30B" w14:textId="77777777" w:rsidR="003C2B3F" w:rsidRPr="00916430" w:rsidRDefault="003C2B3F" w:rsidP="003C2B3F"/>
        </w:tc>
        <w:tc>
          <w:tcPr>
            <w:tcW w:w="1419" w:type="dxa"/>
          </w:tcPr>
          <w:p w14:paraId="6A077380" w14:textId="77777777" w:rsidR="003C2B3F" w:rsidRPr="00916430" w:rsidRDefault="003C2B3F" w:rsidP="003C2B3F"/>
        </w:tc>
      </w:tr>
      <w:tr w:rsidR="003C2B3F" w:rsidRPr="00916430" w14:paraId="11BD8343" w14:textId="77777777" w:rsidTr="003C2B3F">
        <w:trPr>
          <w:trHeight w:val="397"/>
        </w:trPr>
        <w:tc>
          <w:tcPr>
            <w:tcW w:w="3679" w:type="dxa"/>
          </w:tcPr>
          <w:p w14:paraId="48FCB11B" w14:textId="77777777" w:rsidR="003C2B3F" w:rsidRPr="003C2B3F" w:rsidRDefault="003C2B3F" w:rsidP="003C2B3F">
            <w:r w:rsidRPr="00916430">
              <w:t>Operate IAW operator and AFM procedures</w:t>
            </w:r>
          </w:p>
        </w:tc>
        <w:tc>
          <w:tcPr>
            <w:tcW w:w="4395" w:type="dxa"/>
          </w:tcPr>
          <w:p w14:paraId="21233978" w14:textId="77777777" w:rsidR="003C2B3F" w:rsidRPr="00916430" w:rsidRDefault="003C2B3F" w:rsidP="003C2B3F"/>
        </w:tc>
        <w:tc>
          <w:tcPr>
            <w:tcW w:w="1419" w:type="dxa"/>
          </w:tcPr>
          <w:p w14:paraId="5F607035" w14:textId="77777777" w:rsidR="003C2B3F" w:rsidRPr="00916430" w:rsidRDefault="003C2B3F" w:rsidP="003C2B3F"/>
        </w:tc>
      </w:tr>
      <w:tr w:rsidR="003C2B3F" w:rsidRPr="00916430" w14:paraId="1C533CB4" w14:textId="77777777" w:rsidTr="003C2B3F">
        <w:trPr>
          <w:trHeight w:val="397"/>
        </w:trPr>
        <w:tc>
          <w:tcPr>
            <w:tcW w:w="3679" w:type="dxa"/>
          </w:tcPr>
          <w:p w14:paraId="2E616B4C" w14:textId="77777777" w:rsidR="003C2B3F" w:rsidRPr="003C2B3F" w:rsidRDefault="003C2B3F" w:rsidP="003C2B3F">
            <w:r w:rsidRPr="00916430">
              <w:t xml:space="preserve">Carry out sample </w:t>
            </w:r>
            <w:r w:rsidRPr="003C2B3F">
              <w:t>aerial work operation (Part 138)</w:t>
            </w:r>
          </w:p>
        </w:tc>
        <w:tc>
          <w:tcPr>
            <w:tcW w:w="4395" w:type="dxa"/>
          </w:tcPr>
          <w:p w14:paraId="6A5E00CC" w14:textId="77777777" w:rsidR="003C2B3F" w:rsidRPr="00916430" w:rsidRDefault="003C2B3F" w:rsidP="003C2B3F"/>
        </w:tc>
        <w:tc>
          <w:tcPr>
            <w:tcW w:w="1419" w:type="dxa"/>
          </w:tcPr>
          <w:p w14:paraId="3351892C" w14:textId="77777777" w:rsidR="003C2B3F" w:rsidRPr="00916430" w:rsidRDefault="003C2B3F" w:rsidP="003C2B3F"/>
        </w:tc>
      </w:tr>
      <w:tr w:rsidR="003C2B3F" w:rsidRPr="00916430" w14:paraId="5A16EC9E" w14:textId="77777777" w:rsidTr="003C2B3F">
        <w:trPr>
          <w:trHeight w:val="25"/>
        </w:trPr>
        <w:tc>
          <w:tcPr>
            <w:tcW w:w="3679" w:type="dxa"/>
            <w:tcBorders>
              <w:bottom w:val="single" w:sz="4" w:space="0" w:color="0080A2"/>
            </w:tcBorders>
          </w:tcPr>
          <w:p w14:paraId="06070707" w14:textId="77777777" w:rsidR="003C2B3F" w:rsidRPr="003C2B3F" w:rsidRDefault="003C2B3F" w:rsidP="003C2B3F">
            <w:r w:rsidRPr="00916430">
              <w:t>Night operations</w:t>
            </w:r>
          </w:p>
        </w:tc>
        <w:tc>
          <w:tcPr>
            <w:tcW w:w="4395" w:type="dxa"/>
            <w:tcBorders>
              <w:bottom w:val="single" w:sz="4" w:space="0" w:color="0080A2"/>
            </w:tcBorders>
          </w:tcPr>
          <w:p w14:paraId="56A55E6D" w14:textId="77777777" w:rsidR="003C2B3F" w:rsidRPr="00916430" w:rsidRDefault="003C2B3F" w:rsidP="003C2B3F"/>
        </w:tc>
        <w:tc>
          <w:tcPr>
            <w:tcW w:w="1419" w:type="dxa"/>
          </w:tcPr>
          <w:p w14:paraId="21244EFF" w14:textId="77777777" w:rsidR="003C2B3F" w:rsidRPr="00916430" w:rsidRDefault="003C2B3F" w:rsidP="003C2B3F"/>
        </w:tc>
      </w:tr>
      <w:tr w:rsidR="003C2B3F" w:rsidRPr="00916430" w14:paraId="6E4F7559" w14:textId="77777777" w:rsidTr="003C2B3F">
        <w:trPr>
          <w:trHeight w:val="84"/>
        </w:trPr>
        <w:tc>
          <w:tcPr>
            <w:tcW w:w="3679" w:type="dxa"/>
            <w:tcBorders>
              <w:right w:val="nil"/>
            </w:tcBorders>
          </w:tcPr>
          <w:p w14:paraId="2CD249C6" w14:textId="77777777" w:rsidR="003C2B3F" w:rsidRPr="003C2B3F" w:rsidRDefault="003C2B3F" w:rsidP="003C2B3F">
            <w:pPr>
              <w:rPr>
                <w:rStyle w:val="bold"/>
              </w:rPr>
            </w:pPr>
            <w:r w:rsidRPr="003C2B3F">
              <w:rPr>
                <w:rStyle w:val="bold"/>
              </w:rPr>
              <w:t>IFR additional manoeuvres – by reference only to the flight deck instruments</w:t>
            </w:r>
          </w:p>
        </w:tc>
        <w:tc>
          <w:tcPr>
            <w:tcW w:w="4395" w:type="dxa"/>
            <w:tcBorders>
              <w:left w:val="nil"/>
              <w:right w:val="nil"/>
            </w:tcBorders>
          </w:tcPr>
          <w:p w14:paraId="1A6507ED" w14:textId="77777777" w:rsidR="003C2B3F" w:rsidRPr="003C2B3F" w:rsidRDefault="003C2B3F" w:rsidP="003C2B3F"/>
        </w:tc>
        <w:tc>
          <w:tcPr>
            <w:tcW w:w="1419" w:type="dxa"/>
            <w:tcBorders>
              <w:left w:val="nil"/>
            </w:tcBorders>
          </w:tcPr>
          <w:p w14:paraId="1157BF38" w14:textId="6F1C5413" w:rsidR="003C2B3F" w:rsidRPr="003C2B3F" w:rsidRDefault="003C2B3F" w:rsidP="003C2B3F"/>
        </w:tc>
      </w:tr>
      <w:tr w:rsidR="003C2B3F" w:rsidRPr="00916430" w14:paraId="274DF1F8" w14:textId="77777777" w:rsidTr="003C2B3F">
        <w:trPr>
          <w:trHeight w:val="397"/>
        </w:trPr>
        <w:tc>
          <w:tcPr>
            <w:tcW w:w="3679" w:type="dxa"/>
          </w:tcPr>
          <w:p w14:paraId="7955C566" w14:textId="77777777" w:rsidR="003C2B3F" w:rsidRPr="003C2B3F" w:rsidRDefault="003C2B3F" w:rsidP="003C2B3F">
            <w:r w:rsidRPr="00916430">
              <w:t xml:space="preserve">Departure and climb after take-off with one engine simulated inoperative </w:t>
            </w:r>
          </w:p>
        </w:tc>
        <w:tc>
          <w:tcPr>
            <w:tcW w:w="4395" w:type="dxa"/>
          </w:tcPr>
          <w:p w14:paraId="6A82D3D0" w14:textId="77777777" w:rsidR="003C2B3F" w:rsidRPr="00916430" w:rsidRDefault="003C2B3F" w:rsidP="003C2B3F"/>
        </w:tc>
        <w:tc>
          <w:tcPr>
            <w:tcW w:w="1419" w:type="dxa"/>
          </w:tcPr>
          <w:p w14:paraId="3804B2D9" w14:textId="77777777" w:rsidR="003C2B3F" w:rsidRPr="00916430" w:rsidRDefault="003C2B3F" w:rsidP="003C2B3F"/>
        </w:tc>
      </w:tr>
      <w:tr w:rsidR="003C2B3F" w:rsidRPr="00916430" w14:paraId="283E32DE" w14:textId="77777777" w:rsidTr="003C2B3F">
        <w:trPr>
          <w:trHeight w:val="397"/>
        </w:trPr>
        <w:tc>
          <w:tcPr>
            <w:tcW w:w="3679" w:type="dxa"/>
          </w:tcPr>
          <w:p w14:paraId="74488757" w14:textId="77777777" w:rsidR="003C2B3F" w:rsidRPr="003C2B3F" w:rsidRDefault="003C2B3F" w:rsidP="003C2B3F">
            <w:r w:rsidRPr="00916430">
              <w:t>3D or 2D instrument approach to minima with visual circling</w:t>
            </w:r>
          </w:p>
        </w:tc>
        <w:tc>
          <w:tcPr>
            <w:tcW w:w="4395" w:type="dxa"/>
          </w:tcPr>
          <w:p w14:paraId="1D7D030D" w14:textId="77777777" w:rsidR="003C2B3F" w:rsidRPr="00916430" w:rsidRDefault="003C2B3F" w:rsidP="003C2B3F"/>
        </w:tc>
        <w:tc>
          <w:tcPr>
            <w:tcW w:w="1419" w:type="dxa"/>
          </w:tcPr>
          <w:p w14:paraId="5FEAD9AB" w14:textId="77777777" w:rsidR="003C2B3F" w:rsidRPr="00916430" w:rsidRDefault="003C2B3F" w:rsidP="003C2B3F"/>
        </w:tc>
      </w:tr>
      <w:tr w:rsidR="003C2B3F" w:rsidRPr="00916430" w14:paraId="1013E1AC" w14:textId="77777777" w:rsidTr="003C2B3F">
        <w:trPr>
          <w:trHeight w:val="397"/>
        </w:trPr>
        <w:tc>
          <w:tcPr>
            <w:tcW w:w="3679" w:type="dxa"/>
          </w:tcPr>
          <w:p w14:paraId="4B63EF5E" w14:textId="77777777" w:rsidR="003C2B3F" w:rsidRPr="003C2B3F" w:rsidRDefault="003C2B3F" w:rsidP="003C2B3F">
            <w:r w:rsidRPr="00916430">
              <w:t>Use of automation IAW AFM and company SOPs</w:t>
            </w:r>
          </w:p>
        </w:tc>
        <w:tc>
          <w:tcPr>
            <w:tcW w:w="4395" w:type="dxa"/>
          </w:tcPr>
          <w:p w14:paraId="53E2D2A6" w14:textId="77777777" w:rsidR="003C2B3F" w:rsidRPr="00916430" w:rsidRDefault="003C2B3F" w:rsidP="003C2B3F"/>
        </w:tc>
        <w:tc>
          <w:tcPr>
            <w:tcW w:w="1419" w:type="dxa"/>
          </w:tcPr>
          <w:p w14:paraId="3FB7FA8E" w14:textId="77777777" w:rsidR="003C2B3F" w:rsidRPr="00916430" w:rsidRDefault="003C2B3F" w:rsidP="003C2B3F"/>
        </w:tc>
      </w:tr>
      <w:tr w:rsidR="003C2B3F" w:rsidRPr="00916430" w14:paraId="542F8766" w14:textId="77777777" w:rsidTr="003C2B3F">
        <w:trPr>
          <w:trHeight w:val="397"/>
        </w:trPr>
        <w:tc>
          <w:tcPr>
            <w:tcW w:w="3679" w:type="dxa"/>
          </w:tcPr>
          <w:p w14:paraId="65C52CEB" w14:textId="77777777" w:rsidR="003C2B3F" w:rsidRPr="003C2B3F" w:rsidRDefault="003C2B3F" w:rsidP="003C2B3F">
            <w:r w:rsidRPr="00916430">
              <w:t xml:space="preserve">Instrument approach with one engine simulated inoperative </w:t>
            </w:r>
          </w:p>
        </w:tc>
        <w:tc>
          <w:tcPr>
            <w:tcW w:w="4395" w:type="dxa"/>
          </w:tcPr>
          <w:p w14:paraId="58591E5E" w14:textId="77777777" w:rsidR="003C2B3F" w:rsidRPr="00916430" w:rsidRDefault="003C2B3F" w:rsidP="003C2B3F"/>
        </w:tc>
        <w:tc>
          <w:tcPr>
            <w:tcW w:w="1419" w:type="dxa"/>
          </w:tcPr>
          <w:p w14:paraId="6DEEE4AC" w14:textId="77777777" w:rsidR="003C2B3F" w:rsidRPr="00916430" w:rsidRDefault="003C2B3F" w:rsidP="003C2B3F"/>
        </w:tc>
      </w:tr>
      <w:tr w:rsidR="003C2B3F" w:rsidRPr="00916430" w14:paraId="64A551BA" w14:textId="77777777" w:rsidTr="003C2B3F">
        <w:trPr>
          <w:trHeight w:val="397"/>
        </w:trPr>
        <w:tc>
          <w:tcPr>
            <w:tcW w:w="3679" w:type="dxa"/>
            <w:tcBorders>
              <w:bottom w:val="single" w:sz="4" w:space="0" w:color="0080A2"/>
            </w:tcBorders>
          </w:tcPr>
          <w:p w14:paraId="01026C3E" w14:textId="77777777" w:rsidR="003C2B3F" w:rsidRPr="003C2B3F" w:rsidRDefault="003C2B3F" w:rsidP="003C2B3F">
            <w:r w:rsidRPr="00916430">
              <w:t xml:space="preserve">Missed approach with one engine simulated inoperative </w:t>
            </w:r>
          </w:p>
        </w:tc>
        <w:tc>
          <w:tcPr>
            <w:tcW w:w="4395" w:type="dxa"/>
            <w:tcBorders>
              <w:bottom w:val="single" w:sz="4" w:space="0" w:color="0080A2"/>
            </w:tcBorders>
          </w:tcPr>
          <w:p w14:paraId="54FF3906" w14:textId="77777777" w:rsidR="003C2B3F" w:rsidRPr="00916430" w:rsidRDefault="003C2B3F" w:rsidP="003C2B3F"/>
        </w:tc>
        <w:tc>
          <w:tcPr>
            <w:tcW w:w="1419" w:type="dxa"/>
          </w:tcPr>
          <w:p w14:paraId="5E3B90DA" w14:textId="77777777" w:rsidR="003C2B3F" w:rsidRPr="00916430" w:rsidRDefault="003C2B3F" w:rsidP="003C2B3F"/>
        </w:tc>
      </w:tr>
      <w:tr w:rsidR="003C2B3F" w:rsidRPr="00916430" w14:paraId="51D20889" w14:textId="77777777" w:rsidTr="003C2B3F">
        <w:trPr>
          <w:trHeight w:val="351"/>
        </w:trPr>
        <w:tc>
          <w:tcPr>
            <w:tcW w:w="3679" w:type="dxa"/>
            <w:tcBorders>
              <w:right w:val="nil"/>
            </w:tcBorders>
          </w:tcPr>
          <w:p w14:paraId="2B8C23E7" w14:textId="77777777" w:rsidR="003C2B3F" w:rsidRPr="003C2B3F" w:rsidRDefault="003C2B3F" w:rsidP="003C2B3F">
            <w:pPr>
              <w:rPr>
                <w:rStyle w:val="bold"/>
              </w:rPr>
            </w:pPr>
            <w:r w:rsidRPr="003C2B3F">
              <w:rPr>
                <w:rStyle w:val="bold"/>
              </w:rPr>
              <w:t>Simulator activity – otherwise for discussion only</w:t>
            </w:r>
          </w:p>
        </w:tc>
        <w:tc>
          <w:tcPr>
            <w:tcW w:w="4395" w:type="dxa"/>
            <w:tcBorders>
              <w:left w:val="nil"/>
              <w:right w:val="nil"/>
            </w:tcBorders>
          </w:tcPr>
          <w:p w14:paraId="3A4A132F" w14:textId="77777777" w:rsidR="003C2B3F" w:rsidRPr="003C2B3F" w:rsidRDefault="003C2B3F" w:rsidP="003C2B3F"/>
        </w:tc>
        <w:tc>
          <w:tcPr>
            <w:tcW w:w="1419" w:type="dxa"/>
            <w:tcBorders>
              <w:left w:val="nil"/>
            </w:tcBorders>
          </w:tcPr>
          <w:p w14:paraId="2360C0D2" w14:textId="6162EF88" w:rsidR="003C2B3F" w:rsidRPr="003C2B3F" w:rsidRDefault="003C2B3F" w:rsidP="003C2B3F"/>
        </w:tc>
      </w:tr>
      <w:tr w:rsidR="003C2B3F" w:rsidRPr="00916430" w14:paraId="0E54BEEA" w14:textId="77777777" w:rsidTr="003C2B3F">
        <w:trPr>
          <w:trHeight w:val="351"/>
        </w:trPr>
        <w:tc>
          <w:tcPr>
            <w:tcW w:w="3679" w:type="dxa"/>
          </w:tcPr>
          <w:p w14:paraId="019E5E38" w14:textId="77777777" w:rsidR="003C2B3F" w:rsidRPr="003C2B3F" w:rsidRDefault="003C2B3F" w:rsidP="003C2B3F">
            <w:r w:rsidRPr="00916430">
              <w:t>vortex ring condition</w:t>
            </w:r>
          </w:p>
        </w:tc>
        <w:tc>
          <w:tcPr>
            <w:tcW w:w="4395" w:type="dxa"/>
          </w:tcPr>
          <w:p w14:paraId="339133C8" w14:textId="77777777" w:rsidR="003C2B3F" w:rsidRPr="00916430" w:rsidRDefault="003C2B3F" w:rsidP="003C2B3F"/>
        </w:tc>
        <w:tc>
          <w:tcPr>
            <w:tcW w:w="1419" w:type="dxa"/>
          </w:tcPr>
          <w:p w14:paraId="647C444A" w14:textId="77777777" w:rsidR="003C2B3F" w:rsidRPr="00916430" w:rsidRDefault="003C2B3F" w:rsidP="003C2B3F"/>
        </w:tc>
      </w:tr>
      <w:tr w:rsidR="003C2B3F" w:rsidRPr="00916430" w14:paraId="720821E8" w14:textId="77777777" w:rsidTr="003C2B3F">
        <w:trPr>
          <w:trHeight w:val="351"/>
        </w:trPr>
        <w:tc>
          <w:tcPr>
            <w:tcW w:w="3679" w:type="dxa"/>
          </w:tcPr>
          <w:p w14:paraId="642CC1B7" w14:textId="77777777" w:rsidR="003C2B3F" w:rsidRPr="003C2B3F" w:rsidRDefault="003C2B3F" w:rsidP="003C2B3F">
            <w:r w:rsidRPr="00916430">
              <w:t>loss of tail rotor effectiveness</w:t>
            </w:r>
          </w:p>
        </w:tc>
        <w:tc>
          <w:tcPr>
            <w:tcW w:w="4395" w:type="dxa"/>
          </w:tcPr>
          <w:p w14:paraId="241077DA" w14:textId="77777777" w:rsidR="003C2B3F" w:rsidRPr="00916430" w:rsidRDefault="003C2B3F" w:rsidP="003C2B3F"/>
        </w:tc>
        <w:tc>
          <w:tcPr>
            <w:tcW w:w="1419" w:type="dxa"/>
          </w:tcPr>
          <w:p w14:paraId="26D2AF07" w14:textId="77777777" w:rsidR="003C2B3F" w:rsidRPr="00916430" w:rsidRDefault="003C2B3F" w:rsidP="003C2B3F"/>
        </w:tc>
      </w:tr>
      <w:tr w:rsidR="003C2B3F" w:rsidRPr="00916430" w14:paraId="0C7BD95C" w14:textId="77777777" w:rsidTr="003C2B3F">
        <w:trPr>
          <w:trHeight w:val="351"/>
        </w:trPr>
        <w:tc>
          <w:tcPr>
            <w:tcW w:w="3679" w:type="dxa"/>
          </w:tcPr>
          <w:p w14:paraId="145B13C3" w14:textId="77777777" w:rsidR="003C2B3F" w:rsidRPr="003C2B3F" w:rsidRDefault="003C2B3F" w:rsidP="003C2B3F">
            <w:r w:rsidRPr="00916430">
              <w:t xml:space="preserve">low ‘g’ and mast </w:t>
            </w:r>
            <w:r w:rsidRPr="003C2B3F">
              <w:t>bumping</w:t>
            </w:r>
          </w:p>
        </w:tc>
        <w:tc>
          <w:tcPr>
            <w:tcW w:w="4395" w:type="dxa"/>
          </w:tcPr>
          <w:p w14:paraId="0511E5E7" w14:textId="77777777" w:rsidR="003C2B3F" w:rsidRPr="00916430" w:rsidRDefault="003C2B3F" w:rsidP="003C2B3F"/>
        </w:tc>
        <w:tc>
          <w:tcPr>
            <w:tcW w:w="1419" w:type="dxa"/>
          </w:tcPr>
          <w:p w14:paraId="1AAD7C07" w14:textId="77777777" w:rsidR="003C2B3F" w:rsidRPr="00916430" w:rsidRDefault="003C2B3F" w:rsidP="003C2B3F"/>
        </w:tc>
      </w:tr>
      <w:tr w:rsidR="003C2B3F" w:rsidRPr="00916430" w14:paraId="6552BF80" w14:textId="77777777" w:rsidTr="003C2B3F">
        <w:trPr>
          <w:trHeight w:val="351"/>
        </w:trPr>
        <w:tc>
          <w:tcPr>
            <w:tcW w:w="3679" w:type="dxa"/>
          </w:tcPr>
          <w:p w14:paraId="064E5679" w14:textId="77777777" w:rsidR="003C2B3F" w:rsidRPr="003C2B3F" w:rsidRDefault="003C2B3F" w:rsidP="003C2B3F">
            <w:r w:rsidRPr="00916430">
              <w:lastRenderedPageBreak/>
              <w:t>avoid and recover from inadvertent IMC entry</w:t>
            </w:r>
          </w:p>
        </w:tc>
        <w:tc>
          <w:tcPr>
            <w:tcW w:w="4395" w:type="dxa"/>
          </w:tcPr>
          <w:p w14:paraId="06580E57" w14:textId="77777777" w:rsidR="003C2B3F" w:rsidRPr="00916430" w:rsidRDefault="003C2B3F" w:rsidP="003C2B3F"/>
        </w:tc>
        <w:tc>
          <w:tcPr>
            <w:tcW w:w="1419" w:type="dxa"/>
          </w:tcPr>
          <w:p w14:paraId="7B2AE3C9" w14:textId="77777777" w:rsidR="003C2B3F" w:rsidRPr="00916430" w:rsidRDefault="003C2B3F" w:rsidP="003C2B3F"/>
        </w:tc>
      </w:tr>
      <w:tr w:rsidR="003C2B3F" w:rsidRPr="00916430" w14:paraId="38AB63C9" w14:textId="77777777" w:rsidTr="003C2B3F">
        <w:trPr>
          <w:trHeight w:val="351"/>
        </w:trPr>
        <w:tc>
          <w:tcPr>
            <w:tcW w:w="3679" w:type="dxa"/>
          </w:tcPr>
          <w:p w14:paraId="1D4C070F" w14:textId="77777777" w:rsidR="003C2B3F" w:rsidRPr="003C2B3F" w:rsidRDefault="003C2B3F" w:rsidP="003C2B3F">
            <w:r w:rsidRPr="00916430">
              <w:t>avoid and recover from last light or reduced visual reference encounter</w:t>
            </w:r>
          </w:p>
        </w:tc>
        <w:tc>
          <w:tcPr>
            <w:tcW w:w="4395" w:type="dxa"/>
          </w:tcPr>
          <w:p w14:paraId="08B7801A" w14:textId="77777777" w:rsidR="003C2B3F" w:rsidRPr="00916430" w:rsidRDefault="003C2B3F" w:rsidP="003C2B3F"/>
        </w:tc>
        <w:tc>
          <w:tcPr>
            <w:tcW w:w="1419" w:type="dxa"/>
          </w:tcPr>
          <w:p w14:paraId="02BA1B06" w14:textId="77777777" w:rsidR="003C2B3F" w:rsidRPr="00916430" w:rsidRDefault="003C2B3F" w:rsidP="003C2B3F"/>
        </w:tc>
      </w:tr>
    </w:tbl>
    <w:p w14:paraId="2AB42C32" w14:textId="77777777" w:rsidR="003C2B3F" w:rsidRDefault="003C2B3F"/>
    <w:tbl>
      <w:tblPr>
        <w:tblStyle w:val="SD-MOStable"/>
        <w:tblW w:w="9498" w:type="dxa"/>
        <w:tblInd w:w="-5" w:type="dxa"/>
        <w:tblLook w:val="0620" w:firstRow="1" w:lastRow="0" w:firstColumn="0" w:lastColumn="0" w:noHBand="1" w:noVBand="1"/>
      </w:tblPr>
      <w:tblGrid>
        <w:gridCol w:w="9498"/>
      </w:tblGrid>
      <w:tr w:rsidR="003C2B3F" w14:paraId="630A273D" w14:textId="77777777">
        <w:trPr>
          <w:cnfStyle w:val="100000000000" w:firstRow="1" w:lastRow="0" w:firstColumn="0" w:lastColumn="0" w:oddVBand="0" w:evenVBand="0" w:oddHBand="0" w:evenHBand="0" w:firstRowFirstColumn="0" w:firstRowLastColumn="0" w:lastRowFirstColumn="0" w:lastRowLastColumn="0"/>
        </w:trPr>
        <w:tc>
          <w:tcPr>
            <w:tcW w:w="9498" w:type="dxa"/>
          </w:tcPr>
          <w:p w14:paraId="3672894D" w14:textId="77777777" w:rsidR="003C2B3F" w:rsidRDefault="003C2B3F" w:rsidP="00D3784A">
            <w:r>
              <w:t>Comments</w:t>
            </w:r>
          </w:p>
        </w:tc>
      </w:tr>
      <w:tr w:rsidR="003C2B3F" w14:paraId="1059787C" w14:textId="77777777">
        <w:trPr>
          <w:trHeight w:val="2099"/>
        </w:trPr>
        <w:tc>
          <w:tcPr>
            <w:tcW w:w="9498" w:type="dxa"/>
          </w:tcPr>
          <w:p w14:paraId="179027F4" w14:textId="77777777" w:rsidR="003C2B3F" w:rsidRDefault="003C2B3F" w:rsidP="00D3784A"/>
        </w:tc>
      </w:tr>
    </w:tbl>
    <w:p w14:paraId="536FF367" w14:textId="77777777" w:rsidR="003C2B3F" w:rsidRPr="003C2B3F" w:rsidRDefault="003C2B3F" w:rsidP="003C2B3F">
      <w:pPr>
        <w:rPr>
          <w:rStyle w:val="bold"/>
        </w:rPr>
      </w:pPr>
      <w:r w:rsidRPr="003C2B3F">
        <w:rPr>
          <w:rStyle w:val="bold"/>
        </w:rPr>
        <w:t>Check pilot acknowledgement</w:t>
      </w:r>
    </w:p>
    <w:p w14:paraId="479EB516" w14:textId="77777777" w:rsidR="001C3B19" w:rsidRDefault="0017464B" w:rsidP="003C2B3F">
      <w:sdt>
        <w:sdtPr>
          <w:id w:val="-602879356"/>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rsidRPr="00916430">
        <w:t xml:space="preserve"> </w:t>
      </w:r>
      <w:r w:rsidR="001C3B19">
        <w:t xml:space="preserve"> </w:t>
      </w:r>
      <w:r w:rsidR="003C2B3F" w:rsidRPr="00916430">
        <w:t>Competent</w:t>
      </w:r>
    </w:p>
    <w:p w14:paraId="08D9A5C4" w14:textId="7285FD77" w:rsidR="003C2B3F" w:rsidRPr="003C2B3F" w:rsidRDefault="0017464B" w:rsidP="003C2B3F">
      <w:sdt>
        <w:sdtPr>
          <w:id w:val="1499082265"/>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t xml:space="preserve"> </w:t>
      </w:r>
      <w:r w:rsidR="003C2B3F" w:rsidRPr="003C2B3F">
        <w:t>Not yet competent</w:t>
      </w:r>
      <w:r w:rsidR="003C2B3F">
        <w:t xml:space="preserve"> </w:t>
      </w:r>
    </w:p>
    <w:p w14:paraId="20B90089" w14:textId="0B18C181" w:rsidR="003C2B3F" w:rsidRPr="003C2B3F" w:rsidRDefault="003C2B3F" w:rsidP="003C2B3F">
      <w:r w:rsidRPr="003C2B3F">
        <w:t>Completed</w:t>
      </w:r>
      <w:r>
        <w:t>:</w:t>
      </w:r>
      <w:r w:rsidR="001C3B19">
        <w:t xml:space="preserve"> </w:t>
      </w:r>
      <w:sdt>
        <w:sdtPr>
          <w:id w:val="1599216401"/>
          <w14:checkbox>
            <w14:checked w14:val="0"/>
            <w14:checkedState w14:val="2612" w14:font="MS Gothic"/>
            <w14:uncheckedState w14:val="2610" w14:font="MS Gothic"/>
          </w14:checkbox>
        </w:sdtPr>
        <w:sdtEndPr>
          <w:rPr>
            <w:rFonts w:hint="eastAsia"/>
          </w:rPr>
        </w:sdtEndPr>
        <w:sdtContent>
          <w:r w:rsidR="001C3B19">
            <w:rPr>
              <w:rFonts w:ascii="MS Gothic" w:eastAsia="MS Gothic" w:hAnsi="MS Gothic" w:hint="eastAsia"/>
            </w:rPr>
            <w:t>☐</w:t>
          </w:r>
        </w:sdtContent>
      </w:sdt>
      <w:r w:rsidR="001C3B19">
        <w:rPr>
          <w:rFonts w:ascii="MS Gothic" w:eastAsia="MS Gothic" w:hAnsi="MS Gothic"/>
        </w:rPr>
        <w:t xml:space="preserve"> </w:t>
      </w:r>
      <w:r w:rsidRPr="00916430">
        <w:t>Yes</w:t>
      </w:r>
      <w:r>
        <w:tab/>
      </w:r>
      <w:sdt>
        <w:sdtPr>
          <w:id w:val="-240409977"/>
          <w14:checkbox>
            <w14:checked w14:val="0"/>
            <w14:checkedState w14:val="2612" w14:font="MS Gothic"/>
            <w14:uncheckedState w14:val="2610" w14:font="MS Gothic"/>
          </w14:checkbox>
        </w:sdtPr>
        <w:sdtEndPr>
          <w:rPr>
            <w:rFonts w:hint="eastAsia"/>
          </w:rPr>
        </w:sdtEndPr>
        <w:sdtContent>
          <w:r w:rsidR="001C3B19">
            <w:rPr>
              <w:rFonts w:ascii="MS Gothic" w:eastAsia="MS Gothic" w:hAnsi="MS Gothic" w:hint="eastAsia"/>
            </w:rPr>
            <w:t>☐</w:t>
          </w:r>
        </w:sdtContent>
      </w:sdt>
      <w:r w:rsidR="001C3B19">
        <w:rPr>
          <w:rFonts w:ascii="MS Gothic" w:eastAsia="MS Gothic" w:hAnsi="MS Gothic"/>
        </w:rPr>
        <w:t xml:space="preserve"> </w:t>
      </w:r>
      <w:r w:rsidRPr="003C2B3F">
        <w:t xml:space="preserve">No </w:t>
      </w:r>
    </w:p>
    <w:p w14:paraId="74564150" w14:textId="5FAE8403" w:rsidR="003C2B3F" w:rsidRPr="00916430" w:rsidRDefault="003C2B3F" w:rsidP="00F86B35">
      <w:pPr>
        <w:pStyle w:val="normalafterlisttable"/>
      </w:pPr>
      <w:r w:rsidRPr="00916430">
        <w:t xml:space="preserve">Flight crew </w:t>
      </w:r>
      <w:r w:rsidRPr="003C2B3F">
        <w:t>signature:</w:t>
      </w:r>
      <w:r w:rsidRPr="003C2B3F">
        <w:tab/>
      </w:r>
      <w:r>
        <w:tab/>
      </w:r>
      <w:r>
        <w:tab/>
      </w:r>
      <w:r>
        <w:tab/>
      </w:r>
      <w:r w:rsidRPr="00916430">
        <w:t>Date:</w:t>
      </w:r>
      <w:r w:rsidRPr="003C2B3F">
        <w:tab/>
      </w:r>
    </w:p>
    <w:p w14:paraId="2C148716" w14:textId="4576A52E" w:rsidR="003C2B3F" w:rsidRPr="00916430" w:rsidRDefault="003C2B3F" w:rsidP="00F86B35">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5969947A" w14:textId="77777777" w:rsidR="003C2B3F" w:rsidRDefault="003C2B3F"/>
    <w:p w14:paraId="488485A5" w14:textId="77777777" w:rsidR="003C2B3F" w:rsidRPr="003C2B3F" w:rsidRDefault="003C2B3F" w:rsidP="003C2B3F">
      <w:r w:rsidRPr="003C2B3F">
        <w:br w:type="page"/>
      </w:r>
    </w:p>
    <w:p w14:paraId="1F07F1BF" w14:textId="77777777" w:rsidR="003C2B3F" w:rsidRPr="003C2B3F" w:rsidRDefault="003C2B3F" w:rsidP="003C2B3F">
      <w:pPr>
        <w:pStyle w:val="Caption"/>
      </w:pPr>
      <w:r w:rsidRPr="003C2B3F">
        <w:rPr>
          <w:rFonts w:hint="eastAsia"/>
        </w:rPr>
        <w:lastRenderedPageBreak/>
        <w:t xml:space="preserve">Form 6C </w:t>
      </w:r>
      <w:r w:rsidRPr="003C2B3F">
        <w:t>–</w:t>
      </w:r>
      <w:r w:rsidRPr="003C2B3F">
        <w:rPr>
          <w:rFonts w:hint="eastAsia"/>
        </w:rPr>
        <w:t xml:space="preserve"> Single engine aeroplane </w:t>
      </w:r>
      <w:r w:rsidRPr="003C2B3F">
        <w:t>flight crew member p</w:t>
      </w:r>
      <w:r w:rsidRPr="003C2B3F">
        <w:rPr>
          <w:rFonts w:hint="eastAsia"/>
        </w:rPr>
        <w:t xml:space="preserve">roficiency </w:t>
      </w:r>
      <w:r w:rsidRPr="003C2B3F">
        <w:t>c</w:t>
      </w:r>
      <w:r w:rsidRPr="003C2B3F">
        <w:rPr>
          <w:rFonts w:hint="eastAsia"/>
        </w:rPr>
        <w:t xml:space="preserve">heck </w:t>
      </w:r>
      <w:r w:rsidRPr="003C2B3F">
        <w:t>r</w:t>
      </w:r>
      <w:r w:rsidRPr="003C2B3F">
        <w:rPr>
          <w:rFonts w:hint="eastAsia"/>
        </w:rPr>
        <w:t xml:space="preserve">eport </w:t>
      </w:r>
    </w:p>
    <w:p w14:paraId="37D0F390" w14:textId="77777777" w:rsidR="006F278D" w:rsidRPr="003C2B3F" w:rsidRDefault="006F278D" w:rsidP="006F278D">
      <w:pPr>
        <w:rPr>
          <w:rStyle w:val="bold"/>
        </w:rPr>
      </w:pPr>
      <w:r w:rsidRPr="003C2B3F">
        <w:rPr>
          <w:rStyle w:val="bold"/>
        </w:rPr>
        <w:t>Details</w:t>
      </w:r>
    </w:p>
    <w:p w14:paraId="661CB753" w14:textId="0CF39367" w:rsidR="006F278D" w:rsidRPr="003C2B3F" w:rsidRDefault="006F278D" w:rsidP="006F278D">
      <w:r w:rsidRPr="003C2B3F">
        <w:t>Flight crew name:</w:t>
      </w:r>
      <w:r w:rsidRPr="003C2B3F">
        <w:tab/>
      </w:r>
      <w:r>
        <w:tab/>
      </w:r>
      <w:r>
        <w:tab/>
      </w:r>
      <w:r w:rsidR="001C3B19">
        <w:tab/>
      </w:r>
      <w:r w:rsidRPr="003C2B3F">
        <w:t>ARN:</w:t>
      </w:r>
    </w:p>
    <w:p w14:paraId="76B1C716" w14:textId="35604B55" w:rsidR="006F278D" w:rsidRPr="003C2B3F" w:rsidRDefault="006F278D" w:rsidP="006F278D">
      <w:r w:rsidRPr="003C2B3F">
        <w:t>Check pilot name:</w:t>
      </w:r>
      <w:r w:rsidRPr="003C2B3F">
        <w:tab/>
      </w:r>
      <w:r>
        <w:tab/>
      </w:r>
      <w:r>
        <w:tab/>
      </w:r>
      <w:r w:rsidR="001C3B19">
        <w:tab/>
      </w:r>
      <w:r w:rsidRPr="003C2B3F">
        <w:t>Date of check:</w:t>
      </w:r>
      <w:r>
        <w:t xml:space="preserve"> </w:t>
      </w:r>
    </w:p>
    <w:p w14:paraId="1D2F9254" w14:textId="18D206F9" w:rsidR="006F278D" w:rsidRPr="003C2B3F" w:rsidRDefault="006F278D" w:rsidP="006F278D">
      <w:r w:rsidRPr="003C2B3F">
        <w:t>Aircraft type:</w:t>
      </w:r>
      <w:r w:rsidRPr="003C2B3F">
        <w:tab/>
      </w:r>
      <w:r>
        <w:tab/>
      </w:r>
      <w:r>
        <w:tab/>
      </w:r>
      <w:r>
        <w:tab/>
      </w:r>
      <w:r w:rsidR="001C3B19">
        <w:tab/>
      </w:r>
      <w:r w:rsidRPr="003C2B3F">
        <w:t>Initial or recurrent:</w:t>
      </w:r>
    </w:p>
    <w:p w14:paraId="450D5364" w14:textId="5C6AF6D6" w:rsidR="006F278D" w:rsidRPr="003C2B3F" w:rsidRDefault="006F278D" w:rsidP="006F278D">
      <w:r w:rsidRPr="003C2B3F">
        <w:t>Non-command seat</w:t>
      </w:r>
      <w:r>
        <w:t>:</w:t>
      </w:r>
      <w:r w:rsidR="001C3B19">
        <w:t xml:space="preserve"> </w:t>
      </w:r>
      <w:sdt>
        <w:sdtPr>
          <w:id w:val="-948706941"/>
          <w14:checkbox>
            <w14:checked w14:val="0"/>
            <w14:checkedState w14:val="2612" w14:font="MS Gothic"/>
            <w14:uncheckedState w14:val="2610" w14:font="MS Gothic"/>
          </w14:checkbox>
        </w:sdtPr>
        <w:sdtEndPr>
          <w:rPr>
            <w:rFonts w:hint="eastAsia"/>
          </w:rPr>
        </w:sdtEndPr>
        <w:sdtContent>
          <w:r w:rsidR="001C3B19">
            <w:rPr>
              <w:rFonts w:ascii="MS Gothic" w:eastAsia="MS Gothic" w:hAnsi="MS Gothic" w:hint="eastAsia"/>
            </w:rPr>
            <w:t>☐</w:t>
          </w:r>
        </w:sdtContent>
      </w:sdt>
      <w:r w:rsidR="001C3B19">
        <w:rPr>
          <w:rFonts w:ascii="MS Gothic" w:eastAsia="MS Gothic" w:hAnsi="MS Gothic"/>
        </w:rPr>
        <w:t xml:space="preserve"> </w:t>
      </w:r>
      <w:proofErr w:type="gramStart"/>
      <w:r w:rsidRPr="003C2B3F">
        <w:t>Yes</w:t>
      </w:r>
      <w:r>
        <w:t xml:space="preserve">  </w:t>
      </w:r>
      <w:r>
        <w:tab/>
      </w:r>
      <w:proofErr w:type="gramEnd"/>
      <w:sdt>
        <w:sdtPr>
          <w:id w:val="-700939279"/>
          <w14:checkbox>
            <w14:checked w14:val="0"/>
            <w14:checkedState w14:val="2612" w14:font="MS Gothic"/>
            <w14:uncheckedState w14:val="2610" w14:font="MS Gothic"/>
          </w14:checkbox>
        </w:sdtPr>
        <w:sdtEndPr>
          <w:rPr>
            <w:rFonts w:hint="eastAsia"/>
          </w:rPr>
        </w:sdtEndPr>
        <w:sdtContent>
          <w:r w:rsidR="001C3B19">
            <w:rPr>
              <w:rFonts w:ascii="MS Gothic" w:eastAsia="MS Gothic" w:hAnsi="MS Gothic" w:hint="eastAsia"/>
            </w:rPr>
            <w:t>☐</w:t>
          </w:r>
        </w:sdtContent>
      </w:sdt>
      <w:r w:rsidR="001C3B19">
        <w:rPr>
          <w:rFonts w:ascii="MS Gothic" w:eastAsia="MS Gothic" w:hAnsi="MS Gothic"/>
        </w:rPr>
        <w:t xml:space="preserve"> </w:t>
      </w:r>
      <w:r w:rsidRPr="003C2B3F">
        <w:t>No</w:t>
      </w:r>
      <w:r>
        <w:t xml:space="preserve">  </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971"/>
        <w:gridCol w:w="4962"/>
        <w:gridCol w:w="1622"/>
      </w:tblGrid>
      <w:tr w:rsidR="003C2B3F" w:rsidRPr="006F278D" w14:paraId="5C94181E" w14:textId="77777777" w:rsidTr="006F278D">
        <w:trPr>
          <w:cnfStyle w:val="100000000000" w:firstRow="1" w:lastRow="0" w:firstColumn="0" w:lastColumn="0" w:oddVBand="0" w:evenVBand="0" w:oddHBand="0" w:evenHBand="0" w:firstRowFirstColumn="0" w:firstRowLastColumn="0" w:lastRowFirstColumn="0" w:lastRowLastColumn="0"/>
          <w:trHeight w:val="130"/>
          <w:tblHeader/>
        </w:trPr>
        <w:tc>
          <w:tcPr>
            <w:tcW w:w="2971" w:type="dxa"/>
          </w:tcPr>
          <w:p w14:paraId="6A7B5CBF" w14:textId="5784E159" w:rsidR="003C2B3F" w:rsidRPr="006F278D" w:rsidRDefault="003C2B3F" w:rsidP="006F278D">
            <w:r w:rsidRPr="006F278D">
              <w:t>Check item</w:t>
            </w:r>
          </w:p>
        </w:tc>
        <w:tc>
          <w:tcPr>
            <w:tcW w:w="4962" w:type="dxa"/>
          </w:tcPr>
          <w:p w14:paraId="19A20C7E" w14:textId="77777777" w:rsidR="003C2B3F" w:rsidRPr="006F278D" w:rsidRDefault="003C2B3F" w:rsidP="006F278D">
            <w:r w:rsidRPr="006F278D">
              <w:t>Comments</w:t>
            </w:r>
          </w:p>
        </w:tc>
        <w:tc>
          <w:tcPr>
            <w:tcW w:w="1622" w:type="dxa"/>
          </w:tcPr>
          <w:p w14:paraId="78C5EFF9" w14:textId="77777777" w:rsidR="003C2B3F" w:rsidRPr="006F278D" w:rsidRDefault="003C2B3F" w:rsidP="006F278D">
            <w:r w:rsidRPr="006F278D">
              <w:t>C / NYC / NA</w:t>
            </w:r>
          </w:p>
        </w:tc>
      </w:tr>
      <w:tr w:rsidR="003C2B3F" w:rsidRPr="006F278D" w14:paraId="77C92C1F" w14:textId="77777777" w:rsidTr="006F278D">
        <w:trPr>
          <w:trHeight w:val="136"/>
        </w:trPr>
        <w:tc>
          <w:tcPr>
            <w:tcW w:w="2971" w:type="dxa"/>
          </w:tcPr>
          <w:p w14:paraId="386E300F" w14:textId="77777777" w:rsidR="003C2B3F" w:rsidRPr="006F278D" w:rsidRDefault="003C2B3F" w:rsidP="006F278D">
            <w:pPr>
              <w:pStyle w:val="Tabletext"/>
            </w:pPr>
            <w:r w:rsidRPr="006F278D">
              <w:t xml:space="preserve">Start and taxi </w:t>
            </w:r>
          </w:p>
        </w:tc>
        <w:tc>
          <w:tcPr>
            <w:tcW w:w="4962" w:type="dxa"/>
          </w:tcPr>
          <w:p w14:paraId="76367E45" w14:textId="77777777" w:rsidR="003C2B3F" w:rsidRPr="006F278D" w:rsidRDefault="003C2B3F" w:rsidP="006F278D">
            <w:pPr>
              <w:pStyle w:val="Tabletext"/>
            </w:pPr>
          </w:p>
        </w:tc>
        <w:tc>
          <w:tcPr>
            <w:tcW w:w="1622" w:type="dxa"/>
          </w:tcPr>
          <w:p w14:paraId="23972091" w14:textId="77777777" w:rsidR="003C2B3F" w:rsidRPr="006F278D" w:rsidRDefault="003C2B3F" w:rsidP="006F278D">
            <w:pPr>
              <w:pStyle w:val="Tabletext"/>
            </w:pPr>
          </w:p>
        </w:tc>
      </w:tr>
      <w:tr w:rsidR="003C2B3F" w:rsidRPr="006F278D" w14:paraId="086AC4DE" w14:textId="77777777" w:rsidTr="006F278D">
        <w:trPr>
          <w:trHeight w:val="397"/>
        </w:trPr>
        <w:tc>
          <w:tcPr>
            <w:tcW w:w="2971" w:type="dxa"/>
          </w:tcPr>
          <w:p w14:paraId="7BAE8C1B" w14:textId="77777777" w:rsidR="003C2B3F" w:rsidRPr="006F278D" w:rsidRDefault="003C2B3F" w:rsidP="006F278D">
            <w:pPr>
              <w:pStyle w:val="Tabletext"/>
            </w:pPr>
            <w:r w:rsidRPr="006F278D">
              <w:t xml:space="preserve">Normal take-off simulating minimum distance and departure </w:t>
            </w:r>
          </w:p>
        </w:tc>
        <w:tc>
          <w:tcPr>
            <w:tcW w:w="4962" w:type="dxa"/>
          </w:tcPr>
          <w:p w14:paraId="7241E8E8" w14:textId="77777777" w:rsidR="003C2B3F" w:rsidRPr="006F278D" w:rsidRDefault="003C2B3F" w:rsidP="006F278D">
            <w:pPr>
              <w:pStyle w:val="Tabletext"/>
            </w:pPr>
          </w:p>
        </w:tc>
        <w:tc>
          <w:tcPr>
            <w:tcW w:w="1622" w:type="dxa"/>
          </w:tcPr>
          <w:p w14:paraId="65910B48" w14:textId="77777777" w:rsidR="003C2B3F" w:rsidRPr="006F278D" w:rsidRDefault="003C2B3F" w:rsidP="006F278D">
            <w:pPr>
              <w:pStyle w:val="Tabletext"/>
            </w:pPr>
          </w:p>
        </w:tc>
      </w:tr>
      <w:tr w:rsidR="003C2B3F" w:rsidRPr="006F278D" w14:paraId="625453BE" w14:textId="77777777" w:rsidTr="006F278D">
        <w:trPr>
          <w:trHeight w:val="25"/>
        </w:trPr>
        <w:tc>
          <w:tcPr>
            <w:tcW w:w="2971" w:type="dxa"/>
          </w:tcPr>
          <w:p w14:paraId="030F27DB" w14:textId="77777777" w:rsidR="003C2B3F" w:rsidRPr="006F278D" w:rsidRDefault="003C2B3F" w:rsidP="006F278D">
            <w:pPr>
              <w:pStyle w:val="Tabletext"/>
            </w:pPr>
            <w:r w:rsidRPr="006F278D">
              <w:t xml:space="preserve">Stalls </w:t>
            </w:r>
          </w:p>
        </w:tc>
        <w:tc>
          <w:tcPr>
            <w:tcW w:w="4962" w:type="dxa"/>
          </w:tcPr>
          <w:p w14:paraId="7778C0AA" w14:textId="77777777" w:rsidR="003C2B3F" w:rsidRPr="006F278D" w:rsidRDefault="003C2B3F" w:rsidP="006F278D">
            <w:pPr>
              <w:pStyle w:val="Tabletext"/>
            </w:pPr>
          </w:p>
        </w:tc>
        <w:tc>
          <w:tcPr>
            <w:tcW w:w="1622" w:type="dxa"/>
          </w:tcPr>
          <w:p w14:paraId="6E843E3B" w14:textId="77777777" w:rsidR="003C2B3F" w:rsidRPr="006F278D" w:rsidRDefault="003C2B3F" w:rsidP="006F278D">
            <w:pPr>
              <w:pStyle w:val="Tabletext"/>
            </w:pPr>
          </w:p>
        </w:tc>
      </w:tr>
      <w:tr w:rsidR="003C2B3F" w:rsidRPr="006F278D" w14:paraId="3F1E9945" w14:textId="77777777" w:rsidTr="006F278D">
        <w:trPr>
          <w:trHeight w:val="25"/>
        </w:trPr>
        <w:tc>
          <w:tcPr>
            <w:tcW w:w="2971" w:type="dxa"/>
          </w:tcPr>
          <w:p w14:paraId="581D9908" w14:textId="77777777" w:rsidR="003C2B3F" w:rsidRPr="006F278D" w:rsidRDefault="003C2B3F" w:rsidP="006F278D">
            <w:pPr>
              <w:pStyle w:val="Tabletext"/>
            </w:pPr>
            <w:r w:rsidRPr="006F278D">
              <w:t>Steep turns</w:t>
            </w:r>
          </w:p>
        </w:tc>
        <w:tc>
          <w:tcPr>
            <w:tcW w:w="4962" w:type="dxa"/>
          </w:tcPr>
          <w:p w14:paraId="0284AF29" w14:textId="77777777" w:rsidR="003C2B3F" w:rsidRPr="006F278D" w:rsidRDefault="003C2B3F" w:rsidP="006F278D">
            <w:pPr>
              <w:pStyle w:val="Tabletext"/>
            </w:pPr>
          </w:p>
        </w:tc>
        <w:tc>
          <w:tcPr>
            <w:tcW w:w="1622" w:type="dxa"/>
          </w:tcPr>
          <w:p w14:paraId="374076E9" w14:textId="77777777" w:rsidR="003C2B3F" w:rsidRPr="006F278D" w:rsidRDefault="003C2B3F" w:rsidP="006F278D">
            <w:pPr>
              <w:pStyle w:val="Tabletext"/>
            </w:pPr>
          </w:p>
        </w:tc>
      </w:tr>
      <w:tr w:rsidR="003C2B3F" w:rsidRPr="006F278D" w14:paraId="6E738DCB" w14:textId="77777777" w:rsidTr="006F278D">
        <w:trPr>
          <w:trHeight w:val="166"/>
        </w:trPr>
        <w:tc>
          <w:tcPr>
            <w:tcW w:w="2971" w:type="dxa"/>
          </w:tcPr>
          <w:p w14:paraId="13EAC7A2" w14:textId="77777777" w:rsidR="003C2B3F" w:rsidRPr="006F278D" w:rsidRDefault="003C2B3F" w:rsidP="006F278D">
            <w:pPr>
              <w:pStyle w:val="Tabletext"/>
            </w:pPr>
            <w:r w:rsidRPr="006F278D">
              <w:t>Low flying at 500 ft AGL and reversal turn</w:t>
            </w:r>
          </w:p>
        </w:tc>
        <w:tc>
          <w:tcPr>
            <w:tcW w:w="4962" w:type="dxa"/>
          </w:tcPr>
          <w:p w14:paraId="30F943FB" w14:textId="77777777" w:rsidR="003C2B3F" w:rsidRPr="006F278D" w:rsidRDefault="003C2B3F" w:rsidP="006F278D">
            <w:pPr>
              <w:pStyle w:val="Tabletext"/>
            </w:pPr>
          </w:p>
        </w:tc>
        <w:tc>
          <w:tcPr>
            <w:tcW w:w="1622" w:type="dxa"/>
          </w:tcPr>
          <w:p w14:paraId="65B1BB83" w14:textId="77777777" w:rsidR="003C2B3F" w:rsidRPr="006F278D" w:rsidRDefault="003C2B3F" w:rsidP="006F278D">
            <w:pPr>
              <w:pStyle w:val="Tabletext"/>
            </w:pPr>
          </w:p>
        </w:tc>
      </w:tr>
      <w:tr w:rsidR="003C2B3F" w:rsidRPr="006F278D" w14:paraId="263A5E74" w14:textId="77777777" w:rsidTr="006F278D">
        <w:trPr>
          <w:trHeight w:val="25"/>
        </w:trPr>
        <w:tc>
          <w:tcPr>
            <w:tcW w:w="2971" w:type="dxa"/>
          </w:tcPr>
          <w:p w14:paraId="62139297" w14:textId="77777777" w:rsidR="003C2B3F" w:rsidRPr="006F278D" w:rsidRDefault="003C2B3F" w:rsidP="006F278D">
            <w:pPr>
              <w:pStyle w:val="Tabletext"/>
            </w:pPr>
            <w:r w:rsidRPr="006F278D">
              <w:t xml:space="preserve">Circuit </w:t>
            </w:r>
            <w:proofErr w:type="gramStart"/>
            <w:r w:rsidRPr="006F278D">
              <w:t>re-join</w:t>
            </w:r>
            <w:proofErr w:type="gramEnd"/>
            <w:r w:rsidRPr="006F278D">
              <w:t xml:space="preserve"> and 1 full circuit </w:t>
            </w:r>
          </w:p>
        </w:tc>
        <w:tc>
          <w:tcPr>
            <w:tcW w:w="4962" w:type="dxa"/>
          </w:tcPr>
          <w:p w14:paraId="23EB8FC9" w14:textId="77777777" w:rsidR="003C2B3F" w:rsidRPr="006F278D" w:rsidRDefault="003C2B3F" w:rsidP="006F278D">
            <w:pPr>
              <w:pStyle w:val="Tabletext"/>
            </w:pPr>
          </w:p>
        </w:tc>
        <w:tc>
          <w:tcPr>
            <w:tcW w:w="1622" w:type="dxa"/>
          </w:tcPr>
          <w:p w14:paraId="1EF7DF33" w14:textId="77777777" w:rsidR="003C2B3F" w:rsidRPr="006F278D" w:rsidRDefault="003C2B3F" w:rsidP="006F278D">
            <w:pPr>
              <w:pStyle w:val="Tabletext"/>
            </w:pPr>
          </w:p>
        </w:tc>
      </w:tr>
      <w:tr w:rsidR="003C2B3F" w:rsidRPr="006F278D" w14:paraId="7A1CB47C" w14:textId="77777777" w:rsidTr="006F278D">
        <w:trPr>
          <w:trHeight w:val="25"/>
        </w:trPr>
        <w:tc>
          <w:tcPr>
            <w:tcW w:w="2971" w:type="dxa"/>
          </w:tcPr>
          <w:p w14:paraId="28464117" w14:textId="77777777" w:rsidR="003C2B3F" w:rsidRPr="006F278D" w:rsidRDefault="003C2B3F" w:rsidP="006F278D">
            <w:pPr>
              <w:pStyle w:val="Tabletext"/>
            </w:pPr>
            <w:r w:rsidRPr="006F278D">
              <w:t xml:space="preserve">Missed approach </w:t>
            </w:r>
          </w:p>
        </w:tc>
        <w:tc>
          <w:tcPr>
            <w:tcW w:w="4962" w:type="dxa"/>
          </w:tcPr>
          <w:p w14:paraId="2A3BC4A2" w14:textId="77777777" w:rsidR="003C2B3F" w:rsidRPr="006F278D" w:rsidRDefault="003C2B3F" w:rsidP="006F278D">
            <w:pPr>
              <w:pStyle w:val="Tabletext"/>
            </w:pPr>
          </w:p>
        </w:tc>
        <w:tc>
          <w:tcPr>
            <w:tcW w:w="1622" w:type="dxa"/>
          </w:tcPr>
          <w:p w14:paraId="51F333F2" w14:textId="77777777" w:rsidR="003C2B3F" w:rsidRPr="006F278D" w:rsidRDefault="003C2B3F" w:rsidP="006F278D">
            <w:pPr>
              <w:pStyle w:val="Tabletext"/>
            </w:pPr>
          </w:p>
        </w:tc>
      </w:tr>
      <w:tr w:rsidR="003C2B3F" w:rsidRPr="006F278D" w14:paraId="589122C1" w14:textId="77777777" w:rsidTr="006F278D">
        <w:trPr>
          <w:trHeight w:val="25"/>
        </w:trPr>
        <w:tc>
          <w:tcPr>
            <w:tcW w:w="2971" w:type="dxa"/>
          </w:tcPr>
          <w:p w14:paraId="3A44F6A1" w14:textId="77777777" w:rsidR="003C2B3F" w:rsidRPr="006F278D" w:rsidRDefault="003C2B3F" w:rsidP="006F278D">
            <w:pPr>
              <w:pStyle w:val="Tabletext"/>
            </w:pPr>
            <w:r w:rsidRPr="006F278D">
              <w:t xml:space="preserve">Flapless approach and landing </w:t>
            </w:r>
          </w:p>
        </w:tc>
        <w:tc>
          <w:tcPr>
            <w:tcW w:w="4962" w:type="dxa"/>
          </w:tcPr>
          <w:p w14:paraId="02B64274" w14:textId="77777777" w:rsidR="003C2B3F" w:rsidRPr="006F278D" w:rsidRDefault="003C2B3F" w:rsidP="006F278D">
            <w:pPr>
              <w:pStyle w:val="Tabletext"/>
            </w:pPr>
          </w:p>
        </w:tc>
        <w:tc>
          <w:tcPr>
            <w:tcW w:w="1622" w:type="dxa"/>
          </w:tcPr>
          <w:p w14:paraId="252005F4" w14:textId="77777777" w:rsidR="003C2B3F" w:rsidRPr="006F278D" w:rsidRDefault="003C2B3F" w:rsidP="006F278D">
            <w:pPr>
              <w:pStyle w:val="Tabletext"/>
            </w:pPr>
          </w:p>
        </w:tc>
      </w:tr>
      <w:tr w:rsidR="003C2B3F" w:rsidRPr="006F278D" w14:paraId="7BE2E998" w14:textId="77777777" w:rsidTr="006F278D">
        <w:trPr>
          <w:trHeight w:val="278"/>
        </w:trPr>
        <w:tc>
          <w:tcPr>
            <w:tcW w:w="2971" w:type="dxa"/>
          </w:tcPr>
          <w:p w14:paraId="52EF3109" w14:textId="77777777" w:rsidR="003C2B3F" w:rsidRPr="006F278D" w:rsidRDefault="003C2B3F" w:rsidP="006F278D">
            <w:pPr>
              <w:pStyle w:val="Tabletext"/>
            </w:pPr>
            <w:r w:rsidRPr="006F278D">
              <w:t xml:space="preserve">Crosswind take-off and landing (if conditions permit) </w:t>
            </w:r>
          </w:p>
        </w:tc>
        <w:tc>
          <w:tcPr>
            <w:tcW w:w="4962" w:type="dxa"/>
          </w:tcPr>
          <w:p w14:paraId="3D3907D4" w14:textId="77777777" w:rsidR="003C2B3F" w:rsidRPr="006F278D" w:rsidRDefault="003C2B3F" w:rsidP="006F278D">
            <w:pPr>
              <w:pStyle w:val="Tabletext"/>
            </w:pPr>
          </w:p>
        </w:tc>
        <w:tc>
          <w:tcPr>
            <w:tcW w:w="1622" w:type="dxa"/>
          </w:tcPr>
          <w:p w14:paraId="4FEE1686" w14:textId="77777777" w:rsidR="003C2B3F" w:rsidRPr="006F278D" w:rsidRDefault="003C2B3F" w:rsidP="006F278D">
            <w:pPr>
              <w:pStyle w:val="Tabletext"/>
            </w:pPr>
          </w:p>
        </w:tc>
      </w:tr>
      <w:tr w:rsidR="003C2B3F" w:rsidRPr="006F278D" w14:paraId="48A684C8" w14:textId="77777777" w:rsidTr="006F278D">
        <w:trPr>
          <w:trHeight w:val="74"/>
        </w:trPr>
        <w:tc>
          <w:tcPr>
            <w:tcW w:w="2971" w:type="dxa"/>
          </w:tcPr>
          <w:p w14:paraId="4B286108" w14:textId="77777777" w:rsidR="003C2B3F" w:rsidRPr="006F278D" w:rsidRDefault="003C2B3F" w:rsidP="006F278D">
            <w:pPr>
              <w:pStyle w:val="Tabletext"/>
            </w:pPr>
            <w:r w:rsidRPr="006F278D">
              <w:t xml:space="preserve">Normal landing simulating minimum distance </w:t>
            </w:r>
          </w:p>
        </w:tc>
        <w:tc>
          <w:tcPr>
            <w:tcW w:w="4962" w:type="dxa"/>
          </w:tcPr>
          <w:p w14:paraId="671F50A3" w14:textId="77777777" w:rsidR="003C2B3F" w:rsidRPr="006F278D" w:rsidRDefault="003C2B3F" w:rsidP="006F278D">
            <w:pPr>
              <w:pStyle w:val="Tabletext"/>
            </w:pPr>
          </w:p>
        </w:tc>
        <w:tc>
          <w:tcPr>
            <w:tcW w:w="1622" w:type="dxa"/>
          </w:tcPr>
          <w:p w14:paraId="37656A29" w14:textId="77777777" w:rsidR="003C2B3F" w:rsidRPr="006F278D" w:rsidRDefault="003C2B3F" w:rsidP="006F278D">
            <w:pPr>
              <w:pStyle w:val="Tabletext"/>
            </w:pPr>
          </w:p>
        </w:tc>
      </w:tr>
      <w:tr w:rsidR="003C2B3F" w:rsidRPr="006F278D" w14:paraId="697C7A1B" w14:textId="77777777" w:rsidTr="006F278D">
        <w:trPr>
          <w:trHeight w:val="282"/>
        </w:trPr>
        <w:tc>
          <w:tcPr>
            <w:tcW w:w="2971" w:type="dxa"/>
          </w:tcPr>
          <w:p w14:paraId="3740B6FC" w14:textId="77777777" w:rsidR="003C2B3F" w:rsidRPr="006F278D" w:rsidRDefault="003C2B3F" w:rsidP="006F278D">
            <w:pPr>
              <w:pStyle w:val="Tabletext"/>
            </w:pPr>
            <w:r w:rsidRPr="006F278D">
              <w:t>Manage fuel and all other aircraft systems</w:t>
            </w:r>
          </w:p>
        </w:tc>
        <w:tc>
          <w:tcPr>
            <w:tcW w:w="4962" w:type="dxa"/>
          </w:tcPr>
          <w:p w14:paraId="48B8C294" w14:textId="77777777" w:rsidR="003C2B3F" w:rsidRPr="006F278D" w:rsidRDefault="003C2B3F" w:rsidP="006F278D">
            <w:pPr>
              <w:pStyle w:val="Tabletext"/>
            </w:pPr>
          </w:p>
        </w:tc>
        <w:tc>
          <w:tcPr>
            <w:tcW w:w="1622" w:type="dxa"/>
          </w:tcPr>
          <w:p w14:paraId="730D8A38" w14:textId="77777777" w:rsidR="003C2B3F" w:rsidRPr="006F278D" w:rsidRDefault="003C2B3F" w:rsidP="006F278D">
            <w:pPr>
              <w:pStyle w:val="Tabletext"/>
            </w:pPr>
          </w:p>
        </w:tc>
      </w:tr>
      <w:tr w:rsidR="003C2B3F" w:rsidRPr="006F278D" w14:paraId="47A123F2" w14:textId="77777777" w:rsidTr="006F278D">
        <w:trPr>
          <w:trHeight w:val="348"/>
        </w:trPr>
        <w:tc>
          <w:tcPr>
            <w:tcW w:w="2971" w:type="dxa"/>
          </w:tcPr>
          <w:p w14:paraId="67655012" w14:textId="77777777" w:rsidR="003C2B3F" w:rsidRPr="006F278D" w:rsidRDefault="003C2B3F" w:rsidP="006F278D">
            <w:pPr>
              <w:pStyle w:val="Tabletext"/>
            </w:pPr>
            <w:r w:rsidRPr="006F278D">
              <w:t xml:space="preserve">Comply with airspace and radio procedures </w:t>
            </w:r>
          </w:p>
        </w:tc>
        <w:tc>
          <w:tcPr>
            <w:tcW w:w="4962" w:type="dxa"/>
          </w:tcPr>
          <w:p w14:paraId="34BDC2D1" w14:textId="77777777" w:rsidR="003C2B3F" w:rsidRPr="006F278D" w:rsidRDefault="003C2B3F" w:rsidP="006F278D">
            <w:pPr>
              <w:pStyle w:val="Tabletext"/>
            </w:pPr>
          </w:p>
        </w:tc>
        <w:tc>
          <w:tcPr>
            <w:tcW w:w="1622" w:type="dxa"/>
          </w:tcPr>
          <w:p w14:paraId="6EE7A490" w14:textId="77777777" w:rsidR="003C2B3F" w:rsidRPr="006F278D" w:rsidRDefault="003C2B3F" w:rsidP="006F278D">
            <w:pPr>
              <w:pStyle w:val="Tabletext"/>
            </w:pPr>
          </w:p>
        </w:tc>
      </w:tr>
      <w:tr w:rsidR="003C2B3F" w:rsidRPr="006F278D" w14:paraId="16F8CD5D" w14:textId="77777777" w:rsidTr="006F278D">
        <w:trPr>
          <w:trHeight w:val="397"/>
        </w:trPr>
        <w:tc>
          <w:tcPr>
            <w:tcW w:w="2971" w:type="dxa"/>
          </w:tcPr>
          <w:p w14:paraId="0BECC9AB" w14:textId="77777777" w:rsidR="003C2B3F" w:rsidRPr="006F278D" w:rsidRDefault="003C2B3F" w:rsidP="006F278D">
            <w:pPr>
              <w:pStyle w:val="Tabletext"/>
            </w:pPr>
            <w:r w:rsidRPr="006F278D">
              <w:t>Instrument flying – basic flight manoeuvres full panel</w:t>
            </w:r>
          </w:p>
        </w:tc>
        <w:tc>
          <w:tcPr>
            <w:tcW w:w="4962" w:type="dxa"/>
          </w:tcPr>
          <w:p w14:paraId="160154EE" w14:textId="77777777" w:rsidR="003C2B3F" w:rsidRPr="006F278D" w:rsidRDefault="003C2B3F" w:rsidP="006F278D">
            <w:pPr>
              <w:pStyle w:val="Tabletext"/>
            </w:pPr>
          </w:p>
        </w:tc>
        <w:tc>
          <w:tcPr>
            <w:tcW w:w="1622" w:type="dxa"/>
          </w:tcPr>
          <w:p w14:paraId="4C23DD97" w14:textId="77777777" w:rsidR="003C2B3F" w:rsidRPr="006F278D" w:rsidRDefault="003C2B3F" w:rsidP="006F278D">
            <w:pPr>
              <w:pStyle w:val="Tabletext"/>
            </w:pPr>
          </w:p>
        </w:tc>
      </w:tr>
      <w:tr w:rsidR="003C2B3F" w:rsidRPr="006F278D" w14:paraId="4E75379E" w14:textId="77777777" w:rsidTr="006F278D">
        <w:trPr>
          <w:trHeight w:val="397"/>
        </w:trPr>
        <w:tc>
          <w:tcPr>
            <w:tcW w:w="2971" w:type="dxa"/>
          </w:tcPr>
          <w:p w14:paraId="61EB24A7" w14:textId="77777777" w:rsidR="003C2B3F" w:rsidRPr="006F278D" w:rsidRDefault="003C2B3F" w:rsidP="006F278D">
            <w:pPr>
              <w:pStyle w:val="Tabletext"/>
            </w:pPr>
            <w:r w:rsidRPr="006F278D">
              <w:t>Instrument flying – recovery from upset and UA full panel</w:t>
            </w:r>
          </w:p>
        </w:tc>
        <w:tc>
          <w:tcPr>
            <w:tcW w:w="4962" w:type="dxa"/>
          </w:tcPr>
          <w:p w14:paraId="14E9F988" w14:textId="77777777" w:rsidR="003C2B3F" w:rsidRPr="006F278D" w:rsidRDefault="003C2B3F" w:rsidP="006F278D">
            <w:pPr>
              <w:pStyle w:val="Tabletext"/>
            </w:pPr>
          </w:p>
        </w:tc>
        <w:tc>
          <w:tcPr>
            <w:tcW w:w="1622" w:type="dxa"/>
          </w:tcPr>
          <w:p w14:paraId="6F16883B" w14:textId="77777777" w:rsidR="003C2B3F" w:rsidRPr="006F278D" w:rsidRDefault="003C2B3F" w:rsidP="006F278D">
            <w:pPr>
              <w:pStyle w:val="Tabletext"/>
            </w:pPr>
          </w:p>
        </w:tc>
      </w:tr>
      <w:tr w:rsidR="003C2B3F" w:rsidRPr="006F278D" w14:paraId="234DEA4B" w14:textId="77777777" w:rsidTr="006F278D">
        <w:trPr>
          <w:trHeight w:val="397"/>
        </w:trPr>
        <w:tc>
          <w:tcPr>
            <w:tcW w:w="2971" w:type="dxa"/>
          </w:tcPr>
          <w:p w14:paraId="01E38FBB" w14:textId="77777777" w:rsidR="003C2B3F" w:rsidRPr="006F278D" w:rsidRDefault="003C2B3F" w:rsidP="006F278D">
            <w:pPr>
              <w:pStyle w:val="Tabletext"/>
            </w:pPr>
            <w:r w:rsidRPr="006F278D">
              <w:t xml:space="preserve">Simulated inadvertent IMC entry and recovery </w:t>
            </w:r>
          </w:p>
        </w:tc>
        <w:tc>
          <w:tcPr>
            <w:tcW w:w="4962" w:type="dxa"/>
          </w:tcPr>
          <w:p w14:paraId="120D988E" w14:textId="77777777" w:rsidR="003C2B3F" w:rsidRPr="006F278D" w:rsidRDefault="003C2B3F" w:rsidP="006F278D">
            <w:pPr>
              <w:pStyle w:val="Tabletext"/>
            </w:pPr>
          </w:p>
        </w:tc>
        <w:tc>
          <w:tcPr>
            <w:tcW w:w="1622" w:type="dxa"/>
          </w:tcPr>
          <w:p w14:paraId="2EA24C17" w14:textId="77777777" w:rsidR="003C2B3F" w:rsidRPr="006F278D" w:rsidRDefault="003C2B3F" w:rsidP="006F278D">
            <w:pPr>
              <w:pStyle w:val="Tabletext"/>
            </w:pPr>
          </w:p>
        </w:tc>
      </w:tr>
      <w:tr w:rsidR="003C2B3F" w:rsidRPr="006F278D" w14:paraId="54356BB8" w14:textId="77777777" w:rsidTr="006F278D">
        <w:trPr>
          <w:trHeight w:val="397"/>
        </w:trPr>
        <w:tc>
          <w:tcPr>
            <w:tcW w:w="2971" w:type="dxa"/>
          </w:tcPr>
          <w:p w14:paraId="7F221436" w14:textId="77777777" w:rsidR="003C2B3F" w:rsidRPr="006F278D" w:rsidRDefault="003C2B3F" w:rsidP="006F278D">
            <w:pPr>
              <w:pStyle w:val="Tabletext"/>
            </w:pPr>
            <w:r w:rsidRPr="006F278D">
              <w:t xml:space="preserve">Simulated engine failure and forced landing </w:t>
            </w:r>
          </w:p>
        </w:tc>
        <w:tc>
          <w:tcPr>
            <w:tcW w:w="4962" w:type="dxa"/>
          </w:tcPr>
          <w:p w14:paraId="596E5B12" w14:textId="77777777" w:rsidR="003C2B3F" w:rsidRPr="006F278D" w:rsidRDefault="003C2B3F" w:rsidP="006F278D">
            <w:pPr>
              <w:pStyle w:val="Tabletext"/>
            </w:pPr>
          </w:p>
        </w:tc>
        <w:tc>
          <w:tcPr>
            <w:tcW w:w="1622" w:type="dxa"/>
          </w:tcPr>
          <w:p w14:paraId="79A89A53" w14:textId="77777777" w:rsidR="003C2B3F" w:rsidRPr="006F278D" w:rsidRDefault="003C2B3F" w:rsidP="006F278D">
            <w:pPr>
              <w:pStyle w:val="Tabletext"/>
            </w:pPr>
          </w:p>
        </w:tc>
      </w:tr>
      <w:tr w:rsidR="003C2B3F" w:rsidRPr="006F278D" w14:paraId="17E5611E" w14:textId="77777777" w:rsidTr="006F278D">
        <w:trPr>
          <w:trHeight w:val="397"/>
        </w:trPr>
        <w:tc>
          <w:tcPr>
            <w:tcW w:w="2971" w:type="dxa"/>
          </w:tcPr>
          <w:p w14:paraId="20725E91" w14:textId="77777777" w:rsidR="003C2B3F" w:rsidRPr="006F278D" w:rsidRDefault="003C2B3F" w:rsidP="006F278D">
            <w:pPr>
              <w:pStyle w:val="Tabletext"/>
            </w:pPr>
            <w:r w:rsidRPr="006F278D">
              <w:t>Aircraft system malfunctions other than engine failure</w:t>
            </w:r>
          </w:p>
        </w:tc>
        <w:tc>
          <w:tcPr>
            <w:tcW w:w="4962" w:type="dxa"/>
          </w:tcPr>
          <w:p w14:paraId="5EA2A9A8" w14:textId="77777777" w:rsidR="003C2B3F" w:rsidRPr="006F278D" w:rsidRDefault="003C2B3F" w:rsidP="006F278D">
            <w:pPr>
              <w:pStyle w:val="Tabletext"/>
            </w:pPr>
          </w:p>
        </w:tc>
        <w:tc>
          <w:tcPr>
            <w:tcW w:w="1622" w:type="dxa"/>
          </w:tcPr>
          <w:p w14:paraId="215368BA" w14:textId="77777777" w:rsidR="003C2B3F" w:rsidRPr="006F278D" w:rsidRDefault="003C2B3F" w:rsidP="006F278D">
            <w:pPr>
              <w:pStyle w:val="Tabletext"/>
            </w:pPr>
          </w:p>
        </w:tc>
      </w:tr>
      <w:tr w:rsidR="003C2B3F" w:rsidRPr="006F278D" w14:paraId="0A999C76" w14:textId="77777777" w:rsidTr="006F278D">
        <w:trPr>
          <w:trHeight w:val="397"/>
        </w:trPr>
        <w:tc>
          <w:tcPr>
            <w:tcW w:w="2971" w:type="dxa"/>
          </w:tcPr>
          <w:p w14:paraId="55CB828E" w14:textId="77777777" w:rsidR="003C2B3F" w:rsidRPr="006F278D" w:rsidRDefault="003C2B3F" w:rsidP="006F278D">
            <w:pPr>
              <w:pStyle w:val="Tabletext"/>
            </w:pPr>
            <w:r w:rsidRPr="006F278D">
              <w:lastRenderedPageBreak/>
              <w:t>Demonstrate appropriate non</w:t>
            </w:r>
            <w:r w:rsidRPr="006F278D">
              <w:noBreakHyphen/>
              <w:t>technical skills</w:t>
            </w:r>
          </w:p>
        </w:tc>
        <w:tc>
          <w:tcPr>
            <w:tcW w:w="4962" w:type="dxa"/>
          </w:tcPr>
          <w:p w14:paraId="7B5C6670" w14:textId="77777777" w:rsidR="003C2B3F" w:rsidRPr="006F278D" w:rsidRDefault="003C2B3F" w:rsidP="006F278D">
            <w:pPr>
              <w:pStyle w:val="Tabletext"/>
            </w:pPr>
          </w:p>
        </w:tc>
        <w:tc>
          <w:tcPr>
            <w:tcW w:w="1622" w:type="dxa"/>
          </w:tcPr>
          <w:p w14:paraId="22D2C343" w14:textId="77777777" w:rsidR="003C2B3F" w:rsidRPr="006F278D" w:rsidRDefault="003C2B3F" w:rsidP="006F278D">
            <w:pPr>
              <w:pStyle w:val="Tabletext"/>
            </w:pPr>
          </w:p>
        </w:tc>
      </w:tr>
      <w:tr w:rsidR="003C2B3F" w:rsidRPr="006F278D" w14:paraId="514CB3F7" w14:textId="77777777" w:rsidTr="006F278D">
        <w:trPr>
          <w:trHeight w:val="397"/>
        </w:trPr>
        <w:tc>
          <w:tcPr>
            <w:tcW w:w="2971" w:type="dxa"/>
          </w:tcPr>
          <w:p w14:paraId="42141A68" w14:textId="77777777" w:rsidR="003C2B3F" w:rsidRPr="006F278D" w:rsidRDefault="003C2B3F" w:rsidP="006F278D">
            <w:pPr>
              <w:pStyle w:val="Tabletext"/>
            </w:pPr>
            <w:r w:rsidRPr="006F278D">
              <w:t>Manage passengers and cargo (Part 133 and 135)</w:t>
            </w:r>
          </w:p>
        </w:tc>
        <w:tc>
          <w:tcPr>
            <w:tcW w:w="4962" w:type="dxa"/>
          </w:tcPr>
          <w:p w14:paraId="1845E2D2" w14:textId="77777777" w:rsidR="003C2B3F" w:rsidRPr="006F278D" w:rsidRDefault="003C2B3F" w:rsidP="006F278D">
            <w:pPr>
              <w:pStyle w:val="Tabletext"/>
            </w:pPr>
          </w:p>
        </w:tc>
        <w:tc>
          <w:tcPr>
            <w:tcW w:w="1622" w:type="dxa"/>
          </w:tcPr>
          <w:p w14:paraId="4C1B605D" w14:textId="77777777" w:rsidR="003C2B3F" w:rsidRPr="006F278D" w:rsidRDefault="003C2B3F" w:rsidP="006F278D">
            <w:pPr>
              <w:pStyle w:val="Tabletext"/>
            </w:pPr>
          </w:p>
        </w:tc>
      </w:tr>
      <w:tr w:rsidR="003C2B3F" w:rsidRPr="006F278D" w14:paraId="6EDE433E" w14:textId="77777777" w:rsidTr="006F278D">
        <w:trPr>
          <w:trHeight w:val="397"/>
        </w:trPr>
        <w:tc>
          <w:tcPr>
            <w:tcW w:w="2971" w:type="dxa"/>
          </w:tcPr>
          <w:p w14:paraId="06A0DEF4" w14:textId="77777777" w:rsidR="003C2B3F" w:rsidRPr="006F278D" w:rsidRDefault="003C2B3F" w:rsidP="006F278D">
            <w:pPr>
              <w:pStyle w:val="Tabletext"/>
            </w:pPr>
            <w:r w:rsidRPr="006F278D">
              <w:t>Understand duties and responsibilities of PIC</w:t>
            </w:r>
          </w:p>
        </w:tc>
        <w:tc>
          <w:tcPr>
            <w:tcW w:w="4962" w:type="dxa"/>
          </w:tcPr>
          <w:p w14:paraId="6495F069" w14:textId="77777777" w:rsidR="003C2B3F" w:rsidRPr="006F278D" w:rsidRDefault="003C2B3F" w:rsidP="006F278D">
            <w:pPr>
              <w:pStyle w:val="Tabletext"/>
            </w:pPr>
          </w:p>
        </w:tc>
        <w:tc>
          <w:tcPr>
            <w:tcW w:w="1622" w:type="dxa"/>
          </w:tcPr>
          <w:p w14:paraId="6734C7B4" w14:textId="77777777" w:rsidR="003C2B3F" w:rsidRPr="006F278D" w:rsidRDefault="003C2B3F" w:rsidP="006F278D">
            <w:pPr>
              <w:pStyle w:val="Tabletext"/>
            </w:pPr>
          </w:p>
        </w:tc>
      </w:tr>
      <w:tr w:rsidR="003C2B3F" w:rsidRPr="006F278D" w14:paraId="39145227" w14:textId="77777777" w:rsidTr="006F278D">
        <w:trPr>
          <w:trHeight w:val="308"/>
        </w:trPr>
        <w:tc>
          <w:tcPr>
            <w:tcW w:w="2971" w:type="dxa"/>
          </w:tcPr>
          <w:p w14:paraId="5FC68F38" w14:textId="77777777" w:rsidR="003C2B3F" w:rsidRPr="006F278D" w:rsidRDefault="003C2B3F" w:rsidP="006F278D">
            <w:pPr>
              <w:pStyle w:val="Tabletext"/>
            </w:pPr>
            <w:r w:rsidRPr="006F278D">
              <w:t>Operate IAW operator and AFM procedures</w:t>
            </w:r>
          </w:p>
        </w:tc>
        <w:tc>
          <w:tcPr>
            <w:tcW w:w="4962" w:type="dxa"/>
          </w:tcPr>
          <w:p w14:paraId="5F712E2F" w14:textId="77777777" w:rsidR="003C2B3F" w:rsidRPr="006F278D" w:rsidRDefault="003C2B3F" w:rsidP="006F278D">
            <w:pPr>
              <w:pStyle w:val="Tabletext"/>
            </w:pPr>
          </w:p>
        </w:tc>
        <w:tc>
          <w:tcPr>
            <w:tcW w:w="1622" w:type="dxa"/>
          </w:tcPr>
          <w:p w14:paraId="1405AEEC" w14:textId="77777777" w:rsidR="003C2B3F" w:rsidRPr="006F278D" w:rsidRDefault="003C2B3F" w:rsidP="006F278D">
            <w:pPr>
              <w:pStyle w:val="Tabletext"/>
            </w:pPr>
          </w:p>
        </w:tc>
      </w:tr>
      <w:tr w:rsidR="003C2B3F" w:rsidRPr="006F278D" w14:paraId="20A23769" w14:textId="77777777" w:rsidTr="006F278D">
        <w:trPr>
          <w:trHeight w:val="373"/>
        </w:trPr>
        <w:tc>
          <w:tcPr>
            <w:tcW w:w="2971" w:type="dxa"/>
          </w:tcPr>
          <w:p w14:paraId="0073B257" w14:textId="77777777" w:rsidR="003C2B3F" w:rsidRPr="006F278D" w:rsidRDefault="003C2B3F" w:rsidP="006F278D">
            <w:pPr>
              <w:pStyle w:val="Tabletext"/>
            </w:pPr>
            <w:r w:rsidRPr="006F278D">
              <w:t xml:space="preserve">Carry out sample aerial work operation (Part 138) </w:t>
            </w:r>
          </w:p>
        </w:tc>
        <w:tc>
          <w:tcPr>
            <w:tcW w:w="4962" w:type="dxa"/>
          </w:tcPr>
          <w:p w14:paraId="718D7311" w14:textId="77777777" w:rsidR="003C2B3F" w:rsidRPr="006F278D" w:rsidRDefault="003C2B3F" w:rsidP="006F278D">
            <w:pPr>
              <w:pStyle w:val="Tabletext"/>
            </w:pPr>
          </w:p>
        </w:tc>
        <w:tc>
          <w:tcPr>
            <w:tcW w:w="1622" w:type="dxa"/>
          </w:tcPr>
          <w:p w14:paraId="5A844D9C" w14:textId="77777777" w:rsidR="003C2B3F" w:rsidRPr="006F278D" w:rsidRDefault="003C2B3F" w:rsidP="006F278D">
            <w:pPr>
              <w:pStyle w:val="Tabletext"/>
            </w:pPr>
          </w:p>
        </w:tc>
      </w:tr>
      <w:tr w:rsidR="003C2B3F" w:rsidRPr="006F278D" w14:paraId="5A05D0D5" w14:textId="77777777" w:rsidTr="006F278D">
        <w:trPr>
          <w:trHeight w:val="25"/>
        </w:trPr>
        <w:tc>
          <w:tcPr>
            <w:tcW w:w="2971" w:type="dxa"/>
            <w:tcBorders>
              <w:bottom w:val="single" w:sz="4" w:space="0" w:color="0080A2"/>
            </w:tcBorders>
          </w:tcPr>
          <w:p w14:paraId="0A34738A" w14:textId="77777777" w:rsidR="003C2B3F" w:rsidRPr="006F278D" w:rsidRDefault="003C2B3F" w:rsidP="006F278D">
            <w:pPr>
              <w:pStyle w:val="Tabletext"/>
            </w:pPr>
            <w:r w:rsidRPr="006F278D">
              <w:t>Night operations</w:t>
            </w:r>
          </w:p>
        </w:tc>
        <w:tc>
          <w:tcPr>
            <w:tcW w:w="4962" w:type="dxa"/>
            <w:tcBorders>
              <w:bottom w:val="single" w:sz="4" w:space="0" w:color="0080A2"/>
            </w:tcBorders>
          </w:tcPr>
          <w:p w14:paraId="1941380C" w14:textId="77777777" w:rsidR="003C2B3F" w:rsidRPr="006F278D" w:rsidRDefault="003C2B3F" w:rsidP="006F278D">
            <w:pPr>
              <w:pStyle w:val="Tabletext"/>
            </w:pPr>
          </w:p>
        </w:tc>
        <w:tc>
          <w:tcPr>
            <w:tcW w:w="1622" w:type="dxa"/>
          </w:tcPr>
          <w:p w14:paraId="760FDFB3" w14:textId="77777777" w:rsidR="003C2B3F" w:rsidRPr="006F278D" w:rsidRDefault="003C2B3F" w:rsidP="006F278D">
            <w:pPr>
              <w:pStyle w:val="Tabletext"/>
            </w:pPr>
          </w:p>
        </w:tc>
      </w:tr>
      <w:tr w:rsidR="006F278D" w:rsidRPr="006F278D" w14:paraId="4CCD67F1" w14:textId="77777777" w:rsidTr="006F278D">
        <w:trPr>
          <w:trHeight w:val="176"/>
        </w:trPr>
        <w:tc>
          <w:tcPr>
            <w:tcW w:w="2971" w:type="dxa"/>
            <w:tcBorders>
              <w:right w:val="nil"/>
            </w:tcBorders>
          </w:tcPr>
          <w:p w14:paraId="433E4F07" w14:textId="77777777" w:rsidR="006F278D" w:rsidRPr="006F278D" w:rsidRDefault="006F278D" w:rsidP="006F278D">
            <w:pPr>
              <w:pStyle w:val="Tabletext"/>
              <w:rPr>
                <w:rStyle w:val="bold"/>
              </w:rPr>
            </w:pPr>
            <w:r w:rsidRPr="006F278D">
              <w:rPr>
                <w:rStyle w:val="bold"/>
              </w:rPr>
              <w:t>IFR additional manoeuvres – by reference only to the flight deck instruments</w:t>
            </w:r>
          </w:p>
        </w:tc>
        <w:tc>
          <w:tcPr>
            <w:tcW w:w="4962" w:type="dxa"/>
            <w:tcBorders>
              <w:left w:val="nil"/>
              <w:right w:val="nil"/>
            </w:tcBorders>
          </w:tcPr>
          <w:p w14:paraId="486A8CF2" w14:textId="77777777" w:rsidR="006F278D" w:rsidRPr="006F278D" w:rsidRDefault="006F278D" w:rsidP="006F278D">
            <w:pPr>
              <w:pStyle w:val="Tabletext"/>
              <w:rPr>
                <w:rStyle w:val="bold"/>
              </w:rPr>
            </w:pPr>
          </w:p>
        </w:tc>
        <w:tc>
          <w:tcPr>
            <w:tcW w:w="1622" w:type="dxa"/>
            <w:tcBorders>
              <w:left w:val="nil"/>
            </w:tcBorders>
          </w:tcPr>
          <w:p w14:paraId="2C29707E" w14:textId="6458F1BA" w:rsidR="006F278D" w:rsidRPr="006F278D" w:rsidRDefault="006F278D" w:rsidP="006F278D">
            <w:pPr>
              <w:pStyle w:val="Tabletext"/>
              <w:rPr>
                <w:rStyle w:val="bold"/>
              </w:rPr>
            </w:pPr>
          </w:p>
        </w:tc>
      </w:tr>
      <w:tr w:rsidR="003C2B3F" w:rsidRPr="006F278D" w14:paraId="2FAC1BCB" w14:textId="77777777" w:rsidTr="006F278D">
        <w:trPr>
          <w:trHeight w:val="397"/>
        </w:trPr>
        <w:tc>
          <w:tcPr>
            <w:tcW w:w="2971" w:type="dxa"/>
          </w:tcPr>
          <w:p w14:paraId="7F195E0A" w14:textId="77777777" w:rsidR="003C2B3F" w:rsidRPr="006F278D" w:rsidRDefault="003C2B3F" w:rsidP="006F278D">
            <w:pPr>
              <w:pStyle w:val="Tabletext"/>
            </w:pPr>
            <w:r w:rsidRPr="006F278D">
              <w:t>Use of automation IAW AFM and company SOPs</w:t>
            </w:r>
          </w:p>
        </w:tc>
        <w:tc>
          <w:tcPr>
            <w:tcW w:w="4962" w:type="dxa"/>
          </w:tcPr>
          <w:p w14:paraId="0B39AF81" w14:textId="77777777" w:rsidR="003C2B3F" w:rsidRPr="006F278D" w:rsidRDefault="003C2B3F" w:rsidP="006F278D">
            <w:pPr>
              <w:pStyle w:val="Tabletext"/>
            </w:pPr>
          </w:p>
        </w:tc>
        <w:tc>
          <w:tcPr>
            <w:tcW w:w="1622" w:type="dxa"/>
          </w:tcPr>
          <w:p w14:paraId="3F0EA3BB" w14:textId="77777777" w:rsidR="003C2B3F" w:rsidRPr="006F278D" w:rsidRDefault="003C2B3F" w:rsidP="006F278D">
            <w:pPr>
              <w:pStyle w:val="Tabletext"/>
            </w:pPr>
          </w:p>
        </w:tc>
      </w:tr>
      <w:tr w:rsidR="003C2B3F" w:rsidRPr="006F278D" w14:paraId="50D4EE11" w14:textId="77777777" w:rsidTr="006F278D">
        <w:trPr>
          <w:trHeight w:val="397"/>
        </w:trPr>
        <w:tc>
          <w:tcPr>
            <w:tcW w:w="2971" w:type="dxa"/>
          </w:tcPr>
          <w:p w14:paraId="78B312EF" w14:textId="77777777" w:rsidR="003C2B3F" w:rsidRPr="006F278D" w:rsidRDefault="003C2B3F" w:rsidP="006F278D">
            <w:pPr>
              <w:pStyle w:val="Tabletext"/>
            </w:pPr>
            <w:r w:rsidRPr="006F278D">
              <w:t xml:space="preserve">3D or 2D instrument approach to minima </w:t>
            </w:r>
          </w:p>
        </w:tc>
        <w:tc>
          <w:tcPr>
            <w:tcW w:w="4962" w:type="dxa"/>
          </w:tcPr>
          <w:p w14:paraId="08EA5303" w14:textId="77777777" w:rsidR="003C2B3F" w:rsidRPr="006F278D" w:rsidRDefault="003C2B3F" w:rsidP="006F278D">
            <w:pPr>
              <w:pStyle w:val="Tabletext"/>
            </w:pPr>
          </w:p>
        </w:tc>
        <w:tc>
          <w:tcPr>
            <w:tcW w:w="1622" w:type="dxa"/>
          </w:tcPr>
          <w:p w14:paraId="207F5B0E" w14:textId="77777777" w:rsidR="003C2B3F" w:rsidRPr="006F278D" w:rsidRDefault="003C2B3F" w:rsidP="006F278D">
            <w:pPr>
              <w:pStyle w:val="Tabletext"/>
            </w:pPr>
          </w:p>
        </w:tc>
      </w:tr>
      <w:tr w:rsidR="003C2B3F" w:rsidRPr="006F278D" w14:paraId="61A24B7A" w14:textId="77777777" w:rsidTr="006F278D">
        <w:trPr>
          <w:trHeight w:val="397"/>
        </w:trPr>
        <w:tc>
          <w:tcPr>
            <w:tcW w:w="2971" w:type="dxa"/>
          </w:tcPr>
          <w:p w14:paraId="13BDF50B" w14:textId="77777777" w:rsidR="003C2B3F" w:rsidRPr="006F278D" w:rsidRDefault="003C2B3F" w:rsidP="006F278D">
            <w:pPr>
              <w:pStyle w:val="Tabletext"/>
            </w:pPr>
            <w:r w:rsidRPr="006F278D">
              <w:t xml:space="preserve">Visual circling from minima </w:t>
            </w:r>
          </w:p>
        </w:tc>
        <w:tc>
          <w:tcPr>
            <w:tcW w:w="4962" w:type="dxa"/>
          </w:tcPr>
          <w:p w14:paraId="796E6BED" w14:textId="77777777" w:rsidR="003C2B3F" w:rsidRPr="006F278D" w:rsidRDefault="003C2B3F" w:rsidP="006F278D">
            <w:pPr>
              <w:pStyle w:val="Tabletext"/>
            </w:pPr>
          </w:p>
        </w:tc>
        <w:tc>
          <w:tcPr>
            <w:tcW w:w="1622" w:type="dxa"/>
          </w:tcPr>
          <w:p w14:paraId="1C2F6780" w14:textId="77777777" w:rsidR="003C2B3F" w:rsidRPr="006F278D" w:rsidRDefault="003C2B3F" w:rsidP="006F278D">
            <w:pPr>
              <w:pStyle w:val="Tabletext"/>
            </w:pPr>
          </w:p>
        </w:tc>
      </w:tr>
      <w:tr w:rsidR="003C2B3F" w:rsidRPr="006F278D" w14:paraId="2A7CE96C" w14:textId="77777777" w:rsidTr="006F278D">
        <w:trPr>
          <w:trHeight w:val="397"/>
        </w:trPr>
        <w:tc>
          <w:tcPr>
            <w:tcW w:w="2971" w:type="dxa"/>
          </w:tcPr>
          <w:p w14:paraId="2A366715" w14:textId="77777777" w:rsidR="003C2B3F" w:rsidRPr="006F278D" w:rsidRDefault="003C2B3F" w:rsidP="006F278D">
            <w:pPr>
              <w:pStyle w:val="Tabletext"/>
            </w:pPr>
            <w:r w:rsidRPr="006F278D">
              <w:t>Simulated TAWS alert procedure (if equipped)</w:t>
            </w:r>
          </w:p>
        </w:tc>
        <w:tc>
          <w:tcPr>
            <w:tcW w:w="4962" w:type="dxa"/>
          </w:tcPr>
          <w:p w14:paraId="041D495B" w14:textId="77777777" w:rsidR="003C2B3F" w:rsidRPr="006F278D" w:rsidRDefault="003C2B3F" w:rsidP="006F278D">
            <w:pPr>
              <w:pStyle w:val="Tabletext"/>
            </w:pPr>
          </w:p>
        </w:tc>
        <w:tc>
          <w:tcPr>
            <w:tcW w:w="1622" w:type="dxa"/>
          </w:tcPr>
          <w:p w14:paraId="7293C86D" w14:textId="77777777" w:rsidR="003C2B3F" w:rsidRPr="006F278D" w:rsidRDefault="003C2B3F" w:rsidP="006F278D">
            <w:pPr>
              <w:pStyle w:val="Tabletext"/>
            </w:pPr>
          </w:p>
        </w:tc>
      </w:tr>
    </w:tbl>
    <w:p w14:paraId="71FF5062" w14:textId="77777777" w:rsidR="006F278D" w:rsidRDefault="006F278D"/>
    <w:tbl>
      <w:tblPr>
        <w:tblStyle w:val="SD-MOStable"/>
        <w:tblW w:w="9498" w:type="dxa"/>
        <w:tblInd w:w="-5" w:type="dxa"/>
        <w:tblLook w:val="0620" w:firstRow="1" w:lastRow="0" w:firstColumn="0" w:lastColumn="0" w:noHBand="1" w:noVBand="1"/>
      </w:tblPr>
      <w:tblGrid>
        <w:gridCol w:w="9498"/>
      </w:tblGrid>
      <w:tr w:rsidR="006F278D" w14:paraId="6476A844" w14:textId="77777777">
        <w:trPr>
          <w:cnfStyle w:val="100000000000" w:firstRow="1" w:lastRow="0" w:firstColumn="0" w:lastColumn="0" w:oddVBand="0" w:evenVBand="0" w:oddHBand="0" w:evenHBand="0" w:firstRowFirstColumn="0" w:firstRowLastColumn="0" w:lastRowFirstColumn="0" w:lastRowLastColumn="0"/>
        </w:trPr>
        <w:tc>
          <w:tcPr>
            <w:tcW w:w="9498" w:type="dxa"/>
          </w:tcPr>
          <w:p w14:paraId="161FFE97" w14:textId="77777777" w:rsidR="006F278D" w:rsidRDefault="006F278D" w:rsidP="00D3784A">
            <w:r>
              <w:t>Comments</w:t>
            </w:r>
          </w:p>
        </w:tc>
      </w:tr>
      <w:tr w:rsidR="006F278D" w14:paraId="34786A47" w14:textId="77777777">
        <w:trPr>
          <w:trHeight w:val="2099"/>
        </w:trPr>
        <w:tc>
          <w:tcPr>
            <w:tcW w:w="9498" w:type="dxa"/>
          </w:tcPr>
          <w:p w14:paraId="3722287F" w14:textId="77777777" w:rsidR="006F278D" w:rsidRDefault="006F278D" w:rsidP="00D3784A"/>
        </w:tc>
      </w:tr>
    </w:tbl>
    <w:p w14:paraId="4AD55F55" w14:textId="77777777" w:rsidR="006F278D" w:rsidRPr="003C2B3F" w:rsidRDefault="006F278D" w:rsidP="006F278D">
      <w:pPr>
        <w:rPr>
          <w:rStyle w:val="bold"/>
        </w:rPr>
      </w:pPr>
      <w:r w:rsidRPr="003C2B3F">
        <w:rPr>
          <w:rStyle w:val="bold"/>
        </w:rPr>
        <w:t>Check pilot acknowledgement</w:t>
      </w:r>
    </w:p>
    <w:p w14:paraId="36A86206" w14:textId="2F330238" w:rsidR="001C3B19" w:rsidRDefault="001C3B19" w:rsidP="006F278D">
      <w:r>
        <w:rPr>
          <w:rFonts w:ascii="MS Gothic" w:eastAsia="MS Gothic" w:hAnsi="MS Gothic" w:hint="eastAsia"/>
        </w:rPr>
        <w:t>☐</w:t>
      </w:r>
      <w:r>
        <w:rPr>
          <w:rFonts w:ascii="MS Gothic" w:eastAsia="MS Gothic" w:hAnsi="MS Gothic"/>
        </w:rPr>
        <w:t xml:space="preserve"> </w:t>
      </w:r>
      <w:r w:rsidR="006F278D" w:rsidRPr="00916430">
        <w:t>Competent</w:t>
      </w:r>
    </w:p>
    <w:p w14:paraId="76CD2E02" w14:textId="77777777" w:rsidR="001C3B19" w:rsidRDefault="001C3B19" w:rsidP="006F278D">
      <w:r>
        <w:rPr>
          <w:rFonts w:ascii="MS Gothic" w:eastAsia="MS Gothic" w:hAnsi="MS Gothic" w:hint="eastAsia"/>
        </w:rPr>
        <w:t>☐</w:t>
      </w:r>
      <w:r>
        <w:rPr>
          <w:rFonts w:ascii="MS Gothic" w:eastAsia="MS Gothic" w:hAnsi="MS Gothic"/>
        </w:rPr>
        <w:t xml:space="preserve"> </w:t>
      </w:r>
      <w:r w:rsidR="006F278D" w:rsidRPr="003C2B3F">
        <w:t>Not yet competent</w:t>
      </w:r>
      <w:r w:rsidR="006F278D">
        <w:t xml:space="preserve"> </w:t>
      </w:r>
    </w:p>
    <w:p w14:paraId="69F2330C" w14:textId="35F29E19" w:rsidR="006F278D" w:rsidRPr="003C2B3F" w:rsidRDefault="006F278D" w:rsidP="006F278D">
      <w:r w:rsidRPr="003C2B3F">
        <w:t>Completed</w:t>
      </w:r>
      <w:r>
        <w:t>:</w:t>
      </w:r>
      <w:r w:rsidR="001C3B19">
        <w:t xml:space="preserve"> </w:t>
      </w:r>
      <w:r w:rsidR="001C3B19">
        <w:rPr>
          <w:rFonts w:ascii="MS Gothic" w:eastAsia="MS Gothic" w:hAnsi="MS Gothic" w:hint="eastAsia"/>
        </w:rPr>
        <w:t>☐</w:t>
      </w:r>
      <w:r w:rsidR="001C3B19">
        <w:rPr>
          <w:rFonts w:ascii="MS Gothic" w:eastAsia="MS Gothic" w:hAnsi="MS Gothic"/>
        </w:rPr>
        <w:t xml:space="preserve"> </w:t>
      </w:r>
      <w:r w:rsidRPr="00916430">
        <w:t>Yes</w:t>
      </w:r>
      <w:r>
        <w:tab/>
      </w:r>
      <w:r w:rsidR="001C3B19">
        <w:rPr>
          <w:rFonts w:ascii="MS Gothic" w:eastAsia="MS Gothic" w:hAnsi="MS Gothic" w:hint="eastAsia"/>
        </w:rPr>
        <w:t>☐</w:t>
      </w:r>
      <w:r w:rsidR="001C3B19">
        <w:rPr>
          <w:rFonts w:ascii="MS Gothic" w:eastAsia="MS Gothic" w:hAnsi="MS Gothic"/>
        </w:rPr>
        <w:t xml:space="preserve"> </w:t>
      </w:r>
      <w:r w:rsidRPr="003C2B3F">
        <w:t xml:space="preserve">No </w:t>
      </w:r>
    </w:p>
    <w:p w14:paraId="0B9D44E1" w14:textId="568CFEC1" w:rsidR="006F278D" w:rsidRPr="00916430" w:rsidRDefault="006F278D" w:rsidP="00F86B35">
      <w:pPr>
        <w:pStyle w:val="normalafterlisttable"/>
      </w:pPr>
      <w:r w:rsidRPr="00916430">
        <w:t xml:space="preserve">Flight crew </w:t>
      </w:r>
      <w:r w:rsidRPr="003C2B3F">
        <w:t>signature:</w:t>
      </w:r>
      <w:r w:rsidRPr="003C2B3F">
        <w:tab/>
      </w:r>
      <w:r>
        <w:tab/>
      </w:r>
      <w:r>
        <w:tab/>
      </w:r>
      <w:r>
        <w:tab/>
      </w:r>
      <w:r w:rsidRPr="00916430">
        <w:t>Date:</w:t>
      </w:r>
      <w:r w:rsidRPr="003C2B3F">
        <w:tab/>
      </w:r>
    </w:p>
    <w:p w14:paraId="06918950" w14:textId="2D2B9096" w:rsidR="00F33759" w:rsidRDefault="006F278D" w:rsidP="001C3B19">
      <w:pPr>
        <w:pStyle w:val="normalafterlisttable"/>
        <w:rPr>
          <w:b/>
          <w:iCs/>
          <w:color w:val="023E5C" w:themeColor="text2"/>
          <w:szCs w:val="18"/>
        </w:rPr>
      </w:pPr>
      <w:r w:rsidRPr="00916430">
        <w:t xml:space="preserve">Check pilot </w:t>
      </w:r>
      <w:r w:rsidRPr="003C2B3F">
        <w:t>signature</w:t>
      </w:r>
      <w:r w:rsidRPr="00916430">
        <w:t>:</w:t>
      </w:r>
      <w:r w:rsidRPr="003C2B3F">
        <w:tab/>
      </w:r>
      <w:r w:rsidRPr="00916430">
        <w:tab/>
      </w:r>
      <w:r>
        <w:tab/>
      </w:r>
      <w:r>
        <w:tab/>
      </w:r>
      <w:r w:rsidRPr="00916430">
        <w:t>Date:</w:t>
      </w:r>
      <w:r w:rsidRPr="003C2B3F">
        <w:tab/>
      </w:r>
      <w:r w:rsidR="00F33759">
        <w:br w:type="page"/>
      </w:r>
    </w:p>
    <w:p w14:paraId="3ECE4C4B" w14:textId="6BF73AA4" w:rsidR="003C2B3F" w:rsidRPr="003C2B3F" w:rsidRDefault="003C2B3F" w:rsidP="00B91F1F">
      <w:pPr>
        <w:pStyle w:val="Caption"/>
      </w:pPr>
      <w:r w:rsidRPr="003C2B3F">
        <w:rPr>
          <w:rFonts w:hint="eastAsia"/>
        </w:rPr>
        <w:lastRenderedPageBreak/>
        <w:t xml:space="preserve">Form 6D </w:t>
      </w:r>
      <w:r w:rsidRPr="003C2B3F">
        <w:t>–</w:t>
      </w:r>
      <w:r w:rsidRPr="003C2B3F">
        <w:rPr>
          <w:rFonts w:hint="eastAsia"/>
        </w:rPr>
        <w:t xml:space="preserve"> Multi-engine aeroplane </w:t>
      </w:r>
      <w:r w:rsidRPr="003C2B3F">
        <w:t>flight crew member</w:t>
      </w:r>
      <w:r w:rsidRPr="003C2B3F">
        <w:rPr>
          <w:rFonts w:hint="eastAsia"/>
        </w:rPr>
        <w:t xml:space="preserve"> </w:t>
      </w:r>
      <w:r w:rsidRPr="003C2B3F">
        <w:t>p</w:t>
      </w:r>
      <w:r w:rsidRPr="003C2B3F">
        <w:rPr>
          <w:rFonts w:hint="eastAsia"/>
        </w:rPr>
        <w:t xml:space="preserve">roficiency </w:t>
      </w:r>
      <w:r w:rsidRPr="003C2B3F">
        <w:t>c</w:t>
      </w:r>
      <w:r w:rsidRPr="003C2B3F">
        <w:rPr>
          <w:rFonts w:hint="eastAsia"/>
        </w:rPr>
        <w:t xml:space="preserve">heck </w:t>
      </w:r>
      <w:r w:rsidRPr="003C2B3F">
        <w:t>r</w:t>
      </w:r>
      <w:r w:rsidRPr="003C2B3F">
        <w:rPr>
          <w:rFonts w:hint="eastAsia"/>
        </w:rPr>
        <w:t>eport</w:t>
      </w:r>
    </w:p>
    <w:p w14:paraId="4358FE99" w14:textId="77777777" w:rsidR="00B91F1F" w:rsidRPr="003C2B3F" w:rsidRDefault="00B91F1F" w:rsidP="00B91F1F">
      <w:pPr>
        <w:rPr>
          <w:rStyle w:val="bold"/>
        </w:rPr>
      </w:pPr>
      <w:r w:rsidRPr="003C2B3F">
        <w:rPr>
          <w:rStyle w:val="bold"/>
        </w:rPr>
        <w:t>Details</w:t>
      </w:r>
    </w:p>
    <w:p w14:paraId="482BFC6A" w14:textId="77777777" w:rsidR="00B91F1F" w:rsidRPr="003C2B3F" w:rsidRDefault="00B91F1F" w:rsidP="00B91F1F">
      <w:r w:rsidRPr="003C2B3F">
        <w:t>Flight crew name:</w:t>
      </w:r>
      <w:r w:rsidRPr="003C2B3F">
        <w:tab/>
      </w:r>
      <w:r>
        <w:tab/>
      </w:r>
      <w:r>
        <w:tab/>
      </w:r>
      <w:r w:rsidRPr="003C2B3F">
        <w:t>ARN:</w:t>
      </w:r>
    </w:p>
    <w:p w14:paraId="5A7F3743" w14:textId="763023D5" w:rsidR="00B91F1F" w:rsidRPr="003C2B3F" w:rsidRDefault="00B91F1F" w:rsidP="00B91F1F">
      <w:r w:rsidRPr="003C2B3F">
        <w:t>Check pilot name:</w:t>
      </w:r>
      <w:r w:rsidRPr="003C2B3F">
        <w:tab/>
      </w:r>
      <w:r>
        <w:tab/>
      </w:r>
      <w:r>
        <w:tab/>
      </w:r>
      <w:r w:rsidRPr="003C2B3F">
        <w:t>Date of check:</w:t>
      </w:r>
      <w:r>
        <w:t xml:space="preserve"> </w:t>
      </w:r>
    </w:p>
    <w:p w14:paraId="5D77ED7D" w14:textId="77777777" w:rsidR="00B91F1F" w:rsidRPr="003C2B3F" w:rsidRDefault="00B91F1F" w:rsidP="00B91F1F">
      <w:r w:rsidRPr="003C2B3F">
        <w:t>Aircraft type:</w:t>
      </w:r>
      <w:r w:rsidRPr="003C2B3F">
        <w:tab/>
      </w:r>
      <w:r>
        <w:tab/>
      </w:r>
      <w:r>
        <w:tab/>
      </w:r>
      <w:r>
        <w:tab/>
      </w:r>
      <w:r w:rsidRPr="003C2B3F">
        <w:t>Initial or recurrent:</w:t>
      </w:r>
    </w:p>
    <w:p w14:paraId="5CDEC0AE" w14:textId="55DDD22A" w:rsidR="00B91F1F" w:rsidRPr="003C2B3F" w:rsidRDefault="00B91F1F" w:rsidP="00B91F1F">
      <w:r w:rsidRPr="003C2B3F">
        <w:t>Non-command seat</w:t>
      </w:r>
      <w:r>
        <w:t>:</w:t>
      </w:r>
      <w:r w:rsidR="001C3B19">
        <w:t xml:space="preserve"> </w:t>
      </w:r>
      <w:sdt>
        <w:sdtPr>
          <w:id w:val="-391658176"/>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rsidRPr="003C2B3F">
        <w:t xml:space="preserve"> </w:t>
      </w:r>
      <w:r w:rsidRPr="003C2B3F">
        <w:t>Yes</w:t>
      </w:r>
      <w:r w:rsidR="001C3B19">
        <w:tab/>
      </w:r>
      <w:sdt>
        <w:sdtPr>
          <w:id w:val="491461079"/>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rsidRPr="003C2B3F">
        <w:t xml:space="preserve"> </w:t>
      </w:r>
      <w:r w:rsidRPr="003C2B3F">
        <w:t>No</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3254"/>
        <w:gridCol w:w="4538"/>
        <w:gridCol w:w="1621"/>
      </w:tblGrid>
      <w:tr w:rsidR="003C2B3F" w:rsidRPr="00DB6B68" w14:paraId="4EEB764E" w14:textId="77777777" w:rsidTr="00DB6B68">
        <w:trPr>
          <w:cnfStyle w:val="100000000000" w:firstRow="1" w:lastRow="0" w:firstColumn="0" w:lastColumn="0" w:oddVBand="0" w:evenVBand="0" w:oddHBand="0" w:evenHBand="0" w:firstRowFirstColumn="0" w:firstRowLastColumn="0" w:lastRowFirstColumn="0" w:lastRowLastColumn="0"/>
          <w:trHeight w:val="25"/>
          <w:tblHeader/>
        </w:trPr>
        <w:tc>
          <w:tcPr>
            <w:tcW w:w="3254" w:type="dxa"/>
          </w:tcPr>
          <w:p w14:paraId="368216CC" w14:textId="2D548FC7" w:rsidR="003C2B3F" w:rsidRPr="00DB6B68" w:rsidRDefault="003C2B3F" w:rsidP="00DB6B68">
            <w:r w:rsidRPr="00DB6B68">
              <w:t>Check item</w:t>
            </w:r>
          </w:p>
        </w:tc>
        <w:tc>
          <w:tcPr>
            <w:tcW w:w="4538" w:type="dxa"/>
          </w:tcPr>
          <w:p w14:paraId="37B16408" w14:textId="77777777" w:rsidR="003C2B3F" w:rsidRPr="00DB6B68" w:rsidRDefault="003C2B3F" w:rsidP="00DB6B68">
            <w:r w:rsidRPr="00DB6B68">
              <w:t>Comments</w:t>
            </w:r>
          </w:p>
        </w:tc>
        <w:tc>
          <w:tcPr>
            <w:tcW w:w="1621" w:type="dxa"/>
          </w:tcPr>
          <w:p w14:paraId="2B574B2B" w14:textId="77777777" w:rsidR="003C2B3F" w:rsidRPr="00DB6B68" w:rsidRDefault="003C2B3F" w:rsidP="00DB6B68">
            <w:r w:rsidRPr="00DB6B68">
              <w:t>C / NYC / NA</w:t>
            </w:r>
          </w:p>
        </w:tc>
      </w:tr>
      <w:tr w:rsidR="003C2B3F" w:rsidRPr="00916430" w14:paraId="761384D9" w14:textId="77777777" w:rsidTr="00DB6B68">
        <w:trPr>
          <w:trHeight w:val="25"/>
        </w:trPr>
        <w:tc>
          <w:tcPr>
            <w:tcW w:w="3254" w:type="dxa"/>
          </w:tcPr>
          <w:p w14:paraId="3A266554" w14:textId="77777777" w:rsidR="003C2B3F" w:rsidRPr="003C2B3F" w:rsidRDefault="003C2B3F" w:rsidP="00DB6B68">
            <w:pPr>
              <w:pStyle w:val="Tabletext"/>
            </w:pPr>
            <w:r w:rsidRPr="00916430">
              <w:t xml:space="preserve">Start and taxi </w:t>
            </w:r>
          </w:p>
        </w:tc>
        <w:tc>
          <w:tcPr>
            <w:tcW w:w="4538" w:type="dxa"/>
          </w:tcPr>
          <w:p w14:paraId="6E0A1CEE" w14:textId="77777777" w:rsidR="003C2B3F" w:rsidRPr="00916430" w:rsidRDefault="003C2B3F" w:rsidP="00DB6B68">
            <w:pPr>
              <w:pStyle w:val="Tabletext"/>
            </w:pPr>
          </w:p>
        </w:tc>
        <w:tc>
          <w:tcPr>
            <w:tcW w:w="1621" w:type="dxa"/>
          </w:tcPr>
          <w:p w14:paraId="1504D95D" w14:textId="77777777" w:rsidR="003C2B3F" w:rsidRPr="00916430" w:rsidRDefault="003C2B3F" w:rsidP="00DB6B68">
            <w:pPr>
              <w:pStyle w:val="Tabletext"/>
            </w:pPr>
          </w:p>
        </w:tc>
      </w:tr>
      <w:tr w:rsidR="003C2B3F" w:rsidRPr="00916430" w14:paraId="03969C2C" w14:textId="77777777" w:rsidTr="00DB6B68">
        <w:trPr>
          <w:trHeight w:val="397"/>
        </w:trPr>
        <w:tc>
          <w:tcPr>
            <w:tcW w:w="3254" w:type="dxa"/>
          </w:tcPr>
          <w:p w14:paraId="65DC5E48" w14:textId="77777777" w:rsidR="003C2B3F" w:rsidRPr="003C2B3F" w:rsidRDefault="003C2B3F" w:rsidP="00DB6B68">
            <w:pPr>
              <w:pStyle w:val="Tabletext"/>
            </w:pPr>
            <w:r w:rsidRPr="00916430">
              <w:t xml:space="preserve">Normal take-off simulating minimum distance and </w:t>
            </w:r>
            <w:r w:rsidRPr="003C2B3F">
              <w:t>departure</w:t>
            </w:r>
          </w:p>
        </w:tc>
        <w:tc>
          <w:tcPr>
            <w:tcW w:w="4538" w:type="dxa"/>
          </w:tcPr>
          <w:p w14:paraId="5219EE43" w14:textId="77777777" w:rsidR="003C2B3F" w:rsidRPr="00916430" w:rsidRDefault="003C2B3F" w:rsidP="00DB6B68">
            <w:pPr>
              <w:pStyle w:val="Tabletext"/>
            </w:pPr>
          </w:p>
        </w:tc>
        <w:tc>
          <w:tcPr>
            <w:tcW w:w="1621" w:type="dxa"/>
          </w:tcPr>
          <w:p w14:paraId="47D64EB7" w14:textId="77777777" w:rsidR="003C2B3F" w:rsidRPr="00916430" w:rsidRDefault="003C2B3F" w:rsidP="00DB6B68">
            <w:pPr>
              <w:pStyle w:val="Tabletext"/>
            </w:pPr>
          </w:p>
        </w:tc>
      </w:tr>
      <w:tr w:rsidR="003C2B3F" w:rsidRPr="00916430" w14:paraId="7D2D3CE7" w14:textId="77777777" w:rsidTr="00DB6B68">
        <w:trPr>
          <w:trHeight w:val="25"/>
        </w:trPr>
        <w:tc>
          <w:tcPr>
            <w:tcW w:w="3254" w:type="dxa"/>
          </w:tcPr>
          <w:p w14:paraId="43F207B8" w14:textId="77777777" w:rsidR="003C2B3F" w:rsidRPr="003C2B3F" w:rsidRDefault="003C2B3F" w:rsidP="00DB6B68">
            <w:pPr>
              <w:pStyle w:val="Tabletext"/>
            </w:pPr>
            <w:r w:rsidRPr="00916430">
              <w:t>Stalls</w:t>
            </w:r>
          </w:p>
        </w:tc>
        <w:tc>
          <w:tcPr>
            <w:tcW w:w="4538" w:type="dxa"/>
          </w:tcPr>
          <w:p w14:paraId="371EFF7A" w14:textId="77777777" w:rsidR="003C2B3F" w:rsidRPr="00916430" w:rsidRDefault="003C2B3F" w:rsidP="00DB6B68">
            <w:pPr>
              <w:pStyle w:val="Tabletext"/>
            </w:pPr>
          </w:p>
        </w:tc>
        <w:tc>
          <w:tcPr>
            <w:tcW w:w="1621" w:type="dxa"/>
          </w:tcPr>
          <w:p w14:paraId="3B3BB8CC" w14:textId="77777777" w:rsidR="003C2B3F" w:rsidRPr="00916430" w:rsidRDefault="003C2B3F" w:rsidP="00DB6B68">
            <w:pPr>
              <w:pStyle w:val="Tabletext"/>
            </w:pPr>
          </w:p>
        </w:tc>
      </w:tr>
      <w:tr w:rsidR="003C2B3F" w:rsidRPr="00916430" w14:paraId="5970788C" w14:textId="77777777" w:rsidTr="00DB6B68">
        <w:trPr>
          <w:trHeight w:val="25"/>
        </w:trPr>
        <w:tc>
          <w:tcPr>
            <w:tcW w:w="3254" w:type="dxa"/>
          </w:tcPr>
          <w:p w14:paraId="4B865F1B" w14:textId="77777777" w:rsidR="003C2B3F" w:rsidRPr="003C2B3F" w:rsidRDefault="003C2B3F" w:rsidP="00DB6B68">
            <w:pPr>
              <w:pStyle w:val="Tabletext"/>
            </w:pPr>
            <w:r w:rsidRPr="00916430">
              <w:t>Steep turns</w:t>
            </w:r>
          </w:p>
        </w:tc>
        <w:tc>
          <w:tcPr>
            <w:tcW w:w="4538" w:type="dxa"/>
          </w:tcPr>
          <w:p w14:paraId="7CFB6BF1" w14:textId="77777777" w:rsidR="003C2B3F" w:rsidRPr="00916430" w:rsidRDefault="003C2B3F" w:rsidP="00DB6B68">
            <w:pPr>
              <w:pStyle w:val="Tabletext"/>
            </w:pPr>
          </w:p>
        </w:tc>
        <w:tc>
          <w:tcPr>
            <w:tcW w:w="1621" w:type="dxa"/>
          </w:tcPr>
          <w:p w14:paraId="5468F449" w14:textId="77777777" w:rsidR="003C2B3F" w:rsidRPr="00916430" w:rsidRDefault="003C2B3F" w:rsidP="00DB6B68">
            <w:pPr>
              <w:pStyle w:val="Tabletext"/>
            </w:pPr>
          </w:p>
        </w:tc>
      </w:tr>
      <w:tr w:rsidR="003C2B3F" w:rsidRPr="00916430" w14:paraId="0077D5FF" w14:textId="77777777" w:rsidTr="00DB6B68">
        <w:trPr>
          <w:trHeight w:val="25"/>
        </w:trPr>
        <w:tc>
          <w:tcPr>
            <w:tcW w:w="3254" w:type="dxa"/>
          </w:tcPr>
          <w:p w14:paraId="4ACD7F81" w14:textId="77777777" w:rsidR="003C2B3F" w:rsidRPr="003C2B3F" w:rsidRDefault="003C2B3F" w:rsidP="00DB6B68">
            <w:pPr>
              <w:pStyle w:val="Tabletext"/>
            </w:pPr>
            <w:r w:rsidRPr="00916430">
              <w:t>Low flying at 500 ft AGL and reversal turn</w:t>
            </w:r>
          </w:p>
        </w:tc>
        <w:tc>
          <w:tcPr>
            <w:tcW w:w="4538" w:type="dxa"/>
          </w:tcPr>
          <w:p w14:paraId="48A1603D" w14:textId="77777777" w:rsidR="003C2B3F" w:rsidRPr="00916430" w:rsidRDefault="003C2B3F" w:rsidP="00DB6B68">
            <w:pPr>
              <w:pStyle w:val="Tabletext"/>
            </w:pPr>
          </w:p>
        </w:tc>
        <w:tc>
          <w:tcPr>
            <w:tcW w:w="1621" w:type="dxa"/>
          </w:tcPr>
          <w:p w14:paraId="71F5DEF8" w14:textId="77777777" w:rsidR="003C2B3F" w:rsidRPr="00916430" w:rsidRDefault="003C2B3F" w:rsidP="00DB6B68">
            <w:pPr>
              <w:pStyle w:val="Tabletext"/>
            </w:pPr>
          </w:p>
        </w:tc>
      </w:tr>
      <w:tr w:rsidR="003C2B3F" w:rsidRPr="00916430" w14:paraId="03396D2E" w14:textId="77777777" w:rsidTr="00DB6B68">
        <w:trPr>
          <w:trHeight w:val="25"/>
        </w:trPr>
        <w:tc>
          <w:tcPr>
            <w:tcW w:w="3254" w:type="dxa"/>
          </w:tcPr>
          <w:p w14:paraId="10593B88" w14:textId="77777777" w:rsidR="003C2B3F" w:rsidRPr="003C2B3F" w:rsidRDefault="003C2B3F" w:rsidP="00DB6B68">
            <w:pPr>
              <w:pStyle w:val="Tabletext"/>
            </w:pPr>
            <w:r w:rsidRPr="00916430">
              <w:t xml:space="preserve">Circuit </w:t>
            </w:r>
            <w:proofErr w:type="gramStart"/>
            <w:r w:rsidRPr="00916430">
              <w:t>re-join</w:t>
            </w:r>
            <w:proofErr w:type="gramEnd"/>
            <w:r w:rsidRPr="00916430">
              <w:t xml:space="preserve"> and 1 full circuit </w:t>
            </w:r>
          </w:p>
        </w:tc>
        <w:tc>
          <w:tcPr>
            <w:tcW w:w="4538" w:type="dxa"/>
          </w:tcPr>
          <w:p w14:paraId="4A4D841C" w14:textId="77777777" w:rsidR="003C2B3F" w:rsidRPr="00916430" w:rsidRDefault="003C2B3F" w:rsidP="00DB6B68">
            <w:pPr>
              <w:pStyle w:val="Tabletext"/>
            </w:pPr>
          </w:p>
        </w:tc>
        <w:tc>
          <w:tcPr>
            <w:tcW w:w="1621" w:type="dxa"/>
          </w:tcPr>
          <w:p w14:paraId="1AD1F1E4" w14:textId="77777777" w:rsidR="003C2B3F" w:rsidRPr="00916430" w:rsidRDefault="003C2B3F" w:rsidP="00DB6B68">
            <w:pPr>
              <w:pStyle w:val="Tabletext"/>
            </w:pPr>
          </w:p>
        </w:tc>
      </w:tr>
      <w:tr w:rsidR="003C2B3F" w:rsidRPr="00916430" w14:paraId="6648CBE6" w14:textId="77777777" w:rsidTr="00DB6B68">
        <w:trPr>
          <w:trHeight w:val="25"/>
        </w:trPr>
        <w:tc>
          <w:tcPr>
            <w:tcW w:w="3254" w:type="dxa"/>
          </w:tcPr>
          <w:p w14:paraId="4D1E3DC6" w14:textId="77777777" w:rsidR="003C2B3F" w:rsidRPr="003C2B3F" w:rsidRDefault="003C2B3F" w:rsidP="00DB6B68">
            <w:pPr>
              <w:pStyle w:val="Tabletext"/>
            </w:pPr>
            <w:r w:rsidRPr="00916430">
              <w:t>Missed approach</w:t>
            </w:r>
          </w:p>
        </w:tc>
        <w:tc>
          <w:tcPr>
            <w:tcW w:w="4538" w:type="dxa"/>
          </w:tcPr>
          <w:p w14:paraId="1C34BA63" w14:textId="77777777" w:rsidR="003C2B3F" w:rsidRPr="00916430" w:rsidRDefault="003C2B3F" w:rsidP="00DB6B68">
            <w:pPr>
              <w:pStyle w:val="Tabletext"/>
            </w:pPr>
          </w:p>
        </w:tc>
        <w:tc>
          <w:tcPr>
            <w:tcW w:w="1621" w:type="dxa"/>
          </w:tcPr>
          <w:p w14:paraId="2DDF3032" w14:textId="77777777" w:rsidR="003C2B3F" w:rsidRPr="00916430" w:rsidRDefault="003C2B3F" w:rsidP="00DB6B68">
            <w:pPr>
              <w:pStyle w:val="Tabletext"/>
            </w:pPr>
          </w:p>
        </w:tc>
      </w:tr>
      <w:tr w:rsidR="003C2B3F" w:rsidRPr="00916430" w14:paraId="5B83BDB3" w14:textId="77777777" w:rsidTr="00DB6B68">
        <w:trPr>
          <w:trHeight w:val="25"/>
        </w:trPr>
        <w:tc>
          <w:tcPr>
            <w:tcW w:w="3254" w:type="dxa"/>
          </w:tcPr>
          <w:p w14:paraId="11C31950" w14:textId="77777777" w:rsidR="003C2B3F" w:rsidRPr="003C2B3F" w:rsidRDefault="003C2B3F" w:rsidP="00DB6B68">
            <w:pPr>
              <w:pStyle w:val="Tabletext"/>
            </w:pPr>
            <w:r w:rsidRPr="00916430">
              <w:t xml:space="preserve">Flapless approach and landing </w:t>
            </w:r>
          </w:p>
        </w:tc>
        <w:tc>
          <w:tcPr>
            <w:tcW w:w="4538" w:type="dxa"/>
          </w:tcPr>
          <w:p w14:paraId="04AED4FA" w14:textId="77777777" w:rsidR="003C2B3F" w:rsidRPr="00916430" w:rsidRDefault="003C2B3F" w:rsidP="00DB6B68">
            <w:pPr>
              <w:pStyle w:val="Tabletext"/>
            </w:pPr>
          </w:p>
        </w:tc>
        <w:tc>
          <w:tcPr>
            <w:tcW w:w="1621" w:type="dxa"/>
          </w:tcPr>
          <w:p w14:paraId="422D362A" w14:textId="77777777" w:rsidR="003C2B3F" w:rsidRPr="00916430" w:rsidRDefault="003C2B3F" w:rsidP="00DB6B68">
            <w:pPr>
              <w:pStyle w:val="Tabletext"/>
            </w:pPr>
          </w:p>
        </w:tc>
      </w:tr>
      <w:tr w:rsidR="003C2B3F" w:rsidRPr="00916430" w14:paraId="44C9128B" w14:textId="77777777" w:rsidTr="00DB6B68">
        <w:trPr>
          <w:trHeight w:val="397"/>
        </w:trPr>
        <w:tc>
          <w:tcPr>
            <w:tcW w:w="3254" w:type="dxa"/>
          </w:tcPr>
          <w:p w14:paraId="68117110" w14:textId="77777777" w:rsidR="003C2B3F" w:rsidRPr="003C2B3F" w:rsidRDefault="003C2B3F" w:rsidP="00DB6B68">
            <w:pPr>
              <w:pStyle w:val="Tabletext"/>
            </w:pPr>
            <w:r w:rsidRPr="00916430">
              <w:t xml:space="preserve">Crosswind take-off and landing (if conditions permit) </w:t>
            </w:r>
          </w:p>
        </w:tc>
        <w:tc>
          <w:tcPr>
            <w:tcW w:w="4538" w:type="dxa"/>
          </w:tcPr>
          <w:p w14:paraId="002B6861" w14:textId="77777777" w:rsidR="003C2B3F" w:rsidRPr="00916430" w:rsidRDefault="003C2B3F" w:rsidP="00DB6B68">
            <w:pPr>
              <w:pStyle w:val="Tabletext"/>
            </w:pPr>
          </w:p>
        </w:tc>
        <w:tc>
          <w:tcPr>
            <w:tcW w:w="1621" w:type="dxa"/>
          </w:tcPr>
          <w:p w14:paraId="1C50047E" w14:textId="77777777" w:rsidR="003C2B3F" w:rsidRPr="00916430" w:rsidRDefault="003C2B3F" w:rsidP="00DB6B68">
            <w:pPr>
              <w:pStyle w:val="Tabletext"/>
            </w:pPr>
          </w:p>
        </w:tc>
      </w:tr>
      <w:tr w:rsidR="003C2B3F" w:rsidRPr="00916430" w14:paraId="2254F482" w14:textId="77777777" w:rsidTr="00DB6B68">
        <w:trPr>
          <w:trHeight w:val="397"/>
        </w:trPr>
        <w:tc>
          <w:tcPr>
            <w:tcW w:w="3254" w:type="dxa"/>
          </w:tcPr>
          <w:p w14:paraId="70D92C45" w14:textId="77777777" w:rsidR="003C2B3F" w:rsidRPr="003C2B3F" w:rsidRDefault="003C2B3F" w:rsidP="00DB6B68">
            <w:pPr>
              <w:pStyle w:val="Tabletext"/>
            </w:pPr>
            <w:r w:rsidRPr="00916430">
              <w:t xml:space="preserve">Normal landing simulating minimum distance </w:t>
            </w:r>
          </w:p>
        </w:tc>
        <w:tc>
          <w:tcPr>
            <w:tcW w:w="4538" w:type="dxa"/>
          </w:tcPr>
          <w:p w14:paraId="568441BC" w14:textId="77777777" w:rsidR="003C2B3F" w:rsidRPr="00916430" w:rsidRDefault="003C2B3F" w:rsidP="00DB6B68">
            <w:pPr>
              <w:pStyle w:val="Tabletext"/>
            </w:pPr>
          </w:p>
        </w:tc>
        <w:tc>
          <w:tcPr>
            <w:tcW w:w="1621" w:type="dxa"/>
          </w:tcPr>
          <w:p w14:paraId="2ADAAE14" w14:textId="77777777" w:rsidR="003C2B3F" w:rsidRPr="00916430" w:rsidRDefault="003C2B3F" w:rsidP="00DB6B68">
            <w:pPr>
              <w:pStyle w:val="Tabletext"/>
            </w:pPr>
          </w:p>
        </w:tc>
      </w:tr>
      <w:tr w:rsidR="003C2B3F" w:rsidRPr="00916430" w14:paraId="28AED8D3" w14:textId="77777777" w:rsidTr="00DB6B68">
        <w:trPr>
          <w:trHeight w:val="397"/>
        </w:trPr>
        <w:tc>
          <w:tcPr>
            <w:tcW w:w="3254" w:type="dxa"/>
          </w:tcPr>
          <w:p w14:paraId="3034DE64" w14:textId="77777777" w:rsidR="003C2B3F" w:rsidRPr="003C2B3F" w:rsidRDefault="003C2B3F" w:rsidP="00DB6B68">
            <w:pPr>
              <w:pStyle w:val="Tabletext"/>
            </w:pPr>
            <w:r w:rsidRPr="00916430">
              <w:t>Manage fuel and all other aircraft systems</w:t>
            </w:r>
          </w:p>
        </w:tc>
        <w:tc>
          <w:tcPr>
            <w:tcW w:w="4538" w:type="dxa"/>
          </w:tcPr>
          <w:p w14:paraId="774480E2" w14:textId="77777777" w:rsidR="003C2B3F" w:rsidRPr="00916430" w:rsidRDefault="003C2B3F" w:rsidP="00DB6B68">
            <w:pPr>
              <w:pStyle w:val="Tabletext"/>
            </w:pPr>
          </w:p>
        </w:tc>
        <w:tc>
          <w:tcPr>
            <w:tcW w:w="1621" w:type="dxa"/>
          </w:tcPr>
          <w:p w14:paraId="1A116726" w14:textId="77777777" w:rsidR="003C2B3F" w:rsidRPr="00916430" w:rsidRDefault="003C2B3F" w:rsidP="00DB6B68">
            <w:pPr>
              <w:pStyle w:val="Tabletext"/>
            </w:pPr>
          </w:p>
        </w:tc>
      </w:tr>
      <w:tr w:rsidR="003C2B3F" w:rsidRPr="00916430" w14:paraId="0D79398C" w14:textId="77777777" w:rsidTr="00DB6B68">
        <w:trPr>
          <w:trHeight w:val="397"/>
        </w:trPr>
        <w:tc>
          <w:tcPr>
            <w:tcW w:w="3254" w:type="dxa"/>
          </w:tcPr>
          <w:p w14:paraId="56C0DD15" w14:textId="77777777" w:rsidR="003C2B3F" w:rsidRPr="003C2B3F" w:rsidRDefault="003C2B3F" w:rsidP="00DB6B68">
            <w:pPr>
              <w:pStyle w:val="Tabletext"/>
            </w:pPr>
            <w:r w:rsidRPr="00916430">
              <w:t xml:space="preserve">Comply with airspace and radio procedures </w:t>
            </w:r>
          </w:p>
        </w:tc>
        <w:tc>
          <w:tcPr>
            <w:tcW w:w="4538" w:type="dxa"/>
          </w:tcPr>
          <w:p w14:paraId="3FEE64F1" w14:textId="77777777" w:rsidR="003C2B3F" w:rsidRPr="00916430" w:rsidRDefault="003C2B3F" w:rsidP="00DB6B68">
            <w:pPr>
              <w:pStyle w:val="Tabletext"/>
            </w:pPr>
          </w:p>
        </w:tc>
        <w:tc>
          <w:tcPr>
            <w:tcW w:w="1621" w:type="dxa"/>
          </w:tcPr>
          <w:p w14:paraId="37A3441F" w14:textId="77777777" w:rsidR="003C2B3F" w:rsidRPr="00916430" w:rsidRDefault="003C2B3F" w:rsidP="00DB6B68">
            <w:pPr>
              <w:pStyle w:val="Tabletext"/>
            </w:pPr>
          </w:p>
        </w:tc>
      </w:tr>
      <w:tr w:rsidR="003C2B3F" w:rsidRPr="00916430" w14:paraId="7E21B686" w14:textId="77777777" w:rsidTr="00DB6B68">
        <w:trPr>
          <w:trHeight w:val="397"/>
        </w:trPr>
        <w:tc>
          <w:tcPr>
            <w:tcW w:w="3254" w:type="dxa"/>
          </w:tcPr>
          <w:p w14:paraId="7EA172FE" w14:textId="77777777" w:rsidR="003C2B3F" w:rsidRPr="003C2B3F" w:rsidRDefault="003C2B3F" w:rsidP="00DB6B68">
            <w:pPr>
              <w:pStyle w:val="Tabletext"/>
            </w:pPr>
            <w:r w:rsidRPr="00916430">
              <w:t xml:space="preserve">Instrument flying </w:t>
            </w:r>
            <w:r w:rsidRPr="003C2B3F">
              <w:t>– basic flight manoeuvres full panel</w:t>
            </w:r>
          </w:p>
        </w:tc>
        <w:tc>
          <w:tcPr>
            <w:tcW w:w="4538" w:type="dxa"/>
          </w:tcPr>
          <w:p w14:paraId="12C570E3" w14:textId="77777777" w:rsidR="003C2B3F" w:rsidRPr="00916430" w:rsidRDefault="003C2B3F" w:rsidP="00DB6B68">
            <w:pPr>
              <w:pStyle w:val="Tabletext"/>
            </w:pPr>
          </w:p>
        </w:tc>
        <w:tc>
          <w:tcPr>
            <w:tcW w:w="1621" w:type="dxa"/>
          </w:tcPr>
          <w:p w14:paraId="3B887C9F" w14:textId="77777777" w:rsidR="003C2B3F" w:rsidRPr="00916430" w:rsidRDefault="003C2B3F" w:rsidP="00DB6B68">
            <w:pPr>
              <w:pStyle w:val="Tabletext"/>
            </w:pPr>
          </w:p>
        </w:tc>
      </w:tr>
      <w:tr w:rsidR="003C2B3F" w:rsidRPr="00916430" w14:paraId="7A50970E" w14:textId="77777777" w:rsidTr="00DB6B68">
        <w:trPr>
          <w:trHeight w:val="397"/>
        </w:trPr>
        <w:tc>
          <w:tcPr>
            <w:tcW w:w="3254" w:type="dxa"/>
          </w:tcPr>
          <w:p w14:paraId="6E643FEB" w14:textId="77777777" w:rsidR="003C2B3F" w:rsidRPr="003C2B3F" w:rsidRDefault="003C2B3F" w:rsidP="00DB6B68">
            <w:pPr>
              <w:pStyle w:val="Tabletext"/>
            </w:pPr>
            <w:r w:rsidRPr="00916430">
              <w:t xml:space="preserve">Instrument flying </w:t>
            </w:r>
            <w:r w:rsidRPr="003C2B3F">
              <w:t>– recovery from upset and UA full panel</w:t>
            </w:r>
          </w:p>
        </w:tc>
        <w:tc>
          <w:tcPr>
            <w:tcW w:w="4538" w:type="dxa"/>
          </w:tcPr>
          <w:p w14:paraId="16F50359" w14:textId="77777777" w:rsidR="003C2B3F" w:rsidRPr="00916430" w:rsidRDefault="003C2B3F" w:rsidP="00DB6B68">
            <w:pPr>
              <w:pStyle w:val="Tabletext"/>
            </w:pPr>
          </w:p>
        </w:tc>
        <w:tc>
          <w:tcPr>
            <w:tcW w:w="1621" w:type="dxa"/>
          </w:tcPr>
          <w:p w14:paraId="508E333D" w14:textId="77777777" w:rsidR="003C2B3F" w:rsidRPr="00916430" w:rsidRDefault="003C2B3F" w:rsidP="00DB6B68">
            <w:pPr>
              <w:pStyle w:val="Tabletext"/>
            </w:pPr>
          </w:p>
        </w:tc>
      </w:tr>
      <w:tr w:rsidR="003C2B3F" w:rsidRPr="00916430" w14:paraId="2D4518FB" w14:textId="77777777" w:rsidTr="00DB6B68">
        <w:trPr>
          <w:trHeight w:val="397"/>
        </w:trPr>
        <w:tc>
          <w:tcPr>
            <w:tcW w:w="3254" w:type="dxa"/>
          </w:tcPr>
          <w:p w14:paraId="00BFE382" w14:textId="77777777" w:rsidR="003C2B3F" w:rsidRPr="003C2B3F" w:rsidRDefault="003C2B3F" w:rsidP="00DB6B68">
            <w:pPr>
              <w:pStyle w:val="Tabletext"/>
            </w:pPr>
            <w:r w:rsidRPr="00916430">
              <w:t>Simulated inadvertent IMC entry and recovery</w:t>
            </w:r>
          </w:p>
        </w:tc>
        <w:tc>
          <w:tcPr>
            <w:tcW w:w="4538" w:type="dxa"/>
          </w:tcPr>
          <w:p w14:paraId="5C87A999" w14:textId="77777777" w:rsidR="003C2B3F" w:rsidRPr="00916430" w:rsidRDefault="003C2B3F" w:rsidP="00DB6B68">
            <w:pPr>
              <w:pStyle w:val="Tabletext"/>
            </w:pPr>
          </w:p>
        </w:tc>
        <w:tc>
          <w:tcPr>
            <w:tcW w:w="1621" w:type="dxa"/>
          </w:tcPr>
          <w:p w14:paraId="5B823556" w14:textId="77777777" w:rsidR="003C2B3F" w:rsidRPr="00916430" w:rsidRDefault="003C2B3F" w:rsidP="00DB6B68">
            <w:pPr>
              <w:pStyle w:val="Tabletext"/>
            </w:pPr>
          </w:p>
        </w:tc>
      </w:tr>
      <w:tr w:rsidR="003C2B3F" w:rsidRPr="00916430" w14:paraId="68903662" w14:textId="77777777" w:rsidTr="00DB6B68">
        <w:trPr>
          <w:trHeight w:val="397"/>
        </w:trPr>
        <w:tc>
          <w:tcPr>
            <w:tcW w:w="3254" w:type="dxa"/>
          </w:tcPr>
          <w:p w14:paraId="4EDC2EDF" w14:textId="77777777" w:rsidR="003C2B3F" w:rsidRPr="003C2B3F" w:rsidRDefault="003C2B3F" w:rsidP="00DB6B68">
            <w:pPr>
              <w:pStyle w:val="Tabletext"/>
            </w:pPr>
            <w:r w:rsidRPr="00916430">
              <w:t>Rejected take off (touch drills in aeroplane)</w:t>
            </w:r>
          </w:p>
        </w:tc>
        <w:tc>
          <w:tcPr>
            <w:tcW w:w="4538" w:type="dxa"/>
          </w:tcPr>
          <w:p w14:paraId="6FFF0B1C" w14:textId="77777777" w:rsidR="003C2B3F" w:rsidRPr="00916430" w:rsidRDefault="003C2B3F" w:rsidP="00DB6B68">
            <w:pPr>
              <w:pStyle w:val="Tabletext"/>
            </w:pPr>
          </w:p>
        </w:tc>
        <w:tc>
          <w:tcPr>
            <w:tcW w:w="1621" w:type="dxa"/>
          </w:tcPr>
          <w:p w14:paraId="265A12CE" w14:textId="77777777" w:rsidR="003C2B3F" w:rsidRPr="00916430" w:rsidRDefault="003C2B3F" w:rsidP="00DB6B68">
            <w:pPr>
              <w:pStyle w:val="Tabletext"/>
            </w:pPr>
          </w:p>
        </w:tc>
      </w:tr>
      <w:tr w:rsidR="003C2B3F" w:rsidRPr="00916430" w14:paraId="2E07405E" w14:textId="77777777" w:rsidTr="00DB6B68">
        <w:trPr>
          <w:trHeight w:val="397"/>
        </w:trPr>
        <w:tc>
          <w:tcPr>
            <w:tcW w:w="3254" w:type="dxa"/>
          </w:tcPr>
          <w:p w14:paraId="7F834DBA" w14:textId="77777777" w:rsidR="003C2B3F" w:rsidRPr="003C2B3F" w:rsidRDefault="003C2B3F" w:rsidP="00DB6B68">
            <w:pPr>
              <w:pStyle w:val="Tabletext"/>
            </w:pPr>
            <w:r w:rsidRPr="00916430">
              <w:t xml:space="preserve">Simulated engine failure after </w:t>
            </w:r>
            <w:proofErr w:type="gramStart"/>
            <w:r w:rsidRPr="00916430">
              <w:t>take</w:t>
            </w:r>
            <w:proofErr w:type="gramEnd"/>
            <w:r w:rsidRPr="00916430">
              <w:noBreakHyphen/>
              <w:t xml:space="preserve">off </w:t>
            </w:r>
          </w:p>
        </w:tc>
        <w:tc>
          <w:tcPr>
            <w:tcW w:w="4538" w:type="dxa"/>
          </w:tcPr>
          <w:p w14:paraId="6B49C9A3" w14:textId="77777777" w:rsidR="003C2B3F" w:rsidRPr="00916430" w:rsidRDefault="003C2B3F" w:rsidP="00DB6B68">
            <w:pPr>
              <w:pStyle w:val="Tabletext"/>
            </w:pPr>
          </w:p>
        </w:tc>
        <w:tc>
          <w:tcPr>
            <w:tcW w:w="1621" w:type="dxa"/>
          </w:tcPr>
          <w:p w14:paraId="08C94FCE" w14:textId="77777777" w:rsidR="003C2B3F" w:rsidRPr="00916430" w:rsidRDefault="003C2B3F" w:rsidP="00DB6B68">
            <w:pPr>
              <w:pStyle w:val="Tabletext"/>
            </w:pPr>
          </w:p>
        </w:tc>
      </w:tr>
      <w:tr w:rsidR="003C2B3F" w:rsidRPr="00916430" w14:paraId="3DAF8EA8" w14:textId="77777777" w:rsidTr="00DB6B68">
        <w:trPr>
          <w:trHeight w:val="25"/>
        </w:trPr>
        <w:tc>
          <w:tcPr>
            <w:tcW w:w="3254" w:type="dxa"/>
          </w:tcPr>
          <w:p w14:paraId="673D2845" w14:textId="77777777" w:rsidR="003C2B3F" w:rsidRPr="003C2B3F" w:rsidRDefault="003C2B3F" w:rsidP="00DB6B68">
            <w:pPr>
              <w:pStyle w:val="Tabletext"/>
            </w:pPr>
            <w:r w:rsidRPr="00916430">
              <w:t>Simulated partial engine failure</w:t>
            </w:r>
          </w:p>
        </w:tc>
        <w:tc>
          <w:tcPr>
            <w:tcW w:w="4538" w:type="dxa"/>
          </w:tcPr>
          <w:p w14:paraId="303EBBE7" w14:textId="77777777" w:rsidR="003C2B3F" w:rsidRPr="00916430" w:rsidRDefault="003C2B3F" w:rsidP="00DB6B68">
            <w:pPr>
              <w:pStyle w:val="Tabletext"/>
            </w:pPr>
          </w:p>
        </w:tc>
        <w:tc>
          <w:tcPr>
            <w:tcW w:w="1621" w:type="dxa"/>
          </w:tcPr>
          <w:p w14:paraId="71BB68C7" w14:textId="77777777" w:rsidR="003C2B3F" w:rsidRPr="00916430" w:rsidRDefault="003C2B3F" w:rsidP="00DB6B68">
            <w:pPr>
              <w:pStyle w:val="Tabletext"/>
            </w:pPr>
          </w:p>
        </w:tc>
      </w:tr>
      <w:tr w:rsidR="003C2B3F" w:rsidRPr="00916430" w14:paraId="0741ED49" w14:textId="77777777" w:rsidTr="00DB6B68">
        <w:trPr>
          <w:trHeight w:val="397"/>
        </w:trPr>
        <w:tc>
          <w:tcPr>
            <w:tcW w:w="3254" w:type="dxa"/>
          </w:tcPr>
          <w:p w14:paraId="1300A052" w14:textId="77777777" w:rsidR="003C2B3F" w:rsidRPr="003C2B3F" w:rsidRDefault="003C2B3F" w:rsidP="00DB6B68">
            <w:pPr>
              <w:pStyle w:val="Tabletext"/>
            </w:pPr>
            <w:r w:rsidRPr="00916430">
              <w:lastRenderedPageBreak/>
              <w:t xml:space="preserve">Simulated engine failure with asymmetric approach and landing </w:t>
            </w:r>
          </w:p>
        </w:tc>
        <w:tc>
          <w:tcPr>
            <w:tcW w:w="4538" w:type="dxa"/>
          </w:tcPr>
          <w:p w14:paraId="1A1322BD" w14:textId="77777777" w:rsidR="003C2B3F" w:rsidRPr="00916430" w:rsidRDefault="003C2B3F" w:rsidP="00DB6B68">
            <w:pPr>
              <w:pStyle w:val="Tabletext"/>
            </w:pPr>
          </w:p>
        </w:tc>
        <w:tc>
          <w:tcPr>
            <w:tcW w:w="1621" w:type="dxa"/>
          </w:tcPr>
          <w:p w14:paraId="6B2861EF" w14:textId="77777777" w:rsidR="003C2B3F" w:rsidRPr="00916430" w:rsidRDefault="003C2B3F" w:rsidP="00DB6B68">
            <w:pPr>
              <w:pStyle w:val="Tabletext"/>
            </w:pPr>
          </w:p>
        </w:tc>
      </w:tr>
      <w:tr w:rsidR="003C2B3F" w:rsidRPr="00916430" w14:paraId="434F8F91" w14:textId="77777777" w:rsidTr="00DB6B68">
        <w:trPr>
          <w:trHeight w:val="397"/>
        </w:trPr>
        <w:tc>
          <w:tcPr>
            <w:tcW w:w="3254" w:type="dxa"/>
          </w:tcPr>
          <w:p w14:paraId="0738CCE2" w14:textId="77777777" w:rsidR="003C2B3F" w:rsidRPr="003C2B3F" w:rsidRDefault="003C2B3F" w:rsidP="00DB6B68">
            <w:pPr>
              <w:pStyle w:val="Tabletext"/>
            </w:pPr>
            <w:r w:rsidRPr="00916430">
              <w:t>Aircraft system malfunctions other than engine failure</w:t>
            </w:r>
          </w:p>
        </w:tc>
        <w:tc>
          <w:tcPr>
            <w:tcW w:w="4538" w:type="dxa"/>
          </w:tcPr>
          <w:p w14:paraId="2918B8E5" w14:textId="77777777" w:rsidR="003C2B3F" w:rsidRPr="00916430" w:rsidRDefault="003C2B3F" w:rsidP="00DB6B68">
            <w:pPr>
              <w:pStyle w:val="Tabletext"/>
            </w:pPr>
          </w:p>
        </w:tc>
        <w:tc>
          <w:tcPr>
            <w:tcW w:w="1621" w:type="dxa"/>
          </w:tcPr>
          <w:p w14:paraId="3479E4E9" w14:textId="77777777" w:rsidR="003C2B3F" w:rsidRPr="00916430" w:rsidRDefault="003C2B3F" w:rsidP="00DB6B68">
            <w:pPr>
              <w:pStyle w:val="Tabletext"/>
            </w:pPr>
          </w:p>
        </w:tc>
      </w:tr>
      <w:tr w:rsidR="003C2B3F" w:rsidRPr="00916430" w14:paraId="73659305" w14:textId="77777777" w:rsidTr="00DB6B68">
        <w:trPr>
          <w:trHeight w:val="397"/>
        </w:trPr>
        <w:tc>
          <w:tcPr>
            <w:tcW w:w="3254" w:type="dxa"/>
          </w:tcPr>
          <w:p w14:paraId="5E438E1B" w14:textId="77777777" w:rsidR="003C2B3F" w:rsidRPr="003C2B3F" w:rsidRDefault="003C2B3F" w:rsidP="00DB6B68">
            <w:pPr>
              <w:pStyle w:val="Tabletext"/>
            </w:pPr>
            <w:r w:rsidRPr="00916430">
              <w:t>Demonstrate appropriate non</w:t>
            </w:r>
            <w:r w:rsidRPr="00916430">
              <w:noBreakHyphen/>
              <w:t>technical skills</w:t>
            </w:r>
          </w:p>
        </w:tc>
        <w:tc>
          <w:tcPr>
            <w:tcW w:w="4538" w:type="dxa"/>
          </w:tcPr>
          <w:p w14:paraId="60AF993E" w14:textId="77777777" w:rsidR="003C2B3F" w:rsidRPr="00916430" w:rsidRDefault="003C2B3F" w:rsidP="00DB6B68">
            <w:pPr>
              <w:pStyle w:val="Tabletext"/>
            </w:pPr>
          </w:p>
        </w:tc>
        <w:tc>
          <w:tcPr>
            <w:tcW w:w="1621" w:type="dxa"/>
          </w:tcPr>
          <w:p w14:paraId="4B96CDE4" w14:textId="77777777" w:rsidR="003C2B3F" w:rsidRPr="00916430" w:rsidRDefault="003C2B3F" w:rsidP="00DB6B68">
            <w:pPr>
              <w:pStyle w:val="Tabletext"/>
            </w:pPr>
          </w:p>
        </w:tc>
      </w:tr>
      <w:tr w:rsidR="003C2B3F" w:rsidRPr="00916430" w14:paraId="0DF5E25C" w14:textId="77777777" w:rsidTr="00DB6B68">
        <w:trPr>
          <w:trHeight w:val="397"/>
        </w:trPr>
        <w:tc>
          <w:tcPr>
            <w:tcW w:w="3254" w:type="dxa"/>
          </w:tcPr>
          <w:p w14:paraId="1AC615F0" w14:textId="77777777" w:rsidR="003C2B3F" w:rsidRPr="003C2B3F" w:rsidRDefault="003C2B3F" w:rsidP="00DB6B68">
            <w:pPr>
              <w:pStyle w:val="Tabletext"/>
            </w:pPr>
            <w:r w:rsidRPr="00916430">
              <w:t xml:space="preserve">Manage passengers and cargo (Part 133 and </w:t>
            </w:r>
            <w:r w:rsidRPr="003C2B3F">
              <w:t>135)</w:t>
            </w:r>
          </w:p>
        </w:tc>
        <w:tc>
          <w:tcPr>
            <w:tcW w:w="4538" w:type="dxa"/>
          </w:tcPr>
          <w:p w14:paraId="3C445A0D" w14:textId="77777777" w:rsidR="003C2B3F" w:rsidRPr="00916430" w:rsidRDefault="003C2B3F" w:rsidP="00DB6B68">
            <w:pPr>
              <w:pStyle w:val="Tabletext"/>
            </w:pPr>
          </w:p>
        </w:tc>
        <w:tc>
          <w:tcPr>
            <w:tcW w:w="1621" w:type="dxa"/>
          </w:tcPr>
          <w:p w14:paraId="253F719A" w14:textId="77777777" w:rsidR="003C2B3F" w:rsidRPr="00916430" w:rsidRDefault="003C2B3F" w:rsidP="00DB6B68">
            <w:pPr>
              <w:pStyle w:val="Tabletext"/>
            </w:pPr>
          </w:p>
        </w:tc>
      </w:tr>
      <w:tr w:rsidR="003C2B3F" w:rsidRPr="00916430" w14:paraId="7C2EF9CD" w14:textId="77777777" w:rsidTr="00DB6B68">
        <w:trPr>
          <w:trHeight w:val="397"/>
        </w:trPr>
        <w:tc>
          <w:tcPr>
            <w:tcW w:w="3254" w:type="dxa"/>
          </w:tcPr>
          <w:p w14:paraId="39A59517" w14:textId="77777777" w:rsidR="003C2B3F" w:rsidRPr="003C2B3F" w:rsidRDefault="003C2B3F" w:rsidP="00DB6B68">
            <w:pPr>
              <w:pStyle w:val="Tabletext"/>
            </w:pPr>
            <w:r w:rsidRPr="00916430">
              <w:t>Understand duties and responsibilities of PIC</w:t>
            </w:r>
          </w:p>
        </w:tc>
        <w:tc>
          <w:tcPr>
            <w:tcW w:w="4538" w:type="dxa"/>
          </w:tcPr>
          <w:p w14:paraId="20555FAC" w14:textId="77777777" w:rsidR="003C2B3F" w:rsidRPr="00916430" w:rsidRDefault="003C2B3F" w:rsidP="00DB6B68">
            <w:pPr>
              <w:pStyle w:val="Tabletext"/>
            </w:pPr>
          </w:p>
        </w:tc>
        <w:tc>
          <w:tcPr>
            <w:tcW w:w="1621" w:type="dxa"/>
          </w:tcPr>
          <w:p w14:paraId="06441038" w14:textId="77777777" w:rsidR="003C2B3F" w:rsidRPr="00916430" w:rsidRDefault="003C2B3F" w:rsidP="00DB6B68">
            <w:pPr>
              <w:pStyle w:val="Tabletext"/>
            </w:pPr>
          </w:p>
        </w:tc>
      </w:tr>
      <w:tr w:rsidR="003C2B3F" w:rsidRPr="00916430" w14:paraId="087BCB7D" w14:textId="77777777" w:rsidTr="00DB6B68">
        <w:trPr>
          <w:trHeight w:val="130"/>
        </w:trPr>
        <w:tc>
          <w:tcPr>
            <w:tcW w:w="3254" w:type="dxa"/>
          </w:tcPr>
          <w:p w14:paraId="313215ED" w14:textId="77777777" w:rsidR="003C2B3F" w:rsidRPr="003C2B3F" w:rsidRDefault="003C2B3F" w:rsidP="00DB6B68">
            <w:pPr>
              <w:pStyle w:val="Tabletext"/>
            </w:pPr>
            <w:r w:rsidRPr="00916430">
              <w:t>Operate IAW operator and AFM procedures</w:t>
            </w:r>
          </w:p>
        </w:tc>
        <w:tc>
          <w:tcPr>
            <w:tcW w:w="4538" w:type="dxa"/>
          </w:tcPr>
          <w:p w14:paraId="697FE0AA" w14:textId="77777777" w:rsidR="003C2B3F" w:rsidRPr="00916430" w:rsidRDefault="003C2B3F" w:rsidP="00DB6B68">
            <w:pPr>
              <w:pStyle w:val="Tabletext"/>
            </w:pPr>
          </w:p>
        </w:tc>
        <w:tc>
          <w:tcPr>
            <w:tcW w:w="1621" w:type="dxa"/>
          </w:tcPr>
          <w:p w14:paraId="69DAC31B" w14:textId="77777777" w:rsidR="003C2B3F" w:rsidRPr="00916430" w:rsidRDefault="003C2B3F" w:rsidP="00DB6B68">
            <w:pPr>
              <w:pStyle w:val="Tabletext"/>
            </w:pPr>
          </w:p>
        </w:tc>
      </w:tr>
      <w:tr w:rsidR="003C2B3F" w:rsidRPr="00916430" w14:paraId="6E66AF48" w14:textId="77777777" w:rsidTr="00DB6B68">
        <w:trPr>
          <w:trHeight w:val="397"/>
        </w:trPr>
        <w:tc>
          <w:tcPr>
            <w:tcW w:w="3254" w:type="dxa"/>
          </w:tcPr>
          <w:p w14:paraId="103A2460" w14:textId="77777777" w:rsidR="003C2B3F" w:rsidRPr="003C2B3F" w:rsidRDefault="003C2B3F" w:rsidP="00DB6B68">
            <w:pPr>
              <w:pStyle w:val="Tabletext"/>
            </w:pPr>
            <w:r w:rsidRPr="00916430">
              <w:t xml:space="preserve">Carry out sample aerial work operation (Part 138) </w:t>
            </w:r>
          </w:p>
        </w:tc>
        <w:tc>
          <w:tcPr>
            <w:tcW w:w="4538" w:type="dxa"/>
          </w:tcPr>
          <w:p w14:paraId="21921F90" w14:textId="77777777" w:rsidR="003C2B3F" w:rsidRPr="00916430" w:rsidRDefault="003C2B3F" w:rsidP="00DB6B68">
            <w:pPr>
              <w:pStyle w:val="Tabletext"/>
            </w:pPr>
          </w:p>
        </w:tc>
        <w:tc>
          <w:tcPr>
            <w:tcW w:w="1621" w:type="dxa"/>
          </w:tcPr>
          <w:p w14:paraId="7DD1A2FD" w14:textId="77777777" w:rsidR="003C2B3F" w:rsidRPr="00916430" w:rsidRDefault="003C2B3F" w:rsidP="00DB6B68">
            <w:pPr>
              <w:pStyle w:val="Tabletext"/>
            </w:pPr>
          </w:p>
        </w:tc>
      </w:tr>
      <w:tr w:rsidR="003C2B3F" w:rsidRPr="00916430" w14:paraId="242DCEC2" w14:textId="77777777" w:rsidTr="00DB6B68">
        <w:trPr>
          <w:trHeight w:val="25"/>
        </w:trPr>
        <w:tc>
          <w:tcPr>
            <w:tcW w:w="3254" w:type="dxa"/>
            <w:tcBorders>
              <w:bottom w:val="single" w:sz="4" w:space="0" w:color="0080A2"/>
            </w:tcBorders>
          </w:tcPr>
          <w:p w14:paraId="745F423B" w14:textId="77777777" w:rsidR="003C2B3F" w:rsidRPr="003C2B3F" w:rsidRDefault="003C2B3F" w:rsidP="00DB6B68">
            <w:pPr>
              <w:pStyle w:val="Tabletext"/>
            </w:pPr>
            <w:r w:rsidRPr="00916430">
              <w:t>Night operations</w:t>
            </w:r>
          </w:p>
        </w:tc>
        <w:tc>
          <w:tcPr>
            <w:tcW w:w="4538" w:type="dxa"/>
            <w:tcBorders>
              <w:bottom w:val="single" w:sz="4" w:space="0" w:color="0080A2"/>
            </w:tcBorders>
          </w:tcPr>
          <w:p w14:paraId="057CD2FD" w14:textId="77777777" w:rsidR="003C2B3F" w:rsidRPr="00916430" w:rsidRDefault="003C2B3F" w:rsidP="00DB6B68">
            <w:pPr>
              <w:pStyle w:val="Tabletext"/>
            </w:pPr>
          </w:p>
        </w:tc>
        <w:tc>
          <w:tcPr>
            <w:tcW w:w="1621" w:type="dxa"/>
          </w:tcPr>
          <w:p w14:paraId="20B6E9A3" w14:textId="77777777" w:rsidR="003C2B3F" w:rsidRPr="00916430" w:rsidRDefault="003C2B3F" w:rsidP="00DB6B68">
            <w:pPr>
              <w:pStyle w:val="Tabletext"/>
            </w:pPr>
          </w:p>
        </w:tc>
      </w:tr>
      <w:tr w:rsidR="00DB6B68" w:rsidRPr="00916430" w14:paraId="1C0F7E9F" w14:textId="77777777" w:rsidTr="00DB6B68">
        <w:trPr>
          <w:trHeight w:val="140"/>
        </w:trPr>
        <w:tc>
          <w:tcPr>
            <w:tcW w:w="3254" w:type="dxa"/>
            <w:tcBorders>
              <w:right w:val="nil"/>
            </w:tcBorders>
          </w:tcPr>
          <w:p w14:paraId="26DC99DF" w14:textId="77777777" w:rsidR="00DB6B68" w:rsidRPr="00DB6B68" w:rsidRDefault="00DB6B68" w:rsidP="00DB6B68">
            <w:pPr>
              <w:pStyle w:val="Tabletext"/>
              <w:rPr>
                <w:rStyle w:val="bold"/>
              </w:rPr>
            </w:pPr>
            <w:r w:rsidRPr="00DB6B68">
              <w:rPr>
                <w:rStyle w:val="bold"/>
              </w:rPr>
              <w:t>IFR additional manoeuvres – by reference only to the flight deck instruments</w:t>
            </w:r>
          </w:p>
        </w:tc>
        <w:tc>
          <w:tcPr>
            <w:tcW w:w="4538" w:type="dxa"/>
            <w:tcBorders>
              <w:left w:val="nil"/>
              <w:right w:val="nil"/>
            </w:tcBorders>
          </w:tcPr>
          <w:p w14:paraId="7807CAF0" w14:textId="77777777" w:rsidR="00DB6B68" w:rsidRPr="003C2B3F" w:rsidRDefault="00DB6B68" w:rsidP="00DB6B68">
            <w:pPr>
              <w:pStyle w:val="Tabletext"/>
            </w:pPr>
          </w:p>
        </w:tc>
        <w:tc>
          <w:tcPr>
            <w:tcW w:w="1621" w:type="dxa"/>
            <w:tcBorders>
              <w:left w:val="nil"/>
            </w:tcBorders>
          </w:tcPr>
          <w:p w14:paraId="0C61B954" w14:textId="28E2FBA4" w:rsidR="00DB6B68" w:rsidRPr="003C2B3F" w:rsidRDefault="00DB6B68" w:rsidP="00DB6B68">
            <w:pPr>
              <w:pStyle w:val="Tabletext"/>
            </w:pPr>
          </w:p>
        </w:tc>
      </w:tr>
      <w:tr w:rsidR="003C2B3F" w:rsidRPr="00916430" w14:paraId="52AEF938" w14:textId="77777777" w:rsidTr="00DB6B68">
        <w:trPr>
          <w:trHeight w:val="397"/>
        </w:trPr>
        <w:tc>
          <w:tcPr>
            <w:tcW w:w="3254" w:type="dxa"/>
          </w:tcPr>
          <w:p w14:paraId="19794898" w14:textId="77777777" w:rsidR="003C2B3F" w:rsidRPr="003C2B3F" w:rsidRDefault="003C2B3F" w:rsidP="00DB6B68">
            <w:pPr>
              <w:pStyle w:val="Tabletext"/>
            </w:pPr>
            <w:r w:rsidRPr="00916430">
              <w:t>Departure and climb after take-off with one engine simulated inoperative</w:t>
            </w:r>
          </w:p>
        </w:tc>
        <w:tc>
          <w:tcPr>
            <w:tcW w:w="4538" w:type="dxa"/>
          </w:tcPr>
          <w:p w14:paraId="5CE2B6D9" w14:textId="77777777" w:rsidR="003C2B3F" w:rsidRPr="00916430" w:rsidRDefault="003C2B3F" w:rsidP="00DB6B68">
            <w:pPr>
              <w:pStyle w:val="Tabletext"/>
            </w:pPr>
          </w:p>
        </w:tc>
        <w:tc>
          <w:tcPr>
            <w:tcW w:w="1621" w:type="dxa"/>
          </w:tcPr>
          <w:p w14:paraId="008D958D" w14:textId="77777777" w:rsidR="003C2B3F" w:rsidRPr="00916430" w:rsidRDefault="003C2B3F" w:rsidP="00DB6B68">
            <w:pPr>
              <w:pStyle w:val="Tabletext"/>
            </w:pPr>
          </w:p>
        </w:tc>
      </w:tr>
      <w:tr w:rsidR="003C2B3F" w:rsidRPr="00916430" w14:paraId="7D82BE72" w14:textId="77777777" w:rsidTr="00DB6B68">
        <w:trPr>
          <w:trHeight w:val="397"/>
        </w:trPr>
        <w:tc>
          <w:tcPr>
            <w:tcW w:w="3254" w:type="dxa"/>
          </w:tcPr>
          <w:p w14:paraId="1D9BBFA0" w14:textId="77777777" w:rsidR="003C2B3F" w:rsidRPr="003C2B3F" w:rsidRDefault="003C2B3F" w:rsidP="00DB6B68">
            <w:pPr>
              <w:pStyle w:val="Tabletext"/>
            </w:pPr>
            <w:r w:rsidRPr="00916430">
              <w:t>Use of automation IAW AFM and company SOPs</w:t>
            </w:r>
          </w:p>
        </w:tc>
        <w:tc>
          <w:tcPr>
            <w:tcW w:w="4538" w:type="dxa"/>
          </w:tcPr>
          <w:p w14:paraId="7B1319BD" w14:textId="77777777" w:rsidR="003C2B3F" w:rsidRPr="00916430" w:rsidRDefault="003C2B3F" w:rsidP="00DB6B68">
            <w:pPr>
              <w:pStyle w:val="Tabletext"/>
            </w:pPr>
          </w:p>
        </w:tc>
        <w:tc>
          <w:tcPr>
            <w:tcW w:w="1621" w:type="dxa"/>
          </w:tcPr>
          <w:p w14:paraId="26CF65D7" w14:textId="77777777" w:rsidR="003C2B3F" w:rsidRPr="00916430" w:rsidRDefault="003C2B3F" w:rsidP="00DB6B68">
            <w:pPr>
              <w:pStyle w:val="Tabletext"/>
            </w:pPr>
          </w:p>
        </w:tc>
      </w:tr>
      <w:tr w:rsidR="003C2B3F" w:rsidRPr="00916430" w14:paraId="0A9F2DEA" w14:textId="77777777" w:rsidTr="00DB6B68">
        <w:trPr>
          <w:trHeight w:val="397"/>
        </w:trPr>
        <w:tc>
          <w:tcPr>
            <w:tcW w:w="3254" w:type="dxa"/>
          </w:tcPr>
          <w:p w14:paraId="1BD11759" w14:textId="77777777" w:rsidR="003C2B3F" w:rsidRPr="003C2B3F" w:rsidRDefault="003C2B3F" w:rsidP="00DB6B68">
            <w:pPr>
              <w:pStyle w:val="Tabletext"/>
            </w:pPr>
            <w:r w:rsidRPr="00916430">
              <w:t xml:space="preserve">3D or 2D instrument approach to minima </w:t>
            </w:r>
          </w:p>
        </w:tc>
        <w:tc>
          <w:tcPr>
            <w:tcW w:w="4538" w:type="dxa"/>
          </w:tcPr>
          <w:p w14:paraId="3F797598" w14:textId="77777777" w:rsidR="003C2B3F" w:rsidRPr="00916430" w:rsidRDefault="003C2B3F" w:rsidP="00DB6B68">
            <w:pPr>
              <w:pStyle w:val="Tabletext"/>
            </w:pPr>
          </w:p>
        </w:tc>
        <w:tc>
          <w:tcPr>
            <w:tcW w:w="1621" w:type="dxa"/>
          </w:tcPr>
          <w:p w14:paraId="31A10DE7" w14:textId="77777777" w:rsidR="003C2B3F" w:rsidRPr="00916430" w:rsidRDefault="003C2B3F" w:rsidP="00DB6B68">
            <w:pPr>
              <w:pStyle w:val="Tabletext"/>
            </w:pPr>
          </w:p>
        </w:tc>
      </w:tr>
      <w:tr w:rsidR="003C2B3F" w:rsidRPr="00916430" w14:paraId="06493310" w14:textId="77777777" w:rsidTr="00DB6B68">
        <w:trPr>
          <w:trHeight w:val="397"/>
        </w:trPr>
        <w:tc>
          <w:tcPr>
            <w:tcW w:w="3254" w:type="dxa"/>
          </w:tcPr>
          <w:p w14:paraId="17B11911" w14:textId="77777777" w:rsidR="003C2B3F" w:rsidRPr="003C2B3F" w:rsidRDefault="003C2B3F" w:rsidP="00DB6B68">
            <w:pPr>
              <w:pStyle w:val="Tabletext"/>
            </w:pPr>
            <w:r w:rsidRPr="00916430">
              <w:t xml:space="preserve">Visual circling from minima </w:t>
            </w:r>
          </w:p>
        </w:tc>
        <w:tc>
          <w:tcPr>
            <w:tcW w:w="4538" w:type="dxa"/>
          </w:tcPr>
          <w:p w14:paraId="001B575A" w14:textId="77777777" w:rsidR="003C2B3F" w:rsidRPr="00916430" w:rsidRDefault="003C2B3F" w:rsidP="00DB6B68">
            <w:pPr>
              <w:pStyle w:val="Tabletext"/>
            </w:pPr>
          </w:p>
        </w:tc>
        <w:tc>
          <w:tcPr>
            <w:tcW w:w="1621" w:type="dxa"/>
          </w:tcPr>
          <w:p w14:paraId="33F2D7AF" w14:textId="77777777" w:rsidR="003C2B3F" w:rsidRPr="00916430" w:rsidRDefault="003C2B3F" w:rsidP="00DB6B68">
            <w:pPr>
              <w:pStyle w:val="Tabletext"/>
            </w:pPr>
          </w:p>
        </w:tc>
      </w:tr>
      <w:tr w:rsidR="003C2B3F" w:rsidRPr="00916430" w14:paraId="3A30290C" w14:textId="77777777" w:rsidTr="00DB6B68">
        <w:trPr>
          <w:trHeight w:val="397"/>
        </w:trPr>
        <w:tc>
          <w:tcPr>
            <w:tcW w:w="3254" w:type="dxa"/>
          </w:tcPr>
          <w:p w14:paraId="4138B08C" w14:textId="77777777" w:rsidR="003C2B3F" w:rsidRPr="003C2B3F" w:rsidRDefault="003C2B3F" w:rsidP="00DB6B68">
            <w:pPr>
              <w:pStyle w:val="Tabletext"/>
            </w:pPr>
            <w:r w:rsidRPr="00916430">
              <w:t xml:space="preserve">Instrument approach with one engine simulated inoperative </w:t>
            </w:r>
          </w:p>
        </w:tc>
        <w:tc>
          <w:tcPr>
            <w:tcW w:w="4538" w:type="dxa"/>
          </w:tcPr>
          <w:p w14:paraId="36D9CC7E" w14:textId="77777777" w:rsidR="003C2B3F" w:rsidRPr="00916430" w:rsidRDefault="003C2B3F" w:rsidP="00DB6B68">
            <w:pPr>
              <w:pStyle w:val="Tabletext"/>
            </w:pPr>
          </w:p>
        </w:tc>
        <w:tc>
          <w:tcPr>
            <w:tcW w:w="1621" w:type="dxa"/>
          </w:tcPr>
          <w:p w14:paraId="5C86CB3F" w14:textId="77777777" w:rsidR="003C2B3F" w:rsidRPr="00916430" w:rsidRDefault="003C2B3F" w:rsidP="00DB6B68">
            <w:pPr>
              <w:pStyle w:val="Tabletext"/>
            </w:pPr>
          </w:p>
        </w:tc>
      </w:tr>
      <w:tr w:rsidR="003C2B3F" w:rsidRPr="00916430" w14:paraId="4C55BDF0" w14:textId="77777777" w:rsidTr="00DB6B68">
        <w:trPr>
          <w:trHeight w:val="397"/>
        </w:trPr>
        <w:tc>
          <w:tcPr>
            <w:tcW w:w="3254" w:type="dxa"/>
          </w:tcPr>
          <w:p w14:paraId="64A3802F" w14:textId="77777777" w:rsidR="003C2B3F" w:rsidRPr="003C2B3F" w:rsidRDefault="003C2B3F" w:rsidP="00DB6B68">
            <w:pPr>
              <w:pStyle w:val="Tabletext"/>
            </w:pPr>
            <w:r w:rsidRPr="00916430">
              <w:t xml:space="preserve">Missed approach with one engine simulated inoperative </w:t>
            </w:r>
          </w:p>
        </w:tc>
        <w:tc>
          <w:tcPr>
            <w:tcW w:w="4538" w:type="dxa"/>
          </w:tcPr>
          <w:p w14:paraId="6F796835" w14:textId="77777777" w:rsidR="003C2B3F" w:rsidRPr="00916430" w:rsidRDefault="003C2B3F" w:rsidP="00DB6B68">
            <w:pPr>
              <w:pStyle w:val="Tabletext"/>
            </w:pPr>
          </w:p>
        </w:tc>
        <w:tc>
          <w:tcPr>
            <w:tcW w:w="1621" w:type="dxa"/>
          </w:tcPr>
          <w:p w14:paraId="1F9FB0FE" w14:textId="77777777" w:rsidR="003C2B3F" w:rsidRPr="00916430" w:rsidRDefault="003C2B3F" w:rsidP="00DB6B68">
            <w:pPr>
              <w:pStyle w:val="Tabletext"/>
            </w:pPr>
          </w:p>
        </w:tc>
      </w:tr>
      <w:tr w:rsidR="003C2B3F" w:rsidRPr="00916430" w14:paraId="4B10B8A2" w14:textId="77777777" w:rsidTr="00DB6B68">
        <w:trPr>
          <w:trHeight w:val="397"/>
        </w:trPr>
        <w:tc>
          <w:tcPr>
            <w:tcW w:w="3254" w:type="dxa"/>
          </w:tcPr>
          <w:p w14:paraId="10648CD6" w14:textId="77777777" w:rsidR="003C2B3F" w:rsidRPr="003C2B3F" w:rsidRDefault="003C2B3F" w:rsidP="00DB6B68">
            <w:pPr>
              <w:pStyle w:val="Tabletext"/>
            </w:pPr>
            <w:r w:rsidRPr="00916430">
              <w:t>Simulated TAWS alert procedure (if equipped)</w:t>
            </w:r>
          </w:p>
        </w:tc>
        <w:tc>
          <w:tcPr>
            <w:tcW w:w="4538" w:type="dxa"/>
          </w:tcPr>
          <w:p w14:paraId="7C7BAFC0" w14:textId="77777777" w:rsidR="003C2B3F" w:rsidRPr="00916430" w:rsidRDefault="003C2B3F" w:rsidP="00DB6B68">
            <w:pPr>
              <w:pStyle w:val="Tabletext"/>
            </w:pPr>
          </w:p>
        </w:tc>
        <w:tc>
          <w:tcPr>
            <w:tcW w:w="1621" w:type="dxa"/>
          </w:tcPr>
          <w:p w14:paraId="301259ED" w14:textId="77777777" w:rsidR="003C2B3F" w:rsidRPr="00916430" w:rsidRDefault="003C2B3F" w:rsidP="00DB6B68">
            <w:pPr>
              <w:pStyle w:val="Tabletext"/>
            </w:pPr>
          </w:p>
        </w:tc>
      </w:tr>
    </w:tbl>
    <w:p w14:paraId="643E96D9" w14:textId="77777777" w:rsidR="00DB6B68" w:rsidRDefault="00DB6B68">
      <w:pPr>
        <w:suppressAutoHyphens w:val="0"/>
      </w:pPr>
      <w:r>
        <w:br w:type="page"/>
      </w:r>
    </w:p>
    <w:tbl>
      <w:tblPr>
        <w:tblStyle w:val="SD-MOStable"/>
        <w:tblW w:w="9498" w:type="dxa"/>
        <w:tblInd w:w="-5" w:type="dxa"/>
        <w:tblLook w:val="0620" w:firstRow="1" w:lastRow="0" w:firstColumn="0" w:lastColumn="0" w:noHBand="1" w:noVBand="1"/>
      </w:tblPr>
      <w:tblGrid>
        <w:gridCol w:w="9498"/>
      </w:tblGrid>
      <w:tr w:rsidR="00DB6B68" w14:paraId="10806A46" w14:textId="77777777">
        <w:trPr>
          <w:cnfStyle w:val="100000000000" w:firstRow="1" w:lastRow="0" w:firstColumn="0" w:lastColumn="0" w:oddVBand="0" w:evenVBand="0" w:oddHBand="0" w:evenHBand="0" w:firstRowFirstColumn="0" w:firstRowLastColumn="0" w:lastRowFirstColumn="0" w:lastRowLastColumn="0"/>
        </w:trPr>
        <w:tc>
          <w:tcPr>
            <w:tcW w:w="9498" w:type="dxa"/>
          </w:tcPr>
          <w:p w14:paraId="0A7A4A48" w14:textId="77777777" w:rsidR="00DB6B68" w:rsidRPr="00DB6B68" w:rsidRDefault="00DB6B68" w:rsidP="00DB6B68">
            <w:r>
              <w:lastRenderedPageBreak/>
              <w:t>Comments</w:t>
            </w:r>
          </w:p>
        </w:tc>
      </w:tr>
      <w:tr w:rsidR="00DB6B68" w14:paraId="4026F98B" w14:textId="77777777">
        <w:trPr>
          <w:trHeight w:val="2099"/>
        </w:trPr>
        <w:tc>
          <w:tcPr>
            <w:tcW w:w="9498" w:type="dxa"/>
          </w:tcPr>
          <w:p w14:paraId="2979C929" w14:textId="77777777" w:rsidR="00DB6B68" w:rsidRDefault="00DB6B68" w:rsidP="00DB6B68"/>
        </w:tc>
      </w:tr>
    </w:tbl>
    <w:p w14:paraId="3240268F" w14:textId="77777777" w:rsidR="00DB6B68" w:rsidRPr="003C2B3F" w:rsidRDefault="00DB6B68" w:rsidP="00DB6B68">
      <w:pPr>
        <w:rPr>
          <w:rStyle w:val="bold"/>
        </w:rPr>
      </w:pPr>
      <w:r w:rsidRPr="003C2B3F">
        <w:rPr>
          <w:rStyle w:val="bold"/>
        </w:rPr>
        <w:t>Check pilot acknowledgement</w:t>
      </w:r>
    </w:p>
    <w:p w14:paraId="32EDCAC7" w14:textId="77777777" w:rsidR="001C3B19" w:rsidRDefault="001C3B19" w:rsidP="00DB6B68">
      <w:r w:rsidRPr="003C2B3F">
        <w:rPr>
          <w:rFonts w:ascii="Segoe UI Symbol" w:hAnsi="Segoe UI Symbol" w:cs="Segoe UI Symbol"/>
        </w:rPr>
        <w:t>☐</w:t>
      </w:r>
      <w:r>
        <w:rPr>
          <w:rFonts w:ascii="Segoe UI Symbol" w:hAnsi="Segoe UI Symbol" w:cs="Segoe UI Symbol"/>
        </w:rPr>
        <w:t xml:space="preserve"> </w:t>
      </w:r>
      <w:r w:rsidR="00DB6B68" w:rsidRPr="00916430">
        <w:t xml:space="preserve">Competent </w:t>
      </w:r>
    </w:p>
    <w:p w14:paraId="6214065A" w14:textId="2445466A" w:rsidR="00DB6B68" w:rsidRPr="003C2B3F" w:rsidRDefault="001C3B19" w:rsidP="00DB6B68">
      <w:r w:rsidRPr="003C2B3F">
        <w:rPr>
          <w:rFonts w:ascii="Segoe UI Symbol" w:hAnsi="Segoe UI Symbol" w:cs="Segoe UI Symbol"/>
        </w:rPr>
        <w:t>☐</w:t>
      </w:r>
      <w:r>
        <w:rPr>
          <w:rFonts w:ascii="Segoe UI Symbol" w:hAnsi="Segoe UI Symbol" w:cs="Segoe UI Symbol"/>
        </w:rPr>
        <w:t xml:space="preserve"> </w:t>
      </w:r>
      <w:r w:rsidR="00DB6B68" w:rsidRPr="003C2B3F">
        <w:t>Not yet competent</w:t>
      </w:r>
      <w:r w:rsidR="00DB6B68">
        <w:t xml:space="preserve"> </w:t>
      </w:r>
    </w:p>
    <w:p w14:paraId="354492B2" w14:textId="54E8E60D" w:rsidR="00DB6B68" w:rsidRPr="003C2B3F" w:rsidRDefault="00DB6B68" w:rsidP="00DB6B68">
      <w:r w:rsidRPr="003C2B3F">
        <w:t>Completed</w:t>
      </w:r>
      <w:r>
        <w:t>:</w:t>
      </w:r>
      <w:r w:rsidR="001C3B19">
        <w:t xml:space="preserve"> </w:t>
      </w:r>
      <w:sdt>
        <w:sdtPr>
          <w:id w:val="-955872718"/>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rsidRPr="00916430">
        <w:t xml:space="preserve"> </w:t>
      </w:r>
      <w:r w:rsidRPr="00916430">
        <w:t>Yes</w:t>
      </w:r>
      <w:r>
        <w:tab/>
      </w:r>
      <w:sdt>
        <w:sdtPr>
          <w:id w:val="16896761"/>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rsidRPr="003C2B3F">
        <w:t xml:space="preserve"> </w:t>
      </w:r>
      <w:r w:rsidRPr="003C2B3F">
        <w:t xml:space="preserve">No </w:t>
      </w:r>
    </w:p>
    <w:p w14:paraId="22BC9500" w14:textId="3F3CE5C5" w:rsidR="00DB6B68" w:rsidRPr="00916430" w:rsidRDefault="00DB6B68" w:rsidP="00F86B35">
      <w:pPr>
        <w:pStyle w:val="normalafterlisttable"/>
      </w:pPr>
      <w:r w:rsidRPr="00916430">
        <w:t xml:space="preserve">Flight crew </w:t>
      </w:r>
      <w:r w:rsidRPr="003C2B3F">
        <w:t>signature:</w:t>
      </w:r>
      <w:r w:rsidRPr="003C2B3F">
        <w:tab/>
      </w:r>
      <w:r>
        <w:tab/>
      </w:r>
      <w:r>
        <w:tab/>
      </w:r>
      <w:r>
        <w:tab/>
      </w:r>
      <w:r w:rsidRPr="00916430">
        <w:t>Date:</w:t>
      </w:r>
      <w:r w:rsidRPr="003C2B3F">
        <w:tab/>
      </w:r>
    </w:p>
    <w:p w14:paraId="37ACEEC7" w14:textId="748D7493" w:rsidR="00DB6B68" w:rsidRPr="00916430" w:rsidRDefault="00DB6B68" w:rsidP="00F86B35">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17249B3A" w14:textId="77777777" w:rsidR="003C2B3F" w:rsidRPr="003C2B3F" w:rsidRDefault="003C2B3F" w:rsidP="003C2B3F"/>
    <w:p w14:paraId="7263BEA2" w14:textId="77777777" w:rsidR="003C2B3F" w:rsidRPr="003C2B3F" w:rsidRDefault="003C2B3F" w:rsidP="003C2B3F">
      <w:pPr>
        <w:sectPr w:rsidR="003C2B3F" w:rsidRPr="003C2B3F" w:rsidSect="00285FAF">
          <w:headerReference w:type="even" r:id="rId18"/>
          <w:headerReference w:type="default" r:id="rId19"/>
          <w:footerReference w:type="default" r:id="rId20"/>
          <w:headerReference w:type="first" r:id="rId21"/>
          <w:pgSz w:w="11906" w:h="16838" w:code="9"/>
          <w:pgMar w:top="1276" w:right="1247" w:bottom="1418" w:left="1247" w:header="709" w:footer="709" w:gutter="0"/>
          <w:cols w:space="708"/>
          <w:docGrid w:linePitch="360"/>
        </w:sectPr>
      </w:pPr>
    </w:p>
    <w:p w14:paraId="77954063" w14:textId="77777777" w:rsidR="003C2B3F" w:rsidRPr="00916430" w:rsidRDefault="003C2B3F" w:rsidP="003C2B3F">
      <w:pPr>
        <w:pStyle w:val="Caption"/>
      </w:pPr>
      <w:bookmarkStart w:id="97" w:name="_Toc442170493"/>
      <w:bookmarkStart w:id="98" w:name="_Ref442172576"/>
      <w:bookmarkStart w:id="99" w:name="_Ref442179417"/>
      <w:bookmarkStart w:id="100" w:name="_Ref442179531"/>
      <w:bookmarkStart w:id="101" w:name="_Ref442179547"/>
      <w:bookmarkStart w:id="102" w:name="_Ref442179552"/>
      <w:bookmarkStart w:id="103" w:name="_Toc446512703"/>
      <w:r w:rsidRPr="003C2B3F">
        <w:lastRenderedPageBreak/>
        <w:t xml:space="preserve">Form A15 – </w:t>
      </w:r>
      <w:bookmarkEnd w:id="97"/>
      <w:bookmarkEnd w:id="98"/>
      <w:bookmarkEnd w:id="99"/>
      <w:bookmarkEnd w:id="100"/>
      <w:bookmarkEnd w:id="101"/>
      <w:bookmarkEnd w:id="102"/>
      <w:bookmarkEnd w:id="103"/>
      <w:r w:rsidRPr="003C2B3F">
        <w:t>Personnel Training and Checking Record</w:t>
      </w:r>
    </w:p>
    <w:tbl>
      <w:tblPr>
        <w:tblStyle w:val="SD-MOStable"/>
        <w:tblW w:w="15021" w:type="dxa"/>
        <w:tblLook w:val="0620" w:firstRow="1" w:lastRow="0" w:firstColumn="0" w:lastColumn="0" w:noHBand="1" w:noVBand="1"/>
        <w:tblCaption w:val="4B8 Student Personal Details &amp; Flight Training Record"/>
        <w:tblDescription w:val="4B8 Student Personal Details &amp; Flight Training Record"/>
      </w:tblPr>
      <w:tblGrid>
        <w:gridCol w:w="976"/>
        <w:gridCol w:w="1973"/>
        <w:gridCol w:w="4934"/>
        <w:gridCol w:w="1365"/>
        <w:gridCol w:w="2537"/>
        <w:gridCol w:w="3236"/>
      </w:tblGrid>
      <w:tr w:rsidR="003C2B3F" w:rsidRPr="003C2B3F" w14:paraId="38C60D2C" w14:textId="77777777" w:rsidTr="00F86B35">
        <w:trPr>
          <w:cnfStyle w:val="100000000000" w:firstRow="1" w:lastRow="0" w:firstColumn="0" w:lastColumn="0" w:oddVBand="0" w:evenVBand="0" w:oddHBand="0" w:evenHBand="0" w:firstRowFirstColumn="0" w:firstRowLastColumn="0" w:lastRowFirstColumn="0" w:lastRowLastColumn="0"/>
          <w:trHeight w:val="510"/>
        </w:trPr>
        <w:tc>
          <w:tcPr>
            <w:tcW w:w="976" w:type="dxa"/>
          </w:tcPr>
          <w:p w14:paraId="33D419C4" w14:textId="77777777" w:rsidR="003C2B3F" w:rsidRPr="003C2B3F" w:rsidRDefault="003C2B3F" w:rsidP="003C2B3F">
            <w:r w:rsidRPr="003C2B3F">
              <w:t>Date</w:t>
            </w:r>
          </w:p>
        </w:tc>
        <w:tc>
          <w:tcPr>
            <w:tcW w:w="1973" w:type="dxa"/>
          </w:tcPr>
          <w:p w14:paraId="6AED3B28" w14:textId="77777777" w:rsidR="003C2B3F" w:rsidRPr="003C2B3F" w:rsidRDefault="003C2B3F" w:rsidP="003C2B3F">
            <w:r w:rsidRPr="003C2B3F">
              <w:t>Trainee</w:t>
            </w:r>
          </w:p>
        </w:tc>
        <w:tc>
          <w:tcPr>
            <w:tcW w:w="4934" w:type="dxa"/>
          </w:tcPr>
          <w:p w14:paraId="2A036E42" w14:textId="77777777" w:rsidR="003C2B3F" w:rsidRPr="003C2B3F" w:rsidRDefault="003C2B3F" w:rsidP="003C2B3F">
            <w:r w:rsidRPr="003C2B3F">
              <w:t>Training / check details</w:t>
            </w:r>
          </w:p>
        </w:tc>
        <w:tc>
          <w:tcPr>
            <w:tcW w:w="1365" w:type="dxa"/>
          </w:tcPr>
          <w:p w14:paraId="60A9B636" w14:textId="77777777" w:rsidR="003C2B3F" w:rsidRPr="003C2B3F" w:rsidRDefault="003C2B3F" w:rsidP="003C2B3F">
            <w:r w:rsidRPr="003C2B3F">
              <w:t xml:space="preserve">Complete / competent </w:t>
            </w:r>
          </w:p>
        </w:tc>
        <w:tc>
          <w:tcPr>
            <w:tcW w:w="2537" w:type="dxa"/>
          </w:tcPr>
          <w:p w14:paraId="69C02675" w14:textId="77777777" w:rsidR="003C2B3F" w:rsidRPr="003C2B3F" w:rsidRDefault="003C2B3F" w:rsidP="003C2B3F">
            <w:r w:rsidRPr="003C2B3F">
              <w:t>Trainee signature</w:t>
            </w:r>
          </w:p>
        </w:tc>
        <w:tc>
          <w:tcPr>
            <w:tcW w:w="3236" w:type="dxa"/>
          </w:tcPr>
          <w:p w14:paraId="0B90457A" w14:textId="77777777" w:rsidR="003C2B3F" w:rsidRPr="003C2B3F" w:rsidRDefault="003C2B3F" w:rsidP="003C2B3F">
            <w:r w:rsidRPr="003C2B3F">
              <w:t>Trainer signature</w:t>
            </w:r>
          </w:p>
        </w:tc>
      </w:tr>
      <w:tr w:rsidR="003C2B3F" w:rsidRPr="00916430" w14:paraId="29708EC2" w14:textId="77777777" w:rsidTr="00F86B35">
        <w:trPr>
          <w:trHeight w:val="24"/>
        </w:trPr>
        <w:tc>
          <w:tcPr>
            <w:tcW w:w="976" w:type="dxa"/>
          </w:tcPr>
          <w:p w14:paraId="20F41F23" w14:textId="77777777" w:rsidR="003C2B3F" w:rsidRPr="003C2B3F" w:rsidRDefault="003C2B3F" w:rsidP="003C2B3F">
            <w:pPr>
              <w:pStyle w:val="Tabletext"/>
            </w:pPr>
          </w:p>
        </w:tc>
        <w:tc>
          <w:tcPr>
            <w:tcW w:w="1973" w:type="dxa"/>
          </w:tcPr>
          <w:p w14:paraId="505B4680" w14:textId="77777777" w:rsidR="003C2B3F" w:rsidRPr="003C2B3F" w:rsidRDefault="003C2B3F" w:rsidP="003C2B3F">
            <w:pPr>
              <w:pStyle w:val="Tabletext"/>
            </w:pPr>
          </w:p>
        </w:tc>
        <w:tc>
          <w:tcPr>
            <w:tcW w:w="4934" w:type="dxa"/>
          </w:tcPr>
          <w:p w14:paraId="58AC6C99" w14:textId="77777777" w:rsidR="003C2B3F" w:rsidRPr="003C2B3F" w:rsidRDefault="003C2B3F" w:rsidP="003C2B3F">
            <w:pPr>
              <w:pStyle w:val="Tabletext"/>
            </w:pPr>
          </w:p>
        </w:tc>
        <w:tc>
          <w:tcPr>
            <w:tcW w:w="1365" w:type="dxa"/>
          </w:tcPr>
          <w:p w14:paraId="69CF0A16" w14:textId="77777777" w:rsidR="003C2B3F" w:rsidRPr="003C2B3F" w:rsidRDefault="003C2B3F" w:rsidP="003C2B3F">
            <w:pPr>
              <w:pStyle w:val="Tabletext"/>
            </w:pPr>
          </w:p>
        </w:tc>
        <w:tc>
          <w:tcPr>
            <w:tcW w:w="2537" w:type="dxa"/>
          </w:tcPr>
          <w:p w14:paraId="46C2EC65" w14:textId="77777777" w:rsidR="003C2B3F" w:rsidRPr="003C2B3F" w:rsidRDefault="003C2B3F" w:rsidP="003C2B3F">
            <w:pPr>
              <w:pStyle w:val="Tabletext"/>
            </w:pPr>
          </w:p>
        </w:tc>
        <w:tc>
          <w:tcPr>
            <w:tcW w:w="3236" w:type="dxa"/>
          </w:tcPr>
          <w:p w14:paraId="3EF3C8F1" w14:textId="77777777" w:rsidR="003C2B3F" w:rsidRPr="003C2B3F" w:rsidRDefault="003C2B3F" w:rsidP="003C2B3F">
            <w:pPr>
              <w:pStyle w:val="Tabletext"/>
            </w:pPr>
          </w:p>
        </w:tc>
      </w:tr>
      <w:tr w:rsidR="003C2B3F" w:rsidRPr="00916430" w14:paraId="1FC527AF" w14:textId="77777777" w:rsidTr="00F86B35">
        <w:trPr>
          <w:trHeight w:val="24"/>
        </w:trPr>
        <w:tc>
          <w:tcPr>
            <w:tcW w:w="976" w:type="dxa"/>
          </w:tcPr>
          <w:p w14:paraId="5E216DB5" w14:textId="77777777" w:rsidR="003C2B3F" w:rsidRPr="003C2B3F" w:rsidRDefault="003C2B3F" w:rsidP="003C2B3F">
            <w:pPr>
              <w:pStyle w:val="Tabletext"/>
            </w:pPr>
          </w:p>
        </w:tc>
        <w:tc>
          <w:tcPr>
            <w:tcW w:w="1973" w:type="dxa"/>
          </w:tcPr>
          <w:p w14:paraId="437AB2AA" w14:textId="77777777" w:rsidR="003C2B3F" w:rsidRPr="003C2B3F" w:rsidRDefault="003C2B3F" w:rsidP="003C2B3F">
            <w:pPr>
              <w:pStyle w:val="Tabletext"/>
            </w:pPr>
          </w:p>
        </w:tc>
        <w:tc>
          <w:tcPr>
            <w:tcW w:w="4934" w:type="dxa"/>
          </w:tcPr>
          <w:p w14:paraId="5524EB8A" w14:textId="77777777" w:rsidR="003C2B3F" w:rsidRPr="003C2B3F" w:rsidRDefault="003C2B3F" w:rsidP="003C2B3F">
            <w:pPr>
              <w:pStyle w:val="Tabletext"/>
            </w:pPr>
          </w:p>
        </w:tc>
        <w:tc>
          <w:tcPr>
            <w:tcW w:w="1365" w:type="dxa"/>
          </w:tcPr>
          <w:p w14:paraId="046CE76D" w14:textId="77777777" w:rsidR="003C2B3F" w:rsidRPr="003C2B3F" w:rsidRDefault="003C2B3F" w:rsidP="003C2B3F">
            <w:pPr>
              <w:pStyle w:val="Tabletext"/>
            </w:pPr>
          </w:p>
        </w:tc>
        <w:tc>
          <w:tcPr>
            <w:tcW w:w="2537" w:type="dxa"/>
          </w:tcPr>
          <w:p w14:paraId="60F6EF5A" w14:textId="77777777" w:rsidR="003C2B3F" w:rsidRPr="003C2B3F" w:rsidRDefault="003C2B3F" w:rsidP="003C2B3F">
            <w:pPr>
              <w:pStyle w:val="Tabletext"/>
            </w:pPr>
          </w:p>
        </w:tc>
        <w:tc>
          <w:tcPr>
            <w:tcW w:w="3236" w:type="dxa"/>
          </w:tcPr>
          <w:p w14:paraId="7C4936B8" w14:textId="77777777" w:rsidR="003C2B3F" w:rsidRPr="003C2B3F" w:rsidRDefault="003C2B3F" w:rsidP="003C2B3F">
            <w:pPr>
              <w:pStyle w:val="Tabletext"/>
            </w:pPr>
          </w:p>
        </w:tc>
      </w:tr>
      <w:tr w:rsidR="003C2B3F" w:rsidRPr="00916430" w14:paraId="10C4D82F" w14:textId="77777777" w:rsidTr="00F86B35">
        <w:trPr>
          <w:trHeight w:val="75"/>
        </w:trPr>
        <w:tc>
          <w:tcPr>
            <w:tcW w:w="976" w:type="dxa"/>
          </w:tcPr>
          <w:p w14:paraId="69901B58" w14:textId="77777777" w:rsidR="003C2B3F" w:rsidRPr="003C2B3F" w:rsidRDefault="003C2B3F" w:rsidP="003C2B3F">
            <w:pPr>
              <w:pStyle w:val="Tabletext"/>
            </w:pPr>
          </w:p>
        </w:tc>
        <w:tc>
          <w:tcPr>
            <w:tcW w:w="1973" w:type="dxa"/>
          </w:tcPr>
          <w:p w14:paraId="5875F6B4" w14:textId="77777777" w:rsidR="003C2B3F" w:rsidRPr="003C2B3F" w:rsidRDefault="003C2B3F" w:rsidP="003C2B3F">
            <w:pPr>
              <w:pStyle w:val="Tabletext"/>
            </w:pPr>
          </w:p>
        </w:tc>
        <w:tc>
          <w:tcPr>
            <w:tcW w:w="4934" w:type="dxa"/>
          </w:tcPr>
          <w:p w14:paraId="40863B45" w14:textId="77777777" w:rsidR="003C2B3F" w:rsidRPr="003C2B3F" w:rsidRDefault="003C2B3F" w:rsidP="003C2B3F">
            <w:pPr>
              <w:pStyle w:val="Tabletext"/>
            </w:pPr>
          </w:p>
        </w:tc>
        <w:tc>
          <w:tcPr>
            <w:tcW w:w="1365" w:type="dxa"/>
          </w:tcPr>
          <w:p w14:paraId="789CA4C6" w14:textId="77777777" w:rsidR="003C2B3F" w:rsidRPr="003C2B3F" w:rsidRDefault="003C2B3F" w:rsidP="003C2B3F">
            <w:pPr>
              <w:pStyle w:val="Tabletext"/>
            </w:pPr>
          </w:p>
        </w:tc>
        <w:tc>
          <w:tcPr>
            <w:tcW w:w="2537" w:type="dxa"/>
          </w:tcPr>
          <w:p w14:paraId="2C6A308C" w14:textId="77777777" w:rsidR="003C2B3F" w:rsidRPr="003C2B3F" w:rsidRDefault="003C2B3F" w:rsidP="003C2B3F">
            <w:pPr>
              <w:pStyle w:val="Tabletext"/>
            </w:pPr>
          </w:p>
        </w:tc>
        <w:tc>
          <w:tcPr>
            <w:tcW w:w="3236" w:type="dxa"/>
          </w:tcPr>
          <w:p w14:paraId="00D54501" w14:textId="77777777" w:rsidR="003C2B3F" w:rsidRPr="003C2B3F" w:rsidRDefault="003C2B3F" w:rsidP="003C2B3F">
            <w:pPr>
              <w:pStyle w:val="Tabletext"/>
            </w:pPr>
          </w:p>
        </w:tc>
      </w:tr>
      <w:tr w:rsidR="003C2B3F" w:rsidRPr="00916430" w14:paraId="2B17B489" w14:textId="77777777" w:rsidTr="00F86B35">
        <w:trPr>
          <w:trHeight w:val="40"/>
        </w:trPr>
        <w:tc>
          <w:tcPr>
            <w:tcW w:w="976" w:type="dxa"/>
          </w:tcPr>
          <w:p w14:paraId="6AA64BFA" w14:textId="77777777" w:rsidR="003C2B3F" w:rsidRPr="003C2B3F" w:rsidRDefault="003C2B3F" w:rsidP="003C2B3F">
            <w:pPr>
              <w:pStyle w:val="Tabletext"/>
            </w:pPr>
          </w:p>
        </w:tc>
        <w:tc>
          <w:tcPr>
            <w:tcW w:w="1973" w:type="dxa"/>
          </w:tcPr>
          <w:p w14:paraId="08BDB76A" w14:textId="77777777" w:rsidR="003C2B3F" w:rsidRPr="003C2B3F" w:rsidRDefault="003C2B3F" w:rsidP="003C2B3F">
            <w:pPr>
              <w:pStyle w:val="Tabletext"/>
            </w:pPr>
          </w:p>
        </w:tc>
        <w:tc>
          <w:tcPr>
            <w:tcW w:w="4934" w:type="dxa"/>
          </w:tcPr>
          <w:p w14:paraId="7132036B" w14:textId="77777777" w:rsidR="003C2B3F" w:rsidRPr="003C2B3F" w:rsidRDefault="003C2B3F" w:rsidP="003C2B3F">
            <w:pPr>
              <w:pStyle w:val="Tabletext"/>
            </w:pPr>
          </w:p>
        </w:tc>
        <w:tc>
          <w:tcPr>
            <w:tcW w:w="1365" w:type="dxa"/>
          </w:tcPr>
          <w:p w14:paraId="26BA1CA1" w14:textId="77777777" w:rsidR="003C2B3F" w:rsidRPr="003C2B3F" w:rsidRDefault="003C2B3F" w:rsidP="003C2B3F">
            <w:pPr>
              <w:pStyle w:val="Tabletext"/>
            </w:pPr>
          </w:p>
        </w:tc>
        <w:tc>
          <w:tcPr>
            <w:tcW w:w="2537" w:type="dxa"/>
          </w:tcPr>
          <w:p w14:paraId="4CE91099" w14:textId="77777777" w:rsidR="003C2B3F" w:rsidRPr="003C2B3F" w:rsidRDefault="003C2B3F" w:rsidP="003C2B3F">
            <w:pPr>
              <w:pStyle w:val="Tabletext"/>
            </w:pPr>
          </w:p>
        </w:tc>
        <w:tc>
          <w:tcPr>
            <w:tcW w:w="3236" w:type="dxa"/>
          </w:tcPr>
          <w:p w14:paraId="242E9BB2" w14:textId="77777777" w:rsidR="003C2B3F" w:rsidRPr="003C2B3F" w:rsidRDefault="003C2B3F" w:rsidP="003C2B3F">
            <w:pPr>
              <w:pStyle w:val="Tabletext"/>
            </w:pPr>
          </w:p>
        </w:tc>
      </w:tr>
      <w:tr w:rsidR="003C2B3F" w:rsidRPr="00916430" w14:paraId="245649D3" w14:textId="77777777" w:rsidTr="00F86B35">
        <w:trPr>
          <w:trHeight w:val="24"/>
        </w:trPr>
        <w:tc>
          <w:tcPr>
            <w:tcW w:w="976" w:type="dxa"/>
          </w:tcPr>
          <w:p w14:paraId="4775C070" w14:textId="77777777" w:rsidR="003C2B3F" w:rsidRPr="003C2B3F" w:rsidRDefault="003C2B3F" w:rsidP="003C2B3F">
            <w:pPr>
              <w:pStyle w:val="Tabletext"/>
            </w:pPr>
          </w:p>
        </w:tc>
        <w:tc>
          <w:tcPr>
            <w:tcW w:w="1973" w:type="dxa"/>
          </w:tcPr>
          <w:p w14:paraId="0B646C45" w14:textId="77777777" w:rsidR="003C2B3F" w:rsidRPr="003C2B3F" w:rsidRDefault="003C2B3F" w:rsidP="003C2B3F">
            <w:pPr>
              <w:pStyle w:val="Tabletext"/>
            </w:pPr>
          </w:p>
        </w:tc>
        <w:tc>
          <w:tcPr>
            <w:tcW w:w="4934" w:type="dxa"/>
          </w:tcPr>
          <w:p w14:paraId="269A55E8" w14:textId="77777777" w:rsidR="003C2B3F" w:rsidRPr="003C2B3F" w:rsidRDefault="003C2B3F" w:rsidP="003C2B3F">
            <w:pPr>
              <w:pStyle w:val="Tabletext"/>
            </w:pPr>
          </w:p>
        </w:tc>
        <w:tc>
          <w:tcPr>
            <w:tcW w:w="1365" w:type="dxa"/>
          </w:tcPr>
          <w:p w14:paraId="09DE59A9" w14:textId="77777777" w:rsidR="003C2B3F" w:rsidRPr="003C2B3F" w:rsidRDefault="003C2B3F" w:rsidP="003C2B3F">
            <w:pPr>
              <w:pStyle w:val="Tabletext"/>
            </w:pPr>
          </w:p>
        </w:tc>
        <w:tc>
          <w:tcPr>
            <w:tcW w:w="2537" w:type="dxa"/>
          </w:tcPr>
          <w:p w14:paraId="32225A99" w14:textId="77777777" w:rsidR="003C2B3F" w:rsidRPr="003C2B3F" w:rsidRDefault="003C2B3F" w:rsidP="003C2B3F">
            <w:pPr>
              <w:pStyle w:val="Tabletext"/>
            </w:pPr>
          </w:p>
        </w:tc>
        <w:tc>
          <w:tcPr>
            <w:tcW w:w="3236" w:type="dxa"/>
          </w:tcPr>
          <w:p w14:paraId="6AFA6DE1" w14:textId="77777777" w:rsidR="003C2B3F" w:rsidRPr="003C2B3F" w:rsidRDefault="003C2B3F" w:rsidP="003C2B3F">
            <w:pPr>
              <w:pStyle w:val="Tabletext"/>
            </w:pPr>
          </w:p>
        </w:tc>
      </w:tr>
      <w:tr w:rsidR="003C2B3F" w:rsidRPr="00916430" w14:paraId="2EAE047B" w14:textId="77777777" w:rsidTr="00F86B35">
        <w:trPr>
          <w:trHeight w:val="24"/>
        </w:trPr>
        <w:tc>
          <w:tcPr>
            <w:tcW w:w="976" w:type="dxa"/>
          </w:tcPr>
          <w:p w14:paraId="1D5AEB83" w14:textId="77777777" w:rsidR="003C2B3F" w:rsidRPr="003C2B3F" w:rsidRDefault="003C2B3F" w:rsidP="003C2B3F">
            <w:pPr>
              <w:pStyle w:val="Tabletext"/>
            </w:pPr>
          </w:p>
        </w:tc>
        <w:tc>
          <w:tcPr>
            <w:tcW w:w="1973" w:type="dxa"/>
          </w:tcPr>
          <w:p w14:paraId="4409BB7C" w14:textId="77777777" w:rsidR="003C2B3F" w:rsidRPr="003C2B3F" w:rsidRDefault="003C2B3F" w:rsidP="003C2B3F">
            <w:pPr>
              <w:pStyle w:val="Tabletext"/>
            </w:pPr>
          </w:p>
        </w:tc>
        <w:tc>
          <w:tcPr>
            <w:tcW w:w="4934" w:type="dxa"/>
          </w:tcPr>
          <w:p w14:paraId="446A550B" w14:textId="77777777" w:rsidR="003C2B3F" w:rsidRPr="003C2B3F" w:rsidRDefault="003C2B3F" w:rsidP="003C2B3F">
            <w:pPr>
              <w:pStyle w:val="Tabletext"/>
            </w:pPr>
          </w:p>
        </w:tc>
        <w:tc>
          <w:tcPr>
            <w:tcW w:w="1365" w:type="dxa"/>
          </w:tcPr>
          <w:p w14:paraId="3E4D6E66" w14:textId="77777777" w:rsidR="003C2B3F" w:rsidRPr="003C2B3F" w:rsidRDefault="003C2B3F" w:rsidP="003C2B3F">
            <w:pPr>
              <w:pStyle w:val="Tabletext"/>
            </w:pPr>
          </w:p>
        </w:tc>
        <w:tc>
          <w:tcPr>
            <w:tcW w:w="2537" w:type="dxa"/>
          </w:tcPr>
          <w:p w14:paraId="3B910C02" w14:textId="77777777" w:rsidR="003C2B3F" w:rsidRPr="003C2B3F" w:rsidRDefault="003C2B3F" w:rsidP="003C2B3F">
            <w:pPr>
              <w:pStyle w:val="Tabletext"/>
            </w:pPr>
          </w:p>
        </w:tc>
        <w:tc>
          <w:tcPr>
            <w:tcW w:w="3236" w:type="dxa"/>
          </w:tcPr>
          <w:p w14:paraId="4686711B" w14:textId="77777777" w:rsidR="003C2B3F" w:rsidRPr="003C2B3F" w:rsidRDefault="003C2B3F" w:rsidP="003C2B3F">
            <w:pPr>
              <w:pStyle w:val="Tabletext"/>
            </w:pPr>
          </w:p>
        </w:tc>
      </w:tr>
      <w:tr w:rsidR="003C2B3F" w:rsidRPr="00916430" w14:paraId="7BEF7C9C" w14:textId="77777777" w:rsidTr="00F86B35">
        <w:trPr>
          <w:trHeight w:val="24"/>
        </w:trPr>
        <w:tc>
          <w:tcPr>
            <w:tcW w:w="976" w:type="dxa"/>
          </w:tcPr>
          <w:p w14:paraId="64EEBD32" w14:textId="77777777" w:rsidR="003C2B3F" w:rsidRPr="003C2B3F" w:rsidRDefault="003C2B3F" w:rsidP="003C2B3F">
            <w:pPr>
              <w:pStyle w:val="Tabletext"/>
            </w:pPr>
          </w:p>
        </w:tc>
        <w:tc>
          <w:tcPr>
            <w:tcW w:w="1973" w:type="dxa"/>
          </w:tcPr>
          <w:p w14:paraId="35DD1130" w14:textId="77777777" w:rsidR="003C2B3F" w:rsidRPr="003C2B3F" w:rsidRDefault="003C2B3F" w:rsidP="003C2B3F">
            <w:pPr>
              <w:pStyle w:val="Tabletext"/>
            </w:pPr>
          </w:p>
        </w:tc>
        <w:tc>
          <w:tcPr>
            <w:tcW w:w="4934" w:type="dxa"/>
          </w:tcPr>
          <w:p w14:paraId="7CE93919" w14:textId="77777777" w:rsidR="003C2B3F" w:rsidRPr="003C2B3F" w:rsidRDefault="003C2B3F" w:rsidP="003C2B3F">
            <w:pPr>
              <w:pStyle w:val="Tabletext"/>
            </w:pPr>
          </w:p>
        </w:tc>
        <w:tc>
          <w:tcPr>
            <w:tcW w:w="1365" w:type="dxa"/>
          </w:tcPr>
          <w:p w14:paraId="1A406C0B" w14:textId="77777777" w:rsidR="003C2B3F" w:rsidRPr="003C2B3F" w:rsidRDefault="003C2B3F" w:rsidP="003C2B3F">
            <w:pPr>
              <w:pStyle w:val="Tabletext"/>
            </w:pPr>
          </w:p>
        </w:tc>
        <w:tc>
          <w:tcPr>
            <w:tcW w:w="2537" w:type="dxa"/>
          </w:tcPr>
          <w:p w14:paraId="347DB47E" w14:textId="77777777" w:rsidR="003C2B3F" w:rsidRPr="003C2B3F" w:rsidRDefault="003C2B3F" w:rsidP="003C2B3F">
            <w:pPr>
              <w:pStyle w:val="Tabletext"/>
            </w:pPr>
          </w:p>
        </w:tc>
        <w:tc>
          <w:tcPr>
            <w:tcW w:w="3236" w:type="dxa"/>
          </w:tcPr>
          <w:p w14:paraId="55821F16" w14:textId="77777777" w:rsidR="003C2B3F" w:rsidRPr="003C2B3F" w:rsidRDefault="003C2B3F" w:rsidP="003C2B3F">
            <w:pPr>
              <w:pStyle w:val="Tabletext"/>
            </w:pPr>
          </w:p>
        </w:tc>
      </w:tr>
      <w:tr w:rsidR="003C2B3F" w:rsidRPr="00916430" w14:paraId="6CFCFBDE" w14:textId="77777777" w:rsidTr="00F86B35">
        <w:trPr>
          <w:trHeight w:val="24"/>
        </w:trPr>
        <w:tc>
          <w:tcPr>
            <w:tcW w:w="976" w:type="dxa"/>
          </w:tcPr>
          <w:p w14:paraId="2D8C62E9" w14:textId="77777777" w:rsidR="003C2B3F" w:rsidRPr="003C2B3F" w:rsidRDefault="003C2B3F" w:rsidP="003C2B3F">
            <w:pPr>
              <w:pStyle w:val="Tabletext"/>
            </w:pPr>
          </w:p>
        </w:tc>
        <w:tc>
          <w:tcPr>
            <w:tcW w:w="1973" w:type="dxa"/>
          </w:tcPr>
          <w:p w14:paraId="7DBB5065" w14:textId="77777777" w:rsidR="003C2B3F" w:rsidRPr="003C2B3F" w:rsidRDefault="003C2B3F" w:rsidP="003C2B3F">
            <w:pPr>
              <w:pStyle w:val="Tabletext"/>
            </w:pPr>
          </w:p>
        </w:tc>
        <w:tc>
          <w:tcPr>
            <w:tcW w:w="4934" w:type="dxa"/>
          </w:tcPr>
          <w:p w14:paraId="16082509" w14:textId="77777777" w:rsidR="003C2B3F" w:rsidRPr="003C2B3F" w:rsidRDefault="003C2B3F" w:rsidP="003C2B3F">
            <w:pPr>
              <w:pStyle w:val="Tabletext"/>
            </w:pPr>
          </w:p>
        </w:tc>
        <w:tc>
          <w:tcPr>
            <w:tcW w:w="1365" w:type="dxa"/>
          </w:tcPr>
          <w:p w14:paraId="518184F0" w14:textId="77777777" w:rsidR="003C2B3F" w:rsidRPr="003C2B3F" w:rsidRDefault="003C2B3F" w:rsidP="003C2B3F">
            <w:pPr>
              <w:pStyle w:val="Tabletext"/>
            </w:pPr>
          </w:p>
        </w:tc>
        <w:tc>
          <w:tcPr>
            <w:tcW w:w="2537" w:type="dxa"/>
          </w:tcPr>
          <w:p w14:paraId="70D5CDA4" w14:textId="77777777" w:rsidR="003C2B3F" w:rsidRPr="003C2B3F" w:rsidRDefault="003C2B3F" w:rsidP="003C2B3F">
            <w:pPr>
              <w:pStyle w:val="Tabletext"/>
            </w:pPr>
          </w:p>
        </w:tc>
        <w:tc>
          <w:tcPr>
            <w:tcW w:w="3236" w:type="dxa"/>
          </w:tcPr>
          <w:p w14:paraId="553F0057" w14:textId="77777777" w:rsidR="003C2B3F" w:rsidRPr="003C2B3F" w:rsidRDefault="003C2B3F" w:rsidP="003C2B3F">
            <w:pPr>
              <w:pStyle w:val="Tabletext"/>
            </w:pPr>
          </w:p>
        </w:tc>
      </w:tr>
      <w:tr w:rsidR="003C2B3F" w:rsidRPr="00916430" w14:paraId="6C6DD918" w14:textId="77777777" w:rsidTr="00F86B35">
        <w:trPr>
          <w:trHeight w:val="24"/>
        </w:trPr>
        <w:tc>
          <w:tcPr>
            <w:tcW w:w="976" w:type="dxa"/>
          </w:tcPr>
          <w:p w14:paraId="405773ED" w14:textId="77777777" w:rsidR="003C2B3F" w:rsidRPr="003C2B3F" w:rsidRDefault="003C2B3F" w:rsidP="003C2B3F">
            <w:pPr>
              <w:pStyle w:val="Tabletext"/>
            </w:pPr>
          </w:p>
        </w:tc>
        <w:tc>
          <w:tcPr>
            <w:tcW w:w="1973" w:type="dxa"/>
          </w:tcPr>
          <w:p w14:paraId="760723BC" w14:textId="77777777" w:rsidR="003C2B3F" w:rsidRPr="003C2B3F" w:rsidRDefault="003C2B3F" w:rsidP="003C2B3F">
            <w:pPr>
              <w:pStyle w:val="Tabletext"/>
            </w:pPr>
          </w:p>
        </w:tc>
        <w:tc>
          <w:tcPr>
            <w:tcW w:w="4934" w:type="dxa"/>
          </w:tcPr>
          <w:p w14:paraId="0AF2DEEF" w14:textId="77777777" w:rsidR="003C2B3F" w:rsidRPr="003C2B3F" w:rsidRDefault="003C2B3F" w:rsidP="003C2B3F">
            <w:pPr>
              <w:pStyle w:val="Tabletext"/>
            </w:pPr>
          </w:p>
        </w:tc>
        <w:tc>
          <w:tcPr>
            <w:tcW w:w="1365" w:type="dxa"/>
          </w:tcPr>
          <w:p w14:paraId="225F1F36" w14:textId="77777777" w:rsidR="003C2B3F" w:rsidRPr="003C2B3F" w:rsidRDefault="003C2B3F" w:rsidP="003C2B3F">
            <w:pPr>
              <w:pStyle w:val="Tabletext"/>
            </w:pPr>
          </w:p>
        </w:tc>
        <w:tc>
          <w:tcPr>
            <w:tcW w:w="2537" w:type="dxa"/>
          </w:tcPr>
          <w:p w14:paraId="363D30C9" w14:textId="77777777" w:rsidR="003C2B3F" w:rsidRPr="003C2B3F" w:rsidRDefault="003C2B3F" w:rsidP="003C2B3F">
            <w:pPr>
              <w:pStyle w:val="Tabletext"/>
            </w:pPr>
          </w:p>
        </w:tc>
        <w:tc>
          <w:tcPr>
            <w:tcW w:w="3236" w:type="dxa"/>
          </w:tcPr>
          <w:p w14:paraId="64856483" w14:textId="77777777" w:rsidR="003C2B3F" w:rsidRPr="003C2B3F" w:rsidRDefault="003C2B3F" w:rsidP="003C2B3F">
            <w:pPr>
              <w:pStyle w:val="Tabletext"/>
            </w:pPr>
          </w:p>
        </w:tc>
      </w:tr>
      <w:tr w:rsidR="003C2B3F" w:rsidRPr="00916430" w14:paraId="1241896B" w14:textId="77777777" w:rsidTr="00F86B35">
        <w:trPr>
          <w:trHeight w:val="24"/>
        </w:trPr>
        <w:tc>
          <w:tcPr>
            <w:tcW w:w="976" w:type="dxa"/>
          </w:tcPr>
          <w:p w14:paraId="4D2E4FF3" w14:textId="77777777" w:rsidR="003C2B3F" w:rsidRPr="003C2B3F" w:rsidRDefault="003C2B3F" w:rsidP="003C2B3F">
            <w:pPr>
              <w:pStyle w:val="Tabletext"/>
            </w:pPr>
          </w:p>
        </w:tc>
        <w:tc>
          <w:tcPr>
            <w:tcW w:w="1973" w:type="dxa"/>
          </w:tcPr>
          <w:p w14:paraId="04BDFC37" w14:textId="77777777" w:rsidR="003C2B3F" w:rsidRPr="003C2B3F" w:rsidRDefault="003C2B3F" w:rsidP="003C2B3F">
            <w:pPr>
              <w:pStyle w:val="Tabletext"/>
            </w:pPr>
          </w:p>
        </w:tc>
        <w:tc>
          <w:tcPr>
            <w:tcW w:w="4934" w:type="dxa"/>
          </w:tcPr>
          <w:p w14:paraId="078182C8" w14:textId="77777777" w:rsidR="003C2B3F" w:rsidRPr="003C2B3F" w:rsidRDefault="003C2B3F" w:rsidP="003C2B3F">
            <w:pPr>
              <w:pStyle w:val="Tabletext"/>
            </w:pPr>
          </w:p>
        </w:tc>
        <w:tc>
          <w:tcPr>
            <w:tcW w:w="1365" w:type="dxa"/>
          </w:tcPr>
          <w:p w14:paraId="0E82D9FF" w14:textId="77777777" w:rsidR="003C2B3F" w:rsidRPr="003C2B3F" w:rsidRDefault="003C2B3F" w:rsidP="003C2B3F">
            <w:pPr>
              <w:pStyle w:val="Tabletext"/>
            </w:pPr>
          </w:p>
        </w:tc>
        <w:tc>
          <w:tcPr>
            <w:tcW w:w="2537" w:type="dxa"/>
          </w:tcPr>
          <w:p w14:paraId="4CF1CCF9" w14:textId="77777777" w:rsidR="003C2B3F" w:rsidRPr="003C2B3F" w:rsidRDefault="003C2B3F" w:rsidP="003C2B3F">
            <w:pPr>
              <w:pStyle w:val="Tabletext"/>
            </w:pPr>
          </w:p>
        </w:tc>
        <w:tc>
          <w:tcPr>
            <w:tcW w:w="3236" w:type="dxa"/>
          </w:tcPr>
          <w:p w14:paraId="73515547" w14:textId="77777777" w:rsidR="003C2B3F" w:rsidRPr="003C2B3F" w:rsidRDefault="003C2B3F" w:rsidP="003C2B3F">
            <w:pPr>
              <w:pStyle w:val="Tabletext"/>
            </w:pPr>
          </w:p>
        </w:tc>
      </w:tr>
      <w:tr w:rsidR="003C2B3F" w:rsidRPr="00916430" w14:paraId="37E5B0B5" w14:textId="77777777" w:rsidTr="00F86B35">
        <w:trPr>
          <w:trHeight w:val="24"/>
        </w:trPr>
        <w:tc>
          <w:tcPr>
            <w:tcW w:w="976" w:type="dxa"/>
          </w:tcPr>
          <w:p w14:paraId="774194D3" w14:textId="77777777" w:rsidR="003C2B3F" w:rsidRPr="003C2B3F" w:rsidRDefault="003C2B3F" w:rsidP="003C2B3F">
            <w:pPr>
              <w:pStyle w:val="Tabletext"/>
            </w:pPr>
          </w:p>
        </w:tc>
        <w:tc>
          <w:tcPr>
            <w:tcW w:w="1973" w:type="dxa"/>
          </w:tcPr>
          <w:p w14:paraId="29F76361" w14:textId="77777777" w:rsidR="003C2B3F" w:rsidRPr="003C2B3F" w:rsidRDefault="003C2B3F" w:rsidP="003C2B3F">
            <w:pPr>
              <w:pStyle w:val="Tabletext"/>
            </w:pPr>
          </w:p>
        </w:tc>
        <w:tc>
          <w:tcPr>
            <w:tcW w:w="4934" w:type="dxa"/>
          </w:tcPr>
          <w:p w14:paraId="12AC5C7A" w14:textId="77777777" w:rsidR="003C2B3F" w:rsidRPr="003C2B3F" w:rsidRDefault="003C2B3F" w:rsidP="003C2B3F">
            <w:pPr>
              <w:pStyle w:val="Tabletext"/>
            </w:pPr>
          </w:p>
        </w:tc>
        <w:tc>
          <w:tcPr>
            <w:tcW w:w="1365" w:type="dxa"/>
          </w:tcPr>
          <w:p w14:paraId="79647ECC" w14:textId="77777777" w:rsidR="003C2B3F" w:rsidRPr="003C2B3F" w:rsidRDefault="003C2B3F" w:rsidP="003C2B3F">
            <w:pPr>
              <w:pStyle w:val="Tabletext"/>
            </w:pPr>
          </w:p>
        </w:tc>
        <w:tc>
          <w:tcPr>
            <w:tcW w:w="2537" w:type="dxa"/>
          </w:tcPr>
          <w:p w14:paraId="1F614715" w14:textId="77777777" w:rsidR="003C2B3F" w:rsidRPr="003C2B3F" w:rsidRDefault="003C2B3F" w:rsidP="003C2B3F">
            <w:pPr>
              <w:pStyle w:val="Tabletext"/>
            </w:pPr>
          </w:p>
        </w:tc>
        <w:tc>
          <w:tcPr>
            <w:tcW w:w="3236" w:type="dxa"/>
          </w:tcPr>
          <w:p w14:paraId="71F0A48D" w14:textId="77777777" w:rsidR="003C2B3F" w:rsidRPr="003C2B3F" w:rsidRDefault="003C2B3F" w:rsidP="003C2B3F">
            <w:pPr>
              <w:pStyle w:val="Tabletext"/>
            </w:pPr>
          </w:p>
        </w:tc>
      </w:tr>
      <w:tr w:rsidR="003C2B3F" w:rsidRPr="00916430" w14:paraId="79ED5283" w14:textId="77777777" w:rsidTr="00F86B35">
        <w:trPr>
          <w:trHeight w:val="24"/>
        </w:trPr>
        <w:tc>
          <w:tcPr>
            <w:tcW w:w="976" w:type="dxa"/>
          </w:tcPr>
          <w:p w14:paraId="01B8D06C" w14:textId="77777777" w:rsidR="003C2B3F" w:rsidRPr="003C2B3F" w:rsidRDefault="003C2B3F" w:rsidP="003C2B3F">
            <w:pPr>
              <w:pStyle w:val="Tabletext"/>
            </w:pPr>
          </w:p>
        </w:tc>
        <w:tc>
          <w:tcPr>
            <w:tcW w:w="1973" w:type="dxa"/>
          </w:tcPr>
          <w:p w14:paraId="2A206959" w14:textId="77777777" w:rsidR="003C2B3F" w:rsidRPr="003C2B3F" w:rsidRDefault="003C2B3F" w:rsidP="003C2B3F">
            <w:pPr>
              <w:pStyle w:val="Tabletext"/>
            </w:pPr>
          </w:p>
        </w:tc>
        <w:tc>
          <w:tcPr>
            <w:tcW w:w="4934" w:type="dxa"/>
          </w:tcPr>
          <w:p w14:paraId="387631F5" w14:textId="77777777" w:rsidR="003C2B3F" w:rsidRPr="003C2B3F" w:rsidRDefault="003C2B3F" w:rsidP="003C2B3F">
            <w:pPr>
              <w:pStyle w:val="Tabletext"/>
            </w:pPr>
          </w:p>
        </w:tc>
        <w:tc>
          <w:tcPr>
            <w:tcW w:w="1365" w:type="dxa"/>
          </w:tcPr>
          <w:p w14:paraId="29675E72" w14:textId="77777777" w:rsidR="003C2B3F" w:rsidRPr="003C2B3F" w:rsidRDefault="003C2B3F" w:rsidP="003C2B3F">
            <w:pPr>
              <w:pStyle w:val="Tabletext"/>
            </w:pPr>
          </w:p>
        </w:tc>
        <w:tc>
          <w:tcPr>
            <w:tcW w:w="2537" w:type="dxa"/>
          </w:tcPr>
          <w:p w14:paraId="7D9EF81A" w14:textId="77777777" w:rsidR="003C2B3F" w:rsidRPr="003C2B3F" w:rsidRDefault="003C2B3F" w:rsidP="003C2B3F">
            <w:pPr>
              <w:pStyle w:val="Tabletext"/>
            </w:pPr>
          </w:p>
        </w:tc>
        <w:tc>
          <w:tcPr>
            <w:tcW w:w="3236" w:type="dxa"/>
          </w:tcPr>
          <w:p w14:paraId="56A10298" w14:textId="77777777" w:rsidR="003C2B3F" w:rsidRPr="003C2B3F" w:rsidRDefault="003C2B3F" w:rsidP="003C2B3F">
            <w:pPr>
              <w:pStyle w:val="Tabletext"/>
            </w:pPr>
          </w:p>
        </w:tc>
      </w:tr>
      <w:tr w:rsidR="00DB6B68" w:rsidRPr="00916430" w14:paraId="6A9C9339" w14:textId="77777777" w:rsidTr="00F86B35">
        <w:trPr>
          <w:trHeight w:val="24"/>
        </w:trPr>
        <w:tc>
          <w:tcPr>
            <w:tcW w:w="976" w:type="dxa"/>
          </w:tcPr>
          <w:p w14:paraId="4C27CEAE" w14:textId="77777777" w:rsidR="00DB6B68" w:rsidRPr="003C2B3F" w:rsidRDefault="00DB6B68" w:rsidP="003C2B3F">
            <w:pPr>
              <w:pStyle w:val="Tabletext"/>
            </w:pPr>
          </w:p>
        </w:tc>
        <w:tc>
          <w:tcPr>
            <w:tcW w:w="1973" w:type="dxa"/>
          </w:tcPr>
          <w:p w14:paraId="2E30DA21" w14:textId="77777777" w:rsidR="00DB6B68" w:rsidRPr="003C2B3F" w:rsidRDefault="00DB6B68" w:rsidP="003C2B3F">
            <w:pPr>
              <w:pStyle w:val="Tabletext"/>
            </w:pPr>
          </w:p>
        </w:tc>
        <w:tc>
          <w:tcPr>
            <w:tcW w:w="4934" w:type="dxa"/>
          </w:tcPr>
          <w:p w14:paraId="232CF390" w14:textId="77777777" w:rsidR="00DB6B68" w:rsidRPr="003C2B3F" w:rsidRDefault="00DB6B68" w:rsidP="003C2B3F">
            <w:pPr>
              <w:pStyle w:val="Tabletext"/>
            </w:pPr>
          </w:p>
        </w:tc>
        <w:tc>
          <w:tcPr>
            <w:tcW w:w="1365" w:type="dxa"/>
          </w:tcPr>
          <w:p w14:paraId="0E88B169" w14:textId="77777777" w:rsidR="00DB6B68" w:rsidRPr="003C2B3F" w:rsidRDefault="00DB6B68" w:rsidP="003C2B3F">
            <w:pPr>
              <w:pStyle w:val="Tabletext"/>
            </w:pPr>
          </w:p>
        </w:tc>
        <w:tc>
          <w:tcPr>
            <w:tcW w:w="2537" w:type="dxa"/>
          </w:tcPr>
          <w:p w14:paraId="2D0AB14F" w14:textId="77777777" w:rsidR="00DB6B68" w:rsidRPr="003C2B3F" w:rsidRDefault="00DB6B68" w:rsidP="003C2B3F">
            <w:pPr>
              <w:pStyle w:val="Tabletext"/>
            </w:pPr>
          </w:p>
        </w:tc>
        <w:tc>
          <w:tcPr>
            <w:tcW w:w="3236" w:type="dxa"/>
          </w:tcPr>
          <w:p w14:paraId="0E40E4F7" w14:textId="77777777" w:rsidR="00DB6B68" w:rsidRPr="003C2B3F" w:rsidRDefault="00DB6B68" w:rsidP="003C2B3F">
            <w:pPr>
              <w:pStyle w:val="Tabletext"/>
            </w:pPr>
          </w:p>
        </w:tc>
      </w:tr>
      <w:tr w:rsidR="00DB6B68" w:rsidRPr="00916430" w14:paraId="768E4DAE" w14:textId="77777777" w:rsidTr="00F86B35">
        <w:trPr>
          <w:trHeight w:val="24"/>
        </w:trPr>
        <w:tc>
          <w:tcPr>
            <w:tcW w:w="976" w:type="dxa"/>
          </w:tcPr>
          <w:p w14:paraId="049A6A81" w14:textId="77777777" w:rsidR="00DB6B68" w:rsidRPr="003C2B3F" w:rsidRDefault="00DB6B68" w:rsidP="003C2B3F">
            <w:pPr>
              <w:pStyle w:val="Tabletext"/>
            </w:pPr>
          </w:p>
        </w:tc>
        <w:tc>
          <w:tcPr>
            <w:tcW w:w="1973" w:type="dxa"/>
          </w:tcPr>
          <w:p w14:paraId="32F49C8C" w14:textId="77777777" w:rsidR="00DB6B68" w:rsidRPr="003C2B3F" w:rsidRDefault="00DB6B68" w:rsidP="003C2B3F">
            <w:pPr>
              <w:pStyle w:val="Tabletext"/>
            </w:pPr>
          </w:p>
        </w:tc>
        <w:tc>
          <w:tcPr>
            <w:tcW w:w="4934" w:type="dxa"/>
          </w:tcPr>
          <w:p w14:paraId="6D267DD9" w14:textId="77777777" w:rsidR="00DB6B68" w:rsidRPr="003C2B3F" w:rsidRDefault="00DB6B68" w:rsidP="003C2B3F">
            <w:pPr>
              <w:pStyle w:val="Tabletext"/>
            </w:pPr>
          </w:p>
        </w:tc>
        <w:tc>
          <w:tcPr>
            <w:tcW w:w="1365" w:type="dxa"/>
          </w:tcPr>
          <w:p w14:paraId="78B6E99C" w14:textId="77777777" w:rsidR="00DB6B68" w:rsidRPr="003C2B3F" w:rsidRDefault="00DB6B68" w:rsidP="003C2B3F">
            <w:pPr>
              <w:pStyle w:val="Tabletext"/>
            </w:pPr>
          </w:p>
        </w:tc>
        <w:tc>
          <w:tcPr>
            <w:tcW w:w="2537" w:type="dxa"/>
          </w:tcPr>
          <w:p w14:paraId="1C2D0893" w14:textId="77777777" w:rsidR="00DB6B68" w:rsidRPr="003C2B3F" w:rsidRDefault="00DB6B68" w:rsidP="003C2B3F">
            <w:pPr>
              <w:pStyle w:val="Tabletext"/>
            </w:pPr>
          </w:p>
        </w:tc>
        <w:tc>
          <w:tcPr>
            <w:tcW w:w="3236" w:type="dxa"/>
          </w:tcPr>
          <w:p w14:paraId="06AEAF78" w14:textId="77777777" w:rsidR="00DB6B68" w:rsidRPr="003C2B3F" w:rsidRDefault="00DB6B68" w:rsidP="003C2B3F">
            <w:pPr>
              <w:pStyle w:val="Tabletext"/>
            </w:pPr>
          </w:p>
        </w:tc>
      </w:tr>
      <w:tr w:rsidR="00DB6B68" w:rsidRPr="00916430" w14:paraId="47103934" w14:textId="77777777" w:rsidTr="00F86B35">
        <w:trPr>
          <w:trHeight w:val="24"/>
        </w:trPr>
        <w:tc>
          <w:tcPr>
            <w:tcW w:w="976" w:type="dxa"/>
          </w:tcPr>
          <w:p w14:paraId="1EAFE60B" w14:textId="77777777" w:rsidR="00DB6B68" w:rsidRPr="003C2B3F" w:rsidRDefault="00DB6B68" w:rsidP="003C2B3F">
            <w:pPr>
              <w:pStyle w:val="Tabletext"/>
            </w:pPr>
          </w:p>
        </w:tc>
        <w:tc>
          <w:tcPr>
            <w:tcW w:w="1973" w:type="dxa"/>
          </w:tcPr>
          <w:p w14:paraId="5D18E4EC" w14:textId="77777777" w:rsidR="00DB6B68" w:rsidRPr="003C2B3F" w:rsidRDefault="00DB6B68" w:rsidP="003C2B3F">
            <w:pPr>
              <w:pStyle w:val="Tabletext"/>
            </w:pPr>
          </w:p>
        </w:tc>
        <w:tc>
          <w:tcPr>
            <w:tcW w:w="4934" w:type="dxa"/>
          </w:tcPr>
          <w:p w14:paraId="1F132307" w14:textId="77777777" w:rsidR="00DB6B68" w:rsidRPr="003C2B3F" w:rsidRDefault="00DB6B68" w:rsidP="003C2B3F">
            <w:pPr>
              <w:pStyle w:val="Tabletext"/>
            </w:pPr>
          </w:p>
        </w:tc>
        <w:tc>
          <w:tcPr>
            <w:tcW w:w="1365" w:type="dxa"/>
          </w:tcPr>
          <w:p w14:paraId="3C338F99" w14:textId="77777777" w:rsidR="00DB6B68" w:rsidRPr="003C2B3F" w:rsidRDefault="00DB6B68" w:rsidP="003C2B3F">
            <w:pPr>
              <w:pStyle w:val="Tabletext"/>
            </w:pPr>
          </w:p>
        </w:tc>
        <w:tc>
          <w:tcPr>
            <w:tcW w:w="2537" w:type="dxa"/>
          </w:tcPr>
          <w:p w14:paraId="2118A212" w14:textId="77777777" w:rsidR="00DB6B68" w:rsidRPr="003C2B3F" w:rsidRDefault="00DB6B68" w:rsidP="003C2B3F">
            <w:pPr>
              <w:pStyle w:val="Tabletext"/>
            </w:pPr>
          </w:p>
        </w:tc>
        <w:tc>
          <w:tcPr>
            <w:tcW w:w="3236" w:type="dxa"/>
          </w:tcPr>
          <w:p w14:paraId="490E5CF0" w14:textId="77777777" w:rsidR="00DB6B68" w:rsidRPr="003C2B3F" w:rsidRDefault="00DB6B68" w:rsidP="003C2B3F">
            <w:pPr>
              <w:pStyle w:val="Tabletext"/>
            </w:pPr>
          </w:p>
        </w:tc>
      </w:tr>
    </w:tbl>
    <w:p w14:paraId="20836EDE" w14:textId="77777777" w:rsidR="003C2B3F" w:rsidRPr="003C2B3F" w:rsidRDefault="003C2B3F" w:rsidP="003C2B3F"/>
    <w:p w14:paraId="6D40F71D" w14:textId="77777777" w:rsidR="003C2B3F" w:rsidRPr="003C2B3F" w:rsidRDefault="003C2B3F" w:rsidP="003C2B3F">
      <w:pPr>
        <w:sectPr w:rsidR="003C2B3F" w:rsidRPr="003C2B3F" w:rsidSect="00285FAF">
          <w:headerReference w:type="even" r:id="rId22"/>
          <w:headerReference w:type="default" r:id="rId23"/>
          <w:footerReference w:type="default" r:id="rId24"/>
          <w:headerReference w:type="first" r:id="rId25"/>
          <w:pgSz w:w="16838" w:h="11906" w:orient="landscape" w:code="9"/>
          <w:pgMar w:top="1247" w:right="820" w:bottom="1247" w:left="993" w:header="709" w:footer="709" w:gutter="0"/>
          <w:cols w:space="708"/>
          <w:docGrid w:linePitch="360"/>
        </w:sectPr>
      </w:pPr>
    </w:p>
    <w:p w14:paraId="705503C6" w14:textId="77777777" w:rsidR="003C2B3F" w:rsidRDefault="003C2B3F" w:rsidP="00DB6B68">
      <w:pPr>
        <w:pStyle w:val="Caption"/>
      </w:pPr>
      <w:r w:rsidRPr="003C2B3F">
        <w:lastRenderedPageBreak/>
        <w:t>Form A21 – HOTC audit report</w:t>
      </w:r>
    </w:p>
    <w:p w14:paraId="24CF8DC9" w14:textId="77777777" w:rsidR="00DB6B68" w:rsidRPr="003C2B3F" w:rsidRDefault="00DB6B68" w:rsidP="00DB6B68">
      <w:pPr>
        <w:rPr>
          <w:rStyle w:val="bold"/>
        </w:rPr>
      </w:pPr>
      <w:r w:rsidRPr="003C2B3F">
        <w:rPr>
          <w:rStyle w:val="bold"/>
        </w:rPr>
        <w:t>Details</w:t>
      </w:r>
    </w:p>
    <w:p w14:paraId="24230FDB" w14:textId="03D29600" w:rsidR="00DB6B68" w:rsidRDefault="00DB6B68" w:rsidP="00DB6B68">
      <w:r>
        <w:t xml:space="preserve">Date of audit: </w:t>
      </w:r>
    </w:p>
    <w:p w14:paraId="497F202D" w14:textId="2C76B1EF" w:rsidR="00DB6B68" w:rsidRPr="003C2B3F" w:rsidRDefault="00DB6B68" w:rsidP="00DB6B68">
      <w:r>
        <w:t>Audit period</w:t>
      </w:r>
      <w:r w:rsidR="001C3B19">
        <w:t xml:space="preserve"> - </w:t>
      </w:r>
      <w:r>
        <w:t>From:</w:t>
      </w:r>
      <w:r>
        <w:tab/>
      </w:r>
      <w:r>
        <w:tab/>
      </w:r>
      <w:r>
        <w:tab/>
        <w:t>To:</w:t>
      </w:r>
    </w:p>
    <w:p w14:paraId="2D02351E" w14:textId="4CBB7448" w:rsidR="00DB6B68" w:rsidRPr="003C2B3F" w:rsidRDefault="00DB6B68" w:rsidP="00DB6B68">
      <w:r>
        <w:t>Conducted by</w:t>
      </w:r>
      <w:r w:rsidRPr="003C2B3F">
        <w:t>:</w:t>
      </w:r>
    </w:p>
    <w:tbl>
      <w:tblPr>
        <w:tblStyle w:val="SD-MOStable"/>
        <w:tblW w:w="9638" w:type="dxa"/>
        <w:tblInd w:w="-5" w:type="dxa"/>
        <w:tblLook w:val="0620" w:firstRow="1" w:lastRow="0" w:firstColumn="0" w:lastColumn="0" w:noHBand="1" w:noVBand="1"/>
      </w:tblPr>
      <w:tblGrid>
        <w:gridCol w:w="3212"/>
        <w:gridCol w:w="4726"/>
        <w:gridCol w:w="1700"/>
      </w:tblGrid>
      <w:tr w:rsidR="00DB6B68" w14:paraId="7D745FBA" w14:textId="77777777" w:rsidTr="00DB6B68">
        <w:trPr>
          <w:cnfStyle w:val="100000000000" w:firstRow="1" w:lastRow="0" w:firstColumn="0" w:lastColumn="0" w:oddVBand="0" w:evenVBand="0" w:oddHBand="0" w:evenHBand="0" w:firstRowFirstColumn="0" w:firstRowLastColumn="0" w:lastRowFirstColumn="0" w:lastRowLastColumn="0"/>
        </w:trPr>
        <w:tc>
          <w:tcPr>
            <w:tcW w:w="3212" w:type="dxa"/>
          </w:tcPr>
          <w:p w14:paraId="190588C3" w14:textId="4C6B4006" w:rsidR="00DB6B68" w:rsidRPr="00DB6B68" w:rsidRDefault="00DB6B68" w:rsidP="00DB6B68">
            <w:r w:rsidRPr="00DB6B68">
              <w:t>Item</w:t>
            </w:r>
          </w:p>
        </w:tc>
        <w:tc>
          <w:tcPr>
            <w:tcW w:w="4726" w:type="dxa"/>
          </w:tcPr>
          <w:p w14:paraId="045C543F" w14:textId="4983F3E2" w:rsidR="00DB6B68" w:rsidRPr="00DB6B68" w:rsidRDefault="00DB6B68" w:rsidP="00DB6B68">
            <w:r w:rsidRPr="00DB6B68">
              <w:t>Comments</w:t>
            </w:r>
          </w:p>
        </w:tc>
        <w:tc>
          <w:tcPr>
            <w:tcW w:w="1700" w:type="dxa"/>
          </w:tcPr>
          <w:p w14:paraId="3FB660EB" w14:textId="77777777" w:rsidR="00DB6B68" w:rsidRDefault="00DB6B68" w:rsidP="00DB6B68">
            <w:pPr>
              <w:rPr>
                <w:b w:val="0"/>
              </w:rPr>
            </w:pPr>
            <w:r w:rsidRPr="00DB6B68">
              <w:t>Compliant</w:t>
            </w:r>
          </w:p>
          <w:p w14:paraId="6518A4BA" w14:textId="3A22EFE8" w:rsidR="00DB6B68" w:rsidRPr="00DB6B68" w:rsidRDefault="00DB6B68" w:rsidP="00DB6B68">
            <w:r>
              <w:t>Yes / No</w:t>
            </w:r>
          </w:p>
        </w:tc>
      </w:tr>
      <w:tr w:rsidR="00DB6B68" w14:paraId="368125BB" w14:textId="77777777" w:rsidTr="00DB6B68">
        <w:tc>
          <w:tcPr>
            <w:tcW w:w="3212" w:type="dxa"/>
          </w:tcPr>
          <w:p w14:paraId="370A5DC6" w14:textId="16CB8D97" w:rsidR="00DB6B68" w:rsidRPr="00DB6B68" w:rsidRDefault="00DB6B68" w:rsidP="00DB6B68">
            <w:r w:rsidRPr="00DB6B68">
              <w:t>Legislative compliance</w:t>
            </w:r>
          </w:p>
        </w:tc>
        <w:tc>
          <w:tcPr>
            <w:tcW w:w="4726" w:type="dxa"/>
          </w:tcPr>
          <w:p w14:paraId="23BC3EE3" w14:textId="77777777" w:rsidR="00DB6B68" w:rsidRPr="00DB6B68" w:rsidRDefault="00DB6B68" w:rsidP="00DB6B68"/>
        </w:tc>
        <w:tc>
          <w:tcPr>
            <w:tcW w:w="1700" w:type="dxa"/>
          </w:tcPr>
          <w:p w14:paraId="07C548A9" w14:textId="77777777" w:rsidR="00DB6B68" w:rsidRPr="00DB6B68" w:rsidRDefault="00DB6B68" w:rsidP="00DB6B68"/>
        </w:tc>
      </w:tr>
      <w:tr w:rsidR="00DB6B68" w14:paraId="0228BC9E" w14:textId="77777777" w:rsidTr="00DB6B68">
        <w:tc>
          <w:tcPr>
            <w:tcW w:w="3212" w:type="dxa"/>
          </w:tcPr>
          <w:p w14:paraId="5E2F6398" w14:textId="1A039786" w:rsidR="00DB6B68" w:rsidRPr="00DB6B68" w:rsidRDefault="00DB6B68" w:rsidP="00DB6B68">
            <w:r w:rsidRPr="00DB6B68">
              <w:t>Exposition/operations manual compliance</w:t>
            </w:r>
          </w:p>
        </w:tc>
        <w:tc>
          <w:tcPr>
            <w:tcW w:w="4726" w:type="dxa"/>
          </w:tcPr>
          <w:p w14:paraId="5B0CA937" w14:textId="77777777" w:rsidR="00DB6B68" w:rsidRPr="00DB6B68" w:rsidRDefault="00DB6B68" w:rsidP="00DB6B68"/>
        </w:tc>
        <w:tc>
          <w:tcPr>
            <w:tcW w:w="1700" w:type="dxa"/>
          </w:tcPr>
          <w:p w14:paraId="0FC48B82" w14:textId="77777777" w:rsidR="00DB6B68" w:rsidRPr="00DB6B68" w:rsidRDefault="00DB6B68" w:rsidP="00DB6B68"/>
        </w:tc>
      </w:tr>
      <w:tr w:rsidR="00DB6B68" w14:paraId="4CA89A98" w14:textId="77777777" w:rsidTr="00DB6B68">
        <w:tc>
          <w:tcPr>
            <w:tcW w:w="3212" w:type="dxa"/>
          </w:tcPr>
          <w:p w14:paraId="3963400D" w14:textId="16D8B5F7" w:rsidR="00DB6B68" w:rsidRPr="00DB6B68" w:rsidRDefault="00DB6B68" w:rsidP="00DB6B68">
            <w:r w:rsidRPr="00DB6B68">
              <w:t>Pilot training and checking records</w:t>
            </w:r>
          </w:p>
        </w:tc>
        <w:tc>
          <w:tcPr>
            <w:tcW w:w="4726" w:type="dxa"/>
          </w:tcPr>
          <w:p w14:paraId="2F9CF4D0" w14:textId="77777777" w:rsidR="00DB6B68" w:rsidRPr="00DB6B68" w:rsidRDefault="00DB6B68" w:rsidP="00DB6B68"/>
        </w:tc>
        <w:tc>
          <w:tcPr>
            <w:tcW w:w="1700" w:type="dxa"/>
          </w:tcPr>
          <w:p w14:paraId="33688AFB" w14:textId="77777777" w:rsidR="00DB6B68" w:rsidRPr="00DB6B68" w:rsidRDefault="00DB6B68" w:rsidP="00DB6B68"/>
        </w:tc>
      </w:tr>
    </w:tbl>
    <w:p w14:paraId="2D3DEBBC" w14:textId="4C9188F9" w:rsidR="00DB6B68" w:rsidRDefault="00DB6B68"/>
    <w:tbl>
      <w:tblPr>
        <w:tblStyle w:val="SD-MOStable"/>
        <w:tblW w:w="9638" w:type="dxa"/>
        <w:tblInd w:w="-5" w:type="dxa"/>
        <w:tblLook w:val="0620" w:firstRow="1" w:lastRow="0" w:firstColumn="0" w:lastColumn="0" w:noHBand="1" w:noVBand="1"/>
      </w:tblPr>
      <w:tblGrid>
        <w:gridCol w:w="3212"/>
        <w:gridCol w:w="4726"/>
        <w:gridCol w:w="1700"/>
      </w:tblGrid>
      <w:tr w:rsidR="00DB6B68" w14:paraId="269591AF" w14:textId="77777777">
        <w:trPr>
          <w:cnfStyle w:val="100000000000" w:firstRow="1" w:lastRow="0" w:firstColumn="0" w:lastColumn="0" w:oddVBand="0" w:evenVBand="0" w:oddHBand="0" w:evenHBand="0" w:firstRowFirstColumn="0" w:firstRowLastColumn="0" w:lastRowFirstColumn="0" w:lastRowLastColumn="0"/>
        </w:trPr>
        <w:tc>
          <w:tcPr>
            <w:tcW w:w="3212" w:type="dxa"/>
          </w:tcPr>
          <w:p w14:paraId="492E0D72" w14:textId="1A3D6FD2" w:rsidR="00DB6B68" w:rsidRPr="00DB6B68" w:rsidRDefault="00DB6B68" w:rsidP="00DB6B68">
            <w:r w:rsidRPr="00DB6B68">
              <w:t>Part 142 operator</w:t>
            </w:r>
          </w:p>
        </w:tc>
        <w:tc>
          <w:tcPr>
            <w:tcW w:w="4726" w:type="dxa"/>
          </w:tcPr>
          <w:p w14:paraId="06C6984C" w14:textId="51731818" w:rsidR="00DB6B68" w:rsidRPr="00DB6B68" w:rsidRDefault="00DB6B68" w:rsidP="00DB6B68">
            <w:r w:rsidRPr="00DB6B68">
              <w:t>Operator name</w:t>
            </w:r>
          </w:p>
        </w:tc>
        <w:tc>
          <w:tcPr>
            <w:tcW w:w="1700" w:type="dxa"/>
          </w:tcPr>
          <w:p w14:paraId="62B8A27E" w14:textId="77777777" w:rsidR="00DB6B68" w:rsidRDefault="00DB6B68" w:rsidP="00DB6B68">
            <w:pPr>
              <w:rPr>
                <w:b w:val="0"/>
              </w:rPr>
            </w:pPr>
            <w:r w:rsidRPr="00DB6B68">
              <w:t xml:space="preserve">Compliant </w:t>
            </w:r>
          </w:p>
          <w:p w14:paraId="5EEF8A32" w14:textId="31E7D2DB" w:rsidR="00DB6B68" w:rsidRPr="00DB6B68" w:rsidRDefault="00DB6B68" w:rsidP="00DB6B68">
            <w:r>
              <w:t>Yes / No</w:t>
            </w:r>
          </w:p>
        </w:tc>
      </w:tr>
      <w:tr w:rsidR="00DB6B68" w14:paraId="4B9D291E" w14:textId="77777777">
        <w:tc>
          <w:tcPr>
            <w:tcW w:w="3212" w:type="dxa"/>
          </w:tcPr>
          <w:p w14:paraId="5302A12B" w14:textId="2F82257D" w:rsidR="00DB6B68" w:rsidRPr="00DB6B68" w:rsidRDefault="00DB6B68" w:rsidP="00DB6B68">
            <w:r w:rsidRPr="00DB6B68">
              <w:t>Personnel Part 61 authorisations</w:t>
            </w:r>
          </w:p>
        </w:tc>
        <w:tc>
          <w:tcPr>
            <w:tcW w:w="4726" w:type="dxa"/>
          </w:tcPr>
          <w:p w14:paraId="26EDCA1C" w14:textId="77777777" w:rsidR="00DB6B68" w:rsidRPr="00DB6B68" w:rsidRDefault="00DB6B68" w:rsidP="00DB6B68"/>
        </w:tc>
        <w:tc>
          <w:tcPr>
            <w:tcW w:w="1700" w:type="dxa"/>
          </w:tcPr>
          <w:p w14:paraId="0B6F65B3" w14:textId="77777777" w:rsidR="00DB6B68" w:rsidRPr="00DB6B68" w:rsidRDefault="00DB6B68" w:rsidP="00DB6B68"/>
        </w:tc>
      </w:tr>
      <w:tr w:rsidR="00DB6B68" w14:paraId="6D01FF2A" w14:textId="77777777">
        <w:tc>
          <w:tcPr>
            <w:tcW w:w="3212" w:type="dxa"/>
          </w:tcPr>
          <w:p w14:paraId="673F3A5D" w14:textId="20E3314E" w:rsidR="00DB6B68" w:rsidRPr="00DB6B68" w:rsidRDefault="00DB6B68" w:rsidP="00DB6B68">
            <w:r w:rsidRPr="00DB6B68">
              <w:t>Exposition/operations manual receipt</w:t>
            </w:r>
          </w:p>
        </w:tc>
        <w:tc>
          <w:tcPr>
            <w:tcW w:w="4726" w:type="dxa"/>
          </w:tcPr>
          <w:p w14:paraId="7FAEF326" w14:textId="77777777" w:rsidR="00DB6B68" w:rsidRPr="00DB6B68" w:rsidRDefault="00DB6B68" w:rsidP="00DB6B68"/>
        </w:tc>
        <w:tc>
          <w:tcPr>
            <w:tcW w:w="1700" w:type="dxa"/>
          </w:tcPr>
          <w:p w14:paraId="75B2F230" w14:textId="77777777" w:rsidR="00DB6B68" w:rsidRPr="00DB6B68" w:rsidRDefault="00DB6B68" w:rsidP="00DB6B68"/>
        </w:tc>
      </w:tr>
      <w:tr w:rsidR="00DB6B68" w14:paraId="397EF0F7" w14:textId="77777777">
        <w:tc>
          <w:tcPr>
            <w:tcW w:w="3212" w:type="dxa"/>
          </w:tcPr>
          <w:p w14:paraId="00A6E579" w14:textId="3378717D" w:rsidR="00DB6B68" w:rsidRPr="00DB6B68" w:rsidRDefault="00DB6B68" w:rsidP="00DB6B68">
            <w:r w:rsidRPr="00DB6B68">
              <w:t xml:space="preserve">What, if any, improvements can </w:t>
            </w:r>
            <w:proofErr w:type="gramStart"/>
            <w:r w:rsidRPr="00DB6B68">
              <w:t>be made</w:t>
            </w:r>
            <w:proofErr w:type="gramEnd"/>
            <w:r w:rsidRPr="00DB6B68">
              <w:t>?</w:t>
            </w:r>
          </w:p>
        </w:tc>
        <w:tc>
          <w:tcPr>
            <w:tcW w:w="4726" w:type="dxa"/>
          </w:tcPr>
          <w:p w14:paraId="1DBE0623" w14:textId="77777777" w:rsidR="00DB6B68" w:rsidRPr="00DB6B68" w:rsidRDefault="00DB6B68" w:rsidP="00DB6B68"/>
        </w:tc>
        <w:tc>
          <w:tcPr>
            <w:tcW w:w="1700" w:type="dxa"/>
          </w:tcPr>
          <w:p w14:paraId="1DFE2284" w14:textId="77777777" w:rsidR="00DB6B68" w:rsidRPr="00DB6B68" w:rsidRDefault="00DB6B68" w:rsidP="00DB6B68"/>
        </w:tc>
      </w:tr>
    </w:tbl>
    <w:p w14:paraId="6A733274" w14:textId="77777777" w:rsidR="00DB6B68" w:rsidRPr="00DB6B68" w:rsidRDefault="00DB6B68" w:rsidP="00DB6B68">
      <w:pPr>
        <w:pStyle w:val="normalafterlisttable"/>
        <w:rPr>
          <w:rStyle w:val="bold"/>
        </w:rPr>
      </w:pPr>
      <w:r w:rsidRPr="00DB6B68">
        <w:rPr>
          <w:rStyle w:val="bold"/>
        </w:rPr>
        <w:t>HOFO acknowledgement</w:t>
      </w:r>
    </w:p>
    <w:p w14:paraId="6063829A" w14:textId="77777777" w:rsidR="00DB6B68" w:rsidRPr="00CC5866" w:rsidRDefault="00DB6B68" w:rsidP="00DB6B68">
      <w:pPr>
        <w:pStyle w:val="Tabletext"/>
        <w:rPr>
          <w:rStyle w:val="bold"/>
        </w:rPr>
      </w:pPr>
      <w:r w:rsidRPr="00CC5866">
        <w:rPr>
          <w:rStyle w:val="bold"/>
        </w:rPr>
        <w:t>Action (select all that apply)</w:t>
      </w:r>
    </w:p>
    <w:p w14:paraId="64962E73" w14:textId="363C249C" w:rsidR="00DB6B68" w:rsidRPr="003C2B3F" w:rsidRDefault="0017464B" w:rsidP="00DB6B68">
      <w:sdt>
        <w:sdtPr>
          <w:id w:val="1635826321"/>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t xml:space="preserve"> </w:t>
      </w:r>
      <w:r w:rsidR="00DB6B68" w:rsidRPr="00916430">
        <w:t>No further action</w:t>
      </w:r>
    </w:p>
    <w:p w14:paraId="7080F02E" w14:textId="157BCF8C" w:rsidR="00DB6B68" w:rsidRPr="003C2B3F" w:rsidRDefault="001C3B19" w:rsidP="00DB6B68">
      <w:r w:rsidRPr="003C2B3F">
        <w:rPr>
          <w:rFonts w:ascii="Segoe UI Symbol" w:hAnsi="Segoe UI Symbol" w:cs="Segoe UI Symbol"/>
        </w:rPr>
        <w:t>☐</w:t>
      </w:r>
      <w:r>
        <w:rPr>
          <w:rFonts w:ascii="Segoe UI Symbol" w:hAnsi="Segoe UI Symbol" w:cs="Segoe UI Symbol"/>
        </w:rPr>
        <w:t xml:space="preserve"> </w:t>
      </w:r>
      <w:r w:rsidR="00DB6B68" w:rsidRPr="00916430">
        <w:t>Discussed with CEO</w:t>
      </w:r>
    </w:p>
    <w:p w14:paraId="1D8AFEF6" w14:textId="61F5AC10" w:rsidR="00DB6B68" w:rsidRPr="003C2B3F" w:rsidRDefault="00DB6B68" w:rsidP="00DB6B68">
      <w:pPr>
        <w:pStyle w:val="normalafterlisttable"/>
      </w:pPr>
      <w:r w:rsidRPr="00916430">
        <w:t>HOFO signature:</w:t>
      </w:r>
    </w:p>
    <w:p w14:paraId="2C7D4861" w14:textId="1EA12E76" w:rsidR="00DB6B68" w:rsidRPr="003C2B3F" w:rsidRDefault="00DB6B68" w:rsidP="00DB6B68">
      <w:r w:rsidRPr="00916430">
        <w:t>Date:</w:t>
      </w:r>
      <w:r>
        <w:t xml:space="preserve"> </w:t>
      </w:r>
    </w:p>
    <w:p w14:paraId="15D201B4" w14:textId="77777777" w:rsidR="003C2B3F" w:rsidRPr="00916430" w:rsidRDefault="003C2B3F" w:rsidP="003C2B3F">
      <w:r w:rsidRPr="00916430">
        <w:br w:type="page"/>
      </w:r>
    </w:p>
    <w:p w14:paraId="4BC95CBE" w14:textId="77777777" w:rsidR="003C2B3F" w:rsidRDefault="003C2B3F" w:rsidP="00DB6B68">
      <w:pPr>
        <w:pStyle w:val="Caption"/>
      </w:pPr>
      <w:bookmarkStart w:id="104" w:name="_Toc139028102"/>
      <w:bookmarkStart w:id="105" w:name="_Toc131591617"/>
      <w:r w:rsidRPr="003C2B3F">
        <w:rPr>
          <w:rFonts w:hint="eastAsia"/>
        </w:rPr>
        <w:lastRenderedPageBreak/>
        <w:t xml:space="preserve">Form GC1 </w:t>
      </w:r>
      <w:r w:rsidRPr="003C2B3F">
        <w:t>–</w:t>
      </w:r>
      <w:r w:rsidRPr="003C2B3F">
        <w:rPr>
          <w:rFonts w:hint="eastAsia"/>
        </w:rPr>
        <w:t xml:space="preserve"> General emergency trainer/checker check report</w:t>
      </w:r>
    </w:p>
    <w:p w14:paraId="4A1CB460" w14:textId="77777777" w:rsidR="00DB6B68" w:rsidRPr="003C2B3F" w:rsidRDefault="00DB6B68" w:rsidP="00DB6B68">
      <w:pPr>
        <w:rPr>
          <w:rStyle w:val="bold"/>
        </w:rPr>
      </w:pPr>
      <w:r w:rsidRPr="003C2B3F">
        <w:rPr>
          <w:rStyle w:val="bold"/>
        </w:rPr>
        <w:t>Details</w:t>
      </w:r>
    </w:p>
    <w:p w14:paraId="4A409F84" w14:textId="0DD14842" w:rsidR="00DB6B68" w:rsidRDefault="00DB6B68" w:rsidP="00DB6B68">
      <w:r>
        <w:t xml:space="preserve">Candidate </w:t>
      </w:r>
      <w:r w:rsidRPr="003C2B3F">
        <w:t>name:</w:t>
      </w:r>
      <w:r w:rsidRPr="003C2B3F">
        <w:tab/>
      </w:r>
      <w:r>
        <w:tab/>
      </w:r>
      <w:r>
        <w:tab/>
      </w:r>
      <w:r w:rsidR="00D70854">
        <w:tab/>
      </w:r>
      <w:r>
        <w:t>ARN:</w:t>
      </w:r>
    </w:p>
    <w:p w14:paraId="2C346039" w14:textId="6D13B4D0" w:rsidR="00DB6B68" w:rsidRPr="003C2B3F" w:rsidRDefault="00DB6B68" w:rsidP="00DB6B68">
      <w:r>
        <w:t>Trainer name:</w:t>
      </w:r>
      <w:r>
        <w:tab/>
      </w:r>
      <w:r>
        <w:tab/>
      </w:r>
      <w:r>
        <w:tab/>
      </w:r>
      <w:r>
        <w:tab/>
      </w:r>
      <w:r w:rsidR="00D70854">
        <w:tab/>
      </w:r>
      <w:r w:rsidRPr="003C2B3F">
        <w:t xml:space="preserve">Date of </w:t>
      </w:r>
      <w:r>
        <w:t>completion</w:t>
      </w:r>
      <w:r w:rsidRPr="003C2B3F">
        <w:t>:</w:t>
      </w:r>
      <w:r>
        <w:t xml:space="preserve"> </w:t>
      </w:r>
    </w:p>
    <w:p w14:paraId="705C394E" w14:textId="77777777" w:rsidR="00DB6B68" w:rsidRDefault="00DB6B68" w:rsidP="00DB6B68">
      <w:r>
        <w:t>Aircraft type:</w:t>
      </w:r>
    </w:p>
    <w:tbl>
      <w:tblPr>
        <w:tblStyle w:val="SD-MOStable"/>
        <w:tblW w:w="9634" w:type="dxa"/>
        <w:tblLayout w:type="fixed"/>
        <w:tblLook w:val="06A0" w:firstRow="1" w:lastRow="0" w:firstColumn="1" w:lastColumn="0" w:noHBand="1" w:noVBand="1"/>
        <w:tblCaption w:val="4B5 Instructor Induction Training – Course IT1"/>
        <w:tblDescription w:val="4B5 Instructor Induction Training – Course IT1"/>
      </w:tblPr>
      <w:tblGrid>
        <w:gridCol w:w="1843"/>
        <w:gridCol w:w="3034"/>
        <w:gridCol w:w="3058"/>
        <w:gridCol w:w="1699"/>
      </w:tblGrid>
      <w:tr w:rsidR="003C2B3F" w:rsidRPr="00916430" w14:paraId="37066301" w14:textId="77777777" w:rsidTr="00DB6B68">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80A2"/>
            </w:tcBorders>
          </w:tcPr>
          <w:p w14:paraId="6DA0D47D" w14:textId="0CD30A41" w:rsidR="003C2B3F" w:rsidRPr="003C2B3F" w:rsidRDefault="003C2B3F" w:rsidP="003C2B3F">
            <w:r w:rsidRPr="003C2B3F">
              <w:t>Topic</w:t>
            </w:r>
          </w:p>
        </w:tc>
        <w:tc>
          <w:tcPr>
            <w:tcW w:w="3034" w:type="dxa"/>
          </w:tcPr>
          <w:p w14:paraId="4E04B0A0" w14:textId="77777777" w:rsidR="003C2B3F" w:rsidRPr="003C2B3F" w:rsidRDefault="003C2B3F" w:rsidP="003C2B3F">
            <w:pPr>
              <w:cnfStyle w:val="100000000000" w:firstRow="1" w:lastRow="0" w:firstColumn="0" w:lastColumn="0" w:oddVBand="0" w:evenVBand="0" w:oddHBand="0" w:evenHBand="0" w:firstRowFirstColumn="0" w:firstRowLastColumn="0" w:lastRowFirstColumn="0" w:lastRowLastColumn="0"/>
            </w:pPr>
            <w:r w:rsidRPr="003C2B3F">
              <w:t>Item</w:t>
            </w:r>
          </w:p>
        </w:tc>
        <w:tc>
          <w:tcPr>
            <w:tcW w:w="3058" w:type="dxa"/>
          </w:tcPr>
          <w:p w14:paraId="24F8D5A6" w14:textId="77777777" w:rsidR="003C2B3F" w:rsidRPr="003C2B3F" w:rsidRDefault="003C2B3F" w:rsidP="003C2B3F">
            <w:pPr>
              <w:cnfStyle w:val="100000000000" w:firstRow="1" w:lastRow="0" w:firstColumn="0" w:lastColumn="0" w:oddVBand="0" w:evenVBand="0" w:oddHBand="0" w:evenHBand="0" w:firstRowFirstColumn="0" w:firstRowLastColumn="0" w:lastRowFirstColumn="0" w:lastRowLastColumn="0"/>
            </w:pPr>
            <w:r w:rsidRPr="003C2B3F">
              <w:t>Comments</w:t>
            </w:r>
          </w:p>
        </w:tc>
        <w:tc>
          <w:tcPr>
            <w:tcW w:w="1699" w:type="dxa"/>
          </w:tcPr>
          <w:p w14:paraId="79290DE1" w14:textId="687FFC79" w:rsidR="003C2B3F" w:rsidRPr="003C2B3F" w:rsidRDefault="003C2B3F" w:rsidP="003C2B3F">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00DB6B68">
              <w:t>Y</w:t>
            </w:r>
            <w:r w:rsidRPr="003C2B3F">
              <w:t xml:space="preserve">es / </w:t>
            </w:r>
            <w:r w:rsidR="00DB6B68">
              <w:t>N</w:t>
            </w:r>
            <w:r w:rsidRPr="003C2B3F">
              <w:t>o</w:t>
            </w:r>
          </w:p>
        </w:tc>
      </w:tr>
      <w:tr w:rsidR="003C2B3F" w:rsidRPr="00916430" w14:paraId="6A65BAE3" w14:textId="77777777" w:rsidTr="00DB6B68">
        <w:trPr>
          <w:trHeight w:val="301"/>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0B10F75B" w14:textId="77777777" w:rsidR="003C2B3F" w:rsidRPr="003C2B3F" w:rsidRDefault="003C2B3F" w:rsidP="003C2B3F">
            <w:r w:rsidRPr="00916430">
              <w:t xml:space="preserve">Training course topics </w:t>
            </w:r>
          </w:p>
        </w:tc>
        <w:tc>
          <w:tcPr>
            <w:tcW w:w="3034" w:type="dxa"/>
          </w:tcPr>
          <w:p w14:paraId="24EE174E"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General emergency and survival procedures</w:t>
            </w:r>
          </w:p>
        </w:tc>
        <w:tc>
          <w:tcPr>
            <w:tcW w:w="3058" w:type="dxa"/>
          </w:tcPr>
          <w:p w14:paraId="5D00DC7B"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05175006"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0A218206" w14:textId="77777777" w:rsidTr="00DB6B68">
        <w:trPr>
          <w:trHeight w:val="9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BBF85F5" w14:textId="77777777" w:rsidR="003C2B3F" w:rsidRPr="00916430" w:rsidRDefault="003C2B3F" w:rsidP="003C2B3F"/>
        </w:tc>
        <w:tc>
          <w:tcPr>
            <w:tcW w:w="3034" w:type="dxa"/>
          </w:tcPr>
          <w:p w14:paraId="5D82ECA2"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Aerodrome and aircraft security procedures</w:t>
            </w:r>
          </w:p>
        </w:tc>
        <w:tc>
          <w:tcPr>
            <w:tcW w:w="3058" w:type="dxa"/>
          </w:tcPr>
          <w:p w14:paraId="02BCDA86"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2217E7BA"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7F24966F" w14:textId="77777777" w:rsidTr="00DB6B68">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285D42E" w14:textId="77777777" w:rsidR="003C2B3F" w:rsidRPr="00916430" w:rsidRDefault="003C2B3F" w:rsidP="003C2B3F"/>
        </w:tc>
        <w:tc>
          <w:tcPr>
            <w:tcW w:w="3034" w:type="dxa"/>
          </w:tcPr>
          <w:p w14:paraId="2329C4CD"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Location and use of emergency and safety equipment</w:t>
            </w:r>
          </w:p>
        </w:tc>
        <w:tc>
          <w:tcPr>
            <w:tcW w:w="3058" w:type="dxa"/>
          </w:tcPr>
          <w:p w14:paraId="146FA905"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1AB3CF4E"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5BA9553D"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39AC1BE2" w14:textId="77777777" w:rsidR="003C2B3F" w:rsidRPr="00916430" w:rsidRDefault="003C2B3F" w:rsidP="003C2B3F"/>
        </w:tc>
        <w:tc>
          <w:tcPr>
            <w:tcW w:w="3034" w:type="dxa"/>
          </w:tcPr>
          <w:p w14:paraId="1AB674CF"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Ditching procedures</w:t>
            </w:r>
          </w:p>
        </w:tc>
        <w:tc>
          <w:tcPr>
            <w:tcW w:w="3058" w:type="dxa"/>
          </w:tcPr>
          <w:p w14:paraId="64ABFC84"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3503538F"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4DA8BEEA"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0A37D929" w14:textId="77777777" w:rsidR="003C2B3F" w:rsidRPr="00916430" w:rsidRDefault="003C2B3F" w:rsidP="003C2B3F"/>
        </w:tc>
        <w:tc>
          <w:tcPr>
            <w:tcW w:w="3034" w:type="dxa"/>
          </w:tcPr>
          <w:p w14:paraId="1B929EC3"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Use of life jackets</w:t>
            </w:r>
          </w:p>
        </w:tc>
        <w:tc>
          <w:tcPr>
            <w:tcW w:w="3058" w:type="dxa"/>
          </w:tcPr>
          <w:p w14:paraId="62E16066"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7B3C26C8"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4679A1E9" w14:textId="77777777" w:rsidTr="00DB6B68">
        <w:trPr>
          <w:trHeight w:val="11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5DB10560" w14:textId="77777777" w:rsidR="003C2B3F" w:rsidRPr="00916430" w:rsidRDefault="003C2B3F" w:rsidP="003C2B3F"/>
        </w:tc>
        <w:tc>
          <w:tcPr>
            <w:tcW w:w="3034" w:type="dxa"/>
          </w:tcPr>
          <w:p w14:paraId="6B282311"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In-water practical training</w:t>
            </w:r>
          </w:p>
        </w:tc>
        <w:tc>
          <w:tcPr>
            <w:tcW w:w="3058" w:type="dxa"/>
          </w:tcPr>
          <w:p w14:paraId="7DD6324A"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1D544F79"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6E53A3F4"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3453006" w14:textId="77777777" w:rsidR="003C2B3F" w:rsidRPr="00916430" w:rsidRDefault="003C2B3F" w:rsidP="003C2B3F"/>
        </w:tc>
        <w:tc>
          <w:tcPr>
            <w:tcW w:w="3034" w:type="dxa"/>
          </w:tcPr>
          <w:p w14:paraId="505041DA"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 xml:space="preserve">Use of life rafts (if required) </w:t>
            </w:r>
          </w:p>
        </w:tc>
        <w:tc>
          <w:tcPr>
            <w:tcW w:w="3058" w:type="dxa"/>
          </w:tcPr>
          <w:p w14:paraId="31FB22B6"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0A6F63C8"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0F6423A8" w14:textId="77777777" w:rsidTr="00DB6B68">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9C5BF9A" w14:textId="77777777" w:rsidR="003C2B3F" w:rsidRPr="00916430" w:rsidRDefault="003C2B3F" w:rsidP="003C2B3F"/>
        </w:tc>
        <w:tc>
          <w:tcPr>
            <w:tcW w:w="3034" w:type="dxa"/>
          </w:tcPr>
          <w:p w14:paraId="52544971"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 xml:space="preserve">Part 138 – Procedures for </w:t>
            </w:r>
            <w:r w:rsidRPr="003C2B3F">
              <w:t>dealing with specific emergency situations</w:t>
            </w:r>
          </w:p>
        </w:tc>
        <w:tc>
          <w:tcPr>
            <w:tcW w:w="3058" w:type="dxa"/>
          </w:tcPr>
          <w:p w14:paraId="06924D5E"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35AED668"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728C32A5" w14:textId="77777777" w:rsidTr="00DB6B68">
        <w:trPr>
          <w:trHeight w:val="12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0FB8AFA3" w14:textId="77777777" w:rsidR="003C2B3F" w:rsidRPr="00916430" w:rsidRDefault="003C2B3F" w:rsidP="003C2B3F"/>
        </w:tc>
        <w:tc>
          <w:tcPr>
            <w:tcW w:w="3034" w:type="dxa"/>
          </w:tcPr>
          <w:p w14:paraId="3B36BE42"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Rotorcraft – HUET (if delivered)</w:t>
            </w:r>
          </w:p>
        </w:tc>
        <w:tc>
          <w:tcPr>
            <w:tcW w:w="3058" w:type="dxa"/>
          </w:tcPr>
          <w:p w14:paraId="3E2DACBD"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7948A26D"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2FAFD7CF" w14:textId="77777777" w:rsidTr="00DB6B68">
        <w:trPr>
          <w:trHeight w:val="62"/>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077FD84F" w14:textId="77777777" w:rsidR="003C2B3F" w:rsidRPr="003C2B3F" w:rsidRDefault="003C2B3F" w:rsidP="003C2B3F">
            <w:r w:rsidRPr="00916430">
              <w:t>Conduct of training</w:t>
            </w:r>
          </w:p>
        </w:tc>
        <w:tc>
          <w:tcPr>
            <w:tcW w:w="3034" w:type="dxa"/>
          </w:tcPr>
          <w:p w14:paraId="4E9A059F"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Materials and resources</w:t>
            </w:r>
          </w:p>
        </w:tc>
        <w:tc>
          <w:tcPr>
            <w:tcW w:w="3058" w:type="dxa"/>
          </w:tcPr>
          <w:p w14:paraId="05D68413"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1195822E"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6412656C"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07F6E36A" w14:textId="77777777" w:rsidR="003C2B3F" w:rsidRPr="00916430" w:rsidRDefault="003C2B3F" w:rsidP="003C2B3F"/>
        </w:tc>
        <w:tc>
          <w:tcPr>
            <w:tcW w:w="3034" w:type="dxa"/>
          </w:tcPr>
          <w:p w14:paraId="257F0A5D"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058" w:type="dxa"/>
          </w:tcPr>
          <w:p w14:paraId="15BD55BF"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1B8F5090"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68CF23FC" w14:textId="77777777" w:rsidTr="00DB6B68">
        <w:trPr>
          <w:trHeight w:val="36"/>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30C9DA85" w14:textId="77777777" w:rsidR="003C2B3F" w:rsidRPr="00916430" w:rsidRDefault="003C2B3F" w:rsidP="003C2B3F"/>
        </w:tc>
        <w:tc>
          <w:tcPr>
            <w:tcW w:w="3034" w:type="dxa"/>
          </w:tcPr>
          <w:p w14:paraId="4AD0E493"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4ADDC773"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39395DC5"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127C2597" w14:textId="77777777" w:rsidTr="00DB6B68">
        <w:trPr>
          <w:trHeight w:val="397"/>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6DA45715" w14:textId="77777777" w:rsidR="003C2B3F" w:rsidRPr="003C2B3F" w:rsidRDefault="003C2B3F" w:rsidP="003C2B3F">
            <w:r w:rsidRPr="00916430">
              <w:t>Conduct of check</w:t>
            </w:r>
          </w:p>
        </w:tc>
        <w:tc>
          <w:tcPr>
            <w:tcW w:w="3034" w:type="dxa"/>
          </w:tcPr>
          <w:p w14:paraId="54ADA6FB"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Knowledge of check report forms</w:t>
            </w:r>
          </w:p>
        </w:tc>
        <w:tc>
          <w:tcPr>
            <w:tcW w:w="3058" w:type="dxa"/>
          </w:tcPr>
          <w:p w14:paraId="24EBC9D2"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04AA4094"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60052BB7" w14:textId="77777777" w:rsidTr="00DB6B68">
        <w:trPr>
          <w:trHeight w:val="45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3FBAD1B2" w14:textId="77777777" w:rsidR="003C2B3F" w:rsidRPr="00916430" w:rsidRDefault="003C2B3F" w:rsidP="003C2B3F"/>
        </w:tc>
        <w:tc>
          <w:tcPr>
            <w:tcW w:w="3034" w:type="dxa"/>
          </w:tcPr>
          <w:p w14:paraId="7D0B6A35"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 xml:space="preserve">Planning and </w:t>
            </w:r>
            <w:r w:rsidRPr="003C2B3F">
              <w:t>methodology of check</w:t>
            </w:r>
          </w:p>
        </w:tc>
        <w:tc>
          <w:tcPr>
            <w:tcW w:w="3058" w:type="dxa"/>
          </w:tcPr>
          <w:p w14:paraId="39F67D92"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403C2FDE"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2BB67215"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16B040A" w14:textId="77777777" w:rsidR="003C2B3F" w:rsidRPr="00916430" w:rsidRDefault="003C2B3F" w:rsidP="003C2B3F"/>
        </w:tc>
        <w:tc>
          <w:tcPr>
            <w:tcW w:w="3034" w:type="dxa"/>
          </w:tcPr>
          <w:p w14:paraId="4186D770"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Resources</w:t>
            </w:r>
          </w:p>
        </w:tc>
        <w:tc>
          <w:tcPr>
            <w:tcW w:w="3058" w:type="dxa"/>
          </w:tcPr>
          <w:p w14:paraId="6D03BB6D"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433A3956"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3050FE73"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1143614E" w14:textId="77777777" w:rsidR="003C2B3F" w:rsidRPr="00916430" w:rsidRDefault="003C2B3F" w:rsidP="003C2B3F"/>
        </w:tc>
        <w:tc>
          <w:tcPr>
            <w:tcW w:w="3034" w:type="dxa"/>
          </w:tcPr>
          <w:p w14:paraId="60F8A05C"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3D2CDE03"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7D4DE4D7"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457BB330"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tcBorders>
          </w:tcPr>
          <w:p w14:paraId="2E3E3C73" w14:textId="77777777" w:rsidR="003C2B3F" w:rsidRPr="00916430" w:rsidRDefault="003C2B3F" w:rsidP="003C2B3F"/>
        </w:tc>
        <w:tc>
          <w:tcPr>
            <w:tcW w:w="3034" w:type="dxa"/>
          </w:tcPr>
          <w:p w14:paraId="24A1C3DF"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Debriefing</w:t>
            </w:r>
          </w:p>
        </w:tc>
        <w:tc>
          <w:tcPr>
            <w:tcW w:w="3058" w:type="dxa"/>
          </w:tcPr>
          <w:p w14:paraId="6CE40F69"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699" w:type="dxa"/>
          </w:tcPr>
          <w:p w14:paraId="04302157"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bl>
    <w:p w14:paraId="396C3C8D" w14:textId="77777777" w:rsidR="00DB6B68" w:rsidRDefault="00DB6B68">
      <w:pPr>
        <w:suppressAutoHyphens w:val="0"/>
        <w:rPr>
          <w:b/>
        </w:rPr>
      </w:pPr>
      <w:r>
        <w:rPr>
          <w:b/>
        </w:rPr>
        <w:br w:type="page"/>
      </w:r>
    </w:p>
    <w:tbl>
      <w:tblPr>
        <w:tblStyle w:val="SD-MOStable"/>
        <w:tblW w:w="9498" w:type="dxa"/>
        <w:tblInd w:w="-5" w:type="dxa"/>
        <w:tblLook w:val="0620" w:firstRow="1" w:lastRow="0" w:firstColumn="0" w:lastColumn="0" w:noHBand="1" w:noVBand="1"/>
      </w:tblPr>
      <w:tblGrid>
        <w:gridCol w:w="9498"/>
      </w:tblGrid>
      <w:tr w:rsidR="00DB6B68" w14:paraId="457C8238" w14:textId="77777777">
        <w:trPr>
          <w:cnfStyle w:val="100000000000" w:firstRow="1" w:lastRow="0" w:firstColumn="0" w:lastColumn="0" w:oddVBand="0" w:evenVBand="0" w:oddHBand="0" w:evenHBand="0" w:firstRowFirstColumn="0" w:firstRowLastColumn="0" w:lastRowFirstColumn="0" w:lastRowLastColumn="0"/>
        </w:trPr>
        <w:tc>
          <w:tcPr>
            <w:tcW w:w="9498" w:type="dxa"/>
          </w:tcPr>
          <w:p w14:paraId="30BFB481" w14:textId="77777777" w:rsidR="00DB6B68" w:rsidRPr="00DB6B68" w:rsidRDefault="00DB6B68" w:rsidP="00D3784A">
            <w:r>
              <w:lastRenderedPageBreak/>
              <w:t>Comments</w:t>
            </w:r>
          </w:p>
        </w:tc>
      </w:tr>
      <w:tr w:rsidR="00DB6B68" w14:paraId="10BBA042" w14:textId="77777777">
        <w:trPr>
          <w:trHeight w:val="2099"/>
        </w:trPr>
        <w:tc>
          <w:tcPr>
            <w:tcW w:w="9498" w:type="dxa"/>
          </w:tcPr>
          <w:p w14:paraId="549C7183" w14:textId="77777777" w:rsidR="00DB6B68" w:rsidRDefault="00DB6B68" w:rsidP="00D3784A"/>
        </w:tc>
      </w:tr>
    </w:tbl>
    <w:p w14:paraId="1A24CF54" w14:textId="77777777" w:rsidR="00DB6B68" w:rsidRDefault="00DB6B68">
      <w:pPr>
        <w:suppressAutoHyphens w:val="0"/>
      </w:pPr>
      <w:r>
        <w:br w:type="page"/>
      </w:r>
    </w:p>
    <w:p w14:paraId="058846E6" w14:textId="6F3D34F0" w:rsidR="003C2B3F" w:rsidRDefault="003C2B3F" w:rsidP="00DB6B68">
      <w:pPr>
        <w:pStyle w:val="Caption"/>
      </w:pPr>
      <w:r w:rsidRPr="003C2B3F">
        <w:rPr>
          <w:rFonts w:hint="eastAsia"/>
        </w:rPr>
        <w:lastRenderedPageBreak/>
        <w:t xml:space="preserve">Form LC1 </w:t>
      </w:r>
      <w:r w:rsidRPr="003C2B3F">
        <w:t>–</w:t>
      </w:r>
      <w:r w:rsidRPr="003C2B3F">
        <w:rPr>
          <w:rFonts w:hint="eastAsia"/>
        </w:rPr>
        <w:t xml:space="preserve"> Line check pilot training re</w:t>
      </w:r>
      <w:r w:rsidRPr="003C2B3F">
        <w:t>cord</w:t>
      </w:r>
    </w:p>
    <w:p w14:paraId="198D512D" w14:textId="77777777" w:rsidR="00DB6B68" w:rsidRPr="003C2B3F" w:rsidRDefault="00DB6B68" w:rsidP="00DB6B68">
      <w:pPr>
        <w:rPr>
          <w:rStyle w:val="bold"/>
        </w:rPr>
      </w:pPr>
      <w:r w:rsidRPr="003C2B3F">
        <w:rPr>
          <w:rStyle w:val="bold"/>
        </w:rPr>
        <w:t>Details</w:t>
      </w:r>
    </w:p>
    <w:p w14:paraId="5D6FFDFE" w14:textId="409C55DC" w:rsidR="00DB6B68" w:rsidRDefault="00DB6B68" w:rsidP="00DB6B68">
      <w:r>
        <w:t xml:space="preserve">Candidate </w:t>
      </w:r>
      <w:r w:rsidRPr="003C2B3F">
        <w:t>name:</w:t>
      </w:r>
      <w:r w:rsidRPr="003C2B3F">
        <w:tab/>
      </w:r>
      <w:r>
        <w:tab/>
      </w:r>
      <w:r>
        <w:tab/>
      </w:r>
      <w:r w:rsidR="00D70854">
        <w:tab/>
      </w:r>
      <w:r>
        <w:t>ARN:</w:t>
      </w:r>
    </w:p>
    <w:p w14:paraId="2C6FE087" w14:textId="4E07CF21" w:rsidR="00DB6B68" w:rsidRPr="003C2B3F" w:rsidRDefault="00DB6B68" w:rsidP="00DB6B68">
      <w:r>
        <w:t>Trainer name:</w:t>
      </w:r>
      <w:r>
        <w:tab/>
      </w:r>
      <w:r>
        <w:tab/>
      </w:r>
      <w:r>
        <w:tab/>
      </w:r>
      <w:r>
        <w:tab/>
      </w:r>
      <w:r w:rsidR="00D70854">
        <w:tab/>
      </w:r>
      <w:r w:rsidRPr="003C2B3F">
        <w:t xml:space="preserve">Date of </w:t>
      </w:r>
      <w:r>
        <w:t>completion</w:t>
      </w:r>
      <w:r w:rsidRPr="003C2B3F">
        <w:t>:</w:t>
      </w:r>
      <w:r>
        <w:t xml:space="preserve"> </w:t>
      </w:r>
    </w:p>
    <w:p w14:paraId="5B055A0E" w14:textId="77777777" w:rsidR="00DB6B68" w:rsidRDefault="00DB6B68" w:rsidP="00DB6B68">
      <w:r>
        <w:t>Aircraft type:</w:t>
      </w:r>
    </w:p>
    <w:tbl>
      <w:tblPr>
        <w:tblStyle w:val="SD-MOStable"/>
        <w:tblW w:w="9555" w:type="dxa"/>
        <w:tblLayout w:type="fixed"/>
        <w:tblLook w:val="06A0" w:firstRow="1" w:lastRow="0" w:firstColumn="1" w:lastColumn="0" w:noHBand="1" w:noVBand="1"/>
        <w:tblCaption w:val="4B5 Instructor Induction Training – Course IT1"/>
        <w:tblDescription w:val="4B5 Instructor Induction Training – Course IT1"/>
      </w:tblPr>
      <w:tblGrid>
        <w:gridCol w:w="1980"/>
        <w:gridCol w:w="2551"/>
        <w:gridCol w:w="3753"/>
        <w:gridCol w:w="1271"/>
      </w:tblGrid>
      <w:tr w:rsidR="003C2B3F" w:rsidRPr="00916430" w14:paraId="5047C80D" w14:textId="77777777" w:rsidTr="00F86B35">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0080A2"/>
            </w:tcBorders>
          </w:tcPr>
          <w:p w14:paraId="3E855F45" w14:textId="66C7C6F4" w:rsidR="003C2B3F" w:rsidRPr="003C2B3F" w:rsidRDefault="003C2B3F" w:rsidP="003C2B3F">
            <w:r w:rsidRPr="003C2B3F">
              <w:t>Topic</w:t>
            </w:r>
          </w:p>
        </w:tc>
        <w:tc>
          <w:tcPr>
            <w:tcW w:w="2551" w:type="dxa"/>
          </w:tcPr>
          <w:p w14:paraId="1DA4B734" w14:textId="77777777" w:rsidR="003C2B3F" w:rsidRPr="003C2B3F" w:rsidRDefault="003C2B3F" w:rsidP="003C2B3F">
            <w:pPr>
              <w:cnfStyle w:val="100000000000" w:firstRow="1" w:lastRow="0" w:firstColumn="0" w:lastColumn="0" w:oddVBand="0" w:evenVBand="0" w:oddHBand="0" w:evenHBand="0" w:firstRowFirstColumn="0" w:firstRowLastColumn="0" w:lastRowFirstColumn="0" w:lastRowLastColumn="0"/>
            </w:pPr>
            <w:r w:rsidRPr="003C2B3F">
              <w:t>Item</w:t>
            </w:r>
          </w:p>
        </w:tc>
        <w:tc>
          <w:tcPr>
            <w:tcW w:w="3753" w:type="dxa"/>
          </w:tcPr>
          <w:p w14:paraId="53151743" w14:textId="77777777" w:rsidR="003C2B3F" w:rsidRPr="003C2B3F" w:rsidRDefault="003C2B3F" w:rsidP="003C2B3F">
            <w:pPr>
              <w:cnfStyle w:val="100000000000" w:firstRow="1" w:lastRow="0" w:firstColumn="0" w:lastColumn="0" w:oddVBand="0" w:evenVBand="0" w:oddHBand="0" w:evenHBand="0" w:firstRowFirstColumn="0" w:firstRowLastColumn="0" w:lastRowFirstColumn="0" w:lastRowLastColumn="0"/>
            </w:pPr>
            <w:r w:rsidRPr="003C2B3F">
              <w:t>Comments</w:t>
            </w:r>
          </w:p>
        </w:tc>
        <w:tc>
          <w:tcPr>
            <w:tcW w:w="1271" w:type="dxa"/>
          </w:tcPr>
          <w:p w14:paraId="6B2A4938" w14:textId="1A426B35" w:rsidR="003C2B3F" w:rsidRPr="003C2B3F" w:rsidRDefault="003C2B3F" w:rsidP="003C2B3F">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00DB6B68">
              <w:t>Y</w:t>
            </w:r>
            <w:r w:rsidRPr="003C2B3F">
              <w:t xml:space="preserve">es / </w:t>
            </w:r>
            <w:r w:rsidR="00DB6B68">
              <w:t>N</w:t>
            </w:r>
            <w:r w:rsidRPr="003C2B3F">
              <w:t>o</w:t>
            </w:r>
          </w:p>
        </w:tc>
      </w:tr>
      <w:tr w:rsidR="003C2B3F" w:rsidRPr="00916430" w14:paraId="3A97FC38"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6CD28B56" w14:textId="77777777" w:rsidR="003C2B3F" w:rsidRPr="003C2B3F" w:rsidRDefault="003C2B3F" w:rsidP="003C2B3F">
            <w:r w:rsidRPr="00916430">
              <w:t xml:space="preserve">Principles and methods of assessment </w:t>
            </w:r>
          </w:p>
        </w:tc>
        <w:tc>
          <w:tcPr>
            <w:tcW w:w="2551" w:type="dxa"/>
          </w:tcPr>
          <w:p w14:paraId="643862AB"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Preparing candidate</w:t>
            </w:r>
          </w:p>
        </w:tc>
        <w:tc>
          <w:tcPr>
            <w:tcW w:w="3753" w:type="dxa"/>
          </w:tcPr>
          <w:p w14:paraId="622E20D9"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1EAEFFCC"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5DAF5340"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3B3B247" w14:textId="77777777" w:rsidR="003C2B3F" w:rsidRPr="00916430" w:rsidRDefault="003C2B3F" w:rsidP="003C2B3F"/>
        </w:tc>
        <w:tc>
          <w:tcPr>
            <w:tcW w:w="2551" w:type="dxa"/>
          </w:tcPr>
          <w:p w14:paraId="4FCB4800"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44960BBB"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4B4CD5B5"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5364D6E4"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2A199791" w14:textId="77777777" w:rsidR="003C2B3F" w:rsidRPr="00916430" w:rsidRDefault="003C2B3F" w:rsidP="003C2B3F"/>
        </w:tc>
        <w:tc>
          <w:tcPr>
            <w:tcW w:w="2551" w:type="dxa"/>
          </w:tcPr>
          <w:p w14:paraId="32D85CEF"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 xml:space="preserve">Evaluating performance against standards </w:t>
            </w:r>
          </w:p>
        </w:tc>
        <w:tc>
          <w:tcPr>
            <w:tcW w:w="3753" w:type="dxa"/>
          </w:tcPr>
          <w:p w14:paraId="31720CB3"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7F5DFAA0"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2D25A894"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5E94D1F3" w14:textId="77777777" w:rsidR="003C2B3F" w:rsidRPr="00916430" w:rsidRDefault="003C2B3F" w:rsidP="003C2B3F"/>
        </w:tc>
        <w:tc>
          <w:tcPr>
            <w:tcW w:w="2551" w:type="dxa"/>
          </w:tcPr>
          <w:p w14:paraId="0E47516A"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Debriefing techniques</w:t>
            </w:r>
          </w:p>
        </w:tc>
        <w:tc>
          <w:tcPr>
            <w:tcW w:w="3753" w:type="dxa"/>
          </w:tcPr>
          <w:p w14:paraId="610B05D4"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7EEB8A4D"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3AB7B286"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18C1124E" w14:textId="77777777" w:rsidR="003C2B3F" w:rsidRPr="00916430" w:rsidRDefault="003C2B3F" w:rsidP="003C2B3F"/>
        </w:tc>
        <w:tc>
          <w:tcPr>
            <w:tcW w:w="2551" w:type="dxa"/>
          </w:tcPr>
          <w:p w14:paraId="41E7FA53"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753" w:type="dxa"/>
          </w:tcPr>
          <w:p w14:paraId="7B7B20A2"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3D9FE8ED"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5378BC79"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3448A422" w14:textId="77777777" w:rsidR="003C2B3F" w:rsidRPr="003C2B3F" w:rsidRDefault="003C2B3F" w:rsidP="003C2B3F">
            <w:r w:rsidRPr="00916430">
              <w:t>Flight checking</w:t>
            </w:r>
          </w:p>
        </w:tc>
        <w:tc>
          <w:tcPr>
            <w:tcW w:w="2551" w:type="dxa"/>
          </w:tcPr>
          <w:p w14:paraId="61CD83F1"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Knowledge of check forms</w:t>
            </w:r>
          </w:p>
        </w:tc>
        <w:tc>
          <w:tcPr>
            <w:tcW w:w="3753" w:type="dxa"/>
          </w:tcPr>
          <w:p w14:paraId="244B9B5B"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0393ADA1"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14AB9ECF"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59E356A1" w14:textId="77777777" w:rsidR="003C2B3F" w:rsidRPr="00916430" w:rsidRDefault="003C2B3F" w:rsidP="003C2B3F"/>
        </w:tc>
        <w:tc>
          <w:tcPr>
            <w:tcW w:w="2551" w:type="dxa"/>
          </w:tcPr>
          <w:p w14:paraId="017F552E"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53" w:type="dxa"/>
          </w:tcPr>
          <w:p w14:paraId="0CF36E67"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71DF0ABB"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0EC00A9D"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16F8389A" w14:textId="77777777" w:rsidR="003C2B3F" w:rsidRPr="00916430" w:rsidRDefault="003C2B3F" w:rsidP="003C2B3F"/>
        </w:tc>
        <w:tc>
          <w:tcPr>
            <w:tcW w:w="2551" w:type="dxa"/>
          </w:tcPr>
          <w:p w14:paraId="4BA037C6"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53" w:type="dxa"/>
          </w:tcPr>
          <w:p w14:paraId="5C8879E0"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7AB86322"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0D5E3B03"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863D4DD" w14:textId="77777777" w:rsidR="003C2B3F" w:rsidRPr="00916430" w:rsidRDefault="003C2B3F" w:rsidP="003C2B3F"/>
        </w:tc>
        <w:tc>
          <w:tcPr>
            <w:tcW w:w="2551" w:type="dxa"/>
          </w:tcPr>
          <w:p w14:paraId="28EA2C74"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53" w:type="dxa"/>
          </w:tcPr>
          <w:p w14:paraId="3AB835E2"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47F7ED7A"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6D6599E8"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30AA5D2" w14:textId="77777777" w:rsidR="003C2B3F" w:rsidRPr="00916430" w:rsidRDefault="003C2B3F" w:rsidP="003C2B3F"/>
        </w:tc>
        <w:tc>
          <w:tcPr>
            <w:tcW w:w="2551" w:type="dxa"/>
          </w:tcPr>
          <w:p w14:paraId="7A887148"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Non-command seat operations</w:t>
            </w:r>
          </w:p>
        </w:tc>
        <w:tc>
          <w:tcPr>
            <w:tcW w:w="3753" w:type="dxa"/>
          </w:tcPr>
          <w:p w14:paraId="5F6ECB12"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38714B61"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2319EED0"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DCE5908" w14:textId="77777777" w:rsidR="003C2B3F" w:rsidRPr="00916430" w:rsidRDefault="003C2B3F" w:rsidP="003C2B3F"/>
        </w:tc>
        <w:tc>
          <w:tcPr>
            <w:tcW w:w="2551" w:type="dxa"/>
          </w:tcPr>
          <w:p w14:paraId="203A7C92"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7EC9BFD5"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1CD14392"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6E9B6E17" w14:textId="77777777" w:rsidTr="00F86B35">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34EB72F0" w14:textId="77777777" w:rsidR="003C2B3F" w:rsidRPr="00916430" w:rsidRDefault="003C2B3F" w:rsidP="003C2B3F"/>
        </w:tc>
        <w:tc>
          <w:tcPr>
            <w:tcW w:w="2551" w:type="dxa"/>
          </w:tcPr>
          <w:p w14:paraId="47A51EB4"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53" w:type="dxa"/>
          </w:tcPr>
          <w:p w14:paraId="2497BE1A"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271" w:type="dxa"/>
          </w:tcPr>
          <w:p w14:paraId="6C64B5B2"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bl>
    <w:p w14:paraId="459BF822" w14:textId="77777777" w:rsidR="00DB6B68" w:rsidRPr="00DB6B68" w:rsidRDefault="00DB6B68" w:rsidP="00DB6B68">
      <w:pPr>
        <w:pStyle w:val="normalafterlisttable"/>
      </w:pPr>
      <w:r w:rsidRPr="00DB6B68">
        <w:t>Trainer recommendation:</w:t>
      </w:r>
    </w:p>
    <w:p w14:paraId="0B8B0732" w14:textId="77777777" w:rsidR="00DB6B68" w:rsidRPr="00DB6B68" w:rsidRDefault="00DB6B68" w:rsidP="00DB6B68">
      <w:r w:rsidRPr="00DB6B68">
        <w:t>HOTC approval:</w:t>
      </w:r>
    </w:p>
    <w:p w14:paraId="42512A09" w14:textId="67B66162" w:rsidR="00DB6B68" w:rsidRDefault="00DB6B68">
      <w:r>
        <w:rPr>
          <w:b/>
        </w:rPr>
        <w:br w:type="page"/>
      </w:r>
    </w:p>
    <w:p w14:paraId="6DA5A805" w14:textId="77777777" w:rsidR="003C2B3F" w:rsidRDefault="003C2B3F" w:rsidP="00DB6B68">
      <w:pPr>
        <w:pStyle w:val="Caption"/>
      </w:pPr>
      <w:r w:rsidRPr="00DB6B68">
        <w:rPr>
          <w:rFonts w:hint="eastAsia"/>
        </w:rPr>
        <w:lastRenderedPageBreak/>
        <w:t xml:space="preserve">Form LT1 </w:t>
      </w:r>
      <w:r w:rsidRPr="00DB6B68">
        <w:t>–</w:t>
      </w:r>
      <w:r w:rsidRPr="00DB6B68">
        <w:rPr>
          <w:rFonts w:hint="eastAsia"/>
        </w:rPr>
        <w:t xml:space="preserve"> Line training pilot training re</w:t>
      </w:r>
      <w:r w:rsidRPr="00DB6B68">
        <w:t>cord</w:t>
      </w:r>
    </w:p>
    <w:p w14:paraId="19A695EA" w14:textId="77777777" w:rsidR="00DB6B68" w:rsidRPr="003C2B3F" w:rsidRDefault="00DB6B68" w:rsidP="00DB6B68">
      <w:pPr>
        <w:rPr>
          <w:rStyle w:val="bold"/>
        </w:rPr>
      </w:pPr>
      <w:r w:rsidRPr="003C2B3F">
        <w:rPr>
          <w:rStyle w:val="bold"/>
        </w:rPr>
        <w:t>Details</w:t>
      </w:r>
    </w:p>
    <w:p w14:paraId="26D1EA5B" w14:textId="603C5818" w:rsidR="00DB6B68" w:rsidRDefault="00DB6B68" w:rsidP="00DB6B68">
      <w:r>
        <w:t xml:space="preserve">Candidate </w:t>
      </w:r>
      <w:r w:rsidRPr="003C2B3F">
        <w:t>name:</w:t>
      </w:r>
      <w:r w:rsidRPr="003C2B3F">
        <w:tab/>
      </w:r>
      <w:r>
        <w:tab/>
      </w:r>
      <w:r>
        <w:tab/>
      </w:r>
      <w:r w:rsidR="00D70854">
        <w:tab/>
      </w:r>
      <w:r>
        <w:t>ARN:</w:t>
      </w:r>
    </w:p>
    <w:p w14:paraId="5E186F50" w14:textId="1B60C12C" w:rsidR="00DB6B68" w:rsidRPr="003C2B3F" w:rsidRDefault="00DB6B68" w:rsidP="00DB6B68">
      <w:r>
        <w:t>Trainer name:</w:t>
      </w:r>
      <w:r>
        <w:tab/>
      </w:r>
      <w:r>
        <w:tab/>
      </w:r>
      <w:r>
        <w:tab/>
      </w:r>
      <w:r>
        <w:tab/>
      </w:r>
      <w:r w:rsidR="00D70854">
        <w:tab/>
      </w:r>
      <w:r w:rsidRPr="003C2B3F">
        <w:t xml:space="preserve">Date of </w:t>
      </w:r>
      <w:r>
        <w:t>completion</w:t>
      </w:r>
      <w:r w:rsidRPr="003C2B3F">
        <w:t>:</w:t>
      </w:r>
      <w:r>
        <w:t xml:space="preserve"> </w:t>
      </w:r>
    </w:p>
    <w:tbl>
      <w:tblPr>
        <w:tblStyle w:val="SD-MOStable"/>
        <w:tblW w:w="9634" w:type="dxa"/>
        <w:tblLayout w:type="fixed"/>
        <w:tblLook w:val="06A0" w:firstRow="1" w:lastRow="0" w:firstColumn="1" w:lastColumn="0" w:noHBand="1" w:noVBand="1"/>
        <w:tblCaption w:val="4B5 Instructor Induction Training – Course IT1"/>
        <w:tblDescription w:val="4B5 Instructor Induction Training – Course IT1"/>
      </w:tblPr>
      <w:tblGrid>
        <w:gridCol w:w="1775"/>
        <w:gridCol w:w="2758"/>
        <w:gridCol w:w="3793"/>
        <w:gridCol w:w="1308"/>
      </w:tblGrid>
      <w:tr w:rsidR="003C2B3F" w:rsidRPr="00916430" w14:paraId="32D5D80C" w14:textId="77777777" w:rsidTr="00DB6B68">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775" w:type="dxa"/>
            <w:tcBorders>
              <w:bottom w:val="single" w:sz="4" w:space="0" w:color="0080A2"/>
            </w:tcBorders>
          </w:tcPr>
          <w:p w14:paraId="648F6863" w14:textId="77777777" w:rsidR="003C2B3F" w:rsidRPr="003C2B3F" w:rsidRDefault="003C2B3F" w:rsidP="003C2B3F">
            <w:r w:rsidRPr="003C2B3F">
              <w:t>Topic</w:t>
            </w:r>
          </w:p>
        </w:tc>
        <w:tc>
          <w:tcPr>
            <w:tcW w:w="2758" w:type="dxa"/>
          </w:tcPr>
          <w:p w14:paraId="6CA479D3" w14:textId="77777777" w:rsidR="003C2B3F" w:rsidRPr="003C2B3F" w:rsidRDefault="003C2B3F" w:rsidP="003C2B3F">
            <w:pPr>
              <w:cnfStyle w:val="100000000000" w:firstRow="1" w:lastRow="0" w:firstColumn="0" w:lastColumn="0" w:oddVBand="0" w:evenVBand="0" w:oddHBand="0" w:evenHBand="0" w:firstRowFirstColumn="0" w:firstRowLastColumn="0" w:lastRowFirstColumn="0" w:lastRowLastColumn="0"/>
            </w:pPr>
            <w:r w:rsidRPr="003C2B3F">
              <w:t>Item</w:t>
            </w:r>
          </w:p>
        </w:tc>
        <w:tc>
          <w:tcPr>
            <w:tcW w:w="3793" w:type="dxa"/>
          </w:tcPr>
          <w:p w14:paraId="7CE28803" w14:textId="77777777" w:rsidR="003C2B3F" w:rsidRPr="003C2B3F" w:rsidRDefault="003C2B3F" w:rsidP="003C2B3F">
            <w:pPr>
              <w:cnfStyle w:val="100000000000" w:firstRow="1" w:lastRow="0" w:firstColumn="0" w:lastColumn="0" w:oddVBand="0" w:evenVBand="0" w:oddHBand="0" w:evenHBand="0" w:firstRowFirstColumn="0" w:firstRowLastColumn="0" w:lastRowFirstColumn="0" w:lastRowLastColumn="0"/>
            </w:pPr>
            <w:r w:rsidRPr="003C2B3F">
              <w:t>Comments</w:t>
            </w:r>
          </w:p>
        </w:tc>
        <w:tc>
          <w:tcPr>
            <w:tcW w:w="1308" w:type="dxa"/>
          </w:tcPr>
          <w:p w14:paraId="1988DEBE" w14:textId="28C91C3F" w:rsidR="003C2B3F" w:rsidRPr="003C2B3F" w:rsidRDefault="003C2B3F" w:rsidP="003C2B3F">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rsidR="00DB6B68">
              <w:t>Y</w:t>
            </w:r>
            <w:r w:rsidRPr="003C2B3F">
              <w:t xml:space="preserve">es / </w:t>
            </w:r>
            <w:r w:rsidR="00DB6B68">
              <w:t>N</w:t>
            </w:r>
            <w:r w:rsidRPr="003C2B3F">
              <w:t>o</w:t>
            </w:r>
          </w:p>
        </w:tc>
      </w:tr>
      <w:tr w:rsidR="003C2B3F" w:rsidRPr="00916430" w14:paraId="74752C94" w14:textId="77777777" w:rsidTr="00DB6B68">
        <w:trPr>
          <w:trHeight w:val="302"/>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50CE009A" w14:textId="77777777" w:rsidR="003C2B3F" w:rsidRPr="003C2B3F" w:rsidRDefault="003C2B3F" w:rsidP="003C2B3F">
            <w:r w:rsidRPr="00916430">
              <w:t>Principles and methods of in</w:t>
            </w:r>
            <w:r w:rsidRPr="00916430">
              <w:noBreakHyphen/>
              <w:t>flight instruction</w:t>
            </w:r>
          </w:p>
        </w:tc>
        <w:tc>
          <w:tcPr>
            <w:tcW w:w="2758" w:type="dxa"/>
          </w:tcPr>
          <w:p w14:paraId="09F9EF49"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Effective communication techniques</w:t>
            </w:r>
          </w:p>
        </w:tc>
        <w:tc>
          <w:tcPr>
            <w:tcW w:w="3793" w:type="dxa"/>
          </w:tcPr>
          <w:p w14:paraId="545D871B"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2314EA81"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014FEBBD"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4E3C222D" w14:textId="77777777" w:rsidR="003C2B3F" w:rsidRPr="00916430" w:rsidRDefault="003C2B3F" w:rsidP="003C2B3F"/>
        </w:tc>
        <w:tc>
          <w:tcPr>
            <w:tcW w:w="2758" w:type="dxa"/>
          </w:tcPr>
          <w:p w14:paraId="73F7EE4A"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Training session planning</w:t>
            </w:r>
          </w:p>
        </w:tc>
        <w:tc>
          <w:tcPr>
            <w:tcW w:w="3793" w:type="dxa"/>
          </w:tcPr>
          <w:p w14:paraId="097D73D7"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2CD1A266"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6DABFA77"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2136C7A" w14:textId="77777777" w:rsidR="003C2B3F" w:rsidRPr="00916430" w:rsidRDefault="003C2B3F" w:rsidP="003C2B3F"/>
        </w:tc>
        <w:tc>
          <w:tcPr>
            <w:tcW w:w="2758" w:type="dxa"/>
          </w:tcPr>
          <w:p w14:paraId="6E3574B6"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Evaluating progress</w:t>
            </w:r>
          </w:p>
        </w:tc>
        <w:tc>
          <w:tcPr>
            <w:tcW w:w="3793" w:type="dxa"/>
          </w:tcPr>
          <w:p w14:paraId="13CB612E"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7C5BED4F"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319E45C3"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9B4905A" w14:textId="77777777" w:rsidR="003C2B3F" w:rsidRPr="00916430" w:rsidRDefault="003C2B3F" w:rsidP="003C2B3F"/>
        </w:tc>
        <w:tc>
          <w:tcPr>
            <w:tcW w:w="2758" w:type="dxa"/>
          </w:tcPr>
          <w:p w14:paraId="1F12C6E8"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2E656FA6"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04790415"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19BD99AC"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single" w:sz="4" w:space="0" w:color="0080A2"/>
            </w:tcBorders>
          </w:tcPr>
          <w:p w14:paraId="1FE72328" w14:textId="77777777" w:rsidR="003C2B3F" w:rsidRPr="00916430" w:rsidRDefault="003C2B3F" w:rsidP="003C2B3F"/>
        </w:tc>
        <w:tc>
          <w:tcPr>
            <w:tcW w:w="2758" w:type="dxa"/>
          </w:tcPr>
          <w:p w14:paraId="013C7CCB"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Training records management</w:t>
            </w:r>
          </w:p>
        </w:tc>
        <w:tc>
          <w:tcPr>
            <w:tcW w:w="3793" w:type="dxa"/>
          </w:tcPr>
          <w:p w14:paraId="088C2143"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02E4AC96"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6AF6C5B2" w14:textId="77777777" w:rsidTr="00DB6B68">
        <w:trPr>
          <w:trHeight w:val="150"/>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19BD2CE6" w14:textId="77777777" w:rsidR="003C2B3F" w:rsidRPr="003C2B3F" w:rsidRDefault="003C2B3F" w:rsidP="003C2B3F">
            <w:r w:rsidRPr="00916430">
              <w:t>Flight training</w:t>
            </w:r>
          </w:p>
        </w:tc>
        <w:tc>
          <w:tcPr>
            <w:tcW w:w="2758" w:type="dxa"/>
          </w:tcPr>
          <w:p w14:paraId="09703861"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Knowledge of training syllabi</w:t>
            </w:r>
          </w:p>
        </w:tc>
        <w:tc>
          <w:tcPr>
            <w:tcW w:w="3793" w:type="dxa"/>
          </w:tcPr>
          <w:p w14:paraId="312FA1A4"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0B58DBD9"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553E56F5" w14:textId="77777777" w:rsidTr="00DB6B68">
        <w:trPr>
          <w:trHeight w:val="28"/>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80B2628" w14:textId="77777777" w:rsidR="003C2B3F" w:rsidRPr="00916430" w:rsidRDefault="003C2B3F" w:rsidP="003C2B3F"/>
        </w:tc>
        <w:tc>
          <w:tcPr>
            <w:tcW w:w="2758" w:type="dxa"/>
          </w:tcPr>
          <w:p w14:paraId="7EC3785C"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93" w:type="dxa"/>
          </w:tcPr>
          <w:p w14:paraId="2BED6B97"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4E455799"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24B14640" w14:textId="77777777" w:rsidTr="00DB6B68">
        <w:trPr>
          <w:trHeight w:val="49"/>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539ACEB1" w14:textId="77777777" w:rsidR="003C2B3F" w:rsidRPr="00916430" w:rsidRDefault="003C2B3F" w:rsidP="003C2B3F"/>
        </w:tc>
        <w:tc>
          <w:tcPr>
            <w:tcW w:w="2758" w:type="dxa"/>
          </w:tcPr>
          <w:p w14:paraId="74F84665"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93" w:type="dxa"/>
          </w:tcPr>
          <w:p w14:paraId="73B198AF"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7F3B657C"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0B31D5A1"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FE0D6FF" w14:textId="77777777" w:rsidR="003C2B3F" w:rsidRPr="00916430" w:rsidRDefault="003C2B3F" w:rsidP="003C2B3F"/>
        </w:tc>
        <w:tc>
          <w:tcPr>
            <w:tcW w:w="2758" w:type="dxa"/>
          </w:tcPr>
          <w:p w14:paraId="2FA4D4FF"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93" w:type="dxa"/>
          </w:tcPr>
          <w:p w14:paraId="618C04BD"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539EB926"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48E3A790" w14:textId="77777777" w:rsidTr="00DB6B68">
        <w:trPr>
          <w:trHeight w:val="397"/>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11DD2768" w14:textId="77777777" w:rsidR="003C2B3F" w:rsidRPr="00916430" w:rsidRDefault="003C2B3F" w:rsidP="003C2B3F"/>
        </w:tc>
        <w:tc>
          <w:tcPr>
            <w:tcW w:w="2758" w:type="dxa"/>
          </w:tcPr>
          <w:p w14:paraId="6C3D70CF"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Demonstration, direction, assistance, observe cycle</w:t>
            </w:r>
          </w:p>
        </w:tc>
        <w:tc>
          <w:tcPr>
            <w:tcW w:w="3793" w:type="dxa"/>
          </w:tcPr>
          <w:p w14:paraId="0C1D9F9A"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678087B9"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630C271A"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0A0139B" w14:textId="77777777" w:rsidR="003C2B3F" w:rsidRPr="00916430" w:rsidRDefault="003C2B3F" w:rsidP="003C2B3F"/>
        </w:tc>
        <w:tc>
          <w:tcPr>
            <w:tcW w:w="2758" w:type="dxa"/>
          </w:tcPr>
          <w:p w14:paraId="781D0868"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Non-command seat training</w:t>
            </w:r>
          </w:p>
        </w:tc>
        <w:tc>
          <w:tcPr>
            <w:tcW w:w="3793" w:type="dxa"/>
          </w:tcPr>
          <w:p w14:paraId="0CD87B97"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680A026E"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29B269B2"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444F4EC" w14:textId="77777777" w:rsidR="003C2B3F" w:rsidRPr="00916430" w:rsidRDefault="003C2B3F" w:rsidP="003C2B3F"/>
        </w:tc>
        <w:tc>
          <w:tcPr>
            <w:tcW w:w="2758" w:type="dxa"/>
          </w:tcPr>
          <w:p w14:paraId="4474F1D4"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556E21AA"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7D0E53D1"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r w:rsidR="003C2B3F" w:rsidRPr="00916430" w14:paraId="024F5534" w14:textId="77777777" w:rsidTr="00DB6B68">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tcBorders>
          </w:tcPr>
          <w:p w14:paraId="3C8D9360" w14:textId="77777777" w:rsidR="003C2B3F" w:rsidRPr="00916430" w:rsidRDefault="003C2B3F" w:rsidP="003C2B3F"/>
        </w:tc>
        <w:tc>
          <w:tcPr>
            <w:tcW w:w="2758" w:type="dxa"/>
          </w:tcPr>
          <w:p w14:paraId="1E5BAF2E" w14:textId="77777777" w:rsidR="003C2B3F" w:rsidRPr="003C2B3F" w:rsidRDefault="003C2B3F" w:rsidP="003C2B3F">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93" w:type="dxa"/>
          </w:tcPr>
          <w:p w14:paraId="3E5C415E"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c>
          <w:tcPr>
            <w:tcW w:w="1308" w:type="dxa"/>
          </w:tcPr>
          <w:p w14:paraId="74447BD3" w14:textId="77777777" w:rsidR="003C2B3F" w:rsidRPr="00916430" w:rsidRDefault="003C2B3F" w:rsidP="003C2B3F">
            <w:pPr>
              <w:cnfStyle w:val="000000000000" w:firstRow="0" w:lastRow="0" w:firstColumn="0" w:lastColumn="0" w:oddVBand="0" w:evenVBand="0" w:oddHBand="0" w:evenHBand="0" w:firstRowFirstColumn="0" w:firstRowLastColumn="0" w:lastRowFirstColumn="0" w:lastRowLastColumn="0"/>
            </w:pPr>
          </w:p>
        </w:tc>
      </w:tr>
    </w:tbl>
    <w:p w14:paraId="0B4FBD68" w14:textId="77777777" w:rsidR="00DB6B68" w:rsidRPr="00DB6B68" w:rsidRDefault="00DB6B68" w:rsidP="00DB6B68">
      <w:pPr>
        <w:pStyle w:val="normalafterlisttable"/>
      </w:pPr>
      <w:r w:rsidRPr="00DB6B68">
        <w:t>Trainer recommendation:</w:t>
      </w:r>
    </w:p>
    <w:p w14:paraId="0D21F495" w14:textId="77777777" w:rsidR="00DB6B68" w:rsidRPr="00DB6B68" w:rsidRDefault="00DB6B68" w:rsidP="00DB6B68">
      <w:r w:rsidRPr="00DB6B68">
        <w:t>HOTC approval:</w:t>
      </w:r>
    </w:p>
    <w:p w14:paraId="1C35C82A" w14:textId="671222C6" w:rsidR="003C2B3F" w:rsidRPr="003C2B3F" w:rsidRDefault="003C2B3F" w:rsidP="003C2B3F">
      <w:r w:rsidRPr="003C2B3F">
        <w:br w:type="page"/>
      </w:r>
    </w:p>
    <w:p w14:paraId="564CB4BE" w14:textId="77777777" w:rsidR="003C2B3F" w:rsidRDefault="003C2B3F" w:rsidP="00DB6B68">
      <w:pPr>
        <w:pStyle w:val="Caption"/>
      </w:pPr>
      <w:r w:rsidRPr="003C2B3F">
        <w:lastRenderedPageBreak/>
        <w:t>Form PIC1 – Command training record</w:t>
      </w:r>
    </w:p>
    <w:p w14:paraId="7FDC34B6" w14:textId="77777777" w:rsidR="00DB6B68" w:rsidRPr="003C2B3F" w:rsidRDefault="00DB6B68" w:rsidP="00DB6B68">
      <w:pPr>
        <w:rPr>
          <w:rStyle w:val="bold"/>
        </w:rPr>
      </w:pPr>
      <w:r w:rsidRPr="003C2B3F">
        <w:rPr>
          <w:rStyle w:val="bold"/>
        </w:rPr>
        <w:t>Details</w:t>
      </w:r>
    </w:p>
    <w:p w14:paraId="3DDF285F" w14:textId="54BAE3A8" w:rsidR="00DB6B68" w:rsidRDefault="00DB6B68" w:rsidP="00DB6B68">
      <w:r>
        <w:t xml:space="preserve">Crew member </w:t>
      </w:r>
      <w:r w:rsidRPr="003C2B3F">
        <w:t>name:</w:t>
      </w:r>
      <w:r w:rsidRPr="003C2B3F">
        <w:tab/>
      </w:r>
      <w:r>
        <w:tab/>
      </w:r>
      <w:r>
        <w:tab/>
      </w:r>
      <w:r w:rsidR="00D70854">
        <w:tab/>
      </w:r>
      <w:r>
        <w:t>ARN:</w:t>
      </w:r>
    </w:p>
    <w:p w14:paraId="26556FF9" w14:textId="77777777" w:rsidR="00DB6B68" w:rsidRDefault="00DB6B68" w:rsidP="00DB6B68">
      <w:r>
        <w:t>Aircraft type: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7794"/>
        <w:gridCol w:w="1761"/>
      </w:tblGrid>
      <w:tr w:rsidR="003C2B3F" w:rsidRPr="00916430" w14:paraId="21308EF8" w14:textId="77777777" w:rsidTr="00DB6B68">
        <w:trPr>
          <w:cnfStyle w:val="100000000000" w:firstRow="1" w:lastRow="0" w:firstColumn="0" w:lastColumn="0" w:oddVBand="0" w:evenVBand="0" w:oddHBand="0" w:evenHBand="0" w:firstRowFirstColumn="0" w:firstRowLastColumn="0" w:lastRowFirstColumn="0" w:lastRowLastColumn="0"/>
          <w:trHeight w:val="25"/>
        </w:trPr>
        <w:tc>
          <w:tcPr>
            <w:tcW w:w="7794" w:type="dxa"/>
          </w:tcPr>
          <w:p w14:paraId="0B1446DB" w14:textId="77777777" w:rsidR="003C2B3F" w:rsidRPr="003C2B3F" w:rsidRDefault="003C2B3F" w:rsidP="003C2B3F">
            <w:r w:rsidRPr="003C2B3F">
              <w:t>Training item</w:t>
            </w:r>
          </w:p>
        </w:tc>
        <w:tc>
          <w:tcPr>
            <w:tcW w:w="1761" w:type="dxa"/>
          </w:tcPr>
          <w:p w14:paraId="23EEF4C2" w14:textId="3DDC20A5" w:rsidR="003C2B3F" w:rsidRPr="003C2B3F" w:rsidRDefault="003C2B3F" w:rsidP="003C2B3F">
            <w:r w:rsidRPr="003C2B3F">
              <w:t>Complete</w:t>
            </w:r>
            <w:r w:rsidRPr="003C2B3F">
              <w:br/>
            </w:r>
            <w:r w:rsidR="00DB6B68">
              <w:t>Y</w:t>
            </w:r>
            <w:r w:rsidRPr="003C2B3F">
              <w:t xml:space="preserve">es / </w:t>
            </w:r>
            <w:r w:rsidR="00DB6B68">
              <w:t>N</w:t>
            </w:r>
            <w:r w:rsidRPr="003C2B3F">
              <w:t>o / NA</w:t>
            </w:r>
          </w:p>
        </w:tc>
      </w:tr>
      <w:tr w:rsidR="003C2B3F" w:rsidRPr="00916430" w14:paraId="7044B188" w14:textId="77777777" w:rsidTr="00DB6B68">
        <w:trPr>
          <w:trHeight w:val="38"/>
        </w:trPr>
        <w:tc>
          <w:tcPr>
            <w:tcW w:w="7794" w:type="dxa"/>
          </w:tcPr>
          <w:p w14:paraId="5EE9876D" w14:textId="77777777" w:rsidR="003C2B3F" w:rsidRPr="003C2B3F" w:rsidRDefault="003C2B3F" w:rsidP="003C2B3F">
            <w:r w:rsidRPr="00916430">
              <w:t xml:space="preserve">Duties and responsibilities for the pilot in </w:t>
            </w:r>
            <w:r w:rsidRPr="003C2B3F">
              <w:t>command</w:t>
            </w:r>
          </w:p>
        </w:tc>
        <w:tc>
          <w:tcPr>
            <w:tcW w:w="1761" w:type="dxa"/>
          </w:tcPr>
          <w:p w14:paraId="3FFD3771" w14:textId="77777777" w:rsidR="003C2B3F" w:rsidRPr="00916430" w:rsidRDefault="003C2B3F" w:rsidP="003C2B3F"/>
        </w:tc>
      </w:tr>
      <w:tr w:rsidR="003C2B3F" w:rsidRPr="00916430" w14:paraId="3D754D3F" w14:textId="77777777" w:rsidTr="00DB6B68">
        <w:trPr>
          <w:trHeight w:val="25"/>
        </w:trPr>
        <w:tc>
          <w:tcPr>
            <w:tcW w:w="7794" w:type="dxa"/>
          </w:tcPr>
          <w:p w14:paraId="165B9330" w14:textId="77777777" w:rsidR="003C2B3F" w:rsidRPr="003C2B3F" w:rsidRDefault="003C2B3F" w:rsidP="003C2B3F">
            <w:r w:rsidRPr="00916430">
              <w:t>Specific operator procedures</w:t>
            </w:r>
          </w:p>
        </w:tc>
        <w:tc>
          <w:tcPr>
            <w:tcW w:w="1761" w:type="dxa"/>
          </w:tcPr>
          <w:p w14:paraId="522A57C0" w14:textId="77777777" w:rsidR="003C2B3F" w:rsidRPr="00916430" w:rsidRDefault="003C2B3F" w:rsidP="003C2B3F"/>
        </w:tc>
      </w:tr>
      <w:tr w:rsidR="003C2B3F" w:rsidRPr="00916430" w14:paraId="32EC5B0A" w14:textId="77777777" w:rsidTr="00DB6B68">
        <w:trPr>
          <w:trHeight w:val="25"/>
        </w:trPr>
        <w:tc>
          <w:tcPr>
            <w:tcW w:w="7794" w:type="dxa"/>
          </w:tcPr>
          <w:p w14:paraId="58214453" w14:textId="77777777" w:rsidR="003C2B3F" w:rsidRPr="003C2B3F" w:rsidRDefault="003C2B3F" w:rsidP="003C2B3F">
            <w:r w:rsidRPr="00916430">
              <w:t>Exposition/operations manual content relating to flight conduct</w:t>
            </w:r>
          </w:p>
        </w:tc>
        <w:tc>
          <w:tcPr>
            <w:tcW w:w="1761" w:type="dxa"/>
          </w:tcPr>
          <w:p w14:paraId="0F470736" w14:textId="77777777" w:rsidR="003C2B3F" w:rsidRPr="00916430" w:rsidRDefault="003C2B3F" w:rsidP="003C2B3F"/>
        </w:tc>
      </w:tr>
      <w:tr w:rsidR="003C2B3F" w:rsidRPr="00916430" w14:paraId="67825773" w14:textId="77777777" w:rsidTr="00DB6B68">
        <w:trPr>
          <w:trHeight w:val="25"/>
        </w:trPr>
        <w:tc>
          <w:tcPr>
            <w:tcW w:w="7794" w:type="dxa"/>
          </w:tcPr>
          <w:p w14:paraId="306D5FDB" w14:textId="77777777" w:rsidR="003C2B3F" w:rsidRPr="003C2B3F" w:rsidRDefault="003C2B3F" w:rsidP="003C2B3F">
            <w:r w:rsidRPr="00916430">
              <w:t>Passenger handling</w:t>
            </w:r>
          </w:p>
        </w:tc>
        <w:tc>
          <w:tcPr>
            <w:tcW w:w="1761" w:type="dxa"/>
          </w:tcPr>
          <w:p w14:paraId="6F032A80" w14:textId="77777777" w:rsidR="003C2B3F" w:rsidRPr="00916430" w:rsidRDefault="003C2B3F" w:rsidP="003C2B3F"/>
        </w:tc>
      </w:tr>
      <w:tr w:rsidR="003C2B3F" w:rsidRPr="00916430" w14:paraId="1D394E91" w14:textId="77777777" w:rsidTr="00DB6B68">
        <w:trPr>
          <w:trHeight w:val="25"/>
        </w:trPr>
        <w:tc>
          <w:tcPr>
            <w:tcW w:w="7794" w:type="dxa"/>
          </w:tcPr>
          <w:p w14:paraId="0E61C6CC" w14:textId="77777777" w:rsidR="003C2B3F" w:rsidRPr="003C2B3F" w:rsidRDefault="003C2B3F" w:rsidP="003C2B3F">
            <w:r w:rsidRPr="00916430">
              <w:t>Pilot in command responsibilities</w:t>
            </w:r>
          </w:p>
        </w:tc>
        <w:tc>
          <w:tcPr>
            <w:tcW w:w="1761" w:type="dxa"/>
          </w:tcPr>
          <w:p w14:paraId="581448CA" w14:textId="77777777" w:rsidR="003C2B3F" w:rsidRPr="00916430" w:rsidRDefault="003C2B3F" w:rsidP="003C2B3F"/>
        </w:tc>
      </w:tr>
      <w:tr w:rsidR="003C2B3F" w:rsidRPr="00916430" w14:paraId="4B21DB96" w14:textId="77777777" w:rsidTr="00DB6B68">
        <w:trPr>
          <w:trHeight w:val="25"/>
        </w:trPr>
        <w:tc>
          <w:tcPr>
            <w:tcW w:w="7794" w:type="dxa"/>
          </w:tcPr>
          <w:p w14:paraId="3A87DAB5" w14:textId="77777777" w:rsidR="003C2B3F" w:rsidRPr="003C2B3F" w:rsidRDefault="003C2B3F" w:rsidP="003C2B3F">
            <w:r w:rsidRPr="00916430">
              <w:t>Standard operating procedures for the kind of aircraft used for the flight</w:t>
            </w:r>
          </w:p>
        </w:tc>
        <w:tc>
          <w:tcPr>
            <w:tcW w:w="1761" w:type="dxa"/>
          </w:tcPr>
          <w:p w14:paraId="08DE16EB" w14:textId="77777777" w:rsidR="003C2B3F" w:rsidRPr="00916430" w:rsidRDefault="003C2B3F" w:rsidP="003C2B3F"/>
        </w:tc>
      </w:tr>
      <w:tr w:rsidR="003C2B3F" w:rsidRPr="00916430" w14:paraId="1AD7DBF4" w14:textId="77777777" w:rsidTr="00DB6B68">
        <w:trPr>
          <w:trHeight w:val="25"/>
        </w:trPr>
        <w:tc>
          <w:tcPr>
            <w:tcW w:w="7794" w:type="dxa"/>
          </w:tcPr>
          <w:p w14:paraId="6CF1D564" w14:textId="77777777" w:rsidR="003C2B3F" w:rsidRPr="003C2B3F" w:rsidRDefault="003C2B3F" w:rsidP="003C2B3F">
            <w:r w:rsidRPr="00916430">
              <w:t xml:space="preserve">Flight </w:t>
            </w:r>
            <w:r w:rsidRPr="003C2B3F">
              <w:t>planning and fuel policy</w:t>
            </w:r>
          </w:p>
        </w:tc>
        <w:tc>
          <w:tcPr>
            <w:tcW w:w="1761" w:type="dxa"/>
          </w:tcPr>
          <w:p w14:paraId="14945D9C" w14:textId="77777777" w:rsidR="003C2B3F" w:rsidRPr="00916430" w:rsidRDefault="003C2B3F" w:rsidP="003C2B3F"/>
        </w:tc>
      </w:tr>
      <w:tr w:rsidR="003C2B3F" w:rsidRPr="00916430" w14:paraId="5AB73A19" w14:textId="77777777" w:rsidTr="00DB6B68">
        <w:trPr>
          <w:trHeight w:val="25"/>
        </w:trPr>
        <w:tc>
          <w:tcPr>
            <w:tcW w:w="7794" w:type="dxa"/>
          </w:tcPr>
          <w:p w14:paraId="661DCE8B" w14:textId="77777777" w:rsidR="003C2B3F" w:rsidRPr="003C2B3F" w:rsidRDefault="003C2B3F" w:rsidP="003C2B3F">
            <w:r w:rsidRPr="00916430">
              <w:t>Maintenance release and MEL procedures</w:t>
            </w:r>
          </w:p>
        </w:tc>
        <w:tc>
          <w:tcPr>
            <w:tcW w:w="1761" w:type="dxa"/>
          </w:tcPr>
          <w:p w14:paraId="20899F76" w14:textId="77777777" w:rsidR="003C2B3F" w:rsidRPr="00916430" w:rsidRDefault="003C2B3F" w:rsidP="003C2B3F"/>
        </w:tc>
      </w:tr>
      <w:tr w:rsidR="003C2B3F" w:rsidRPr="00916430" w14:paraId="2A087E7D" w14:textId="77777777" w:rsidTr="00DB6B68">
        <w:trPr>
          <w:trHeight w:val="25"/>
        </w:trPr>
        <w:tc>
          <w:tcPr>
            <w:tcW w:w="7794" w:type="dxa"/>
          </w:tcPr>
          <w:p w14:paraId="423CAED1" w14:textId="77777777" w:rsidR="003C2B3F" w:rsidRPr="003C2B3F" w:rsidRDefault="003C2B3F" w:rsidP="003C2B3F">
            <w:r w:rsidRPr="00916430">
              <w:t>Journey log and technical log</w:t>
            </w:r>
          </w:p>
        </w:tc>
        <w:tc>
          <w:tcPr>
            <w:tcW w:w="1761" w:type="dxa"/>
          </w:tcPr>
          <w:p w14:paraId="2D0B6AAF" w14:textId="77777777" w:rsidR="003C2B3F" w:rsidRPr="00916430" w:rsidRDefault="003C2B3F" w:rsidP="003C2B3F"/>
        </w:tc>
      </w:tr>
      <w:tr w:rsidR="003C2B3F" w:rsidRPr="00916430" w14:paraId="0A3918A1" w14:textId="77777777" w:rsidTr="00DB6B68">
        <w:trPr>
          <w:trHeight w:val="25"/>
        </w:trPr>
        <w:tc>
          <w:tcPr>
            <w:tcW w:w="7794" w:type="dxa"/>
          </w:tcPr>
          <w:p w14:paraId="22E93CC1" w14:textId="77777777" w:rsidR="003C2B3F" w:rsidRPr="003C2B3F" w:rsidRDefault="003C2B3F" w:rsidP="003C2B3F">
            <w:r w:rsidRPr="00916430">
              <w:t>AFM/RFM contents</w:t>
            </w:r>
          </w:p>
        </w:tc>
        <w:tc>
          <w:tcPr>
            <w:tcW w:w="1761" w:type="dxa"/>
          </w:tcPr>
          <w:p w14:paraId="68CC8C8E" w14:textId="77777777" w:rsidR="003C2B3F" w:rsidRPr="00916430" w:rsidRDefault="003C2B3F" w:rsidP="003C2B3F"/>
        </w:tc>
      </w:tr>
      <w:tr w:rsidR="003C2B3F" w:rsidRPr="00916430" w14:paraId="39541056" w14:textId="77777777" w:rsidTr="00DB6B68">
        <w:trPr>
          <w:trHeight w:val="25"/>
        </w:trPr>
        <w:tc>
          <w:tcPr>
            <w:tcW w:w="7794" w:type="dxa"/>
          </w:tcPr>
          <w:p w14:paraId="4B728153" w14:textId="77777777" w:rsidR="003C2B3F" w:rsidRPr="003C2B3F" w:rsidRDefault="003C2B3F" w:rsidP="003C2B3F">
            <w:r w:rsidRPr="00916430">
              <w:t>Exposition/operations manual content including guidance material</w:t>
            </w:r>
          </w:p>
        </w:tc>
        <w:tc>
          <w:tcPr>
            <w:tcW w:w="1761" w:type="dxa"/>
          </w:tcPr>
          <w:p w14:paraId="02D826C5" w14:textId="77777777" w:rsidR="003C2B3F" w:rsidRPr="00916430" w:rsidRDefault="003C2B3F" w:rsidP="003C2B3F"/>
        </w:tc>
      </w:tr>
      <w:tr w:rsidR="003C2B3F" w:rsidRPr="00916430" w14:paraId="08CC4842" w14:textId="77777777" w:rsidTr="00DB6B68">
        <w:trPr>
          <w:trHeight w:val="25"/>
        </w:trPr>
        <w:tc>
          <w:tcPr>
            <w:tcW w:w="7794" w:type="dxa"/>
          </w:tcPr>
          <w:p w14:paraId="690372A2" w14:textId="77777777" w:rsidR="003C2B3F" w:rsidRPr="003C2B3F" w:rsidRDefault="003C2B3F" w:rsidP="003C2B3F">
            <w:r w:rsidRPr="00916430">
              <w:t>Pre-flight, in-flight and post-flight pilot actions</w:t>
            </w:r>
          </w:p>
        </w:tc>
        <w:tc>
          <w:tcPr>
            <w:tcW w:w="1761" w:type="dxa"/>
          </w:tcPr>
          <w:p w14:paraId="445194F5" w14:textId="77777777" w:rsidR="003C2B3F" w:rsidRPr="00916430" w:rsidRDefault="003C2B3F" w:rsidP="003C2B3F"/>
        </w:tc>
      </w:tr>
      <w:tr w:rsidR="003C2B3F" w:rsidRPr="00916430" w14:paraId="086701C2" w14:textId="77777777" w:rsidTr="00DB6B68">
        <w:trPr>
          <w:trHeight w:val="25"/>
        </w:trPr>
        <w:tc>
          <w:tcPr>
            <w:tcW w:w="7794" w:type="dxa"/>
          </w:tcPr>
          <w:p w14:paraId="1FFCC9DF" w14:textId="77777777" w:rsidR="003C2B3F" w:rsidRPr="003C2B3F" w:rsidRDefault="003C2B3F" w:rsidP="003C2B3F">
            <w:r w:rsidRPr="00916430">
              <w:t xml:space="preserve">Normal, </w:t>
            </w:r>
            <w:r w:rsidRPr="003C2B3F">
              <w:t>abnormal and emergency procedures for the kind of aircraft used for the flight</w:t>
            </w:r>
          </w:p>
        </w:tc>
        <w:tc>
          <w:tcPr>
            <w:tcW w:w="1761" w:type="dxa"/>
          </w:tcPr>
          <w:p w14:paraId="3FD924D6" w14:textId="77777777" w:rsidR="003C2B3F" w:rsidRPr="00916430" w:rsidRDefault="003C2B3F" w:rsidP="003C2B3F"/>
        </w:tc>
      </w:tr>
      <w:tr w:rsidR="003C2B3F" w:rsidRPr="00916430" w14:paraId="7B50B789" w14:textId="77777777" w:rsidTr="00DB6B68">
        <w:trPr>
          <w:trHeight w:val="25"/>
        </w:trPr>
        <w:tc>
          <w:tcPr>
            <w:tcW w:w="7794" w:type="dxa"/>
          </w:tcPr>
          <w:p w14:paraId="72BB250C" w14:textId="77777777" w:rsidR="003C2B3F" w:rsidRPr="003C2B3F" w:rsidRDefault="003C2B3F" w:rsidP="003C2B3F">
            <w:r w:rsidRPr="00916430">
              <w:t>Checklist usage and procedures</w:t>
            </w:r>
          </w:p>
        </w:tc>
        <w:tc>
          <w:tcPr>
            <w:tcW w:w="1761" w:type="dxa"/>
          </w:tcPr>
          <w:p w14:paraId="108938B2" w14:textId="77777777" w:rsidR="003C2B3F" w:rsidRPr="00916430" w:rsidRDefault="003C2B3F" w:rsidP="003C2B3F"/>
        </w:tc>
      </w:tr>
      <w:tr w:rsidR="003C2B3F" w:rsidRPr="00916430" w14:paraId="29EC326D" w14:textId="77777777" w:rsidTr="00DB6B68">
        <w:trPr>
          <w:trHeight w:val="25"/>
        </w:trPr>
        <w:tc>
          <w:tcPr>
            <w:tcW w:w="7794" w:type="dxa"/>
          </w:tcPr>
          <w:p w14:paraId="629E0FC8" w14:textId="77777777" w:rsidR="003C2B3F" w:rsidRPr="003C2B3F" w:rsidRDefault="003C2B3F" w:rsidP="003C2B3F">
            <w:r w:rsidRPr="00916430">
              <w:t>Memory items</w:t>
            </w:r>
          </w:p>
        </w:tc>
        <w:tc>
          <w:tcPr>
            <w:tcW w:w="1761" w:type="dxa"/>
          </w:tcPr>
          <w:p w14:paraId="64D06629" w14:textId="77777777" w:rsidR="003C2B3F" w:rsidRPr="00916430" w:rsidRDefault="003C2B3F" w:rsidP="003C2B3F"/>
        </w:tc>
      </w:tr>
      <w:tr w:rsidR="003C2B3F" w:rsidRPr="00916430" w14:paraId="5BA1F143" w14:textId="77777777" w:rsidTr="00DB6B68">
        <w:trPr>
          <w:trHeight w:val="25"/>
        </w:trPr>
        <w:tc>
          <w:tcPr>
            <w:tcW w:w="7794" w:type="dxa"/>
          </w:tcPr>
          <w:p w14:paraId="655738EA" w14:textId="77777777" w:rsidR="003C2B3F" w:rsidRPr="003C2B3F" w:rsidRDefault="003C2B3F" w:rsidP="003C2B3F">
            <w:r w:rsidRPr="00916430">
              <w:t xml:space="preserve">Standard departure, arrival and escape routes, special departure procedures and operator procedures for use of suitable </w:t>
            </w:r>
            <w:r w:rsidRPr="003C2B3F">
              <w:t>forced landing areas</w:t>
            </w:r>
          </w:p>
        </w:tc>
        <w:tc>
          <w:tcPr>
            <w:tcW w:w="1761" w:type="dxa"/>
          </w:tcPr>
          <w:p w14:paraId="5E2F677C" w14:textId="77777777" w:rsidR="003C2B3F" w:rsidRPr="00916430" w:rsidRDefault="003C2B3F" w:rsidP="003C2B3F"/>
        </w:tc>
      </w:tr>
      <w:tr w:rsidR="003C2B3F" w:rsidRPr="00916430" w14:paraId="51AA945F" w14:textId="77777777" w:rsidTr="00DB6B68">
        <w:trPr>
          <w:trHeight w:val="25"/>
        </w:trPr>
        <w:tc>
          <w:tcPr>
            <w:tcW w:w="7794" w:type="dxa"/>
          </w:tcPr>
          <w:p w14:paraId="6EB182C9" w14:textId="77777777" w:rsidR="003C2B3F" w:rsidRPr="003C2B3F" w:rsidRDefault="003C2B3F" w:rsidP="003C2B3F">
            <w:r w:rsidRPr="00916430">
              <w:t xml:space="preserve">For aerial work operations, training specific to the kind of aerial work operation to </w:t>
            </w:r>
            <w:proofErr w:type="gramStart"/>
            <w:r w:rsidRPr="00916430">
              <w:t>be conducted</w:t>
            </w:r>
            <w:proofErr w:type="gramEnd"/>
            <w:r w:rsidRPr="00916430">
              <w:t xml:space="preserve"> and training in aerial work passenger briefing and safety demonstrations (if aerial work passengers are carried)</w:t>
            </w:r>
          </w:p>
        </w:tc>
        <w:tc>
          <w:tcPr>
            <w:tcW w:w="1761" w:type="dxa"/>
          </w:tcPr>
          <w:p w14:paraId="2AF344FE" w14:textId="77777777" w:rsidR="003C2B3F" w:rsidRPr="00916430" w:rsidRDefault="003C2B3F" w:rsidP="003C2B3F"/>
        </w:tc>
      </w:tr>
      <w:tr w:rsidR="003C2B3F" w:rsidRPr="00916430" w14:paraId="3B2F3FCF" w14:textId="77777777" w:rsidTr="00DB6B68">
        <w:trPr>
          <w:trHeight w:val="25"/>
        </w:trPr>
        <w:tc>
          <w:tcPr>
            <w:tcW w:w="7794" w:type="dxa"/>
          </w:tcPr>
          <w:p w14:paraId="180AE106" w14:textId="77777777" w:rsidR="003C2B3F" w:rsidRPr="003C2B3F" w:rsidRDefault="003C2B3F" w:rsidP="003C2B3F">
            <w:r w:rsidRPr="00916430">
              <w:t>Flight crew member proficiency check from the command seat</w:t>
            </w:r>
          </w:p>
        </w:tc>
        <w:tc>
          <w:tcPr>
            <w:tcW w:w="1761" w:type="dxa"/>
          </w:tcPr>
          <w:p w14:paraId="746754DB" w14:textId="77777777" w:rsidR="003C2B3F" w:rsidRPr="00916430" w:rsidRDefault="003C2B3F" w:rsidP="003C2B3F"/>
        </w:tc>
      </w:tr>
    </w:tbl>
    <w:p w14:paraId="2C613701" w14:textId="77777777" w:rsidR="00DB6B68" w:rsidRDefault="00DB6B68">
      <w:r>
        <w:br w:type="page"/>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9555"/>
      </w:tblGrid>
      <w:tr w:rsidR="003C2B3F" w:rsidRPr="00916430" w14:paraId="553B67C1" w14:textId="77777777" w:rsidTr="00DB6B68">
        <w:trPr>
          <w:cnfStyle w:val="100000000000" w:firstRow="1" w:lastRow="0" w:firstColumn="0" w:lastColumn="0" w:oddVBand="0" w:evenVBand="0" w:oddHBand="0" w:evenHBand="0" w:firstRowFirstColumn="0" w:firstRowLastColumn="0" w:lastRowFirstColumn="0" w:lastRowLastColumn="0"/>
          <w:trHeight w:val="25"/>
        </w:trPr>
        <w:tc>
          <w:tcPr>
            <w:tcW w:w="9555" w:type="dxa"/>
          </w:tcPr>
          <w:p w14:paraId="1EAFB18E" w14:textId="5074EB07" w:rsidR="003C2B3F" w:rsidRPr="003C2B3F" w:rsidRDefault="003C2B3F" w:rsidP="003C2B3F">
            <w:r w:rsidRPr="003C2B3F">
              <w:lastRenderedPageBreak/>
              <w:t>Command training record</w:t>
            </w:r>
            <w:r w:rsidR="00F86B35">
              <w:t xml:space="preserve"> comments</w:t>
            </w:r>
          </w:p>
        </w:tc>
      </w:tr>
      <w:tr w:rsidR="003C2B3F" w:rsidRPr="00916430" w14:paraId="1BBA6492" w14:textId="77777777" w:rsidTr="00F86B35">
        <w:trPr>
          <w:trHeight w:val="4945"/>
        </w:trPr>
        <w:tc>
          <w:tcPr>
            <w:tcW w:w="9555" w:type="dxa"/>
          </w:tcPr>
          <w:p w14:paraId="051F4583" w14:textId="555455A0" w:rsidR="003C2B3F" w:rsidRPr="00916430" w:rsidRDefault="003C2B3F" w:rsidP="00DB6B68"/>
        </w:tc>
      </w:tr>
    </w:tbl>
    <w:p w14:paraId="42176B43" w14:textId="77777777" w:rsidR="00DB6B68" w:rsidRPr="00DB6B68" w:rsidRDefault="00DB6B68" w:rsidP="00DB6B68">
      <w:pPr>
        <w:pStyle w:val="normalafterlisttable"/>
        <w:rPr>
          <w:rStyle w:val="bold"/>
        </w:rPr>
      </w:pPr>
      <w:r w:rsidRPr="00DB6B68">
        <w:rPr>
          <w:rStyle w:val="bold"/>
        </w:rPr>
        <w:t>Trainer certification – all command training items complete</w:t>
      </w:r>
    </w:p>
    <w:p w14:paraId="177AAFB3" w14:textId="77777777" w:rsidR="00DB6B68" w:rsidRPr="003C2B3F" w:rsidRDefault="00DB6B68" w:rsidP="00DB6B68">
      <w:r w:rsidRPr="00916430">
        <w:t>Trainer name:</w:t>
      </w:r>
    </w:p>
    <w:p w14:paraId="417A6D50" w14:textId="18DFE503" w:rsidR="00DB6B68" w:rsidRPr="003C2B3F" w:rsidRDefault="00DB6B68" w:rsidP="00DB6B68">
      <w:pPr>
        <w:pStyle w:val="normalafterlisttable"/>
      </w:pPr>
      <w:r w:rsidRPr="00916430">
        <w:t>Trainer signature:</w:t>
      </w:r>
      <w:r>
        <w:tab/>
      </w:r>
      <w:r>
        <w:tab/>
      </w:r>
      <w:r>
        <w:tab/>
      </w:r>
      <w:r>
        <w:tab/>
      </w:r>
      <w:r w:rsidRPr="00916430">
        <w:t>Date:</w:t>
      </w:r>
      <w:r>
        <w:t xml:space="preserve"> </w:t>
      </w:r>
    </w:p>
    <w:p w14:paraId="43384F94" w14:textId="77777777" w:rsidR="00DB6B68" w:rsidRPr="00DB6B68" w:rsidRDefault="00DB6B68" w:rsidP="00DB6B68">
      <w:pPr>
        <w:pStyle w:val="normalafterlisttable"/>
        <w:rPr>
          <w:rStyle w:val="bold"/>
        </w:rPr>
      </w:pPr>
      <w:r w:rsidRPr="00DB6B68">
        <w:rPr>
          <w:rStyle w:val="bold"/>
        </w:rPr>
        <w:t>Crew member acknowledgement</w:t>
      </w:r>
    </w:p>
    <w:p w14:paraId="21314688" w14:textId="5CF7217E" w:rsidR="00DB6B68" w:rsidRPr="003C2B3F" w:rsidRDefault="00DB6B68" w:rsidP="00DB6B68">
      <w:pPr>
        <w:pStyle w:val="normalafterlisttable"/>
      </w:pPr>
      <w:r w:rsidRPr="00916430">
        <w:t>Crew member signature:</w:t>
      </w:r>
      <w:r>
        <w:tab/>
      </w:r>
      <w:r>
        <w:tab/>
      </w:r>
      <w:r>
        <w:tab/>
      </w:r>
      <w:r w:rsidRPr="00916430">
        <w:t>Date:</w:t>
      </w:r>
      <w:r>
        <w:t xml:space="preserve"> </w:t>
      </w:r>
    </w:p>
    <w:p w14:paraId="191F7C40" w14:textId="77777777" w:rsidR="003C2B3F" w:rsidRPr="00916430" w:rsidRDefault="003C2B3F" w:rsidP="003C2B3F">
      <w:r w:rsidRPr="00916430">
        <w:br w:type="page"/>
      </w:r>
    </w:p>
    <w:p w14:paraId="67EE6017" w14:textId="77777777" w:rsidR="003C2B3F" w:rsidRDefault="003C2B3F" w:rsidP="00DB6B68">
      <w:pPr>
        <w:pStyle w:val="Caption"/>
      </w:pPr>
      <w:r w:rsidRPr="003C2B3F">
        <w:lastRenderedPageBreak/>
        <w:t>Form PIC2 – Command clearance to line report</w:t>
      </w:r>
    </w:p>
    <w:p w14:paraId="366D93F6" w14:textId="77777777" w:rsidR="00DB6B68" w:rsidRPr="003C2B3F" w:rsidRDefault="00DB6B68" w:rsidP="00DB6B68">
      <w:pPr>
        <w:rPr>
          <w:rStyle w:val="bold"/>
        </w:rPr>
      </w:pPr>
      <w:r w:rsidRPr="003C2B3F">
        <w:rPr>
          <w:rStyle w:val="bold"/>
        </w:rPr>
        <w:t>Details</w:t>
      </w:r>
    </w:p>
    <w:p w14:paraId="24D21AE9" w14:textId="2DE336DE" w:rsidR="00DB6B68" w:rsidRDefault="00DB6B68" w:rsidP="00DB6B68">
      <w:r>
        <w:t xml:space="preserve">Flight crew </w:t>
      </w:r>
      <w:r w:rsidRPr="003C2B3F">
        <w:t>name:</w:t>
      </w:r>
      <w:r w:rsidRPr="003C2B3F">
        <w:tab/>
      </w:r>
      <w:r>
        <w:tab/>
      </w:r>
      <w:r>
        <w:tab/>
      </w:r>
      <w:r w:rsidR="00D70854">
        <w:tab/>
      </w:r>
      <w:r>
        <w:t>ARN:</w:t>
      </w:r>
    </w:p>
    <w:p w14:paraId="2B5F2E9E" w14:textId="77777777" w:rsidR="00DB6B68" w:rsidRDefault="00DB6B68" w:rsidP="00DB6B68">
      <w:r>
        <w:t>Aircraft type: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8077"/>
        <w:gridCol w:w="1557"/>
      </w:tblGrid>
      <w:tr w:rsidR="003C2B3F" w:rsidRPr="00916430" w14:paraId="7078EC11" w14:textId="77777777" w:rsidTr="00DB6B68">
        <w:trPr>
          <w:cnfStyle w:val="100000000000" w:firstRow="1" w:lastRow="0" w:firstColumn="0" w:lastColumn="0" w:oddVBand="0" w:evenVBand="0" w:oddHBand="0" w:evenHBand="0" w:firstRowFirstColumn="0" w:firstRowLastColumn="0" w:lastRowFirstColumn="0" w:lastRowLastColumn="0"/>
          <w:trHeight w:val="25"/>
        </w:trPr>
        <w:tc>
          <w:tcPr>
            <w:tcW w:w="8077" w:type="dxa"/>
          </w:tcPr>
          <w:p w14:paraId="11785EC4" w14:textId="77777777" w:rsidR="003C2B3F" w:rsidRPr="003C2B3F" w:rsidRDefault="003C2B3F" w:rsidP="003C2B3F">
            <w:r w:rsidRPr="003C2B3F">
              <w:t>Clearance to line requirements</w:t>
            </w:r>
          </w:p>
        </w:tc>
        <w:tc>
          <w:tcPr>
            <w:tcW w:w="1557" w:type="dxa"/>
          </w:tcPr>
          <w:p w14:paraId="51D8426B" w14:textId="77777777" w:rsidR="003C2B3F" w:rsidRPr="003C2B3F" w:rsidRDefault="003C2B3F" w:rsidP="003C2B3F">
            <w:r w:rsidRPr="003C2B3F">
              <w:t xml:space="preserve">Complete </w:t>
            </w:r>
            <w:r w:rsidRPr="003C2B3F">
              <w:br/>
              <w:t>yes / no</w:t>
            </w:r>
          </w:p>
        </w:tc>
      </w:tr>
      <w:tr w:rsidR="003C2B3F" w:rsidRPr="00916430" w14:paraId="0B18D499" w14:textId="77777777" w:rsidTr="00DB6B68">
        <w:trPr>
          <w:trHeight w:val="38"/>
        </w:trPr>
        <w:tc>
          <w:tcPr>
            <w:tcW w:w="8077" w:type="dxa"/>
          </w:tcPr>
          <w:p w14:paraId="6A054946" w14:textId="77777777" w:rsidR="003C2B3F" w:rsidRPr="003C2B3F" w:rsidRDefault="003C2B3F" w:rsidP="003C2B3F">
            <w:r w:rsidRPr="00916430">
              <w:t>Command training course</w:t>
            </w:r>
          </w:p>
        </w:tc>
        <w:tc>
          <w:tcPr>
            <w:tcW w:w="1557" w:type="dxa"/>
          </w:tcPr>
          <w:p w14:paraId="67D9016E" w14:textId="77777777" w:rsidR="003C2B3F" w:rsidRPr="00916430" w:rsidRDefault="003C2B3F" w:rsidP="003C2B3F"/>
        </w:tc>
      </w:tr>
      <w:tr w:rsidR="003C2B3F" w:rsidRPr="00916430" w14:paraId="23C12D0E" w14:textId="77777777" w:rsidTr="00DB6B68">
        <w:trPr>
          <w:trHeight w:val="25"/>
        </w:trPr>
        <w:tc>
          <w:tcPr>
            <w:tcW w:w="8077" w:type="dxa"/>
          </w:tcPr>
          <w:p w14:paraId="52A099D1" w14:textId="77777777" w:rsidR="003C2B3F" w:rsidRPr="003C2B3F" w:rsidRDefault="003C2B3F" w:rsidP="003C2B3F">
            <w:r w:rsidRPr="00916430">
              <w:t xml:space="preserve">Proficiency check </w:t>
            </w:r>
            <w:r w:rsidRPr="003C2B3F">
              <w:t>(command seat)</w:t>
            </w:r>
          </w:p>
        </w:tc>
        <w:tc>
          <w:tcPr>
            <w:tcW w:w="1557" w:type="dxa"/>
          </w:tcPr>
          <w:p w14:paraId="7639D584" w14:textId="77777777" w:rsidR="003C2B3F" w:rsidRPr="00916430" w:rsidRDefault="003C2B3F" w:rsidP="003C2B3F"/>
        </w:tc>
      </w:tr>
      <w:tr w:rsidR="003C2B3F" w:rsidRPr="00916430" w14:paraId="56D8FDD1" w14:textId="77777777" w:rsidTr="00DB6B68">
        <w:trPr>
          <w:trHeight w:val="25"/>
        </w:trPr>
        <w:tc>
          <w:tcPr>
            <w:tcW w:w="8077" w:type="dxa"/>
          </w:tcPr>
          <w:p w14:paraId="44EA2E8E" w14:textId="77777777" w:rsidR="003C2B3F" w:rsidRPr="003C2B3F" w:rsidRDefault="003C2B3F" w:rsidP="003C2B3F">
            <w:r w:rsidRPr="00916430">
              <w:t>Line check (command seat)</w:t>
            </w:r>
          </w:p>
        </w:tc>
        <w:tc>
          <w:tcPr>
            <w:tcW w:w="1557" w:type="dxa"/>
          </w:tcPr>
          <w:p w14:paraId="6708C777" w14:textId="77777777" w:rsidR="003C2B3F" w:rsidRPr="00916430" w:rsidRDefault="003C2B3F" w:rsidP="003C2B3F"/>
        </w:tc>
      </w:tr>
      <w:tr w:rsidR="003C2B3F" w:rsidRPr="00916430" w14:paraId="2585D818" w14:textId="77777777" w:rsidTr="00DB6B68">
        <w:trPr>
          <w:trHeight w:val="25"/>
        </w:trPr>
        <w:tc>
          <w:tcPr>
            <w:tcW w:w="8077" w:type="dxa"/>
          </w:tcPr>
          <w:p w14:paraId="5D8E0FBE" w14:textId="77777777" w:rsidR="003C2B3F" w:rsidRPr="003C2B3F" w:rsidRDefault="003C2B3F" w:rsidP="003C2B3F">
            <w:r w:rsidRPr="00916430">
              <w:t>Meets minimum supervised flight hours</w:t>
            </w:r>
          </w:p>
        </w:tc>
        <w:tc>
          <w:tcPr>
            <w:tcW w:w="1557" w:type="dxa"/>
          </w:tcPr>
          <w:p w14:paraId="2DFEDD8B" w14:textId="77777777" w:rsidR="003C2B3F" w:rsidRPr="00916430" w:rsidRDefault="003C2B3F" w:rsidP="003C2B3F"/>
        </w:tc>
      </w:tr>
      <w:tr w:rsidR="003C2B3F" w:rsidRPr="00916430" w14:paraId="3F999BBA" w14:textId="77777777" w:rsidTr="00DB6B68">
        <w:trPr>
          <w:trHeight w:val="25"/>
        </w:trPr>
        <w:tc>
          <w:tcPr>
            <w:tcW w:w="8077" w:type="dxa"/>
          </w:tcPr>
          <w:p w14:paraId="1ABFC5D8" w14:textId="77777777" w:rsidR="003C2B3F" w:rsidRPr="003C2B3F" w:rsidRDefault="003C2B3F" w:rsidP="003C2B3F">
            <w:r w:rsidRPr="00916430">
              <w:t>Meets minimum total flight hours for command</w:t>
            </w:r>
          </w:p>
        </w:tc>
        <w:tc>
          <w:tcPr>
            <w:tcW w:w="1557" w:type="dxa"/>
          </w:tcPr>
          <w:p w14:paraId="4A15C0FE" w14:textId="77777777" w:rsidR="003C2B3F" w:rsidRPr="00916430" w:rsidRDefault="003C2B3F" w:rsidP="003C2B3F"/>
        </w:tc>
      </w:tr>
    </w:tbl>
    <w:p w14:paraId="13FFC740" w14:textId="77777777" w:rsidR="00DB6B68" w:rsidRDefault="00DB6B68"/>
    <w:tbl>
      <w:tblPr>
        <w:tblStyle w:val="SD-MOStable"/>
        <w:tblW w:w="9639" w:type="dxa"/>
        <w:tblInd w:w="-5" w:type="dxa"/>
        <w:tblLook w:val="0620" w:firstRow="1" w:lastRow="0" w:firstColumn="0" w:lastColumn="0" w:noHBand="1" w:noVBand="1"/>
      </w:tblPr>
      <w:tblGrid>
        <w:gridCol w:w="9639"/>
      </w:tblGrid>
      <w:tr w:rsidR="00DB6B68" w14:paraId="65C2290D" w14:textId="77777777" w:rsidTr="00DB6B68">
        <w:trPr>
          <w:cnfStyle w:val="100000000000" w:firstRow="1" w:lastRow="0" w:firstColumn="0" w:lastColumn="0" w:oddVBand="0" w:evenVBand="0" w:oddHBand="0" w:evenHBand="0" w:firstRowFirstColumn="0" w:firstRowLastColumn="0" w:lastRowFirstColumn="0" w:lastRowLastColumn="0"/>
        </w:trPr>
        <w:tc>
          <w:tcPr>
            <w:tcW w:w="9639" w:type="dxa"/>
          </w:tcPr>
          <w:p w14:paraId="22605C50" w14:textId="77777777" w:rsidR="00DB6B68" w:rsidRPr="00DB6B68" w:rsidRDefault="00DB6B68" w:rsidP="00D3784A">
            <w:r>
              <w:t>Comments</w:t>
            </w:r>
          </w:p>
        </w:tc>
      </w:tr>
      <w:tr w:rsidR="00DB6B68" w14:paraId="7733EAF7" w14:textId="77777777" w:rsidTr="00DB6B68">
        <w:trPr>
          <w:trHeight w:val="2099"/>
        </w:trPr>
        <w:tc>
          <w:tcPr>
            <w:tcW w:w="9639" w:type="dxa"/>
          </w:tcPr>
          <w:p w14:paraId="64ADB635" w14:textId="77777777" w:rsidR="00DB6B68" w:rsidRDefault="00DB6B68" w:rsidP="00D3784A"/>
        </w:tc>
      </w:tr>
    </w:tbl>
    <w:p w14:paraId="15D73B5D" w14:textId="77777777" w:rsidR="00DB6B68" w:rsidRPr="00DB6B68" w:rsidRDefault="00DB6B68" w:rsidP="00DB6B68">
      <w:pPr>
        <w:pStyle w:val="normalafterlisttable"/>
        <w:rPr>
          <w:rStyle w:val="bold"/>
        </w:rPr>
      </w:pPr>
      <w:r w:rsidRPr="00DB6B68">
        <w:rPr>
          <w:rStyle w:val="bold"/>
        </w:rPr>
        <w:t>HOTC acknowledgement</w:t>
      </w:r>
    </w:p>
    <w:p w14:paraId="7D0D0C90" w14:textId="77777777" w:rsidR="00DB6B68" w:rsidRPr="003C2B3F" w:rsidRDefault="00DB6B68" w:rsidP="003C2B3F">
      <w:r w:rsidRPr="00916430">
        <w:t xml:space="preserve">The flight crew member has met the relevant CASR and company minimum </w:t>
      </w:r>
      <w:r w:rsidRPr="003C2B3F">
        <w:t>requirements to operate as pilot in command.</w:t>
      </w:r>
    </w:p>
    <w:p w14:paraId="3449DF51" w14:textId="09C41898" w:rsidR="00DB6B68" w:rsidRPr="003C2B3F" w:rsidRDefault="00DB6B68" w:rsidP="00D70854">
      <w:pPr>
        <w:pStyle w:val="normalafterlisttable"/>
      </w:pPr>
      <w:r w:rsidRPr="00916430">
        <w:t>HOTC signature:</w:t>
      </w:r>
      <w:r w:rsidR="00D70854">
        <w:tab/>
      </w:r>
      <w:r w:rsidR="00D70854">
        <w:tab/>
      </w:r>
      <w:r w:rsidR="00D70854">
        <w:tab/>
      </w:r>
      <w:r w:rsidR="00D70854">
        <w:tab/>
        <w:t xml:space="preserve"> </w:t>
      </w:r>
      <w:r w:rsidRPr="00916430">
        <w:t>Date:</w:t>
      </w:r>
      <w:r>
        <w:t xml:space="preserve"> </w:t>
      </w:r>
    </w:p>
    <w:p w14:paraId="776AB449" w14:textId="77777777" w:rsidR="003C2B3F" w:rsidRPr="003C2B3F" w:rsidRDefault="003C2B3F" w:rsidP="003C2B3F">
      <w:r w:rsidRPr="003C2B3F">
        <w:br w:type="page"/>
      </w:r>
    </w:p>
    <w:p w14:paraId="5393594B" w14:textId="77777777" w:rsidR="003C2B3F" w:rsidRDefault="003C2B3F" w:rsidP="00DB6B68">
      <w:pPr>
        <w:pStyle w:val="Caption"/>
      </w:pPr>
      <w:r w:rsidRPr="003C2B3F">
        <w:lastRenderedPageBreak/>
        <w:t>Form TC01 – Flight crew member induction checklist</w:t>
      </w:r>
      <w:bookmarkEnd w:id="104"/>
    </w:p>
    <w:p w14:paraId="46ADE787" w14:textId="77777777" w:rsidR="00DB6B68" w:rsidRPr="003C2B3F" w:rsidRDefault="00DB6B68" w:rsidP="00DB6B68">
      <w:pPr>
        <w:rPr>
          <w:rStyle w:val="bold"/>
        </w:rPr>
      </w:pPr>
      <w:r w:rsidRPr="003C2B3F">
        <w:rPr>
          <w:rStyle w:val="bold"/>
        </w:rPr>
        <w:t>Details</w:t>
      </w:r>
    </w:p>
    <w:p w14:paraId="189810AB" w14:textId="4FF41427" w:rsidR="00DB6B68" w:rsidRDefault="00DB6B68" w:rsidP="00DB6B68">
      <w:r>
        <w:t xml:space="preserve">Flight crew </w:t>
      </w:r>
      <w:r w:rsidRPr="003C2B3F">
        <w:t>name:</w:t>
      </w:r>
      <w:r w:rsidRPr="003C2B3F">
        <w:tab/>
      </w:r>
      <w:r>
        <w:tab/>
      </w:r>
      <w:r>
        <w:tab/>
      </w:r>
      <w:r w:rsidR="00D70854">
        <w:tab/>
      </w:r>
      <w:r>
        <w:t>ARN:</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622"/>
      </w:tblGrid>
      <w:tr w:rsidR="003C2B3F" w:rsidRPr="00916430" w14:paraId="5615097D" w14:textId="77777777" w:rsidTr="00DB6B68">
        <w:trPr>
          <w:cnfStyle w:val="100000000000" w:firstRow="1" w:lastRow="0" w:firstColumn="0" w:lastColumn="0" w:oddVBand="0" w:evenVBand="0" w:oddHBand="0" w:evenHBand="0" w:firstRowFirstColumn="0" w:firstRowLastColumn="0" w:lastRowFirstColumn="0" w:lastRowLastColumn="0"/>
          <w:trHeight w:val="127"/>
          <w:tblHeader/>
        </w:trPr>
        <w:tc>
          <w:tcPr>
            <w:tcW w:w="7933" w:type="dxa"/>
          </w:tcPr>
          <w:p w14:paraId="7A155EBC" w14:textId="77777777" w:rsidR="003C2B3F" w:rsidRPr="003C2B3F" w:rsidRDefault="003C2B3F" w:rsidP="003C2B3F">
            <w:r w:rsidRPr="003C2B3F">
              <w:t>Topics</w:t>
            </w:r>
          </w:p>
        </w:tc>
        <w:tc>
          <w:tcPr>
            <w:tcW w:w="1622" w:type="dxa"/>
          </w:tcPr>
          <w:p w14:paraId="20E04072" w14:textId="5B7A0D28" w:rsidR="003C2B3F" w:rsidRPr="003C2B3F" w:rsidRDefault="003C2B3F" w:rsidP="003C2B3F">
            <w:r w:rsidRPr="003C2B3F">
              <w:t>Complete</w:t>
            </w:r>
            <w:r w:rsidRPr="003C2B3F">
              <w:br/>
            </w:r>
            <w:r w:rsidR="00DB6B68">
              <w:t>Y</w:t>
            </w:r>
            <w:r w:rsidRPr="003C2B3F">
              <w:t xml:space="preserve">es / </w:t>
            </w:r>
            <w:r w:rsidR="00DB6B68">
              <w:t>N</w:t>
            </w:r>
            <w:r w:rsidRPr="003C2B3F">
              <w:t>o</w:t>
            </w:r>
          </w:p>
        </w:tc>
      </w:tr>
      <w:tr w:rsidR="003C2B3F" w:rsidRPr="00916430" w14:paraId="11D709AE" w14:textId="77777777" w:rsidTr="00DB6B68">
        <w:trPr>
          <w:trHeight w:val="25"/>
        </w:trPr>
        <w:tc>
          <w:tcPr>
            <w:tcW w:w="7933" w:type="dxa"/>
          </w:tcPr>
          <w:p w14:paraId="0019E378" w14:textId="77777777" w:rsidR="003C2B3F" w:rsidRPr="003C2B3F" w:rsidRDefault="003C2B3F" w:rsidP="003C2B3F">
            <w:r w:rsidRPr="00916430">
              <w:t>HR and admin processes</w:t>
            </w:r>
          </w:p>
        </w:tc>
        <w:tc>
          <w:tcPr>
            <w:tcW w:w="1622" w:type="dxa"/>
          </w:tcPr>
          <w:p w14:paraId="7C382B03" w14:textId="77777777" w:rsidR="003C2B3F" w:rsidRPr="00916430" w:rsidRDefault="003C2B3F" w:rsidP="003C2B3F"/>
        </w:tc>
      </w:tr>
      <w:tr w:rsidR="003C2B3F" w:rsidRPr="00916430" w14:paraId="14D043A2" w14:textId="77777777" w:rsidTr="00DB6B68">
        <w:trPr>
          <w:trHeight w:val="140"/>
        </w:trPr>
        <w:tc>
          <w:tcPr>
            <w:tcW w:w="7933" w:type="dxa"/>
          </w:tcPr>
          <w:p w14:paraId="019B1595" w14:textId="77777777" w:rsidR="003C2B3F" w:rsidRPr="003C2B3F" w:rsidRDefault="003C2B3F" w:rsidP="003C2B3F">
            <w:r w:rsidRPr="00916430">
              <w:t>ASIC</w:t>
            </w:r>
          </w:p>
        </w:tc>
        <w:tc>
          <w:tcPr>
            <w:tcW w:w="1622" w:type="dxa"/>
          </w:tcPr>
          <w:p w14:paraId="35979F8A" w14:textId="77777777" w:rsidR="003C2B3F" w:rsidRPr="00916430" w:rsidRDefault="003C2B3F" w:rsidP="003C2B3F"/>
        </w:tc>
      </w:tr>
      <w:tr w:rsidR="003C2B3F" w:rsidRPr="00916430" w14:paraId="14EACFDE" w14:textId="77777777" w:rsidTr="00DB6B68">
        <w:trPr>
          <w:trHeight w:val="160"/>
        </w:trPr>
        <w:tc>
          <w:tcPr>
            <w:tcW w:w="7933" w:type="dxa"/>
          </w:tcPr>
          <w:p w14:paraId="14BF5C45" w14:textId="77777777" w:rsidR="003C2B3F" w:rsidRPr="003C2B3F" w:rsidRDefault="003C2B3F" w:rsidP="003C2B3F">
            <w:r w:rsidRPr="00916430">
              <w:t xml:space="preserve">Licence check – English </w:t>
            </w:r>
            <w:r w:rsidRPr="003C2B3F">
              <w:t>proficiency check</w:t>
            </w:r>
          </w:p>
        </w:tc>
        <w:tc>
          <w:tcPr>
            <w:tcW w:w="1622" w:type="dxa"/>
          </w:tcPr>
          <w:p w14:paraId="0C43824F" w14:textId="77777777" w:rsidR="003C2B3F" w:rsidRPr="00916430" w:rsidRDefault="003C2B3F" w:rsidP="003C2B3F"/>
        </w:tc>
      </w:tr>
      <w:tr w:rsidR="003C2B3F" w:rsidRPr="00916430" w14:paraId="779E181C" w14:textId="77777777" w:rsidTr="00DB6B68">
        <w:trPr>
          <w:trHeight w:val="160"/>
        </w:trPr>
        <w:tc>
          <w:tcPr>
            <w:tcW w:w="7933" w:type="dxa"/>
          </w:tcPr>
          <w:p w14:paraId="0F352FD9" w14:textId="77777777" w:rsidR="003C2B3F" w:rsidRPr="003C2B3F" w:rsidRDefault="003C2B3F" w:rsidP="003C2B3F">
            <w:r w:rsidRPr="00916430">
              <w:t>Facility familiarisation</w:t>
            </w:r>
          </w:p>
        </w:tc>
        <w:tc>
          <w:tcPr>
            <w:tcW w:w="1622" w:type="dxa"/>
          </w:tcPr>
          <w:p w14:paraId="06795427" w14:textId="77777777" w:rsidR="003C2B3F" w:rsidRPr="00916430" w:rsidRDefault="003C2B3F" w:rsidP="003C2B3F"/>
        </w:tc>
      </w:tr>
      <w:tr w:rsidR="003C2B3F" w:rsidRPr="00916430" w14:paraId="3E2DB89B" w14:textId="77777777" w:rsidTr="00DB6B68">
        <w:trPr>
          <w:trHeight w:val="160"/>
        </w:trPr>
        <w:tc>
          <w:tcPr>
            <w:tcW w:w="7933" w:type="dxa"/>
          </w:tcPr>
          <w:p w14:paraId="070FD001" w14:textId="77777777" w:rsidR="003C2B3F" w:rsidRPr="003C2B3F" w:rsidRDefault="003C2B3F" w:rsidP="003C2B3F">
            <w:r w:rsidRPr="00916430">
              <w:t>Outline of organisation’s structure and governance</w:t>
            </w:r>
          </w:p>
        </w:tc>
        <w:tc>
          <w:tcPr>
            <w:tcW w:w="1622" w:type="dxa"/>
          </w:tcPr>
          <w:p w14:paraId="04AB6426" w14:textId="77777777" w:rsidR="003C2B3F" w:rsidRPr="00916430" w:rsidRDefault="003C2B3F" w:rsidP="003C2B3F"/>
        </w:tc>
      </w:tr>
      <w:tr w:rsidR="003C2B3F" w:rsidRPr="00916430" w14:paraId="3E7B482F" w14:textId="77777777" w:rsidTr="00DB6B68">
        <w:trPr>
          <w:trHeight w:val="180"/>
        </w:trPr>
        <w:tc>
          <w:tcPr>
            <w:tcW w:w="7933" w:type="dxa"/>
          </w:tcPr>
          <w:p w14:paraId="7B0FF1FD" w14:textId="77777777" w:rsidR="003C2B3F" w:rsidRPr="003C2B3F" w:rsidRDefault="003C2B3F" w:rsidP="003C2B3F">
            <w:r w:rsidRPr="00916430">
              <w:t>Authorised activities conducted by the company</w:t>
            </w:r>
          </w:p>
        </w:tc>
        <w:tc>
          <w:tcPr>
            <w:tcW w:w="1622" w:type="dxa"/>
          </w:tcPr>
          <w:p w14:paraId="2DC37564" w14:textId="77777777" w:rsidR="003C2B3F" w:rsidRPr="00916430" w:rsidRDefault="003C2B3F" w:rsidP="003C2B3F"/>
        </w:tc>
      </w:tr>
      <w:tr w:rsidR="003C2B3F" w:rsidRPr="00916430" w14:paraId="3381DEE3" w14:textId="77777777" w:rsidTr="00DB6B68">
        <w:trPr>
          <w:trHeight w:val="44"/>
        </w:trPr>
        <w:tc>
          <w:tcPr>
            <w:tcW w:w="7933" w:type="dxa"/>
          </w:tcPr>
          <w:p w14:paraId="1A8CF829" w14:textId="77777777" w:rsidR="003C2B3F" w:rsidRPr="003C2B3F" w:rsidRDefault="003C2B3F" w:rsidP="003C2B3F">
            <w:r w:rsidRPr="00916430">
              <w:t>Exposition/operations manual access, content, structure and amendment processes</w:t>
            </w:r>
          </w:p>
        </w:tc>
        <w:tc>
          <w:tcPr>
            <w:tcW w:w="1622" w:type="dxa"/>
          </w:tcPr>
          <w:p w14:paraId="2D190281" w14:textId="77777777" w:rsidR="003C2B3F" w:rsidRPr="00916430" w:rsidRDefault="003C2B3F" w:rsidP="003C2B3F"/>
        </w:tc>
      </w:tr>
      <w:tr w:rsidR="003C2B3F" w:rsidRPr="00916430" w14:paraId="61D25C8D" w14:textId="77777777" w:rsidTr="00DB6B68">
        <w:trPr>
          <w:trHeight w:val="44"/>
        </w:trPr>
        <w:tc>
          <w:tcPr>
            <w:tcW w:w="7933" w:type="dxa"/>
          </w:tcPr>
          <w:p w14:paraId="18508402" w14:textId="77777777" w:rsidR="003C2B3F" w:rsidRPr="003C2B3F" w:rsidRDefault="003C2B3F" w:rsidP="003C2B3F">
            <w:r w:rsidRPr="00916430">
              <w:t xml:space="preserve">Company forms and </w:t>
            </w:r>
            <w:r w:rsidRPr="003C2B3F">
              <w:t>associated administration processes</w:t>
            </w:r>
          </w:p>
        </w:tc>
        <w:tc>
          <w:tcPr>
            <w:tcW w:w="1622" w:type="dxa"/>
          </w:tcPr>
          <w:p w14:paraId="63E4F686" w14:textId="77777777" w:rsidR="003C2B3F" w:rsidRPr="00916430" w:rsidRDefault="003C2B3F" w:rsidP="003C2B3F"/>
        </w:tc>
      </w:tr>
      <w:tr w:rsidR="003C2B3F" w:rsidRPr="00916430" w14:paraId="1A7AAD98" w14:textId="77777777" w:rsidTr="00DB6B68">
        <w:trPr>
          <w:trHeight w:val="64"/>
        </w:trPr>
        <w:tc>
          <w:tcPr>
            <w:tcW w:w="7933" w:type="dxa"/>
          </w:tcPr>
          <w:p w14:paraId="5E358050" w14:textId="77777777" w:rsidR="003C2B3F" w:rsidRPr="003C2B3F" w:rsidRDefault="003C2B3F" w:rsidP="003C2B3F">
            <w:r w:rsidRPr="00916430">
              <w:t xml:space="preserve">WHS, safety policy and safety management principles </w:t>
            </w:r>
          </w:p>
        </w:tc>
        <w:tc>
          <w:tcPr>
            <w:tcW w:w="1622" w:type="dxa"/>
          </w:tcPr>
          <w:p w14:paraId="458856E7" w14:textId="77777777" w:rsidR="003C2B3F" w:rsidRPr="00916430" w:rsidRDefault="003C2B3F" w:rsidP="003C2B3F"/>
        </w:tc>
      </w:tr>
      <w:tr w:rsidR="003C2B3F" w:rsidRPr="00916430" w14:paraId="37FA324A" w14:textId="77777777" w:rsidTr="00DB6B68">
        <w:trPr>
          <w:trHeight w:val="25"/>
        </w:trPr>
        <w:tc>
          <w:tcPr>
            <w:tcW w:w="7933" w:type="dxa"/>
          </w:tcPr>
          <w:p w14:paraId="6F62533E" w14:textId="77777777" w:rsidR="003C2B3F" w:rsidRPr="003C2B3F" w:rsidRDefault="003C2B3F" w:rsidP="003C2B3F">
            <w:r w:rsidRPr="00916430">
              <w:t xml:space="preserve">DAMP training and induction </w:t>
            </w:r>
          </w:p>
        </w:tc>
        <w:tc>
          <w:tcPr>
            <w:tcW w:w="1622" w:type="dxa"/>
          </w:tcPr>
          <w:p w14:paraId="2A20661D" w14:textId="77777777" w:rsidR="003C2B3F" w:rsidRPr="00916430" w:rsidRDefault="003C2B3F" w:rsidP="003C2B3F"/>
        </w:tc>
      </w:tr>
      <w:tr w:rsidR="003C2B3F" w:rsidRPr="00916430" w14:paraId="1370975C" w14:textId="77777777" w:rsidTr="00DB6B68">
        <w:trPr>
          <w:trHeight w:val="90"/>
        </w:trPr>
        <w:tc>
          <w:tcPr>
            <w:tcW w:w="7933" w:type="dxa"/>
          </w:tcPr>
          <w:p w14:paraId="14680CDD" w14:textId="77777777" w:rsidR="003C2B3F" w:rsidRPr="003C2B3F" w:rsidRDefault="003C2B3F" w:rsidP="003C2B3F">
            <w:r w:rsidRPr="00916430">
              <w:t>CASA ‘Alcohol and other Drugs’ eLearning</w:t>
            </w:r>
          </w:p>
        </w:tc>
        <w:tc>
          <w:tcPr>
            <w:tcW w:w="1622" w:type="dxa"/>
          </w:tcPr>
          <w:p w14:paraId="76C234CD" w14:textId="77777777" w:rsidR="003C2B3F" w:rsidRPr="00916430" w:rsidRDefault="003C2B3F" w:rsidP="003C2B3F"/>
        </w:tc>
      </w:tr>
      <w:tr w:rsidR="003C2B3F" w:rsidRPr="00916430" w14:paraId="06343496" w14:textId="77777777" w:rsidTr="00DB6B68">
        <w:trPr>
          <w:trHeight w:val="110"/>
        </w:trPr>
        <w:tc>
          <w:tcPr>
            <w:tcW w:w="7933" w:type="dxa"/>
          </w:tcPr>
          <w:p w14:paraId="616B53B3" w14:textId="77777777" w:rsidR="003C2B3F" w:rsidRPr="003C2B3F" w:rsidRDefault="003C2B3F" w:rsidP="003C2B3F">
            <w:r w:rsidRPr="00916430">
              <w:t>Aircraft refuelling including drum stock procedures</w:t>
            </w:r>
          </w:p>
        </w:tc>
        <w:tc>
          <w:tcPr>
            <w:tcW w:w="1622" w:type="dxa"/>
          </w:tcPr>
          <w:p w14:paraId="6D76EB77" w14:textId="77777777" w:rsidR="003C2B3F" w:rsidRPr="00916430" w:rsidRDefault="003C2B3F" w:rsidP="003C2B3F"/>
        </w:tc>
      </w:tr>
      <w:tr w:rsidR="003C2B3F" w:rsidRPr="00916430" w14:paraId="1E850411" w14:textId="77777777" w:rsidTr="00DB6B68">
        <w:trPr>
          <w:trHeight w:val="130"/>
        </w:trPr>
        <w:tc>
          <w:tcPr>
            <w:tcW w:w="7933" w:type="dxa"/>
          </w:tcPr>
          <w:p w14:paraId="1BD217D1" w14:textId="77777777" w:rsidR="003C2B3F" w:rsidRPr="003C2B3F" w:rsidRDefault="003C2B3F" w:rsidP="003C2B3F">
            <w:r w:rsidRPr="00916430">
              <w:t xml:space="preserve">Management of aircraft </w:t>
            </w:r>
            <w:r w:rsidRPr="003C2B3F">
              <w:t>serviceability and defect reporting</w:t>
            </w:r>
          </w:p>
        </w:tc>
        <w:tc>
          <w:tcPr>
            <w:tcW w:w="1622" w:type="dxa"/>
          </w:tcPr>
          <w:p w14:paraId="65E85EAD" w14:textId="77777777" w:rsidR="003C2B3F" w:rsidRPr="00916430" w:rsidRDefault="003C2B3F" w:rsidP="003C2B3F"/>
        </w:tc>
      </w:tr>
      <w:tr w:rsidR="003C2B3F" w:rsidRPr="00916430" w14:paraId="21C11A61" w14:textId="77777777" w:rsidTr="00DB6B68">
        <w:trPr>
          <w:trHeight w:val="25"/>
        </w:trPr>
        <w:tc>
          <w:tcPr>
            <w:tcW w:w="7933" w:type="dxa"/>
          </w:tcPr>
          <w:p w14:paraId="6FF9C542" w14:textId="77777777" w:rsidR="003C2B3F" w:rsidRPr="003C2B3F" w:rsidRDefault="003C2B3F" w:rsidP="003C2B3F">
            <w:r w:rsidRPr="00916430">
              <w:t>Pilot maintenance training and certification (if carried out)</w:t>
            </w:r>
          </w:p>
        </w:tc>
        <w:tc>
          <w:tcPr>
            <w:tcW w:w="1622" w:type="dxa"/>
          </w:tcPr>
          <w:p w14:paraId="5C1160F2" w14:textId="77777777" w:rsidR="003C2B3F" w:rsidRPr="00916430" w:rsidRDefault="003C2B3F" w:rsidP="003C2B3F"/>
        </w:tc>
      </w:tr>
      <w:tr w:rsidR="003C2B3F" w:rsidRPr="00916430" w14:paraId="6323A5D3" w14:textId="77777777" w:rsidTr="00DB6B68">
        <w:trPr>
          <w:trHeight w:val="130"/>
        </w:trPr>
        <w:tc>
          <w:tcPr>
            <w:tcW w:w="7933" w:type="dxa"/>
          </w:tcPr>
          <w:p w14:paraId="081DB563" w14:textId="77777777" w:rsidR="003C2B3F" w:rsidRPr="003C2B3F" w:rsidRDefault="003C2B3F" w:rsidP="003C2B3F">
            <w:r w:rsidRPr="00916430">
              <w:t>Flight planning and fuel policy</w:t>
            </w:r>
          </w:p>
        </w:tc>
        <w:tc>
          <w:tcPr>
            <w:tcW w:w="1622" w:type="dxa"/>
          </w:tcPr>
          <w:p w14:paraId="76C448A4" w14:textId="77777777" w:rsidR="003C2B3F" w:rsidRPr="00916430" w:rsidRDefault="003C2B3F" w:rsidP="003C2B3F"/>
        </w:tc>
      </w:tr>
      <w:tr w:rsidR="003C2B3F" w:rsidRPr="00916430" w14:paraId="6CA12EE0" w14:textId="77777777" w:rsidTr="00DB6B68">
        <w:trPr>
          <w:trHeight w:val="34"/>
        </w:trPr>
        <w:tc>
          <w:tcPr>
            <w:tcW w:w="7933" w:type="dxa"/>
          </w:tcPr>
          <w:p w14:paraId="699D7F5E" w14:textId="77777777" w:rsidR="003C2B3F" w:rsidRPr="003C2B3F" w:rsidRDefault="003C2B3F" w:rsidP="003C2B3F">
            <w:r w:rsidRPr="00916430">
              <w:t>Rostering and fatigue management</w:t>
            </w:r>
          </w:p>
        </w:tc>
        <w:tc>
          <w:tcPr>
            <w:tcW w:w="1622" w:type="dxa"/>
          </w:tcPr>
          <w:p w14:paraId="5A2C32AE" w14:textId="77777777" w:rsidR="003C2B3F" w:rsidRPr="00916430" w:rsidRDefault="003C2B3F" w:rsidP="003C2B3F"/>
        </w:tc>
      </w:tr>
      <w:tr w:rsidR="003C2B3F" w:rsidRPr="00916430" w14:paraId="03D7776A" w14:textId="77777777" w:rsidTr="00DB6B68">
        <w:trPr>
          <w:trHeight w:val="40"/>
        </w:trPr>
        <w:tc>
          <w:tcPr>
            <w:tcW w:w="7933" w:type="dxa"/>
          </w:tcPr>
          <w:p w14:paraId="7E903644" w14:textId="77777777" w:rsidR="003C2B3F" w:rsidRPr="003C2B3F" w:rsidRDefault="003C2B3F" w:rsidP="003C2B3F">
            <w:r w:rsidRPr="00916430">
              <w:t>Company-specific approvals or exemptions</w:t>
            </w:r>
          </w:p>
        </w:tc>
        <w:tc>
          <w:tcPr>
            <w:tcW w:w="1622" w:type="dxa"/>
          </w:tcPr>
          <w:p w14:paraId="7D7EC84F" w14:textId="77777777" w:rsidR="003C2B3F" w:rsidRPr="00916430" w:rsidRDefault="003C2B3F" w:rsidP="003C2B3F"/>
        </w:tc>
      </w:tr>
      <w:tr w:rsidR="003C2B3F" w:rsidRPr="00916430" w14:paraId="556343E0" w14:textId="77777777" w:rsidTr="00DB6B68">
        <w:trPr>
          <w:trHeight w:val="60"/>
        </w:trPr>
        <w:tc>
          <w:tcPr>
            <w:tcW w:w="7933" w:type="dxa"/>
          </w:tcPr>
          <w:p w14:paraId="7C0CC298" w14:textId="77777777" w:rsidR="003C2B3F" w:rsidRPr="003C2B3F" w:rsidRDefault="003C2B3F" w:rsidP="003C2B3F">
            <w:r w:rsidRPr="00916430">
              <w:t xml:space="preserve">SMS, hazard and incident and </w:t>
            </w:r>
            <w:r w:rsidRPr="003C2B3F">
              <w:t>accident reporting procedures (Not required until CASA determined implementation date)</w:t>
            </w:r>
          </w:p>
        </w:tc>
        <w:tc>
          <w:tcPr>
            <w:tcW w:w="1622" w:type="dxa"/>
          </w:tcPr>
          <w:p w14:paraId="10923E0D" w14:textId="77777777" w:rsidR="003C2B3F" w:rsidRPr="00916430" w:rsidRDefault="003C2B3F" w:rsidP="003C2B3F"/>
        </w:tc>
      </w:tr>
      <w:tr w:rsidR="003C2B3F" w:rsidRPr="00916430" w14:paraId="5FE0F0AB" w14:textId="77777777" w:rsidTr="00DB6B68">
        <w:trPr>
          <w:trHeight w:val="60"/>
        </w:trPr>
        <w:tc>
          <w:tcPr>
            <w:tcW w:w="7933" w:type="dxa"/>
          </w:tcPr>
          <w:p w14:paraId="5C2FC955" w14:textId="77777777" w:rsidR="003C2B3F" w:rsidRPr="003C2B3F" w:rsidRDefault="003C2B3F" w:rsidP="003C2B3F">
            <w:r w:rsidRPr="00916430">
              <w:t>HFP and NTS (Not required until CASA determined implementation date)</w:t>
            </w:r>
          </w:p>
        </w:tc>
        <w:tc>
          <w:tcPr>
            <w:tcW w:w="1622" w:type="dxa"/>
          </w:tcPr>
          <w:p w14:paraId="304B9D5E" w14:textId="77777777" w:rsidR="003C2B3F" w:rsidRPr="00916430" w:rsidRDefault="003C2B3F" w:rsidP="003C2B3F"/>
        </w:tc>
      </w:tr>
      <w:tr w:rsidR="003C2B3F" w:rsidRPr="00916430" w14:paraId="1E87FA09" w14:textId="77777777" w:rsidTr="00DB6B68">
        <w:trPr>
          <w:trHeight w:val="60"/>
        </w:trPr>
        <w:tc>
          <w:tcPr>
            <w:tcW w:w="7933" w:type="dxa"/>
            <w:tcBorders>
              <w:bottom w:val="single" w:sz="4" w:space="0" w:color="0080A2"/>
            </w:tcBorders>
          </w:tcPr>
          <w:p w14:paraId="537DC1F0" w14:textId="77777777" w:rsidR="003C2B3F" w:rsidRPr="003C2B3F" w:rsidRDefault="003C2B3F" w:rsidP="003C2B3F">
            <w:r w:rsidRPr="00916430">
              <w:t>Risk management processes</w:t>
            </w:r>
          </w:p>
        </w:tc>
        <w:tc>
          <w:tcPr>
            <w:tcW w:w="1622" w:type="dxa"/>
          </w:tcPr>
          <w:p w14:paraId="1A85EAA8" w14:textId="77777777" w:rsidR="003C2B3F" w:rsidRPr="00916430" w:rsidRDefault="003C2B3F" w:rsidP="003C2B3F"/>
        </w:tc>
      </w:tr>
      <w:tr w:rsidR="00DB6B68" w:rsidRPr="00DB6B68" w14:paraId="6C1B409C" w14:textId="77777777" w:rsidTr="00DB6B68">
        <w:trPr>
          <w:trHeight w:val="25"/>
        </w:trPr>
        <w:tc>
          <w:tcPr>
            <w:tcW w:w="7933" w:type="dxa"/>
            <w:tcBorders>
              <w:right w:val="nil"/>
            </w:tcBorders>
          </w:tcPr>
          <w:p w14:paraId="4E5FF2FB" w14:textId="77777777" w:rsidR="00DB6B68" w:rsidRPr="00DB6B68" w:rsidRDefault="00DB6B68" w:rsidP="003C2B3F">
            <w:pPr>
              <w:rPr>
                <w:rStyle w:val="bold"/>
              </w:rPr>
            </w:pPr>
            <w:r w:rsidRPr="00DB6B68">
              <w:rPr>
                <w:rStyle w:val="bold"/>
              </w:rPr>
              <w:t>Air transport specific</w:t>
            </w:r>
          </w:p>
        </w:tc>
        <w:tc>
          <w:tcPr>
            <w:tcW w:w="1622" w:type="dxa"/>
            <w:tcBorders>
              <w:left w:val="nil"/>
            </w:tcBorders>
          </w:tcPr>
          <w:p w14:paraId="618FFE4A" w14:textId="07EA9B99" w:rsidR="00DB6B68" w:rsidRPr="00DB6B68" w:rsidRDefault="00DB6B68" w:rsidP="003C2B3F">
            <w:pPr>
              <w:rPr>
                <w:rStyle w:val="bold"/>
              </w:rPr>
            </w:pPr>
          </w:p>
        </w:tc>
      </w:tr>
      <w:tr w:rsidR="003C2B3F" w:rsidRPr="00916430" w14:paraId="2F4FEFCC" w14:textId="77777777" w:rsidTr="00DB6B68">
        <w:trPr>
          <w:trHeight w:val="25"/>
        </w:trPr>
        <w:tc>
          <w:tcPr>
            <w:tcW w:w="7933" w:type="dxa"/>
          </w:tcPr>
          <w:p w14:paraId="6C8A97CE" w14:textId="77777777" w:rsidR="003C2B3F" w:rsidRPr="003C2B3F" w:rsidRDefault="003C2B3F" w:rsidP="003C2B3F">
            <w:r w:rsidRPr="00916430">
              <w:t xml:space="preserve">Air transport operational </w:t>
            </w:r>
            <w:r w:rsidRPr="003C2B3F">
              <w:t>procedures</w:t>
            </w:r>
          </w:p>
        </w:tc>
        <w:tc>
          <w:tcPr>
            <w:tcW w:w="1622" w:type="dxa"/>
          </w:tcPr>
          <w:p w14:paraId="1BEEB2D9" w14:textId="77777777" w:rsidR="003C2B3F" w:rsidRPr="00916430" w:rsidRDefault="003C2B3F" w:rsidP="003C2B3F"/>
        </w:tc>
      </w:tr>
      <w:tr w:rsidR="003C2B3F" w:rsidRPr="00916430" w14:paraId="384FC3A4" w14:textId="77777777" w:rsidTr="00DB6B68">
        <w:trPr>
          <w:trHeight w:val="25"/>
        </w:trPr>
        <w:tc>
          <w:tcPr>
            <w:tcW w:w="7933" w:type="dxa"/>
          </w:tcPr>
          <w:p w14:paraId="28AF2B18" w14:textId="77777777" w:rsidR="003C2B3F" w:rsidRPr="003C2B3F" w:rsidRDefault="003C2B3F" w:rsidP="003C2B3F">
            <w:r w:rsidRPr="00916430">
              <w:t>Passenger, cargo and dangerous goods handling</w:t>
            </w:r>
          </w:p>
        </w:tc>
        <w:tc>
          <w:tcPr>
            <w:tcW w:w="1622" w:type="dxa"/>
          </w:tcPr>
          <w:p w14:paraId="63150438" w14:textId="77777777" w:rsidR="003C2B3F" w:rsidRPr="00916430" w:rsidRDefault="003C2B3F" w:rsidP="003C2B3F"/>
        </w:tc>
      </w:tr>
      <w:tr w:rsidR="003C2B3F" w:rsidRPr="00916430" w14:paraId="44226DC3" w14:textId="77777777" w:rsidTr="00DB6B68">
        <w:trPr>
          <w:trHeight w:val="25"/>
        </w:trPr>
        <w:tc>
          <w:tcPr>
            <w:tcW w:w="7933" w:type="dxa"/>
            <w:tcBorders>
              <w:bottom w:val="single" w:sz="4" w:space="0" w:color="0080A2"/>
            </w:tcBorders>
          </w:tcPr>
          <w:p w14:paraId="6711489C" w14:textId="77777777" w:rsidR="003C2B3F" w:rsidRPr="003C2B3F" w:rsidRDefault="003C2B3F" w:rsidP="003C2B3F">
            <w:r w:rsidRPr="00916430">
              <w:t>Specific route/aerodrome briefings</w:t>
            </w:r>
          </w:p>
        </w:tc>
        <w:tc>
          <w:tcPr>
            <w:tcW w:w="1622" w:type="dxa"/>
          </w:tcPr>
          <w:p w14:paraId="1D1B874E" w14:textId="77777777" w:rsidR="003C2B3F" w:rsidRPr="00916430" w:rsidRDefault="003C2B3F" w:rsidP="003C2B3F"/>
        </w:tc>
      </w:tr>
      <w:tr w:rsidR="00DB6B68" w:rsidRPr="00916430" w14:paraId="760353B7" w14:textId="77777777" w:rsidTr="00DB6B68">
        <w:trPr>
          <w:trHeight w:val="25"/>
        </w:trPr>
        <w:tc>
          <w:tcPr>
            <w:tcW w:w="7933" w:type="dxa"/>
            <w:tcBorders>
              <w:right w:val="nil"/>
            </w:tcBorders>
          </w:tcPr>
          <w:p w14:paraId="2D27BDF5" w14:textId="77777777" w:rsidR="00DB6B68" w:rsidRPr="00DB6B68" w:rsidRDefault="00DB6B68" w:rsidP="00DB6B68">
            <w:pPr>
              <w:keepNext/>
              <w:rPr>
                <w:rStyle w:val="bold"/>
              </w:rPr>
            </w:pPr>
            <w:r w:rsidRPr="00DB6B68">
              <w:rPr>
                <w:rStyle w:val="bold"/>
              </w:rPr>
              <w:lastRenderedPageBreak/>
              <w:t>Aerial work specific</w:t>
            </w:r>
          </w:p>
        </w:tc>
        <w:tc>
          <w:tcPr>
            <w:tcW w:w="1622" w:type="dxa"/>
            <w:tcBorders>
              <w:left w:val="nil"/>
            </w:tcBorders>
          </w:tcPr>
          <w:p w14:paraId="77D9B50B" w14:textId="6364CD60" w:rsidR="00DB6B68" w:rsidRPr="00DB6B68" w:rsidRDefault="00DB6B68" w:rsidP="003C2B3F">
            <w:pPr>
              <w:rPr>
                <w:rStyle w:val="bold"/>
              </w:rPr>
            </w:pPr>
          </w:p>
        </w:tc>
      </w:tr>
      <w:tr w:rsidR="003C2B3F" w:rsidRPr="00916430" w14:paraId="54AEECB6" w14:textId="77777777" w:rsidTr="00DB6B68">
        <w:trPr>
          <w:trHeight w:val="25"/>
        </w:trPr>
        <w:tc>
          <w:tcPr>
            <w:tcW w:w="7933" w:type="dxa"/>
          </w:tcPr>
          <w:p w14:paraId="78AF82E5" w14:textId="77777777" w:rsidR="003C2B3F" w:rsidRPr="003C2B3F" w:rsidRDefault="003C2B3F" w:rsidP="003C2B3F">
            <w:r w:rsidRPr="00916430">
              <w:t>Task specific operational procedures</w:t>
            </w:r>
          </w:p>
        </w:tc>
        <w:tc>
          <w:tcPr>
            <w:tcW w:w="1622" w:type="dxa"/>
          </w:tcPr>
          <w:p w14:paraId="003D8F4B" w14:textId="77777777" w:rsidR="003C2B3F" w:rsidRPr="00916430" w:rsidRDefault="003C2B3F" w:rsidP="003C2B3F"/>
        </w:tc>
      </w:tr>
      <w:tr w:rsidR="003C2B3F" w:rsidRPr="00916430" w14:paraId="0AE8B5B8" w14:textId="77777777" w:rsidTr="00F86B35">
        <w:trPr>
          <w:trHeight w:val="25"/>
        </w:trPr>
        <w:tc>
          <w:tcPr>
            <w:tcW w:w="7933" w:type="dxa"/>
            <w:tcBorders>
              <w:bottom w:val="single" w:sz="4" w:space="0" w:color="0080A2"/>
            </w:tcBorders>
          </w:tcPr>
          <w:p w14:paraId="55BBF25C" w14:textId="77777777" w:rsidR="003C2B3F" w:rsidRPr="003C2B3F" w:rsidRDefault="003C2B3F" w:rsidP="003C2B3F">
            <w:r w:rsidRPr="00916430">
              <w:t xml:space="preserve">Hazard and risk assessment and mitigation procedures </w:t>
            </w:r>
          </w:p>
        </w:tc>
        <w:tc>
          <w:tcPr>
            <w:tcW w:w="1622" w:type="dxa"/>
          </w:tcPr>
          <w:p w14:paraId="264D9F65" w14:textId="77777777" w:rsidR="003C2B3F" w:rsidRPr="00916430" w:rsidRDefault="003C2B3F" w:rsidP="003C2B3F"/>
        </w:tc>
      </w:tr>
      <w:tr w:rsidR="003C2B3F" w:rsidRPr="00F86B35" w14:paraId="6F662EB1" w14:textId="77777777" w:rsidTr="00F86B35">
        <w:trPr>
          <w:trHeight w:val="25"/>
        </w:trPr>
        <w:tc>
          <w:tcPr>
            <w:tcW w:w="7933" w:type="dxa"/>
            <w:tcBorders>
              <w:right w:val="nil"/>
            </w:tcBorders>
          </w:tcPr>
          <w:p w14:paraId="1C900706" w14:textId="77777777" w:rsidR="003C2B3F" w:rsidRPr="00F86B35" w:rsidRDefault="003C2B3F" w:rsidP="003C2B3F">
            <w:pPr>
              <w:rPr>
                <w:rStyle w:val="bold"/>
              </w:rPr>
            </w:pPr>
            <w:r w:rsidRPr="00F86B35">
              <w:rPr>
                <w:rStyle w:val="bold"/>
              </w:rPr>
              <w:t>FSTD specific (if applicable)</w:t>
            </w:r>
          </w:p>
        </w:tc>
        <w:tc>
          <w:tcPr>
            <w:tcW w:w="1622" w:type="dxa"/>
            <w:tcBorders>
              <w:left w:val="nil"/>
            </w:tcBorders>
          </w:tcPr>
          <w:p w14:paraId="5C6A26FA" w14:textId="77777777" w:rsidR="003C2B3F" w:rsidRPr="00F86B35" w:rsidRDefault="003C2B3F" w:rsidP="003C2B3F">
            <w:pPr>
              <w:rPr>
                <w:rStyle w:val="bold"/>
              </w:rPr>
            </w:pPr>
          </w:p>
        </w:tc>
      </w:tr>
      <w:tr w:rsidR="003C2B3F" w:rsidRPr="00916430" w14:paraId="3E35E84B" w14:textId="77777777" w:rsidTr="00DB6B68">
        <w:trPr>
          <w:trHeight w:val="25"/>
        </w:trPr>
        <w:tc>
          <w:tcPr>
            <w:tcW w:w="7933" w:type="dxa"/>
          </w:tcPr>
          <w:p w14:paraId="3E1A2F64" w14:textId="77777777" w:rsidR="003C2B3F" w:rsidRPr="003C2B3F" w:rsidRDefault="003C2B3F" w:rsidP="003C2B3F">
            <w:r w:rsidRPr="00916430">
              <w:t>IOS familiarisation</w:t>
            </w:r>
          </w:p>
        </w:tc>
        <w:tc>
          <w:tcPr>
            <w:tcW w:w="1622" w:type="dxa"/>
          </w:tcPr>
          <w:p w14:paraId="0D98E92C" w14:textId="77777777" w:rsidR="003C2B3F" w:rsidRPr="00916430" w:rsidRDefault="003C2B3F" w:rsidP="003C2B3F"/>
        </w:tc>
      </w:tr>
      <w:tr w:rsidR="003C2B3F" w:rsidRPr="00916430" w14:paraId="02DAF7CF" w14:textId="77777777" w:rsidTr="00DB6B68">
        <w:trPr>
          <w:trHeight w:val="25"/>
        </w:trPr>
        <w:tc>
          <w:tcPr>
            <w:tcW w:w="7933" w:type="dxa"/>
          </w:tcPr>
          <w:p w14:paraId="351D5EA3" w14:textId="77777777" w:rsidR="003C2B3F" w:rsidRPr="003C2B3F" w:rsidRDefault="003C2B3F" w:rsidP="003C2B3F">
            <w:r w:rsidRPr="00916430">
              <w:t>FSTD user manual and database familiarisation</w:t>
            </w:r>
          </w:p>
        </w:tc>
        <w:tc>
          <w:tcPr>
            <w:tcW w:w="1622" w:type="dxa"/>
          </w:tcPr>
          <w:p w14:paraId="42C46171" w14:textId="77777777" w:rsidR="003C2B3F" w:rsidRPr="00916430" w:rsidRDefault="003C2B3F" w:rsidP="003C2B3F"/>
        </w:tc>
      </w:tr>
      <w:tr w:rsidR="003C2B3F" w:rsidRPr="00916430" w14:paraId="1FEFA9F0" w14:textId="77777777" w:rsidTr="00DB6B68">
        <w:trPr>
          <w:trHeight w:val="25"/>
        </w:trPr>
        <w:tc>
          <w:tcPr>
            <w:tcW w:w="7933" w:type="dxa"/>
          </w:tcPr>
          <w:p w14:paraId="256165D1" w14:textId="77777777" w:rsidR="003C2B3F" w:rsidRPr="003C2B3F" w:rsidRDefault="003C2B3F" w:rsidP="003C2B3F">
            <w:r w:rsidRPr="00916430">
              <w:t>FSTD serviceability and maintenance procedures</w:t>
            </w:r>
          </w:p>
        </w:tc>
        <w:tc>
          <w:tcPr>
            <w:tcW w:w="1622" w:type="dxa"/>
          </w:tcPr>
          <w:p w14:paraId="248BBD73" w14:textId="77777777" w:rsidR="003C2B3F" w:rsidRPr="00916430" w:rsidRDefault="003C2B3F" w:rsidP="003C2B3F"/>
        </w:tc>
      </w:tr>
      <w:tr w:rsidR="003C2B3F" w:rsidRPr="00916430" w14:paraId="38BAECB9" w14:textId="77777777" w:rsidTr="00F86B35">
        <w:trPr>
          <w:trHeight w:val="25"/>
        </w:trPr>
        <w:tc>
          <w:tcPr>
            <w:tcW w:w="7933" w:type="dxa"/>
            <w:tcBorders>
              <w:bottom w:val="single" w:sz="4" w:space="0" w:color="0080A2"/>
            </w:tcBorders>
          </w:tcPr>
          <w:p w14:paraId="485728C4" w14:textId="77777777" w:rsidR="003C2B3F" w:rsidRPr="003C2B3F" w:rsidRDefault="003C2B3F" w:rsidP="003C2B3F">
            <w:r w:rsidRPr="00916430">
              <w:t>WHS – FSTD safety procedures</w:t>
            </w:r>
          </w:p>
        </w:tc>
        <w:tc>
          <w:tcPr>
            <w:tcW w:w="1622" w:type="dxa"/>
          </w:tcPr>
          <w:p w14:paraId="52C3B31B" w14:textId="77777777" w:rsidR="003C2B3F" w:rsidRPr="00916430" w:rsidRDefault="003C2B3F" w:rsidP="003C2B3F"/>
        </w:tc>
      </w:tr>
      <w:tr w:rsidR="003C2B3F" w:rsidRPr="00916430" w14:paraId="52466504" w14:textId="77777777" w:rsidTr="00F86B35">
        <w:trPr>
          <w:trHeight w:val="25"/>
        </w:trPr>
        <w:tc>
          <w:tcPr>
            <w:tcW w:w="7933" w:type="dxa"/>
            <w:tcBorders>
              <w:right w:val="nil"/>
            </w:tcBorders>
          </w:tcPr>
          <w:p w14:paraId="248CE355" w14:textId="77777777" w:rsidR="003C2B3F" w:rsidRPr="00F86B35" w:rsidRDefault="003C2B3F" w:rsidP="003C2B3F">
            <w:pPr>
              <w:rPr>
                <w:rStyle w:val="bold"/>
              </w:rPr>
            </w:pPr>
            <w:r w:rsidRPr="00F86B35">
              <w:rPr>
                <w:rStyle w:val="bold"/>
              </w:rPr>
              <w:t>Training and checking pilot specific</w:t>
            </w:r>
          </w:p>
        </w:tc>
        <w:tc>
          <w:tcPr>
            <w:tcW w:w="1622" w:type="dxa"/>
            <w:tcBorders>
              <w:left w:val="nil"/>
            </w:tcBorders>
          </w:tcPr>
          <w:p w14:paraId="4BFA095F" w14:textId="77777777" w:rsidR="003C2B3F" w:rsidRPr="00916430" w:rsidRDefault="003C2B3F" w:rsidP="003C2B3F"/>
        </w:tc>
      </w:tr>
      <w:tr w:rsidR="003C2B3F" w:rsidRPr="00916430" w14:paraId="158DBEAB" w14:textId="77777777" w:rsidTr="00DB6B68">
        <w:trPr>
          <w:trHeight w:val="25"/>
        </w:trPr>
        <w:tc>
          <w:tcPr>
            <w:tcW w:w="7933" w:type="dxa"/>
          </w:tcPr>
          <w:p w14:paraId="719E2CAE" w14:textId="77777777" w:rsidR="003C2B3F" w:rsidRPr="003C2B3F" w:rsidRDefault="003C2B3F" w:rsidP="003C2B3F">
            <w:r w:rsidRPr="00916430">
              <w:t>Training syllabi</w:t>
            </w:r>
          </w:p>
        </w:tc>
        <w:tc>
          <w:tcPr>
            <w:tcW w:w="1622" w:type="dxa"/>
          </w:tcPr>
          <w:p w14:paraId="5C25146F" w14:textId="77777777" w:rsidR="003C2B3F" w:rsidRPr="00916430" w:rsidRDefault="003C2B3F" w:rsidP="003C2B3F"/>
        </w:tc>
      </w:tr>
      <w:tr w:rsidR="003C2B3F" w:rsidRPr="00916430" w14:paraId="18BA8871" w14:textId="77777777" w:rsidTr="00DB6B68">
        <w:trPr>
          <w:trHeight w:val="25"/>
        </w:trPr>
        <w:tc>
          <w:tcPr>
            <w:tcW w:w="7933" w:type="dxa"/>
          </w:tcPr>
          <w:p w14:paraId="79D85F83" w14:textId="77777777" w:rsidR="003C2B3F" w:rsidRPr="003C2B3F" w:rsidRDefault="003C2B3F" w:rsidP="003C2B3F">
            <w:r w:rsidRPr="00916430">
              <w:t>Assessment process</w:t>
            </w:r>
          </w:p>
        </w:tc>
        <w:tc>
          <w:tcPr>
            <w:tcW w:w="1622" w:type="dxa"/>
          </w:tcPr>
          <w:p w14:paraId="7CD52A09" w14:textId="77777777" w:rsidR="003C2B3F" w:rsidRPr="00916430" w:rsidRDefault="003C2B3F" w:rsidP="003C2B3F"/>
        </w:tc>
      </w:tr>
    </w:tbl>
    <w:p w14:paraId="05EED477" w14:textId="004DD2F3" w:rsidR="00DB6B68" w:rsidRPr="003C2B3F" w:rsidRDefault="00DB6B68" w:rsidP="00DB6B68">
      <w:pPr>
        <w:pStyle w:val="normalafterlisttable"/>
      </w:pPr>
      <w:r w:rsidRPr="003C2B3F">
        <w:t>Completed</w:t>
      </w:r>
      <w:r>
        <w:t>:</w:t>
      </w:r>
      <w:r w:rsidR="00D70854">
        <w:t xml:space="preserve"> </w:t>
      </w:r>
      <w:sdt>
        <w:sdtPr>
          <w:id w:val="323560465"/>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1C3B19">
        <w:t xml:space="preserve"> </w:t>
      </w:r>
      <w:r w:rsidR="001C3B19" w:rsidRPr="00F86B35">
        <w:t>Yes</w:t>
      </w:r>
      <w:r w:rsidR="001C3B19">
        <w:tab/>
      </w:r>
      <w:sdt>
        <w:sdtPr>
          <w:id w:val="-325210394"/>
          <w14:checkbox>
            <w14:checked w14:val="0"/>
            <w14:checkedState w14:val="2612" w14:font="MS Gothic"/>
            <w14:uncheckedState w14:val="2610" w14:font="MS Gothic"/>
          </w14:checkbox>
        </w:sdtPr>
        <w:sdtEndPr/>
        <w:sdtContent>
          <w:r w:rsidR="001C3B19" w:rsidRPr="00F86B35">
            <w:rPr>
              <w:rFonts w:ascii="Segoe UI Symbol" w:hAnsi="Segoe UI Symbol" w:cs="Segoe UI Symbol"/>
            </w:rPr>
            <w:t>☐</w:t>
          </w:r>
        </w:sdtContent>
      </w:sdt>
      <w:r w:rsidR="001C3B19" w:rsidRPr="00F86B35">
        <w:t xml:space="preserve"> No</w:t>
      </w:r>
      <w:r w:rsidR="001C3B19" w:rsidRPr="00916430">
        <w:t xml:space="preserve"> </w:t>
      </w:r>
    </w:p>
    <w:p w14:paraId="365988D0" w14:textId="3A047554" w:rsidR="00DB6B68" w:rsidRPr="00916430" w:rsidRDefault="00DB6B68" w:rsidP="00DB6B68">
      <w:pPr>
        <w:pStyle w:val="normalafterlisttable"/>
      </w:pPr>
      <w:r w:rsidRPr="00916430">
        <w:t>Trainer signature:</w:t>
      </w:r>
      <w:r w:rsidRPr="003C2B3F">
        <w:tab/>
      </w:r>
      <w:r w:rsidRPr="00916430">
        <w:tab/>
      </w:r>
      <w:r w:rsidR="00D70854">
        <w:tab/>
      </w:r>
      <w:r w:rsidR="00D70854">
        <w:tab/>
      </w:r>
      <w:r w:rsidRPr="00916430">
        <w:t>Trainer name:</w:t>
      </w:r>
    </w:p>
    <w:p w14:paraId="23E25427" w14:textId="7D52FB5A" w:rsidR="00DB6B68" w:rsidRPr="00916430" w:rsidRDefault="00DB6B68" w:rsidP="00DB6B68">
      <w:pPr>
        <w:pStyle w:val="normalafterlisttable"/>
      </w:pPr>
      <w:r w:rsidRPr="00916430">
        <w:t>Flight crew signature:</w:t>
      </w:r>
      <w:r w:rsidRPr="003C2B3F">
        <w:tab/>
      </w:r>
      <w:r w:rsidRPr="00916430">
        <w:tab/>
      </w:r>
      <w:r w:rsidR="00D70854">
        <w:tab/>
      </w:r>
      <w:r w:rsidR="00D70854">
        <w:tab/>
      </w:r>
      <w:r w:rsidRPr="00916430">
        <w:t>Date:</w:t>
      </w:r>
      <w:r>
        <w:t xml:space="preserve"> </w:t>
      </w:r>
    </w:p>
    <w:bookmarkEnd w:id="105"/>
    <w:p w14:paraId="3F1F88CE" w14:textId="77777777" w:rsidR="003C2B3F" w:rsidRDefault="003C2B3F" w:rsidP="00DB6B68">
      <w:pPr>
        <w:pStyle w:val="Caption"/>
      </w:pPr>
      <w:r w:rsidRPr="003C2B3F">
        <w:br w:type="page"/>
      </w:r>
      <w:bookmarkStart w:id="106" w:name="_Toc131591618"/>
      <w:r w:rsidRPr="003C2B3F">
        <w:lastRenderedPageBreak/>
        <w:t>Form TC02A – General emergency training course record</w:t>
      </w:r>
      <w:bookmarkEnd w:id="106"/>
    </w:p>
    <w:p w14:paraId="22760960" w14:textId="77777777" w:rsidR="00DB6B68" w:rsidRPr="00DB6B68" w:rsidRDefault="00DB6B68" w:rsidP="00DB6B68">
      <w:pPr>
        <w:pStyle w:val="normalafterlisttable"/>
        <w:rPr>
          <w:rStyle w:val="bold"/>
        </w:rPr>
      </w:pPr>
      <w:r w:rsidRPr="00DB6B68">
        <w:rPr>
          <w:rStyle w:val="bold"/>
        </w:rPr>
        <w:t>Details</w:t>
      </w:r>
    </w:p>
    <w:p w14:paraId="6459F2A4" w14:textId="60449E03" w:rsidR="00DB6B68" w:rsidRPr="003C2B3F" w:rsidRDefault="00DB6B68" w:rsidP="003C2B3F">
      <w:r w:rsidRPr="00916430">
        <w:t>Crew member name:</w:t>
      </w:r>
      <w:r>
        <w:tab/>
      </w:r>
      <w:r>
        <w:tab/>
      </w:r>
      <w:r w:rsidR="00D70854">
        <w:tab/>
      </w:r>
      <w:r w:rsidR="00D70854">
        <w:tab/>
      </w:r>
      <w:r w:rsidRPr="00916430">
        <w:t>ARN:</w:t>
      </w:r>
    </w:p>
    <w:p w14:paraId="76566303" w14:textId="77777777" w:rsidR="00DB6B68" w:rsidRDefault="00DB6B68" w:rsidP="00DB6B68">
      <w:pPr>
        <w:pStyle w:val="normalafterlisttable"/>
      </w:pPr>
      <w:r w:rsidRPr="00916430">
        <w:t>Crew position:</w:t>
      </w:r>
    </w:p>
    <w:p w14:paraId="02B1A453" w14:textId="3395F3B1" w:rsidR="00DB6B68" w:rsidRPr="003C2B3F" w:rsidRDefault="00DB6B68" w:rsidP="003C2B3F">
      <w:r w:rsidRPr="003C2B3F">
        <w:rPr>
          <w:rFonts w:ascii="Segoe UI Symbol" w:hAnsi="Segoe UI Symbol" w:cs="Segoe UI Symbol"/>
        </w:rPr>
        <w:t>☐</w:t>
      </w:r>
      <w:r w:rsidRPr="003C2B3F">
        <w:t xml:space="preserve"> Flight crew member</w:t>
      </w:r>
      <w:r>
        <w:tab/>
      </w:r>
      <w:r>
        <w:tab/>
      </w:r>
      <w:r w:rsidRPr="003C2B3F">
        <w:rPr>
          <w:rFonts w:ascii="Segoe UI Symbol" w:hAnsi="Segoe UI Symbol" w:cs="Segoe UI Symbol"/>
        </w:rPr>
        <w:t>☐</w:t>
      </w:r>
      <w:r w:rsidRPr="003C2B3F">
        <w:t xml:space="preserve"> Air crew member</w:t>
      </w:r>
      <w:r>
        <w:tab/>
      </w:r>
      <w:r>
        <w:tab/>
      </w:r>
      <w:r w:rsidRPr="003C2B3F">
        <w:rPr>
          <w:rFonts w:ascii="Segoe UI Symbol" w:hAnsi="Segoe UI Symbol" w:cs="Segoe UI Symbol"/>
        </w:rPr>
        <w:t>☐</w:t>
      </w:r>
      <w:r w:rsidRPr="003C2B3F">
        <w:t xml:space="preserve"> Medical transport specialist </w:t>
      </w:r>
    </w:p>
    <w:p w14:paraId="0CB2846F" w14:textId="2A52E2FA" w:rsidR="00DB6B68" w:rsidRPr="003C2B3F" w:rsidRDefault="00DB6B68" w:rsidP="00DB6B68">
      <w:pPr>
        <w:pStyle w:val="normalafterlisttable"/>
      </w:pPr>
      <w:r w:rsidRPr="00916430">
        <w:t>Trainer name:</w:t>
      </w:r>
      <w:r>
        <w:tab/>
      </w:r>
      <w:r>
        <w:tab/>
      </w:r>
      <w:r>
        <w:tab/>
      </w:r>
      <w:r w:rsidR="00D70854">
        <w:tab/>
      </w:r>
      <w:r w:rsidR="00D70854">
        <w:tab/>
      </w:r>
      <w:r w:rsidRPr="00916430">
        <w:t>Date of training:</w:t>
      </w:r>
      <w:r>
        <w:t xml:space="preserve"> </w:t>
      </w:r>
    </w:p>
    <w:p w14:paraId="10765EFB" w14:textId="77777777" w:rsidR="00DB6B68" w:rsidRPr="003C2B3F" w:rsidRDefault="00DB6B68" w:rsidP="00DB6B68">
      <w:pPr>
        <w:pStyle w:val="normalafterlisttable"/>
      </w:pPr>
      <w:r w:rsidRPr="00916430">
        <w:t>Aircraft type(s):</w:t>
      </w:r>
    </w:p>
    <w:p w14:paraId="69DBFDF3" w14:textId="77777777" w:rsidR="00DB6B68" w:rsidRPr="003C2B3F" w:rsidRDefault="00DB6B68" w:rsidP="00DB6B68">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3C2B3F" w:rsidRPr="00916430" w14:paraId="2DA9457C" w14:textId="77777777" w:rsidTr="00F86B35">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0DE8EB60" w14:textId="628C3D31" w:rsidR="003C2B3F" w:rsidRPr="003C2B3F" w:rsidRDefault="003C2B3F" w:rsidP="003C2B3F">
            <w:r w:rsidRPr="003C2B3F">
              <w:t xml:space="preserve">Training items </w:t>
            </w:r>
          </w:p>
        </w:tc>
        <w:tc>
          <w:tcPr>
            <w:tcW w:w="1621" w:type="dxa"/>
          </w:tcPr>
          <w:p w14:paraId="3B9A688A" w14:textId="3A6D6EA8" w:rsidR="003C2B3F" w:rsidRPr="003C2B3F" w:rsidRDefault="003C2B3F" w:rsidP="003C2B3F">
            <w:r w:rsidRPr="003C2B3F">
              <w:t>Complete</w:t>
            </w:r>
            <w:r w:rsidRPr="003C2B3F">
              <w:br/>
            </w:r>
            <w:r w:rsidR="00DB6B68">
              <w:t>Y</w:t>
            </w:r>
            <w:r w:rsidRPr="003C2B3F">
              <w:t xml:space="preserve">es / </w:t>
            </w:r>
            <w:r w:rsidR="00DB6B68">
              <w:t>N</w:t>
            </w:r>
            <w:r w:rsidRPr="003C2B3F">
              <w:t>o / NA</w:t>
            </w:r>
          </w:p>
        </w:tc>
      </w:tr>
      <w:tr w:rsidR="00DB6B68" w:rsidRPr="00916430" w14:paraId="691443AF" w14:textId="77777777" w:rsidTr="00F86B35">
        <w:trPr>
          <w:trHeight w:val="25"/>
        </w:trPr>
        <w:tc>
          <w:tcPr>
            <w:tcW w:w="7792" w:type="dxa"/>
            <w:tcBorders>
              <w:right w:val="nil"/>
            </w:tcBorders>
          </w:tcPr>
          <w:p w14:paraId="3CD99CC3" w14:textId="77777777" w:rsidR="00DB6B68" w:rsidRPr="00DB6B68" w:rsidRDefault="00DB6B68" w:rsidP="003C2B3F">
            <w:pPr>
              <w:rPr>
                <w:rStyle w:val="bold"/>
              </w:rPr>
            </w:pPr>
            <w:r w:rsidRPr="00DB6B68">
              <w:rPr>
                <w:rStyle w:val="bold"/>
              </w:rPr>
              <w:t>General emergency &amp; survival procedures</w:t>
            </w:r>
          </w:p>
        </w:tc>
        <w:tc>
          <w:tcPr>
            <w:tcW w:w="1621" w:type="dxa"/>
            <w:tcBorders>
              <w:left w:val="nil"/>
            </w:tcBorders>
          </w:tcPr>
          <w:p w14:paraId="51DB673C" w14:textId="1F954736" w:rsidR="00DB6B68" w:rsidRPr="00DB6B68" w:rsidRDefault="00DB6B68" w:rsidP="003C2B3F">
            <w:pPr>
              <w:rPr>
                <w:rStyle w:val="bold"/>
              </w:rPr>
            </w:pPr>
          </w:p>
        </w:tc>
      </w:tr>
      <w:tr w:rsidR="003C2B3F" w:rsidRPr="00916430" w14:paraId="7627439F" w14:textId="77777777" w:rsidTr="00DB6B68">
        <w:trPr>
          <w:trHeight w:val="25"/>
        </w:trPr>
        <w:tc>
          <w:tcPr>
            <w:tcW w:w="7792" w:type="dxa"/>
          </w:tcPr>
          <w:p w14:paraId="49757713" w14:textId="77777777" w:rsidR="003C2B3F" w:rsidRPr="003C2B3F" w:rsidRDefault="003C2B3F" w:rsidP="00DB6B68">
            <w:pPr>
              <w:pStyle w:val="Tablebullet"/>
            </w:pPr>
            <w:r w:rsidRPr="00916430">
              <w:t>survival techniques</w:t>
            </w:r>
          </w:p>
        </w:tc>
        <w:tc>
          <w:tcPr>
            <w:tcW w:w="1621" w:type="dxa"/>
          </w:tcPr>
          <w:p w14:paraId="3A660053" w14:textId="77777777" w:rsidR="003C2B3F" w:rsidRPr="00916430" w:rsidRDefault="003C2B3F" w:rsidP="003C2B3F"/>
        </w:tc>
      </w:tr>
      <w:tr w:rsidR="003C2B3F" w:rsidRPr="00916430" w14:paraId="22C65C33" w14:textId="77777777" w:rsidTr="00F86B35">
        <w:trPr>
          <w:trHeight w:val="25"/>
        </w:trPr>
        <w:tc>
          <w:tcPr>
            <w:tcW w:w="7792" w:type="dxa"/>
            <w:tcBorders>
              <w:bottom w:val="single" w:sz="4" w:space="0" w:color="0080A2"/>
            </w:tcBorders>
          </w:tcPr>
          <w:p w14:paraId="5B5A11F0" w14:textId="77777777" w:rsidR="003C2B3F" w:rsidRPr="003C2B3F" w:rsidRDefault="003C2B3F" w:rsidP="00DB6B68">
            <w:pPr>
              <w:pStyle w:val="Tablebullet"/>
            </w:pPr>
            <w:r w:rsidRPr="00916430">
              <w:t xml:space="preserve">survival procedures on land &amp; water </w:t>
            </w:r>
          </w:p>
        </w:tc>
        <w:tc>
          <w:tcPr>
            <w:tcW w:w="1621" w:type="dxa"/>
          </w:tcPr>
          <w:p w14:paraId="296F02AC" w14:textId="77777777" w:rsidR="003C2B3F" w:rsidRPr="00916430" w:rsidRDefault="003C2B3F" w:rsidP="003C2B3F"/>
        </w:tc>
      </w:tr>
      <w:tr w:rsidR="00DB6B68" w:rsidRPr="00916430" w14:paraId="5C0E164F" w14:textId="77777777" w:rsidTr="00F86B35">
        <w:trPr>
          <w:trHeight w:val="25"/>
        </w:trPr>
        <w:tc>
          <w:tcPr>
            <w:tcW w:w="7792" w:type="dxa"/>
            <w:tcBorders>
              <w:right w:val="nil"/>
            </w:tcBorders>
          </w:tcPr>
          <w:p w14:paraId="3AEBF6F3" w14:textId="77777777" w:rsidR="00DB6B68" w:rsidRPr="00DB6B68" w:rsidRDefault="00DB6B68" w:rsidP="003C2B3F">
            <w:pPr>
              <w:rPr>
                <w:rStyle w:val="bold"/>
              </w:rPr>
            </w:pPr>
            <w:r w:rsidRPr="00DB6B68">
              <w:rPr>
                <w:rStyle w:val="bold"/>
              </w:rPr>
              <w:t>Aerodrome &amp; aircraft security procedures</w:t>
            </w:r>
          </w:p>
        </w:tc>
        <w:tc>
          <w:tcPr>
            <w:tcW w:w="1621" w:type="dxa"/>
            <w:tcBorders>
              <w:left w:val="nil"/>
            </w:tcBorders>
          </w:tcPr>
          <w:p w14:paraId="2ECBD098" w14:textId="086F8FCA" w:rsidR="00DB6B68" w:rsidRPr="003C2B3F" w:rsidRDefault="00DB6B68" w:rsidP="003C2B3F"/>
        </w:tc>
      </w:tr>
      <w:tr w:rsidR="003C2B3F" w:rsidRPr="00916430" w14:paraId="42B91081" w14:textId="77777777" w:rsidTr="00DB6B68">
        <w:trPr>
          <w:trHeight w:val="25"/>
        </w:trPr>
        <w:tc>
          <w:tcPr>
            <w:tcW w:w="7792" w:type="dxa"/>
          </w:tcPr>
          <w:p w14:paraId="237AAC4B" w14:textId="77777777" w:rsidR="003C2B3F" w:rsidRPr="003C2B3F" w:rsidRDefault="003C2B3F" w:rsidP="00DB6B68">
            <w:pPr>
              <w:pStyle w:val="Tablebullet"/>
            </w:pPr>
            <w:r w:rsidRPr="00916430">
              <w:t>aerodrome security procedures</w:t>
            </w:r>
          </w:p>
        </w:tc>
        <w:tc>
          <w:tcPr>
            <w:tcW w:w="1621" w:type="dxa"/>
          </w:tcPr>
          <w:p w14:paraId="343079AF" w14:textId="77777777" w:rsidR="003C2B3F" w:rsidRPr="00916430" w:rsidRDefault="003C2B3F" w:rsidP="003C2B3F"/>
        </w:tc>
      </w:tr>
      <w:tr w:rsidR="003C2B3F" w:rsidRPr="00916430" w14:paraId="7DED0B91" w14:textId="77777777" w:rsidTr="00DB6B68">
        <w:trPr>
          <w:trHeight w:val="25"/>
        </w:trPr>
        <w:tc>
          <w:tcPr>
            <w:tcW w:w="7792" w:type="dxa"/>
          </w:tcPr>
          <w:p w14:paraId="50BB0E36" w14:textId="77777777" w:rsidR="003C2B3F" w:rsidRPr="003C2B3F" w:rsidRDefault="003C2B3F" w:rsidP="00DB6B68">
            <w:pPr>
              <w:pStyle w:val="Tablebullet"/>
            </w:pPr>
            <w:r w:rsidRPr="00916430">
              <w:t>aircraft security checks</w:t>
            </w:r>
          </w:p>
        </w:tc>
        <w:tc>
          <w:tcPr>
            <w:tcW w:w="1621" w:type="dxa"/>
          </w:tcPr>
          <w:p w14:paraId="331D164B" w14:textId="77777777" w:rsidR="003C2B3F" w:rsidRPr="00916430" w:rsidRDefault="003C2B3F" w:rsidP="003C2B3F"/>
        </w:tc>
      </w:tr>
      <w:tr w:rsidR="003C2B3F" w:rsidRPr="00916430" w14:paraId="4A90EB26" w14:textId="77777777" w:rsidTr="00F86B35">
        <w:trPr>
          <w:trHeight w:val="25"/>
        </w:trPr>
        <w:tc>
          <w:tcPr>
            <w:tcW w:w="7792" w:type="dxa"/>
            <w:tcBorders>
              <w:bottom w:val="single" w:sz="4" w:space="0" w:color="0080A2"/>
            </w:tcBorders>
          </w:tcPr>
          <w:p w14:paraId="09E1AF18" w14:textId="77777777" w:rsidR="003C2B3F" w:rsidRPr="003C2B3F" w:rsidRDefault="003C2B3F" w:rsidP="00DB6B68">
            <w:pPr>
              <w:pStyle w:val="Tablebullet"/>
            </w:pPr>
            <w:r w:rsidRPr="00916430">
              <w:t>aircraft security procedures</w:t>
            </w:r>
          </w:p>
        </w:tc>
        <w:tc>
          <w:tcPr>
            <w:tcW w:w="1621" w:type="dxa"/>
          </w:tcPr>
          <w:p w14:paraId="3206D11C" w14:textId="77777777" w:rsidR="003C2B3F" w:rsidRPr="00916430" w:rsidRDefault="003C2B3F" w:rsidP="003C2B3F"/>
        </w:tc>
      </w:tr>
      <w:tr w:rsidR="00DB6B68" w:rsidRPr="00916430" w14:paraId="10D9C176" w14:textId="77777777" w:rsidTr="00F86B35">
        <w:trPr>
          <w:trHeight w:val="25"/>
        </w:trPr>
        <w:tc>
          <w:tcPr>
            <w:tcW w:w="7792" w:type="dxa"/>
            <w:tcBorders>
              <w:right w:val="nil"/>
            </w:tcBorders>
          </w:tcPr>
          <w:p w14:paraId="12F9542B" w14:textId="77777777" w:rsidR="00DB6B68" w:rsidRPr="00DB6B68" w:rsidRDefault="00DB6B68" w:rsidP="003C2B3F">
            <w:pPr>
              <w:rPr>
                <w:rStyle w:val="bold"/>
              </w:rPr>
            </w:pPr>
            <w:r w:rsidRPr="00DB6B68">
              <w:rPr>
                <w:rStyle w:val="bold"/>
              </w:rPr>
              <w:t>Safety &amp; emergency equipment: location, access, use</w:t>
            </w:r>
          </w:p>
        </w:tc>
        <w:tc>
          <w:tcPr>
            <w:tcW w:w="1621" w:type="dxa"/>
            <w:tcBorders>
              <w:left w:val="nil"/>
            </w:tcBorders>
          </w:tcPr>
          <w:p w14:paraId="3499F1B0" w14:textId="3A4C0F72" w:rsidR="00DB6B68" w:rsidRPr="00DB6B68" w:rsidRDefault="00DB6B68" w:rsidP="003C2B3F">
            <w:pPr>
              <w:rPr>
                <w:rStyle w:val="bold"/>
              </w:rPr>
            </w:pPr>
          </w:p>
        </w:tc>
      </w:tr>
      <w:tr w:rsidR="003C2B3F" w:rsidRPr="00916430" w14:paraId="0D945718" w14:textId="77777777" w:rsidTr="00DB6B68">
        <w:trPr>
          <w:trHeight w:val="25"/>
        </w:trPr>
        <w:tc>
          <w:tcPr>
            <w:tcW w:w="7792" w:type="dxa"/>
          </w:tcPr>
          <w:p w14:paraId="0CDF7B27" w14:textId="77777777" w:rsidR="003C2B3F" w:rsidRPr="003C2B3F" w:rsidRDefault="003C2B3F" w:rsidP="00DB6B68">
            <w:pPr>
              <w:pStyle w:val="Tablebullet"/>
            </w:pPr>
            <w:r w:rsidRPr="00916430">
              <w:t>survival kits</w:t>
            </w:r>
          </w:p>
        </w:tc>
        <w:tc>
          <w:tcPr>
            <w:tcW w:w="1621" w:type="dxa"/>
          </w:tcPr>
          <w:p w14:paraId="74842BE1" w14:textId="77777777" w:rsidR="003C2B3F" w:rsidRPr="00916430" w:rsidRDefault="003C2B3F" w:rsidP="003C2B3F"/>
        </w:tc>
      </w:tr>
      <w:tr w:rsidR="003C2B3F" w:rsidRPr="00916430" w14:paraId="6781409A" w14:textId="77777777" w:rsidTr="00DB6B68">
        <w:trPr>
          <w:trHeight w:val="25"/>
        </w:trPr>
        <w:tc>
          <w:tcPr>
            <w:tcW w:w="7792" w:type="dxa"/>
          </w:tcPr>
          <w:p w14:paraId="0EDDED0B" w14:textId="77777777" w:rsidR="003C2B3F" w:rsidRPr="003C2B3F" w:rsidRDefault="003C2B3F" w:rsidP="00DB6B68">
            <w:pPr>
              <w:pStyle w:val="Tablebullet"/>
            </w:pPr>
            <w:r w:rsidRPr="00916430">
              <w:t>first aid kits</w:t>
            </w:r>
          </w:p>
        </w:tc>
        <w:tc>
          <w:tcPr>
            <w:tcW w:w="1621" w:type="dxa"/>
          </w:tcPr>
          <w:p w14:paraId="72DB70BF" w14:textId="77777777" w:rsidR="003C2B3F" w:rsidRPr="00916430" w:rsidRDefault="003C2B3F" w:rsidP="003C2B3F"/>
        </w:tc>
      </w:tr>
      <w:tr w:rsidR="003C2B3F" w:rsidRPr="00916430" w14:paraId="69FE82E2" w14:textId="77777777" w:rsidTr="00DB6B68">
        <w:trPr>
          <w:trHeight w:val="25"/>
        </w:trPr>
        <w:tc>
          <w:tcPr>
            <w:tcW w:w="7792" w:type="dxa"/>
          </w:tcPr>
          <w:p w14:paraId="64983F77" w14:textId="77777777" w:rsidR="003C2B3F" w:rsidRPr="003C2B3F" w:rsidRDefault="003C2B3F" w:rsidP="00DB6B68">
            <w:pPr>
              <w:pStyle w:val="Tablebullet"/>
            </w:pPr>
            <w:r w:rsidRPr="00916430">
              <w:t>fire extinguishers</w:t>
            </w:r>
          </w:p>
        </w:tc>
        <w:tc>
          <w:tcPr>
            <w:tcW w:w="1621" w:type="dxa"/>
          </w:tcPr>
          <w:p w14:paraId="3FC7AB2C" w14:textId="77777777" w:rsidR="003C2B3F" w:rsidRPr="00916430" w:rsidRDefault="003C2B3F" w:rsidP="003C2B3F"/>
        </w:tc>
      </w:tr>
      <w:tr w:rsidR="003C2B3F" w:rsidRPr="00916430" w14:paraId="25C1A202" w14:textId="77777777" w:rsidTr="00DB6B68">
        <w:trPr>
          <w:trHeight w:val="25"/>
        </w:trPr>
        <w:tc>
          <w:tcPr>
            <w:tcW w:w="7792" w:type="dxa"/>
          </w:tcPr>
          <w:p w14:paraId="63F01860" w14:textId="77777777" w:rsidR="003C2B3F" w:rsidRPr="003C2B3F" w:rsidRDefault="003C2B3F" w:rsidP="00DB6B68">
            <w:pPr>
              <w:pStyle w:val="Tablebullet"/>
            </w:pPr>
            <w:r w:rsidRPr="00916430">
              <w:t>life jackets</w:t>
            </w:r>
          </w:p>
        </w:tc>
        <w:tc>
          <w:tcPr>
            <w:tcW w:w="1621" w:type="dxa"/>
          </w:tcPr>
          <w:p w14:paraId="0CE419E2" w14:textId="77777777" w:rsidR="003C2B3F" w:rsidRPr="00916430" w:rsidRDefault="003C2B3F" w:rsidP="003C2B3F"/>
        </w:tc>
      </w:tr>
      <w:tr w:rsidR="003C2B3F" w:rsidRPr="00916430" w14:paraId="4FE6001F" w14:textId="77777777" w:rsidTr="00DB6B68">
        <w:trPr>
          <w:trHeight w:val="25"/>
        </w:trPr>
        <w:tc>
          <w:tcPr>
            <w:tcW w:w="7792" w:type="dxa"/>
          </w:tcPr>
          <w:p w14:paraId="1070F554" w14:textId="77777777" w:rsidR="003C2B3F" w:rsidRPr="003C2B3F" w:rsidRDefault="003C2B3F" w:rsidP="00DB6B68">
            <w:pPr>
              <w:pStyle w:val="Tablebullet"/>
            </w:pPr>
            <w:r w:rsidRPr="00916430">
              <w:t>life rafts</w:t>
            </w:r>
          </w:p>
        </w:tc>
        <w:tc>
          <w:tcPr>
            <w:tcW w:w="1621" w:type="dxa"/>
          </w:tcPr>
          <w:p w14:paraId="58805FBF" w14:textId="77777777" w:rsidR="003C2B3F" w:rsidRPr="00916430" w:rsidRDefault="003C2B3F" w:rsidP="003C2B3F"/>
        </w:tc>
      </w:tr>
      <w:tr w:rsidR="003C2B3F" w:rsidRPr="00916430" w14:paraId="5A06C347" w14:textId="77777777" w:rsidTr="00DB6B68">
        <w:trPr>
          <w:trHeight w:val="25"/>
        </w:trPr>
        <w:tc>
          <w:tcPr>
            <w:tcW w:w="7792" w:type="dxa"/>
          </w:tcPr>
          <w:p w14:paraId="459F8804" w14:textId="77777777" w:rsidR="003C2B3F" w:rsidRPr="003C2B3F" w:rsidRDefault="003C2B3F" w:rsidP="00DB6B68">
            <w:pPr>
              <w:pStyle w:val="Tablebullet"/>
            </w:pPr>
            <w:r w:rsidRPr="00916430">
              <w:t>EBS</w:t>
            </w:r>
          </w:p>
        </w:tc>
        <w:tc>
          <w:tcPr>
            <w:tcW w:w="1621" w:type="dxa"/>
          </w:tcPr>
          <w:p w14:paraId="1431EABB" w14:textId="77777777" w:rsidR="003C2B3F" w:rsidRPr="00916430" w:rsidRDefault="003C2B3F" w:rsidP="003C2B3F"/>
        </w:tc>
      </w:tr>
      <w:tr w:rsidR="003C2B3F" w:rsidRPr="00916430" w14:paraId="1890D1F2" w14:textId="77777777" w:rsidTr="00F86B35">
        <w:trPr>
          <w:trHeight w:val="25"/>
        </w:trPr>
        <w:tc>
          <w:tcPr>
            <w:tcW w:w="7792" w:type="dxa"/>
            <w:tcBorders>
              <w:bottom w:val="single" w:sz="4" w:space="0" w:color="0080A2"/>
            </w:tcBorders>
          </w:tcPr>
          <w:p w14:paraId="507E4F3D" w14:textId="77777777" w:rsidR="003C2B3F" w:rsidRPr="003C2B3F" w:rsidRDefault="003C2B3F" w:rsidP="00DB6B68">
            <w:pPr>
              <w:pStyle w:val="Tablebullet"/>
            </w:pPr>
            <w:r w:rsidRPr="00916430">
              <w:t>emergency exits</w:t>
            </w:r>
          </w:p>
        </w:tc>
        <w:tc>
          <w:tcPr>
            <w:tcW w:w="1621" w:type="dxa"/>
          </w:tcPr>
          <w:p w14:paraId="18B2A5D6" w14:textId="77777777" w:rsidR="003C2B3F" w:rsidRPr="00916430" w:rsidRDefault="003C2B3F" w:rsidP="003C2B3F"/>
        </w:tc>
      </w:tr>
      <w:tr w:rsidR="00DB6B68" w:rsidRPr="00916430" w14:paraId="63880263" w14:textId="77777777" w:rsidTr="00F86B35">
        <w:trPr>
          <w:trHeight w:val="25"/>
        </w:trPr>
        <w:tc>
          <w:tcPr>
            <w:tcW w:w="7792" w:type="dxa"/>
            <w:tcBorders>
              <w:right w:val="nil"/>
            </w:tcBorders>
          </w:tcPr>
          <w:p w14:paraId="13F4E6B7" w14:textId="77777777" w:rsidR="00DB6B68" w:rsidRPr="00DB6B68" w:rsidRDefault="00DB6B68" w:rsidP="003C2B3F">
            <w:pPr>
              <w:rPr>
                <w:rStyle w:val="bold"/>
              </w:rPr>
            </w:pPr>
            <w:r w:rsidRPr="00DB6B68">
              <w:rPr>
                <w:rStyle w:val="bold"/>
              </w:rPr>
              <w:t>Life jackets or life rafts carried</w:t>
            </w:r>
          </w:p>
        </w:tc>
        <w:tc>
          <w:tcPr>
            <w:tcW w:w="1621" w:type="dxa"/>
            <w:tcBorders>
              <w:left w:val="nil"/>
            </w:tcBorders>
          </w:tcPr>
          <w:p w14:paraId="06D2E42B" w14:textId="7EC62E8E" w:rsidR="00DB6B68" w:rsidRPr="00DB6B68" w:rsidRDefault="00DB6B68" w:rsidP="003C2B3F">
            <w:pPr>
              <w:rPr>
                <w:rStyle w:val="bold"/>
              </w:rPr>
            </w:pPr>
          </w:p>
        </w:tc>
      </w:tr>
      <w:tr w:rsidR="003C2B3F" w:rsidRPr="00916430" w14:paraId="17027A4F" w14:textId="77777777" w:rsidTr="00DB6B68">
        <w:trPr>
          <w:trHeight w:val="25"/>
        </w:trPr>
        <w:tc>
          <w:tcPr>
            <w:tcW w:w="7792" w:type="dxa"/>
          </w:tcPr>
          <w:p w14:paraId="73D075B7" w14:textId="77777777" w:rsidR="003C2B3F" w:rsidRPr="003C2B3F" w:rsidRDefault="003C2B3F" w:rsidP="00DB6B68">
            <w:pPr>
              <w:pStyle w:val="Tablebullet"/>
            </w:pPr>
            <w:r w:rsidRPr="00916430">
              <w:t>ditching procedures</w:t>
            </w:r>
          </w:p>
        </w:tc>
        <w:tc>
          <w:tcPr>
            <w:tcW w:w="1621" w:type="dxa"/>
          </w:tcPr>
          <w:p w14:paraId="1F40E0F3" w14:textId="77777777" w:rsidR="003C2B3F" w:rsidRPr="00916430" w:rsidRDefault="003C2B3F" w:rsidP="003C2B3F"/>
        </w:tc>
      </w:tr>
      <w:tr w:rsidR="003C2B3F" w:rsidRPr="00916430" w14:paraId="55D50F0B" w14:textId="77777777" w:rsidTr="00DB6B68">
        <w:trPr>
          <w:trHeight w:val="25"/>
        </w:trPr>
        <w:tc>
          <w:tcPr>
            <w:tcW w:w="7792" w:type="dxa"/>
          </w:tcPr>
          <w:p w14:paraId="551AECBC" w14:textId="77777777" w:rsidR="003C2B3F" w:rsidRPr="003C2B3F" w:rsidRDefault="003C2B3F" w:rsidP="00DB6B68">
            <w:pPr>
              <w:pStyle w:val="Tablebullet"/>
            </w:pPr>
            <w:r w:rsidRPr="00916430">
              <w:t xml:space="preserve">HUET </w:t>
            </w:r>
            <w:r w:rsidRPr="003C2B3F">
              <w:t>(rotorcraft)</w:t>
            </w:r>
          </w:p>
        </w:tc>
        <w:tc>
          <w:tcPr>
            <w:tcW w:w="1621" w:type="dxa"/>
          </w:tcPr>
          <w:p w14:paraId="04F8BF71" w14:textId="77777777" w:rsidR="003C2B3F" w:rsidRPr="00916430" w:rsidRDefault="003C2B3F" w:rsidP="003C2B3F"/>
        </w:tc>
      </w:tr>
      <w:tr w:rsidR="003C2B3F" w:rsidRPr="00916430" w14:paraId="74C898FC" w14:textId="77777777" w:rsidTr="00DB6B68">
        <w:trPr>
          <w:trHeight w:val="25"/>
        </w:trPr>
        <w:tc>
          <w:tcPr>
            <w:tcW w:w="7792" w:type="dxa"/>
          </w:tcPr>
          <w:p w14:paraId="69AEED4A" w14:textId="77777777" w:rsidR="003C2B3F" w:rsidRPr="003C2B3F" w:rsidRDefault="003C2B3F" w:rsidP="00DB6B68">
            <w:pPr>
              <w:pStyle w:val="Tablebullet"/>
            </w:pPr>
            <w:r w:rsidRPr="00916430">
              <w:t>in-water practical life jacket training</w:t>
            </w:r>
          </w:p>
        </w:tc>
        <w:tc>
          <w:tcPr>
            <w:tcW w:w="1621" w:type="dxa"/>
          </w:tcPr>
          <w:p w14:paraId="76D216FB" w14:textId="77777777" w:rsidR="003C2B3F" w:rsidRPr="00916430" w:rsidRDefault="003C2B3F" w:rsidP="003C2B3F"/>
        </w:tc>
      </w:tr>
      <w:tr w:rsidR="003C2B3F" w:rsidRPr="00916430" w14:paraId="12D5DFCF" w14:textId="77777777" w:rsidTr="00DB6B68">
        <w:trPr>
          <w:trHeight w:val="25"/>
        </w:trPr>
        <w:tc>
          <w:tcPr>
            <w:tcW w:w="7792" w:type="dxa"/>
          </w:tcPr>
          <w:p w14:paraId="4EA1FAD9" w14:textId="77777777" w:rsidR="003C2B3F" w:rsidRPr="003C2B3F" w:rsidRDefault="003C2B3F" w:rsidP="00DB6B68">
            <w:pPr>
              <w:pStyle w:val="Tablebullet"/>
            </w:pPr>
            <w:r w:rsidRPr="00916430">
              <w:t>in-water practical life raft training</w:t>
            </w:r>
          </w:p>
        </w:tc>
        <w:tc>
          <w:tcPr>
            <w:tcW w:w="1621" w:type="dxa"/>
          </w:tcPr>
          <w:p w14:paraId="3721480D" w14:textId="77777777" w:rsidR="003C2B3F" w:rsidRPr="00916430" w:rsidRDefault="003C2B3F" w:rsidP="003C2B3F"/>
        </w:tc>
      </w:tr>
    </w:tbl>
    <w:p w14:paraId="74E6D320" w14:textId="77777777" w:rsidR="00DB6B68" w:rsidRDefault="00DB6B68"/>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DB6B68" w14:paraId="5A9B8736" w14:textId="77777777" w:rsidTr="00DB6B68">
        <w:trPr>
          <w:cnfStyle w:val="100000000000" w:firstRow="1" w:lastRow="0" w:firstColumn="0" w:lastColumn="0" w:oddVBand="0" w:evenVBand="0" w:oddHBand="0" w:evenHBand="0" w:firstRowFirstColumn="0" w:firstRowLastColumn="0" w:lastRowFirstColumn="0" w:lastRowLastColumn="0"/>
        </w:trPr>
        <w:tc>
          <w:tcPr>
            <w:tcW w:w="9639" w:type="dxa"/>
          </w:tcPr>
          <w:p w14:paraId="7DF928B4" w14:textId="2B9FE54D" w:rsidR="00DB6B68" w:rsidRPr="00DB6B68" w:rsidRDefault="00DB6B68" w:rsidP="00D3784A">
            <w:r>
              <w:lastRenderedPageBreak/>
              <w:t>Comments</w:t>
            </w:r>
          </w:p>
        </w:tc>
      </w:tr>
      <w:tr w:rsidR="00DB6B68" w14:paraId="3FA94AC2" w14:textId="77777777" w:rsidTr="00DB6B68">
        <w:trPr>
          <w:trHeight w:val="2099"/>
        </w:trPr>
        <w:tc>
          <w:tcPr>
            <w:tcW w:w="9639" w:type="dxa"/>
          </w:tcPr>
          <w:p w14:paraId="1B9F0C58" w14:textId="77777777" w:rsidR="00DB6B68" w:rsidRDefault="00DB6B68" w:rsidP="00D3784A"/>
        </w:tc>
      </w:tr>
    </w:tbl>
    <w:p w14:paraId="13571618" w14:textId="77777777" w:rsidR="00DB6B68" w:rsidRPr="00DB6B68" w:rsidRDefault="00DB6B68" w:rsidP="00DB6B68">
      <w:pPr>
        <w:pStyle w:val="normalafterlisttable"/>
        <w:rPr>
          <w:rStyle w:val="bold"/>
        </w:rPr>
      </w:pPr>
      <w:r w:rsidRPr="00DB6B68">
        <w:rPr>
          <w:rStyle w:val="bold"/>
        </w:rPr>
        <w:t>Trainer acknowledgement</w:t>
      </w:r>
    </w:p>
    <w:p w14:paraId="4216B89E" w14:textId="11582D8B" w:rsidR="00DB6B68" w:rsidRPr="003C2B3F" w:rsidRDefault="00DB6B68" w:rsidP="003C2B3F">
      <w:r w:rsidRPr="003C2B3F">
        <w:t>Completed</w:t>
      </w:r>
      <w:r>
        <w:t>:</w:t>
      </w:r>
      <w:r w:rsidR="00D70854">
        <w:t xml:space="preserve"> </w:t>
      </w:r>
      <w:sdt>
        <w:sdtPr>
          <w:id w:val="640853895"/>
          <w14:checkbox>
            <w14:checked w14:val="0"/>
            <w14:checkedState w14:val="2612" w14:font="MS Gothic"/>
            <w14:uncheckedState w14:val="2610" w14:font="MS Gothic"/>
          </w14:checkbox>
        </w:sdtPr>
        <w:sdtEndPr/>
        <w:sdtContent>
          <w:r w:rsidR="001C3B19">
            <w:rPr>
              <w:rFonts w:ascii="MS Gothic" w:eastAsia="MS Gothic" w:hAnsi="MS Gothic" w:hint="eastAsia"/>
            </w:rPr>
            <w:t>☐</w:t>
          </w:r>
        </w:sdtContent>
      </w:sdt>
      <w:r w:rsidR="00430009">
        <w:t xml:space="preserve"> </w:t>
      </w:r>
      <w:r w:rsidR="00430009" w:rsidRPr="00F86B35">
        <w:t>Yes</w:t>
      </w:r>
      <w:r w:rsidR="00430009">
        <w:tab/>
      </w:r>
      <w:sdt>
        <w:sdtPr>
          <w:id w:val="1109778886"/>
          <w14:checkbox>
            <w14:checked w14:val="0"/>
            <w14:checkedState w14:val="2612" w14:font="MS Gothic"/>
            <w14:uncheckedState w14:val="2610" w14:font="MS Gothic"/>
          </w14:checkbox>
        </w:sdtPr>
        <w:sdtEndPr/>
        <w:sdtContent>
          <w:r w:rsidR="00430009" w:rsidRPr="00F86B35">
            <w:rPr>
              <w:rFonts w:ascii="Segoe UI Symbol" w:hAnsi="Segoe UI Symbol" w:cs="Segoe UI Symbol"/>
            </w:rPr>
            <w:t>☐</w:t>
          </w:r>
        </w:sdtContent>
      </w:sdt>
      <w:r w:rsidR="00430009" w:rsidRPr="00F86B35">
        <w:t xml:space="preserve"> No</w:t>
      </w:r>
      <w:r w:rsidR="00430009" w:rsidRPr="00916430">
        <w:t xml:space="preserve"> </w:t>
      </w:r>
    </w:p>
    <w:p w14:paraId="72D60C8B" w14:textId="5A9C5481" w:rsidR="00DB6B68" w:rsidRPr="003C2B3F" w:rsidRDefault="00DB6B68" w:rsidP="00DB6B68">
      <w:pPr>
        <w:pStyle w:val="normalafterlisttable"/>
      </w:pPr>
      <w:r w:rsidRPr="00916430">
        <w:t>Crew member signature:</w:t>
      </w:r>
      <w:r>
        <w:tab/>
      </w:r>
      <w:r>
        <w:tab/>
      </w:r>
      <w:r w:rsidR="00D70854">
        <w:tab/>
      </w:r>
      <w:r w:rsidRPr="00916430">
        <w:t>Date:</w:t>
      </w:r>
      <w:r>
        <w:t xml:space="preserve"> </w:t>
      </w:r>
    </w:p>
    <w:p w14:paraId="497D5399" w14:textId="51407E59" w:rsidR="00DB6B68" w:rsidRPr="003C2B3F" w:rsidRDefault="00DB6B68" w:rsidP="00DB6B68">
      <w:pPr>
        <w:pStyle w:val="normalafterlisttable"/>
      </w:pPr>
      <w:r w:rsidRPr="00916430">
        <w:t>Trainer signature:</w:t>
      </w:r>
      <w:r>
        <w:tab/>
      </w:r>
      <w:r>
        <w:tab/>
      </w:r>
      <w:r>
        <w:tab/>
      </w:r>
      <w:r w:rsidR="00D70854">
        <w:tab/>
      </w:r>
      <w:r w:rsidRPr="00916430">
        <w:t>Date:</w:t>
      </w:r>
      <w:r>
        <w:t xml:space="preserve"> </w:t>
      </w:r>
    </w:p>
    <w:p w14:paraId="0DCCC395" w14:textId="77777777" w:rsidR="003C2B3F" w:rsidRPr="003C2B3F" w:rsidRDefault="003C2B3F" w:rsidP="003C2B3F">
      <w:bookmarkStart w:id="107" w:name="_Toc131591619"/>
      <w:r w:rsidRPr="003C2B3F">
        <w:br w:type="page"/>
      </w:r>
    </w:p>
    <w:p w14:paraId="0377EBF2" w14:textId="77777777" w:rsidR="003C2B3F" w:rsidRDefault="003C2B3F" w:rsidP="00DB6B68">
      <w:pPr>
        <w:pStyle w:val="Caption"/>
      </w:pPr>
      <w:r w:rsidRPr="003C2B3F">
        <w:lastRenderedPageBreak/>
        <w:t>Form TC02B – General emergency check of competency</w:t>
      </w:r>
      <w:bookmarkEnd w:id="107"/>
      <w:r w:rsidRPr="003C2B3F">
        <w:t xml:space="preserve"> report</w:t>
      </w:r>
    </w:p>
    <w:p w14:paraId="199BA5CA" w14:textId="77777777" w:rsidR="00DB6B68" w:rsidRPr="00DB6B68" w:rsidRDefault="00DB6B68" w:rsidP="00DB6B68">
      <w:pPr>
        <w:pStyle w:val="normalafterlisttable"/>
        <w:rPr>
          <w:rStyle w:val="bold"/>
        </w:rPr>
      </w:pPr>
      <w:r w:rsidRPr="00DB6B68">
        <w:rPr>
          <w:rStyle w:val="bold"/>
        </w:rPr>
        <w:t>Details</w:t>
      </w:r>
    </w:p>
    <w:p w14:paraId="03340387" w14:textId="70FBC28A" w:rsidR="00DB6B68" w:rsidRPr="003C2B3F" w:rsidRDefault="00DB6B68" w:rsidP="00DB6B68">
      <w:r w:rsidRPr="00916430">
        <w:t>Crew member name:</w:t>
      </w:r>
      <w:r>
        <w:tab/>
      </w:r>
      <w:r>
        <w:tab/>
      </w:r>
      <w:r w:rsidR="00D70854">
        <w:tab/>
      </w:r>
      <w:r w:rsidR="00D70854">
        <w:tab/>
      </w:r>
      <w:r w:rsidRPr="00916430">
        <w:t>ARN:</w:t>
      </w:r>
    </w:p>
    <w:p w14:paraId="7D77F24C" w14:textId="77777777" w:rsidR="00DB6B68" w:rsidRDefault="00DB6B68" w:rsidP="00DB6B68">
      <w:pPr>
        <w:pStyle w:val="normalafterlisttable"/>
      </w:pPr>
      <w:r w:rsidRPr="00916430">
        <w:t>Crew position:</w:t>
      </w:r>
    </w:p>
    <w:p w14:paraId="7D974229" w14:textId="77777777" w:rsidR="00DB6B68" w:rsidRPr="003C2B3F" w:rsidRDefault="00DB6B68" w:rsidP="00DB6B68">
      <w:r w:rsidRPr="003C2B3F">
        <w:rPr>
          <w:rFonts w:ascii="Segoe UI Symbol" w:hAnsi="Segoe UI Symbol" w:cs="Segoe UI Symbol"/>
        </w:rPr>
        <w:t>☐</w:t>
      </w:r>
      <w:r w:rsidRPr="003C2B3F">
        <w:t xml:space="preserve"> Flight crew member</w:t>
      </w:r>
      <w:r>
        <w:tab/>
      </w:r>
      <w:r>
        <w:tab/>
      </w:r>
      <w:r w:rsidRPr="003C2B3F">
        <w:rPr>
          <w:rFonts w:ascii="Segoe UI Symbol" w:hAnsi="Segoe UI Symbol" w:cs="Segoe UI Symbol"/>
        </w:rPr>
        <w:t>☐</w:t>
      </w:r>
      <w:r w:rsidRPr="003C2B3F">
        <w:t xml:space="preserve"> Air crew member</w:t>
      </w:r>
      <w:r>
        <w:tab/>
      </w:r>
      <w:r>
        <w:tab/>
      </w:r>
      <w:r w:rsidRPr="003C2B3F">
        <w:rPr>
          <w:rFonts w:ascii="Segoe UI Symbol" w:hAnsi="Segoe UI Symbol" w:cs="Segoe UI Symbol"/>
        </w:rPr>
        <w:t>☐</w:t>
      </w:r>
      <w:r w:rsidRPr="003C2B3F">
        <w:t xml:space="preserve"> Medical transport specialist </w:t>
      </w:r>
    </w:p>
    <w:p w14:paraId="2ED21176" w14:textId="4015A3B1" w:rsidR="00DB6B68" w:rsidRPr="003C2B3F" w:rsidRDefault="00DB6B68" w:rsidP="00DB6B68">
      <w:pPr>
        <w:pStyle w:val="normalafterlisttable"/>
      </w:pPr>
      <w:r>
        <w:t>Checker</w:t>
      </w:r>
      <w:r w:rsidRPr="00916430">
        <w:t xml:space="preserve"> name:</w:t>
      </w:r>
      <w:r>
        <w:tab/>
      </w:r>
      <w:r>
        <w:tab/>
      </w:r>
      <w:r>
        <w:tab/>
      </w:r>
      <w:r w:rsidR="00D70854">
        <w:tab/>
      </w:r>
      <w:r w:rsidR="00D70854">
        <w:tab/>
      </w:r>
      <w:r>
        <w:t xml:space="preserve">Date of check: </w:t>
      </w:r>
    </w:p>
    <w:p w14:paraId="4BF4AB5E" w14:textId="77777777" w:rsidR="00DB6B68" w:rsidRPr="003C2B3F" w:rsidRDefault="00DB6B68" w:rsidP="00DB6B68">
      <w:pPr>
        <w:pStyle w:val="normalafterlisttable"/>
      </w:pPr>
      <w:r w:rsidRPr="00916430">
        <w:t>Aircraft type(s):</w:t>
      </w:r>
    </w:p>
    <w:p w14:paraId="045F0447" w14:textId="77777777" w:rsidR="00DB6B68" w:rsidRPr="003C2B3F" w:rsidRDefault="00DB6B68" w:rsidP="00DB6B68">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3C2B3F" w:rsidRPr="00DB6B68" w14:paraId="7124AE0C" w14:textId="77777777" w:rsidTr="00DB6B68">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2D4E3E5A" w14:textId="1084722A" w:rsidR="003C2B3F" w:rsidRPr="00DB6B68" w:rsidRDefault="003C2B3F" w:rsidP="00DB6B68">
            <w:r w:rsidRPr="00DB6B68">
              <w:t>Check items</w:t>
            </w:r>
          </w:p>
        </w:tc>
        <w:tc>
          <w:tcPr>
            <w:tcW w:w="1621" w:type="dxa"/>
          </w:tcPr>
          <w:p w14:paraId="2DBAC502" w14:textId="77777777" w:rsidR="003C2B3F" w:rsidRPr="00DB6B68" w:rsidRDefault="003C2B3F" w:rsidP="00DB6B68">
            <w:r w:rsidRPr="00DB6B68">
              <w:t>C / NYC / NA</w:t>
            </w:r>
          </w:p>
        </w:tc>
      </w:tr>
      <w:tr w:rsidR="00DB6B68" w:rsidRPr="00DB6B68" w14:paraId="5C6F32AE" w14:textId="77777777" w:rsidTr="00DB6B68">
        <w:trPr>
          <w:trHeight w:val="25"/>
        </w:trPr>
        <w:tc>
          <w:tcPr>
            <w:tcW w:w="7792" w:type="dxa"/>
            <w:tcBorders>
              <w:right w:val="nil"/>
            </w:tcBorders>
          </w:tcPr>
          <w:p w14:paraId="393F494D" w14:textId="77777777" w:rsidR="00DB6B68" w:rsidRPr="00DB6B68" w:rsidRDefault="00DB6B68" w:rsidP="00DB6B68">
            <w:pPr>
              <w:pStyle w:val="Tabletext"/>
              <w:rPr>
                <w:rStyle w:val="bold"/>
              </w:rPr>
            </w:pPr>
            <w:r w:rsidRPr="00DB6B68">
              <w:rPr>
                <w:rStyle w:val="bold"/>
              </w:rPr>
              <w:t xml:space="preserve">General emergency &amp; survival procedures </w:t>
            </w:r>
          </w:p>
        </w:tc>
        <w:tc>
          <w:tcPr>
            <w:tcW w:w="1621" w:type="dxa"/>
            <w:tcBorders>
              <w:left w:val="nil"/>
            </w:tcBorders>
          </w:tcPr>
          <w:p w14:paraId="2735F7C6" w14:textId="7D72D416" w:rsidR="00DB6B68" w:rsidRPr="00DB6B68" w:rsidRDefault="00DB6B68" w:rsidP="00DB6B68">
            <w:pPr>
              <w:pStyle w:val="Tabletext"/>
              <w:rPr>
                <w:rStyle w:val="bold"/>
              </w:rPr>
            </w:pPr>
          </w:p>
        </w:tc>
      </w:tr>
      <w:tr w:rsidR="003C2B3F" w:rsidRPr="00916430" w14:paraId="41478154" w14:textId="77777777" w:rsidTr="00DB6B68">
        <w:trPr>
          <w:trHeight w:val="25"/>
        </w:trPr>
        <w:tc>
          <w:tcPr>
            <w:tcW w:w="7792" w:type="dxa"/>
          </w:tcPr>
          <w:p w14:paraId="30F82F8E" w14:textId="77777777" w:rsidR="003C2B3F" w:rsidRPr="003C2B3F" w:rsidRDefault="003C2B3F" w:rsidP="00DB6B68">
            <w:pPr>
              <w:pStyle w:val="Tablebullet"/>
            </w:pPr>
            <w:r w:rsidRPr="00916430">
              <w:t>survival techniques</w:t>
            </w:r>
          </w:p>
        </w:tc>
        <w:tc>
          <w:tcPr>
            <w:tcW w:w="1621" w:type="dxa"/>
          </w:tcPr>
          <w:p w14:paraId="3C45151B" w14:textId="77777777" w:rsidR="003C2B3F" w:rsidRPr="00916430" w:rsidRDefault="003C2B3F" w:rsidP="00DB6B68">
            <w:pPr>
              <w:pStyle w:val="Tabletext"/>
            </w:pPr>
          </w:p>
        </w:tc>
      </w:tr>
      <w:tr w:rsidR="003C2B3F" w:rsidRPr="00916430" w14:paraId="566C4E98" w14:textId="77777777" w:rsidTr="00DB6B68">
        <w:trPr>
          <w:trHeight w:val="25"/>
        </w:trPr>
        <w:tc>
          <w:tcPr>
            <w:tcW w:w="7792" w:type="dxa"/>
            <w:tcBorders>
              <w:bottom w:val="single" w:sz="4" w:space="0" w:color="0080A2"/>
            </w:tcBorders>
          </w:tcPr>
          <w:p w14:paraId="6F394928" w14:textId="77777777" w:rsidR="003C2B3F" w:rsidRPr="003C2B3F" w:rsidRDefault="003C2B3F" w:rsidP="00DB6B68">
            <w:pPr>
              <w:pStyle w:val="Tablebullet"/>
            </w:pPr>
            <w:r w:rsidRPr="00916430">
              <w:t xml:space="preserve">survival procedures on land &amp; water </w:t>
            </w:r>
          </w:p>
        </w:tc>
        <w:tc>
          <w:tcPr>
            <w:tcW w:w="1621" w:type="dxa"/>
          </w:tcPr>
          <w:p w14:paraId="03B874FA" w14:textId="77777777" w:rsidR="003C2B3F" w:rsidRPr="00916430" w:rsidRDefault="003C2B3F" w:rsidP="00DB6B68">
            <w:pPr>
              <w:pStyle w:val="Tabletext"/>
            </w:pPr>
          </w:p>
        </w:tc>
      </w:tr>
      <w:tr w:rsidR="00DB6B68" w:rsidRPr="00DB6B68" w14:paraId="4679CA1C" w14:textId="77777777" w:rsidTr="00DB6B68">
        <w:trPr>
          <w:trHeight w:val="25"/>
        </w:trPr>
        <w:tc>
          <w:tcPr>
            <w:tcW w:w="7792" w:type="dxa"/>
            <w:tcBorders>
              <w:right w:val="nil"/>
            </w:tcBorders>
          </w:tcPr>
          <w:p w14:paraId="2579841B" w14:textId="77777777" w:rsidR="00DB6B68" w:rsidRPr="00DB6B68" w:rsidRDefault="00DB6B68" w:rsidP="00DB6B68">
            <w:pPr>
              <w:pStyle w:val="Tabletext"/>
              <w:rPr>
                <w:rStyle w:val="bold"/>
              </w:rPr>
            </w:pPr>
            <w:r w:rsidRPr="00DB6B68">
              <w:rPr>
                <w:rStyle w:val="bold"/>
              </w:rPr>
              <w:t>Aerodrome &amp; aircraft security procedures</w:t>
            </w:r>
          </w:p>
        </w:tc>
        <w:tc>
          <w:tcPr>
            <w:tcW w:w="1621" w:type="dxa"/>
            <w:tcBorders>
              <w:left w:val="nil"/>
            </w:tcBorders>
          </w:tcPr>
          <w:p w14:paraId="14100AC4" w14:textId="2C326C82" w:rsidR="00DB6B68" w:rsidRPr="00DB6B68" w:rsidRDefault="00DB6B68" w:rsidP="00DB6B68">
            <w:pPr>
              <w:pStyle w:val="Tabletext"/>
              <w:rPr>
                <w:rStyle w:val="bold"/>
              </w:rPr>
            </w:pPr>
          </w:p>
        </w:tc>
      </w:tr>
      <w:tr w:rsidR="003C2B3F" w:rsidRPr="00916430" w14:paraId="0E614CFE" w14:textId="77777777" w:rsidTr="00DB6B68">
        <w:trPr>
          <w:trHeight w:val="25"/>
        </w:trPr>
        <w:tc>
          <w:tcPr>
            <w:tcW w:w="7792" w:type="dxa"/>
          </w:tcPr>
          <w:p w14:paraId="494B63E5" w14:textId="77777777" w:rsidR="003C2B3F" w:rsidRPr="003C2B3F" w:rsidRDefault="003C2B3F" w:rsidP="00DB6B68">
            <w:pPr>
              <w:pStyle w:val="Tablebullet"/>
            </w:pPr>
            <w:r w:rsidRPr="00916430">
              <w:t>aerodrome security procedures</w:t>
            </w:r>
          </w:p>
        </w:tc>
        <w:tc>
          <w:tcPr>
            <w:tcW w:w="1621" w:type="dxa"/>
          </w:tcPr>
          <w:p w14:paraId="6C442C38" w14:textId="77777777" w:rsidR="003C2B3F" w:rsidRPr="00916430" w:rsidRDefault="003C2B3F" w:rsidP="00DB6B68">
            <w:pPr>
              <w:pStyle w:val="Tabletext"/>
            </w:pPr>
          </w:p>
        </w:tc>
      </w:tr>
      <w:tr w:rsidR="003C2B3F" w:rsidRPr="00916430" w14:paraId="54A48D31" w14:textId="77777777" w:rsidTr="00DB6B68">
        <w:trPr>
          <w:trHeight w:val="25"/>
        </w:trPr>
        <w:tc>
          <w:tcPr>
            <w:tcW w:w="7792" w:type="dxa"/>
          </w:tcPr>
          <w:p w14:paraId="45D36E6F" w14:textId="77777777" w:rsidR="003C2B3F" w:rsidRPr="003C2B3F" w:rsidRDefault="003C2B3F" w:rsidP="00DB6B68">
            <w:pPr>
              <w:pStyle w:val="Tablebullet"/>
            </w:pPr>
            <w:r w:rsidRPr="00916430">
              <w:t>aircraft security checks</w:t>
            </w:r>
          </w:p>
        </w:tc>
        <w:tc>
          <w:tcPr>
            <w:tcW w:w="1621" w:type="dxa"/>
          </w:tcPr>
          <w:p w14:paraId="5B408113" w14:textId="77777777" w:rsidR="003C2B3F" w:rsidRPr="00916430" w:rsidRDefault="003C2B3F" w:rsidP="00DB6B68">
            <w:pPr>
              <w:pStyle w:val="Tabletext"/>
            </w:pPr>
          </w:p>
        </w:tc>
      </w:tr>
      <w:tr w:rsidR="003C2B3F" w:rsidRPr="00916430" w14:paraId="7F27D36A" w14:textId="77777777" w:rsidTr="00DB6B68">
        <w:trPr>
          <w:trHeight w:val="25"/>
        </w:trPr>
        <w:tc>
          <w:tcPr>
            <w:tcW w:w="7792" w:type="dxa"/>
            <w:tcBorders>
              <w:bottom w:val="single" w:sz="4" w:space="0" w:color="0080A2"/>
            </w:tcBorders>
          </w:tcPr>
          <w:p w14:paraId="47C98218" w14:textId="77777777" w:rsidR="003C2B3F" w:rsidRPr="003C2B3F" w:rsidRDefault="003C2B3F" w:rsidP="00DB6B68">
            <w:pPr>
              <w:pStyle w:val="Tablebullet"/>
            </w:pPr>
            <w:r w:rsidRPr="00916430">
              <w:t>aircraft security procedures</w:t>
            </w:r>
          </w:p>
        </w:tc>
        <w:tc>
          <w:tcPr>
            <w:tcW w:w="1621" w:type="dxa"/>
          </w:tcPr>
          <w:p w14:paraId="18909EC6" w14:textId="77777777" w:rsidR="003C2B3F" w:rsidRPr="00916430" w:rsidRDefault="003C2B3F" w:rsidP="00DB6B68">
            <w:pPr>
              <w:pStyle w:val="Tabletext"/>
            </w:pPr>
          </w:p>
        </w:tc>
      </w:tr>
      <w:tr w:rsidR="00DB6B68" w:rsidRPr="00DB6B68" w14:paraId="66D3AD28" w14:textId="77777777" w:rsidTr="00DB6B68">
        <w:trPr>
          <w:trHeight w:val="25"/>
        </w:trPr>
        <w:tc>
          <w:tcPr>
            <w:tcW w:w="7792" w:type="dxa"/>
            <w:tcBorders>
              <w:right w:val="nil"/>
            </w:tcBorders>
          </w:tcPr>
          <w:p w14:paraId="16829D3B" w14:textId="77777777" w:rsidR="00DB6B68" w:rsidRPr="00DB6B68" w:rsidRDefault="00DB6B68" w:rsidP="00DB6B68">
            <w:pPr>
              <w:pStyle w:val="Tabletext"/>
              <w:rPr>
                <w:rStyle w:val="bold"/>
              </w:rPr>
            </w:pPr>
            <w:r w:rsidRPr="00DB6B68">
              <w:rPr>
                <w:rStyle w:val="bold"/>
              </w:rPr>
              <w:t>Safety &amp; emergency equipment: location, access, use</w:t>
            </w:r>
          </w:p>
        </w:tc>
        <w:tc>
          <w:tcPr>
            <w:tcW w:w="1621" w:type="dxa"/>
            <w:tcBorders>
              <w:left w:val="nil"/>
            </w:tcBorders>
          </w:tcPr>
          <w:p w14:paraId="35E68045" w14:textId="1D56658D" w:rsidR="00DB6B68" w:rsidRPr="00DB6B68" w:rsidRDefault="00DB6B68" w:rsidP="00DB6B68">
            <w:pPr>
              <w:pStyle w:val="Tabletext"/>
              <w:rPr>
                <w:rStyle w:val="bold"/>
              </w:rPr>
            </w:pPr>
          </w:p>
        </w:tc>
      </w:tr>
      <w:tr w:rsidR="003C2B3F" w:rsidRPr="00916430" w14:paraId="44D545FE" w14:textId="77777777" w:rsidTr="00DB6B68">
        <w:trPr>
          <w:trHeight w:val="25"/>
        </w:trPr>
        <w:tc>
          <w:tcPr>
            <w:tcW w:w="7792" w:type="dxa"/>
          </w:tcPr>
          <w:p w14:paraId="61A6CC6B" w14:textId="77777777" w:rsidR="003C2B3F" w:rsidRPr="003C2B3F" w:rsidRDefault="003C2B3F" w:rsidP="00DB6B68">
            <w:pPr>
              <w:pStyle w:val="Tablebullet"/>
            </w:pPr>
            <w:r w:rsidRPr="00916430">
              <w:t>survival kits</w:t>
            </w:r>
          </w:p>
        </w:tc>
        <w:tc>
          <w:tcPr>
            <w:tcW w:w="1621" w:type="dxa"/>
          </w:tcPr>
          <w:p w14:paraId="56FD0C7F" w14:textId="77777777" w:rsidR="003C2B3F" w:rsidRPr="00916430" w:rsidRDefault="003C2B3F" w:rsidP="00DB6B68">
            <w:pPr>
              <w:pStyle w:val="Tabletext"/>
            </w:pPr>
          </w:p>
        </w:tc>
      </w:tr>
      <w:tr w:rsidR="003C2B3F" w:rsidRPr="00916430" w14:paraId="74B6472D" w14:textId="77777777" w:rsidTr="00DB6B68">
        <w:trPr>
          <w:trHeight w:val="25"/>
        </w:trPr>
        <w:tc>
          <w:tcPr>
            <w:tcW w:w="7792" w:type="dxa"/>
          </w:tcPr>
          <w:p w14:paraId="44EB03A8" w14:textId="77777777" w:rsidR="003C2B3F" w:rsidRPr="003C2B3F" w:rsidRDefault="003C2B3F" w:rsidP="00DB6B68">
            <w:pPr>
              <w:pStyle w:val="Tablebullet"/>
            </w:pPr>
            <w:r w:rsidRPr="00916430">
              <w:t>first aid kits</w:t>
            </w:r>
          </w:p>
        </w:tc>
        <w:tc>
          <w:tcPr>
            <w:tcW w:w="1621" w:type="dxa"/>
          </w:tcPr>
          <w:p w14:paraId="06F80A78" w14:textId="77777777" w:rsidR="003C2B3F" w:rsidRPr="00916430" w:rsidRDefault="003C2B3F" w:rsidP="00DB6B68">
            <w:pPr>
              <w:pStyle w:val="Tabletext"/>
            </w:pPr>
          </w:p>
        </w:tc>
      </w:tr>
      <w:tr w:rsidR="003C2B3F" w:rsidRPr="00916430" w14:paraId="039545EF" w14:textId="77777777" w:rsidTr="00DB6B68">
        <w:trPr>
          <w:trHeight w:val="25"/>
        </w:trPr>
        <w:tc>
          <w:tcPr>
            <w:tcW w:w="7792" w:type="dxa"/>
          </w:tcPr>
          <w:p w14:paraId="0FD58249" w14:textId="77777777" w:rsidR="003C2B3F" w:rsidRPr="003C2B3F" w:rsidRDefault="003C2B3F" w:rsidP="00DB6B68">
            <w:pPr>
              <w:pStyle w:val="Tablebullet"/>
            </w:pPr>
            <w:r w:rsidRPr="00916430">
              <w:t>fire extinguishers</w:t>
            </w:r>
          </w:p>
        </w:tc>
        <w:tc>
          <w:tcPr>
            <w:tcW w:w="1621" w:type="dxa"/>
          </w:tcPr>
          <w:p w14:paraId="0CF3E498" w14:textId="77777777" w:rsidR="003C2B3F" w:rsidRPr="00916430" w:rsidRDefault="003C2B3F" w:rsidP="00DB6B68">
            <w:pPr>
              <w:pStyle w:val="Tabletext"/>
            </w:pPr>
          </w:p>
        </w:tc>
      </w:tr>
      <w:tr w:rsidR="003C2B3F" w:rsidRPr="00916430" w14:paraId="40682D5A" w14:textId="77777777" w:rsidTr="00DB6B68">
        <w:trPr>
          <w:trHeight w:val="25"/>
        </w:trPr>
        <w:tc>
          <w:tcPr>
            <w:tcW w:w="7792" w:type="dxa"/>
          </w:tcPr>
          <w:p w14:paraId="10A88378" w14:textId="77777777" w:rsidR="003C2B3F" w:rsidRPr="003C2B3F" w:rsidRDefault="003C2B3F" w:rsidP="00DB6B68">
            <w:pPr>
              <w:pStyle w:val="Tablebullet"/>
            </w:pPr>
            <w:r w:rsidRPr="00916430">
              <w:t>life jackets</w:t>
            </w:r>
          </w:p>
        </w:tc>
        <w:tc>
          <w:tcPr>
            <w:tcW w:w="1621" w:type="dxa"/>
          </w:tcPr>
          <w:p w14:paraId="2BC85B6D" w14:textId="77777777" w:rsidR="003C2B3F" w:rsidRPr="00916430" w:rsidRDefault="003C2B3F" w:rsidP="00DB6B68">
            <w:pPr>
              <w:pStyle w:val="Tabletext"/>
            </w:pPr>
          </w:p>
        </w:tc>
      </w:tr>
      <w:tr w:rsidR="003C2B3F" w:rsidRPr="00916430" w14:paraId="4F5685A2" w14:textId="77777777" w:rsidTr="00DB6B68">
        <w:trPr>
          <w:trHeight w:val="25"/>
        </w:trPr>
        <w:tc>
          <w:tcPr>
            <w:tcW w:w="7792" w:type="dxa"/>
          </w:tcPr>
          <w:p w14:paraId="77A0BDD8" w14:textId="77777777" w:rsidR="003C2B3F" w:rsidRPr="003C2B3F" w:rsidRDefault="003C2B3F" w:rsidP="00DB6B68">
            <w:pPr>
              <w:pStyle w:val="Tablebullet"/>
            </w:pPr>
            <w:r w:rsidRPr="00916430">
              <w:t>life rafts</w:t>
            </w:r>
          </w:p>
        </w:tc>
        <w:tc>
          <w:tcPr>
            <w:tcW w:w="1621" w:type="dxa"/>
          </w:tcPr>
          <w:p w14:paraId="6C9FF3BD" w14:textId="77777777" w:rsidR="003C2B3F" w:rsidRPr="00916430" w:rsidRDefault="003C2B3F" w:rsidP="00DB6B68">
            <w:pPr>
              <w:pStyle w:val="Tabletext"/>
            </w:pPr>
          </w:p>
        </w:tc>
      </w:tr>
      <w:tr w:rsidR="003C2B3F" w:rsidRPr="00DB6B68" w14:paraId="2C03B810" w14:textId="77777777" w:rsidTr="00DB6B68">
        <w:trPr>
          <w:trHeight w:val="25"/>
        </w:trPr>
        <w:tc>
          <w:tcPr>
            <w:tcW w:w="7792" w:type="dxa"/>
          </w:tcPr>
          <w:p w14:paraId="455167F3" w14:textId="77777777" w:rsidR="003C2B3F" w:rsidRPr="00DB6B68" w:rsidRDefault="003C2B3F" w:rsidP="00DB6B68">
            <w:pPr>
              <w:pStyle w:val="Tablebullet"/>
            </w:pPr>
            <w:r w:rsidRPr="00DB6B68">
              <w:t>EBS</w:t>
            </w:r>
          </w:p>
        </w:tc>
        <w:tc>
          <w:tcPr>
            <w:tcW w:w="1621" w:type="dxa"/>
          </w:tcPr>
          <w:p w14:paraId="5F0DB5C9" w14:textId="77777777" w:rsidR="003C2B3F" w:rsidRPr="00DB6B68" w:rsidRDefault="003C2B3F" w:rsidP="00DB6B68"/>
        </w:tc>
      </w:tr>
      <w:tr w:rsidR="003C2B3F" w:rsidRPr="00916430" w14:paraId="4CA03808" w14:textId="77777777" w:rsidTr="00DB6B68">
        <w:trPr>
          <w:trHeight w:val="25"/>
        </w:trPr>
        <w:tc>
          <w:tcPr>
            <w:tcW w:w="7792" w:type="dxa"/>
            <w:tcBorders>
              <w:bottom w:val="single" w:sz="4" w:space="0" w:color="0080A2"/>
            </w:tcBorders>
          </w:tcPr>
          <w:p w14:paraId="25B901B3" w14:textId="77777777" w:rsidR="003C2B3F" w:rsidRPr="003C2B3F" w:rsidRDefault="003C2B3F" w:rsidP="00DB6B68">
            <w:pPr>
              <w:pStyle w:val="Tablebullet"/>
            </w:pPr>
            <w:r w:rsidRPr="00916430">
              <w:t>emergency exits</w:t>
            </w:r>
          </w:p>
        </w:tc>
        <w:tc>
          <w:tcPr>
            <w:tcW w:w="1621" w:type="dxa"/>
          </w:tcPr>
          <w:p w14:paraId="4582F93B" w14:textId="77777777" w:rsidR="003C2B3F" w:rsidRPr="00916430" w:rsidRDefault="003C2B3F" w:rsidP="00DB6B68">
            <w:pPr>
              <w:pStyle w:val="Tabletext"/>
            </w:pPr>
          </w:p>
        </w:tc>
      </w:tr>
      <w:tr w:rsidR="00DB6B68" w:rsidRPr="00DB6B68" w14:paraId="3F3E4FEC" w14:textId="77777777" w:rsidTr="00DB6B68">
        <w:trPr>
          <w:trHeight w:val="25"/>
        </w:trPr>
        <w:tc>
          <w:tcPr>
            <w:tcW w:w="7792" w:type="dxa"/>
            <w:tcBorders>
              <w:right w:val="nil"/>
            </w:tcBorders>
          </w:tcPr>
          <w:p w14:paraId="120CADE9" w14:textId="77777777" w:rsidR="00DB6B68" w:rsidRPr="00DB6B68" w:rsidRDefault="00DB6B68" w:rsidP="00DB6B68">
            <w:pPr>
              <w:pStyle w:val="Tabletext"/>
              <w:rPr>
                <w:rStyle w:val="bold"/>
              </w:rPr>
            </w:pPr>
            <w:r w:rsidRPr="00DB6B68">
              <w:rPr>
                <w:rStyle w:val="bold"/>
              </w:rPr>
              <w:t>Life jackets or life rafts carried</w:t>
            </w:r>
          </w:p>
        </w:tc>
        <w:tc>
          <w:tcPr>
            <w:tcW w:w="1621" w:type="dxa"/>
            <w:tcBorders>
              <w:left w:val="nil"/>
            </w:tcBorders>
          </w:tcPr>
          <w:p w14:paraId="39925E74" w14:textId="430781D5" w:rsidR="00DB6B68" w:rsidRPr="00DB6B68" w:rsidRDefault="00DB6B68" w:rsidP="00DB6B68">
            <w:pPr>
              <w:pStyle w:val="Tabletext"/>
              <w:rPr>
                <w:rStyle w:val="bold"/>
              </w:rPr>
            </w:pPr>
          </w:p>
        </w:tc>
      </w:tr>
      <w:tr w:rsidR="003C2B3F" w:rsidRPr="00916430" w14:paraId="39FABCA3" w14:textId="77777777" w:rsidTr="00DB6B68">
        <w:trPr>
          <w:trHeight w:val="25"/>
        </w:trPr>
        <w:tc>
          <w:tcPr>
            <w:tcW w:w="7792" w:type="dxa"/>
          </w:tcPr>
          <w:p w14:paraId="548CEB06" w14:textId="77777777" w:rsidR="003C2B3F" w:rsidRPr="003C2B3F" w:rsidRDefault="003C2B3F" w:rsidP="00DB6B68">
            <w:pPr>
              <w:pStyle w:val="Tablebullet"/>
            </w:pPr>
            <w:r w:rsidRPr="00916430">
              <w:t>ditching procedures</w:t>
            </w:r>
          </w:p>
        </w:tc>
        <w:tc>
          <w:tcPr>
            <w:tcW w:w="1621" w:type="dxa"/>
          </w:tcPr>
          <w:p w14:paraId="3D211A4C" w14:textId="77777777" w:rsidR="003C2B3F" w:rsidRPr="00916430" w:rsidRDefault="003C2B3F" w:rsidP="00DB6B68">
            <w:pPr>
              <w:pStyle w:val="Tabletext"/>
            </w:pPr>
          </w:p>
        </w:tc>
      </w:tr>
      <w:tr w:rsidR="003C2B3F" w:rsidRPr="00DB6B68" w14:paraId="1564A489" w14:textId="77777777" w:rsidTr="00DB6B68">
        <w:trPr>
          <w:trHeight w:val="25"/>
        </w:trPr>
        <w:tc>
          <w:tcPr>
            <w:tcW w:w="7792" w:type="dxa"/>
          </w:tcPr>
          <w:p w14:paraId="632389B0" w14:textId="77777777" w:rsidR="003C2B3F" w:rsidRPr="00DB6B68" w:rsidRDefault="003C2B3F" w:rsidP="00DB6B68">
            <w:pPr>
              <w:pStyle w:val="Tablebullet"/>
            </w:pPr>
            <w:r w:rsidRPr="00DB6B68">
              <w:t>HUET (rotorcraft)</w:t>
            </w:r>
          </w:p>
        </w:tc>
        <w:tc>
          <w:tcPr>
            <w:tcW w:w="1621" w:type="dxa"/>
          </w:tcPr>
          <w:p w14:paraId="656601EC" w14:textId="77777777" w:rsidR="003C2B3F" w:rsidRPr="00DB6B68" w:rsidRDefault="003C2B3F" w:rsidP="00DB6B68"/>
        </w:tc>
      </w:tr>
      <w:tr w:rsidR="003C2B3F" w:rsidRPr="00916430" w14:paraId="6CDEB5A8" w14:textId="77777777" w:rsidTr="00DB6B68">
        <w:trPr>
          <w:trHeight w:val="25"/>
        </w:trPr>
        <w:tc>
          <w:tcPr>
            <w:tcW w:w="7792" w:type="dxa"/>
          </w:tcPr>
          <w:p w14:paraId="5108E187" w14:textId="77777777" w:rsidR="003C2B3F" w:rsidRPr="003C2B3F" w:rsidRDefault="003C2B3F" w:rsidP="00DB6B68">
            <w:pPr>
              <w:pStyle w:val="Tablebullet"/>
            </w:pPr>
            <w:r w:rsidRPr="00916430">
              <w:t>in-water practical life jacket training</w:t>
            </w:r>
          </w:p>
        </w:tc>
        <w:tc>
          <w:tcPr>
            <w:tcW w:w="1621" w:type="dxa"/>
          </w:tcPr>
          <w:p w14:paraId="5CC0D600" w14:textId="77777777" w:rsidR="003C2B3F" w:rsidRPr="00916430" w:rsidRDefault="003C2B3F" w:rsidP="00DB6B68">
            <w:pPr>
              <w:pStyle w:val="Tabletext"/>
            </w:pPr>
          </w:p>
        </w:tc>
      </w:tr>
      <w:tr w:rsidR="003C2B3F" w:rsidRPr="00916430" w14:paraId="37FFDB80" w14:textId="77777777" w:rsidTr="00DB6B68">
        <w:trPr>
          <w:trHeight w:val="25"/>
        </w:trPr>
        <w:tc>
          <w:tcPr>
            <w:tcW w:w="7792" w:type="dxa"/>
          </w:tcPr>
          <w:p w14:paraId="36EBF14E" w14:textId="77777777" w:rsidR="003C2B3F" w:rsidRPr="003C2B3F" w:rsidRDefault="003C2B3F" w:rsidP="00DB6B68">
            <w:pPr>
              <w:pStyle w:val="Tablebullet"/>
            </w:pPr>
            <w:r w:rsidRPr="00916430">
              <w:t>in-water practical life raft training</w:t>
            </w:r>
          </w:p>
        </w:tc>
        <w:tc>
          <w:tcPr>
            <w:tcW w:w="1621" w:type="dxa"/>
          </w:tcPr>
          <w:p w14:paraId="1495202B" w14:textId="77777777" w:rsidR="003C2B3F" w:rsidRPr="00916430" w:rsidRDefault="003C2B3F" w:rsidP="00DB6B68">
            <w:pPr>
              <w:pStyle w:val="Tabletext"/>
            </w:pPr>
          </w:p>
        </w:tc>
      </w:tr>
    </w:tbl>
    <w:p w14:paraId="29E2EADB" w14:textId="77777777" w:rsidR="00DB6B68" w:rsidRDefault="00DB6B68"/>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DB6B68" w14:paraId="50CC690E" w14:textId="77777777" w:rsidTr="00D3784A">
        <w:trPr>
          <w:cnfStyle w:val="100000000000" w:firstRow="1" w:lastRow="0" w:firstColumn="0" w:lastColumn="0" w:oddVBand="0" w:evenVBand="0" w:oddHBand="0" w:evenHBand="0" w:firstRowFirstColumn="0" w:firstRowLastColumn="0" w:lastRowFirstColumn="0" w:lastRowLastColumn="0"/>
        </w:trPr>
        <w:tc>
          <w:tcPr>
            <w:tcW w:w="9639" w:type="dxa"/>
          </w:tcPr>
          <w:p w14:paraId="341CD2B6" w14:textId="77777777" w:rsidR="00DB6B68" w:rsidRPr="00DB6B68" w:rsidRDefault="00DB6B68" w:rsidP="00D3784A">
            <w:r>
              <w:lastRenderedPageBreak/>
              <w:t>Comments</w:t>
            </w:r>
          </w:p>
        </w:tc>
      </w:tr>
      <w:tr w:rsidR="00DB6B68" w14:paraId="5C0BA88C" w14:textId="77777777" w:rsidTr="00D3784A">
        <w:trPr>
          <w:trHeight w:val="2099"/>
        </w:trPr>
        <w:tc>
          <w:tcPr>
            <w:tcW w:w="9639" w:type="dxa"/>
          </w:tcPr>
          <w:p w14:paraId="4CE72F3A" w14:textId="77777777" w:rsidR="00DB6B68" w:rsidRDefault="00DB6B68" w:rsidP="00D3784A"/>
        </w:tc>
      </w:tr>
    </w:tbl>
    <w:p w14:paraId="464DF2F4" w14:textId="62AE2534" w:rsidR="00DB6B68" w:rsidRPr="00DB6B68" w:rsidRDefault="00DB6B68" w:rsidP="00DB6B68">
      <w:pPr>
        <w:pStyle w:val="normalafterlisttable"/>
        <w:rPr>
          <w:rStyle w:val="bold"/>
        </w:rPr>
      </w:pPr>
      <w:r>
        <w:rPr>
          <w:rStyle w:val="bold"/>
        </w:rPr>
        <w:t>Result</w:t>
      </w:r>
    </w:p>
    <w:p w14:paraId="64195118" w14:textId="44D7413C" w:rsidR="00DB6B68" w:rsidRDefault="0017464B" w:rsidP="00DB6B68">
      <w:sdt>
        <w:sdtPr>
          <w:id w:val="1520440080"/>
          <w14:checkbox>
            <w14:checked w14:val="0"/>
            <w14:checkedState w14:val="2612" w14:font="MS Gothic"/>
            <w14:uncheckedState w14:val="2610" w14:font="MS Gothic"/>
          </w14:checkbox>
        </w:sdtPr>
        <w:sdtEndPr/>
        <w:sdtContent>
          <w:r w:rsidR="00430009">
            <w:rPr>
              <w:rFonts w:ascii="MS Gothic" w:eastAsia="MS Gothic" w:hAnsi="MS Gothic" w:hint="eastAsia"/>
            </w:rPr>
            <w:t>☐</w:t>
          </w:r>
        </w:sdtContent>
      </w:sdt>
      <w:r w:rsidR="00430009">
        <w:t xml:space="preserve"> </w:t>
      </w:r>
      <w:r w:rsidR="00DB6B68">
        <w:t>Competent</w:t>
      </w:r>
    </w:p>
    <w:p w14:paraId="376E4A4A" w14:textId="019A5230" w:rsidR="00DB6B68" w:rsidRPr="003C2B3F" w:rsidRDefault="0017464B" w:rsidP="00DB6B68">
      <w:sdt>
        <w:sdtPr>
          <w:id w:val="554665056"/>
          <w14:checkbox>
            <w14:checked w14:val="0"/>
            <w14:checkedState w14:val="2612" w14:font="MS Gothic"/>
            <w14:uncheckedState w14:val="2610" w14:font="MS Gothic"/>
          </w14:checkbox>
        </w:sdtPr>
        <w:sdtEndPr/>
        <w:sdtContent>
          <w:r w:rsidR="00430009">
            <w:rPr>
              <w:rFonts w:ascii="MS Gothic" w:eastAsia="MS Gothic" w:hAnsi="MS Gothic" w:hint="eastAsia"/>
            </w:rPr>
            <w:t>☐</w:t>
          </w:r>
        </w:sdtContent>
      </w:sdt>
      <w:r w:rsidR="00430009">
        <w:t xml:space="preserve"> </w:t>
      </w:r>
      <w:r w:rsidR="00DB6B68">
        <w:t>Not yet competent</w:t>
      </w:r>
    </w:p>
    <w:p w14:paraId="1D24D5F2" w14:textId="52B56D3B" w:rsidR="00DB6B68" w:rsidRPr="003C2B3F" w:rsidRDefault="00DB6B68" w:rsidP="00DB6B68">
      <w:pPr>
        <w:pStyle w:val="normalafterlisttable"/>
      </w:pPr>
      <w:r>
        <w:t xml:space="preserve">Checker </w:t>
      </w:r>
      <w:r w:rsidRPr="00916430">
        <w:t>signature:</w:t>
      </w:r>
      <w:r>
        <w:tab/>
      </w:r>
      <w:r>
        <w:tab/>
      </w:r>
      <w:r>
        <w:tab/>
      </w:r>
      <w:r>
        <w:tab/>
      </w:r>
      <w:r w:rsidRPr="00916430">
        <w:t>Date:</w:t>
      </w:r>
      <w:r>
        <w:t xml:space="preserve"> </w:t>
      </w:r>
    </w:p>
    <w:p w14:paraId="29306F52" w14:textId="7F3BC128" w:rsidR="00DB6B68" w:rsidRPr="003C2B3F" w:rsidRDefault="00DB6B68" w:rsidP="00DB6B68">
      <w:pPr>
        <w:pStyle w:val="normalafterlisttable"/>
      </w:pPr>
      <w:r>
        <w:t xml:space="preserve">Crew member </w:t>
      </w:r>
      <w:r w:rsidRPr="00916430">
        <w:t>signature:</w:t>
      </w:r>
      <w:r>
        <w:tab/>
      </w:r>
      <w:r>
        <w:tab/>
      </w:r>
      <w:r>
        <w:tab/>
      </w:r>
      <w:r w:rsidRPr="00916430">
        <w:t>Date:</w:t>
      </w:r>
      <w:r>
        <w:t xml:space="preserve"> </w:t>
      </w:r>
    </w:p>
    <w:p w14:paraId="7F396E0A" w14:textId="77777777" w:rsidR="003C2B3F" w:rsidRPr="00916430" w:rsidRDefault="003C2B3F" w:rsidP="003C2B3F">
      <w:r w:rsidRPr="00916430">
        <w:br w:type="page"/>
      </w:r>
    </w:p>
    <w:p w14:paraId="593F7EE6" w14:textId="77777777" w:rsidR="003C2B3F" w:rsidRPr="00DB6B68" w:rsidRDefault="003C2B3F" w:rsidP="00DB6B68">
      <w:pPr>
        <w:pStyle w:val="Caption"/>
      </w:pPr>
      <w:bookmarkStart w:id="108" w:name="_Toc131591620"/>
      <w:r w:rsidRPr="00DB6B68">
        <w:lastRenderedPageBreak/>
        <w:t>Form TC03 – Conversion training course record</w:t>
      </w:r>
      <w:bookmarkEnd w:id="108"/>
    </w:p>
    <w:p w14:paraId="08578638" w14:textId="77777777" w:rsidR="00DB6B68" w:rsidRPr="00DB6B68" w:rsidRDefault="00DB6B68" w:rsidP="00DB6B68">
      <w:pPr>
        <w:pStyle w:val="normalafterlisttable"/>
        <w:rPr>
          <w:rStyle w:val="bold"/>
        </w:rPr>
      </w:pPr>
      <w:r w:rsidRPr="00DB6B68">
        <w:rPr>
          <w:rStyle w:val="bold"/>
        </w:rPr>
        <w:t>Details</w:t>
      </w:r>
    </w:p>
    <w:p w14:paraId="2D871626" w14:textId="1CBB5C78" w:rsidR="00DB6B68" w:rsidRPr="003C2B3F" w:rsidRDefault="00DB6B68" w:rsidP="003C2B3F">
      <w:r w:rsidRPr="00916430">
        <w:t>Flight crew name:</w:t>
      </w:r>
      <w:r>
        <w:tab/>
      </w:r>
      <w:r>
        <w:tab/>
      </w:r>
      <w:r>
        <w:tab/>
      </w:r>
      <w:r>
        <w:tab/>
      </w:r>
      <w:r w:rsidRPr="00916430">
        <w:t>ARN:</w:t>
      </w:r>
    </w:p>
    <w:p w14:paraId="765BB4F6" w14:textId="1FDBD100" w:rsidR="00DB6B68" w:rsidRPr="003C2B3F" w:rsidRDefault="00DB6B68" w:rsidP="003C2B3F">
      <w:r w:rsidRPr="00916430">
        <w:t>Trainer name:</w:t>
      </w:r>
      <w:r>
        <w:tab/>
      </w:r>
      <w:r>
        <w:tab/>
      </w:r>
      <w:r>
        <w:tab/>
      </w:r>
      <w:r>
        <w:tab/>
      </w:r>
      <w:r>
        <w:tab/>
      </w:r>
      <w:r w:rsidRPr="00916430">
        <w:t>Date of training:</w:t>
      </w:r>
      <w:r>
        <w:t xml:space="preserve"> </w:t>
      </w:r>
    </w:p>
    <w:p w14:paraId="517689D6" w14:textId="77777777" w:rsidR="00DB6B68" w:rsidRPr="003C2B3F" w:rsidRDefault="00DB6B68" w:rsidP="003C2B3F">
      <w:r w:rsidRPr="00916430">
        <w:t>Aircraft type: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8075"/>
        <w:gridCol w:w="1480"/>
      </w:tblGrid>
      <w:tr w:rsidR="003C2B3F" w:rsidRPr="00916430" w14:paraId="0994D21F" w14:textId="77777777" w:rsidTr="00F86B35">
        <w:trPr>
          <w:cnfStyle w:val="100000000000" w:firstRow="1" w:lastRow="0" w:firstColumn="0" w:lastColumn="0" w:oddVBand="0" w:evenVBand="0" w:oddHBand="0" w:evenHBand="0" w:firstRowFirstColumn="0" w:firstRowLastColumn="0" w:lastRowFirstColumn="0" w:lastRowLastColumn="0"/>
          <w:trHeight w:val="25"/>
        </w:trPr>
        <w:tc>
          <w:tcPr>
            <w:tcW w:w="8075" w:type="dxa"/>
          </w:tcPr>
          <w:p w14:paraId="6DD607B8" w14:textId="6FC2C942" w:rsidR="003C2B3F" w:rsidRPr="003C2B3F" w:rsidRDefault="003C2B3F" w:rsidP="003C2B3F">
            <w:r w:rsidRPr="003C2B3F">
              <w:t>Topics</w:t>
            </w:r>
          </w:p>
        </w:tc>
        <w:tc>
          <w:tcPr>
            <w:tcW w:w="1480" w:type="dxa"/>
          </w:tcPr>
          <w:p w14:paraId="46F30F10" w14:textId="77777777" w:rsidR="003C2B3F" w:rsidRPr="003C2B3F" w:rsidRDefault="003C2B3F" w:rsidP="003C2B3F">
            <w:r w:rsidRPr="003C2B3F">
              <w:t>Complete</w:t>
            </w:r>
          </w:p>
          <w:p w14:paraId="7595A982" w14:textId="1A7D1A1D" w:rsidR="003C2B3F" w:rsidRPr="003C2B3F" w:rsidRDefault="00DB6B68" w:rsidP="003C2B3F">
            <w:r>
              <w:t>Y</w:t>
            </w:r>
            <w:r w:rsidR="003C2B3F" w:rsidRPr="003C2B3F">
              <w:t xml:space="preserve">es / </w:t>
            </w:r>
            <w:r>
              <w:t>N</w:t>
            </w:r>
            <w:r w:rsidR="003C2B3F" w:rsidRPr="003C2B3F">
              <w:t>o / NA</w:t>
            </w:r>
          </w:p>
        </w:tc>
      </w:tr>
      <w:tr w:rsidR="003C2B3F" w:rsidRPr="00916430" w14:paraId="0225B706" w14:textId="77777777" w:rsidTr="00F86B35">
        <w:trPr>
          <w:trHeight w:val="98"/>
        </w:trPr>
        <w:tc>
          <w:tcPr>
            <w:tcW w:w="8075" w:type="dxa"/>
          </w:tcPr>
          <w:p w14:paraId="2D4DA656" w14:textId="77777777" w:rsidR="003C2B3F" w:rsidRPr="003C2B3F" w:rsidRDefault="003C2B3F" w:rsidP="003C2B3F">
            <w:r w:rsidRPr="00916430">
              <w:t>Duties and responsibilities for the flight crew member’s position</w:t>
            </w:r>
          </w:p>
        </w:tc>
        <w:tc>
          <w:tcPr>
            <w:tcW w:w="1480" w:type="dxa"/>
          </w:tcPr>
          <w:p w14:paraId="16F2F821" w14:textId="77777777" w:rsidR="003C2B3F" w:rsidRPr="00916430" w:rsidRDefault="003C2B3F" w:rsidP="003C2B3F"/>
        </w:tc>
      </w:tr>
      <w:tr w:rsidR="003C2B3F" w:rsidRPr="00916430" w14:paraId="7E610C7C" w14:textId="77777777" w:rsidTr="00F86B35">
        <w:trPr>
          <w:trHeight w:val="98"/>
        </w:trPr>
        <w:tc>
          <w:tcPr>
            <w:tcW w:w="8075" w:type="dxa"/>
          </w:tcPr>
          <w:p w14:paraId="7BEB1B05" w14:textId="77777777" w:rsidR="003C2B3F" w:rsidRPr="003C2B3F" w:rsidRDefault="003C2B3F" w:rsidP="003C2B3F">
            <w:bookmarkStart w:id="109" w:name="_Hlk106969498"/>
            <w:r w:rsidRPr="00916430">
              <w:t xml:space="preserve">Duties and </w:t>
            </w:r>
            <w:r w:rsidRPr="003C2B3F">
              <w:t>responsibilities for the pilot in command</w:t>
            </w:r>
          </w:p>
        </w:tc>
        <w:tc>
          <w:tcPr>
            <w:tcW w:w="1480" w:type="dxa"/>
          </w:tcPr>
          <w:p w14:paraId="057897B7" w14:textId="77777777" w:rsidR="003C2B3F" w:rsidRPr="00916430" w:rsidRDefault="003C2B3F" w:rsidP="003C2B3F"/>
        </w:tc>
      </w:tr>
      <w:bookmarkEnd w:id="109"/>
      <w:tr w:rsidR="003C2B3F" w:rsidRPr="00916430" w14:paraId="69D1D9E8" w14:textId="77777777" w:rsidTr="00F86B35">
        <w:trPr>
          <w:trHeight w:val="25"/>
        </w:trPr>
        <w:tc>
          <w:tcPr>
            <w:tcW w:w="8075" w:type="dxa"/>
          </w:tcPr>
          <w:p w14:paraId="6C28FC69" w14:textId="77777777" w:rsidR="003C2B3F" w:rsidRPr="003C2B3F" w:rsidRDefault="003C2B3F" w:rsidP="003C2B3F">
            <w:r w:rsidRPr="00916430">
              <w:t xml:space="preserve">Standard operating procedures </w:t>
            </w:r>
          </w:p>
        </w:tc>
        <w:tc>
          <w:tcPr>
            <w:tcW w:w="1480" w:type="dxa"/>
          </w:tcPr>
          <w:p w14:paraId="7B6842A6" w14:textId="77777777" w:rsidR="003C2B3F" w:rsidRPr="00916430" w:rsidRDefault="003C2B3F" w:rsidP="003C2B3F"/>
        </w:tc>
      </w:tr>
      <w:tr w:rsidR="003C2B3F" w:rsidRPr="00916430" w14:paraId="5F05F868" w14:textId="77777777" w:rsidTr="00F86B35">
        <w:trPr>
          <w:trHeight w:val="25"/>
        </w:trPr>
        <w:tc>
          <w:tcPr>
            <w:tcW w:w="8075" w:type="dxa"/>
          </w:tcPr>
          <w:p w14:paraId="32A18002" w14:textId="77777777" w:rsidR="003C2B3F" w:rsidRPr="003C2B3F" w:rsidRDefault="003C2B3F" w:rsidP="003C2B3F">
            <w:r w:rsidRPr="00916430">
              <w:t xml:space="preserve">Normal, non-normal and emergency procedures </w:t>
            </w:r>
          </w:p>
        </w:tc>
        <w:tc>
          <w:tcPr>
            <w:tcW w:w="1480" w:type="dxa"/>
          </w:tcPr>
          <w:p w14:paraId="78B8A7B0" w14:textId="77777777" w:rsidR="003C2B3F" w:rsidRPr="00916430" w:rsidRDefault="003C2B3F" w:rsidP="003C2B3F"/>
        </w:tc>
      </w:tr>
      <w:tr w:rsidR="003C2B3F" w:rsidRPr="00916430" w14:paraId="7E6BAA80" w14:textId="77777777" w:rsidTr="00F86B35">
        <w:trPr>
          <w:trHeight w:val="286"/>
        </w:trPr>
        <w:tc>
          <w:tcPr>
            <w:tcW w:w="8075" w:type="dxa"/>
          </w:tcPr>
          <w:p w14:paraId="03179629" w14:textId="77777777" w:rsidR="003C2B3F" w:rsidRPr="003C2B3F" w:rsidRDefault="003C2B3F" w:rsidP="003C2B3F">
            <w:r w:rsidRPr="00916430">
              <w:t>Any flight procedures or manoeuvres, for which the operator holds an approval under Regulation 91.045, or 135.020, of CASR</w:t>
            </w:r>
          </w:p>
        </w:tc>
        <w:tc>
          <w:tcPr>
            <w:tcW w:w="1480" w:type="dxa"/>
          </w:tcPr>
          <w:p w14:paraId="3AE85758" w14:textId="77777777" w:rsidR="003C2B3F" w:rsidRPr="00916430" w:rsidRDefault="003C2B3F" w:rsidP="003C2B3F"/>
        </w:tc>
      </w:tr>
      <w:tr w:rsidR="003C2B3F" w:rsidRPr="00916430" w14:paraId="2AC1D75C" w14:textId="77777777" w:rsidTr="00F86B35">
        <w:trPr>
          <w:trHeight w:val="210"/>
        </w:trPr>
        <w:tc>
          <w:tcPr>
            <w:tcW w:w="8075" w:type="dxa"/>
          </w:tcPr>
          <w:p w14:paraId="0378F80D" w14:textId="77777777" w:rsidR="003C2B3F" w:rsidRPr="003C2B3F" w:rsidRDefault="003C2B3F" w:rsidP="003C2B3F">
            <w:r w:rsidRPr="00916430">
              <w:t>Procedures for any other operations conducted by the operator in an aircraft of that type or class that the flight crew member has not previously experienced</w:t>
            </w:r>
          </w:p>
        </w:tc>
        <w:tc>
          <w:tcPr>
            <w:tcW w:w="1480" w:type="dxa"/>
          </w:tcPr>
          <w:p w14:paraId="52D0AE76" w14:textId="77777777" w:rsidR="003C2B3F" w:rsidRPr="00916430" w:rsidRDefault="003C2B3F" w:rsidP="003C2B3F"/>
        </w:tc>
      </w:tr>
      <w:tr w:rsidR="003C2B3F" w:rsidRPr="00916430" w14:paraId="71356FD8" w14:textId="77777777" w:rsidTr="00F86B35">
        <w:trPr>
          <w:trHeight w:val="25"/>
        </w:trPr>
        <w:tc>
          <w:tcPr>
            <w:tcW w:w="8075" w:type="dxa"/>
          </w:tcPr>
          <w:p w14:paraId="696FACE0" w14:textId="77777777" w:rsidR="003C2B3F" w:rsidRPr="003C2B3F" w:rsidRDefault="003C2B3F" w:rsidP="003C2B3F">
            <w:r w:rsidRPr="00916430">
              <w:t>Night operations</w:t>
            </w:r>
          </w:p>
        </w:tc>
        <w:tc>
          <w:tcPr>
            <w:tcW w:w="1480" w:type="dxa"/>
          </w:tcPr>
          <w:p w14:paraId="7C480003" w14:textId="77777777" w:rsidR="003C2B3F" w:rsidRPr="00916430" w:rsidRDefault="003C2B3F" w:rsidP="003C2B3F"/>
        </w:tc>
      </w:tr>
      <w:tr w:rsidR="003C2B3F" w:rsidRPr="00916430" w14:paraId="2FAEF480" w14:textId="77777777" w:rsidTr="00F86B35">
        <w:trPr>
          <w:trHeight w:val="25"/>
        </w:trPr>
        <w:tc>
          <w:tcPr>
            <w:tcW w:w="8075" w:type="dxa"/>
          </w:tcPr>
          <w:p w14:paraId="2A109BF2" w14:textId="77777777" w:rsidR="003C2B3F" w:rsidRPr="003C2B3F" w:rsidRDefault="003C2B3F" w:rsidP="003C2B3F">
            <w:r w:rsidRPr="00916430">
              <w:t xml:space="preserve">VFR: Procedures to avoid inadvertent entry into IMC and escape from IMC </w:t>
            </w:r>
            <w:r w:rsidRPr="003C2B3F">
              <w:t>procedures</w:t>
            </w:r>
          </w:p>
        </w:tc>
        <w:tc>
          <w:tcPr>
            <w:tcW w:w="1480" w:type="dxa"/>
          </w:tcPr>
          <w:p w14:paraId="5A3B4ABC" w14:textId="77777777" w:rsidR="003C2B3F" w:rsidRPr="00916430" w:rsidRDefault="003C2B3F" w:rsidP="003C2B3F"/>
        </w:tc>
      </w:tr>
      <w:tr w:rsidR="003C2B3F" w:rsidRPr="00916430" w14:paraId="02FBCDBF" w14:textId="77777777" w:rsidTr="00F86B35">
        <w:trPr>
          <w:trHeight w:val="25"/>
        </w:trPr>
        <w:tc>
          <w:tcPr>
            <w:tcW w:w="8075" w:type="dxa"/>
            <w:tcBorders>
              <w:bottom w:val="single" w:sz="4" w:space="0" w:color="0080A2"/>
            </w:tcBorders>
          </w:tcPr>
          <w:p w14:paraId="65E6A30C" w14:textId="77777777" w:rsidR="003C2B3F" w:rsidRPr="003C2B3F" w:rsidRDefault="003C2B3F" w:rsidP="003C2B3F">
            <w:r w:rsidRPr="00916430">
              <w:t>IFR: Procedures in the event of a TAWS alert (if equipped)</w:t>
            </w:r>
          </w:p>
        </w:tc>
        <w:tc>
          <w:tcPr>
            <w:tcW w:w="1480" w:type="dxa"/>
          </w:tcPr>
          <w:p w14:paraId="5C09E750" w14:textId="77777777" w:rsidR="003C2B3F" w:rsidRPr="00916430" w:rsidRDefault="003C2B3F" w:rsidP="003C2B3F"/>
        </w:tc>
      </w:tr>
      <w:tr w:rsidR="00F86B35" w:rsidRPr="00916430" w14:paraId="4975B0F9" w14:textId="77777777" w:rsidTr="00F86B35">
        <w:trPr>
          <w:trHeight w:val="25"/>
        </w:trPr>
        <w:tc>
          <w:tcPr>
            <w:tcW w:w="8075" w:type="dxa"/>
            <w:tcBorders>
              <w:right w:val="nil"/>
            </w:tcBorders>
          </w:tcPr>
          <w:p w14:paraId="1EA91387" w14:textId="77777777" w:rsidR="00F86B35" w:rsidRPr="00F86B35" w:rsidRDefault="00F86B35" w:rsidP="003C2B3F">
            <w:pPr>
              <w:rPr>
                <w:rStyle w:val="bold"/>
              </w:rPr>
            </w:pPr>
            <w:r w:rsidRPr="00F86B35">
              <w:rPr>
                <w:rStyle w:val="bold"/>
              </w:rPr>
              <w:t>Aerial work operations</w:t>
            </w:r>
          </w:p>
        </w:tc>
        <w:tc>
          <w:tcPr>
            <w:tcW w:w="1480" w:type="dxa"/>
            <w:tcBorders>
              <w:left w:val="nil"/>
            </w:tcBorders>
          </w:tcPr>
          <w:p w14:paraId="1110B829" w14:textId="03D50839" w:rsidR="00F86B35" w:rsidRPr="003C2B3F" w:rsidRDefault="00F86B35" w:rsidP="003C2B3F"/>
        </w:tc>
      </w:tr>
      <w:tr w:rsidR="003C2B3F" w:rsidRPr="00916430" w14:paraId="62646382" w14:textId="77777777" w:rsidTr="00F86B35">
        <w:trPr>
          <w:trHeight w:val="25"/>
        </w:trPr>
        <w:tc>
          <w:tcPr>
            <w:tcW w:w="8075" w:type="dxa"/>
          </w:tcPr>
          <w:p w14:paraId="43131427" w14:textId="77777777" w:rsidR="003C2B3F" w:rsidRPr="003C2B3F" w:rsidRDefault="003C2B3F" w:rsidP="003C2B3F">
            <w:r w:rsidRPr="00916430">
              <w:t xml:space="preserve">Training specific to the kind of aerial work operation </w:t>
            </w:r>
            <w:proofErr w:type="gramStart"/>
            <w:r w:rsidRPr="00916430">
              <w:t>being conducted</w:t>
            </w:r>
            <w:proofErr w:type="gramEnd"/>
            <w:r w:rsidRPr="00916430">
              <w:t xml:space="preserve"> during the flight</w:t>
            </w:r>
          </w:p>
        </w:tc>
        <w:tc>
          <w:tcPr>
            <w:tcW w:w="1480" w:type="dxa"/>
          </w:tcPr>
          <w:p w14:paraId="4DF8F1E3" w14:textId="77777777" w:rsidR="003C2B3F" w:rsidRPr="00916430" w:rsidRDefault="003C2B3F" w:rsidP="003C2B3F"/>
        </w:tc>
      </w:tr>
      <w:tr w:rsidR="003C2B3F" w:rsidRPr="00916430" w14:paraId="7841AF08" w14:textId="77777777" w:rsidTr="00F86B35">
        <w:trPr>
          <w:trHeight w:val="180"/>
        </w:trPr>
        <w:tc>
          <w:tcPr>
            <w:tcW w:w="8075" w:type="dxa"/>
          </w:tcPr>
          <w:p w14:paraId="404A6E75" w14:textId="77777777" w:rsidR="003C2B3F" w:rsidRPr="003C2B3F" w:rsidRDefault="003C2B3F" w:rsidP="003C2B3F">
            <w:r w:rsidRPr="00916430">
              <w:t xml:space="preserve">Training in the conduct of an aerial work passenger </w:t>
            </w:r>
            <w:r w:rsidRPr="003C2B3F">
              <w:t xml:space="preserve">briefing and safety demonstration for the kind of aircraft </w:t>
            </w:r>
            <w:proofErr w:type="gramStart"/>
            <w:r w:rsidRPr="003C2B3F">
              <w:t>being used</w:t>
            </w:r>
            <w:proofErr w:type="gramEnd"/>
            <w:r w:rsidRPr="003C2B3F">
              <w:t xml:space="preserve"> for the flight.</w:t>
            </w:r>
          </w:p>
        </w:tc>
        <w:tc>
          <w:tcPr>
            <w:tcW w:w="1480" w:type="dxa"/>
          </w:tcPr>
          <w:p w14:paraId="027C5E7E" w14:textId="77777777" w:rsidR="003C2B3F" w:rsidRPr="00916430" w:rsidRDefault="003C2B3F" w:rsidP="003C2B3F"/>
        </w:tc>
      </w:tr>
    </w:tbl>
    <w:p w14:paraId="502C4E3C" w14:textId="77777777" w:rsidR="00DB6B68" w:rsidRDefault="00DB6B68"/>
    <w:tbl>
      <w:tblPr>
        <w:tblStyle w:val="SD-MOStable"/>
        <w:tblW w:w="9639" w:type="dxa"/>
        <w:tblLayout w:type="fixed"/>
        <w:tblLook w:val="0620" w:firstRow="1" w:lastRow="0" w:firstColumn="0" w:lastColumn="0" w:noHBand="1" w:noVBand="1"/>
      </w:tblPr>
      <w:tblGrid>
        <w:gridCol w:w="9639"/>
      </w:tblGrid>
      <w:tr w:rsidR="00DB6B68" w:rsidRPr="00DB6B68" w14:paraId="783CA47B" w14:textId="77777777" w:rsidTr="00D3784A">
        <w:trPr>
          <w:cnfStyle w:val="100000000000" w:firstRow="1" w:lastRow="0" w:firstColumn="0" w:lastColumn="0" w:oddVBand="0" w:evenVBand="0" w:oddHBand="0" w:evenHBand="0" w:firstRowFirstColumn="0" w:firstRowLastColumn="0" w:lastRowFirstColumn="0" w:lastRowLastColumn="0"/>
        </w:trPr>
        <w:tc>
          <w:tcPr>
            <w:tcW w:w="9639" w:type="dxa"/>
          </w:tcPr>
          <w:p w14:paraId="52614263" w14:textId="77777777" w:rsidR="00DB6B68" w:rsidRPr="00DB6B68" w:rsidRDefault="00DB6B68" w:rsidP="00D3784A">
            <w:r>
              <w:t>Comments</w:t>
            </w:r>
          </w:p>
        </w:tc>
      </w:tr>
      <w:tr w:rsidR="00DB6B68" w14:paraId="27FD9775" w14:textId="77777777" w:rsidTr="00D3784A">
        <w:trPr>
          <w:trHeight w:val="2099"/>
        </w:trPr>
        <w:tc>
          <w:tcPr>
            <w:tcW w:w="9639" w:type="dxa"/>
          </w:tcPr>
          <w:p w14:paraId="497EFEB1" w14:textId="77777777" w:rsidR="00DB6B68" w:rsidRDefault="00DB6B68" w:rsidP="00D3784A"/>
        </w:tc>
      </w:tr>
    </w:tbl>
    <w:p w14:paraId="5D0FE546" w14:textId="61DE469B" w:rsidR="00DB6B68" w:rsidRPr="003C2B3F" w:rsidRDefault="00DB6B68" w:rsidP="00DB6B68">
      <w:r w:rsidRPr="003C2B3F">
        <w:t>Completed</w:t>
      </w:r>
      <w:r>
        <w:t>:</w:t>
      </w:r>
      <w:r w:rsidR="00D70854">
        <w:t xml:space="preserve"> </w:t>
      </w:r>
      <w:r w:rsidR="00340D3C">
        <w:t xml:space="preserve"> </w:t>
      </w:r>
      <w:sdt>
        <w:sdtPr>
          <w:id w:val="1296487441"/>
          <w14:checkbox>
            <w14:checked w14:val="0"/>
            <w14:checkedState w14:val="2612" w14:font="MS Gothic"/>
            <w14:uncheckedState w14:val="2610" w14:font="MS Gothic"/>
          </w14:checkbox>
        </w:sdtPr>
        <w:sdtEndPr/>
        <w:sdtContent>
          <w:r w:rsidR="00307312">
            <w:rPr>
              <w:rFonts w:ascii="MS Gothic" w:eastAsia="MS Gothic" w:hAnsi="MS Gothic" w:hint="eastAsia"/>
            </w:rPr>
            <w:t>☐</w:t>
          </w:r>
        </w:sdtContent>
      </w:sdt>
      <w:r w:rsidR="00340D3C">
        <w:t xml:space="preserve"> </w:t>
      </w:r>
      <w:r w:rsidR="00340D3C" w:rsidRPr="00F86B35">
        <w:t>Yes</w:t>
      </w:r>
      <w:r w:rsidR="00340D3C">
        <w:tab/>
      </w:r>
      <w:sdt>
        <w:sdtPr>
          <w:id w:val="-94941570"/>
          <w14:checkbox>
            <w14:checked w14:val="0"/>
            <w14:checkedState w14:val="2612" w14:font="MS Gothic"/>
            <w14:uncheckedState w14:val="2610" w14:font="MS Gothic"/>
          </w14:checkbox>
        </w:sdtPr>
        <w:sdtEndPr/>
        <w:sdtContent>
          <w:r w:rsidR="00340D3C" w:rsidRPr="00F86B35">
            <w:rPr>
              <w:rFonts w:ascii="Segoe UI Symbol" w:hAnsi="Segoe UI Symbol" w:cs="Segoe UI Symbol"/>
            </w:rPr>
            <w:t>☐</w:t>
          </w:r>
        </w:sdtContent>
      </w:sdt>
      <w:r w:rsidR="00340D3C" w:rsidRPr="00F86B35">
        <w:t xml:space="preserve"> No</w:t>
      </w:r>
    </w:p>
    <w:p w14:paraId="45DB995A" w14:textId="2D062EF1" w:rsidR="00DB6B68" w:rsidRPr="003C2B3F" w:rsidRDefault="00DB6B68" w:rsidP="00DB6B68">
      <w:pPr>
        <w:pStyle w:val="normalafterlisttable"/>
      </w:pPr>
      <w:r>
        <w:t xml:space="preserve">Flight crew </w:t>
      </w:r>
      <w:r w:rsidRPr="00916430">
        <w:t>signature:</w:t>
      </w:r>
      <w:r>
        <w:tab/>
      </w:r>
      <w:r>
        <w:tab/>
      </w:r>
      <w:r>
        <w:tab/>
      </w:r>
      <w:r w:rsidR="00D70854">
        <w:tab/>
      </w:r>
      <w:r w:rsidRPr="00916430">
        <w:t>Date:</w:t>
      </w:r>
      <w:r>
        <w:t xml:space="preserve"> </w:t>
      </w:r>
    </w:p>
    <w:p w14:paraId="1496F341" w14:textId="120693DB" w:rsidR="00DB6B68" w:rsidRPr="003C2B3F" w:rsidRDefault="00DB6B68" w:rsidP="00DB6B68">
      <w:pPr>
        <w:pStyle w:val="normalafterlisttable"/>
      </w:pPr>
      <w:r w:rsidRPr="00916430">
        <w:t>Trainer signature:</w:t>
      </w:r>
      <w:r>
        <w:tab/>
      </w:r>
      <w:r>
        <w:tab/>
      </w:r>
      <w:r>
        <w:tab/>
      </w:r>
      <w:r w:rsidR="00D70854">
        <w:tab/>
      </w:r>
      <w:r w:rsidRPr="00916430">
        <w:t>Date:</w:t>
      </w:r>
      <w:r>
        <w:t xml:space="preserve"> </w:t>
      </w:r>
    </w:p>
    <w:p w14:paraId="7C4DBC66" w14:textId="60339366" w:rsidR="00DB6B68" w:rsidRDefault="00DB6B68">
      <w:pPr>
        <w:suppressAutoHyphens w:val="0"/>
      </w:pPr>
      <w:r>
        <w:br w:type="page"/>
      </w:r>
    </w:p>
    <w:p w14:paraId="6B525571" w14:textId="77777777" w:rsidR="003C2B3F" w:rsidRPr="00DB6B68" w:rsidRDefault="003C2B3F" w:rsidP="00DB6B68">
      <w:pPr>
        <w:pStyle w:val="Caption"/>
      </w:pPr>
      <w:bookmarkStart w:id="110" w:name="_Toc131591621"/>
      <w:r w:rsidRPr="00DB6B68">
        <w:lastRenderedPageBreak/>
        <w:t xml:space="preserve">Form TC04A – Flight crew member line training record </w:t>
      </w:r>
    </w:p>
    <w:p w14:paraId="50A4B3C8" w14:textId="77777777" w:rsidR="003C2B3F" w:rsidRDefault="003C2B3F" w:rsidP="00DB6B68">
      <w:pPr>
        <w:rPr>
          <w:rStyle w:val="bold"/>
        </w:rPr>
      </w:pPr>
      <w:r w:rsidRPr="00DB6B68">
        <w:rPr>
          <w:rStyle w:val="bold"/>
        </w:rPr>
        <w:t xml:space="preserve">* </w:t>
      </w:r>
      <w:proofErr w:type="gramStart"/>
      <w:r w:rsidRPr="00DB6B68">
        <w:rPr>
          <w:rStyle w:val="bold"/>
        </w:rPr>
        <w:t>relevant</w:t>
      </w:r>
      <w:proofErr w:type="gramEnd"/>
      <w:r w:rsidRPr="00DB6B68">
        <w:rPr>
          <w:rStyle w:val="bold"/>
        </w:rPr>
        <w:t xml:space="preserve"> for Part 133 and 135 only</w:t>
      </w:r>
      <w:bookmarkEnd w:id="110"/>
    </w:p>
    <w:p w14:paraId="161120E9" w14:textId="77777777" w:rsidR="00DB6B68" w:rsidRPr="00DB6B68" w:rsidRDefault="00DB6B68" w:rsidP="00DB6B68">
      <w:pPr>
        <w:pStyle w:val="normalafterlisttable"/>
        <w:rPr>
          <w:rStyle w:val="bold"/>
        </w:rPr>
      </w:pPr>
      <w:r w:rsidRPr="00DB6B68">
        <w:rPr>
          <w:rStyle w:val="bold"/>
        </w:rPr>
        <w:t>Details</w:t>
      </w:r>
    </w:p>
    <w:p w14:paraId="2A283701" w14:textId="77777777" w:rsidR="00DB6B68" w:rsidRPr="003C2B3F" w:rsidRDefault="00DB6B68" w:rsidP="00DB6B68">
      <w:r w:rsidRPr="00916430">
        <w:t>Flight crew name:</w:t>
      </w:r>
      <w:r>
        <w:tab/>
      </w:r>
      <w:r>
        <w:tab/>
      </w:r>
      <w:r>
        <w:tab/>
      </w:r>
      <w:r>
        <w:tab/>
      </w:r>
      <w:r w:rsidRPr="00916430">
        <w:t>ARN:</w:t>
      </w:r>
    </w:p>
    <w:p w14:paraId="63D2E938" w14:textId="6ACBFA15" w:rsidR="00DB6B68" w:rsidRPr="003C2B3F" w:rsidRDefault="00DB6B68" w:rsidP="00DB6B68">
      <w:r w:rsidRPr="00916430">
        <w:t>Trainer name:</w:t>
      </w:r>
      <w:r>
        <w:tab/>
      </w:r>
      <w:r>
        <w:tab/>
      </w:r>
      <w:r>
        <w:tab/>
      </w:r>
      <w:r>
        <w:tab/>
      </w:r>
      <w:r>
        <w:tab/>
      </w:r>
      <w:r w:rsidRPr="00916430">
        <w:t>Date of training:</w:t>
      </w:r>
      <w:r>
        <w:t xml:space="preserve"> </w:t>
      </w:r>
    </w:p>
    <w:p w14:paraId="2D49EA9A" w14:textId="177D44A0" w:rsidR="00DB6B68" w:rsidRPr="003C2B3F" w:rsidRDefault="00DB6B68" w:rsidP="00DB6B68">
      <w:r w:rsidRPr="00916430">
        <w:t>Aircraft type:</w:t>
      </w:r>
      <w:r>
        <w:tab/>
      </w:r>
      <w:r>
        <w:tab/>
      </w:r>
      <w:r>
        <w:tab/>
      </w:r>
      <w:r>
        <w:tab/>
      </w:r>
      <w:r>
        <w:tab/>
        <w:t>Route: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661"/>
        <w:gridCol w:w="5075"/>
        <w:gridCol w:w="1819"/>
      </w:tblGrid>
      <w:tr w:rsidR="003C2B3F" w:rsidRPr="00916430" w14:paraId="08D2EF4C" w14:textId="77777777" w:rsidTr="00DB6B68">
        <w:trPr>
          <w:cnfStyle w:val="100000000000" w:firstRow="1" w:lastRow="0" w:firstColumn="0" w:lastColumn="0" w:oddVBand="0" w:evenVBand="0" w:oddHBand="0" w:evenHBand="0" w:firstRowFirstColumn="0" w:firstRowLastColumn="0" w:lastRowFirstColumn="0" w:lastRowLastColumn="0"/>
          <w:trHeight w:val="160"/>
        </w:trPr>
        <w:tc>
          <w:tcPr>
            <w:tcW w:w="2661" w:type="dxa"/>
          </w:tcPr>
          <w:p w14:paraId="42E35C2D" w14:textId="5DC34732" w:rsidR="003C2B3F" w:rsidRPr="003C2B3F" w:rsidRDefault="003C2B3F" w:rsidP="003C2B3F">
            <w:r w:rsidRPr="003C2B3F">
              <w:t>Check items</w:t>
            </w:r>
          </w:p>
        </w:tc>
        <w:tc>
          <w:tcPr>
            <w:tcW w:w="5075" w:type="dxa"/>
          </w:tcPr>
          <w:p w14:paraId="27540251" w14:textId="77777777" w:rsidR="003C2B3F" w:rsidRPr="003C2B3F" w:rsidDel="006A706E" w:rsidRDefault="003C2B3F" w:rsidP="003C2B3F">
            <w:r w:rsidRPr="003C2B3F">
              <w:t>Comment</w:t>
            </w:r>
          </w:p>
        </w:tc>
        <w:tc>
          <w:tcPr>
            <w:tcW w:w="1819" w:type="dxa"/>
          </w:tcPr>
          <w:p w14:paraId="5CE99A57" w14:textId="47ADBA64" w:rsidR="003C2B3F" w:rsidRPr="003C2B3F" w:rsidRDefault="003C2B3F" w:rsidP="003C2B3F">
            <w:r w:rsidRPr="003C2B3F">
              <w:t>Complete</w:t>
            </w:r>
            <w:r w:rsidRPr="003C2B3F">
              <w:br/>
            </w:r>
            <w:r w:rsidR="00DB6B68">
              <w:t>Y</w:t>
            </w:r>
            <w:r w:rsidRPr="003C2B3F">
              <w:t xml:space="preserve">es / </w:t>
            </w:r>
            <w:r w:rsidR="00DB6B68">
              <w:t>N</w:t>
            </w:r>
            <w:r w:rsidRPr="003C2B3F">
              <w:t>o / NA</w:t>
            </w:r>
          </w:p>
        </w:tc>
      </w:tr>
      <w:tr w:rsidR="003C2B3F" w:rsidRPr="00916430" w14:paraId="2E57AD13" w14:textId="77777777" w:rsidTr="00DB6B68">
        <w:trPr>
          <w:trHeight w:val="38"/>
        </w:trPr>
        <w:tc>
          <w:tcPr>
            <w:tcW w:w="2661" w:type="dxa"/>
          </w:tcPr>
          <w:p w14:paraId="1F32FB79" w14:textId="77777777" w:rsidR="003C2B3F" w:rsidRPr="003C2B3F" w:rsidRDefault="003C2B3F" w:rsidP="003C2B3F">
            <w:r w:rsidRPr="00916430">
              <w:t xml:space="preserve">Pilot </w:t>
            </w:r>
            <w:r w:rsidRPr="003C2B3F">
              <w:t>documentation</w:t>
            </w:r>
          </w:p>
        </w:tc>
        <w:tc>
          <w:tcPr>
            <w:tcW w:w="5075" w:type="dxa"/>
          </w:tcPr>
          <w:p w14:paraId="01E601AA" w14:textId="77777777" w:rsidR="003C2B3F" w:rsidRPr="00916430" w:rsidRDefault="003C2B3F" w:rsidP="003C2B3F"/>
        </w:tc>
        <w:tc>
          <w:tcPr>
            <w:tcW w:w="1819" w:type="dxa"/>
          </w:tcPr>
          <w:p w14:paraId="6FDA8CC7" w14:textId="77777777" w:rsidR="003C2B3F" w:rsidRPr="00916430" w:rsidRDefault="003C2B3F" w:rsidP="003C2B3F"/>
        </w:tc>
      </w:tr>
      <w:tr w:rsidR="003C2B3F" w:rsidRPr="00916430" w14:paraId="2E651FA4" w14:textId="77777777" w:rsidTr="00DB6B68">
        <w:trPr>
          <w:trHeight w:val="25"/>
        </w:trPr>
        <w:tc>
          <w:tcPr>
            <w:tcW w:w="2661" w:type="dxa"/>
          </w:tcPr>
          <w:p w14:paraId="74978957" w14:textId="77777777" w:rsidR="003C2B3F" w:rsidRPr="003C2B3F" w:rsidRDefault="003C2B3F" w:rsidP="003C2B3F">
            <w:r w:rsidRPr="00916430">
              <w:t>Pre-flight planning</w:t>
            </w:r>
          </w:p>
        </w:tc>
        <w:tc>
          <w:tcPr>
            <w:tcW w:w="5075" w:type="dxa"/>
          </w:tcPr>
          <w:p w14:paraId="747CCDD5" w14:textId="77777777" w:rsidR="003C2B3F" w:rsidRPr="00916430" w:rsidRDefault="003C2B3F" w:rsidP="003C2B3F"/>
        </w:tc>
        <w:tc>
          <w:tcPr>
            <w:tcW w:w="1819" w:type="dxa"/>
          </w:tcPr>
          <w:p w14:paraId="72F14EB3" w14:textId="77777777" w:rsidR="003C2B3F" w:rsidRPr="00916430" w:rsidRDefault="003C2B3F" w:rsidP="003C2B3F"/>
        </w:tc>
      </w:tr>
      <w:tr w:rsidR="003C2B3F" w:rsidRPr="00916430" w14:paraId="34481594" w14:textId="77777777" w:rsidTr="00DB6B68">
        <w:trPr>
          <w:trHeight w:val="205"/>
        </w:trPr>
        <w:tc>
          <w:tcPr>
            <w:tcW w:w="2661" w:type="dxa"/>
          </w:tcPr>
          <w:p w14:paraId="787B9EBB" w14:textId="77777777" w:rsidR="003C2B3F" w:rsidRPr="003C2B3F" w:rsidRDefault="003C2B3F" w:rsidP="003C2B3F">
            <w:r w:rsidRPr="00916430">
              <w:t>Loading, weight and balance, fuel calculations</w:t>
            </w:r>
          </w:p>
        </w:tc>
        <w:tc>
          <w:tcPr>
            <w:tcW w:w="5075" w:type="dxa"/>
          </w:tcPr>
          <w:p w14:paraId="39856911" w14:textId="77777777" w:rsidR="003C2B3F" w:rsidRPr="00916430" w:rsidRDefault="003C2B3F" w:rsidP="003C2B3F"/>
        </w:tc>
        <w:tc>
          <w:tcPr>
            <w:tcW w:w="1819" w:type="dxa"/>
          </w:tcPr>
          <w:p w14:paraId="4E1C71D7" w14:textId="77777777" w:rsidR="003C2B3F" w:rsidRPr="00916430" w:rsidRDefault="003C2B3F" w:rsidP="003C2B3F"/>
        </w:tc>
      </w:tr>
      <w:tr w:rsidR="003C2B3F" w:rsidRPr="00916430" w14:paraId="1E5FC725" w14:textId="77777777" w:rsidTr="00DB6B68">
        <w:trPr>
          <w:trHeight w:val="397"/>
        </w:trPr>
        <w:tc>
          <w:tcPr>
            <w:tcW w:w="2661" w:type="dxa"/>
          </w:tcPr>
          <w:p w14:paraId="4C70ABC0" w14:textId="77777777" w:rsidR="003C2B3F" w:rsidRPr="003C2B3F" w:rsidRDefault="003C2B3F" w:rsidP="003C2B3F">
            <w:r w:rsidRPr="00916430">
              <w:t>Passenger handling, briefings and safety demonstrations</w:t>
            </w:r>
          </w:p>
        </w:tc>
        <w:tc>
          <w:tcPr>
            <w:tcW w:w="5075" w:type="dxa"/>
          </w:tcPr>
          <w:p w14:paraId="1979CE8D" w14:textId="77777777" w:rsidR="003C2B3F" w:rsidRPr="00916430" w:rsidRDefault="003C2B3F" w:rsidP="003C2B3F"/>
        </w:tc>
        <w:tc>
          <w:tcPr>
            <w:tcW w:w="1819" w:type="dxa"/>
          </w:tcPr>
          <w:p w14:paraId="70F5BCFA" w14:textId="77777777" w:rsidR="003C2B3F" w:rsidRPr="00916430" w:rsidRDefault="003C2B3F" w:rsidP="003C2B3F"/>
        </w:tc>
      </w:tr>
      <w:tr w:rsidR="003C2B3F" w:rsidRPr="00916430" w14:paraId="5AE0D64C" w14:textId="77777777" w:rsidTr="00DB6B68">
        <w:trPr>
          <w:trHeight w:val="69"/>
        </w:trPr>
        <w:tc>
          <w:tcPr>
            <w:tcW w:w="2661" w:type="dxa"/>
          </w:tcPr>
          <w:p w14:paraId="5B67A7E3" w14:textId="77777777" w:rsidR="003C2B3F" w:rsidRPr="003C2B3F" w:rsidRDefault="003C2B3F" w:rsidP="003C2B3F">
            <w:r w:rsidRPr="00916430">
              <w:t>Checklist usage</w:t>
            </w:r>
          </w:p>
        </w:tc>
        <w:tc>
          <w:tcPr>
            <w:tcW w:w="5075" w:type="dxa"/>
          </w:tcPr>
          <w:p w14:paraId="32A09A50" w14:textId="77777777" w:rsidR="003C2B3F" w:rsidRPr="00916430" w:rsidRDefault="003C2B3F" w:rsidP="003C2B3F"/>
        </w:tc>
        <w:tc>
          <w:tcPr>
            <w:tcW w:w="1819" w:type="dxa"/>
          </w:tcPr>
          <w:p w14:paraId="564CC9A6" w14:textId="77777777" w:rsidR="003C2B3F" w:rsidRPr="00916430" w:rsidRDefault="003C2B3F" w:rsidP="003C2B3F"/>
        </w:tc>
      </w:tr>
      <w:tr w:rsidR="003C2B3F" w:rsidRPr="00916430" w14:paraId="2E01F3AB" w14:textId="77777777" w:rsidTr="00DB6B68">
        <w:trPr>
          <w:trHeight w:val="25"/>
        </w:trPr>
        <w:tc>
          <w:tcPr>
            <w:tcW w:w="2661" w:type="dxa"/>
          </w:tcPr>
          <w:p w14:paraId="7E89F826" w14:textId="77777777" w:rsidR="003C2B3F" w:rsidRPr="003C2B3F" w:rsidRDefault="003C2B3F" w:rsidP="003C2B3F">
            <w:r w:rsidRPr="00916430">
              <w:t>Start, hover, taxi, take-off</w:t>
            </w:r>
          </w:p>
        </w:tc>
        <w:tc>
          <w:tcPr>
            <w:tcW w:w="5075" w:type="dxa"/>
          </w:tcPr>
          <w:p w14:paraId="0E01C225" w14:textId="77777777" w:rsidR="003C2B3F" w:rsidRPr="00916430" w:rsidRDefault="003C2B3F" w:rsidP="003C2B3F"/>
        </w:tc>
        <w:tc>
          <w:tcPr>
            <w:tcW w:w="1819" w:type="dxa"/>
          </w:tcPr>
          <w:p w14:paraId="7481AE20" w14:textId="77777777" w:rsidR="003C2B3F" w:rsidRPr="00916430" w:rsidRDefault="003C2B3F" w:rsidP="003C2B3F"/>
        </w:tc>
      </w:tr>
      <w:tr w:rsidR="003C2B3F" w:rsidRPr="00916430" w14:paraId="250DB871" w14:textId="77777777" w:rsidTr="00DB6B68">
        <w:trPr>
          <w:trHeight w:val="94"/>
        </w:trPr>
        <w:tc>
          <w:tcPr>
            <w:tcW w:w="2661" w:type="dxa"/>
          </w:tcPr>
          <w:p w14:paraId="1BEDAC48" w14:textId="77777777" w:rsidR="003C2B3F" w:rsidRPr="003C2B3F" w:rsidRDefault="003C2B3F" w:rsidP="003C2B3F">
            <w:r w:rsidRPr="00916430">
              <w:t>Cruise, navigation, airways procedures</w:t>
            </w:r>
          </w:p>
        </w:tc>
        <w:tc>
          <w:tcPr>
            <w:tcW w:w="5075" w:type="dxa"/>
          </w:tcPr>
          <w:p w14:paraId="07F712BD" w14:textId="77777777" w:rsidR="003C2B3F" w:rsidRPr="00916430" w:rsidRDefault="003C2B3F" w:rsidP="003C2B3F"/>
        </w:tc>
        <w:tc>
          <w:tcPr>
            <w:tcW w:w="1819" w:type="dxa"/>
          </w:tcPr>
          <w:p w14:paraId="2C968233" w14:textId="77777777" w:rsidR="003C2B3F" w:rsidRPr="00916430" w:rsidRDefault="003C2B3F" w:rsidP="003C2B3F"/>
        </w:tc>
      </w:tr>
      <w:tr w:rsidR="003C2B3F" w:rsidRPr="00916430" w14:paraId="77167CCE" w14:textId="77777777" w:rsidTr="00DB6B68">
        <w:trPr>
          <w:trHeight w:val="25"/>
        </w:trPr>
        <w:tc>
          <w:tcPr>
            <w:tcW w:w="2661" w:type="dxa"/>
          </w:tcPr>
          <w:p w14:paraId="1A699FB2" w14:textId="77777777" w:rsidR="003C2B3F" w:rsidRPr="003C2B3F" w:rsidRDefault="003C2B3F" w:rsidP="003C2B3F">
            <w:r w:rsidRPr="00916430">
              <w:t xml:space="preserve">Radio </w:t>
            </w:r>
            <w:r w:rsidRPr="003C2B3F">
              <w:t>procedures</w:t>
            </w:r>
          </w:p>
        </w:tc>
        <w:tc>
          <w:tcPr>
            <w:tcW w:w="5075" w:type="dxa"/>
          </w:tcPr>
          <w:p w14:paraId="61201E91" w14:textId="77777777" w:rsidR="003C2B3F" w:rsidRPr="00916430" w:rsidRDefault="003C2B3F" w:rsidP="003C2B3F"/>
        </w:tc>
        <w:tc>
          <w:tcPr>
            <w:tcW w:w="1819" w:type="dxa"/>
          </w:tcPr>
          <w:p w14:paraId="284195A4" w14:textId="77777777" w:rsidR="003C2B3F" w:rsidRPr="00916430" w:rsidRDefault="003C2B3F" w:rsidP="003C2B3F"/>
        </w:tc>
      </w:tr>
      <w:tr w:rsidR="003C2B3F" w:rsidRPr="00916430" w14:paraId="508C573B" w14:textId="77777777" w:rsidTr="00DB6B68">
        <w:trPr>
          <w:trHeight w:val="25"/>
        </w:trPr>
        <w:tc>
          <w:tcPr>
            <w:tcW w:w="2661" w:type="dxa"/>
          </w:tcPr>
          <w:p w14:paraId="34BEEEEF" w14:textId="77777777" w:rsidR="003C2B3F" w:rsidRPr="003C2B3F" w:rsidRDefault="003C2B3F" w:rsidP="003C2B3F">
            <w:r w:rsidRPr="00916430">
              <w:t>Traffic management</w:t>
            </w:r>
          </w:p>
        </w:tc>
        <w:tc>
          <w:tcPr>
            <w:tcW w:w="5075" w:type="dxa"/>
          </w:tcPr>
          <w:p w14:paraId="1BE129A8" w14:textId="77777777" w:rsidR="003C2B3F" w:rsidRPr="00916430" w:rsidRDefault="003C2B3F" w:rsidP="003C2B3F"/>
        </w:tc>
        <w:tc>
          <w:tcPr>
            <w:tcW w:w="1819" w:type="dxa"/>
          </w:tcPr>
          <w:p w14:paraId="2807DBEA" w14:textId="77777777" w:rsidR="003C2B3F" w:rsidRPr="00916430" w:rsidRDefault="003C2B3F" w:rsidP="003C2B3F"/>
        </w:tc>
      </w:tr>
      <w:tr w:rsidR="003C2B3F" w:rsidRPr="00916430" w14:paraId="71656B87" w14:textId="77777777" w:rsidTr="00DB6B68">
        <w:trPr>
          <w:trHeight w:val="25"/>
        </w:trPr>
        <w:tc>
          <w:tcPr>
            <w:tcW w:w="2661" w:type="dxa"/>
          </w:tcPr>
          <w:p w14:paraId="32FB4741" w14:textId="77777777" w:rsidR="003C2B3F" w:rsidRPr="003C2B3F" w:rsidRDefault="003C2B3F" w:rsidP="003C2B3F">
            <w:r w:rsidRPr="00916430">
              <w:t>Descent, approach, hover, taxi and landing</w:t>
            </w:r>
          </w:p>
        </w:tc>
        <w:tc>
          <w:tcPr>
            <w:tcW w:w="5075" w:type="dxa"/>
          </w:tcPr>
          <w:p w14:paraId="6CE953C4" w14:textId="77777777" w:rsidR="003C2B3F" w:rsidRPr="00916430" w:rsidRDefault="003C2B3F" w:rsidP="003C2B3F"/>
        </w:tc>
        <w:tc>
          <w:tcPr>
            <w:tcW w:w="1819" w:type="dxa"/>
          </w:tcPr>
          <w:p w14:paraId="4E3F6729" w14:textId="77777777" w:rsidR="003C2B3F" w:rsidRPr="00916430" w:rsidRDefault="003C2B3F" w:rsidP="003C2B3F"/>
        </w:tc>
      </w:tr>
      <w:tr w:rsidR="003C2B3F" w:rsidRPr="00916430" w14:paraId="32CB49D2" w14:textId="77777777" w:rsidTr="00DB6B68">
        <w:trPr>
          <w:trHeight w:val="397"/>
        </w:trPr>
        <w:tc>
          <w:tcPr>
            <w:tcW w:w="2661" w:type="dxa"/>
          </w:tcPr>
          <w:p w14:paraId="5ADB1FDD" w14:textId="77777777" w:rsidR="003C2B3F" w:rsidRPr="003C2B3F" w:rsidRDefault="003C2B3F" w:rsidP="003C2B3F">
            <w:r w:rsidRPr="00916430">
              <w:t>Risk assessment and safety management practices</w:t>
            </w:r>
          </w:p>
        </w:tc>
        <w:tc>
          <w:tcPr>
            <w:tcW w:w="5075" w:type="dxa"/>
          </w:tcPr>
          <w:p w14:paraId="23624B03" w14:textId="77777777" w:rsidR="003C2B3F" w:rsidRPr="00916430" w:rsidRDefault="003C2B3F" w:rsidP="003C2B3F"/>
        </w:tc>
        <w:tc>
          <w:tcPr>
            <w:tcW w:w="1819" w:type="dxa"/>
          </w:tcPr>
          <w:p w14:paraId="0CE470E2" w14:textId="77777777" w:rsidR="003C2B3F" w:rsidRPr="00916430" w:rsidRDefault="003C2B3F" w:rsidP="003C2B3F"/>
        </w:tc>
      </w:tr>
      <w:tr w:rsidR="003C2B3F" w:rsidRPr="00916430" w14:paraId="1543EF45" w14:textId="77777777" w:rsidTr="00DB6B68">
        <w:trPr>
          <w:trHeight w:val="397"/>
        </w:trPr>
        <w:tc>
          <w:tcPr>
            <w:tcW w:w="2661" w:type="dxa"/>
          </w:tcPr>
          <w:p w14:paraId="3BDBCE36" w14:textId="77777777" w:rsidR="003C2B3F" w:rsidRPr="003C2B3F" w:rsidRDefault="003C2B3F" w:rsidP="003C2B3F">
            <w:r w:rsidRPr="00916430">
              <w:t>Ground handling, aircraft parking and public safety</w:t>
            </w:r>
          </w:p>
        </w:tc>
        <w:tc>
          <w:tcPr>
            <w:tcW w:w="5075" w:type="dxa"/>
          </w:tcPr>
          <w:p w14:paraId="7A82CE0C" w14:textId="77777777" w:rsidR="003C2B3F" w:rsidRPr="00916430" w:rsidRDefault="003C2B3F" w:rsidP="003C2B3F"/>
        </w:tc>
        <w:tc>
          <w:tcPr>
            <w:tcW w:w="1819" w:type="dxa"/>
          </w:tcPr>
          <w:p w14:paraId="072799CD" w14:textId="77777777" w:rsidR="003C2B3F" w:rsidRPr="00916430" w:rsidRDefault="003C2B3F" w:rsidP="003C2B3F"/>
        </w:tc>
      </w:tr>
      <w:tr w:rsidR="003C2B3F" w:rsidRPr="00916430" w14:paraId="1CD44F01" w14:textId="77777777" w:rsidTr="00DB6B68">
        <w:trPr>
          <w:trHeight w:val="397"/>
        </w:trPr>
        <w:tc>
          <w:tcPr>
            <w:tcW w:w="2661" w:type="dxa"/>
          </w:tcPr>
          <w:p w14:paraId="6A3EDA78" w14:textId="77777777" w:rsidR="003C2B3F" w:rsidRPr="003C2B3F" w:rsidRDefault="003C2B3F" w:rsidP="003C2B3F">
            <w:r w:rsidRPr="00916430">
              <w:t>Area, route and airport knowledge</w:t>
            </w:r>
          </w:p>
        </w:tc>
        <w:tc>
          <w:tcPr>
            <w:tcW w:w="5075" w:type="dxa"/>
          </w:tcPr>
          <w:p w14:paraId="08501479" w14:textId="77777777" w:rsidR="003C2B3F" w:rsidRPr="00916430" w:rsidRDefault="003C2B3F" w:rsidP="003C2B3F"/>
        </w:tc>
        <w:tc>
          <w:tcPr>
            <w:tcW w:w="1819" w:type="dxa"/>
          </w:tcPr>
          <w:p w14:paraId="032E287F" w14:textId="77777777" w:rsidR="003C2B3F" w:rsidRPr="00916430" w:rsidRDefault="003C2B3F" w:rsidP="003C2B3F"/>
        </w:tc>
      </w:tr>
    </w:tbl>
    <w:p w14:paraId="1464D567" w14:textId="77777777" w:rsidR="00DB6B68" w:rsidRPr="00DB6B68" w:rsidRDefault="00DB6B68" w:rsidP="00DB6B68">
      <w:pPr>
        <w:pStyle w:val="normalafterlisttable"/>
        <w:rPr>
          <w:rStyle w:val="bold"/>
        </w:rPr>
      </w:pPr>
      <w:r w:rsidRPr="00DB6B68">
        <w:rPr>
          <w:rStyle w:val="bold"/>
        </w:rPr>
        <w:t>Supervised flying record</w:t>
      </w:r>
    </w:p>
    <w:p w14:paraId="7B5B987F" w14:textId="7ECECD0F" w:rsidR="00DB6B68" w:rsidRPr="00DB6B68" w:rsidDel="00A92538" w:rsidRDefault="00DB6B68" w:rsidP="00DB6B68">
      <w:r w:rsidRPr="00DB6B68">
        <w:t>ICUS:</w:t>
      </w:r>
      <w:r w:rsidRPr="00DB6B68" w:rsidDel="00A92538">
        <w:tab/>
      </w:r>
      <w:r>
        <w:tab/>
      </w:r>
      <w:r>
        <w:tab/>
      </w:r>
      <w:r w:rsidRPr="00DB6B68" w:rsidDel="00A92538">
        <w:tab/>
      </w:r>
      <w:r w:rsidRPr="00DB6B68">
        <w:t>Cumulative ICUS:</w:t>
      </w:r>
    </w:p>
    <w:p w14:paraId="51CFDFD1" w14:textId="77777777" w:rsidR="00430009" w:rsidRDefault="00DB6B68" w:rsidP="00DB6B68">
      <w:r w:rsidRPr="00DB6B68">
        <w:rPr>
          <w:rStyle w:val="bold"/>
        </w:rPr>
        <w:t>Result:</w:t>
      </w:r>
      <w:r>
        <w:tab/>
      </w:r>
      <w:r w:rsidR="00C71372">
        <w:t xml:space="preserve"> </w:t>
      </w:r>
    </w:p>
    <w:p w14:paraId="03F6364D" w14:textId="55A1977E" w:rsidR="00DB6B68" w:rsidRPr="00DB6B68" w:rsidRDefault="00430009" w:rsidP="00DB6B68">
      <w:r>
        <w:rPr>
          <w:rFonts w:ascii="MS Gothic" w:eastAsia="MS Gothic" w:hAnsi="MS Gothic" w:hint="eastAsia"/>
        </w:rPr>
        <w:t>☐</w:t>
      </w:r>
      <w:r>
        <w:rPr>
          <w:rFonts w:ascii="MS Gothic" w:eastAsia="MS Gothic" w:hAnsi="MS Gothic"/>
        </w:rPr>
        <w:t xml:space="preserve"> </w:t>
      </w:r>
      <w:r w:rsidR="00DB6B68" w:rsidRPr="00DB6B68">
        <w:t>Ready for line check</w:t>
      </w:r>
    </w:p>
    <w:p w14:paraId="1B39F9FD" w14:textId="77777777" w:rsidR="00DB6B68" w:rsidRDefault="00DB6B68">
      <w:pPr>
        <w:suppressAutoHyphens w:val="0"/>
      </w:pPr>
      <w:r>
        <w:br w:type="page"/>
      </w:r>
    </w:p>
    <w:tbl>
      <w:tblPr>
        <w:tblStyle w:val="SD-MOStable"/>
        <w:tblW w:w="9639" w:type="dxa"/>
        <w:tblLayout w:type="fixed"/>
        <w:tblLook w:val="0620" w:firstRow="1" w:lastRow="0" w:firstColumn="0" w:lastColumn="0" w:noHBand="1" w:noVBand="1"/>
      </w:tblPr>
      <w:tblGrid>
        <w:gridCol w:w="9639"/>
      </w:tblGrid>
      <w:tr w:rsidR="00DB6B68" w:rsidRPr="00DB6B68" w14:paraId="04502A44" w14:textId="77777777" w:rsidTr="00D3784A">
        <w:trPr>
          <w:cnfStyle w:val="100000000000" w:firstRow="1" w:lastRow="0" w:firstColumn="0" w:lastColumn="0" w:oddVBand="0" w:evenVBand="0" w:oddHBand="0" w:evenHBand="0" w:firstRowFirstColumn="0" w:firstRowLastColumn="0" w:lastRowFirstColumn="0" w:lastRowLastColumn="0"/>
        </w:trPr>
        <w:tc>
          <w:tcPr>
            <w:tcW w:w="9639" w:type="dxa"/>
          </w:tcPr>
          <w:p w14:paraId="0E378E06" w14:textId="77777777" w:rsidR="00DB6B68" w:rsidRPr="00DB6B68" w:rsidRDefault="00DB6B68" w:rsidP="00D3784A">
            <w:r>
              <w:lastRenderedPageBreak/>
              <w:t>Comments</w:t>
            </w:r>
          </w:p>
        </w:tc>
      </w:tr>
      <w:tr w:rsidR="00DB6B68" w14:paraId="3E8337A7" w14:textId="77777777" w:rsidTr="00D3784A">
        <w:trPr>
          <w:trHeight w:val="2099"/>
        </w:trPr>
        <w:tc>
          <w:tcPr>
            <w:tcW w:w="9639" w:type="dxa"/>
          </w:tcPr>
          <w:p w14:paraId="12721B05" w14:textId="77777777" w:rsidR="00DB6B68" w:rsidRDefault="00DB6B68" w:rsidP="00D3784A"/>
        </w:tc>
      </w:tr>
    </w:tbl>
    <w:p w14:paraId="1D32C09D" w14:textId="2762E9E4" w:rsidR="00DB6B68" w:rsidRPr="00DB6B68" w:rsidRDefault="00DB6B68" w:rsidP="00F86B35">
      <w:pPr>
        <w:pStyle w:val="normalafterlisttable"/>
      </w:pPr>
      <w:r w:rsidRPr="00DB6B68">
        <w:t>Training pilot signature:</w:t>
      </w:r>
      <w:r w:rsidRPr="00DB6B68">
        <w:tab/>
      </w:r>
      <w:r w:rsidRPr="00DB6B68">
        <w:tab/>
      </w:r>
      <w:r w:rsidR="00D70854">
        <w:tab/>
      </w:r>
      <w:r w:rsidR="00D70854">
        <w:tab/>
      </w:r>
      <w:r w:rsidRPr="00DB6B68">
        <w:t>Date:</w:t>
      </w:r>
      <w:r>
        <w:t xml:space="preserve"> </w:t>
      </w:r>
    </w:p>
    <w:p w14:paraId="3F140201" w14:textId="4ED92049" w:rsidR="00DB6B68" w:rsidRPr="00DB6B68" w:rsidRDefault="00DB6B68" w:rsidP="00DB6B68">
      <w:r w:rsidRPr="00DB6B68">
        <w:t>Flight crew signature:</w:t>
      </w:r>
      <w:r w:rsidRPr="00DB6B68">
        <w:tab/>
      </w:r>
      <w:r w:rsidRPr="00DB6B68">
        <w:tab/>
      </w:r>
      <w:r w:rsidR="00D70854">
        <w:tab/>
      </w:r>
      <w:r w:rsidR="00D70854">
        <w:tab/>
      </w:r>
      <w:r w:rsidRPr="00DB6B68">
        <w:t>Date:</w:t>
      </w:r>
      <w:r>
        <w:t xml:space="preserve"> </w:t>
      </w:r>
    </w:p>
    <w:p w14:paraId="3591B97A" w14:textId="77777777" w:rsidR="003C2B3F" w:rsidRPr="003C2B3F" w:rsidRDefault="003C2B3F" w:rsidP="003C2B3F">
      <w:bookmarkStart w:id="111" w:name="_Toc131591622"/>
      <w:r w:rsidRPr="003C2B3F">
        <w:br w:type="page"/>
      </w:r>
    </w:p>
    <w:p w14:paraId="32854E05" w14:textId="77777777" w:rsidR="003C2B3F" w:rsidRPr="00DB6B68" w:rsidRDefault="003C2B3F" w:rsidP="00DB6B68">
      <w:pPr>
        <w:pStyle w:val="Caption"/>
      </w:pPr>
      <w:r w:rsidRPr="00DB6B68">
        <w:lastRenderedPageBreak/>
        <w:t xml:space="preserve">Form TC04B – Flight crew member line check report </w:t>
      </w:r>
    </w:p>
    <w:p w14:paraId="3F0EE158" w14:textId="77777777" w:rsidR="003C2B3F" w:rsidRDefault="003C2B3F" w:rsidP="003C2B3F">
      <w:pPr>
        <w:rPr>
          <w:rStyle w:val="bold"/>
        </w:rPr>
      </w:pPr>
      <w:r w:rsidRPr="00DB6B68">
        <w:rPr>
          <w:rStyle w:val="bold"/>
        </w:rPr>
        <w:t xml:space="preserve">* </w:t>
      </w:r>
      <w:proofErr w:type="gramStart"/>
      <w:r w:rsidRPr="00DB6B68">
        <w:rPr>
          <w:rStyle w:val="bold"/>
        </w:rPr>
        <w:t>relevant</w:t>
      </w:r>
      <w:proofErr w:type="gramEnd"/>
      <w:r w:rsidRPr="00DB6B68">
        <w:rPr>
          <w:rStyle w:val="bold"/>
        </w:rPr>
        <w:t xml:space="preserve"> for Part 133 and 135 only</w:t>
      </w:r>
      <w:bookmarkEnd w:id="111"/>
    </w:p>
    <w:p w14:paraId="6B4DB3F4" w14:textId="77777777" w:rsidR="00DB6B68" w:rsidRPr="00DB6B68" w:rsidRDefault="00DB6B68" w:rsidP="00DB6B68">
      <w:pPr>
        <w:pStyle w:val="normalafterlisttable"/>
        <w:rPr>
          <w:rStyle w:val="bold"/>
        </w:rPr>
      </w:pPr>
      <w:r w:rsidRPr="00DB6B68">
        <w:rPr>
          <w:rStyle w:val="bold"/>
        </w:rPr>
        <w:t>Details</w:t>
      </w:r>
    </w:p>
    <w:p w14:paraId="1EFD9AB1" w14:textId="77777777" w:rsidR="00DB6B68" w:rsidRPr="003C2B3F" w:rsidRDefault="00DB6B68" w:rsidP="00DB6B68">
      <w:r w:rsidRPr="00916430">
        <w:t>Flight crew name:</w:t>
      </w:r>
      <w:r>
        <w:tab/>
      </w:r>
      <w:r>
        <w:tab/>
      </w:r>
      <w:r>
        <w:tab/>
      </w:r>
      <w:r>
        <w:tab/>
      </w:r>
      <w:r w:rsidRPr="00916430">
        <w:t>ARN:</w:t>
      </w:r>
    </w:p>
    <w:p w14:paraId="0224464E" w14:textId="18398668" w:rsidR="00DB6B68" w:rsidRPr="003C2B3F" w:rsidRDefault="00DB6B68" w:rsidP="00DB6B68">
      <w:r>
        <w:t xml:space="preserve">Check pilot </w:t>
      </w:r>
      <w:r w:rsidRPr="00916430">
        <w:t>name:</w:t>
      </w:r>
    </w:p>
    <w:p w14:paraId="44A9D52F" w14:textId="77777777" w:rsidR="00DB6B68" w:rsidRPr="003C2B3F" w:rsidRDefault="00DB6B68" w:rsidP="00DB6B68">
      <w:r w:rsidRPr="00916430">
        <w:t>Aircraft type:</w:t>
      </w:r>
      <w:r>
        <w:tab/>
      </w:r>
      <w:r>
        <w:tab/>
      </w:r>
      <w:r>
        <w:tab/>
      </w:r>
      <w:r>
        <w:tab/>
      </w:r>
      <w:r>
        <w:tab/>
        <w:t>Route:</w:t>
      </w:r>
    </w:p>
    <w:tbl>
      <w:tblPr>
        <w:tblStyle w:val="SD-MOStable"/>
        <w:tblW w:w="9530" w:type="dxa"/>
        <w:tblLayout w:type="fixed"/>
        <w:tblLook w:val="0620" w:firstRow="1" w:lastRow="0" w:firstColumn="0" w:lastColumn="0" w:noHBand="1" w:noVBand="1"/>
        <w:tblCaption w:val="4B5 Instructor Induction Training – Course IT1"/>
        <w:tblDescription w:val="4B5 Instructor Induction Training – Course IT1"/>
      </w:tblPr>
      <w:tblGrid>
        <w:gridCol w:w="2641"/>
        <w:gridCol w:w="5154"/>
        <w:gridCol w:w="1735"/>
      </w:tblGrid>
      <w:tr w:rsidR="003C2B3F" w:rsidRPr="00DB6B68" w14:paraId="565329FC" w14:textId="77777777" w:rsidTr="00DB6B68">
        <w:trPr>
          <w:cnfStyle w:val="100000000000" w:firstRow="1" w:lastRow="0" w:firstColumn="0" w:lastColumn="0" w:oddVBand="0" w:evenVBand="0" w:oddHBand="0" w:evenHBand="0" w:firstRowFirstColumn="0" w:firstRowLastColumn="0" w:lastRowFirstColumn="0" w:lastRowLastColumn="0"/>
          <w:trHeight w:val="160"/>
        </w:trPr>
        <w:tc>
          <w:tcPr>
            <w:tcW w:w="2641" w:type="dxa"/>
          </w:tcPr>
          <w:p w14:paraId="7DA606AD" w14:textId="77777777" w:rsidR="003C2B3F" w:rsidRPr="00DB6B68" w:rsidRDefault="003C2B3F" w:rsidP="00DB6B68">
            <w:r w:rsidRPr="00DB6B68">
              <w:t>Check items</w:t>
            </w:r>
          </w:p>
        </w:tc>
        <w:tc>
          <w:tcPr>
            <w:tcW w:w="5154" w:type="dxa"/>
          </w:tcPr>
          <w:p w14:paraId="655B0A0A" w14:textId="77777777" w:rsidR="003C2B3F" w:rsidRPr="00DB6B68" w:rsidDel="00C351A4" w:rsidRDefault="003C2B3F" w:rsidP="00DB6B68">
            <w:r w:rsidRPr="00DB6B68">
              <w:t>Comment</w:t>
            </w:r>
          </w:p>
        </w:tc>
        <w:tc>
          <w:tcPr>
            <w:tcW w:w="1735" w:type="dxa"/>
          </w:tcPr>
          <w:p w14:paraId="709D1C4A" w14:textId="77777777" w:rsidR="003C2B3F" w:rsidRPr="00DB6B68" w:rsidRDefault="003C2B3F" w:rsidP="00DB6B68">
            <w:r w:rsidRPr="00DB6B68">
              <w:t>C / NYC / NA</w:t>
            </w:r>
          </w:p>
        </w:tc>
      </w:tr>
      <w:tr w:rsidR="003C2B3F" w:rsidRPr="00916430" w14:paraId="6B92190B" w14:textId="77777777" w:rsidTr="00DB6B68">
        <w:trPr>
          <w:trHeight w:val="38"/>
        </w:trPr>
        <w:tc>
          <w:tcPr>
            <w:tcW w:w="2641" w:type="dxa"/>
          </w:tcPr>
          <w:p w14:paraId="4F7E7FFD" w14:textId="77777777" w:rsidR="003C2B3F" w:rsidRPr="003C2B3F" w:rsidRDefault="003C2B3F" w:rsidP="00DB6B68">
            <w:pPr>
              <w:pStyle w:val="Tabletext"/>
            </w:pPr>
            <w:r w:rsidRPr="00916430">
              <w:t>Pilot documentation</w:t>
            </w:r>
          </w:p>
        </w:tc>
        <w:tc>
          <w:tcPr>
            <w:tcW w:w="5154" w:type="dxa"/>
          </w:tcPr>
          <w:p w14:paraId="4300E5C6" w14:textId="77777777" w:rsidR="003C2B3F" w:rsidRPr="00916430" w:rsidRDefault="003C2B3F" w:rsidP="00DB6B68">
            <w:pPr>
              <w:pStyle w:val="Tabletext"/>
            </w:pPr>
          </w:p>
        </w:tc>
        <w:tc>
          <w:tcPr>
            <w:tcW w:w="1735" w:type="dxa"/>
          </w:tcPr>
          <w:p w14:paraId="147BC71B" w14:textId="77777777" w:rsidR="003C2B3F" w:rsidRPr="00916430" w:rsidRDefault="003C2B3F" w:rsidP="00DB6B68">
            <w:pPr>
              <w:pStyle w:val="Tabletext"/>
            </w:pPr>
          </w:p>
        </w:tc>
      </w:tr>
      <w:tr w:rsidR="003C2B3F" w:rsidRPr="00916430" w14:paraId="025E38E2" w14:textId="77777777" w:rsidTr="00DB6B68">
        <w:trPr>
          <w:trHeight w:val="25"/>
        </w:trPr>
        <w:tc>
          <w:tcPr>
            <w:tcW w:w="2641" w:type="dxa"/>
          </w:tcPr>
          <w:p w14:paraId="5ED7AAB6" w14:textId="77777777" w:rsidR="003C2B3F" w:rsidRPr="003C2B3F" w:rsidRDefault="003C2B3F" w:rsidP="00DB6B68">
            <w:pPr>
              <w:pStyle w:val="Tabletext"/>
            </w:pPr>
            <w:r w:rsidRPr="00916430">
              <w:t>Pre-flight planning</w:t>
            </w:r>
          </w:p>
        </w:tc>
        <w:tc>
          <w:tcPr>
            <w:tcW w:w="5154" w:type="dxa"/>
          </w:tcPr>
          <w:p w14:paraId="12BD01BB" w14:textId="77777777" w:rsidR="003C2B3F" w:rsidRPr="00916430" w:rsidRDefault="003C2B3F" w:rsidP="00DB6B68">
            <w:pPr>
              <w:pStyle w:val="Tabletext"/>
            </w:pPr>
          </w:p>
        </w:tc>
        <w:tc>
          <w:tcPr>
            <w:tcW w:w="1735" w:type="dxa"/>
          </w:tcPr>
          <w:p w14:paraId="77F80ED7" w14:textId="77777777" w:rsidR="003C2B3F" w:rsidRPr="00916430" w:rsidRDefault="003C2B3F" w:rsidP="00DB6B68">
            <w:pPr>
              <w:pStyle w:val="Tabletext"/>
            </w:pPr>
          </w:p>
        </w:tc>
      </w:tr>
      <w:tr w:rsidR="003C2B3F" w:rsidRPr="00916430" w14:paraId="79451307" w14:textId="77777777" w:rsidTr="00DB6B68">
        <w:trPr>
          <w:trHeight w:val="205"/>
        </w:trPr>
        <w:tc>
          <w:tcPr>
            <w:tcW w:w="2641" w:type="dxa"/>
          </w:tcPr>
          <w:p w14:paraId="73B8E36E" w14:textId="77777777" w:rsidR="003C2B3F" w:rsidRPr="003C2B3F" w:rsidRDefault="003C2B3F" w:rsidP="00DB6B68">
            <w:pPr>
              <w:pStyle w:val="Tabletext"/>
            </w:pPr>
            <w:r w:rsidRPr="00916430">
              <w:t>Loading, weight and balance, fuel calculations</w:t>
            </w:r>
          </w:p>
        </w:tc>
        <w:tc>
          <w:tcPr>
            <w:tcW w:w="5154" w:type="dxa"/>
          </w:tcPr>
          <w:p w14:paraId="16F9EF0C" w14:textId="77777777" w:rsidR="003C2B3F" w:rsidRPr="00916430" w:rsidRDefault="003C2B3F" w:rsidP="00DB6B68">
            <w:pPr>
              <w:pStyle w:val="Tabletext"/>
            </w:pPr>
          </w:p>
        </w:tc>
        <w:tc>
          <w:tcPr>
            <w:tcW w:w="1735" w:type="dxa"/>
          </w:tcPr>
          <w:p w14:paraId="0D546220" w14:textId="77777777" w:rsidR="003C2B3F" w:rsidRPr="00916430" w:rsidRDefault="003C2B3F" w:rsidP="00DB6B68">
            <w:pPr>
              <w:pStyle w:val="Tabletext"/>
            </w:pPr>
          </w:p>
        </w:tc>
      </w:tr>
      <w:tr w:rsidR="003C2B3F" w:rsidRPr="00916430" w14:paraId="647987ED" w14:textId="77777777" w:rsidTr="00DB6B68">
        <w:trPr>
          <w:trHeight w:val="397"/>
        </w:trPr>
        <w:tc>
          <w:tcPr>
            <w:tcW w:w="2641" w:type="dxa"/>
          </w:tcPr>
          <w:p w14:paraId="69F7F697" w14:textId="77777777" w:rsidR="003C2B3F" w:rsidRPr="003C2B3F" w:rsidRDefault="003C2B3F" w:rsidP="00DB6B68">
            <w:pPr>
              <w:pStyle w:val="Tabletext"/>
            </w:pPr>
            <w:r w:rsidRPr="00916430">
              <w:t xml:space="preserve">Passenger handling, briefings and safety </w:t>
            </w:r>
            <w:r w:rsidRPr="003C2B3F">
              <w:t>demonstrations</w:t>
            </w:r>
          </w:p>
        </w:tc>
        <w:tc>
          <w:tcPr>
            <w:tcW w:w="5154" w:type="dxa"/>
          </w:tcPr>
          <w:p w14:paraId="68BBF338" w14:textId="77777777" w:rsidR="003C2B3F" w:rsidRPr="00916430" w:rsidRDefault="003C2B3F" w:rsidP="00DB6B68">
            <w:pPr>
              <w:pStyle w:val="Tabletext"/>
            </w:pPr>
          </w:p>
        </w:tc>
        <w:tc>
          <w:tcPr>
            <w:tcW w:w="1735" w:type="dxa"/>
          </w:tcPr>
          <w:p w14:paraId="0D6E888F" w14:textId="77777777" w:rsidR="003C2B3F" w:rsidRPr="00916430" w:rsidRDefault="003C2B3F" w:rsidP="00DB6B68">
            <w:pPr>
              <w:pStyle w:val="Tabletext"/>
            </w:pPr>
          </w:p>
        </w:tc>
      </w:tr>
      <w:tr w:rsidR="003C2B3F" w:rsidRPr="00916430" w14:paraId="2567884F" w14:textId="77777777" w:rsidTr="00DB6B68">
        <w:trPr>
          <w:trHeight w:val="69"/>
        </w:trPr>
        <w:tc>
          <w:tcPr>
            <w:tcW w:w="2641" w:type="dxa"/>
          </w:tcPr>
          <w:p w14:paraId="25606EDC" w14:textId="77777777" w:rsidR="003C2B3F" w:rsidRPr="003C2B3F" w:rsidRDefault="003C2B3F" w:rsidP="00DB6B68">
            <w:pPr>
              <w:pStyle w:val="Tabletext"/>
            </w:pPr>
            <w:r w:rsidRPr="00916430">
              <w:t>Checklist usage</w:t>
            </w:r>
          </w:p>
        </w:tc>
        <w:tc>
          <w:tcPr>
            <w:tcW w:w="5154" w:type="dxa"/>
          </w:tcPr>
          <w:p w14:paraId="7F89A6A4" w14:textId="77777777" w:rsidR="003C2B3F" w:rsidRPr="00916430" w:rsidRDefault="003C2B3F" w:rsidP="00DB6B68">
            <w:pPr>
              <w:pStyle w:val="Tabletext"/>
            </w:pPr>
          </w:p>
        </w:tc>
        <w:tc>
          <w:tcPr>
            <w:tcW w:w="1735" w:type="dxa"/>
          </w:tcPr>
          <w:p w14:paraId="5ECACEAC" w14:textId="77777777" w:rsidR="003C2B3F" w:rsidRPr="00916430" w:rsidRDefault="003C2B3F" w:rsidP="00DB6B68">
            <w:pPr>
              <w:pStyle w:val="Tabletext"/>
            </w:pPr>
          </w:p>
        </w:tc>
      </w:tr>
      <w:tr w:rsidR="003C2B3F" w:rsidRPr="00916430" w14:paraId="3D113605" w14:textId="77777777" w:rsidTr="00DB6B68">
        <w:trPr>
          <w:trHeight w:val="25"/>
        </w:trPr>
        <w:tc>
          <w:tcPr>
            <w:tcW w:w="2641" w:type="dxa"/>
          </w:tcPr>
          <w:p w14:paraId="0FE500CA" w14:textId="77777777" w:rsidR="003C2B3F" w:rsidRPr="003C2B3F" w:rsidRDefault="003C2B3F" w:rsidP="00DB6B68">
            <w:pPr>
              <w:pStyle w:val="Tabletext"/>
            </w:pPr>
            <w:r w:rsidRPr="00916430">
              <w:t>Start, hover, taxi, take-off</w:t>
            </w:r>
          </w:p>
        </w:tc>
        <w:tc>
          <w:tcPr>
            <w:tcW w:w="5154" w:type="dxa"/>
          </w:tcPr>
          <w:p w14:paraId="5F5C00CD" w14:textId="77777777" w:rsidR="003C2B3F" w:rsidRPr="00916430" w:rsidRDefault="003C2B3F" w:rsidP="00DB6B68">
            <w:pPr>
              <w:pStyle w:val="Tabletext"/>
            </w:pPr>
          </w:p>
        </w:tc>
        <w:tc>
          <w:tcPr>
            <w:tcW w:w="1735" w:type="dxa"/>
          </w:tcPr>
          <w:p w14:paraId="679793E2" w14:textId="77777777" w:rsidR="003C2B3F" w:rsidRPr="00916430" w:rsidRDefault="003C2B3F" w:rsidP="00DB6B68">
            <w:pPr>
              <w:pStyle w:val="Tabletext"/>
            </w:pPr>
          </w:p>
        </w:tc>
      </w:tr>
      <w:tr w:rsidR="003C2B3F" w:rsidRPr="00916430" w14:paraId="46E4A61A" w14:textId="77777777" w:rsidTr="00DB6B68">
        <w:trPr>
          <w:trHeight w:val="94"/>
        </w:trPr>
        <w:tc>
          <w:tcPr>
            <w:tcW w:w="2641" w:type="dxa"/>
          </w:tcPr>
          <w:p w14:paraId="58522D64" w14:textId="77777777" w:rsidR="003C2B3F" w:rsidRPr="003C2B3F" w:rsidRDefault="003C2B3F" w:rsidP="00DB6B68">
            <w:pPr>
              <w:pStyle w:val="Tabletext"/>
            </w:pPr>
            <w:r w:rsidRPr="00916430">
              <w:t>Cruise, navigation, airways procedures</w:t>
            </w:r>
          </w:p>
        </w:tc>
        <w:tc>
          <w:tcPr>
            <w:tcW w:w="5154" w:type="dxa"/>
          </w:tcPr>
          <w:p w14:paraId="63A42B6B" w14:textId="77777777" w:rsidR="003C2B3F" w:rsidRPr="00916430" w:rsidRDefault="003C2B3F" w:rsidP="00DB6B68">
            <w:pPr>
              <w:pStyle w:val="Tabletext"/>
            </w:pPr>
          </w:p>
        </w:tc>
        <w:tc>
          <w:tcPr>
            <w:tcW w:w="1735" w:type="dxa"/>
          </w:tcPr>
          <w:p w14:paraId="2C229CC3" w14:textId="77777777" w:rsidR="003C2B3F" w:rsidRPr="00916430" w:rsidRDefault="003C2B3F" w:rsidP="00DB6B68">
            <w:pPr>
              <w:pStyle w:val="Tabletext"/>
            </w:pPr>
          </w:p>
        </w:tc>
      </w:tr>
      <w:tr w:rsidR="003C2B3F" w:rsidRPr="00916430" w14:paraId="08780BBA" w14:textId="77777777" w:rsidTr="00DB6B68">
        <w:trPr>
          <w:trHeight w:val="25"/>
        </w:trPr>
        <w:tc>
          <w:tcPr>
            <w:tcW w:w="2641" w:type="dxa"/>
          </w:tcPr>
          <w:p w14:paraId="4CC5154D" w14:textId="77777777" w:rsidR="003C2B3F" w:rsidRPr="003C2B3F" w:rsidRDefault="003C2B3F" w:rsidP="00DB6B68">
            <w:pPr>
              <w:pStyle w:val="Tabletext"/>
            </w:pPr>
            <w:r w:rsidRPr="00916430">
              <w:t>Radio procedures</w:t>
            </w:r>
          </w:p>
        </w:tc>
        <w:tc>
          <w:tcPr>
            <w:tcW w:w="5154" w:type="dxa"/>
          </w:tcPr>
          <w:p w14:paraId="3FCF0D5B" w14:textId="77777777" w:rsidR="003C2B3F" w:rsidRPr="00916430" w:rsidRDefault="003C2B3F" w:rsidP="00DB6B68">
            <w:pPr>
              <w:pStyle w:val="Tabletext"/>
            </w:pPr>
          </w:p>
        </w:tc>
        <w:tc>
          <w:tcPr>
            <w:tcW w:w="1735" w:type="dxa"/>
          </w:tcPr>
          <w:p w14:paraId="0540227F" w14:textId="77777777" w:rsidR="003C2B3F" w:rsidRPr="00916430" w:rsidRDefault="003C2B3F" w:rsidP="00DB6B68">
            <w:pPr>
              <w:pStyle w:val="Tabletext"/>
            </w:pPr>
          </w:p>
        </w:tc>
      </w:tr>
      <w:tr w:rsidR="003C2B3F" w:rsidRPr="00916430" w14:paraId="2A41208E" w14:textId="77777777" w:rsidTr="00DB6B68">
        <w:trPr>
          <w:trHeight w:val="25"/>
        </w:trPr>
        <w:tc>
          <w:tcPr>
            <w:tcW w:w="2641" w:type="dxa"/>
          </w:tcPr>
          <w:p w14:paraId="00668AC8" w14:textId="77777777" w:rsidR="003C2B3F" w:rsidRPr="003C2B3F" w:rsidRDefault="003C2B3F" w:rsidP="00DB6B68">
            <w:pPr>
              <w:pStyle w:val="Tabletext"/>
            </w:pPr>
            <w:r w:rsidRPr="00916430">
              <w:t>Traffic management</w:t>
            </w:r>
          </w:p>
        </w:tc>
        <w:tc>
          <w:tcPr>
            <w:tcW w:w="5154" w:type="dxa"/>
          </w:tcPr>
          <w:p w14:paraId="78E6D493" w14:textId="77777777" w:rsidR="003C2B3F" w:rsidRPr="00916430" w:rsidRDefault="003C2B3F" w:rsidP="00DB6B68">
            <w:pPr>
              <w:pStyle w:val="Tabletext"/>
            </w:pPr>
          </w:p>
        </w:tc>
        <w:tc>
          <w:tcPr>
            <w:tcW w:w="1735" w:type="dxa"/>
          </w:tcPr>
          <w:p w14:paraId="4A75F4E7" w14:textId="77777777" w:rsidR="003C2B3F" w:rsidRPr="00916430" w:rsidRDefault="003C2B3F" w:rsidP="00DB6B68">
            <w:pPr>
              <w:pStyle w:val="Tabletext"/>
            </w:pPr>
          </w:p>
        </w:tc>
      </w:tr>
      <w:tr w:rsidR="003C2B3F" w:rsidRPr="00916430" w14:paraId="031CDDB3" w14:textId="77777777" w:rsidTr="00DB6B68">
        <w:trPr>
          <w:trHeight w:val="25"/>
        </w:trPr>
        <w:tc>
          <w:tcPr>
            <w:tcW w:w="2641" w:type="dxa"/>
          </w:tcPr>
          <w:p w14:paraId="1F8AAAE0" w14:textId="77777777" w:rsidR="003C2B3F" w:rsidRPr="003C2B3F" w:rsidRDefault="003C2B3F" w:rsidP="00DB6B68">
            <w:pPr>
              <w:pStyle w:val="Tabletext"/>
            </w:pPr>
            <w:r w:rsidRPr="00916430">
              <w:t>Descent, approach, hover, taxi and landing</w:t>
            </w:r>
          </w:p>
        </w:tc>
        <w:tc>
          <w:tcPr>
            <w:tcW w:w="5154" w:type="dxa"/>
          </w:tcPr>
          <w:p w14:paraId="25CA0B33" w14:textId="77777777" w:rsidR="003C2B3F" w:rsidRPr="00916430" w:rsidRDefault="003C2B3F" w:rsidP="00DB6B68">
            <w:pPr>
              <w:pStyle w:val="Tabletext"/>
            </w:pPr>
          </w:p>
        </w:tc>
        <w:tc>
          <w:tcPr>
            <w:tcW w:w="1735" w:type="dxa"/>
          </w:tcPr>
          <w:p w14:paraId="531C635E" w14:textId="77777777" w:rsidR="003C2B3F" w:rsidRPr="00916430" w:rsidRDefault="003C2B3F" w:rsidP="00DB6B68">
            <w:pPr>
              <w:pStyle w:val="Tabletext"/>
            </w:pPr>
          </w:p>
        </w:tc>
      </w:tr>
      <w:tr w:rsidR="003C2B3F" w:rsidRPr="00916430" w14:paraId="2F8678DB" w14:textId="77777777" w:rsidTr="00DB6B68">
        <w:trPr>
          <w:trHeight w:val="397"/>
        </w:trPr>
        <w:tc>
          <w:tcPr>
            <w:tcW w:w="2641" w:type="dxa"/>
          </w:tcPr>
          <w:p w14:paraId="0571D99F" w14:textId="77777777" w:rsidR="003C2B3F" w:rsidRPr="003C2B3F" w:rsidRDefault="003C2B3F" w:rsidP="00DB6B68">
            <w:pPr>
              <w:pStyle w:val="Tabletext"/>
            </w:pPr>
            <w:r w:rsidRPr="00916430">
              <w:t>Risk assessment and safety management practices</w:t>
            </w:r>
          </w:p>
        </w:tc>
        <w:tc>
          <w:tcPr>
            <w:tcW w:w="5154" w:type="dxa"/>
          </w:tcPr>
          <w:p w14:paraId="7BB66813" w14:textId="77777777" w:rsidR="003C2B3F" w:rsidRPr="00916430" w:rsidRDefault="003C2B3F" w:rsidP="00DB6B68">
            <w:pPr>
              <w:pStyle w:val="Tabletext"/>
            </w:pPr>
          </w:p>
        </w:tc>
        <w:tc>
          <w:tcPr>
            <w:tcW w:w="1735" w:type="dxa"/>
          </w:tcPr>
          <w:p w14:paraId="1FC3A465" w14:textId="77777777" w:rsidR="003C2B3F" w:rsidRPr="00916430" w:rsidRDefault="003C2B3F" w:rsidP="00DB6B68">
            <w:pPr>
              <w:pStyle w:val="Tabletext"/>
            </w:pPr>
          </w:p>
        </w:tc>
      </w:tr>
      <w:tr w:rsidR="003C2B3F" w:rsidRPr="00916430" w14:paraId="77CD2D20" w14:textId="77777777" w:rsidTr="00DB6B68">
        <w:trPr>
          <w:trHeight w:val="397"/>
        </w:trPr>
        <w:tc>
          <w:tcPr>
            <w:tcW w:w="2641" w:type="dxa"/>
          </w:tcPr>
          <w:p w14:paraId="54D72BF2" w14:textId="77777777" w:rsidR="003C2B3F" w:rsidRPr="003C2B3F" w:rsidRDefault="003C2B3F" w:rsidP="00DB6B68">
            <w:pPr>
              <w:pStyle w:val="Tabletext"/>
            </w:pPr>
            <w:r w:rsidRPr="00916430">
              <w:t>Ground handling, aircraft parking and public safety</w:t>
            </w:r>
          </w:p>
        </w:tc>
        <w:tc>
          <w:tcPr>
            <w:tcW w:w="5154" w:type="dxa"/>
          </w:tcPr>
          <w:p w14:paraId="5DBDBA34" w14:textId="77777777" w:rsidR="003C2B3F" w:rsidRPr="00916430" w:rsidRDefault="003C2B3F" w:rsidP="00DB6B68">
            <w:pPr>
              <w:pStyle w:val="Tabletext"/>
            </w:pPr>
          </w:p>
        </w:tc>
        <w:tc>
          <w:tcPr>
            <w:tcW w:w="1735" w:type="dxa"/>
          </w:tcPr>
          <w:p w14:paraId="529D4E2E" w14:textId="77777777" w:rsidR="003C2B3F" w:rsidRPr="00916430" w:rsidRDefault="003C2B3F" w:rsidP="00DB6B68">
            <w:pPr>
              <w:pStyle w:val="Tabletext"/>
            </w:pPr>
          </w:p>
        </w:tc>
      </w:tr>
      <w:tr w:rsidR="003C2B3F" w:rsidRPr="00916430" w14:paraId="5CC7959F" w14:textId="77777777" w:rsidTr="00DB6B68">
        <w:trPr>
          <w:trHeight w:val="397"/>
        </w:trPr>
        <w:tc>
          <w:tcPr>
            <w:tcW w:w="2641" w:type="dxa"/>
          </w:tcPr>
          <w:p w14:paraId="15490C7B" w14:textId="77777777" w:rsidR="003C2B3F" w:rsidRPr="003C2B3F" w:rsidRDefault="003C2B3F" w:rsidP="00DB6B68">
            <w:pPr>
              <w:pStyle w:val="Tabletext"/>
            </w:pPr>
            <w:r w:rsidRPr="00916430">
              <w:t>Area, route and airport knowledge</w:t>
            </w:r>
          </w:p>
        </w:tc>
        <w:tc>
          <w:tcPr>
            <w:tcW w:w="5154" w:type="dxa"/>
          </w:tcPr>
          <w:p w14:paraId="2E7074DF" w14:textId="77777777" w:rsidR="003C2B3F" w:rsidRPr="00916430" w:rsidRDefault="003C2B3F" w:rsidP="00DB6B68">
            <w:pPr>
              <w:pStyle w:val="Tabletext"/>
            </w:pPr>
          </w:p>
        </w:tc>
        <w:tc>
          <w:tcPr>
            <w:tcW w:w="1735" w:type="dxa"/>
          </w:tcPr>
          <w:p w14:paraId="2B404C9B" w14:textId="77777777" w:rsidR="003C2B3F" w:rsidRPr="00916430" w:rsidRDefault="003C2B3F" w:rsidP="00DB6B68">
            <w:pPr>
              <w:pStyle w:val="Tabletext"/>
            </w:pPr>
          </w:p>
        </w:tc>
      </w:tr>
    </w:tbl>
    <w:p w14:paraId="4615F771" w14:textId="77777777" w:rsidR="00DB6B68" w:rsidRPr="00DB6B68" w:rsidRDefault="00DB6B68" w:rsidP="00DB6B68">
      <w:pPr>
        <w:pStyle w:val="normalafterlisttable"/>
        <w:rPr>
          <w:rStyle w:val="bold"/>
        </w:rPr>
      </w:pPr>
      <w:r>
        <w:rPr>
          <w:rStyle w:val="bold"/>
        </w:rPr>
        <w:t>Result</w:t>
      </w:r>
    </w:p>
    <w:p w14:paraId="53C27581" w14:textId="10E89655" w:rsidR="00DB6B68" w:rsidRDefault="0017464B" w:rsidP="00DB6B68">
      <w:sdt>
        <w:sdtPr>
          <w:id w:val="-2133696197"/>
          <w14:checkbox>
            <w14:checked w14:val="0"/>
            <w14:checkedState w14:val="2612" w14:font="MS Gothic"/>
            <w14:uncheckedState w14:val="2610" w14:font="MS Gothic"/>
          </w14:checkbox>
        </w:sdtPr>
        <w:sdtEndPr/>
        <w:sdtContent>
          <w:r w:rsidR="00C71372">
            <w:rPr>
              <w:rFonts w:ascii="MS Gothic" w:eastAsia="MS Gothic" w:hAnsi="MS Gothic" w:hint="eastAsia"/>
            </w:rPr>
            <w:t>☐</w:t>
          </w:r>
        </w:sdtContent>
      </w:sdt>
      <w:r w:rsidR="00C71372">
        <w:t xml:space="preserve"> </w:t>
      </w:r>
      <w:r w:rsidR="00DB6B68">
        <w:t xml:space="preserve">Competent </w:t>
      </w:r>
    </w:p>
    <w:p w14:paraId="6622AC54" w14:textId="04D654B8" w:rsidR="00DB6B68" w:rsidRPr="003C2B3F" w:rsidRDefault="0017464B" w:rsidP="00DB6B68">
      <w:sdt>
        <w:sdtPr>
          <w:id w:val="-1581440367"/>
          <w14:checkbox>
            <w14:checked w14:val="0"/>
            <w14:checkedState w14:val="2612" w14:font="MS Gothic"/>
            <w14:uncheckedState w14:val="2610" w14:font="MS Gothic"/>
          </w14:checkbox>
        </w:sdtPr>
        <w:sdtEndPr/>
        <w:sdtContent>
          <w:r w:rsidR="00C71372">
            <w:rPr>
              <w:rFonts w:ascii="MS Gothic" w:eastAsia="MS Gothic" w:hAnsi="MS Gothic" w:hint="eastAsia"/>
            </w:rPr>
            <w:t>☐</w:t>
          </w:r>
        </w:sdtContent>
      </w:sdt>
      <w:r w:rsidR="00C71372">
        <w:t xml:space="preserve"> </w:t>
      </w:r>
      <w:r w:rsidR="00DB6B68">
        <w:t>Not yet competent</w:t>
      </w:r>
    </w:p>
    <w:p w14:paraId="7878BFDD" w14:textId="2D505C09" w:rsidR="00DB6B68" w:rsidRDefault="00DB6B68">
      <w:pPr>
        <w:suppressAutoHyphens w:val="0"/>
      </w:pPr>
      <w:r>
        <w:br w:type="page"/>
      </w:r>
    </w:p>
    <w:tbl>
      <w:tblPr>
        <w:tblStyle w:val="SD-MOStable"/>
        <w:tblW w:w="9639" w:type="dxa"/>
        <w:tblLayout w:type="fixed"/>
        <w:tblLook w:val="0620" w:firstRow="1" w:lastRow="0" w:firstColumn="0" w:lastColumn="0" w:noHBand="1" w:noVBand="1"/>
      </w:tblPr>
      <w:tblGrid>
        <w:gridCol w:w="9639"/>
      </w:tblGrid>
      <w:tr w:rsidR="00DB6B68" w:rsidRPr="00DB6B68" w14:paraId="6ABF70B7" w14:textId="77777777" w:rsidTr="00D3784A">
        <w:trPr>
          <w:cnfStyle w:val="100000000000" w:firstRow="1" w:lastRow="0" w:firstColumn="0" w:lastColumn="0" w:oddVBand="0" w:evenVBand="0" w:oddHBand="0" w:evenHBand="0" w:firstRowFirstColumn="0" w:firstRowLastColumn="0" w:lastRowFirstColumn="0" w:lastRowLastColumn="0"/>
        </w:trPr>
        <w:tc>
          <w:tcPr>
            <w:tcW w:w="9639" w:type="dxa"/>
          </w:tcPr>
          <w:p w14:paraId="132E1A9B" w14:textId="77777777" w:rsidR="00DB6B68" w:rsidRPr="00DB6B68" w:rsidRDefault="00DB6B68" w:rsidP="00D3784A">
            <w:r>
              <w:lastRenderedPageBreak/>
              <w:t>Comments</w:t>
            </w:r>
          </w:p>
        </w:tc>
      </w:tr>
      <w:tr w:rsidR="00DB6B68" w14:paraId="2DEEA1FB" w14:textId="77777777" w:rsidTr="00D3784A">
        <w:trPr>
          <w:trHeight w:val="2099"/>
        </w:trPr>
        <w:tc>
          <w:tcPr>
            <w:tcW w:w="9639" w:type="dxa"/>
          </w:tcPr>
          <w:p w14:paraId="4D541677" w14:textId="77777777" w:rsidR="00DB6B68" w:rsidRDefault="00DB6B68" w:rsidP="00D3784A"/>
        </w:tc>
      </w:tr>
    </w:tbl>
    <w:p w14:paraId="36C8F05A" w14:textId="31D03EB9" w:rsidR="00DB6B68" w:rsidRPr="00DB6B68" w:rsidRDefault="00DB6B68" w:rsidP="00DB6B68">
      <w:r>
        <w:t xml:space="preserve">Flight crew </w:t>
      </w:r>
      <w:r w:rsidRPr="00DB6B68">
        <w:t>signature:</w:t>
      </w:r>
      <w:r w:rsidRPr="00DB6B68">
        <w:tab/>
      </w:r>
      <w:r w:rsidRPr="00DB6B68">
        <w:tab/>
      </w:r>
      <w:r w:rsidR="005B52FA">
        <w:tab/>
      </w:r>
      <w:r w:rsidR="005B52FA">
        <w:tab/>
      </w:r>
      <w:r w:rsidRPr="00DB6B68">
        <w:t>Date:</w:t>
      </w:r>
      <w:r>
        <w:t xml:space="preserve"> </w:t>
      </w:r>
    </w:p>
    <w:p w14:paraId="55B98230" w14:textId="3694D29A" w:rsidR="00DB6B68" w:rsidRPr="00DB6B68" w:rsidRDefault="00DB6B68" w:rsidP="00DB6B68">
      <w:r>
        <w:t xml:space="preserve">Check pilot </w:t>
      </w:r>
      <w:r w:rsidRPr="00DB6B68">
        <w:t>signature:</w:t>
      </w:r>
      <w:r w:rsidRPr="00DB6B68">
        <w:tab/>
      </w:r>
      <w:r w:rsidRPr="00DB6B68">
        <w:tab/>
      </w:r>
      <w:r w:rsidR="005B52FA">
        <w:tab/>
      </w:r>
      <w:r w:rsidR="005B52FA">
        <w:tab/>
      </w:r>
      <w:r w:rsidRPr="00DB6B68">
        <w:t>Date:</w:t>
      </w:r>
      <w:r>
        <w:t xml:space="preserve"> </w:t>
      </w:r>
    </w:p>
    <w:p w14:paraId="04F58BB3" w14:textId="77777777" w:rsidR="003C2B3F" w:rsidRPr="00916430" w:rsidRDefault="003C2B3F" w:rsidP="003C2B3F">
      <w:r w:rsidRPr="00916430">
        <w:br w:type="page"/>
      </w:r>
    </w:p>
    <w:p w14:paraId="5AFD0175" w14:textId="77777777" w:rsidR="003C2B3F" w:rsidRDefault="003C2B3F" w:rsidP="00DB6B68">
      <w:pPr>
        <w:pStyle w:val="Caption"/>
      </w:pPr>
      <w:bookmarkStart w:id="112" w:name="_Toc131591623"/>
      <w:r w:rsidRPr="003C2B3F">
        <w:lastRenderedPageBreak/>
        <w:t>Form TC05 – Flight crew member proficiency and line check knowledge report</w:t>
      </w:r>
      <w:bookmarkEnd w:id="112"/>
    </w:p>
    <w:p w14:paraId="40AF501E" w14:textId="77777777" w:rsidR="00DB6B68" w:rsidRPr="00DB6B68" w:rsidRDefault="00DB6B68" w:rsidP="00DB6B68">
      <w:pPr>
        <w:pStyle w:val="normalafterlisttable"/>
        <w:rPr>
          <w:rStyle w:val="bold"/>
        </w:rPr>
      </w:pPr>
      <w:r w:rsidRPr="00DB6B68">
        <w:rPr>
          <w:rStyle w:val="bold"/>
        </w:rPr>
        <w:t>Details</w:t>
      </w:r>
    </w:p>
    <w:p w14:paraId="20A17314" w14:textId="77777777" w:rsidR="00DB6B68" w:rsidRPr="003C2B3F" w:rsidRDefault="00DB6B68" w:rsidP="00DB6B68">
      <w:r w:rsidRPr="00916430">
        <w:t>Flight crew name:</w:t>
      </w:r>
      <w:r>
        <w:tab/>
      </w:r>
      <w:r>
        <w:tab/>
      </w:r>
      <w:r>
        <w:tab/>
      </w:r>
      <w:r>
        <w:tab/>
      </w:r>
      <w:r w:rsidRPr="00916430">
        <w:t>ARN:</w:t>
      </w:r>
    </w:p>
    <w:p w14:paraId="6CC89A7C" w14:textId="14810D0D" w:rsidR="00DB6B68" w:rsidRPr="003C2B3F" w:rsidRDefault="00DB6B68" w:rsidP="00DB6B68">
      <w:r>
        <w:t xml:space="preserve">Check pilot </w:t>
      </w:r>
      <w:r w:rsidRPr="00916430">
        <w:t>name:</w:t>
      </w:r>
      <w:r>
        <w:tab/>
      </w:r>
      <w:r>
        <w:tab/>
      </w:r>
      <w:r>
        <w:tab/>
      </w:r>
      <w:r>
        <w:tab/>
        <w:t xml:space="preserve">Date of check: </w:t>
      </w:r>
    </w:p>
    <w:p w14:paraId="66DB672E" w14:textId="77777777" w:rsidR="00DB6B68" w:rsidRPr="003C2B3F" w:rsidRDefault="00DB6B68" w:rsidP="00DB6B68">
      <w:r w:rsidRPr="00916430">
        <w:t>Aircraft type:</w:t>
      </w:r>
      <w:r>
        <w:tab/>
      </w:r>
      <w:r>
        <w:tab/>
      </w:r>
      <w:r>
        <w:tab/>
      </w:r>
      <w:r>
        <w:tab/>
      </w:r>
      <w:r>
        <w:tab/>
        <w:t>Route:</w:t>
      </w:r>
    </w:p>
    <w:p w14:paraId="2196781C" w14:textId="77777777" w:rsidR="00DB6B68" w:rsidRPr="00DB6B68" w:rsidRDefault="00DB6B68" w:rsidP="00DB6B68"/>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3258"/>
        <w:gridCol w:w="4394"/>
        <w:gridCol w:w="1982"/>
      </w:tblGrid>
      <w:tr w:rsidR="003C2B3F" w:rsidRPr="00DB6B68" w14:paraId="31D7E965" w14:textId="77777777" w:rsidTr="00DB6B68">
        <w:trPr>
          <w:cnfStyle w:val="100000000000" w:firstRow="1" w:lastRow="0" w:firstColumn="0" w:lastColumn="0" w:oddVBand="0" w:evenVBand="0" w:oddHBand="0" w:evenHBand="0" w:firstRowFirstColumn="0" w:firstRowLastColumn="0" w:lastRowFirstColumn="0" w:lastRowLastColumn="0"/>
          <w:trHeight w:val="25"/>
        </w:trPr>
        <w:tc>
          <w:tcPr>
            <w:tcW w:w="3258" w:type="dxa"/>
          </w:tcPr>
          <w:p w14:paraId="2288C6A2" w14:textId="77777777" w:rsidR="003C2B3F" w:rsidRPr="00DB6B68" w:rsidRDefault="003C2B3F" w:rsidP="00DB6B68">
            <w:r w:rsidRPr="00DB6B68">
              <w:t>Check items</w:t>
            </w:r>
          </w:p>
        </w:tc>
        <w:tc>
          <w:tcPr>
            <w:tcW w:w="4394" w:type="dxa"/>
          </w:tcPr>
          <w:p w14:paraId="7438F86F" w14:textId="77777777" w:rsidR="003C2B3F" w:rsidRPr="00DB6B68" w:rsidDel="000E583E" w:rsidRDefault="003C2B3F" w:rsidP="00DB6B68">
            <w:r w:rsidRPr="00DB6B68">
              <w:t>Comment</w:t>
            </w:r>
          </w:p>
        </w:tc>
        <w:tc>
          <w:tcPr>
            <w:tcW w:w="1982" w:type="dxa"/>
          </w:tcPr>
          <w:p w14:paraId="489FB462" w14:textId="583AD30F" w:rsidR="003C2B3F" w:rsidRPr="00DB6B68" w:rsidRDefault="003C2B3F" w:rsidP="00DB6B68">
            <w:r w:rsidRPr="00DB6B68">
              <w:t>Complete</w:t>
            </w:r>
            <w:r w:rsidRPr="00DB6B68">
              <w:br/>
            </w:r>
            <w:r w:rsidR="00DB6B68" w:rsidRPr="00DB6B68">
              <w:t>Y</w:t>
            </w:r>
            <w:r w:rsidRPr="00DB6B68">
              <w:t xml:space="preserve">es / </w:t>
            </w:r>
            <w:r w:rsidR="00DB6B68" w:rsidRPr="00DB6B68">
              <w:t>N</w:t>
            </w:r>
            <w:r w:rsidRPr="00DB6B68">
              <w:t>o</w:t>
            </w:r>
          </w:p>
        </w:tc>
      </w:tr>
      <w:tr w:rsidR="003C2B3F" w:rsidRPr="00916430" w14:paraId="4AD8312D" w14:textId="77777777" w:rsidTr="00DB6B68">
        <w:trPr>
          <w:trHeight w:val="38"/>
        </w:trPr>
        <w:tc>
          <w:tcPr>
            <w:tcW w:w="3258" w:type="dxa"/>
          </w:tcPr>
          <w:p w14:paraId="4321A0B5" w14:textId="77777777" w:rsidR="003C2B3F" w:rsidRPr="003C2B3F" w:rsidRDefault="003C2B3F" w:rsidP="00DB6B68">
            <w:pPr>
              <w:pStyle w:val="Tabletext"/>
            </w:pPr>
            <w:r w:rsidRPr="00916430">
              <w:t>Flight crew licence and medical</w:t>
            </w:r>
          </w:p>
        </w:tc>
        <w:tc>
          <w:tcPr>
            <w:tcW w:w="4394" w:type="dxa"/>
          </w:tcPr>
          <w:p w14:paraId="7C1F117F" w14:textId="77777777" w:rsidR="003C2B3F" w:rsidRPr="00916430" w:rsidRDefault="003C2B3F" w:rsidP="00DB6B68">
            <w:pPr>
              <w:pStyle w:val="Tabletext"/>
            </w:pPr>
          </w:p>
        </w:tc>
        <w:tc>
          <w:tcPr>
            <w:tcW w:w="1982" w:type="dxa"/>
          </w:tcPr>
          <w:p w14:paraId="4EEF3BDB" w14:textId="77777777" w:rsidR="003C2B3F" w:rsidRPr="00916430" w:rsidRDefault="003C2B3F" w:rsidP="00DB6B68">
            <w:pPr>
              <w:pStyle w:val="Tabletext"/>
            </w:pPr>
          </w:p>
        </w:tc>
      </w:tr>
      <w:tr w:rsidR="003C2B3F" w:rsidRPr="00916430" w14:paraId="1C20A626" w14:textId="77777777" w:rsidTr="00DB6B68">
        <w:trPr>
          <w:trHeight w:val="58"/>
        </w:trPr>
        <w:tc>
          <w:tcPr>
            <w:tcW w:w="3258" w:type="dxa"/>
          </w:tcPr>
          <w:p w14:paraId="62E36569" w14:textId="77777777" w:rsidR="003C2B3F" w:rsidRPr="003C2B3F" w:rsidRDefault="003C2B3F" w:rsidP="00DB6B68">
            <w:pPr>
              <w:pStyle w:val="Tabletext"/>
            </w:pPr>
            <w:r w:rsidRPr="00916430">
              <w:t>Weather and NOTAM</w:t>
            </w:r>
            <w:r w:rsidRPr="003C2B3F">
              <w:t>s and flight plan</w:t>
            </w:r>
          </w:p>
        </w:tc>
        <w:tc>
          <w:tcPr>
            <w:tcW w:w="4394" w:type="dxa"/>
          </w:tcPr>
          <w:p w14:paraId="48B653B9" w14:textId="77777777" w:rsidR="003C2B3F" w:rsidRPr="00916430" w:rsidRDefault="003C2B3F" w:rsidP="00DB6B68">
            <w:pPr>
              <w:pStyle w:val="Tabletext"/>
            </w:pPr>
          </w:p>
        </w:tc>
        <w:tc>
          <w:tcPr>
            <w:tcW w:w="1982" w:type="dxa"/>
          </w:tcPr>
          <w:p w14:paraId="15B6AD3C" w14:textId="77777777" w:rsidR="003C2B3F" w:rsidRPr="00916430" w:rsidRDefault="003C2B3F" w:rsidP="00DB6B68">
            <w:pPr>
              <w:pStyle w:val="Tabletext"/>
            </w:pPr>
          </w:p>
        </w:tc>
      </w:tr>
      <w:tr w:rsidR="003C2B3F" w:rsidRPr="00916430" w14:paraId="4C00511D" w14:textId="77777777" w:rsidTr="00DB6B68">
        <w:trPr>
          <w:trHeight w:val="25"/>
        </w:trPr>
        <w:tc>
          <w:tcPr>
            <w:tcW w:w="3258" w:type="dxa"/>
          </w:tcPr>
          <w:p w14:paraId="2B92C0FE" w14:textId="77777777" w:rsidR="003C2B3F" w:rsidRPr="003C2B3F" w:rsidRDefault="003C2B3F" w:rsidP="00DB6B68">
            <w:pPr>
              <w:pStyle w:val="Tabletext"/>
            </w:pPr>
            <w:r w:rsidRPr="00916430">
              <w:t>Flight and duty limitations</w:t>
            </w:r>
          </w:p>
        </w:tc>
        <w:tc>
          <w:tcPr>
            <w:tcW w:w="4394" w:type="dxa"/>
          </w:tcPr>
          <w:p w14:paraId="3802AB2A" w14:textId="77777777" w:rsidR="003C2B3F" w:rsidRPr="00916430" w:rsidRDefault="003C2B3F" w:rsidP="00DB6B68">
            <w:pPr>
              <w:pStyle w:val="Tabletext"/>
            </w:pPr>
          </w:p>
        </w:tc>
        <w:tc>
          <w:tcPr>
            <w:tcW w:w="1982" w:type="dxa"/>
          </w:tcPr>
          <w:p w14:paraId="596D2A65" w14:textId="77777777" w:rsidR="003C2B3F" w:rsidRPr="00916430" w:rsidRDefault="003C2B3F" w:rsidP="00DB6B68">
            <w:pPr>
              <w:pStyle w:val="Tabletext"/>
            </w:pPr>
          </w:p>
        </w:tc>
      </w:tr>
      <w:tr w:rsidR="003C2B3F" w:rsidRPr="00916430" w14:paraId="0680B73E" w14:textId="77777777" w:rsidTr="00DB6B68">
        <w:trPr>
          <w:trHeight w:val="25"/>
        </w:trPr>
        <w:tc>
          <w:tcPr>
            <w:tcW w:w="3258" w:type="dxa"/>
          </w:tcPr>
          <w:p w14:paraId="43349901" w14:textId="77777777" w:rsidR="003C2B3F" w:rsidRPr="003C2B3F" w:rsidRDefault="003C2B3F" w:rsidP="00DB6B68">
            <w:pPr>
              <w:pStyle w:val="Tabletext"/>
            </w:pPr>
            <w:r w:rsidRPr="00916430">
              <w:t>Loading, weight and balance calculations</w:t>
            </w:r>
          </w:p>
        </w:tc>
        <w:tc>
          <w:tcPr>
            <w:tcW w:w="4394" w:type="dxa"/>
          </w:tcPr>
          <w:p w14:paraId="53DEA28A" w14:textId="77777777" w:rsidR="003C2B3F" w:rsidRPr="00916430" w:rsidRDefault="003C2B3F" w:rsidP="00DB6B68">
            <w:pPr>
              <w:pStyle w:val="Tabletext"/>
            </w:pPr>
          </w:p>
        </w:tc>
        <w:tc>
          <w:tcPr>
            <w:tcW w:w="1982" w:type="dxa"/>
          </w:tcPr>
          <w:p w14:paraId="1F0E668B" w14:textId="77777777" w:rsidR="003C2B3F" w:rsidRPr="00916430" w:rsidRDefault="003C2B3F" w:rsidP="00DB6B68">
            <w:pPr>
              <w:pStyle w:val="Tabletext"/>
            </w:pPr>
          </w:p>
        </w:tc>
      </w:tr>
      <w:tr w:rsidR="003C2B3F" w:rsidRPr="00916430" w14:paraId="3E3B75D1" w14:textId="77777777" w:rsidTr="00DB6B68">
        <w:trPr>
          <w:trHeight w:val="25"/>
        </w:trPr>
        <w:tc>
          <w:tcPr>
            <w:tcW w:w="3258" w:type="dxa"/>
          </w:tcPr>
          <w:p w14:paraId="130289B6" w14:textId="77777777" w:rsidR="003C2B3F" w:rsidRPr="003C2B3F" w:rsidRDefault="003C2B3F" w:rsidP="00DB6B68">
            <w:pPr>
              <w:pStyle w:val="Tabletext"/>
            </w:pPr>
            <w:r w:rsidRPr="00916430">
              <w:t xml:space="preserve">Fuel calculations </w:t>
            </w:r>
          </w:p>
        </w:tc>
        <w:tc>
          <w:tcPr>
            <w:tcW w:w="4394" w:type="dxa"/>
          </w:tcPr>
          <w:p w14:paraId="6369C9D5" w14:textId="77777777" w:rsidR="003C2B3F" w:rsidRPr="00916430" w:rsidRDefault="003C2B3F" w:rsidP="00DB6B68">
            <w:pPr>
              <w:pStyle w:val="Tabletext"/>
            </w:pPr>
          </w:p>
        </w:tc>
        <w:tc>
          <w:tcPr>
            <w:tcW w:w="1982" w:type="dxa"/>
          </w:tcPr>
          <w:p w14:paraId="6C70CB7D" w14:textId="77777777" w:rsidR="003C2B3F" w:rsidRPr="00916430" w:rsidRDefault="003C2B3F" w:rsidP="00DB6B68">
            <w:pPr>
              <w:pStyle w:val="Tabletext"/>
            </w:pPr>
          </w:p>
        </w:tc>
      </w:tr>
      <w:tr w:rsidR="003C2B3F" w:rsidRPr="00916430" w14:paraId="126F0C77" w14:textId="77777777" w:rsidTr="00DB6B68">
        <w:trPr>
          <w:trHeight w:val="25"/>
        </w:trPr>
        <w:tc>
          <w:tcPr>
            <w:tcW w:w="3258" w:type="dxa"/>
          </w:tcPr>
          <w:p w14:paraId="0A23B310" w14:textId="77777777" w:rsidR="003C2B3F" w:rsidRPr="003C2B3F" w:rsidRDefault="003C2B3F" w:rsidP="00DB6B68">
            <w:pPr>
              <w:pStyle w:val="Tabletext"/>
            </w:pPr>
            <w:r w:rsidRPr="00916430">
              <w:t>Alternate aerodrome considerations</w:t>
            </w:r>
          </w:p>
        </w:tc>
        <w:tc>
          <w:tcPr>
            <w:tcW w:w="4394" w:type="dxa"/>
          </w:tcPr>
          <w:p w14:paraId="16992204" w14:textId="77777777" w:rsidR="003C2B3F" w:rsidRPr="00916430" w:rsidRDefault="003C2B3F" w:rsidP="00DB6B68">
            <w:pPr>
              <w:pStyle w:val="Tabletext"/>
            </w:pPr>
          </w:p>
        </w:tc>
        <w:tc>
          <w:tcPr>
            <w:tcW w:w="1982" w:type="dxa"/>
          </w:tcPr>
          <w:p w14:paraId="0BBAA595" w14:textId="77777777" w:rsidR="003C2B3F" w:rsidRPr="00916430" w:rsidRDefault="003C2B3F" w:rsidP="00DB6B68">
            <w:pPr>
              <w:pStyle w:val="Tabletext"/>
            </w:pPr>
          </w:p>
        </w:tc>
      </w:tr>
      <w:tr w:rsidR="003C2B3F" w:rsidRPr="00916430" w14:paraId="18529307" w14:textId="77777777" w:rsidTr="00DB6B68">
        <w:trPr>
          <w:trHeight w:val="190"/>
        </w:trPr>
        <w:tc>
          <w:tcPr>
            <w:tcW w:w="3258" w:type="dxa"/>
          </w:tcPr>
          <w:p w14:paraId="493DE1B5" w14:textId="77777777" w:rsidR="003C2B3F" w:rsidRPr="003C2B3F" w:rsidRDefault="003C2B3F" w:rsidP="00DB6B68">
            <w:pPr>
              <w:pStyle w:val="Tabletext"/>
            </w:pPr>
            <w:r w:rsidRPr="00916430">
              <w:t>Take-off and landing performance calculations</w:t>
            </w:r>
          </w:p>
        </w:tc>
        <w:tc>
          <w:tcPr>
            <w:tcW w:w="4394" w:type="dxa"/>
          </w:tcPr>
          <w:p w14:paraId="6608CA99" w14:textId="77777777" w:rsidR="003C2B3F" w:rsidRPr="00916430" w:rsidRDefault="003C2B3F" w:rsidP="00DB6B68">
            <w:pPr>
              <w:pStyle w:val="Tabletext"/>
            </w:pPr>
          </w:p>
        </w:tc>
        <w:tc>
          <w:tcPr>
            <w:tcW w:w="1982" w:type="dxa"/>
          </w:tcPr>
          <w:p w14:paraId="7A51345B" w14:textId="77777777" w:rsidR="003C2B3F" w:rsidRPr="00916430" w:rsidRDefault="003C2B3F" w:rsidP="00DB6B68">
            <w:pPr>
              <w:pStyle w:val="Tabletext"/>
            </w:pPr>
          </w:p>
        </w:tc>
      </w:tr>
      <w:tr w:rsidR="003C2B3F" w:rsidRPr="00916430" w14:paraId="12A4C655" w14:textId="77777777" w:rsidTr="00DB6B68">
        <w:trPr>
          <w:trHeight w:val="25"/>
        </w:trPr>
        <w:tc>
          <w:tcPr>
            <w:tcW w:w="3258" w:type="dxa"/>
          </w:tcPr>
          <w:p w14:paraId="32DF32B5" w14:textId="77777777" w:rsidR="003C2B3F" w:rsidRPr="003C2B3F" w:rsidRDefault="003C2B3F" w:rsidP="00DB6B68">
            <w:pPr>
              <w:pStyle w:val="Tabletext"/>
            </w:pPr>
            <w:r w:rsidRPr="00916430">
              <w:t xml:space="preserve">Maps, charts, EFB currency </w:t>
            </w:r>
          </w:p>
        </w:tc>
        <w:tc>
          <w:tcPr>
            <w:tcW w:w="4394" w:type="dxa"/>
          </w:tcPr>
          <w:p w14:paraId="37A92850" w14:textId="77777777" w:rsidR="003C2B3F" w:rsidRPr="00916430" w:rsidRDefault="003C2B3F" w:rsidP="00DB6B68">
            <w:pPr>
              <w:pStyle w:val="Tabletext"/>
            </w:pPr>
          </w:p>
        </w:tc>
        <w:tc>
          <w:tcPr>
            <w:tcW w:w="1982" w:type="dxa"/>
          </w:tcPr>
          <w:p w14:paraId="6F7C67BE" w14:textId="77777777" w:rsidR="003C2B3F" w:rsidRPr="00916430" w:rsidRDefault="003C2B3F" w:rsidP="00DB6B68">
            <w:pPr>
              <w:pStyle w:val="Tabletext"/>
            </w:pPr>
          </w:p>
        </w:tc>
      </w:tr>
      <w:tr w:rsidR="003C2B3F" w:rsidRPr="00916430" w14:paraId="70564BD1" w14:textId="77777777" w:rsidTr="00DB6B68">
        <w:trPr>
          <w:trHeight w:val="25"/>
        </w:trPr>
        <w:tc>
          <w:tcPr>
            <w:tcW w:w="3258" w:type="dxa"/>
          </w:tcPr>
          <w:p w14:paraId="56596A58" w14:textId="77777777" w:rsidR="003C2B3F" w:rsidRPr="003C2B3F" w:rsidRDefault="003C2B3F" w:rsidP="00DB6B68">
            <w:pPr>
              <w:pStyle w:val="Tabletext"/>
            </w:pPr>
            <w:r w:rsidRPr="00916430">
              <w:t>ERSA emergency procedures</w:t>
            </w:r>
          </w:p>
        </w:tc>
        <w:tc>
          <w:tcPr>
            <w:tcW w:w="4394" w:type="dxa"/>
          </w:tcPr>
          <w:p w14:paraId="3F51860A" w14:textId="77777777" w:rsidR="003C2B3F" w:rsidRPr="00916430" w:rsidRDefault="003C2B3F" w:rsidP="00DB6B68">
            <w:pPr>
              <w:pStyle w:val="Tabletext"/>
            </w:pPr>
          </w:p>
        </w:tc>
        <w:tc>
          <w:tcPr>
            <w:tcW w:w="1982" w:type="dxa"/>
          </w:tcPr>
          <w:p w14:paraId="358FFFD5" w14:textId="77777777" w:rsidR="003C2B3F" w:rsidRPr="00916430" w:rsidRDefault="003C2B3F" w:rsidP="00DB6B68">
            <w:pPr>
              <w:pStyle w:val="Tabletext"/>
            </w:pPr>
          </w:p>
        </w:tc>
      </w:tr>
      <w:tr w:rsidR="003C2B3F" w:rsidRPr="00916430" w14:paraId="1BF57D9C" w14:textId="77777777" w:rsidTr="00DB6B68">
        <w:trPr>
          <w:trHeight w:val="25"/>
        </w:trPr>
        <w:tc>
          <w:tcPr>
            <w:tcW w:w="3258" w:type="dxa"/>
          </w:tcPr>
          <w:p w14:paraId="39A78F08" w14:textId="77777777" w:rsidR="003C2B3F" w:rsidRPr="003C2B3F" w:rsidRDefault="003C2B3F" w:rsidP="00DB6B68">
            <w:pPr>
              <w:pStyle w:val="Tabletext"/>
            </w:pPr>
            <w:r w:rsidRPr="00916430">
              <w:t>Aerodrome lighting requirements</w:t>
            </w:r>
          </w:p>
        </w:tc>
        <w:tc>
          <w:tcPr>
            <w:tcW w:w="4394" w:type="dxa"/>
          </w:tcPr>
          <w:p w14:paraId="6C26F45B" w14:textId="77777777" w:rsidR="003C2B3F" w:rsidRPr="00916430" w:rsidRDefault="003C2B3F" w:rsidP="00DB6B68">
            <w:pPr>
              <w:pStyle w:val="Tabletext"/>
            </w:pPr>
          </w:p>
        </w:tc>
        <w:tc>
          <w:tcPr>
            <w:tcW w:w="1982" w:type="dxa"/>
          </w:tcPr>
          <w:p w14:paraId="2D7927B8" w14:textId="77777777" w:rsidR="003C2B3F" w:rsidRPr="00916430" w:rsidRDefault="003C2B3F" w:rsidP="00DB6B68">
            <w:pPr>
              <w:pStyle w:val="Tabletext"/>
            </w:pPr>
          </w:p>
        </w:tc>
      </w:tr>
      <w:tr w:rsidR="003C2B3F" w:rsidRPr="00916430" w14:paraId="7697C928" w14:textId="77777777" w:rsidTr="00DB6B68">
        <w:trPr>
          <w:trHeight w:val="25"/>
        </w:trPr>
        <w:tc>
          <w:tcPr>
            <w:tcW w:w="3258" w:type="dxa"/>
          </w:tcPr>
          <w:p w14:paraId="33E09341" w14:textId="77777777" w:rsidR="003C2B3F" w:rsidRPr="003C2B3F" w:rsidRDefault="003C2B3F" w:rsidP="00DB6B68">
            <w:pPr>
              <w:pStyle w:val="Tabletext"/>
            </w:pPr>
            <w:r w:rsidRPr="00916430">
              <w:t xml:space="preserve">Use of MR and MEL </w:t>
            </w:r>
          </w:p>
        </w:tc>
        <w:tc>
          <w:tcPr>
            <w:tcW w:w="4394" w:type="dxa"/>
          </w:tcPr>
          <w:p w14:paraId="497DE653" w14:textId="77777777" w:rsidR="003C2B3F" w:rsidRPr="00916430" w:rsidRDefault="003C2B3F" w:rsidP="00DB6B68">
            <w:pPr>
              <w:pStyle w:val="Tabletext"/>
            </w:pPr>
          </w:p>
        </w:tc>
        <w:tc>
          <w:tcPr>
            <w:tcW w:w="1982" w:type="dxa"/>
          </w:tcPr>
          <w:p w14:paraId="7DF9E374" w14:textId="77777777" w:rsidR="003C2B3F" w:rsidRPr="00916430" w:rsidRDefault="003C2B3F" w:rsidP="00DB6B68">
            <w:pPr>
              <w:pStyle w:val="Tabletext"/>
            </w:pPr>
          </w:p>
        </w:tc>
      </w:tr>
      <w:tr w:rsidR="003C2B3F" w:rsidRPr="00916430" w14:paraId="7B9C29EE" w14:textId="77777777" w:rsidTr="00DB6B68">
        <w:trPr>
          <w:trHeight w:val="25"/>
        </w:trPr>
        <w:tc>
          <w:tcPr>
            <w:tcW w:w="3258" w:type="dxa"/>
          </w:tcPr>
          <w:p w14:paraId="380CF2A7" w14:textId="77777777" w:rsidR="003C2B3F" w:rsidRPr="003C2B3F" w:rsidRDefault="003C2B3F" w:rsidP="00DB6B68">
            <w:pPr>
              <w:pStyle w:val="Tabletext"/>
            </w:pPr>
            <w:r w:rsidRPr="00916430">
              <w:t xml:space="preserve">Threat and error management </w:t>
            </w:r>
          </w:p>
        </w:tc>
        <w:tc>
          <w:tcPr>
            <w:tcW w:w="4394" w:type="dxa"/>
          </w:tcPr>
          <w:p w14:paraId="63C5B287" w14:textId="77777777" w:rsidR="003C2B3F" w:rsidRPr="00916430" w:rsidRDefault="003C2B3F" w:rsidP="00DB6B68">
            <w:pPr>
              <w:pStyle w:val="Tabletext"/>
            </w:pPr>
          </w:p>
        </w:tc>
        <w:tc>
          <w:tcPr>
            <w:tcW w:w="1982" w:type="dxa"/>
          </w:tcPr>
          <w:p w14:paraId="325ED849" w14:textId="77777777" w:rsidR="003C2B3F" w:rsidRPr="00916430" w:rsidRDefault="003C2B3F" w:rsidP="00DB6B68">
            <w:pPr>
              <w:pStyle w:val="Tabletext"/>
            </w:pPr>
          </w:p>
        </w:tc>
      </w:tr>
      <w:tr w:rsidR="003C2B3F" w:rsidRPr="00916430" w14:paraId="12473D85" w14:textId="77777777" w:rsidTr="00DB6B68">
        <w:trPr>
          <w:trHeight w:val="25"/>
        </w:trPr>
        <w:tc>
          <w:tcPr>
            <w:tcW w:w="3258" w:type="dxa"/>
          </w:tcPr>
          <w:p w14:paraId="31017F41" w14:textId="77777777" w:rsidR="003C2B3F" w:rsidRPr="003C2B3F" w:rsidRDefault="003C2B3F" w:rsidP="00DB6B68">
            <w:pPr>
              <w:pStyle w:val="Tabletext"/>
            </w:pPr>
            <w:r w:rsidRPr="00916430">
              <w:t>Briefing for airborne component</w:t>
            </w:r>
          </w:p>
        </w:tc>
        <w:tc>
          <w:tcPr>
            <w:tcW w:w="4394" w:type="dxa"/>
          </w:tcPr>
          <w:p w14:paraId="217BBAC1" w14:textId="77777777" w:rsidR="003C2B3F" w:rsidRPr="00916430" w:rsidRDefault="003C2B3F" w:rsidP="00DB6B68">
            <w:pPr>
              <w:pStyle w:val="Tabletext"/>
            </w:pPr>
          </w:p>
        </w:tc>
        <w:tc>
          <w:tcPr>
            <w:tcW w:w="1982" w:type="dxa"/>
          </w:tcPr>
          <w:p w14:paraId="22B8454C" w14:textId="77777777" w:rsidR="003C2B3F" w:rsidRPr="00916430" w:rsidRDefault="003C2B3F" w:rsidP="00DB6B68">
            <w:pPr>
              <w:pStyle w:val="Tabletext"/>
            </w:pPr>
          </w:p>
        </w:tc>
      </w:tr>
      <w:tr w:rsidR="003C2B3F" w:rsidRPr="00916430" w14:paraId="32FD7E31" w14:textId="77777777" w:rsidTr="00DB6B68">
        <w:trPr>
          <w:trHeight w:val="25"/>
        </w:trPr>
        <w:tc>
          <w:tcPr>
            <w:tcW w:w="3258" w:type="dxa"/>
          </w:tcPr>
          <w:p w14:paraId="520FC0AD" w14:textId="77777777" w:rsidR="003C2B3F" w:rsidRPr="003C2B3F" w:rsidRDefault="003C2B3F" w:rsidP="00DB6B68">
            <w:pPr>
              <w:pStyle w:val="Tabletext"/>
            </w:pPr>
            <w:r w:rsidRPr="00916430">
              <w:t xml:space="preserve">VFR: Procedures to avoid inadvertent entry into IMC and escape from </w:t>
            </w:r>
            <w:r w:rsidRPr="003C2B3F">
              <w:t>IMC procedures</w:t>
            </w:r>
          </w:p>
        </w:tc>
        <w:tc>
          <w:tcPr>
            <w:tcW w:w="4394" w:type="dxa"/>
          </w:tcPr>
          <w:p w14:paraId="415F90E1" w14:textId="77777777" w:rsidR="003C2B3F" w:rsidRPr="00916430" w:rsidRDefault="003C2B3F" w:rsidP="00DB6B68">
            <w:pPr>
              <w:pStyle w:val="Tabletext"/>
            </w:pPr>
          </w:p>
        </w:tc>
        <w:tc>
          <w:tcPr>
            <w:tcW w:w="1982" w:type="dxa"/>
          </w:tcPr>
          <w:p w14:paraId="0A45CE06" w14:textId="77777777" w:rsidR="003C2B3F" w:rsidRPr="00916430" w:rsidRDefault="003C2B3F" w:rsidP="00DB6B68">
            <w:pPr>
              <w:pStyle w:val="Tabletext"/>
            </w:pPr>
          </w:p>
        </w:tc>
      </w:tr>
      <w:tr w:rsidR="003C2B3F" w:rsidRPr="00916430" w14:paraId="480C4470" w14:textId="77777777" w:rsidTr="00DB6B68">
        <w:trPr>
          <w:trHeight w:val="25"/>
        </w:trPr>
        <w:tc>
          <w:tcPr>
            <w:tcW w:w="3258" w:type="dxa"/>
          </w:tcPr>
          <w:p w14:paraId="41DEF89D" w14:textId="77777777" w:rsidR="003C2B3F" w:rsidRPr="003C2B3F" w:rsidRDefault="003C2B3F" w:rsidP="00DB6B68">
            <w:pPr>
              <w:pStyle w:val="Tabletext"/>
            </w:pPr>
            <w:r w:rsidRPr="00916430">
              <w:t>IFR: Procedures in the event of a TAWS alert (if equipped)</w:t>
            </w:r>
          </w:p>
        </w:tc>
        <w:tc>
          <w:tcPr>
            <w:tcW w:w="4394" w:type="dxa"/>
          </w:tcPr>
          <w:p w14:paraId="21F47E92" w14:textId="77777777" w:rsidR="003C2B3F" w:rsidRPr="00916430" w:rsidRDefault="003C2B3F" w:rsidP="00DB6B68">
            <w:pPr>
              <w:pStyle w:val="Tabletext"/>
            </w:pPr>
          </w:p>
        </w:tc>
        <w:tc>
          <w:tcPr>
            <w:tcW w:w="1982" w:type="dxa"/>
          </w:tcPr>
          <w:p w14:paraId="3BA87138" w14:textId="77777777" w:rsidR="003C2B3F" w:rsidRPr="00916430" w:rsidRDefault="003C2B3F" w:rsidP="00DB6B68">
            <w:pPr>
              <w:pStyle w:val="Tabletext"/>
            </w:pPr>
          </w:p>
        </w:tc>
      </w:tr>
    </w:tbl>
    <w:p w14:paraId="3EB13452" w14:textId="3F7F607E" w:rsidR="00DB6B68" w:rsidRPr="00DB6B68" w:rsidRDefault="00DB6B68" w:rsidP="00DB6B68">
      <w:pPr>
        <w:pStyle w:val="normalafterlisttable"/>
        <w:rPr>
          <w:rStyle w:val="bold"/>
        </w:rPr>
      </w:pPr>
      <w:r>
        <w:rPr>
          <w:rStyle w:val="bold"/>
        </w:rPr>
        <w:t>Completed</w:t>
      </w:r>
    </w:p>
    <w:p w14:paraId="770EE063" w14:textId="77777777" w:rsidR="00340D3C" w:rsidRDefault="0017464B" w:rsidP="00DB6B68">
      <w:sdt>
        <w:sdtPr>
          <w:id w:val="-957949942"/>
          <w14:checkbox>
            <w14:checked w14:val="0"/>
            <w14:checkedState w14:val="2612" w14:font="MS Gothic"/>
            <w14:uncheckedState w14:val="2610" w14:font="MS Gothic"/>
          </w14:checkbox>
        </w:sdtPr>
        <w:sdtEndPr/>
        <w:sdtContent>
          <w:r w:rsidR="00340D3C">
            <w:rPr>
              <w:rFonts w:ascii="MS Gothic" w:eastAsia="MS Gothic" w:hAnsi="MS Gothic" w:hint="eastAsia"/>
            </w:rPr>
            <w:t>☐</w:t>
          </w:r>
        </w:sdtContent>
      </w:sdt>
      <w:r w:rsidR="00340D3C">
        <w:t xml:space="preserve"> </w:t>
      </w:r>
      <w:r w:rsidR="00340D3C" w:rsidRPr="00F86B35">
        <w:t>Yes</w:t>
      </w:r>
    </w:p>
    <w:p w14:paraId="12B1D3F8" w14:textId="74CD0222" w:rsidR="00340D3C" w:rsidRDefault="0017464B" w:rsidP="00DB6B68">
      <w:sdt>
        <w:sdtPr>
          <w:id w:val="1701057731"/>
          <w14:checkbox>
            <w14:checked w14:val="0"/>
            <w14:checkedState w14:val="2612" w14:font="MS Gothic"/>
            <w14:uncheckedState w14:val="2610" w14:font="MS Gothic"/>
          </w14:checkbox>
        </w:sdtPr>
        <w:sdtEndPr/>
        <w:sdtContent>
          <w:r w:rsidR="00340D3C" w:rsidRPr="00F86B35">
            <w:rPr>
              <w:rFonts w:ascii="Segoe UI Symbol" w:hAnsi="Segoe UI Symbol" w:cs="Segoe UI Symbol"/>
            </w:rPr>
            <w:t>☐</w:t>
          </w:r>
        </w:sdtContent>
      </w:sdt>
      <w:r w:rsidR="00340D3C" w:rsidRPr="00F86B35">
        <w:t xml:space="preserve"> No</w:t>
      </w:r>
    </w:p>
    <w:p w14:paraId="16442F13" w14:textId="1E107313" w:rsidR="00DB6B68" w:rsidRDefault="00DB6B68">
      <w:pPr>
        <w:suppressAutoHyphens w:val="0"/>
      </w:pPr>
      <w:r>
        <w:br w:type="page"/>
      </w:r>
    </w:p>
    <w:tbl>
      <w:tblPr>
        <w:tblStyle w:val="SD-MOStable"/>
        <w:tblW w:w="9639" w:type="dxa"/>
        <w:tblLayout w:type="fixed"/>
        <w:tblLook w:val="0620" w:firstRow="1" w:lastRow="0" w:firstColumn="0" w:lastColumn="0" w:noHBand="1" w:noVBand="1"/>
      </w:tblPr>
      <w:tblGrid>
        <w:gridCol w:w="9639"/>
      </w:tblGrid>
      <w:tr w:rsidR="00DB6B68" w:rsidRPr="00DB6B68" w14:paraId="2489F70B" w14:textId="77777777" w:rsidTr="00D3784A">
        <w:trPr>
          <w:cnfStyle w:val="100000000000" w:firstRow="1" w:lastRow="0" w:firstColumn="0" w:lastColumn="0" w:oddVBand="0" w:evenVBand="0" w:oddHBand="0" w:evenHBand="0" w:firstRowFirstColumn="0" w:firstRowLastColumn="0" w:lastRowFirstColumn="0" w:lastRowLastColumn="0"/>
        </w:trPr>
        <w:tc>
          <w:tcPr>
            <w:tcW w:w="9639" w:type="dxa"/>
          </w:tcPr>
          <w:p w14:paraId="7EBC9AC2" w14:textId="77777777" w:rsidR="00DB6B68" w:rsidRPr="00DB6B68" w:rsidRDefault="00DB6B68" w:rsidP="00D3784A">
            <w:r>
              <w:lastRenderedPageBreak/>
              <w:t>Comments</w:t>
            </w:r>
          </w:p>
        </w:tc>
      </w:tr>
      <w:tr w:rsidR="00DB6B68" w14:paraId="696C4742" w14:textId="77777777" w:rsidTr="00D3784A">
        <w:trPr>
          <w:trHeight w:val="2099"/>
        </w:trPr>
        <w:tc>
          <w:tcPr>
            <w:tcW w:w="9639" w:type="dxa"/>
          </w:tcPr>
          <w:p w14:paraId="5BD7307E" w14:textId="77777777" w:rsidR="00DB6B68" w:rsidRDefault="00DB6B68" w:rsidP="00D3784A"/>
        </w:tc>
      </w:tr>
    </w:tbl>
    <w:p w14:paraId="32E480B6" w14:textId="77777777" w:rsidR="00DB6B68" w:rsidRPr="00DB6B68" w:rsidRDefault="00DB6B68" w:rsidP="00DB6B68">
      <w:pPr>
        <w:pStyle w:val="normalafterlisttable"/>
        <w:rPr>
          <w:rStyle w:val="bold"/>
        </w:rPr>
      </w:pPr>
      <w:r w:rsidRPr="00DB6B68">
        <w:rPr>
          <w:rStyle w:val="bold"/>
        </w:rPr>
        <w:t>Check pilot certification</w:t>
      </w:r>
    </w:p>
    <w:p w14:paraId="10891586" w14:textId="76BC943A" w:rsidR="00DB6B68" w:rsidRPr="00DB6B68" w:rsidRDefault="00DB6B68" w:rsidP="00DB6B68">
      <w:r w:rsidRPr="00DB6B68">
        <w:t>Signature:</w:t>
      </w:r>
      <w:r>
        <w:tab/>
      </w:r>
      <w:r>
        <w:tab/>
      </w:r>
      <w:r>
        <w:tab/>
      </w:r>
      <w:r>
        <w:tab/>
      </w:r>
      <w:r w:rsidR="0079222C">
        <w:tab/>
      </w:r>
      <w:r w:rsidRPr="00DB6B68">
        <w:t>Date:</w:t>
      </w:r>
      <w:r>
        <w:t xml:space="preserve"> </w:t>
      </w:r>
    </w:p>
    <w:p w14:paraId="326B8B90" w14:textId="77777777" w:rsidR="00DB6B68" w:rsidRPr="00DB6B68" w:rsidRDefault="00DB6B68" w:rsidP="00DB6B68">
      <w:pPr>
        <w:pStyle w:val="normalafterlisttable"/>
        <w:rPr>
          <w:rStyle w:val="bold"/>
        </w:rPr>
      </w:pPr>
      <w:r w:rsidRPr="00DB6B68">
        <w:rPr>
          <w:rStyle w:val="bold"/>
        </w:rPr>
        <w:t>Flight crew acknowledgement</w:t>
      </w:r>
    </w:p>
    <w:p w14:paraId="6643252B" w14:textId="05FDABE3" w:rsidR="00DB6B68" w:rsidRPr="00DB6B68" w:rsidRDefault="00DB6B68" w:rsidP="00DB6B68">
      <w:r w:rsidRPr="00DB6B68">
        <w:t>Signature</w:t>
      </w:r>
      <w:r>
        <w:tab/>
      </w:r>
      <w:r>
        <w:tab/>
      </w:r>
      <w:r>
        <w:tab/>
      </w:r>
      <w:r>
        <w:tab/>
      </w:r>
      <w:r w:rsidR="0079222C">
        <w:tab/>
      </w:r>
      <w:r w:rsidRPr="00DB6B68">
        <w:t>Date:</w:t>
      </w:r>
      <w:r>
        <w:t xml:space="preserve"> </w:t>
      </w:r>
    </w:p>
    <w:p w14:paraId="322AB5AD" w14:textId="77777777" w:rsidR="003C2B3F" w:rsidRPr="00916430" w:rsidRDefault="003C2B3F" w:rsidP="003C2B3F">
      <w:r w:rsidRPr="00916430">
        <w:br w:type="page"/>
      </w:r>
    </w:p>
    <w:p w14:paraId="2B887EEC" w14:textId="77777777" w:rsidR="003C2B3F" w:rsidRPr="003C2B3F" w:rsidRDefault="003C2B3F" w:rsidP="00DB6B68">
      <w:pPr>
        <w:pStyle w:val="Caption"/>
      </w:pPr>
      <w:bookmarkStart w:id="113" w:name="_Toc131591635"/>
      <w:r w:rsidRPr="003C2B3F">
        <w:rPr>
          <w:rFonts w:hint="eastAsia"/>
        </w:rPr>
        <w:lastRenderedPageBreak/>
        <w:t xml:space="preserve">Form TC07A </w:t>
      </w:r>
      <w:r w:rsidRPr="003C2B3F">
        <w:t>–</w:t>
      </w:r>
      <w:r w:rsidRPr="003C2B3F">
        <w:rPr>
          <w:rFonts w:hint="eastAsia"/>
        </w:rPr>
        <w:t xml:space="preserve"> Nomination form for training and checking personnel</w:t>
      </w:r>
      <w:bookmarkEnd w:id="113"/>
    </w:p>
    <w:tbl>
      <w:tblPr>
        <w:tblStyle w:val="SD-MOStable"/>
        <w:tblW w:w="9634" w:type="dxa"/>
        <w:tblLook w:val="0620" w:firstRow="1" w:lastRow="0" w:firstColumn="0" w:lastColumn="0" w:noHBand="1" w:noVBand="1"/>
      </w:tblPr>
      <w:tblGrid>
        <w:gridCol w:w="2547"/>
        <w:gridCol w:w="1276"/>
        <w:gridCol w:w="4112"/>
        <w:gridCol w:w="1699"/>
      </w:tblGrid>
      <w:tr w:rsidR="003C2B3F" w:rsidRPr="00DB6B68" w14:paraId="414A3F0A" w14:textId="77777777" w:rsidTr="00DB6B68">
        <w:trPr>
          <w:cnfStyle w:val="100000000000" w:firstRow="1" w:lastRow="0" w:firstColumn="0" w:lastColumn="0" w:oddVBand="0" w:evenVBand="0" w:oddHBand="0" w:evenHBand="0" w:firstRowFirstColumn="0" w:firstRowLastColumn="0" w:lastRowFirstColumn="0" w:lastRowLastColumn="0"/>
          <w:trHeight w:val="411"/>
        </w:trPr>
        <w:tc>
          <w:tcPr>
            <w:tcW w:w="2547" w:type="dxa"/>
          </w:tcPr>
          <w:p w14:paraId="2E79EBBE" w14:textId="77777777" w:rsidR="003C2B3F" w:rsidRPr="00DB6B68" w:rsidRDefault="003C2B3F" w:rsidP="00DB6B68">
            <w:r w:rsidRPr="00DB6B68">
              <w:t>Name</w:t>
            </w:r>
          </w:p>
        </w:tc>
        <w:tc>
          <w:tcPr>
            <w:tcW w:w="1276" w:type="dxa"/>
          </w:tcPr>
          <w:p w14:paraId="1655A0DB" w14:textId="77777777" w:rsidR="003C2B3F" w:rsidRPr="00DB6B68" w:rsidRDefault="003C2B3F" w:rsidP="00DB6B68">
            <w:r w:rsidRPr="00DB6B68">
              <w:t>ARN</w:t>
            </w:r>
          </w:p>
        </w:tc>
        <w:tc>
          <w:tcPr>
            <w:tcW w:w="4112" w:type="dxa"/>
          </w:tcPr>
          <w:p w14:paraId="6E08BA50" w14:textId="77777777" w:rsidR="003C2B3F" w:rsidRPr="00DB6B68" w:rsidRDefault="003C2B3F" w:rsidP="00DB6B68">
            <w:r w:rsidRPr="00DB6B68">
              <w:t>Training and checking events authorised</w:t>
            </w:r>
          </w:p>
        </w:tc>
        <w:tc>
          <w:tcPr>
            <w:tcW w:w="1699" w:type="dxa"/>
          </w:tcPr>
          <w:p w14:paraId="5FE07736" w14:textId="77777777" w:rsidR="003C2B3F" w:rsidRPr="00DB6B68" w:rsidRDefault="003C2B3F" w:rsidP="00DB6B68">
            <w:r w:rsidRPr="00DB6B68">
              <w:t xml:space="preserve">CASA </w:t>
            </w:r>
            <w:r w:rsidRPr="00DB6B68">
              <w:br/>
              <w:t>advice date</w:t>
            </w:r>
          </w:p>
        </w:tc>
      </w:tr>
      <w:tr w:rsidR="003C2B3F" w:rsidRPr="00DB6B68" w14:paraId="5743DA1E" w14:textId="77777777" w:rsidTr="00DB6B68">
        <w:trPr>
          <w:trHeight w:val="25"/>
        </w:trPr>
        <w:tc>
          <w:tcPr>
            <w:tcW w:w="2547" w:type="dxa"/>
          </w:tcPr>
          <w:p w14:paraId="5861361A" w14:textId="77777777" w:rsidR="003C2B3F" w:rsidRPr="00DB6B68" w:rsidRDefault="003C2B3F" w:rsidP="00DB6B68">
            <w:pPr>
              <w:pStyle w:val="Tabletext"/>
            </w:pPr>
          </w:p>
        </w:tc>
        <w:tc>
          <w:tcPr>
            <w:tcW w:w="1276" w:type="dxa"/>
          </w:tcPr>
          <w:p w14:paraId="24656AA0" w14:textId="77777777" w:rsidR="003C2B3F" w:rsidRPr="00DB6B68" w:rsidRDefault="003C2B3F" w:rsidP="00DB6B68">
            <w:pPr>
              <w:pStyle w:val="Tabletext"/>
            </w:pPr>
          </w:p>
        </w:tc>
        <w:tc>
          <w:tcPr>
            <w:tcW w:w="4112" w:type="dxa"/>
          </w:tcPr>
          <w:p w14:paraId="61B8342B" w14:textId="77777777" w:rsidR="003C2B3F" w:rsidRPr="00DB6B68" w:rsidRDefault="003C2B3F" w:rsidP="00DB6B68">
            <w:pPr>
              <w:pStyle w:val="Tabletext"/>
            </w:pPr>
          </w:p>
        </w:tc>
        <w:tc>
          <w:tcPr>
            <w:tcW w:w="1699" w:type="dxa"/>
          </w:tcPr>
          <w:p w14:paraId="72B650BA" w14:textId="77777777" w:rsidR="003C2B3F" w:rsidRPr="00DB6B68" w:rsidRDefault="003C2B3F" w:rsidP="00DB6B68">
            <w:pPr>
              <w:pStyle w:val="Tabletext"/>
            </w:pPr>
          </w:p>
        </w:tc>
      </w:tr>
      <w:tr w:rsidR="003C2B3F" w:rsidRPr="00DB6B68" w14:paraId="1BBA7E17" w14:textId="77777777" w:rsidTr="00DB6B68">
        <w:trPr>
          <w:trHeight w:val="25"/>
        </w:trPr>
        <w:tc>
          <w:tcPr>
            <w:tcW w:w="2547" w:type="dxa"/>
          </w:tcPr>
          <w:p w14:paraId="61139620" w14:textId="77777777" w:rsidR="003C2B3F" w:rsidRPr="00DB6B68" w:rsidRDefault="003C2B3F" w:rsidP="00DB6B68">
            <w:pPr>
              <w:pStyle w:val="Tabletext"/>
            </w:pPr>
          </w:p>
        </w:tc>
        <w:tc>
          <w:tcPr>
            <w:tcW w:w="1276" w:type="dxa"/>
          </w:tcPr>
          <w:p w14:paraId="477332AD" w14:textId="77777777" w:rsidR="003C2B3F" w:rsidRPr="00DB6B68" w:rsidRDefault="003C2B3F" w:rsidP="00DB6B68">
            <w:pPr>
              <w:pStyle w:val="Tabletext"/>
            </w:pPr>
          </w:p>
        </w:tc>
        <w:tc>
          <w:tcPr>
            <w:tcW w:w="4112" w:type="dxa"/>
          </w:tcPr>
          <w:p w14:paraId="296BE3A7" w14:textId="77777777" w:rsidR="003C2B3F" w:rsidRPr="00DB6B68" w:rsidRDefault="003C2B3F" w:rsidP="00DB6B68">
            <w:pPr>
              <w:pStyle w:val="Tabletext"/>
            </w:pPr>
          </w:p>
        </w:tc>
        <w:tc>
          <w:tcPr>
            <w:tcW w:w="1699" w:type="dxa"/>
          </w:tcPr>
          <w:p w14:paraId="2B09381D" w14:textId="77777777" w:rsidR="003C2B3F" w:rsidRPr="00DB6B68" w:rsidRDefault="003C2B3F" w:rsidP="00DB6B68">
            <w:pPr>
              <w:pStyle w:val="Tabletext"/>
            </w:pPr>
          </w:p>
        </w:tc>
      </w:tr>
      <w:tr w:rsidR="003C2B3F" w:rsidRPr="00DB6B68" w14:paraId="1269B33A" w14:textId="77777777" w:rsidTr="00DB6B68">
        <w:trPr>
          <w:trHeight w:val="25"/>
        </w:trPr>
        <w:tc>
          <w:tcPr>
            <w:tcW w:w="2547" w:type="dxa"/>
          </w:tcPr>
          <w:p w14:paraId="5C83EBC1" w14:textId="77777777" w:rsidR="003C2B3F" w:rsidRPr="00DB6B68" w:rsidRDefault="003C2B3F" w:rsidP="00DB6B68">
            <w:pPr>
              <w:pStyle w:val="Tabletext"/>
            </w:pPr>
          </w:p>
        </w:tc>
        <w:tc>
          <w:tcPr>
            <w:tcW w:w="1276" w:type="dxa"/>
          </w:tcPr>
          <w:p w14:paraId="4BF83C2E" w14:textId="77777777" w:rsidR="003C2B3F" w:rsidRPr="00DB6B68" w:rsidRDefault="003C2B3F" w:rsidP="00DB6B68">
            <w:pPr>
              <w:pStyle w:val="Tabletext"/>
            </w:pPr>
          </w:p>
        </w:tc>
        <w:tc>
          <w:tcPr>
            <w:tcW w:w="4112" w:type="dxa"/>
          </w:tcPr>
          <w:p w14:paraId="0D298E3A" w14:textId="77777777" w:rsidR="003C2B3F" w:rsidRPr="00DB6B68" w:rsidRDefault="003C2B3F" w:rsidP="00DB6B68">
            <w:pPr>
              <w:pStyle w:val="Tabletext"/>
            </w:pPr>
          </w:p>
        </w:tc>
        <w:tc>
          <w:tcPr>
            <w:tcW w:w="1699" w:type="dxa"/>
          </w:tcPr>
          <w:p w14:paraId="0E41EE90" w14:textId="77777777" w:rsidR="003C2B3F" w:rsidRPr="00DB6B68" w:rsidRDefault="003C2B3F" w:rsidP="00DB6B68">
            <w:pPr>
              <w:pStyle w:val="Tabletext"/>
            </w:pPr>
          </w:p>
        </w:tc>
      </w:tr>
      <w:tr w:rsidR="003C2B3F" w:rsidRPr="00DB6B68" w14:paraId="799A2733" w14:textId="77777777" w:rsidTr="00DB6B68">
        <w:trPr>
          <w:trHeight w:val="25"/>
        </w:trPr>
        <w:tc>
          <w:tcPr>
            <w:tcW w:w="2547" w:type="dxa"/>
          </w:tcPr>
          <w:p w14:paraId="7C0D7249" w14:textId="77777777" w:rsidR="003C2B3F" w:rsidRPr="00DB6B68" w:rsidRDefault="003C2B3F" w:rsidP="00DB6B68">
            <w:pPr>
              <w:pStyle w:val="Tabletext"/>
            </w:pPr>
          </w:p>
        </w:tc>
        <w:tc>
          <w:tcPr>
            <w:tcW w:w="1276" w:type="dxa"/>
          </w:tcPr>
          <w:p w14:paraId="2AE65FE5" w14:textId="77777777" w:rsidR="003C2B3F" w:rsidRPr="00DB6B68" w:rsidRDefault="003C2B3F" w:rsidP="00DB6B68">
            <w:pPr>
              <w:pStyle w:val="Tabletext"/>
            </w:pPr>
          </w:p>
        </w:tc>
        <w:tc>
          <w:tcPr>
            <w:tcW w:w="4112" w:type="dxa"/>
          </w:tcPr>
          <w:p w14:paraId="62F993F4" w14:textId="77777777" w:rsidR="003C2B3F" w:rsidRPr="00DB6B68" w:rsidRDefault="003C2B3F" w:rsidP="00DB6B68">
            <w:pPr>
              <w:pStyle w:val="Tabletext"/>
            </w:pPr>
          </w:p>
        </w:tc>
        <w:tc>
          <w:tcPr>
            <w:tcW w:w="1699" w:type="dxa"/>
          </w:tcPr>
          <w:p w14:paraId="1BADE796" w14:textId="77777777" w:rsidR="003C2B3F" w:rsidRPr="00DB6B68" w:rsidRDefault="003C2B3F" w:rsidP="00DB6B68">
            <w:pPr>
              <w:pStyle w:val="Tabletext"/>
            </w:pPr>
          </w:p>
        </w:tc>
      </w:tr>
      <w:tr w:rsidR="003C2B3F" w:rsidRPr="00DB6B68" w14:paraId="47D0DAD2" w14:textId="77777777" w:rsidTr="00DB6B68">
        <w:trPr>
          <w:trHeight w:val="25"/>
        </w:trPr>
        <w:tc>
          <w:tcPr>
            <w:tcW w:w="2547" w:type="dxa"/>
          </w:tcPr>
          <w:p w14:paraId="29DEDB32" w14:textId="77777777" w:rsidR="003C2B3F" w:rsidRPr="00DB6B68" w:rsidRDefault="003C2B3F" w:rsidP="00DB6B68">
            <w:pPr>
              <w:pStyle w:val="Tabletext"/>
            </w:pPr>
          </w:p>
        </w:tc>
        <w:tc>
          <w:tcPr>
            <w:tcW w:w="1276" w:type="dxa"/>
          </w:tcPr>
          <w:p w14:paraId="658BD6D1" w14:textId="77777777" w:rsidR="003C2B3F" w:rsidRPr="00DB6B68" w:rsidRDefault="003C2B3F" w:rsidP="00DB6B68">
            <w:pPr>
              <w:pStyle w:val="Tabletext"/>
            </w:pPr>
          </w:p>
        </w:tc>
        <w:tc>
          <w:tcPr>
            <w:tcW w:w="4112" w:type="dxa"/>
          </w:tcPr>
          <w:p w14:paraId="40BCFEF8" w14:textId="77777777" w:rsidR="003C2B3F" w:rsidRPr="00DB6B68" w:rsidRDefault="003C2B3F" w:rsidP="00DB6B68">
            <w:pPr>
              <w:pStyle w:val="Tabletext"/>
            </w:pPr>
          </w:p>
        </w:tc>
        <w:tc>
          <w:tcPr>
            <w:tcW w:w="1699" w:type="dxa"/>
          </w:tcPr>
          <w:p w14:paraId="2D8E5147" w14:textId="77777777" w:rsidR="003C2B3F" w:rsidRPr="00DB6B68" w:rsidRDefault="003C2B3F" w:rsidP="00DB6B68">
            <w:pPr>
              <w:pStyle w:val="Tabletext"/>
            </w:pPr>
          </w:p>
        </w:tc>
      </w:tr>
      <w:tr w:rsidR="003C2B3F" w:rsidRPr="00DB6B68" w14:paraId="35E6FFB9" w14:textId="77777777" w:rsidTr="00DB6B68">
        <w:trPr>
          <w:trHeight w:val="25"/>
        </w:trPr>
        <w:tc>
          <w:tcPr>
            <w:tcW w:w="2547" w:type="dxa"/>
          </w:tcPr>
          <w:p w14:paraId="326795D0" w14:textId="77777777" w:rsidR="003C2B3F" w:rsidRPr="00DB6B68" w:rsidRDefault="003C2B3F" w:rsidP="00DB6B68">
            <w:pPr>
              <w:pStyle w:val="Tabletext"/>
            </w:pPr>
          </w:p>
        </w:tc>
        <w:tc>
          <w:tcPr>
            <w:tcW w:w="1276" w:type="dxa"/>
          </w:tcPr>
          <w:p w14:paraId="4AEB1924" w14:textId="77777777" w:rsidR="003C2B3F" w:rsidRPr="00DB6B68" w:rsidRDefault="003C2B3F" w:rsidP="00DB6B68">
            <w:pPr>
              <w:pStyle w:val="Tabletext"/>
            </w:pPr>
          </w:p>
        </w:tc>
        <w:tc>
          <w:tcPr>
            <w:tcW w:w="4112" w:type="dxa"/>
          </w:tcPr>
          <w:p w14:paraId="383045FB" w14:textId="77777777" w:rsidR="003C2B3F" w:rsidRPr="00DB6B68" w:rsidRDefault="003C2B3F" w:rsidP="00DB6B68">
            <w:pPr>
              <w:pStyle w:val="Tabletext"/>
            </w:pPr>
          </w:p>
        </w:tc>
        <w:tc>
          <w:tcPr>
            <w:tcW w:w="1699" w:type="dxa"/>
          </w:tcPr>
          <w:p w14:paraId="2EF98819" w14:textId="77777777" w:rsidR="003C2B3F" w:rsidRPr="00DB6B68" w:rsidRDefault="003C2B3F" w:rsidP="00DB6B68">
            <w:pPr>
              <w:pStyle w:val="Tabletext"/>
            </w:pPr>
          </w:p>
        </w:tc>
      </w:tr>
      <w:tr w:rsidR="003C2B3F" w:rsidRPr="00DB6B68" w14:paraId="5D2F5AE0" w14:textId="77777777" w:rsidTr="00DB6B68">
        <w:trPr>
          <w:trHeight w:val="25"/>
        </w:trPr>
        <w:tc>
          <w:tcPr>
            <w:tcW w:w="2547" w:type="dxa"/>
          </w:tcPr>
          <w:p w14:paraId="79ED3179" w14:textId="77777777" w:rsidR="003C2B3F" w:rsidRPr="00DB6B68" w:rsidRDefault="003C2B3F" w:rsidP="00DB6B68">
            <w:pPr>
              <w:pStyle w:val="Tabletext"/>
            </w:pPr>
          </w:p>
        </w:tc>
        <w:tc>
          <w:tcPr>
            <w:tcW w:w="1276" w:type="dxa"/>
          </w:tcPr>
          <w:p w14:paraId="1B8FE3EC" w14:textId="77777777" w:rsidR="003C2B3F" w:rsidRPr="00DB6B68" w:rsidRDefault="003C2B3F" w:rsidP="00DB6B68">
            <w:pPr>
              <w:pStyle w:val="Tabletext"/>
            </w:pPr>
          </w:p>
        </w:tc>
        <w:tc>
          <w:tcPr>
            <w:tcW w:w="4112" w:type="dxa"/>
          </w:tcPr>
          <w:p w14:paraId="7A279D09" w14:textId="77777777" w:rsidR="003C2B3F" w:rsidRPr="00DB6B68" w:rsidRDefault="003C2B3F" w:rsidP="00DB6B68">
            <w:pPr>
              <w:pStyle w:val="Tabletext"/>
            </w:pPr>
          </w:p>
        </w:tc>
        <w:tc>
          <w:tcPr>
            <w:tcW w:w="1699" w:type="dxa"/>
          </w:tcPr>
          <w:p w14:paraId="5CC06D56" w14:textId="77777777" w:rsidR="003C2B3F" w:rsidRPr="00DB6B68" w:rsidRDefault="003C2B3F" w:rsidP="00DB6B68">
            <w:pPr>
              <w:pStyle w:val="Tabletext"/>
            </w:pPr>
          </w:p>
        </w:tc>
      </w:tr>
      <w:tr w:rsidR="003C2B3F" w:rsidRPr="00DB6B68" w14:paraId="44833659" w14:textId="77777777" w:rsidTr="00DB6B68">
        <w:trPr>
          <w:trHeight w:val="25"/>
        </w:trPr>
        <w:tc>
          <w:tcPr>
            <w:tcW w:w="2547" w:type="dxa"/>
          </w:tcPr>
          <w:p w14:paraId="7CBE2D05" w14:textId="77777777" w:rsidR="003C2B3F" w:rsidRPr="00DB6B68" w:rsidRDefault="003C2B3F" w:rsidP="00DB6B68">
            <w:pPr>
              <w:pStyle w:val="Tabletext"/>
            </w:pPr>
          </w:p>
        </w:tc>
        <w:tc>
          <w:tcPr>
            <w:tcW w:w="1276" w:type="dxa"/>
          </w:tcPr>
          <w:p w14:paraId="26D21D5E" w14:textId="77777777" w:rsidR="003C2B3F" w:rsidRPr="00DB6B68" w:rsidRDefault="003C2B3F" w:rsidP="00DB6B68">
            <w:pPr>
              <w:pStyle w:val="Tabletext"/>
            </w:pPr>
          </w:p>
        </w:tc>
        <w:tc>
          <w:tcPr>
            <w:tcW w:w="4112" w:type="dxa"/>
          </w:tcPr>
          <w:p w14:paraId="65BD5F0F" w14:textId="77777777" w:rsidR="003C2B3F" w:rsidRPr="00DB6B68" w:rsidRDefault="003C2B3F" w:rsidP="00DB6B68">
            <w:pPr>
              <w:pStyle w:val="Tabletext"/>
            </w:pPr>
          </w:p>
        </w:tc>
        <w:tc>
          <w:tcPr>
            <w:tcW w:w="1699" w:type="dxa"/>
          </w:tcPr>
          <w:p w14:paraId="2CF4C055" w14:textId="77777777" w:rsidR="003C2B3F" w:rsidRPr="00DB6B68" w:rsidRDefault="003C2B3F" w:rsidP="00DB6B68">
            <w:pPr>
              <w:pStyle w:val="Tabletext"/>
            </w:pPr>
          </w:p>
        </w:tc>
      </w:tr>
      <w:tr w:rsidR="003C2B3F" w:rsidRPr="00DB6B68" w14:paraId="2967DFA9" w14:textId="77777777" w:rsidTr="00DB6B68">
        <w:trPr>
          <w:trHeight w:val="25"/>
        </w:trPr>
        <w:tc>
          <w:tcPr>
            <w:tcW w:w="2547" w:type="dxa"/>
          </w:tcPr>
          <w:p w14:paraId="78C8DA62" w14:textId="77777777" w:rsidR="003C2B3F" w:rsidRPr="00DB6B68" w:rsidRDefault="003C2B3F" w:rsidP="00DB6B68">
            <w:pPr>
              <w:pStyle w:val="Tabletext"/>
            </w:pPr>
          </w:p>
        </w:tc>
        <w:tc>
          <w:tcPr>
            <w:tcW w:w="1276" w:type="dxa"/>
          </w:tcPr>
          <w:p w14:paraId="4C6ECA93" w14:textId="77777777" w:rsidR="003C2B3F" w:rsidRPr="00DB6B68" w:rsidRDefault="003C2B3F" w:rsidP="00DB6B68">
            <w:pPr>
              <w:pStyle w:val="Tabletext"/>
            </w:pPr>
          </w:p>
        </w:tc>
        <w:tc>
          <w:tcPr>
            <w:tcW w:w="4112" w:type="dxa"/>
          </w:tcPr>
          <w:p w14:paraId="515E55AC" w14:textId="77777777" w:rsidR="003C2B3F" w:rsidRPr="00DB6B68" w:rsidRDefault="003C2B3F" w:rsidP="00DB6B68">
            <w:pPr>
              <w:pStyle w:val="Tabletext"/>
            </w:pPr>
          </w:p>
        </w:tc>
        <w:tc>
          <w:tcPr>
            <w:tcW w:w="1699" w:type="dxa"/>
          </w:tcPr>
          <w:p w14:paraId="2B099362" w14:textId="77777777" w:rsidR="003C2B3F" w:rsidRPr="00DB6B68" w:rsidRDefault="003C2B3F" w:rsidP="00DB6B68">
            <w:pPr>
              <w:pStyle w:val="Tabletext"/>
            </w:pPr>
          </w:p>
        </w:tc>
      </w:tr>
      <w:tr w:rsidR="003C2B3F" w:rsidRPr="00DB6B68" w14:paraId="4B7BFEA6" w14:textId="77777777" w:rsidTr="00DB6B68">
        <w:trPr>
          <w:trHeight w:val="25"/>
        </w:trPr>
        <w:tc>
          <w:tcPr>
            <w:tcW w:w="2547" w:type="dxa"/>
          </w:tcPr>
          <w:p w14:paraId="10FC0DB2" w14:textId="77777777" w:rsidR="003C2B3F" w:rsidRPr="00DB6B68" w:rsidRDefault="003C2B3F" w:rsidP="00DB6B68">
            <w:pPr>
              <w:pStyle w:val="Tabletext"/>
            </w:pPr>
          </w:p>
        </w:tc>
        <w:tc>
          <w:tcPr>
            <w:tcW w:w="1276" w:type="dxa"/>
          </w:tcPr>
          <w:p w14:paraId="30A61B17" w14:textId="77777777" w:rsidR="003C2B3F" w:rsidRPr="00DB6B68" w:rsidRDefault="003C2B3F" w:rsidP="00DB6B68">
            <w:pPr>
              <w:pStyle w:val="Tabletext"/>
            </w:pPr>
          </w:p>
        </w:tc>
        <w:tc>
          <w:tcPr>
            <w:tcW w:w="4112" w:type="dxa"/>
          </w:tcPr>
          <w:p w14:paraId="6F6A0863" w14:textId="77777777" w:rsidR="003C2B3F" w:rsidRPr="00DB6B68" w:rsidRDefault="003C2B3F" w:rsidP="00DB6B68">
            <w:pPr>
              <w:pStyle w:val="Tabletext"/>
            </w:pPr>
          </w:p>
        </w:tc>
        <w:tc>
          <w:tcPr>
            <w:tcW w:w="1699" w:type="dxa"/>
          </w:tcPr>
          <w:p w14:paraId="51D09F4C" w14:textId="77777777" w:rsidR="003C2B3F" w:rsidRPr="00DB6B68" w:rsidRDefault="003C2B3F" w:rsidP="00DB6B68">
            <w:pPr>
              <w:pStyle w:val="Tabletext"/>
            </w:pPr>
          </w:p>
        </w:tc>
      </w:tr>
      <w:tr w:rsidR="003C2B3F" w:rsidRPr="00DB6B68" w14:paraId="7556F79A" w14:textId="77777777" w:rsidTr="00DB6B68">
        <w:trPr>
          <w:trHeight w:val="25"/>
        </w:trPr>
        <w:tc>
          <w:tcPr>
            <w:tcW w:w="2547" w:type="dxa"/>
          </w:tcPr>
          <w:p w14:paraId="6EE5108D" w14:textId="77777777" w:rsidR="003C2B3F" w:rsidRPr="00DB6B68" w:rsidRDefault="003C2B3F" w:rsidP="00DB6B68">
            <w:pPr>
              <w:pStyle w:val="Tabletext"/>
            </w:pPr>
          </w:p>
        </w:tc>
        <w:tc>
          <w:tcPr>
            <w:tcW w:w="1276" w:type="dxa"/>
          </w:tcPr>
          <w:p w14:paraId="64B8E0CA" w14:textId="77777777" w:rsidR="003C2B3F" w:rsidRPr="00DB6B68" w:rsidRDefault="003C2B3F" w:rsidP="00DB6B68">
            <w:pPr>
              <w:pStyle w:val="Tabletext"/>
            </w:pPr>
          </w:p>
        </w:tc>
        <w:tc>
          <w:tcPr>
            <w:tcW w:w="4112" w:type="dxa"/>
          </w:tcPr>
          <w:p w14:paraId="2394910F" w14:textId="77777777" w:rsidR="003C2B3F" w:rsidRPr="00DB6B68" w:rsidRDefault="003C2B3F" w:rsidP="00DB6B68">
            <w:pPr>
              <w:pStyle w:val="Tabletext"/>
            </w:pPr>
          </w:p>
        </w:tc>
        <w:tc>
          <w:tcPr>
            <w:tcW w:w="1699" w:type="dxa"/>
          </w:tcPr>
          <w:p w14:paraId="158DA09A" w14:textId="77777777" w:rsidR="003C2B3F" w:rsidRPr="00DB6B68" w:rsidRDefault="003C2B3F" w:rsidP="00DB6B68">
            <w:pPr>
              <w:pStyle w:val="Tabletext"/>
            </w:pPr>
          </w:p>
        </w:tc>
      </w:tr>
      <w:tr w:rsidR="003C2B3F" w:rsidRPr="00DB6B68" w14:paraId="251257EE" w14:textId="77777777" w:rsidTr="00DB6B68">
        <w:trPr>
          <w:trHeight w:val="25"/>
        </w:trPr>
        <w:tc>
          <w:tcPr>
            <w:tcW w:w="2547" w:type="dxa"/>
          </w:tcPr>
          <w:p w14:paraId="2465CFF9" w14:textId="77777777" w:rsidR="003C2B3F" w:rsidRPr="00DB6B68" w:rsidRDefault="003C2B3F" w:rsidP="00DB6B68">
            <w:pPr>
              <w:pStyle w:val="Tabletext"/>
            </w:pPr>
          </w:p>
        </w:tc>
        <w:tc>
          <w:tcPr>
            <w:tcW w:w="1276" w:type="dxa"/>
          </w:tcPr>
          <w:p w14:paraId="70E85533" w14:textId="77777777" w:rsidR="003C2B3F" w:rsidRPr="00DB6B68" w:rsidRDefault="003C2B3F" w:rsidP="00DB6B68">
            <w:pPr>
              <w:pStyle w:val="Tabletext"/>
            </w:pPr>
          </w:p>
        </w:tc>
        <w:tc>
          <w:tcPr>
            <w:tcW w:w="4112" w:type="dxa"/>
          </w:tcPr>
          <w:p w14:paraId="1C198C40" w14:textId="77777777" w:rsidR="003C2B3F" w:rsidRPr="00DB6B68" w:rsidRDefault="003C2B3F" w:rsidP="00DB6B68">
            <w:pPr>
              <w:pStyle w:val="Tabletext"/>
            </w:pPr>
          </w:p>
        </w:tc>
        <w:tc>
          <w:tcPr>
            <w:tcW w:w="1699" w:type="dxa"/>
          </w:tcPr>
          <w:p w14:paraId="1B263D82" w14:textId="77777777" w:rsidR="003C2B3F" w:rsidRPr="00DB6B68" w:rsidRDefault="003C2B3F" w:rsidP="00DB6B68">
            <w:pPr>
              <w:pStyle w:val="Tabletext"/>
            </w:pPr>
          </w:p>
        </w:tc>
      </w:tr>
      <w:tr w:rsidR="003C2B3F" w:rsidRPr="00DB6B68" w14:paraId="514A1F5D" w14:textId="77777777" w:rsidTr="00DB6B68">
        <w:trPr>
          <w:trHeight w:val="25"/>
        </w:trPr>
        <w:tc>
          <w:tcPr>
            <w:tcW w:w="2547" w:type="dxa"/>
          </w:tcPr>
          <w:p w14:paraId="4BC405AD" w14:textId="77777777" w:rsidR="003C2B3F" w:rsidRPr="00DB6B68" w:rsidRDefault="003C2B3F" w:rsidP="00DB6B68">
            <w:pPr>
              <w:pStyle w:val="Tabletext"/>
            </w:pPr>
          </w:p>
        </w:tc>
        <w:tc>
          <w:tcPr>
            <w:tcW w:w="1276" w:type="dxa"/>
          </w:tcPr>
          <w:p w14:paraId="3A1A8AE0" w14:textId="77777777" w:rsidR="003C2B3F" w:rsidRPr="00DB6B68" w:rsidRDefault="003C2B3F" w:rsidP="00DB6B68">
            <w:pPr>
              <w:pStyle w:val="Tabletext"/>
            </w:pPr>
          </w:p>
        </w:tc>
        <w:tc>
          <w:tcPr>
            <w:tcW w:w="4112" w:type="dxa"/>
          </w:tcPr>
          <w:p w14:paraId="274E82BA" w14:textId="77777777" w:rsidR="003C2B3F" w:rsidRPr="00DB6B68" w:rsidRDefault="003C2B3F" w:rsidP="00DB6B68">
            <w:pPr>
              <w:pStyle w:val="Tabletext"/>
            </w:pPr>
          </w:p>
        </w:tc>
        <w:tc>
          <w:tcPr>
            <w:tcW w:w="1699" w:type="dxa"/>
          </w:tcPr>
          <w:p w14:paraId="09F9DAC3" w14:textId="77777777" w:rsidR="003C2B3F" w:rsidRPr="00DB6B68" w:rsidRDefault="003C2B3F" w:rsidP="00DB6B68">
            <w:pPr>
              <w:pStyle w:val="Tabletext"/>
            </w:pPr>
          </w:p>
        </w:tc>
      </w:tr>
      <w:tr w:rsidR="003C2B3F" w:rsidRPr="00DB6B68" w14:paraId="2EE32AAF" w14:textId="77777777" w:rsidTr="00DB6B68">
        <w:trPr>
          <w:trHeight w:val="25"/>
        </w:trPr>
        <w:tc>
          <w:tcPr>
            <w:tcW w:w="2547" w:type="dxa"/>
          </w:tcPr>
          <w:p w14:paraId="23A2194A" w14:textId="77777777" w:rsidR="003C2B3F" w:rsidRPr="00DB6B68" w:rsidRDefault="003C2B3F" w:rsidP="00DB6B68">
            <w:pPr>
              <w:pStyle w:val="Tabletext"/>
            </w:pPr>
          </w:p>
        </w:tc>
        <w:tc>
          <w:tcPr>
            <w:tcW w:w="1276" w:type="dxa"/>
          </w:tcPr>
          <w:p w14:paraId="1CB0F1F1" w14:textId="77777777" w:rsidR="003C2B3F" w:rsidRPr="00DB6B68" w:rsidRDefault="003C2B3F" w:rsidP="00DB6B68">
            <w:pPr>
              <w:pStyle w:val="Tabletext"/>
            </w:pPr>
          </w:p>
        </w:tc>
        <w:tc>
          <w:tcPr>
            <w:tcW w:w="4112" w:type="dxa"/>
          </w:tcPr>
          <w:p w14:paraId="4B3E7E05" w14:textId="77777777" w:rsidR="003C2B3F" w:rsidRPr="00DB6B68" w:rsidRDefault="003C2B3F" w:rsidP="00DB6B68">
            <w:pPr>
              <w:pStyle w:val="Tabletext"/>
            </w:pPr>
          </w:p>
        </w:tc>
        <w:tc>
          <w:tcPr>
            <w:tcW w:w="1699" w:type="dxa"/>
          </w:tcPr>
          <w:p w14:paraId="37756CFE" w14:textId="77777777" w:rsidR="003C2B3F" w:rsidRPr="00DB6B68" w:rsidRDefault="003C2B3F" w:rsidP="00DB6B68">
            <w:pPr>
              <w:pStyle w:val="Tabletext"/>
            </w:pPr>
          </w:p>
        </w:tc>
      </w:tr>
      <w:tr w:rsidR="003C2B3F" w:rsidRPr="00DB6B68" w14:paraId="1AB77B26" w14:textId="77777777" w:rsidTr="00DB6B68">
        <w:trPr>
          <w:trHeight w:val="25"/>
        </w:trPr>
        <w:tc>
          <w:tcPr>
            <w:tcW w:w="2547" w:type="dxa"/>
          </w:tcPr>
          <w:p w14:paraId="5BE95051" w14:textId="77777777" w:rsidR="003C2B3F" w:rsidRPr="00DB6B68" w:rsidRDefault="003C2B3F" w:rsidP="00DB6B68">
            <w:pPr>
              <w:pStyle w:val="Tabletext"/>
            </w:pPr>
          </w:p>
        </w:tc>
        <w:tc>
          <w:tcPr>
            <w:tcW w:w="1276" w:type="dxa"/>
          </w:tcPr>
          <w:p w14:paraId="20BB1DFA" w14:textId="77777777" w:rsidR="003C2B3F" w:rsidRPr="00DB6B68" w:rsidRDefault="003C2B3F" w:rsidP="00DB6B68">
            <w:pPr>
              <w:pStyle w:val="Tabletext"/>
            </w:pPr>
          </w:p>
        </w:tc>
        <w:tc>
          <w:tcPr>
            <w:tcW w:w="4112" w:type="dxa"/>
          </w:tcPr>
          <w:p w14:paraId="4579BE89" w14:textId="77777777" w:rsidR="003C2B3F" w:rsidRPr="00DB6B68" w:rsidRDefault="003C2B3F" w:rsidP="00DB6B68">
            <w:pPr>
              <w:pStyle w:val="Tabletext"/>
            </w:pPr>
          </w:p>
        </w:tc>
        <w:tc>
          <w:tcPr>
            <w:tcW w:w="1699" w:type="dxa"/>
          </w:tcPr>
          <w:p w14:paraId="6A8F68E1" w14:textId="77777777" w:rsidR="003C2B3F" w:rsidRPr="00DB6B68" w:rsidRDefault="003C2B3F" w:rsidP="00DB6B68">
            <w:pPr>
              <w:pStyle w:val="Tabletext"/>
            </w:pPr>
          </w:p>
        </w:tc>
      </w:tr>
      <w:tr w:rsidR="003C2B3F" w:rsidRPr="00DB6B68" w14:paraId="686FA91B" w14:textId="77777777" w:rsidTr="00DB6B68">
        <w:trPr>
          <w:trHeight w:val="25"/>
        </w:trPr>
        <w:tc>
          <w:tcPr>
            <w:tcW w:w="2547" w:type="dxa"/>
          </w:tcPr>
          <w:p w14:paraId="0BFC1A81" w14:textId="77777777" w:rsidR="003C2B3F" w:rsidRPr="00DB6B68" w:rsidRDefault="003C2B3F" w:rsidP="00DB6B68">
            <w:pPr>
              <w:pStyle w:val="Tabletext"/>
            </w:pPr>
          </w:p>
        </w:tc>
        <w:tc>
          <w:tcPr>
            <w:tcW w:w="1276" w:type="dxa"/>
          </w:tcPr>
          <w:p w14:paraId="61917518" w14:textId="77777777" w:rsidR="003C2B3F" w:rsidRPr="00DB6B68" w:rsidRDefault="003C2B3F" w:rsidP="00DB6B68">
            <w:pPr>
              <w:pStyle w:val="Tabletext"/>
            </w:pPr>
          </w:p>
        </w:tc>
        <w:tc>
          <w:tcPr>
            <w:tcW w:w="4112" w:type="dxa"/>
          </w:tcPr>
          <w:p w14:paraId="2445F655" w14:textId="77777777" w:rsidR="003C2B3F" w:rsidRPr="00DB6B68" w:rsidRDefault="003C2B3F" w:rsidP="00DB6B68">
            <w:pPr>
              <w:pStyle w:val="Tabletext"/>
            </w:pPr>
          </w:p>
        </w:tc>
        <w:tc>
          <w:tcPr>
            <w:tcW w:w="1699" w:type="dxa"/>
          </w:tcPr>
          <w:p w14:paraId="2B07E1D6" w14:textId="77777777" w:rsidR="003C2B3F" w:rsidRPr="00DB6B68" w:rsidRDefault="003C2B3F" w:rsidP="00DB6B68">
            <w:pPr>
              <w:pStyle w:val="Tabletext"/>
            </w:pPr>
          </w:p>
        </w:tc>
      </w:tr>
      <w:tr w:rsidR="003C2B3F" w:rsidRPr="00DB6B68" w14:paraId="719D2729" w14:textId="77777777" w:rsidTr="00DB6B68">
        <w:trPr>
          <w:trHeight w:val="25"/>
        </w:trPr>
        <w:tc>
          <w:tcPr>
            <w:tcW w:w="2547" w:type="dxa"/>
          </w:tcPr>
          <w:p w14:paraId="1EB74CE6" w14:textId="77777777" w:rsidR="003C2B3F" w:rsidRPr="00DB6B68" w:rsidRDefault="003C2B3F" w:rsidP="00DB6B68">
            <w:pPr>
              <w:pStyle w:val="Tabletext"/>
            </w:pPr>
          </w:p>
        </w:tc>
        <w:tc>
          <w:tcPr>
            <w:tcW w:w="1276" w:type="dxa"/>
          </w:tcPr>
          <w:p w14:paraId="790DD018" w14:textId="77777777" w:rsidR="003C2B3F" w:rsidRPr="00DB6B68" w:rsidRDefault="003C2B3F" w:rsidP="00DB6B68">
            <w:pPr>
              <w:pStyle w:val="Tabletext"/>
            </w:pPr>
          </w:p>
        </w:tc>
        <w:tc>
          <w:tcPr>
            <w:tcW w:w="4112" w:type="dxa"/>
          </w:tcPr>
          <w:p w14:paraId="21F51FEF" w14:textId="77777777" w:rsidR="003C2B3F" w:rsidRPr="00DB6B68" w:rsidRDefault="003C2B3F" w:rsidP="00DB6B68">
            <w:pPr>
              <w:pStyle w:val="Tabletext"/>
            </w:pPr>
          </w:p>
        </w:tc>
        <w:tc>
          <w:tcPr>
            <w:tcW w:w="1699" w:type="dxa"/>
          </w:tcPr>
          <w:p w14:paraId="53D6C700" w14:textId="77777777" w:rsidR="003C2B3F" w:rsidRPr="00DB6B68" w:rsidRDefault="003C2B3F" w:rsidP="00DB6B68">
            <w:pPr>
              <w:pStyle w:val="Tabletext"/>
            </w:pPr>
          </w:p>
        </w:tc>
      </w:tr>
      <w:tr w:rsidR="003C2B3F" w:rsidRPr="00DB6B68" w14:paraId="5BB55E59" w14:textId="77777777" w:rsidTr="00DB6B68">
        <w:trPr>
          <w:trHeight w:val="25"/>
        </w:trPr>
        <w:tc>
          <w:tcPr>
            <w:tcW w:w="2547" w:type="dxa"/>
          </w:tcPr>
          <w:p w14:paraId="34F439C5" w14:textId="77777777" w:rsidR="003C2B3F" w:rsidRPr="00DB6B68" w:rsidRDefault="003C2B3F" w:rsidP="00DB6B68">
            <w:pPr>
              <w:pStyle w:val="Tabletext"/>
            </w:pPr>
          </w:p>
        </w:tc>
        <w:tc>
          <w:tcPr>
            <w:tcW w:w="1276" w:type="dxa"/>
          </w:tcPr>
          <w:p w14:paraId="1859075F" w14:textId="77777777" w:rsidR="003C2B3F" w:rsidRPr="00DB6B68" w:rsidRDefault="003C2B3F" w:rsidP="00DB6B68">
            <w:pPr>
              <w:pStyle w:val="Tabletext"/>
            </w:pPr>
          </w:p>
        </w:tc>
        <w:tc>
          <w:tcPr>
            <w:tcW w:w="4112" w:type="dxa"/>
          </w:tcPr>
          <w:p w14:paraId="2A7C81F5" w14:textId="77777777" w:rsidR="003C2B3F" w:rsidRPr="00DB6B68" w:rsidRDefault="003C2B3F" w:rsidP="00DB6B68">
            <w:pPr>
              <w:pStyle w:val="Tabletext"/>
            </w:pPr>
          </w:p>
        </w:tc>
        <w:tc>
          <w:tcPr>
            <w:tcW w:w="1699" w:type="dxa"/>
          </w:tcPr>
          <w:p w14:paraId="0592618F" w14:textId="77777777" w:rsidR="003C2B3F" w:rsidRPr="00DB6B68" w:rsidRDefault="003C2B3F" w:rsidP="00DB6B68">
            <w:pPr>
              <w:pStyle w:val="Tabletext"/>
            </w:pPr>
          </w:p>
        </w:tc>
      </w:tr>
      <w:tr w:rsidR="003C2B3F" w:rsidRPr="00DB6B68" w14:paraId="084C2903" w14:textId="77777777" w:rsidTr="00DB6B68">
        <w:trPr>
          <w:trHeight w:val="25"/>
        </w:trPr>
        <w:tc>
          <w:tcPr>
            <w:tcW w:w="2547" w:type="dxa"/>
          </w:tcPr>
          <w:p w14:paraId="57F16D66" w14:textId="77777777" w:rsidR="003C2B3F" w:rsidRPr="00DB6B68" w:rsidRDefault="003C2B3F" w:rsidP="00DB6B68">
            <w:pPr>
              <w:pStyle w:val="Tabletext"/>
            </w:pPr>
          </w:p>
        </w:tc>
        <w:tc>
          <w:tcPr>
            <w:tcW w:w="1276" w:type="dxa"/>
          </w:tcPr>
          <w:p w14:paraId="63FEBF90" w14:textId="77777777" w:rsidR="003C2B3F" w:rsidRPr="00DB6B68" w:rsidRDefault="003C2B3F" w:rsidP="00DB6B68">
            <w:pPr>
              <w:pStyle w:val="Tabletext"/>
            </w:pPr>
          </w:p>
        </w:tc>
        <w:tc>
          <w:tcPr>
            <w:tcW w:w="4112" w:type="dxa"/>
          </w:tcPr>
          <w:p w14:paraId="3F07EB87" w14:textId="77777777" w:rsidR="003C2B3F" w:rsidRPr="00DB6B68" w:rsidRDefault="003C2B3F" w:rsidP="00DB6B68">
            <w:pPr>
              <w:pStyle w:val="Tabletext"/>
            </w:pPr>
          </w:p>
        </w:tc>
        <w:tc>
          <w:tcPr>
            <w:tcW w:w="1699" w:type="dxa"/>
          </w:tcPr>
          <w:p w14:paraId="2DE36952" w14:textId="77777777" w:rsidR="003C2B3F" w:rsidRPr="00DB6B68" w:rsidRDefault="003C2B3F" w:rsidP="00DB6B68">
            <w:pPr>
              <w:pStyle w:val="Tabletext"/>
            </w:pPr>
          </w:p>
        </w:tc>
      </w:tr>
      <w:tr w:rsidR="003C2B3F" w:rsidRPr="00DB6B68" w14:paraId="65738D6D" w14:textId="77777777" w:rsidTr="00DB6B68">
        <w:trPr>
          <w:trHeight w:val="25"/>
        </w:trPr>
        <w:tc>
          <w:tcPr>
            <w:tcW w:w="2547" w:type="dxa"/>
          </w:tcPr>
          <w:p w14:paraId="6CCE10BC" w14:textId="77777777" w:rsidR="003C2B3F" w:rsidRPr="00DB6B68" w:rsidRDefault="003C2B3F" w:rsidP="00DB6B68">
            <w:pPr>
              <w:pStyle w:val="Tabletext"/>
            </w:pPr>
          </w:p>
        </w:tc>
        <w:tc>
          <w:tcPr>
            <w:tcW w:w="1276" w:type="dxa"/>
          </w:tcPr>
          <w:p w14:paraId="3864E26D" w14:textId="77777777" w:rsidR="003C2B3F" w:rsidRPr="00DB6B68" w:rsidRDefault="003C2B3F" w:rsidP="00DB6B68">
            <w:pPr>
              <w:pStyle w:val="Tabletext"/>
            </w:pPr>
          </w:p>
        </w:tc>
        <w:tc>
          <w:tcPr>
            <w:tcW w:w="4112" w:type="dxa"/>
          </w:tcPr>
          <w:p w14:paraId="114F3941" w14:textId="77777777" w:rsidR="003C2B3F" w:rsidRPr="00DB6B68" w:rsidRDefault="003C2B3F" w:rsidP="00DB6B68">
            <w:pPr>
              <w:pStyle w:val="Tabletext"/>
            </w:pPr>
          </w:p>
        </w:tc>
        <w:tc>
          <w:tcPr>
            <w:tcW w:w="1699" w:type="dxa"/>
          </w:tcPr>
          <w:p w14:paraId="27543B4C" w14:textId="77777777" w:rsidR="003C2B3F" w:rsidRPr="00DB6B68" w:rsidRDefault="003C2B3F" w:rsidP="00DB6B68">
            <w:pPr>
              <w:pStyle w:val="Tabletext"/>
            </w:pPr>
          </w:p>
        </w:tc>
      </w:tr>
      <w:tr w:rsidR="003C2B3F" w:rsidRPr="00DB6B68" w14:paraId="0FE69BF3" w14:textId="77777777" w:rsidTr="00DB6B68">
        <w:trPr>
          <w:trHeight w:val="25"/>
        </w:trPr>
        <w:tc>
          <w:tcPr>
            <w:tcW w:w="2547" w:type="dxa"/>
          </w:tcPr>
          <w:p w14:paraId="1D057EFE" w14:textId="77777777" w:rsidR="003C2B3F" w:rsidRPr="00DB6B68" w:rsidRDefault="003C2B3F" w:rsidP="00DB6B68">
            <w:pPr>
              <w:pStyle w:val="Tabletext"/>
            </w:pPr>
          </w:p>
        </w:tc>
        <w:tc>
          <w:tcPr>
            <w:tcW w:w="1276" w:type="dxa"/>
          </w:tcPr>
          <w:p w14:paraId="76E59B6E" w14:textId="77777777" w:rsidR="003C2B3F" w:rsidRPr="00DB6B68" w:rsidRDefault="003C2B3F" w:rsidP="00DB6B68">
            <w:pPr>
              <w:pStyle w:val="Tabletext"/>
            </w:pPr>
          </w:p>
        </w:tc>
        <w:tc>
          <w:tcPr>
            <w:tcW w:w="4112" w:type="dxa"/>
          </w:tcPr>
          <w:p w14:paraId="6188BDE6" w14:textId="77777777" w:rsidR="003C2B3F" w:rsidRPr="00DB6B68" w:rsidRDefault="003C2B3F" w:rsidP="00DB6B68">
            <w:pPr>
              <w:pStyle w:val="Tabletext"/>
            </w:pPr>
          </w:p>
        </w:tc>
        <w:tc>
          <w:tcPr>
            <w:tcW w:w="1699" w:type="dxa"/>
          </w:tcPr>
          <w:p w14:paraId="55EA12F8" w14:textId="77777777" w:rsidR="003C2B3F" w:rsidRPr="00DB6B68" w:rsidRDefault="003C2B3F" w:rsidP="00DB6B68">
            <w:pPr>
              <w:pStyle w:val="Tabletext"/>
            </w:pPr>
          </w:p>
        </w:tc>
      </w:tr>
      <w:tr w:rsidR="003C2B3F" w:rsidRPr="00DB6B68" w14:paraId="702DBEC5" w14:textId="77777777" w:rsidTr="00DB6B68">
        <w:trPr>
          <w:trHeight w:val="25"/>
        </w:trPr>
        <w:tc>
          <w:tcPr>
            <w:tcW w:w="2547" w:type="dxa"/>
          </w:tcPr>
          <w:p w14:paraId="1CF96351" w14:textId="77777777" w:rsidR="003C2B3F" w:rsidRPr="00DB6B68" w:rsidRDefault="003C2B3F" w:rsidP="00DB6B68">
            <w:pPr>
              <w:pStyle w:val="Tabletext"/>
            </w:pPr>
          </w:p>
        </w:tc>
        <w:tc>
          <w:tcPr>
            <w:tcW w:w="1276" w:type="dxa"/>
          </w:tcPr>
          <w:p w14:paraId="2663CA15" w14:textId="77777777" w:rsidR="003C2B3F" w:rsidRPr="00DB6B68" w:rsidRDefault="003C2B3F" w:rsidP="00DB6B68">
            <w:pPr>
              <w:pStyle w:val="Tabletext"/>
            </w:pPr>
          </w:p>
        </w:tc>
        <w:tc>
          <w:tcPr>
            <w:tcW w:w="4112" w:type="dxa"/>
          </w:tcPr>
          <w:p w14:paraId="5D4C4F2F" w14:textId="77777777" w:rsidR="003C2B3F" w:rsidRPr="00DB6B68" w:rsidRDefault="003C2B3F" w:rsidP="00DB6B68">
            <w:pPr>
              <w:pStyle w:val="Tabletext"/>
            </w:pPr>
          </w:p>
        </w:tc>
        <w:tc>
          <w:tcPr>
            <w:tcW w:w="1699" w:type="dxa"/>
          </w:tcPr>
          <w:p w14:paraId="5386A9D2" w14:textId="77777777" w:rsidR="003C2B3F" w:rsidRPr="00DB6B68" w:rsidRDefault="003C2B3F" w:rsidP="00DB6B68">
            <w:pPr>
              <w:pStyle w:val="Tabletext"/>
            </w:pPr>
          </w:p>
        </w:tc>
      </w:tr>
      <w:tr w:rsidR="003C2B3F" w:rsidRPr="00DB6B68" w14:paraId="7C576302" w14:textId="77777777" w:rsidTr="00DB6B68">
        <w:trPr>
          <w:trHeight w:val="25"/>
        </w:trPr>
        <w:tc>
          <w:tcPr>
            <w:tcW w:w="2547" w:type="dxa"/>
          </w:tcPr>
          <w:p w14:paraId="25FC7179" w14:textId="77777777" w:rsidR="003C2B3F" w:rsidRPr="00DB6B68" w:rsidRDefault="003C2B3F" w:rsidP="00DB6B68">
            <w:pPr>
              <w:pStyle w:val="Tabletext"/>
            </w:pPr>
          </w:p>
        </w:tc>
        <w:tc>
          <w:tcPr>
            <w:tcW w:w="1276" w:type="dxa"/>
          </w:tcPr>
          <w:p w14:paraId="6099E3A1" w14:textId="77777777" w:rsidR="003C2B3F" w:rsidRPr="00DB6B68" w:rsidRDefault="003C2B3F" w:rsidP="00DB6B68">
            <w:pPr>
              <w:pStyle w:val="Tabletext"/>
            </w:pPr>
          </w:p>
        </w:tc>
        <w:tc>
          <w:tcPr>
            <w:tcW w:w="4112" w:type="dxa"/>
          </w:tcPr>
          <w:p w14:paraId="0ABE8BEE" w14:textId="77777777" w:rsidR="003C2B3F" w:rsidRPr="00DB6B68" w:rsidRDefault="003C2B3F" w:rsidP="00DB6B68">
            <w:pPr>
              <w:pStyle w:val="Tabletext"/>
            </w:pPr>
          </w:p>
        </w:tc>
        <w:tc>
          <w:tcPr>
            <w:tcW w:w="1699" w:type="dxa"/>
          </w:tcPr>
          <w:p w14:paraId="4B0AE747" w14:textId="77777777" w:rsidR="003C2B3F" w:rsidRPr="00DB6B68" w:rsidRDefault="003C2B3F" w:rsidP="00DB6B68">
            <w:pPr>
              <w:pStyle w:val="Tabletext"/>
            </w:pPr>
          </w:p>
        </w:tc>
      </w:tr>
      <w:tr w:rsidR="003C2B3F" w:rsidRPr="00DB6B68" w14:paraId="38974105" w14:textId="77777777" w:rsidTr="00DB6B68">
        <w:trPr>
          <w:trHeight w:val="25"/>
        </w:trPr>
        <w:tc>
          <w:tcPr>
            <w:tcW w:w="2547" w:type="dxa"/>
          </w:tcPr>
          <w:p w14:paraId="3F7E4A39" w14:textId="77777777" w:rsidR="003C2B3F" w:rsidRPr="00DB6B68" w:rsidRDefault="003C2B3F" w:rsidP="00DB6B68">
            <w:pPr>
              <w:pStyle w:val="Tabletext"/>
            </w:pPr>
          </w:p>
        </w:tc>
        <w:tc>
          <w:tcPr>
            <w:tcW w:w="1276" w:type="dxa"/>
          </w:tcPr>
          <w:p w14:paraId="6AF24858" w14:textId="77777777" w:rsidR="003C2B3F" w:rsidRPr="00DB6B68" w:rsidRDefault="003C2B3F" w:rsidP="00DB6B68">
            <w:pPr>
              <w:pStyle w:val="Tabletext"/>
            </w:pPr>
          </w:p>
        </w:tc>
        <w:tc>
          <w:tcPr>
            <w:tcW w:w="4112" w:type="dxa"/>
          </w:tcPr>
          <w:p w14:paraId="6BCE376D" w14:textId="77777777" w:rsidR="003C2B3F" w:rsidRPr="00DB6B68" w:rsidRDefault="003C2B3F" w:rsidP="00DB6B68">
            <w:pPr>
              <w:pStyle w:val="Tabletext"/>
            </w:pPr>
          </w:p>
        </w:tc>
        <w:tc>
          <w:tcPr>
            <w:tcW w:w="1699" w:type="dxa"/>
          </w:tcPr>
          <w:p w14:paraId="61313A52" w14:textId="77777777" w:rsidR="003C2B3F" w:rsidRPr="00DB6B68" w:rsidRDefault="003C2B3F" w:rsidP="00DB6B68">
            <w:pPr>
              <w:pStyle w:val="Tabletext"/>
            </w:pPr>
          </w:p>
        </w:tc>
      </w:tr>
      <w:tr w:rsidR="003C2B3F" w:rsidRPr="00DB6B68" w14:paraId="39708C66" w14:textId="77777777" w:rsidTr="00DB6B68">
        <w:trPr>
          <w:trHeight w:val="25"/>
        </w:trPr>
        <w:tc>
          <w:tcPr>
            <w:tcW w:w="2547" w:type="dxa"/>
          </w:tcPr>
          <w:p w14:paraId="0676BED9" w14:textId="77777777" w:rsidR="003C2B3F" w:rsidRPr="00DB6B68" w:rsidRDefault="003C2B3F" w:rsidP="00DB6B68">
            <w:pPr>
              <w:pStyle w:val="Tabletext"/>
            </w:pPr>
          </w:p>
        </w:tc>
        <w:tc>
          <w:tcPr>
            <w:tcW w:w="1276" w:type="dxa"/>
          </w:tcPr>
          <w:p w14:paraId="14844A99" w14:textId="77777777" w:rsidR="003C2B3F" w:rsidRPr="00DB6B68" w:rsidRDefault="003C2B3F" w:rsidP="00DB6B68">
            <w:pPr>
              <w:pStyle w:val="Tabletext"/>
            </w:pPr>
          </w:p>
        </w:tc>
        <w:tc>
          <w:tcPr>
            <w:tcW w:w="4112" w:type="dxa"/>
          </w:tcPr>
          <w:p w14:paraId="322E992A" w14:textId="77777777" w:rsidR="003C2B3F" w:rsidRPr="00DB6B68" w:rsidRDefault="003C2B3F" w:rsidP="00DB6B68">
            <w:pPr>
              <w:pStyle w:val="Tabletext"/>
            </w:pPr>
          </w:p>
        </w:tc>
        <w:tc>
          <w:tcPr>
            <w:tcW w:w="1699" w:type="dxa"/>
          </w:tcPr>
          <w:p w14:paraId="40B6A1F8" w14:textId="77777777" w:rsidR="003C2B3F" w:rsidRPr="00DB6B68" w:rsidRDefault="003C2B3F" w:rsidP="00DB6B68">
            <w:pPr>
              <w:pStyle w:val="Tabletext"/>
            </w:pPr>
          </w:p>
        </w:tc>
      </w:tr>
    </w:tbl>
    <w:p w14:paraId="43C084CC" w14:textId="77777777" w:rsidR="003C2B3F" w:rsidRPr="00916430" w:rsidRDefault="003C2B3F" w:rsidP="003C2B3F">
      <w:r w:rsidRPr="00916430">
        <w:br w:type="page"/>
      </w:r>
    </w:p>
    <w:p w14:paraId="4BB3674A" w14:textId="77777777" w:rsidR="003C2B3F" w:rsidRPr="003C2B3F" w:rsidRDefault="003C2B3F" w:rsidP="00F86B35">
      <w:pPr>
        <w:pStyle w:val="Caption"/>
      </w:pPr>
      <w:bookmarkStart w:id="114" w:name="_Toc131591636"/>
      <w:r w:rsidRPr="003C2B3F">
        <w:rPr>
          <w:rFonts w:hint="eastAsia"/>
        </w:rPr>
        <w:lastRenderedPageBreak/>
        <w:t xml:space="preserve">Form TC07B </w:t>
      </w:r>
      <w:r w:rsidRPr="003C2B3F">
        <w:t>–</w:t>
      </w:r>
      <w:r w:rsidRPr="003C2B3F">
        <w:rPr>
          <w:rFonts w:hint="eastAsia"/>
        </w:rPr>
        <w:t xml:space="preserve"> Part 142 listed contracted training and checking organisation</w:t>
      </w:r>
      <w:r w:rsidRPr="003C2B3F">
        <w:t xml:space="preserve"> record</w:t>
      </w:r>
      <w:bookmarkEnd w:id="114"/>
    </w:p>
    <w:tbl>
      <w:tblPr>
        <w:tblStyle w:val="SD-MOStable"/>
        <w:tblW w:w="9634" w:type="dxa"/>
        <w:tblLook w:val="0620" w:firstRow="1" w:lastRow="0" w:firstColumn="0" w:lastColumn="0" w:noHBand="1" w:noVBand="1"/>
      </w:tblPr>
      <w:tblGrid>
        <w:gridCol w:w="2658"/>
        <w:gridCol w:w="1165"/>
        <w:gridCol w:w="2675"/>
        <w:gridCol w:w="1568"/>
        <w:gridCol w:w="1568"/>
      </w:tblGrid>
      <w:tr w:rsidR="003C2B3F" w:rsidRPr="00F86B35" w14:paraId="697D661C" w14:textId="77777777" w:rsidTr="00F86B35">
        <w:trPr>
          <w:cnfStyle w:val="100000000000" w:firstRow="1" w:lastRow="0" w:firstColumn="0" w:lastColumn="0" w:oddVBand="0" w:evenVBand="0" w:oddHBand="0" w:evenHBand="0" w:firstRowFirstColumn="0" w:firstRowLastColumn="0" w:lastRowFirstColumn="0" w:lastRowLastColumn="0"/>
          <w:trHeight w:val="411"/>
        </w:trPr>
        <w:tc>
          <w:tcPr>
            <w:tcW w:w="2658" w:type="dxa"/>
          </w:tcPr>
          <w:p w14:paraId="3C8E7247" w14:textId="77777777" w:rsidR="003C2B3F" w:rsidRPr="00F86B35" w:rsidRDefault="003C2B3F" w:rsidP="00F86B35">
            <w:r w:rsidRPr="00F86B35">
              <w:t>Part 142 organisation</w:t>
            </w:r>
          </w:p>
        </w:tc>
        <w:tc>
          <w:tcPr>
            <w:tcW w:w="1165" w:type="dxa"/>
          </w:tcPr>
          <w:p w14:paraId="3FC2D2F4" w14:textId="77777777" w:rsidR="003C2B3F" w:rsidRPr="00F86B35" w:rsidRDefault="003C2B3F" w:rsidP="00F86B35">
            <w:r w:rsidRPr="00F86B35">
              <w:t>ARN</w:t>
            </w:r>
          </w:p>
        </w:tc>
        <w:tc>
          <w:tcPr>
            <w:tcW w:w="2675" w:type="dxa"/>
          </w:tcPr>
          <w:p w14:paraId="3023A738" w14:textId="77777777" w:rsidR="003C2B3F" w:rsidRPr="00F86B35" w:rsidRDefault="003C2B3F" w:rsidP="00F86B35">
            <w:r w:rsidRPr="00F86B35">
              <w:t>Training and checking events authorised</w:t>
            </w:r>
          </w:p>
        </w:tc>
        <w:tc>
          <w:tcPr>
            <w:tcW w:w="1568" w:type="dxa"/>
          </w:tcPr>
          <w:p w14:paraId="62D2DB3F" w14:textId="77777777" w:rsidR="003C2B3F" w:rsidRPr="00F86B35" w:rsidRDefault="003C2B3F" w:rsidP="00F86B35">
            <w:r w:rsidRPr="00F86B35">
              <w:t>HOTC acceptance</w:t>
            </w:r>
          </w:p>
        </w:tc>
        <w:tc>
          <w:tcPr>
            <w:tcW w:w="1568" w:type="dxa"/>
          </w:tcPr>
          <w:p w14:paraId="4E31D9CD" w14:textId="77777777" w:rsidR="003C2B3F" w:rsidRPr="00F86B35" w:rsidRDefault="003C2B3F" w:rsidP="00F86B35">
            <w:r w:rsidRPr="00F86B35">
              <w:t>Audit date</w:t>
            </w:r>
          </w:p>
        </w:tc>
      </w:tr>
      <w:tr w:rsidR="003C2B3F" w:rsidRPr="00916430" w14:paraId="18471C97" w14:textId="77777777" w:rsidTr="00F86B35">
        <w:trPr>
          <w:trHeight w:val="25"/>
        </w:trPr>
        <w:tc>
          <w:tcPr>
            <w:tcW w:w="2658" w:type="dxa"/>
          </w:tcPr>
          <w:p w14:paraId="0AC33BCF" w14:textId="77777777" w:rsidR="003C2B3F" w:rsidRPr="00916430" w:rsidRDefault="003C2B3F" w:rsidP="00F86B35">
            <w:pPr>
              <w:pStyle w:val="Tabletext"/>
            </w:pPr>
          </w:p>
        </w:tc>
        <w:tc>
          <w:tcPr>
            <w:tcW w:w="1165" w:type="dxa"/>
          </w:tcPr>
          <w:p w14:paraId="7EDA1C6F" w14:textId="77777777" w:rsidR="003C2B3F" w:rsidRPr="00916430" w:rsidRDefault="003C2B3F" w:rsidP="00F86B35">
            <w:pPr>
              <w:pStyle w:val="Tabletext"/>
            </w:pPr>
          </w:p>
        </w:tc>
        <w:tc>
          <w:tcPr>
            <w:tcW w:w="2675" w:type="dxa"/>
          </w:tcPr>
          <w:p w14:paraId="1081BCEC" w14:textId="77777777" w:rsidR="003C2B3F" w:rsidRPr="00916430" w:rsidRDefault="003C2B3F" w:rsidP="00F86B35">
            <w:pPr>
              <w:pStyle w:val="Tabletext"/>
            </w:pPr>
          </w:p>
        </w:tc>
        <w:tc>
          <w:tcPr>
            <w:tcW w:w="1568" w:type="dxa"/>
          </w:tcPr>
          <w:p w14:paraId="5C39611B" w14:textId="77777777" w:rsidR="003C2B3F" w:rsidRPr="00916430" w:rsidRDefault="003C2B3F" w:rsidP="00F86B35">
            <w:pPr>
              <w:pStyle w:val="Tabletext"/>
            </w:pPr>
          </w:p>
        </w:tc>
        <w:tc>
          <w:tcPr>
            <w:tcW w:w="1568" w:type="dxa"/>
          </w:tcPr>
          <w:p w14:paraId="204F2B91" w14:textId="77777777" w:rsidR="003C2B3F" w:rsidRPr="00916430" w:rsidRDefault="003C2B3F" w:rsidP="00F86B35">
            <w:pPr>
              <w:pStyle w:val="Tabletext"/>
            </w:pPr>
          </w:p>
        </w:tc>
      </w:tr>
      <w:tr w:rsidR="003C2B3F" w:rsidRPr="00916430" w14:paraId="3CB4F113" w14:textId="77777777" w:rsidTr="00F86B35">
        <w:trPr>
          <w:trHeight w:val="25"/>
        </w:trPr>
        <w:tc>
          <w:tcPr>
            <w:tcW w:w="2658" w:type="dxa"/>
          </w:tcPr>
          <w:p w14:paraId="7B208832" w14:textId="77777777" w:rsidR="003C2B3F" w:rsidRPr="00916430" w:rsidRDefault="003C2B3F" w:rsidP="00F86B35">
            <w:pPr>
              <w:pStyle w:val="Tabletext"/>
            </w:pPr>
          </w:p>
        </w:tc>
        <w:tc>
          <w:tcPr>
            <w:tcW w:w="1165" w:type="dxa"/>
          </w:tcPr>
          <w:p w14:paraId="2A15E0F9" w14:textId="77777777" w:rsidR="003C2B3F" w:rsidRPr="00916430" w:rsidRDefault="003C2B3F" w:rsidP="00F86B35">
            <w:pPr>
              <w:pStyle w:val="Tabletext"/>
            </w:pPr>
          </w:p>
        </w:tc>
        <w:tc>
          <w:tcPr>
            <w:tcW w:w="2675" w:type="dxa"/>
          </w:tcPr>
          <w:p w14:paraId="24647F35" w14:textId="77777777" w:rsidR="003C2B3F" w:rsidRPr="00916430" w:rsidRDefault="003C2B3F" w:rsidP="00F86B35">
            <w:pPr>
              <w:pStyle w:val="Tabletext"/>
            </w:pPr>
          </w:p>
        </w:tc>
        <w:tc>
          <w:tcPr>
            <w:tcW w:w="1568" w:type="dxa"/>
          </w:tcPr>
          <w:p w14:paraId="3E70EA6C" w14:textId="77777777" w:rsidR="003C2B3F" w:rsidRPr="00916430" w:rsidRDefault="003C2B3F" w:rsidP="00F86B35">
            <w:pPr>
              <w:pStyle w:val="Tabletext"/>
            </w:pPr>
          </w:p>
        </w:tc>
        <w:tc>
          <w:tcPr>
            <w:tcW w:w="1568" w:type="dxa"/>
          </w:tcPr>
          <w:p w14:paraId="0CDE06BB" w14:textId="77777777" w:rsidR="003C2B3F" w:rsidRPr="00916430" w:rsidRDefault="003C2B3F" w:rsidP="00F86B35">
            <w:pPr>
              <w:pStyle w:val="Tabletext"/>
            </w:pPr>
          </w:p>
        </w:tc>
      </w:tr>
      <w:tr w:rsidR="003C2B3F" w:rsidRPr="00916430" w14:paraId="0084C56E" w14:textId="77777777" w:rsidTr="00F86B35">
        <w:trPr>
          <w:trHeight w:val="25"/>
        </w:trPr>
        <w:tc>
          <w:tcPr>
            <w:tcW w:w="2658" w:type="dxa"/>
          </w:tcPr>
          <w:p w14:paraId="04914823" w14:textId="77777777" w:rsidR="003C2B3F" w:rsidRPr="00916430" w:rsidRDefault="003C2B3F" w:rsidP="00F86B35">
            <w:pPr>
              <w:pStyle w:val="Tabletext"/>
            </w:pPr>
          </w:p>
        </w:tc>
        <w:tc>
          <w:tcPr>
            <w:tcW w:w="1165" w:type="dxa"/>
          </w:tcPr>
          <w:p w14:paraId="54891F36" w14:textId="77777777" w:rsidR="003C2B3F" w:rsidRPr="00916430" w:rsidRDefault="003C2B3F" w:rsidP="00F86B35">
            <w:pPr>
              <w:pStyle w:val="Tabletext"/>
            </w:pPr>
          </w:p>
        </w:tc>
        <w:tc>
          <w:tcPr>
            <w:tcW w:w="2675" w:type="dxa"/>
          </w:tcPr>
          <w:p w14:paraId="2B7F32CF" w14:textId="77777777" w:rsidR="003C2B3F" w:rsidRPr="00916430" w:rsidRDefault="003C2B3F" w:rsidP="00F86B35">
            <w:pPr>
              <w:pStyle w:val="Tabletext"/>
            </w:pPr>
          </w:p>
        </w:tc>
        <w:tc>
          <w:tcPr>
            <w:tcW w:w="1568" w:type="dxa"/>
          </w:tcPr>
          <w:p w14:paraId="49CD0105" w14:textId="77777777" w:rsidR="003C2B3F" w:rsidRPr="00916430" w:rsidRDefault="003C2B3F" w:rsidP="00F86B35">
            <w:pPr>
              <w:pStyle w:val="Tabletext"/>
            </w:pPr>
          </w:p>
        </w:tc>
        <w:tc>
          <w:tcPr>
            <w:tcW w:w="1568" w:type="dxa"/>
          </w:tcPr>
          <w:p w14:paraId="58AD0424" w14:textId="77777777" w:rsidR="003C2B3F" w:rsidRPr="00916430" w:rsidRDefault="003C2B3F" w:rsidP="00F86B35">
            <w:pPr>
              <w:pStyle w:val="Tabletext"/>
            </w:pPr>
          </w:p>
        </w:tc>
      </w:tr>
      <w:tr w:rsidR="003C2B3F" w:rsidRPr="00916430" w14:paraId="7F14F209" w14:textId="77777777" w:rsidTr="00F86B35">
        <w:trPr>
          <w:trHeight w:val="25"/>
        </w:trPr>
        <w:tc>
          <w:tcPr>
            <w:tcW w:w="2658" w:type="dxa"/>
          </w:tcPr>
          <w:p w14:paraId="0096B31B" w14:textId="77777777" w:rsidR="003C2B3F" w:rsidRPr="00916430" w:rsidRDefault="003C2B3F" w:rsidP="00F86B35">
            <w:pPr>
              <w:pStyle w:val="Tabletext"/>
            </w:pPr>
          </w:p>
        </w:tc>
        <w:tc>
          <w:tcPr>
            <w:tcW w:w="1165" w:type="dxa"/>
          </w:tcPr>
          <w:p w14:paraId="3061B162" w14:textId="77777777" w:rsidR="003C2B3F" w:rsidRPr="00916430" w:rsidRDefault="003C2B3F" w:rsidP="00F86B35">
            <w:pPr>
              <w:pStyle w:val="Tabletext"/>
            </w:pPr>
          </w:p>
        </w:tc>
        <w:tc>
          <w:tcPr>
            <w:tcW w:w="2675" w:type="dxa"/>
          </w:tcPr>
          <w:p w14:paraId="2EDEBFC6" w14:textId="77777777" w:rsidR="003C2B3F" w:rsidRPr="00916430" w:rsidRDefault="003C2B3F" w:rsidP="00F86B35">
            <w:pPr>
              <w:pStyle w:val="Tabletext"/>
            </w:pPr>
          </w:p>
        </w:tc>
        <w:tc>
          <w:tcPr>
            <w:tcW w:w="1568" w:type="dxa"/>
          </w:tcPr>
          <w:p w14:paraId="326FDED8" w14:textId="77777777" w:rsidR="003C2B3F" w:rsidRPr="00916430" w:rsidRDefault="003C2B3F" w:rsidP="00F86B35">
            <w:pPr>
              <w:pStyle w:val="Tabletext"/>
            </w:pPr>
          </w:p>
        </w:tc>
        <w:tc>
          <w:tcPr>
            <w:tcW w:w="1568" w:type="dxa"/>
          </w:tcPr>
          <w:p w14:paraId="08C4C061" w14:textId="77777777" w:rsidR="003C2B3F" w:rsidRPr="00916430" w:rsidRDefault="003C2B3F" w:rsidP="00F86B35">
            <w:pPr>
              <w:pStyle w:val="Tabletext"/>
            </w:pPr>
          </w:p>
        </w:tc>
      </w:tr>
      <w:tr w:rsidR="003C2B3F" w:rsidRPr="00916430" w14:paraId="418DBBBD" w14:textId="77777777" w:rsidTr="00F86B35">
        <w:trPr>
          <w:trHeight w:val="25"/>
        </w:trPr>
        <w:tc>
          <w:tcPr>
            <w:tcW w:w="2658" w:type="dxa"/>
          </w:tcPr>
          <w:p w14:paraId="61962C94" w14:textId="77777777" w:rsidR="003C2B3F" w:rsidRPr="00916430" w:rsidRDefault="003C2B3F" w:rsidP="00F86B35">
            <w:pPr>
              <w:pStyle w:val="Tabletext"/>
            </w:pPr>
          </w:p>
        </w:tc>
        <w:tc>
          <w:tcPr>
            <w:tcW w:w="1165" w:type="dxa"/>
          </w:tcPr>
          <w:p w14:paraId="5939222D" w14:textId="77777777" w:rsidR="003C2B3F" w:rsidRPr="00916430" w:rsidRDefault="003C2B3F" w:rsidP="00F86B35">
            <w:pPr>
              <w:pStyle w:val="Tabletext"/>
            </w:pPr>
          </w:p>
        </w:tc>
        <w:tc>
          <w:tcPr>
            <w:tcW w:w="2675" w:type="dxa"/>
          </w:tcPr>
          <w:p w14:paraId="7FE0EE36" w14:textId="77777777" w:rsidR="003C2B3F" w:rsidRPr="00916430" w:rsidRDefault="003C2B3F" w:rsidP="00F86B35">
            <w:pPr>
              <w:pStyle w:val="Tabletext"/>
            </w:pPr>
          </w:p>
        </w:tc>
        <w:tc>
          <w:tcPr>
            <w:tcW w:w="1568" w:type="dxa"/>
          </w:tcPr>
          <w:p w14:paraId="731F93F6" w14:textId="77777777" w:rsidR="003C2B3F" w:rsidRPr="00916430" w:rsidRDefault="003C2B3F" w:rsidP="00F86B35">
            <w:pPr>
              <w:pStyle w:val="Tabletext"/>
            </w:pPr>
          </w:p>
        </w:tc>
        <w:tc>
          <w:tcPr>
            <w:tcW w:w="1568" w:type="dxa"/>
          </w:tcPr>
          <w:p w14:paraId="1D7C386F" w14:textId="77777777" w:rsidR="003C2B3F" w:rsidRPr="00916430" w:rsidRDefault="003C2B3F" w:rsidP="00F86B35">
            <w:pPr>
              <w:pStyle w:val="Tabletext"/>
            </w:pPr>
          </w:p>
        </w:tc>
      </w:tr>
      <w:tr w:rsidR="003C2B3F" w:rsidRPr="00916430" w14:paraId="47C07E32" w14:textId="77777777" w:rsidTr="00F86B35">
        <w:trPr>
          <w:trHeight w:val="25"/>
        </w:trPr>
        <w:tc>
          <w:tcPr>
            <w:tcW w:w="2658" w:type="dxa"/>
          </w:tcPr>
          <w:p w14:paraId="75680B16" w14:textId="77777777" w:rsidR="003C2B3F" w:rsidRPr="00916430" w:rsidRDefault="003C2B3F" w:rsidP="00F86B35">
            <w:pPr>
              <w:pStyle w:val="Tabletext"/>
            </w:pPr>
          </w:p>
        </w:tc>
        <w:tc>
          <w:tcPr>
            <w:tcW w:w="1165" w:type="dxa"/>
          </w:tcPr>
          <w:p w14:paraId="337E4B7F" w14:textId="77777777" w:rsidR="003C2B3F" w:rsidRPr="00916430" w:rsidRDefault="003C2B3F" w:rsidP="00F86B35">
            <w:pPr>
              <w:pStyle w:val="Tabletext"/>
            </w:pPr>
          </w:p>
        </w:tc>
        <w:tc>
          <w:tcPr>
            <w:tcW w:w="2675" w:type="dxa"/>
          </w:tcPr>
          <w:p w14:paraId="0F230E66" w14:textId="77777777" w:rsidR="003C2B3F" w:rsidRPr="00916430" w:rsidRDefault="003C2B3F" w:rsidP="00F86B35">
            <w:pPr>
              <w:pStyle w:val="Tabletext"/>
            </w:pPr>
          </w:p>
        </w:tc>
        <w:tc>
          <w:tcPr>
            <w:tcW w:w="1568" w:type="dxa"/>
          </w:tcPr>
          <w:p w14:paraId="4EEC0890" w14:textId="77777777" w:rsidR="003C2B3F" w:rsidRPr="00916430" w:rsidRDefault="003C2B3F" w:rsidP="00F86B35">
            <w:pPr>
              <w:pStyle w:val="Tabletext"/>
            </w:pPr>
          </w:p>
        </w:tc>
        <w:tc>
          <w:tcPr>
            <w:tcW w:w="1568" w:type="dxa"/>
          </w:tcPr>
          <w:p w14:paraId="50116E47" w14:textId="77777777" w:rsidR="003C2B3F" w:rsidRPr="00916430" w:rsidRDefault="003C2B3F" w:rsidP="00F86B35">
            <w:pPr>
              <w:pStyle w:val="Tabletext"/>
            </w:pPr>
          </w:p>
        </w:tc>
      </w:tr>
      <w:tr w:rsidR="003C2B3F" w:rsidRPr="00916430" w14:paraId="6F7032BB" w14:textId="77777777" w:rsidTr="00F86B35">
        <w:trPr>
          <w:trHeight w:val="25"/>
        </w:trPr>
        <w:tc>
          <w:tcPr>
            <w:tcW w:w="2658" w:type="dxa"/>
          </w:tcPr>
          <w:p w14:paraId="3EB62D4A" w14:textId="77777777" w:rsidR="003C2B3F" w:rsidRPr="00916430" w:rsidRDefault="003C2B3F" w:rsidP="00F86B35">
            <w:pPr>
              <w:pStyle w:val="Tabletext"/>
            </w:pPr>
          </w:p>
        </w:tc>
        <w:tc>
          <w:tcPr>
            <w:tcW w:w="1165" w:type="dxa"/>
          </w:tcPr>
          <w:p w14:paraId="6DF443A6" w14:textId="77777777" w:rsidR="003C2B3F" w:rsidRPr="00916430" w:rsidRDefault="003C2B3F" w:rsidP="00F86B35">
            <w:pPr>
              <w:pStyle w:val="Tabletext"/>
            </w:pPr>
          </w:p>
        </w:tc>
        <w:tc>
          <w:tcPr>
            <w:tcW w:w="2675" w:type="dxa"/>
          </w:tcPr>
          <w:p w14:paraId="4ED43A5B" w14:textId="77777777" w:rsidR="003C2B3F" w:rsidRPr="00916430" w:rsidRDefault="003C2B3F" w:rsidP="00F86B35">
            <w:pPr>
              <w:pStyle w:val="Tabletext"/>
            </w:pPr>
          </w:p>
        </w:tc>
        <w:tc>
          <w:tcPr>
            <w:tcW w:w="1568" w:type="dxa"/>
          </w:tcPr>
          <w:p w14:paraId="3ECF830F" w14:textId="77777777" w:rsidR="003C2B3F" w:rsidRPr="00916430" w:rsidRDefault="003C2B3F" w:rsidP="00F86B35">
            <w:pPr>
              <w:pStyle w:val="Tabletext"/>
            </w:pPr>
          </w:p>
        </w:tc>
        <w:tc>
          <w:tcPr>
            <w:tcW w:w="1568" w:type="dxa"/>
          </w:tcPr>
          <w:p w14:paraId="39E3B3A9" w14:textId="77777777" w:rsidR="003C2B3F" w:rsidRPr="00916430" w:rsidRDefault="003C2B3F" w:rsidP="00F86B35">
            <w:pPr>
              <w:pStyle w:val="Tabletext"/>
            </w:pPr>
          </w:p>
        </w:tc>
      </w:tr>
      <w:tr w:rsidR="003C2B3F" w:rsidRPr="00916430" w14:paraId="1B078DC2" w14:textId="77777777" w:rsidTr="00F86B35">
        <w:trPr>
          <w:trHeight w:val="25"/>
        </w:trPr>
        <w:tc>
          <w:tcPr>
            <w:tcW w:w="2658" w:type="dxa"/>
          </w:tcPr>
          <w:p w14:paraId="3E57360E" w14:textId="77777777" w:rsidR="003C2B3F" w:rsidRPr="00916430" w:rsidRDefault="003C2B3F" w:rsidP="00F86B35">
            <w:pPr>
              <w:pStyle w:val="Tabletext"/>
            </w:pPr>
          </w:p>
        </w:tc>
        <w:tc>
          <w:tcPr>
            <w:tcW w:w="1165" w:type="dxa"/>
          </w:tcPr>
          <w:p w14:paraId="32C19652" w14:textId="77777777" w:rsidR="003C2B3F" w:rsidRPr="00916430" w:rsidRDefault="003C2B3F" w:rsidP="00F86B35">
            <w:pPr>
              <w:pStyle w:val="Tabletext"/>
            </w:pPr>
          </w:p>
        </w:tc>
        <w:tc>
          <w:tcPr>
            <w:tcW w:w="2675" w:type="dxa"/>
          </w:tcPr>
          <w:p w14:paraId="47B09C75" w14:textId="77777777" w:rsidR="003C2B3F" w:rsidRPr="00916430" w:rsidRDefault="003C2B3F" w:rsidP="00F86B35">
            <w:pPr>
              <w:pStyle w:val="Tabletext"/>
            </w:pPr>
          </w:p>
        </w:tc>
        <w:tc>
          <w:tcPr>
            <w:tcW w:w="1568" w:type="dxa"/>
          </w:tcPr>
          <w:p w14:paraId="5D6F1815" w14:textId="77777777" w:rsidR="003C2B3F" w:rsidRPr="00916430" w:rsidRDefault="003C2B3F" w:rsidP="00F86B35">
            <w:pPr>
              <w:pStyle w:val="Tabletext"/>
            </w:pPr>
          </w:p>
        </w:tc>
        <w:tc>
          <w:tcPr>
            <w:tcW w:w="1568" w:type="dxa"/>
          </w:tcPr>
          <w:p w14:paraId="09FBC6D5" w14:textId="77777777" w:rsidR="003C2B3F" w:rsidRPr="00916430" w:rsidRDefault="003C2B3F" w:rsidP="00F86B35">
            <w:pPr>
              <w:pStyle w:val="Tabletext"/>
            </w:pPr>
          </w:p>
        </w:tc>
      </w:tr>
      <w:tr w:rsidR="003C2B3F" w:rsidRPr="00916430" w14:paraId="68C1BB7C" w14:textId="77777777" w:rsidTr="00F86B35">
        <w:trPr>
          <w:trHeight w:val="25"/>
        </w:trPr>
        <w:tc>
          <w:tcPr>
            <w:tcW w:w="2658" w:type="dxa"/>
          </w:tcPr>
          <w:p w14:paraId="0BD5FDAF" w14:textId="77777777" w:rsidR="003C2B3F" w:rsidRPr="00916430" w:rsidRDefault="003C2B3F" w:rsidP="00F86B35">
            <w:pPr>
              <w:pStyle w:val="Tabletext"/>
            </w:pPr>
          </w:p>
        </w:tc>
        <w:tc>
          <w:tcPr>
            <w:tcW w:w="1165" w:type="dxa"/>
          </w:tcPr>
          <w:p w14:paraId="2B71CA83" w14:textId="77777777" w:rsidR="003C2B3F" w:rsidRPr="00916430" w:rsidRDefault="003C2B3F" w:rsidP="00F86B35">
            <w:pPr>
              <w:pStyle w:val="Tabletext"/>
            </w:pPr>
          </w:p>
        </w:tc>
        <w:tc>
          <w:tcPr>
            <w:tcW w:w="2675" w:type="dxa"/>
          </w:tcPr>
          <w:p w14:paraId="4772D650" w14:textId="77777777" w:rsidR="003C2B3F" w:rsidRPr="00916430" w:rsidRDefault="003C2B3F" w:rsidP="00F86B35">
            <w:pPr>
              <w:pStyle w:val="Tabletext"/>
            </w:pPr>
          </w:p>
        </w:tc>
        <w:tc>
          <w:tcPr>
            <w:tcW w:w="1568" w:type="dxa"/>
          </w:tcPr>
          <w:p w14:paraId="1B9482EC" w14:textId="77777777" w:rsidR="003C2B3F" w:rsidRPr="00916430" w:rsidRDefault="003C2B3F" w:rsidP="00F86B35">
            <w:pPr>
              <w:pStyle w:val="Tabletext"/>
            </w:pPr>
          </w:p>
        </w:tc>
        <w:tc>
          <w:tcPr>
            <w:tcW w:w="1568" w:type="dxa"/>
          </w:tcPr>
          <w:p w14:paraId="2B6F52A1" w14:textId="77777777" w:rsidR="003C2B3F" w:rsidRPr="00916430" w:rsidRDefault="003C2B3F" w:rsidP="00F86B35">
            <w:pPr>
              <w:pStyle w:val="Tabletext"/>
            </w:pPr>
          </w:p>
        </w:tc>
      </w:tr>
      <w:tr w:rsidR="003C2B3F" w:rsidRPr="00916430" w14:paraId="7BEC7C2F" w14:textId="77777777" w:rsidTr="00F86B35">
        <w:trPr>
          <w:trHeight w:val="25"/>
        </w:trPr>
        <w:tc>
          <w:tcPr>
            <w:tcW w:w="2658" w:type="dxa"/>
          </w:tcPr>
          <w:p w14:paraId="6B426B72" w14:textId="77777777" w:rsidR="003C2B3F" w:rsidRPr="00916430" w:rsidRDefault="003C2B3F" w:rsidP="00F86B35">
            <w:pPr>
              <w:pStyle w:val="Tabletext"/>
            </w:pPr>
          </w:p>
        </w:tc>
        <w:tc>
          <w:tcPr>
            <w:tcW w:w="1165" w:type="dxa"/>
          </w:tcPr>
          <w:p w14:paraId="6E20E7BA" w14:textId="77777777" w:rsidR="003C2B3F" w:rsidRPr="00916430" w:rsidRDefault="003C2B3F" w:rsidP="00F86B35">
            <w:pPr>
              <w:pStyle w:val="Tabletext"/>
            </w:pPr>
          </w:p>
        </w:tc>
        <w:tc>
          <w:tcPr>
            <w:tcW w:w="2675" w:type="dxa"/>
          </w:tcPr>
          <w:p w14:paraId="7F66B963" w14:textId="77777777" w:rsidR="003C2B3F" w:rsidRPr="00916430" w:rsidRDefault="003C2B3F" w:rsidP="00F86B35">
            <w:pPr>
              <w:pStyle w:val="Tabletext"/>
            </w:pPr>
          </w:p>
        </w:tc>
        <w:tc>
          <w:tcPr>
            <w:tcW w:w="1568" w:type="dxa"/>
          </w:tcPr>
          <w:p w14:paraId="22E2FDAF" w14:textId="77777777" w:rsidR="003C2B3F" w:rsidRPr="00916430" w:rsidRDefault="003C2B3F" w:rsidP="00F86B35">
            <w:pPr>
              <w:pStyle w:val="Tabletext"/>
            </w:pPr>
          </w:p>
        </w:tc>
        <w:tc>
          <w:tcPr>
            <w:tcW w:w="1568" w:type="dxa"/>
          </w:tcPr>
          <w:p w14:paraId="792AD9A5" w14:textId="77777777" w:rsidR="003C2B3F" w:rsidRPr="00916430" w:rsidRDefault="003C2B3F" w:rsidP="00F86B35">
            <w:pPr>
              <w:pStyle w:val="Tabletext"/>
            </w:pPr>
          </w:p>
        </w:tc>
      </w:tr>
      <w:tr w:rsidR="003C2B3F" w:rsidRPr="00916430" w14:paraId="485F88F7" w14:textId="77777777" w:rsidTr="00F86B35">
        <w:trPr>
          <w:trHeight w:val="25"/>
        </w:trPr>
        <w:tc>
          <w:tcPr>
            <w:tcW w:w="2658" w:type="dxa"/>
          </w:tcPr>
          <w:p w14:paraId="3A6510FC" w14:textId="77777777" w:rsidR="003C2B3F" w:rsidRPr="00916430" w:rsidRDefault="003C2B3F" w:rsidP="00F86B35">
            <w:pPr>
              <w:pStyle w:val="Tabletext"/>
            </w:pPr>
          </w:p>
        </w:tc>
        <w:tc>
          <w:tcPr>
            <w:tcW w:w="1165" w:type="dxa"/>
          </w:tcPr>
          <w:p w14:paraId="52495B67" w14:textId="77777777" w:rsidR="003C2B3F" w:rsidRPr="00916430" w:rsidRDefault="003C2B3F" w:rsidP="00F86B35">
            <w:pPr>
              <w:pStyle w:val="Tabletext"/>
            </w:pPr>
          </w:p>
        </w:tc>
        <w:tc>
          <w:tcPr>
            <w:tcW w:w="2675" w:type="dxa"/>
          </w:tcPr>
          <w:p w14:paraId="63445FAC" w14:textId="77777777" w:rsidR="003C2B3F" w:rsidRPr="00916430" w:rsidRDefault="003C2B3F" w:rsidP="00F86B35">
            <w:pPr>
              <w:pStyle w:val="Tabletext"/>
            </w:pPr>
          </w:p>
        </w:tc>
        <w:tc>
          <w:tcPr>
            <w:tcW w:w="1568" w:type="dxa"/>
          </w:tcPr>
          <w:p w14:paraId="511740D8" w14:textId="77777777" w:rsidR="003C2B3F" w:rsidRPr="00916430" w:rsidRDefault="003C2B3F" w:rsidP="00F86B35">
            <w:pPr>
              <w:pStyle w:val="Tabletext"/>
            </w:pPr>
          </w:p>
        </w:tc>
        <w:tc>
          <w:tcPr>
            <w:tcW w:w="1568" w:type="dxa"/>
          </w:tcPr>
          <w:p w14:paraId="041F85E0" w14:textId="77777777" w:rsidR="003C2B3F" w:rsidRPr="00916430" w:rsidRDefault="003C2B3F" w:rsidP="00F86B35">
            <w:pPr>
              <w:pStyle w:val="Tabletext"/>
            </w:pPr>
          </w:p>
        </w:tc>
      </w:tr>
      <w:tr w:rsidR="003C2B3F" w:rsidRPr="00916430" w14:paraId="473D8FD7" w14:textId="77777777" w:rsidTr="00F86B35">
        <w:trPr>
          <w:trHeight w:val="25"/>
        </w:trPr>
        <w:tc>
          <w:tcPr>
            <w:tcW w:w="2658" w:type="dxa"/>
          </w:tcPr>
          <w:p w14:paraId="1416341D" w14:textId="77777777" w:rsidR="003C2B3F" w:rsidRPr="00916430" w:rsidRDefault="003C2B3F" w:rsidP="00F86B35">
            <w:pPr>
              <w:pStyle w:val="Tabletext"/>
            </w:pPr>
          </w:p>
        </w:tc>
        <w:tc>
          <w:tcPr>
            <w:tcW w:w="1165" w:type="dxa"/>
          </w:tcPr>
          <w:p w14:paraId="32DA01D8" w14:textId="77777777" w:rsidR="003C2B3F" w:rsidRPr="00916430" w:rsidRDefault="003C2B3F" w:rsidP="00F86B35">
            <w:pPr>
              <w:pStyle w:val="Tabletext"/>
            </w:pPr>
          </w:p>
        </w:tc>
        <w:tc>
          <w:tcPr>
            <w:tcW w:w="2675" w:type="dxa"/>
          </w:tcPr>
          <w:p w14:paraId="708595FB" w14:textId="77777777" w:rsidR="003C2B3F" w:rsidRPr="00916430" w:rsidRDefault="003C2B3F" w:rsidP="00F86B35">
            <w:pPr>
              <w:pStyle w:val="Tabletext"/>
            </w:pPr>
          </w:p>
        </w:tc>
        <w:tc>
          <w:tcPr>
            <w:tcW w:w="1568" w:type="dxa"/>
          </w:tcPr>
          <w:p w14:paraId="4FD7A835" w14:textId="77777777" w:rsidR="003C2B3F" w:rsidRPr="00916430" w:rsidRDefault="003C2B3F" w:rsidP="00F86B35">
            <w:pPr>
              <w:pStyle w:val="Tabletext"/>
            </w:pPr>
          </w:p>
        </w:tc>
        <w:tc>
          <w:tcPr>
            <w:tcW w:w="1568" w:type="dxa"/>
          </w:tcPr>
          <w:p w14:paraId="1F5CD3FF" w14:textId="77777777" w:rsidR="003C2B3F" w:rsidRPr="00916430" w:rsidRDefault="003C2B3F" w:rsidP="00F86B35">
            <w:pPr>
              <w:pStyle w:val="Tabletext"/>
            </w:pPr>
          </w:p>
        </w:tc>
      </w:tr>
      <w:tr w:rsidR="003C2B3F" w:rsidRPr="00916430" w14:paraId="7A6E0173" w14:textId="77777777" w:rsidTr="00F86B35">
        <w:trPr>
          <w:trHeight w:val="25"/>
        </w:trPr>
        <w:tc>
          <w:tcPr>
            <w:tcW w:w="2658" w:type="dxa"/>
          </w:tcPr>
          <w:p w14:paraId="1FC3F968" w14:textId="77777777" w:rsidR="003C2B3F" w:rsidRPr="00916430" w:rsidRDefault="003C2B3F" w:rsidP="00F86B35">
            <w:pPr>
              <w:pStyle w:val="Tabletext"/>
            </w:pPr>
          </w:p>
        </w:tc>
        <w:tc>
          <w:tcPr>
            <w:tcW w:w="1165" w:type="dxa"/>
          </w:tcPr>
          <w:p w14:paraId="3C43DD81" w14:textId="77777777" w:rsidR="003C2B3F" w:rsidRPr="00916430" w:rsidRDefault="003C2B3F" w:rsidP="00F86B35">
            <w:pPr>
              <w:pStyle w:val="Tabletext"/>
            </w:pPr>
          </w:p>
        </w:tc>
        <w:tc>
          <w:tcPr>
            <w:tcW w:w="2675" w:type="dxa"/>
          </w:tcPr>
          <w:p w14:paraId="129565B9" w14:textId="77777777" w:rsidR="003C2B3F" w:rsidRPr="00916430" w:rsidRDefault="003C2B3F" w:rsidP="00F86B35">
            <w:pPr>
              <w:pStyle w:val="Tabletext"/>
            </w:pPr>
          </w:p>
        </w:tc>
        <w:tc>
          <w:tcPr>
            <w:tcW w:w="1568" w:type="dxa"/>
          </w:tcPr>
          <w:p w14:paraId="086C251B" w14:textId="77777777" w:rsidR="003C2B3F" w:rsidRPr="00916430" w:rsidRDefault="003C2B3F" w:rsidP="00F86B35">
            <w:pPr>
              <w:pStyle w:val="Tabletext"/>
            </w:pPr>
          </w:p>
        </w:tc>
        <w:tc>
          <w:tcPr>
            <w:tcW w:w="1568" w:type="dxa"/>
          </w:tcPr>
          <w:p w14:paraId="37D82772" w14:textId="77777777" w:rsidR="003C2B3F" w:rsidRPr="00916430" w:rsidRDefault="003C2B3F" w:rsidP="00F86B35">
            <w:pPr>
              <w:pStyle w:val="Tabletext"/>
            </w:pPr>
          </w:p>
        </w:tc>
      </w:tr>
      <w:tr w:rsidR="003C2B3F" w:rsidRPr="00916430" w14:paraId="6879CCD6" w14:textId="77777777" w:rsidTr="00F86B35">
        <w:trPr>
          <w:trHeight w:val="25"/>
        </w:trPr>
        <w:tc>
          <w:tcPr>
            <w:tcW w:w="2658" w:type="dxa"/>
          </w:tcPr>
          <w:p w14:paraId="693A8C17" w14:textId="77777777" w:rsidR="003C2B3F" w:rsidRPr="00916430" w:rsidRDefault="003C2B3F" w:rsidP="00F86B35">
            <w:pPr>
              <w:pStyle w:val="Tabletext"/>
            </w:pPr>
          </w:p>
        </w:tc>
        <w:tc>
          <w:tcPr>
            <w:tcW w:w="1165" w:type="dxa"/>
          </w:tcPr>
          <w:p w14:paraId="061D3D2E" w14:textId="77777777" w:rsidR="003C2B3F" w:rsidRPr="00916430" w:rsidRDefault="003C2B3F" w:rsidP="00F86B35">
            <w:pPr>
              <w:pStyle w:val="Tabletext"/>
            </w:pPr>
          </w:p>
        </w:tc>
        <w:tc>
          <w:tcPr>
            <w:tcW w:w="2675" w:type="dxa"/>
          </w:tcPr>
          <w:p w14:paraId="2AC0B3A0" w14:textId="77777777" w:rsidR="003C2B3F" w:rsidRPr="00916430" w:rsidRDefault="003C2B3F" w:rsidP="00F86B35">
            <w:pPr>
              <w:pStyle w:val="Tabletext"/>
            </w:pPr>
          </w:p>
        </w:tc>
        <w:tc>
          <w:tcPr>
            <w:tcW w:w="1568" w:type="dxa"/>
          </w:tcPr>
          <w:p w14:paraId="3DB7D785" w14:textId="77777777" w:rsidR="003C2B3F" w:rsidRPr="00916430" w:rsidRDefault="003C2B3F" w:rsidP="00F86B35">
            <w:pPr>
              <w:pStyle w:val="Tabletext"/>
            </w:pPr>
          </w:p>
        </w:tc>
        <w:tc>
          <w:tcPr>
            <w:tcW w:w="1568" w:type="dxa"/>
          </w:tcPr>
          <w:p w14:paraId="50D3CD5A" w14:textId="77777777" w:rsidR="003C2B3F" w:rsidRPr="00916430" w:rsidRDefault="003C2B3F" w:rsidP="00F86B35">
            <w:pPr>
              <w:pStyle w:val="Tabletext"/>
            </w:pPr>
          </w:p>
        </w:tc>
      </w:tr>
      <w:tr w:rsidR="003C2B3F" w:rsidRPr="00916430" w14:paraId="07999711" w14:textId="77777777" w:rsidTr="00F86B35">
        <w:trPr>
          <w:trHeight w:val="25"/>
        </w:trPr>
        <w:tc>
          <w:tcPr>
            <w:tcW w:w="2658" w:type="dxa"/>
          </w:tcPr>
          <w:p w14:paraId="23B41119" w14:textId="77777777" w:rsidR="003C2B3F" w:rsidRPr="00916430" w:rsidRDefault="003C2B3F" w:rsidP="00F86B35">
            <w:pPr>
              <w:pStyle w:val="Tabletext"/>
            </w:pPr>
          </w:p>
        </w:tc>
        <w:tc>
          <w:tcPr>
            <w:tcW w:w="1165" w:type="dxa"/>
          </w:tcPr>
          <w:p w14:paraId="4E00C060" w14:textId="77777777" w:rsidR="003C2B3F" w:rsidRPr="00916430" w:rsidRDefault="003C2B3F" w:rsidP="00F86B35">
            <w:pPr>
              <w:pStyle w:val="Tabletext"/>
            </w:pPr>
          </w:p>
        </w:tc>
        <w:tc>
          <w:tcPr>
            <w:tcW w:w="2675" w:type="dxa"/>
          </w:tcPr>
          <w:p w14:paraId="0DE109FB" w14:textId="77777777" w:rsidR="003C2B3F" w:rsidRPr="00916430" w:rsidRDefault="003C2B3F" w:rsidP="00F86B35">
            <w:pPr>
              <w:pStyle w:val="Tabletext"/>
            </w:pPr>
          </w:p>
        </w:tc>
        <w:tc>
          <w:tcPr>
            <w:tcW w:w="1568" w:type="dxa"/>
          </w:tcPr>
          <w:p w14:paraId="0D489344" w14:textId="77777777" w:rsidR="003C2B3F" w:rsidRPr="00916430" w:rsidRDefault="003C2B3F" w:rsidP="00F86B35">
            <w:pPr>
              <w:pStyle w:val="Tabletext"/>
            </w:pPr>
          </w:p>
        </w:tc>
        <w:tc>
          <w:tcPr>
            <w:tcW w:w="1568" w:type="dxa"/>
          </w:tcPr>
          <w:p w14:paraId="34464A35" w14:textId="77777777" w:rsidR="003C2B3F" w:rsidRPr="00916430" w:rsidRDefault="003C2B3F" w:rsidP="00F86B35">
            <w:pPr>
              <w:pStyle w:val="Tabletext"/>
            </w:pPr>
          </w:p>
        </w:tc>
      </w:tr>
      <w:tr w:rsidR="003C2B3F" w:rsidRPr="00916430" w14:paraId="7A1BC22D" w14:textId="77777777" w:rsidTr="00F86B35">
        <w:trPr>
          <w:trHeight w:val="25"/>
        </w:trPr>
        <w:tc>
          <w:tcPr>
            <w:tcW w:w="2658" w:type="dxa"/>
          </w:tcPr>
          <w:p w14:paraId="2A45296A" w14:textId="77777777" w:rsidR="003C2B3F" w:rsidRPr="00916430" w:rsidRDefault="003C2B3F" w:rsidP="00F86B35">
            <w:pPr>
              <w:pStyle w:val="Tabletext"/>
            </w:pPr>
          </w:p>
        </w:tc>
        <w:tc>
          <w:tcPr>
            <w:tcW w:w="1165" w:type="dxa"/>
          </w:tcPr>
          <w:p w14:paraId="3A5290DD" w14:textId="77777777" w:rsidR="003C2B3F" w:rsidRPr="00916430" w:rsidRDefault="003C2B3F" w:rsidP="00F86B35">
            <w:pPr>
              <w:pStyle w:val="Tabletext"/>
            </w:pPr>
          </w:p>
        </w:tc>
        <w:tc>
          <w:tcPr>
            <w:tcW w:w="2675" w:type="dxa"/>
          </w:tcPr>
          <w:p w14:paraId="0C8C4176" w14:textId="77777777" w:rsidR="003C2B3F" w:rsidRPr="00916430" w:rsidRDefault="003C2B3F" w:rsidP="00F86B35">
            <w:pPr>
              <w:pStyle w:val="Tabletext"/>
            </w:pPr>
          </w:p>
        </w:tc>
        <w:tc>
          <w:tcPr>
            <w:tcW w:w="1568" w:type="dxa"/>
          </w:tcPr>
          <w:p w14:paraId="7BB7F0CE" w14:textId="77777777" w:rsidR="003C2B3F" w:rsidRPr="00916430" w:rsidRDefault="003C2B3F" w:rsidP="00F86B35">
            <w:pPr>
              <w:pStyle w:val="Tabletext"/>
            </w:pPr>
          </w:p>
        </w:tc>
        <w:tc>
          <w:tcPr>
            <w:tcW w:w="1568" w:type="dxa"/>
          </w:tcPr>
          <w:p w14:paraId="5A9DFDBA" w14:textId="77777777" w:rsidR="003C2B3F" w:rsidRPr="00916430" w:rsidRDefault="003C2B3F" w:rsidP="00F86B35">
            <w:pPr>
              <w:pStyle w:val="Tabletext"/>
            </w:pPr>
          </w:p>
        </w:tc>
      </w:tr>
      <w:tr w:rsidR="003C2B3F" w:rsidRPr="00916430" w14:paraId="5D34F882" w14:textId="77777777" w:rsidTr="00F86B35">
        <w:trPr>
          <w:trHeight w:val="25"/>
        </w:trPr>
        <w:tc>
          <w:tcPr>
            <w:tcW w:w="2658" w:type="dxa"/>
          </w:tcPr>
          <w:p w14:paraId="15F530FC" w14:textId="77777777" w:rsidR="003C2B3F" w:rsidRPr="00916430" w:rsidRDefault="003C2B3F" w:rsidP="00F86B35">
            <w:pPr>
              <w:pStyle w:val="Tabletext"/>
            </w:pPr>
          </w:p>
        </w:tc>
        <w:tc>
          <w:tcPr>
            <w:tcW w:w="1165" w:type="dxa"/>
          </w:tcPr>
          <w:p w14:paraId="7A64F81A" w14:textId="77777777" w:rsidR="003C2B3F" w:rsidRPr="00916430" w:rsidRDefault="003C2B3F" w:rsidP="00F86B35">
            <w:pPr>
              <w:pStyle w:val="Tabletext"/>
            </w:pPr>
          </w:p>
        </w:tc>
        <w:tc>
          <w:tcPr>
            <w:tcW w:w="2675" w:type="dxa"/>
          </w:tcPr>
          <w:p w14:paraId="0E8F055E" w14:textId="77777777" w:rsidR="003C2B3F" w:rsidRPr="00916430" w:rsidRDefault="003C2B3F" w:rsidP="00F86B35">
            <w:pPr>
              <w:pStyle w:val="Tabletext"/>
            </w:pPr>
          </w:p>
        </w:tc>
        <w:tc>
          <w:tcPr>
            <w:tcW w:w="1568" w:type="dxa"/>
          </w:tcPr>
          <w:p w14:paraId="1FCDADCF" w14:textId="77777777" w:rsidR="003C2B3F" w:rsidRPr="00916430" w:rsidRDefault="003C2B3F" w:rsidP="00F86B35">
            <w:pPr>
              <w:pStyle w:val="Tabletext"/>
            </w:pPr>
          </w:p>
        </w:tc>
        <w:tc>
          <w:tcPr>
            <w:tcW w:w="1568" w:type="dxa"/>
          </w:tcPr>
          <w:p w14:paraId="30919CB1" w14:textId="77777777" w:rsidR="003C2B3F" w:rsidRPr="00916430" w:rsidRDefault="003C2B3F" w:rsidP="00F86B35">
            <w:pPr>
              <w:pStyle w:val="Tabletext"/>
            </w:pPr>
          </w:p>
        </w:tc>
      </w:tr>
      <w:tr w:rsidR="003C2B3F" w:rsidRPr="00916430" w14:paraId="6758AF29" w14:textId="77777777" w:rsidTr="00F86B35">
        <w:trPr>
          <w:trHeight w:val="25"/>
        </w:trPr>
        <w:tc>
          <w:tcPr>
            <w:tcW w:w="2658" w:type="dxa"/>
          </w:tcPr>
          <w:p w14:paraId="542E74A2" w14:textId="77777777" w:rsidR="003C2B3F" w:rsidRPr="00916430" w:rsidRDefault="003C2B3F" w:rsidP="00F86B35">
            <w:pPr>
              <w:pStyle w:val="Tabletext"/>
            </w:pPr>
          </w:p>
        </w:tc>
        <w:tc>
          <w:tcPr>
            <w:tcW w:w="1165" w:type="dxa"/>
          </w:tcPr>
          <w:p w14:paraId="153D49CA" w14:textId="77777777" w:rsidR="003C2B3F" w:rsidRPr="00916430" w:rsidRDefault="003C2B3F" w:rsidP="00F86B35">
            <w:pPr>
              <w:pStyle w:val="Tabletext"/>
            </w:pPr>
          </w:p>
        </w:tc>
        <w:tc>
          <w:tcPr>
            <w:tcW w:w="2675" w:type="dxa"/>
          </w:tcPr>
          <w:p w14:paraId="6B44832D" w14:textId="77777777" w:rsidR="003C2B3F" w:rsidRPr="00916430" w:rsidRDefault="003C2B3F" w:rsidP="00F86B35">
            <w:pPr>
              <w:pStyle w:val="Tabletext"/>
            </w:pPr>
          </w:p>
        </w:tc>
        <w:tc>
          <w:tcPr>
            <w:tcW w:w="1568" w:type="dxa"/>
          </w:tcPr>
          <w:p w14:paraId="3E694969" w14:textId="77777777" w:rsidR="003C2B3F" w:rsidRPr="00916430" w:rsidRDefault="003C2B3F" w:rsidP="00F86B35">
            <w:pPr>
              <w:pStyle w:val="Tabletext"/>
            </w:pPr>
          </w:p>
        </w:tc>
        <w:tc>
          <w:tcPr>
            <w:tcW w:w="1568" w:type="dxa"/>
          </w:tcPr>
          <w:p w14:paraId="683228EB" w14:textId="77777777" w:rsidR="003C2B3F" w:rsidRPr="00916430" w:rsidRDefault="003C2B3F" w:rsidP="00F86B35">
            <w:pPr>
              <w:pStyle w:val="Tabletext"/>
            </w:pPr>
          </w:p>
        </w:tc>
      </w:tr>
      <w:tr w:rsidR="003C2B3F" w:rsidRPr="00916430" w14:paraId="2E0A35AB" w14:textId="77777777" w:rsidTr="00F86B35">
        <w:trPr>
          <w:trHeight w:val="25"/>
        </w:trPr>
        <w:tc>
          <w:tcPr>
            <w:tcW w:w="2658" w:type="dxa"/>
          </w:tcPr>
          <w:p w14:paraId="5044B865" w14:textId="77777777" w:rsidR="003C2B3F" w:rsidRPr="00916430" w:rsidRDefault="003C2B3F" w:rsidP="00F86B35">
            <w:pPr>
              <w:pStyle w:val="Tabletext"/>
            </w:pPr>
          </w:p>
        </w:tc>
        <w:tc>
          <w:tcPr>
            <w:tcW w:w="1165" w:type="dxa"/>
          </w:tcPr>
          <w:p w14:paraId="7762E83C" w14:textId="77777777" w:rsidR="003C2B3F" w:rsidRPr="00916430" w:rsidRDefault="003C2B3F" w:rsidP="00F86B35">
            <w:pPr>
              <w:pStyle w:val="Tabletext"/>
            </w:pPr>
          </w:p>
        </w:tc>
        <w:tc>
          <w:tcPr>
            <w:tcW w:w="2675" w:type="dxa"/>
          </w:tcPr>
          <w:p w14:paraId="28743511" w14:textId="77777777" w:rsidR="003C2B3F" w:rsidRPr="00916430" w:rsidRDefault="003C2B3F" w:rsidP="00F86B35">
            <w:pPr>
              <w:pStyle w:val="Tabletext"/>
            </w:pPr>
          </w:p>
        </w:tc>
        <w:tc>
          <w:tcPr>
            <w:tcW w:w="1568" w:type="dxa"/>
          </w:tcPr>
          <w:p w14:paraId="0D249CFA" w14:textId="77777777" w:rsidR="003C2B3F" w:rsidRPr="00916430" w:rsidRDefault="003C2B3F" w:rsidP="00F86B35">
            <w:pPr>
              <w:pStyle w:val="Tabletext"/>
            </w:pPr>
          </w:p>
        </w:tc>
        <w:tc>
          <w:tcPr>
            <w:tcW w:w="1568" w:type="dxa"/>
          </w:tcPr>
          <w:p w14:paraId="50A6E774" w14:textId="77777777" w:rsidR="003C2B3F" w:rsidRPr="00916430" w:rsidRDefault="003C2B3F" w:rsidP="00F86B35">
            <w:pPr>
              <w:pStyle w:val="Tabletext"/>
            </w:pPr>
          </w:p>
        </w:tc>
      </w:tr>
      <w:tr w:rsidR="003C2B3F" w:rsidRPr="00916430" w14:paraId="6AC6E507" w14:textId="77777777" w:rsidTr="00F86B35">
        <w:trPr>
          <w:trHeight w:val="25"/>
        </w:trPr>
        <w:tc>
          <w:tcPr>
            <w:tcW w:w="2658" w:type="dxa"/>
          </w:tcPr>
          <w:p w14:paraId="58B9A382" w14:textId="77777777" w:rsidR="003C2B3F" w:rsidRPr="00916430" w:rsidRDefault="003C2B3F" w:rsidP="00F86B35">
            <w:pPr>
              <w:pStyle w:val="Tabletext"/>
            </w:pPr>
          </w:p>
        </w:tc>
        <w:tc>
          <w:tcPr>
            <w:tcW w:w="1165" w:type="dxa"/>
          </w:tcPr>
          <w:p w14:paraId="64C28984" w14:textId="77777777" w:rsidR="003C2B3F" w:rsidRPr="00916430" w:rsidRDefault="003C2B3F" w:rsidP="00F86B35">
            <w:pPr>
              <w:pStyle w:val="Tabletext"/>
            </w:pPr>
          </w:p>
        </w:tc>
        <w:tc>
          <w:tcPr>
            <w:tcW w:w="2675" w:type="dxa"/>
          </w:tcPr>
          <w:p w14:paraId="16227E3F" w14:textId="77777777" w:rsidR="003C2B3F" w:rsidRPr="00916430" w:rsidRDefault="003C2B3F" w:rsidP="00F86B35">
            <w:pPr>
              <w:pStyle w:val="Tabletext"/>
            </w:pPr>
          </w:p>
        </w:tc>
        <w:tc>
          <w:tcPr>
            <w:tcW w:w="1568" w:type="dxa"/>
          </w:tcPr>
          <w:p w14:paraId="445202F0" w14:textId="77777777" w:rsidR="003C2B3F" w:rsidRPr="00916430" w:rsidRDefault="003C2B3F" w:rsidP="00F86B35">
            <w:pPr>
              <w:pStyle w:val="Tabletext"/>
            </w:pPr>
          </w:p>
        </w:tc>
        <w:tc>
          <w:tcPr>
            <w:tcW w:w="1568" w:type="dxa"/>
          </w:tcPr>
          <w:p w14:paraId="1947990A" w14:textId="77777777" w:rsidR="003C2B3F" w:rsidRPr="00916430" w:rsidRDefault="003C2B3F" w:rsidP="00F86B35">
            <w:pPr>
              <w:pStyle w:val="Tabletext"/>
            </w:pPr>
          </w:p>
        </w:tc>
      </w:tr>
      <w:tr w:rsidR="003C2B3F" w:rsidRPr="00916430" w14:paraId="7AFB1E9E" w14:textId="77777777" w:rsidTr="00F86B35">
        <w:trPr>
          <w:trHeight w:val="25"/>
        </w:trPr>
        <w:tc>
          <w:tcPr>
            <w:tcW w:w="2658" w:type="dxa"/>
          </w:tcPr>
          <w:p w14:paraId="6B4D39EC" w14:textId="77777777" w:rsidR="003C2B3F" w:rsidRPr="00916430" w:rsidRDefault="003C2B3F" w:rsidP="00F86B35">
            <w:pPr>
              <w:pStyle w:val="Tabletext"/>
            </w:pPr>
          </w:p>
        </w:tc>
        <w:tc>
          <w:tcPr>
            <w:tcW w:w="1165" w:type="dxa"/>
          </w:tcPr>
          <w:p w14:paraId="0CB400A8" w14:textId="77777777" w:rsidR="003C2B3F" w:rsidRPr="00916430" w:rsidRDefault="003C2B3F" w:rsidP="00F86B35">
            <w:pPr>
              <w:pStyle w:val="Tabletext"/>
            </w:pPr>
          </w:p>
        </w:tc>
        <w:tc>
          <w:tcPr>
            <w:tcW w:w="2675" w:type="dxa"/>
          </w:tcPr>
          <w:p w14:paraId="7089F27D" w14:textId="77777777" w:rsidR="003C2B3F" w:rsidRPr="00916430" w:rsidRDefault="003C2B3F" w:rsidP="00F86B35">
            <w:pPr>
              <w:pStyle w:val="Tabletext"/>
            </w:pPr>
          </w:p>
        </w:tc>
        <w:tc>
          <w:tcPr>
            <w:tcW w:w="1568" w:type="dxa"/>
          </w:tcPr>
          <w:p w14:paraId="77288DDB" w14:textId="77777777" w:rsidR="003C2B3F" w:rsidRPr="00916430" w:rsidRDefault="003C2B3F" w:rsidP="00F86B35">
            <w:pPr>
              <w:pStyle w:val="Tabletext"/>
            </w:pPr>
          </w:p>
        </w:tc>
        <w:tc>
          <w:tcPr>
            <w:tcW w:w="1568" w:type="dxa"/>
          </w:tcPr>
          <w:p w14:paraId="69D712DA" w14:textId="77777777" w:rsidR="003C2B3F" w:rsidRPr="00916430" w:rsidRDefault="003C2B3F" w:rsidP="00F86B35">
            <w:pPr>
              <w:pStyle w:val="Tabletext"/>
            </w:pPr>
          </w:p>
        </w:tc>
      </w:tr>
      <w:tr w:rsidR="003C2B3F" w:rsidRPr="00916430" w14:paraId="34599EFE" w14:textId="77777777" w:rsidTr="00F86B35">
        <w:trPr>
          <w:trHeight w:val="25"/>
        </w:trPr>
        <w:tc>
          <w:tcPr>
            <w:tcW w:w="2658" w:type="dxa"/>
          </w:tcPr>
          <w:p w14:paraId="0ED2830C" w14:textId="77777777" w:rsidR="003C2B3F" w:rsidRPr="00916430" w:rsidRDefault="003C2B3F" w:rsidP="00F86B35">
            <w:pPr>
              <w:pStyle w:val="Tabletext"/>
            </w:pPr>
          </w:p>
        </w:tc>
        <w:tc>
          <w:tcPr>
            <w:tcW w:w="1165" w:type="dxa"/>
          </w:tcPr>
          <w:p w14:paraId="3CFA0959" w14:textId="77777777" w:rsidR="003C2B3F" w:rsidRPr="00916430" w:rsidRDefault="003C2B3F" w:rsidP="00F86B35">
            <w:pPr>
              <w:pStyle w:val="Tabletext"/>
            </w:pPr>
          </w:p>
        </w:tc>
        <w:tc>
          <w:tcPr>
            <w:tcW w:w="2675" w:type="dxa"/>
          </w:tcPr>
          <w:p w14:paraId="5F4578B1" w14:textId="77777777" w:rsidR="003C2B3F" w:rsidRPr="00916430" w:rsidRDefault="003C2B3F" w:rsidP="00F86B35">
            <w:pPr>
              <w:pStyle w:val="Tabletext"/>
            </w:pPr>
          </w:p>
        </w:tc>
        <w:tc>
          <w:tcPr>
            <w:tcW w:w="1568" w:type="dxa"/>
          </w:tcPr>
          <w:p w14:paraId="07340495" w14:textId="77777777" w:rsidR="003C2B3F" w:rsidRPr="00916430" w:rsidRDefault="003C2B3F" w:rsidP="00F86B35">
            <w:pPr>
              <w:pStyle w:val="Tabletext"/>
            </w:pPr>
          </w:p>
        </w:tc>
        <w:tc>
          <w:tcPr>
            <w:tcW w:w="1568" w:type="dxa"/>
          </w:tcPr>
          <w:p w14:paraId="71A07947" w14:textId="77777777" w:rsidR="003C2B3F" w:rsidRPr="00916430" w:rsidRDefault="003C2B3F" w:rsidP="00F86B35">
            <w:pPr>
              <w:pStyle w:val="Tabletext"/>
            </w:pPr>
          </w:p>
        </w:tc>
      </w:tr>
      <w:tr w:rsidR="003C2B3F" w:rsidRPr="00916430" w14:paraId="0AD818D2" w14:textId="77777777" w:rsidTr="00F86B35">
        <w:trPr>
          <w:trHeight w:val="25"/>
        </w:trPr>
        <w:tc>
          <w:tcPr>
            <w:tcW w:w="2658" w:type="dxa"/>
          </w:tcPr>
          <w:p w14:paraId="6D353609" w14:textId="77777777" w:rsidR="003C2B3F" w:rsidRPr="00916430" w:rsidRDefault="003C2B3F" w:rsidP="00F86B35">
            <w:pPr>
              <w:pStyle w:val="Tabletext"/>
            </w:pPr>
          </w:p>
        </w:tc>
        <w:tc>
          <w:tcPr>
            <w:tcW w:w="1165" w:type="dxa"/>
          </w:tcPr>
          <w:p w14:paraId="2D66E737" w14:textId="77777777" w:rsidR="003C2B3F" w:rsidRPr="00916430" w:rsidRDefault="003C2B3F" w:rsidP="00F86B35">
            <w:pPr>
              <w:pStyle w:val="Tabletext"/>
            </w:pPr>
          </w:p>
        </w:tc>
        <w:tc>
          <w:tcPr>
            <w:tcW w:w="2675" w:type="dxa"/>
          </w:tcPr>
          <w:p w14:paraId="5FC0EAD7" w14:textId="77777777" w:rsidR="003C2B3F" w:rsidRPr="00916430" w:rsidRDefault="003C2B3F" w:rsidP="00F86B35">
            <w:pPr>
              <w:pStyle w:val="Tabletext"/>
            </w:pPr>
          </w:p>
        </w:tc>
        <w:tc>
          <w:tcPr>
            <w:tcW w:w="1568" w:type="dxa"/>
          </w:tcPr>
          <w:p w14:paraId="06FE2D59" w14:textId="77777777" w:rsidR="003C2B3F" w:rsidRPr="00916430" w:rsidRDefault="003C2B3F" w:rsidP="00F86B35">
            <w:pPr>
              <w:pStyle w:val="Tabletext"/>
            </w:pPr>
          </w:p>
        </w:tc>
        <w:tc>
          <w:tcPr>
            <w:tcW w:w="1568" w:type="dxa"/>
          </w:tcPr>
          <w:p w14:paraId="601E70BE" w14:textId="77777777" w:rsidR="003C2B3F" w:rsidRPr="00916430" w:rsidRDefault="003C2B3F" w:rsidP="00F86B35">
            <w:pPr>
              <w:pStyle w:val="Tabletext"/>
            </w:pPr>
          </w:p>
        </w:tc>
      </w:tr>
      <w:tr w:rsidR="003C2B3F" w:rsidRPr="00916430" w14:paraId="231636FA" w14:textId="77777777" w:rsidTr="00F86B35">
        <w:trPr>
          <w:trHeight w:val="25"/>
        </w:trPr>
        <w:tc>
          <w:tcPr>
            <w:tcW w:w="2658" w:type="dxa"/>
          </w:tcPr>
          <w:p w14:paraId="1F3CE411" w14:textId="77777777" w:rsidR="003C2B3F" w:rsidRPr="00916430" w:rsidRDefault="003C2B3F" w:rsidP="00F86B35">
            <w:pPr>
              <w:pStyle w:val="Tabletext"/>
            </w:pPr>
          </w:p>
        </w:tc>
        <w:tc>
          <w:tcPr>
            <w:tcW w:w="1165" w:type="dxa"/>
          </w:tcPr>
          <w:p w14:paraId="7E06275B" w14:textId="77777777" w:rsidR="003C2B3F" w:rsidRPr="00916430" w:rsidRDefault="003C2B3F" w:rsidP="00F86B35">
            <w:pPr>
              <w:pStyle w:val="Tabletext"/>
            </w:pPr>
          </w:p>
        </w:tc>
        <w:tc>
          <w:tcPr>
            <w:tcW w:w="2675" w:type="dxa"/>
          </w:tcPr>
          <w:p w14:paraId="4D20BD54" w14:textId="77777777" w:rsidR="003C2B3F" w:rsidRPr="00916430" w:rsidRDefault="003C2B3F" w:rsidP="00F86B35">
            <w:pPr>
              <w:pStyle w:val="Tabletext"/>
            </w:pPr>
          </w:p>
        </w:tc>
        <w:tc>
          <w:tcPr>
            <w:tcW w:w="1568" w:type="dxa"/>
          </w:tcPr>
          <w:p w14:paraId="7C0C0F50" w14:textId="77777777" w:rsidR="003C2B3F" w:rsidRPr="00916430" w:rsidRDefault="003C2B3F" w:rsidP="00F86B35">
            <w:pPr>
              <w:pStyle w:val="Tabletext"/>
            </w:pPr>
          </w:p>
        </w:tc>
        <w:tc>
          <w:tcPr>
            <w:tcW w:w="1568" w:type="dxa"/>
          </w:tcPr>
          <w:p w14:paraId="75B45B0F" w14:textId="77777777" w:rsidR="003C2B3F" w:rsidRPr="00916430" w:rsidRDefault="003C2B3F" w:rsidP="00F86B35">
            <w:pPr>
              <w:pStyle w:val="Tabletext"/>
            </w:pPr>
          </w:p>
        </w:tc>
      </w:tr>
      <w:tr w:rsidR="003C2B3F" w:rsidRPr="00916430" w14:paraId="047478A8" w14:textId="77777777" w:rsidTr="00F86B35">
        <w:trPr>
          <w:trHeight w:val="25"/>
        </w:trPr>
        <w:tc>
          <w:tcPr>
            <w:tcW w:w="2658" w:type="dxa"/>
          </w:tcPr>
          <w:p w14:paraId="2647D749" w14:textId="77777777" w:rsidR="003C2B3F" w:rsidRPr="00916430" w:rsidRDefault="003C2B3F" w:rsidP="00F86B35">
            <w:pPr>
              <w:pStyle w:val="Tabletext"/>
            </w:pPr>
          </w:p>
        </w:tc>
        <w:tc>
          <w:tcPr>
            <w:tcW w:w="1165" w:type="dxa"/>
          </w:tcPr>
          <w:p w14:paraId="2D1AC36B" w14:textId="77777777" w:rsidR="003C2B3F" w:rsidRPr="00916430" w:rsidRDefault="003C2B3F" w:rsidP="00F86B35">
            <w:pPr>
              <w:pStyle w:val="Tabletext"/>
            </w:pPr>
          </w:p>
        </w:tc>
        <w:tc>
          <w:tcPr>
            <w:tcW w:w="2675" w:type="dxa"/>
          </w:tcPr>
          <w:p w14:paraId="76C7A6AD" w14:textId="77777777" w:rsidR="003C2B3F" w:rsidRPr="00916430" w:rsidRDefault="003C2B3F" w:rsidP="00F86B35">
            <w:pPr>
              <w:pStyle w:val="Tabletext"/>
            </w:pPr>
          </w:p>
        </w:tc>
        <w:tc>
          <w:tcPr>
            <w:tcW w:w="1568" w:type="dxa"/>
          </w:tcPr>
          <w:p w14:paraId="64522DA3" w14:textId="77777777" w:rsidR="003C2B3F" w:rsidRPr="00916430" w:rsidRDefault="003C2B3F" w:rsidP="00F86B35">
            <w:pPr>
              <w:pStyle w:val="Tabletext"/>
            </w:pPr>
          </w:p>
        </w:tc>
        <w:tc>
          <w:tcPr>
            <w:tcW w:w="1568" w:type="dxa"/>
          </w:tcPr>
          <w:p w14:paraId="3FADAA8B" w14:textId="77777777" w:rsidR="003C2B3F" w:rsidRPr="00916430" w:rsidRDefault="003C2B3F" w:rsidP="00F86B35">
            <w:pPr>
              <w:pStyle w:val="Tabletext"/>
            </w:pPr>
          </w:p>
        </w:tc>
      </w:tr>
      <w:tr w:rsidR="003C2B3F" w:rsidRPr="00916430" w14:paraId="37990E18" w14:textId="77777777" w:rsidTr="00F86B35">
        <w:trPr>
          <w:trHeight w:val="25"/>
        </w:trPr>
        <w:tc>
          <w:tcPr>
            <w:tcW w:w="2658" w:type="dxa"/>
          </w:tcPr>
          <w:p w14:paraId="03457690" w14:textId="77777777" w:rsidR="003C2B3F" w:rsidRPr="00916430" w:rsidRDefault="003C2B3F" w:rsidP="00F86B35">
            <w:pPr>
              <w:pStyle w:val="Tabletext"/>
            </w:pPr>
          </w:p>
        </w:tc>
        <w:tc>
          <w:tcPr>
            <w:tcW w:w="1165" w:type="dxa"/>
          </w:tcPr>
          <w:p w14:paraId="1AE22843" w14:textId="77777777" w:rsidR="003C2B3F" w:rsidRPr="00916430" w:rsidRDefault="003C2B3F" w:rsidP="00F86B35">
            <w:pPr>
              <w:pStyle w:val="Tabletext"/>
            </w:pPr>
          </w:p>
        </w:tc>
        <w:tc>
          <w:tcPr>
            <w:tcW w:w="2675" w:type="dxa"/>
          </w:tcPr>
          <w:p w14:paraId="712F63C9" w14:textId="77777777" w:rsidR="003C2B3F" w:rsidRPr="00916430" w:rsidRDefault="003C2B3F" w:rsidP="00F86B35">
            <w:pPr>
              <w:pStyle w:val="Tabletext"/>
            </w:pPr>
          </w:p>
        </w:tc>
        <w:tc>
          <w:tcPr>
            <w:tcW w:w="1568" w:type="dxa"/>
          </w:tcPr>
          <w:p w14:paraId="421417DF" w14:textId="77777777" w:rsidR="003C2B3F" w:rsidRPr="00916430" w:rsidRDefault="003C2B3F" w:rsidP="00F86B35">
            <w:pPr>
              <w:pStyle w:val="Tabletext"/>
            </w:pPr>
          </w:p>
        </w:tc>
        <w:tc>
          <w:tcPr>
            <w:tcW w:w="1568" w:type="dxa"/>
          </w:tcPr>
          <w:p w14:paraId="17E4979D" w14:textId="77777777" w:rsidR="003C2B3F" w:rsidRPr="00916430" w:rsidRDefault="003C2B3F" w:rsidP="00F86B35">
            <w:pPr>
              <w:pStyle w:val="Tabletext"/>
            </w:pPr>
          </w:p>
        </w:tc>
      </w:tr>
    </w:tbl>
    <w:p w14:paraId="05BE8112" w14:textId="77777777" w:rsidR="003C2B3F" w:rsidRPr="00916430" w:rsidRDefault="003C2B3F" w:rsidP="003C2B3F">
      <w:r w:rsidRPr="00916430">
        <w:br w:type="page"/>
      </w:r>
    </w:p>
    <w:p w14:paraId="24F02387" w14:textId="67C3BA57" w:rsidR="003C2B3F" w:rsidRPr="003C2B3F" w:rsidRDefault="003C2B3F" w:rsidP="003C2B3F"/>
    <w:p w14:paraId="75651A7A" w14:textId="36478739" w:rsidR="00F86B35" w:rsidRDefault="00F86B35">
      <w:pPr>
        <w:suppressAutoHyphens w:val="0"/>
      </w:pPr>
    </w:p>
    <w:p w14:paraId="340407E1" w14:textId="502FF36B" w:rsidR="00F86B35" w:rsidRDefault="00F86B35">
      <w:pPr>
        <w:suppressAutoHyphens w:val="0"/>
      </w:pPr>
    </w:p>
    <w:p w14:paraId="4C6A0157" w14:textId="77777777" w:rsidR="003C2B3F" w:rsidRDefault="003C2B3F" w:rsidP="00F86B35">
      <w:pPr>
        <w:pStyle w:val="Caption"/>
      </w:pPr>
      <w:bookmarkStart w:id="115" w:name="_Toc131591643"/>
      <w:r w:rsidRPr="003C2B3F">
        <w:rPr>
          <w:rFonts w:hint="eastAsia"/>
        </w:rPr>
        <w:t xml:space="preserve">Form TC11 </w:t>
      </w:r>
      <w:r w:rsidRPr="003C2B3F">
        <w:t>–</w:t>
      </w:r>
      <w:r w:rsidRPr="003C2B3F">
        <w:rPr>
          <w:rFonts w:hint="eastAsia"/>
        </w:rPr>
        <w:t xml:space="preserve"> Differences </w:t>
      </w:r>
      <w:r w:rsidRPr="003C2B3F">
        <w:t>t</w:t>
      </w:r>
      <w:r w:rsidRPr="003C2B3F">
        <w:rPr>
          <w:rFonts w:hint="eastAsia"/>
        </w:rPr>
        <w:t>raining</w:t>
      </w:r>
      <w:bookmarkEnd w:id="115"/>
      <w:r w:rsidRPr="003C2B3F">
        <w:t xml:space="preserve"> record</w:t>
      </w:r>
    </w:p>
    <w:p w14:paraId="43EF7E66" w14:textId="77777777" w:rsidR="00F86B35" w:rsidRPr="00F86B35" w:rsidRDefault="00F86B35" w:rsidP="00F86B35">
      <w:pPr>
        <w:pStyle w:val="normalafterlisttable"/>
        <w:rPr>
          <w:rStyle w:val="bold"/>
        </w:rPr>
      </w:pPr>
      <w:r w:rsidRPr="00F86B35">
        <w:rPr>
          <w:rStyle w:val="bold"/>
        </w:rPr>
        <w:t>Details</w:t>
      </w:r>
    </w:p>
    <w:p w14:paraId="55D0EBAA" w14:textId="77777777" w:rsidR="00F86B35" w:rsidRPr="003C2B3F" w:rsidRDefault="00F86B35" w:rsidP="00F86B35">
      <w:r w:rsidRPr="00916430">
        <w:t>Crew member name:</w:t>
      </w:r>
      <w:r>
        <w:tab/>
      </w:r>
      <w:r>
        <w:tab/>
      </w:r>
      <w:r>
        <w:tab/>
      </w:r>
      <w:r>
        <w:tab/>
      </w:r>
      <w:r w:rsidRPr="00916430">
        <w:t>ARN:</w:t>
      </w:r>
    </w:p>
    <w:p w14:paraId="4AEDC614" w14:textId="77777777" w:rsidR="00F86B35" w:rsidRPr="003C2B3F" w:rsidRDefault="00F86B35" w:rsidP="00F86B35">
      <w:pPr>
        <w:pStyle w:val="normalafterlisttable"/>
      </w:pPr>
      <w:r w:rsidRPr="003C2B3F">
        <w:t>Crew position</w:t>
      </w:r>
      <w:r>
        <w:t>:</w:t>
      </w:r>
    </w:p>
    <w:p w14:paraId="65C503B3" w14:textId="77777777" w:rsidR="00F86B35" w:rsidRDefault="0017464B" w:rsidP="00F86B35">
      <w:sdt>
        <w:sdtPr>
          <w:id w:val="1431543495"/>
          <w14:checkbox>
            <w14:checked w14:val="0"/>
            <w14:checkedState w14:val="2612" w14:font="MS Gothic"/>
            <w14:uncheckedState w14:val="2610" w14:font="MS Gothic"/>
          </w14:checkbox>
        </w:sdtPr>
        <w:sdtEndPr/>
        <w:sdtContent>
          <w:r w:rsidR="00F86B35">
            <w:rPr>
              <w:rFonts w:ascii="MS Gothic" w:eastAsia="MS Gothic" w:hAnsi="MS Gothic" w:hint="eastAsia"/>
            </w:rPr>
            <w:t>☐</w:t>
          </w:r>
        </w:sdtContent>
      </w:sdt>
      <w:r w:rsidR="00F86B35" w:rsidRPr="003C2B3F">
        <w:t xml:space="preserve"> Flight crew member</w:t>
      </w:r>
      <w:r w:rsidR="00F86B35">
        <w:tab/>
      </w:r>
      <w:r w:rsidR="00F86B35">
        <w:tab/>
      </w:r>
      <w:sdt>
        <w:sdtPr>
          <w:id w:val="-1439593229"/>
          <w14:checkbox>
            <w14:checked w14:val="0"/>
            <w14:checkedState w14:val="2612" w14:font="MS Gothic"/>
            <w14:uncheckedState w14:val="2610" w14:font="MS Gothic"/>
          </w14:checkbox>
        </w:sdtPr>
        <w:sdtEndPr/>
        <w:sdtContent>
          <w:r w:rsidR="00F86B35" w:rsidRPr="003C2B3F">
            <w:rPr>
              <w:rFonts w:ascii="Segoe UI Symbol" w:hAnsi="Segoe UI Symbol" w:cs="Segoe UI Symbol"/>
            </w:rPr>
            <w:t>☐</w:t>
          </w:r>
        </w:sdtContent>
      </w:sdt>
      <w:r w:rsidR="00F86B35" w:rsidRPr="003C2B3F">
        <w:t xml:space="preserve"> Air crew member</w:t>
      </w:r>
      <w:r w:rsidR="00F86B35">
        <w:tab/>
      </w:r>
      <w:sdt>
        <w:sdtPr>
          <w:id w:val="-1440600163"/>
          <w14:checkbox>
            <w14:checked w14:val="0"/>
            <w14:checkedState w14:val="2612" w14:font="MS Gothic"/>
            <w14:uncheckedState w14:val="2610" w14:font="MS Gothic"/>
          </w14:checkbox>
        </w:sdtPr>
        <w:sdtEndPr/>
        <w:sdtContent>
          <w:r w:rsidR="00F86B35" w:rsidRPr="003C2B3F">
            <w:rPr>
              <w:rFonts w:ascii="Segoe UI Symbol" w:hAnsi="Segoe UI Symbol" w:cs="Segoe UI Symbol"/>
            </w:rPr>
            <w:t>☐</w:t>
          </w:r>
        </w:sdtContent>
      </w:sdt>
      <w:r w:rsidR="00F86B35" w:rsidRPr="003C2B3F">
        <w:t xml:space="preserve"> Medical transport specialist   </w:t>
      </w:r>
    </w:p>
    <w:p w14:paraId="63FB4793" w14:textId="429E2B01" w:rsidR="00F86B35" w:rsidRPr="003C2B3F" w:rsidRDefault="00F86B35" w:rsidP="00F86B35">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42"/>
        <w:gridCol w:w="1692"/>
      </w:tblGrid>
      <w:tr w:rsidR="003C2B3F" w:rsidRPr="00F86B35" w14:paraId="602C0D15" w14:textId="77777777" w:rsidTr="00F86B35">
        <w:trPr>
          <w:cnfStyle w:val="100000000000" w:firstRow="1" w:lastRow="0" w:firstColumn="0" w:lastColumn="0" w:oddVBand="0" w:evenVBand="0" w:oddHBand="0" w:evenHBand="0" w:firstRowFirstColumn="0" w:firstRowLastColumn="0" w:lastRowFirstColumn="0" w:lastRowLastColumn="0"/>
          <w:trHeight w:val="25"/>
        </w:trPr>
        <w:tc>
          <w:tcPr>
            <w:tcW w:w="7942" w:type="dxa"/>
          </w:tcPr>
          <w:p w14:paraId="0C5EF6BB" w14:textId="157D1AE5" w:rsidR="003C2B3F" w:rsidRPr="00F86B35" w:rsidRDefault="003C2B3F" w:rsidP="00F86B35">
            <w:r w:rsidRPr="00F86B35">
              <w:t>Training items</w:t>
            </w:r>
          </w:p>
        </w:tc>
        <w:tc>
          <w:tcPr>
            <w:tcW w:w="1692" w:type="dxa"/>
          </w:tcPr>
          <w:p w14:paraId="322C14F0" w14:textId="3CFCAB69" w:rsidR="003C2B3F" w:rsidRPr="00F86B35" w:rsidRDefault="003C2B3F" w:rsidP="00F86B35">
            <w:r w:rsidRPr="00F86B35">
              <w:t xml:space="preserve">Complete </w:t>
            </w:r>
            <w:r w:rsidRPr="00F86B35">
              <w:br/>
            </w:r>
            <w:r w:rsidR="00F86B35">
              <w:t>Y</w:t>
            </w:r>
            <w:r w:rsidRPr="00F86B35">
              <w:t xml:space="preserve">es / </w:t>
            </w:r>
            <w:r w:rsidR="00F86B35">
              <w:t>N</w:t>
            </w:r>
            <w:r w:rsidRPr="00F86B35">
              <w:t>o</w:t>
            </w:r>
          </w:p>
        </w:tc>
      </w:tr>
      <w:tr w:rsidR="003C2B3F" w:rsidRPr="00916430" w14:paraId="72A2E73E" w14:textId="77777777" w:rsidTr="00F86B35">
        <w:trPr>
          <w:trHeight w:val="38"/>
        </w:trPr>
        <w:tc>
          <w:tcPr>
            <w:tcW w:w="7942" w:type="dxa"/>
          </w:tcPr>
          <w:p w14:paraId="14FECCED" w14:textId="77777777" w:rsidR="003C2B3F" w:rsidRPr="00916430" w:rsidRDefault="003C2B3F" w:rsidP="00F86B35">
            <w:pPr>
              <w:pStyle w:val="Tabletext"/>
            </w:pPr>
          </w:p>
        </w:tc>
        <w:tc>
          <w:tcPr>
            <w:tcW w:w="1692" w:type="dxa"/>
          </w:tcPr>
          <w:p w14:paraId="0E0861F7" w14:textId="77777777" w:rsidR="003C2B3F" w:rsidRPr="00916430" w:rsidRDefault="003C2B3F" w:rsidP="00F86B35">
            <w:pPr>
              <w:pStyle w:val="Tabletext"/>
            </w:pPr>
          </w:p>
        </w:tc>
      </w:tr>
      <w:tr w:rsidR="003C2B3F" w:rsidRPr="00916430" w14:paraId="6B451580" w14:textId="77777777" w:rsidTr="00F86B35">
        <w:trPr>
          <w:trHeight w:val="25"/>
        </w:trPr>
        <w:tc>
          <w:tcPr>
            <w:tcW w:w="7942" w:type="dxa"/>
          </w:tcPr>
          <w:p w14:paraId="6E8E1D4C" w14:textId="77777777" w:rsidR="003C2B3F" w:rsidRPr="00916430" w:rsidRDefault="003C2B3F" w:rsidP="00F86B35">
            <w:pPr>
              <w:pStyle w:val="Tabletext"/>
            </w:pPr>
          </w:p>
        </w:tc>
        <w:tc>
          <w:tcPr>
            <w:tcW w:w="1692" w:type="dxa"/>
          </w:tcPr>
          <w:p w14:paraId="5D06DC7A" w14:textId="77777777" w:rsidR="003C2B3F" w:rsidRPr="00916430" w:rsidRDefault="003C2B3F" w:rsidP="00F86B35">
            <w:pPr>
              <w:pStyle w:val="Tabletext"/>
            </w:pPr>
          </w:p>
        </w:tc>
      </w:tr>
      <w:tr w:rsidR="003C2B3F" w:rsidRPr="00916430" w14:paraId="3C983E46" w14:textId="77777777" w:rsidTr="00F86B35">
        <w:trPr>
          <w:trHeight w:val="25"/>
        </w:trPr>
        <w:tc>
          <w:tcPr>
            <w:tcW w:w="7942" w:type="dxa"/>
          </w:tcPr>
          <w:p w14:paraId="5456BFE4" w14:textId="77777777" w:rsidR="003C2B3F" w:rsidRPr="00916430" w:rsidRDefault="003C2B3F" w:rsidP="00F86B35">
            <w:pPr>
              <w:pStyle w:val="Tabletext"/>
            </w:pPr>
          </w:p>
        </w:tc>
        <w:tc>
          <w:tcPr>
            <w:tcW w:w="1692" w:type="dxa"/>
          </w:tcPr>
          <w:p w14:paraId="1F0C795A" w14:textId="77777777" w:rsidR="003C2B3F" w:rsidRPr="00916430" w:rsidRDefault="003C2B3F" w:rsidP="00F86B35">
            <w:pPr>
              <w:pStyle w:val="Tabletext"/>
            </w:pPr>
          </w:p>
        </w:tc>
      </w:tr>
      <w:tr w:rsidR="003C2B3F" w:rsidRPr="00916430" w14:paraId="66514962" w14:textId="77777777" w:rsidTr="00F86B35">
        <w:trPr>
          <w:trHeight w:val="25"/>
        </w:trPr>
        <w:tc>
          <w:tcPr>
            <w:tcW w:w="7942" w:type="dxa"/>
          </w:tcPr>
          <w:p w14:paraId="3799CF55" w14:textId="77777777" w:rsidR="003C2B3F" w:rsidRPr="00916430" w:rsidRDefault="003C2B3F" w:rsidP="00F86B35">
            <w:pPr>
              <w:pStyle w:val="Tabletext"/>
            </w:pPr>
          </w:p>
        </w:tc>
        <w:tc>
          <w:tcPr>
            <w:tcW w:w="1692" w:type="dxa"/>
          </w:tcPr>
          <w:p w14:paraId="22B3C9CC" w14:textId="77777777" w:rsidR="003C2B3F" w:rsidRPr="00916430" w:rsidRDefault="003C2B3F" w:rsidP="00F86B35">
            <w:pPr>
              <w:pStyle w:val="Tabletext"/>
            </w:pPr>
          </w:p>
        </w:tc>
      </w:tr>
      <w:tr w:rsidR="003C2B3F" w:rsidRPr="00916430" w14:paraId="24E5DD4A" w14:textId="77777777" w:rsidTr="00F86B35">
        <w:trPr>
          <w:trHeight w:val="25"/>
        </w:trPr>
        <w:tc>
          <w:tcPr>
            <w:tcW w:w="7942" w:type="dxa"/>
          </w:tcPr>
          <w:p w14:paraId="5779303B" w14:textId="77777777" w:rsidR="003C2B3F" w:rsidRPr="00916430" w:rsidRDefault="003C2B3F" w:rsidP="00F86B35">
            <w:pPr>
              <w:pStyle w:val="Tabletext"/>
            </w:pPr>
          </w:p>
        </w:tc>
        <w:tc>
          <w:tcPr>
            <w:tcW w:w="1692" w:type="dxa"/>
          </w:tcPr>
          <w:p w14:paraId="5F3C3C65" w14:textId="77777777" w:rsidR="003C2B3F" w:rsidRPr="00916430" w:rsidRDefault="003C2B3F" w:rsidP="00F86B35">
            <w:pPr>
              <w:pStyle w:val="Tabletext"/>
            </w:pPr>
          </w:p>
        </w:tc>
      </w:tr>
      <w:tr w:rsidR="003C2B3F" w:rsidRPr="00916430" w14:paraId="4CFF2E6C" w14:textId="77777777" w:rsidTr="00F86B35">
        <w:trPr>
          <w:trHeight w:val="25"/>
        </w:trPr>
        <w:tc>
          <w:tcPr>
            <w:tcW w:w="7942" w:type="dxa"/>
          </w:tcPr>
          <w:p w14:paraId="21671742" w14:textId="77777777" w:rsidR="003C2B3F" w:rsidRPr="00916430" w:rsidRDefault="003C2B3F" w:rsidP="00F86B35">
            <w:pPr>
              <w:pStyle w:val="Tabletext"/>
            </w:pPr>
          </w:p>
        </w:tc>
        <w:tc>
          <w:tcPr>
            <w:tcW w:w="1692" w:type="dxa"/>
          </w:tcPr>
          <w:p w14:paraId="0AF3FB5F" w14:textId="77777777" w:rsidR="003C2B3F" w:rsidRPr="00916430" w:rsidRDefault="003C2B3F" w:rsidP="00F86B35">
            <w:pPr>
              <w:pStyle w:val="Tabletext"/>
            </w:pPr>
          </w:p>
        </w:tc>
      </w:tr>
      <w:tr w:rsidR="003C2B3F" w:rsidRPr="00916430" w14:paraId="354E0863" w14:textId="77777777" w:rsidTr="00F86B35">
        <w:trPr>
          <w:trHeight w:val="25"/>
        </w:trPr>
        <w:tc>
          <w:tcPr>
            <w:tcW w:w="7942" w:type="dxa"/>
          </w:tcPr>
          <w:p w14:paraId="74A4C6F0" w14:textId="77777777" w:rsidR="003C2B3F" w:rsidRPr="00916430" w:rsidRDefault="003C2B3F" w:rsidP="00F86B35">
            <w:pPr>
              <w:pStyle w:val="Tabletext"/>
            </w:pPr>
          </w:p>
        </w:tc>
        <w:tc>
          <w:tcPr>
            <w:tcW w:w="1692" w:type="dxa"/>
          </w:tcPr>
          <w:p w14:paraId="7070DFFE" w14:textId="77777777" w:rsidR="003C2B3F" w:rsidRPr="00916430" w:rsidRDefault="003C2B3F" w:rsidP="00F86B35">
            <w:pPr>
              <w:pStyle w:val="Tabletext"/>
            </w:pPr>
          </w:p>
        </w:tc>
      </w:tr>
      <w:tr w:rsidR="003C2B3F" w:rsidRPr="00916430" w14:paraId="2BA0F8DE" w14:textId="77777777" w:rsidTr="00F86B35">
        <w:trPr>
          <w:trHeight w:val="25"/>
        </w:trPr>
        <w:tc>
          <w:tcPr>
            <w:tcW w:w="7942" w:type="dxa"/>
          </w:tcPr>
          <w:p w14:paraId="0DA49436" w14:textId="77777777" w:rsidR="003C2B3F" w:rsidRPr="00916430" w:rsidRDefault="003C2B3F" w:rsidP="00F86B35">
            <w:pPr>
              <w:pStyle w:val="Tabletext"/>
            </w:pPr>
          </w:p>
        </w:tc>
        <w:tc>
          <w:tcPr>
            <w:tcW w:w="1692" w:type="dxa"/>
          </w:tcPr>
          <w:p w14:paraId="7DD691B6" w14:textId="77777777" w:rsidR="003C2B3F" w:rsidRPr="00916430" w:rsidRDefault="003C2B3F" w:rsidP="00F86B35">
            <w:pPr>
              <w:pStyle w:val="Tabletext"/>
            </w:pPr>
          </w:p>
        </w:tc>
      </w:tr>
      <w:tr w:rsidR="003C2B3F" w:rsidRPr="00916430" w14:paraId="3555A519" w14:textId="77777777" w:rsidTr="00F86B35">
        <w:trPr>
          <w:trHeight w:val="25"/>
        </w:trPr>
        <w:tc>
          <w:tcPr>
            <w:tcW w:w="7942" w:type="dxa"/>
          </w:tcPr>
          <w:p w14:paraId="597818F7" w14:textId="77777777" w:rsidR="003C2B3F" w:rsidRPr="00916430" w:rsidRDefault="003C2B3F" w:rsidP="00F86B35">
            <w:pPr>
              <w:pStyle w:val="Tabletext"/>
            </w:pPr>
          </w:p>
        </w:tc>
        <w:tc>
          <w:tcPr>
            <w:tcW w:w="1692" w:type="dxa"/>
          </w:tcPr>
          <w:p w14:paraId="6F629E09" w14:textId="77777777" w:rsidR="003C2B3F" w:rsidRPr="00916430" w:rsidRDefault="003C2B3F" w:rsidP="00F86B35">
            <w:pPr>
              <w:pStyle w:val="Tabletext"/>
            </w:pPr>
          </w:p>
        </w:tc>
      </w:tr>
      <w:tr w:rsidR="003C2B3F" w:rsidRPr="00916430" w14:paraId="4083A37B" w14:textId="77777777" w:rsidTr="00F86B35">
        <w:trPr>
          <w:trHeight w:val="25"/>
        </w:trPr>
        <w:tc>
          <w:tcPr>
            <w:tcW w:w="7942" w:type="dxa"/>
          </w:tcPr>
          <w:p w14:paraId="31AB843A" w14:textId="77777777" w:rsidR="003C2B3F" w:rsidRPr="00916430" w:rsidRDefault="003C2B3F" w:rsidP="00F86B35">
            <w:pPr>
              <w:pStyle w:val="Tabletext"/>
            </w:pPr>
          </w:p>
        </w:tc>
        <w:tc>
          <w:tcPr>
            <w:tcW w:w="1692" w:type="dxa"/>
          </w:tcPr>
          <w:p w14:paraId="1BFC7E3D" w14:textId="77777777" w:rsidR="003C2B3F" w:rsidRPr="00916430" w:rsidRDefault="003C2B3F" w:rsidP="00F86B35">
            <w:pPr>
              <w:pStyle w:val="Tabletext"/>
            </w:pPr>
          </w:p>
        </w:tc>
      </w:tr>
    </w:tbl>
    <w:p w14:paraId="795ED16A" w14:textId="77777777" w:rsidR="00F86B35" w:rsidRDefault="00F86B35"/>
    <w:tbl>
      <w:tblPr>
        <w:tblStyle w:val="SD-MOStable"/>
        <w:tblW w:w="9639" w:type="dxa"/>
        <w:tblLayout w:type="fixed"/>
        <w:tblLook w:val="0620" w:firstRow="1" w:lastRow="0" w:firstColumn="0" w:lastColumn="0" w:noHBand="1" w:noVBand="1"/>
      </w:tblPr>
      <w:tblGrid>
        <w:gridCol w:w="9639"/>
      </w:tblGrid>
      <w:tr w:rsidR="00F86B35" w:rsidRPr="00DB6B68" w14:paraId="5247EE08" w14:textId="77777777" w:rsidTr="00D3784A">
        <w:trPr>
          <w:cnfStyle w:val="100000000000" w:firstRow="1" w:lastRow="0" w:firstColumn="0" w:lastColumn="0" w:oddVBand="0" w:evenVBand="0" w:oddHBand="0" w:evenHBand="0" w:firstRowFirstColumn="0" w:firstRowLastColumn="0" w:lastRowFirstColumn="0" w:lastRowLastColumn="0"/>
        </w:trPr>
        <w:tc>
          <w:tcPr>
            <w:tcW w:w="9639" w:type="dxa"/>
          </w:tcPr>
          <w:p w14:paraId="601CF74B" w14:textId="77777777" w:rsidR="00F86B35" w:rsidRPr="00DB6B68" w:rsidRDefault="00F86B35" w:rsidP="00D3784A">
            <w:r>
              <w:t>Comments</w:t>
            </w:r>
          </w:p>
        </w:tc>
      </w:tr>
      <w:tr w:rsidR="00F86B35" w14:paraId="4F55075D" w14:textId="77777777" w:rsidTr="00D3784A">
        <w:trPr>
          <w:trHeight w:val="2099"/>
        </w:trPr>
        <w:tc>
          <w:tcPr>
            <w:tcW w:w="9639" w:type="dxa"/>
          </w:tcPr>
          <w:p w14:paraId="2C83976D" w14:textId="77777777" w:rsidR="00F86B35" w:rsidRDefault="00F86B35" w:rsidP="00D3784A"/>
        </w:tc>
      </w:tr>
    </w:tbl>
    <w:p w14:paraId="02EF33EA" w14:textId="77777777" w:rsidR="00F86B35" w:rsidRPr="00F86B35" w:rsidRDefault="00F86B35" w:rsidP="00F86B35">
      <w:pPr>
        <w:pStyle w:val="normalafterlisttable"/>
        <w:rPr>
          <w:rStyle w:val="bold"/>
        </w:rPr>
      </w:pPr>
      <w:r w:rsidRPr="00F86B35">
        <w:rPr>
          <w:rStyle w:val="bold"/>
        </w:rPr>
        <w:t>Trainer acknowledgement</w:t>
      </w:r>
    </w:p>
    <w:p w14:paraId="0763524E" w14:textId="23F5236C" w:rsidR="00E77B92" w:rsidRPr="00F86B35" w:rsidRDefault="00F86B35" w:rsidP="00E77B92">
      <w:r w:rsidRPr="00F86B35">
        <w:t>Completed</w:t>
      </w:r>
      <w:r>
        <w:t>:</w:t>
      </w:r>
      <w:r w:rsidR="0079222C">
        <w:t xml:space="preserve"> </w:t>
      </w:r>
      <w:sdt>
        <w:sdtPr>
          <w:id w:val="457775827"/>
          <w14:checkbox>
            <w14:checked w14:val="0"/>
            <w14:checkedState w14:val="2612" w14:font="MS Gothic"/>
            <w14:uncheckedState w14:val="2610" w14:font="MS Gothic"/>
          </w14:checkbox>
        </w:sdtPr>
        <w:sdtEndPr/>
        <w:sdtContent>
          <w:r w:rsidR="00E77B92">
            <w:rPr>
              <w:rFonts w:ascii="MS Gothic" w:eastAsia="MS Gothic" w:hAnsi="MS Gothic" w:hint="eastAsia"/>
            </w:rPr>
            <w:t>☐</w:t>
          </w:r>
        </w:sdtContent>
      </w:sdt>
      <w:r w:rsidR="00E77B92">
        <w:t xml:space="preserve"> </w:t>
      </w:r>
      <w:r w:rsidR="00E77B92" w:rsidRPr="00F86B35">
        <w:t>Yes</w:t>
      </w:r>
      <w:r w:rsidR="00E77B92">
        <w:tab/>
      </w:r>
      <w:sdt>
        <w:sdtPr>
          <w:id w:val="1578786835"/>
          <w14:checkbox>
            <w14:checked w14:val="0"/>
            <w14:checkedState w14:val="2612" w14:font="MS Gothic"/>
            <w14:uncheckedState w14:val="2610" w14:font="MS Gothic"/>
          </w14:checkbox>
        </w:sdtPr>
        <w:sdtEndPr/>
        <w:sdtContent>
          <w:r w:rsidR="00E77B92" w:rsidRPr="00F86B35">
            <w:rPr>
              <w:rFonts w:ascii="Segoe UI Symbol" w:hAnsi="Segoe UI Symbol" w:cs="Segoe UI Symbol"/>
            </w:rPr>
            <w:t>☐</w:t>
          </w:r>
        </w:sdtContent>
      </w:sdt>
      <w:r w:rsidR="00E77B92" w:rsidRPr="00F86B35">
        <w:t xml:space="preserve"> No</w:t>
      </w:r>
    </w:p>
    <w:p w14:paraId="04D9D34E" w14:textId="15A12ED1" w:rsidR="00F86B35" w:rsidRPr="00F86B35" w:rsidRDefault="00F86B35" w:rsidP="00F86B35">
      <w:pPr>
        <w:pStyle w:val="normalafterlisttable"/>
      </w:pPr>
      <w:r w:rsidRPr="00F86B35">
        <w:t>Crew member signature:</w:t>
      </w:r>
      <w:r>
        <w:tab/>
      </w:r>
      <w:r>
        <w:tab/>
      </w:r>
      <w:r>
        <w:tab/>
      </w:r>
      <w:r w:rsidRPr="00F86B35">
        <w:t>Date:</w:t>
      </w:r>
      <w:r>
        <w:t xml:space="preserve"> </w:t>
      </w:r>
    </w:p>
    <w:p w14:paraId="0E69091C" w14:textId="0AEFD813" w:rsidR="00F86B35" w:rsidRDefault="00F86B35" w:rsidP="008F3A8A">
      <w:pPr>
        <w:pStyle w:val="normalafterlisttable"/>
      </w:pPr>
      <w:r>
        <w:t>Checker</w:t>
      </w:r>
      <w:r w:rsidRPr="00F86B35">
        <w:t xml:space="preserve"> signature:</w:t>
      </w:r>
      <w:r>
        <w:tab/>
      </w:r>
      <w:r>
        <w:tab/>
      </w:r>
      <w:r>
        <w:tab/>
      </w:r>
      <w:r>
        <w:tab/>
      </w:r>
      <w:r w:rsidRPr="00F86B35">
        <w:t>Date:</w:t>
      </w:r>
      <w:r>
        <w:t xml:space="preserve"> </w:t>
      </w:r>
      <w:r>
        <w:br w:type="page"/>
      </w:r>
    </w:p>
    <w:p w14:paraId="1F7DB494" w14:textId="77777777" w:rsidR="003C2B3F" w:rsidRDefault="003C2B3F" w:rsidP="00F86B35">
      <w:pPr>
        <w:pStyle w:val="Caption"/>
      </w:pPr>
      <w:bookmarkStart w:id="116" w:name="_Toc131591645"/>
      <w:r w:rsidRPr="003C2B3F">
        <w:rPr>
          <w:rFonts w:hint="eastAsia"/>
        </w:rPr>
        <w:lastRenderedPageBreak/>
        <w:t xml:space="preserve">Form TC13 </w:t>
      </w:r>
      <w:r w:rsidRPr="003C2B3F">
        <w:t>–</w:t>
      </w:r>
      <w:r w:rsidRPr="003C2B3F">
        <w:rPr>
          <w:rFonts w:hint="eastAsia"/>
        </w:rPr>
        <w:t xml:space="preserve"> Remedial </w:t>
      </w:r>
      <w:r w:rsidRPr="003C2B3F">
        <w:t>t</w:t>
      </w:r>
      <w:r w:rsidRPr="003C2B3F">
        <w:rPr>
          <w:rFonts w:hint="eastAsia"/>
        </w:rPr>
        <w:t>raining</w:t>
      </w:r>
      <w:bookmarkEnd w:id="116"/>
      <w:r w:rsidRPr="003C2B3F">
        <w:t xml:space="preserve"> record</w:t>
      </w:r>
    </w:p>
    <w:p w14:paraId="02F90039" w14:textId="77777777" w:rsidR="00F86B35" w:rsidRPr="00F86B35" w:rsidRDefault="00F86B35" w:rsidP="00F86B35">
      <w:pPr>
        <w:pStyle w:val="normalafterlisttable"/>
        <w:rPr>
          <w:rStyle w:val="bold"/>
        </w:rPr>
      </w:pPr>
      <w:r w:rsidRPr="00F86B35">
        <w:rPr>
          <w:rStyle w:val="bold"/>
        </w:rPr>
        <w:t>Details</w:t>
      </w:r>
    </w:p>
    <w:p w14:paraId="258A41A2" w14:textId="77777777" w:rsidR="00F86B35" w:rsidRPr="003C2B3F" w:rsidRDefault="00F86B35" w:rsidP="00F86B35">
      <w:r w:rsidRPr="00916430">
        <w:t>Crew member name:</w:t>
      </w:r>
      <w:r>
        <w:tab/>
      </w:r>
      <w:r>
        <w:tab/>
      </w:r>
      <w:r>
        <w:tab/>
      </w:r>
      <w:r>
        <w:tab/>
      </w:r>
      <w:r w:rsidRPr="00916430">
        <w:t>ARN:</w:t>
      </w:r>
    </w:p>
    <w:p w14:paraId="44049CCD" w14:textId="77777777" w:rsidR="00F86B35" w:rsidRPr="003C2B3F" w:rsidRDefault="00F86B35" w:rsidP="00F86B35">
      <w:pPr>
        <w:pStyle w:val="normalafterlisttable"/>
      </w:pPr>
      <w:r w:rsidRPr="003C2B3F">
        <w:t>Crew position</w:t>
      </w:r>
      <w:r>
        <w:t>:</w:t>
      </w:r>
    </w:p>
    <w:p w14:paraId="000030C1" w14:textId="128282D8" w:rsidR="00F86B35" w:rsidRPr="003C2B3F" w:rsidRDefault="0017464B" w:rsidP="00F86B35">
      <w:sdt>
        <w:sdtPr>
          <w:id w:val="-1392498189"/>
          <w14:checkbox>
            <w14:checked w14:val="0"/>
            <w14:checkedState w14:val="2612" w14:font="MS Gothic"/>
            <w14:uncheckedState w14:val="2610" w14:font="MS Gothic"/>
          </w14:checkbox>
        </w:sdtPr>
        <w:sdtEndPr/>
        <w:sdtContent>
          <w:r w:rsidR="00F86B35" w:rsidRPr="003C2B3F">
            <w:rPr>
              <w:rFonts w:ascii="Segoe UI Symbol" w:hAnsi="Segoe UI Symbol" w:cs="Segoe UI Symbol"/>
            </w:rPr>
            <w:t>☐</w:t>
          </w:r>
        </w:sdtContent>
      </w:sdt>
      <w:r w:rsidR="00F86B35" w:rsidRPr="003C2B3F">
        <w:t xml:space="preserve"> </w:t>
      </w:r>
      <w:r w:rsidR="00F86B35">
        <w:t>Flight crew member</w:t>
      </w:r>
      <w:r w:rsidR="00F86B35">
        <w:tab/>
      </w:r>
      <w:sdt>
        <w:sdtPr>
          <w:id w:val="-1663314350"/>
          <w14:checkbox>
            <w14:checked w14:val="0"/>
            <w14:checkedState w14:val="2612" w14:font="MS Gothic"/>
            <w14:uncheckedState w14:val="2610" w14:font="MS Gothic"/>
          </w14:checkbox>
        </w:sdtPr>
        <w:sdtEndPr/>
        <w:sdtContent>
          <w:r w:rsidR="00F86B35" w:rsidRPr="003C2B3F">
            <w:rPr>
              <w:rFonts w:ascii="Segoe UI Symbol" w:hAnsi="Segoe UI Symbol" w:cs="Segoe UI Symbol"/>
            </w:rPr>
            <w:t>☐</w:t>
          </w:r>
        </w:sdtContent>
      </w:sdt>
      <w:r w:rsidR="00F86B35" w:rsidRPr="003C2B3F">
        <w:t xml:space="preserve"> </w:t>
      </w:r>
      <w:r w:rsidR="00F86B35">
        <w:t>Air crew member</w:t>
      </w:r>
      <w:r w:rsidR="00F86B35">
        <w:tab/>
      </w:r>
      <w:sdt>
        <w:sdtPr>
          <w:id w:val="1144315039"/>
          <w14:checkbox>
            <w14:checked w14:val="0"/>
            <w14:checkedState w14:val="2612" w14:font="MS Gothic"/>
            <w14:uncheckedState w14:val="2610" w14:font="MS Gothic"/>
          </w14:checkbox>
        </w:sdtPr>
        <w:sdtEndPr/>
        <w:sdtContent>
          <w:r w:rsidR="00E77B92">
            <w:rPr>
              <w:rFonts w:ascii="MS Gothic" w:eastAsia="MS Gothic" w:hAnsi="MS Gothic" w:hint="eastAsia"/>
            </w:rPr>
            <w:t>☐</w:t>
          </w:r>
        </w:sdtContent>
      </w:sdt>
      <w:r w:rsidR="00E77B92">
        <w:t xml:space="preserve"> </w:t>
      </w:r>
      <w:r w:rsidR="00F86B35">
        <w:t xml:space="preserve">Medical transport specialist </w:t>
      </w:r>
    </w:p>
    <w:p w14:paraId="225B0C25" w14:textId="2C4B7A6A" w:rsidR="00F86B35" w:rsidRPr="003C2B3F" w:rsidRDefault="00F86B35" w:rsidP="00F86B35">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31"/>
        <w:gridCol w:w="1703"/>
      </w:tblGrid>
      <w:tr w:rsidR="003C2B3F" w:rsidRPr="00F86B35" w14:paraId="644E20D8" w14:textId="77777777" w:rsidTr="00F86B35">
        <w:trPr>
          <w:cnfStyle w:val="100000000000" w:firstRow="1" w:lastRow="0" w:firstColumn="0" w:lastColumn="0" w:oddVBand="0" w:evenVBand="0" w:oddHBand="0" w:evenHBand="0" w:firstRowFirstColumn="0" w:firstRowLastColumn="0" w:lastRowFirstColumn="0" w:lastRowLastColumn="0"/>
          <w:trHeight w:val="25"/>
        </w:trPr>
        <w:tc>
          <w:tcPr>
            <w:tcW w:w="7931" w:type="dxa"/>
          </w:tcPr>
          <w:p w14:paraId="74B92DB7" w14:textId="39CD206F" w:rsidR="003C2B3F" w:rsidRPr="00F86B35" w:rsidRDefault="003C2B3F" w:rsidP="00F86B35">
            <w:r w:rsidRPr="00F86B35">
              <w:t>Training items</w:t>
            </w:r>
          </w:p>
        </w:tc>
        <w:tc>
          <w:tcPr>
            <w:tcW w:w="1703" w:type="dxa"/>
          </w:tcPr>
          <w:p w14:paraId="7F1BB079" w14:textId="230185A6" w:rsidR="003C2B3F" w:rsidRPr="00F86B35" w:rsidRDefault="003C2B3F" w:rsidP="00F86B35">
            <w:r w:rsidRPr="00F86B35">
              <w:t xml:space="preserve">Complete </w:t>
            </w:r>
            <w:r w:rsidRPr="00F86B35">
              <w:br/>
            </w:r>
            <w:r w:rsidR="00F86B35">
              <w:t>Y</w:t>
            </w:r>
            <w:r w:rsidRPr="00F86B35">
              <w:t xml:space="preserve">es / </w:t>
            </w:r>
            <w:r w:rsidR="00F86B35">
              <w:t>N</w:t>
            </w:r>
            <w:r w:rsidRPr="00F86B35">
              <w:t>o</w:t>
            </w:r>
          </w:p>
        </w:tc>
      </w:tr>
      <w:tr w:rsidR="003C2B3F" w:rsidRPr="00916430" w14:paraId="22627009" w14:textId="77777777" w:rsidTr="00F86B35">
        <w:trPr>
          <w:trHeight w:val="38"/>
        </w:trPr>
        <w:tc>
          <w:tcPr>
            <w:tcW w:w="7931" w:type="dxa"/>
          </w:tcPr>
          <w:p w14:paraId="244EE74C" w14:textId="77777777" w:rsidR="003C2B3F" w:rsidRPr="00916430" w:rsidRDefault="003C2B3F" w:rsidP="00F86B35">
            <w:pPr>
              <w:pStyle w:val="Tabletext"/>
            </w:pPr>
          </w:p>
        </w:tc>
        <w:tc>
          <w:tcPr>
            <w:tcW w:w="1703" w:type="dxa"/>
          </w:tcPr>
          <w:p w14:paraId="020C0683" w14:textId="77777777" w:rsidR="003C2B3F" w:rsidRPr="00916430" w:rsidRDefault="003C2B3F" w:rsidP="00F86B35">
            <w:pPr>
              <w:pStyle w:val="Tabletext"/>
            </w:pPr>
          </w:p>
        </w:tc>
      </w:tr>
      <w:tr w:rsidR="003C2B3F" w:rsidRPr="00916430" w14:paraId="093CF7BB" w14:textId="77777777" w:rsidTr="00F86B35">
        <w:trPr>
          <w:trHeight w:val="25"/>
        </w:trPr>
        <w:tc>
          <w:tcPr>
            <w:tcW w:w="7931" w:type="dxa"/>
          </w:tcPr>
          <w:p w14:paraId="3570D5B3" w14:textId="77777777" w:rsidR="003C2B3F" w:rsidRPr="00916430" w:rsidRDefault="003C2B3F" w:rsidP="00F86B35">
            <w:pPr>
              <w:pStyle w:val="Tabletext"/>
            </w:pPr>
          </w:p>
        </w:tc>
        <w:tc>
          <w:tcPr>
            <w:tcW w:w="1703" w:type="dxa"/>
          </w:tcPr>
          <w:p w14:paraId="44C308FF" w14:textId="77777777" w:rsidR="003C2B3F" w:rsidRPr="00916430" w:rsidRDefault="003C2B3F" w:rsidP="00F86B35">
            <w:pPr>
              <w:pStyle w:val="Tabletext"/>
            </w:pPr>
          </w:p>
        </w:tc>
      </w:tr>
      <w:tr w:rsidR="003C2B3F" w:rsidRPr="00916430" w14:paraId="0A1043F6" w14:textId="77777777" w:rsidTr="00F86B35">
        <w:trPr>
          <w:trHeight w:val="25"/>
        </w:trPr>
        <w:tc>
          <w:tcPr>
            <w:tcW w:w="7931" w:type="dxa"/>
          </w:tcPr>
          <w:p w14:paraId="02F8734A" w14:textId="77777777" w:rsidR="003C2B3F" w:rsidRPr="00916430" w:rsidRDefault="003C2B3F" w:rsidP="00F86B35">
            <w:pPr>
              <w:pStyle w:val="Tabletext"/>
            </w:pPr>
          </w:p>
        </w:tc>
        <w:tc>
          <w:tcPr>
            <w:tcW w:w="1703" w:type="dxa"/>
          </w:tcPr>
          <w:p w14:paraId="106B93C2" w14:textId="77777777" w:rsidR="003C2B3F" w:rsidRPr="00916430" w:rsidRDefault="003C2B3F" w:rsidP="00F86B35">
            <w:pPr>
              <w:pStyle w:val="Tabletext"/>
            </w:pPr>
          </w:p>
        </w:tc>
      </w:tr>
      <w:tr w:rsidR="003C2B3F" w:rsidRPr="00916430" w14:paraId="5BADE70C" w14:textId="77777777" w:rsidTr="00F86B35">
        <w:trPr>
          <w:trHeight w:val="25"/>
        </w:trPr>
        <w:tc>
          <w:tcPr>
            <w:tcW w:w="7931" w:type="dxa"/>
          </w:tcPr>
          <w:p w14:paraId="2D0BED9D" w14:textId="77777777" w:rsidR="003C2B3F" w:rsidRPr="00916430" w:rsidRDefault="003C2B3F" w:rsidP="00F86B35">
            <w:pPr>
              <w:pStyle w:val="Tabletext"/>
            </w:pPr>
          </w:p>
        </w:tc>
        <w:tc>
          <w:tcPr>
            <w:tcW w:w="1703" w:type="dxa"/>
          </w:tcPr>
          <w:p w14:paraId="3DA7712F" w14:textId="77777777" w:rsidR="003C2B3F" w:rsidRPr="00916430" w:rsidRDefault="003C2B3F" w:rsidP="00F86B35">
            <w:pPr>
              <w:pStyle w:val="Tabletext"/>
            </w:pPr>
          </w:p>
        </w:tc>
      </w:tr>
      <w:tr w:rsidR="003C2B3F" w:rsidRPr="00916430" w14:paraId="033657C6" w14:textId="77777777" w:rsidTr="00F86B35">
        <w:trPr>
          <w:trHeight w:val="25"/>
        </w:trPr>
        <w:tc>
          <w:tcPr>
            <w:tcW w:w="7931" w:type="dxa"/>
          </w:tcPr>
          <w:p w14:paraId="3985A26F" w14:textId="77777777" w:rsidR="003C2B3F" w:rsidRPr="00916430" w:rsidRDefault="003C2B3F" w:rsidP="00F86B35">
            <w:pPr>
              <w:pStyle w:val="Tabletext"/>
            </w:pPr>
          </w:p>
        </w:tc>
        <w:tc>
          <w:tcPr>
            <w:tcW w:w="1703" w:type="dxa"/>
          </w:tcPr>
          <w:p w14:paraId="56B54574" w14:textId="77777777" w:rsidR="003C2B3F" w:rsidRPr="00916430" w:rsidRDefault="003C2B3F" w:rsidP="00F86B35">
            <w:pPr>
              <w:pStyle w:val="Tabletext"/>
            </w:pPr>
          </w:p>
        </w:tc>
      </w:tr>
      <w:tr w:rsidR="003C2B3F" w:rsidRPr="00916430" w14:paraId="642F08B4" w14:textId="77777777" w:rsidTr="00F86B35">
        <w:trPr>
          <w:trHeight w:val="25"/>
        </w:trPr>
        <w:tc>
          <w:tcPr>
            <w:tcW w:w="7931" w:type="dxa"/>
          </w:tcPr>
          <w:p w14:paraId="56D1F83B" w14:textId="77777777" w:rsidR="003C2B3F" w:rsidRPr="00916430" w:rsidRDefault="003C2B3F" w:rsidP="00F86B35">
            <w:pPr>
              <w:pStyle w:val="Tabletext"/>
            </w:pPr>
          </w:p>
        </w:tc>
        <w:tc>
          <w:tcPr>
            <w:tcW w:w="1703" w:type="dxa"/>
          </w:tcPr>
          <w:p w14:paraId="502CDD35" w14:textId="77777777" w:rsidR="003C2B3F" w:rsidRPr="00916430" w:rsidRDefault="003C2B3F" w:rsidP="00F86B35">
            <w:pPr>
              <w:pStyle w:val="Tabletext"/>
            </w:pPr>
          </w:p>
        </w:tc>
      </w:tr>
      <w:tr w:rsidR="003C2B3F" w:rsidRPr="00916430" w14:paraId="4D43C153" w14:textId="77777777" w:rsidTr="00F86B35">
        <w:trPr>
          <w:trHeight w:val="25"/>
        </w:trPr>
        <w:tc>
          <w:tcPr>
            <w:tcW w:w="7931" w:type="dxa"/>
          </w:tcPr>
          <w:p w14:paraId="7B6DC20B" w14:textId="77777777" w:rsidR="003C2B3F" w:rsidRPr="00916430" w:rsidRDefault="003C2B3F" w:rsidP="00F86B35">
            <w:pPr>
              <w:pStyle w:val="Tabletext"/>
            </w:pPr>
          </w:p>
        </w:tc>
        <w:tc>
          <w:tcPr>
            <w:tcW w:w="1703" w:type="dxa"/>
          </w:tcPr>
          <w:p w14:paraId="3CBA2C56" w14:textId="77777777" w:rsidR="003C2B3F" w:rsidRPr="00916430" w:rsidRDefault="003C2B3F" w:rsidP="00F86B35">
            <w:pPr>
              <w:pStyle w:val="Tabletext"/>
            </w:pPr>
          </w:p>
        </w:tc>
      </w:tr>
      <w:tr w:rsidR="003C2B3F" w:rsidRPr="00916430" w14:paraId="3431B751" w14:textId="77777777" w:rsidTr="00F86B35">
        <w:trPr>
          <w:trHeight w:val="25"/>
        </w:trPr>
        <w:tc>
          <w:tcPr>
            <w:tcW w:w="7931" w:type="dxa"/>
          </w:tcPr>
          <w:p w14:paraId="3B5C5E13" w14:textId="77777777" w:rsidR="003C2B3F" w:rsidRPr="00916430" w:rsidRDefault="003C2B3F" w:rsidP="00F86B35">
            <w:pPr>
              <w:pStyle w:val="Tabletext"/>
            </w:pPr>
          </w:p>
        </w:tc>
        <w:tc>
          <w:tcPr>
            <w:tcW w:w="1703" w:type="dxa"/>
          </w:tcPr>
          <w:p w14:paraId="6191DF55" w14:textId="77777777" w:rsidR="003C2B3F" w:rsidRPr="00916430" w:rsidRDefault="003C2B3F" w:rsidP="00F86B35">
            <w:pPr>
              <w:pStyle w:val="Tabletext"/>
            </w:pPr>
          </w:p>
        </w:tc>
      </w:tr>
      <w:tr w:rsidR="003C2B3F" w:rsidRPr="00916430" w14:paraId="04A4BC4A" w14:textId="77777777" w:rsidTr="00F86B35">
        <w:trPr>
          <w:trHeight w:val="25"/>
        </w:trPr>
        <w:tc>
          <w:tcPr>
            <w:tcW w:w="7931" w:type="dxa"/>
          </w:tcPr>
          <w:p w14:paraId="7252666E" w14:textId="77777777" w:rsidR="003C2B3F" w:rsidRPr="00916430" w:rsidRDefault="003C2B3F" w:rsidP="00F86B35">
            <w:pPr>
              <w:pStyle w:val="Tabletext"/>
            </w:pPr>
          </w:p>
        </w:tc>
        <w:tc>
          <w:tcPr>
            <w:tcW w:w="1703" w:type="dxa"/>
          </w:tcPr>
          <w:p w14:paraId="5E307927" w14:textId="77777777" w:rsidR="003C2B3F" w:rsidRPr="00916430" w:rsidRDefault="003C2B3F" w:rsidP="00F86B35">
            <w:pPr>
              <w:pStyle w:val="Tabletext"/>
            </w:pPr>
          </w:p>
        </w:tc>
      </w:tr>
      <w:tr w:rsidR="003C2B3F" w:rsidRPr="00916430" w14:paraId="772D0839" w14:textId="77777777" w:rsidTr="00F86B35">
        <w:trPr>
          <w:trHeight w:val="25"/>
        </w:trPr>
        <w:tc>
          <w:tcPr>
            <w:tcW w:w="7931" w:type="dxa"/>
          </w:tcPr>
          <w:p w14:paraId="3ED824AC" w14:textId="77777777" w:rsidR="003C2B3F" w:rsidRPr="00916430" w:rsidRDefault="003C2B3F" w:rsidP="00F86B35">
            <w:pPr>
              <w:pStyle w:val="Tabletext"/>
            </w:pPr>
          </w:p>
        </w:tc>
        <w:tc>
          <w:tcPr>
            <w:tcW w:w="1703" w:type="dxa"/>
          </w:tcPr>
          <w:p w14:paraId="0503A065" w14:textId="77777777" w:rsidR="003C2B3F" w:rsidRPr="00916430" w:rsidRDefault="003C2B3F" w:rsidP="00F86B35">
            <w:pPr>
              <w:pStyle w:val="Tabletext"/>
            </w:pPr>
          </w:p>
        </w:tc>
      </w:tr>
    </w:tbl>
    <w:p w14:paraId="11F7260B" w14:textId="77777777" w:rsidR="00F86B35" w:rsidRDefault="00F86B35"/>
    <w:tbl>
      <w:tblPr>
        <w:tblStyle w:val="SD-MOStable"/>
        <w:tblW w:w="9639" w:type="dxa"/>
        <w:tblLayout w:type="fixed"/>
        <w:tblLook w:val="0620" w:firstRow="1" w:lastRow="0" w:firstColumn="0" w:lastColumn="0" w:noHBand="1" w:noVBand="1"/>
      </w:tblPr>
      <w:tblGrid>
        <w:gridCol w:w="9639"/>
      </w:tblGrid>
      <w:tr w:rsidR="00F86B35" w:rsidRPr="00DB6B68" w14:paraId="43E3E893" w14:textId="77777777" w:rsidTr="00D3784A">
        <w:trPr>
          <w:cnfStyle w:val="100000000000" w:firstRow="1" w:lastRow="0" w:firstColumn="0" w:lastColumn="0" w:oddVBand="0" w:evenVBand="0" w:oddHBand="0" w:evenHBand="0" w:firstRowFirstColumn="0" w:firstRowLastColumn="0" w:lastRowFirstColumn="0" w:lastRowLastColumn="0"/>
        </w:trPr>
        <w:tc>
          <w:tcPr>
            <w:tcW w:w="9639" w:type="dxa"/>
          </w:tcPr>
          <w:p w14:paraId="4665A125" w14:textId="77777777" w:rsidR="00F86B35" w:rsidRPr="00DB6B68" w:rsidRDefault="00F86B35" w:rsidP="00D3784A">
            <w:r>
              <w:t>Comments</w:t>
            </w:r>
          </w:p>
        </w:tc>
      </w:tr>
      <w:tr w:rsidR="00F86B35" w14:paraId="4CA31E38" w14:textId="77777777" w:rsidTr="00D3784A">
        <w:trPr>
          <w:trHeight w:val="2099"/>
        </w:trPr>
        <w:tc>
          <w:tcPr>
            <w:tcW w:w="9639" w:type="dxa"/>
          </w:tcPr>
          <w:p w14:paraId="195E2AF8" w14:textId="77777777" w:rsidR="00F86B35" w:rsidRDefault="00F86B35" w:rsidP="00D3784A"/>
        </w:tc>
      </w:tr>
    </w:tbl>
    <w:p w14:paraId="28CB380A" w14:textId="77777777" w:rsidR="00F86B35" w:rsidRPr="00F86B35" w:rsidRDefault="00F86B35" w:rsidP="00F86B35">
      <w:pPr>
        <w:pStyle w:val="normalafterlisttable"/>
        <w:rPr>
          <w:rStyle w:val="bold"/>
        </w:rPr>
      </w:pPr>
      <w:r w:rsidRPr="00F86B35">
        <w:rPr>
          <w:rStyle w:val="bold"/>
        </w:rPr>
        <w:t>Trainer acknowledgement</w:t>
      </w:r>
    </w:p>
    <w:p w14:paraId="1731AE7A" w14:textId="689A98EE" w:rsidR="00F86B35" w:rsidRPr="00F86B35" w:rsidRDefault="00F86B35" w:rsidP="00F86B35">
      <w:r w:rsidRPr="00F86B35">
        <w:t>Completed</w:t>
      </w:r>
      <w:r>
        <w:t>:</w:t>
      </w:r>
      <w:r w:rsidR="00E77B92">
        <w:t xml:space="preserve"> </w:t>
      </w:r>
      <w:sdt>
        <w:sdtPr>
          <w:id w:val="-1188366627"/>
          <w14:checkbox>
            <w14:checked w14:val="0"/>
            <w14:checkedState w14:val="2612" w14:font="MS Gothic"/>
            <w14:uncheckedState w14:val="2610" w14:font="MS Gothic"/>
          </w14:checkbox>
        </w:sdtPr>
        <w:sdtEndPr/>
        <w:sdtContent>
          <w:r w:rsidR="00E77B92">
            <w:rPr>
              <w:rFonts w:ascii="MS Gothic" w:eastAsia="MS Gothic" w:hAnsi="MS Gothic" w:hint="eastAsia"/>
            </w:rPr>
            <w:t>☐</w:t>
          </w:r>
        </w:sdtContent>
      </w:sdt>
      <w:r w:rsidR="002A352C">
        <w:t xml:space="preserve"> </w:t>
      </w:r>
      <w:r w:rsidRPr="00F86B35">
        <w:t>Yes</w:t>
      </w:r>
      <w:r>
        <w:tab/>
      </w:r>
      <w:sdt>
        <w:sdtPr>
          <w:id w:val="482286538"/>
          <w14:checkbox>
            <w14:checked w14:val="0"/>
            <w14:checkedState w14:val="2612" w14:font="MS Gothic"/>
            <w14:uncheckedState w14:val="2610" w14:font="MS Gothic"/>
          </w14:checkbox>
        </w:sdtPr>
        <w:sdtEndPr/>
        <w:sdtContent>
          <w:r w:rsidR="00E77B92" w:rsidRPr="00F86B35">
            <w:rPr>
              <w:rFonts w:ascii="Segoe UI Symbol" w:hAnsi="Segoe UI Symbol" w:cs="Segoe UI Symbol"/>
            </w:rPr>
            <w:t>☐</w:t>
          </w:r>
        </w:sdtContent>
      </w:sdt>
      <w:r w:rsidR="00E77B92" w:rsidRPr="00F86B35">
        <w:t xml:space="preserve"> </w:t>
      </w:r>
      <w:r w:rsidRPr="00F86B35">
        <w:t>No</w:t>
      </w:r>
    </w:p>
    <w:p w14:paraId="67FF45CD" w14:textId="3B4C79EC" w:rsidR="00F86B35" w:rsidRPr="00F86B35" w:rsidRDefault="00F86B35" w:rsidP="00F86B35">
      <w:pPr>
        <w:pStyle w:val="normalafterlisttable"/>
      </w:pPr>
      <w:r w:rsidRPr="00F86B35">
        <w:t>Crew member signature:</w:t>
      </w:r>
      <w:r>
        <w:tab/>
      </w:r>
      <w:r>
        <w:tab/>
      </w:r>
      <w:r>
        <w:tab/>
      </w:r>
      <w:r w:rsidRPr="00F86B35">
        <w:t>Date:</w:t>
      </w:r>
      <w:r>
        <w:t xml:space="preserve"> </w:t>
      </w:r>
    </w:p>
    <w:p w14:paraId="0B9AB2DB" w14:textId="6A28D59B" w:rsidR="00F86B35" w:rsidRDefault="00F86B35" w:rsidP="00F86B35">
      <w:pPr>
        <w:pStyle w:val="normalafterlisttable"/>
      </w:pPr>
      <w:r>
        <w:t>Trainer</w:t>
      </w:r>
      <w:r w:rsidRPr="00F86B35">
        <w:t xml:space="preserve"> signature:</w:t>
      </w:r>
      <w:r>
        <w:tab/>
      </w:r>
      <w:r>
        <w:tab/>
      </w:r>
      <w:r>
        <w:tab/>
      </w:r>
      <w:r>
        <w:tab/>
      </w:r>
      <w:r w:rsidRPr="00F86B35">
        <w:t>Date:</w:t>
      </w:r>
      <w:r>
        <w:t xml:space="preserve"> </w:t>
      </w:r>
      <w:bookmarkEnd w:id="4"/>
      <w:bookmarkEnd w:id="5"/>
      <w:bookmarkEnd w:id="6"/>
      <w:bookmarkEnd w:id="7"/>
    </w:p>
    <w:sectPr w:rsidR="00F86B35" w:rsidSect="00285FAF">
      <w:headerReference w:type="even" r:id="rId26"/>
      <w:headerReference w:type="default" r:id="rId27"/>
      <w:footerReference w:type="default" r:id="rId28"/>
      <w:headerReference w:type="first" r:id="rId29"/>
      <w:footerReference w:type="first" r:id="rId30"/>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98274" w14:textId="77777777" w:rsidR="00544C28" w:rsidRDefault="00544C28" w:rsidP="008E21DE">
      <w:pPr>
        <w:spacing w:before="0" w:after="0"/>
      </w:pPr>
      <w:r>
        <w:separator/>
      </w:r>
    </w:p>
    <w:p w14:paraId="3C8E7CB9" w14:textId="77777777" w:rsidR="00544C28" w:rsidRDefault="00544C28"/>
    <w:p w14:paraId="4153A437" w14:textId="77777777" w:rsidR="00544C28" w:rsidRDefault="00544C28"/>
  </w:endnote>
  <w:endnote w:type="continuationSeparator" w:id="0">
    <w:p w14:paraId="7BD6D3C0" w14:textId="77777777" w:rsidR="00544C28" w:rsidRDefault="00544C28" w:rsidP="008E21DE">
      <w:pPr>
        <w:spacing w:before="0" w:after="0"/>
      </w:pPr>
      <w:r>
        <w:continuationSeparator/>
      </w:r>
    </w:p>
    <w:p w14:paraId="7B8654D2" w14:textId="77777777" w:rsidR="00544C28" w:rsidRDefault="00544C28"/>
    <w:p w14:paraId="6B710807" w14:textId="77777777" w:rsidR="00544C28" w:rsidRDefault="00544C28"/>
  </w:endnote>
  <w:endnote w:type="continuationNotice" w:id="1">
    <w:p w14:paraId="4A5464E9" w14:textId="77777777" w:rsidR="00544C28" w:rsidRDefault="00544C28">
      <w:pPr>
        <w:spacing w:before="0" w:after="0"/>
      </w:pPr>
    </w:p>
    <w:p w14:paraId="22B0230D" w14:textId="77777777" w:rsidR="00544C28" w:rsidRDefault="00544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909970587"/>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00F52F31" w14:textId="77777777" w:rsidR="00A650E4" w:rsidRDefault="00A650E4" w:rsidP="00A650E4">
            <w:pPr>
              <w:pStyle w:val="Footer"/>
              <w:pBdr>
                <w:top w:val="single" w:sz="4" w:space="1" w:color="0080A2" w:themeColor="accent2"/>
              </w:pBdr>
            </w:pPr>
            <w:r>
              <w:t>Civil Aviation Safety Authority</w:t>
            </w:r>
          </w:p>
          <w:p w14:paraId="59200DDE" w14:textId="2AA7FEDB" w:rsidR="00A650E4" w:rsidRPr="00A650E4" w:rsidRDefault="0017464B" w:rsidP="00A650E4">
            <w:pPr>
              <w:pStyle w:val="Footer"/>
              <w:rPr>
                <w:szCs w:val="16"/>
              </w:rPr>
            </w:pPr>
            <w:r>
              <w:fldChar w:fldCharType="begin"/>
            </w:r>
            <w:r>
              <w:instrText xml:space="preserve"> DOCPROPERTY  Footer  \* MERGEFORMAT </w:instrText>
            </w:r>
            <w:r>
              <w:fldChar w:fldCharType="separate"/>
            </w:r>
            <w:r w:rsidR="00F86B35">
              <w:t>Sample Training and Checking Manual (limited to flight crew member content only) | V1.</w:t>
            </w:r>
            <w:r w:rsidR="008F3A8A">
              <w:t>1</w:t>
            </w:r>
            <w:r>
              <w:fldChar w:fldCharType="end"/>
            </w:r>
            <w:r w:rsidR="00CA022C">
              <w:t xml:space="preserve"> | CASA-0</w:t>
            </w:r>
            <w:r w:rsidR="00C705A2">
              <w:t>4-6592 | 08/2024</w:t>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p>
        </w:sdtContent>
      </w:sdt>
    </w:sdtContent>
  </w:sdt>
  <w:p w14:paraId="3DC0D7CA" w14:textId="08FCA4AE" w:rsidR="00A85DE5" w:rsidRPr="007A5A66" w:rsidRDefault="0017464B" w:rsidP="00A650E4">
    <w:pPr>
      <w:pStyle w:val="SecurityClassification"/>
    </w:pPr>
    <w:r>
      <w:fldChar w:fldCharType="begin"/>
    </w:r>
    <w:r>
      <w:instrText xml:space="preserve"> STYLEREF  "Security Classification"  \* MERGEFORMAT </w:instrText>
    </w:r>
    <w:r>
      <w:fldChar w:fldCharType="separate"/>
    </w:r>
    <w:r>
      <w:rPr>
        <w:noProof/>
      </w:rPr>
      <w:t>Official</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D340" w14:textId="0ABB4A7F" w:rsidR="007A1DC3" w:rsidRDefault="0017464B" w:rsidP="007A5A66">
    <w:pPr>
      <w:pStyle w:val="SecurityClassification"/>
    </w:pPr>
    <w:r>
      <w:fldChar w:fldCharType="begin"/>
    </w:r>
    <w:r>
      <w:instrText xml:space="preserve"> STYLEREF  "Security Classification"  \* MERGEFORMAT </w:instrText>
    </w:r>
    <w:r>
      <w:fldChar w:fldCharType="separate"/>
    </w:r>
    <w:r>
      <w:rPr>
        <w:noProof/>
      </w:rPr>
      <w:t>Official</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972669160"/>
      <w:docPartObj>
        <w:docPartGallery w:val="Page Numbers (Bottom of Page)"/>
        <w:docPartUnique/>
      </w:docPartObj>
    </w:sdtPr>
    <w:sdtEndPr/>
    <w:sdtContent>
      <w:sdt>
        <w:sdtPr>
          <w:rPr>
            <w:szCs w:val="16"/>
          </w:rPr>
          <w:id w:val="-1084375307"/>
          <w:docPartObj>
            <w:docPartGallery w:val="Page Numbers (Top of Page)"/>
            <w:docPartUnique/>
          </w:docPartObj>
        </w:sdtPr>
        <w:sdtEndPr/>
        <w:sdtContent>
          <w:p w14:paraId="378FFC46" w14:textId="69064D95" w:rsidR="003C2B3F" w:rsidRPr="00A650E4" w:rsidRDefault="0017464B" w:rsidP="003C2B3F">
            <w:pPr>
              <w:pStyle w:val="Footer"/>
              <w:pBdr>
                <w:top w:val="single" w:sz="4" w:space="1" w:color="0080A2" w:themeColor="accent2"/>
              </w:pBdr>
              <w:spacing w:before="120"/>
              <w:rPr>
                <w:szCs w:val="16"/>
              </w:rPr>
            </w:pPr>
            <w:r>
              <w:fldChar w:fldCharType="begin"/>
            </w:r>
            <w:r>
              <w:instrText xml:space="preserve"> DOCPROPERTY  Footer  \* MERGEFORMAT </w:instrText>
            </w:r>
            <w:r>
              <w:fldChar w:fldCharType="separate"/>
            </w:r>
            <w:r w:rsidR="00663A17">
              <w:t>Training and Checking Manual (limited to flight crew member content only) | V 1.0</w:t>
            </w:r>
            <w:r>
              <w:fldChar w:fldCharType="end"/>
            </w:r>
            <w:r w:rsidR="003C2B3F">
              <w:tab/>
            </w:r>
            <w:r w:rsidR="003C2B3F" w:rsidRPr="00A650E4">
              <w:rPr>
                <w:szCs w:val="16"/>
              </w:rPr>
              <w:t xml:space="preserve">Page </w:t>
            </w:r>
            <w:r w:rsidR="003C2B3F" w:rsidRPr="00A650E4">
              <w:rPr>
                <w:b/>
                <w:bCs/>
                <w:szCs w:val="16"/>
              </w:rPr>
              <w:fldChar w:fldCharType="begin"/>
            </w:r>
            <w:r w:rsidR="003C2B3F" w:rsidRPr="00A650E4">
              <w:rPr>
                <w:b/>
                <w:bCs/>
                <w:szCs w:val="16"/>
              </w:rPr>
              <w:instrText xml:space="preserve"> PAGE </w:instrText>
            </w:r>
            <w:r w:rsidR="003C2B3F" w:rsidRPr="00A650E4">
              <w:rPr>
                <w:b/>
                <w:bCs/>
                <w:szCs w:val="16"/>
              </w:rPr>
              <w:fldChar w:fldCharType="separate"/>
            </w:r>
            <w:r w:rsidR="003C2B3F">
              <w:rPr>
                <w:b/>
                <w:bCs/>
                <w:szCs w:val="16"/>
              </w:rPr>
              <w:t>2</w:t>
            </w:r>
            <w:r w:rsidR="003C2B3F" w:rsidRPr="00A650E4">
              <w:rPr>
                <w:b/>
                <w:bCs/>
                <w:szCs w:val="16"/>
              </w:rPr>
              <w:fldChar w:fldCharType="end"/>
            </w:r>
            <w:r w:rsidR="003C2B3F" w:rsidRPr="00A650E4">
              <w:rPr>
                <w:szCs w:val="16"/>
              </w:rPr>
              <w:t xml:space="preserve"> of </w:t>
            </w:r>
            <w:r w:rsidR="003C2B3F" w:rsidRPr="00A650E4">
              <w:rPr>
                <w:b/>
                <w:bCs/>
                <w:szCs w:val="16"/>
              </w:rPr>
              <w:fldChar w:fldCharType="begin"/>
            </w:r>
            <w:r w:rsidR="003C2B3F" w:rsidRPr="00A650E4">
              <w:rPr>
                <w:b/>
                <w:bCs/>
                <w:szCs w:val="16"/>
              </w:rPr>
              <w:instrText xml:space="preserve"> NUMPAGES  </w:instrText>
            </w:r>
            <w:r w:rsidR="003C2B3F" w:rsidRPr="00A650E4">
              <w:rPr>
                <w:b/>
                <w:bCs/>
                <w:szCs w:val="16"/>
              </w:rPr>
              <w:fldChar w:fldCharType="separate"/>
            </w:r>
            <w:r w:rsidR="003C2B3F">
              <w:rPr>
                <w:b/>
                <w:bCs/>
                <w:szCs w:val="16"/>
              </w:rPr>
              <w:t>10</w:t>
            </w:r>
            <w:r w:rsidR="003C2B3F" w:rsidRPr="00A650E4">
              <w:rPr>
                <w:b/>
                <w:bCs/>
                <w:szCs w:val="16"/>
              </w:rPr>
              <w:fldChar w:fldCharType="end"/>
            </w:r>
          </w:p>
        </w:sdtContent>
      </w:sdt>
    </w:sdtContent>
  </w:sdt>
  <w:p w14:paraId="45AC7FEA" w14:textId="5A060F89" w:rsidR="003C2B3F" w:rsidRPr="003C2B3F" w:rsidRDefault="0017464B" w:rsidP="003C2B3F">
    <w:pPr>
      <w:pStyle w:val="SecurityClassification"/>
    </w:pPr>
    <w:r>
      <w:fldChar w:fldCharType="begin"/>
    </w:r>
    <w:r>
      <w:instrText xml:space="preserve"> STYLEREF  "Security Classification"  \* MERGEFORMAT </w:instrText>
    </w:r>
    <w:r>
      <w:fldChar w:fldCharType="separate"/>
    </w:r>
    <w:r>
      <w:rPr>
        <w:noProof/>
      </w:rPr>
      <w:t>Official</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1756665883"/>
      <w:docPartObj>
        <w:docPartGallery w:val="Page Numbers (Bottom of Page)"/>
        <w:docPartUnique/>
      </w:docPartObj>
    </w:sdtPr>
    <w:sdtEndPr/>
    <w:sdtContent>
      <w:sdt>
        <w:sdtPr>
          <w:rPr>
            <w:szCs w:val="16"/>
          </w:rPr>
          <w:id w:val="672540834"/>
          <w:docPartObj>
            <w:docPartGallery w:val="Page Numbers (Top of Page)"/>
            <w:docPartUnique/>
          </w:docPartObj>
        </w:sdtPr>
        <w:sdtEndPr/>
        <w:sdtContent>
          <w:p w14:paraId="0A8995A6" w14:textId="3B86FA8C" w:rsidR="00DB6B68" w:rsidRPr="00A650E4" w:rsidRDefault="0017464B" w:rsidP="00DB6B68">
            <w:pPr>
              <w:pStyle w:val="Footer"/>
              <w:pBdr>
                <w:top w:val="single" w:sz="4" w:space="1" w:color="0080A2" w:themeColor="accent2"/>
              </w:pBdr>
              <w:tabs>
                <w:tab w:val="clear" w:pos="9639"/>
                <w:tab w:val="right" w:pos="15025"/>
              </w:tabs>
              <w:spacing w:before="120"/>
              <w:rPr>
                <w:szCs w:val="16"/>
              </w:rPr>
            </w:pPr>
            <w:r>
              <w:fldChar w:fldCharType="begin"/>
            </w:r>
            <w:r>
              <w:instrText xml:space="preserve"> DOCPROPERTY  Footer  \* MERGEFORMAT </w:instrText>
            </w:r>
            <w:r>
              <w:fldChar w:fldCharType="separate"/>
            </w:r>
            <w:r w:rsidR="00AA001C">
              <w:t>Training and Checking Manual (limited to flight crew member content only) | V 1.0</w:t>
            </w:r>
            <w:r>
              <w:fldChar w:fldCharType="end"/>
            </w:r>
            <w:r w:rsidR="00DB6B68">
              <w:tab/>
            </w:r>
            <w:r w:rsidR="00DB6B68" w:rsidRPr="00A650E4">
              <w:rPr>
                <w:szCs w:val="16"/>
              </w:rPr>
              <w:t xml:space="preserve">Page </w:t>
            </w:r>
            <w:r w:rsidR="00DB6B68" w:rsidRPr="00A650E4">
              <w:rPr>
                <w:b/>
                <w:bCs/>
                <w:szCs w:val="16"/>
              </w:rPr>
              <w:fldChar w:fldCharType="begin"/>
            </w:r>
            <w:r w:rsidR="00DB6B68" w:rsidRPr="00A650E4">
              <w:rPr>
                <w:b/>
                <w:bCs/>
                <w:szCs w:val="16"/>
              </w:rPr>
              <w:instrText xml:space="preserve"> PAGE </w:instrText>
            </w:r>
            <w:r w:rsidR="00DB6B68" w:rsidRPr="00A650E4">
              <w:rPr>
                <w:b/>
                <w:bCs/>
                <w:szCs w:val="16"/>
              </w:rPr>
              <w:fldChar w:fldCharType="separate"/>
            </w:r>
            <w:r w:rsidR="00DB6B68">
              <w:rPr>
                <w:b/>
                <w:bCs/>
                <w:szCs w:val="16"/>
              </w:rPr>
              <w:t>45</w:t>
            </w:r>
            <w:r w:rsidR="00DB6B68" w:rsidRPr="00A650E4">
              <w:rPr>
                <w:b/>
                <w:bCs/>
                <w:szCs w:val="16"/>
              </w:rPr>
              <w:fldChar w:fldCharType="end"/>
            </w:r>
            <w:r w:rsidR="00DB6B68" w:rsidRPr="00A650E4">
              <w:rPr>
                <w:szCs w:val="16"/>
              </w:rPr>
              <w:t xml:space="preserve"> of </w:t>
            </w:r>
            <w:r w:rsidR="00DB6B68" w:rsidRPr="00A650E4">
              <w:rPr>
                <w:b/>
                <w:bCs/>
                <w:szCs w:val="16"/>
              </w:rPr>
              <w:fldChar w:fldCharType="begin"/>
            </w:r>
            <w:r w:rsidR="00DB6B68" w:rsidRPr="00A650E4">
              <w:rPr>
                <w:b/>
                <w:bCs/>
                <w:szCs w:val="16"/>
              </w:rPr>
              <w:instrText xml:space="preserve"> NUMPAGES  </w:instrText>
            </w:r>
            <w:r w:rsidR="00DB6B68" w:rsidRPr="00A650E4">
              <w:rPr>
                <w:b/>
                <w:bCs/>
                <w:szCs w:val="16"/>
              </w:rPr>
              <w:fldChar w:fldCharType="separate"/>
            </w:r>
            <w:r w:rsidR="00DB6B68">
              <w:rPr>
                <w:b/>
                <w:bCs/>
                <w:szCs w:val="16"/>
              </w:rPr>
              <w:t>88</w:t>
            </w:r>
            <w:r w:rsidR="00DB6B68" w:rsidRPr="00A650E4">
              <w:rPr>
                <w:b/>
                <w:bCs/>
                <w:szCs w:val="16"/>
              </w:rPr>
              <w:fldChar w:fldCharType="end"/>
            </w:r>
          </w:p>
        </w:sdtContent>
      </w:sdt>
    </w:sdtContent>
  </w:sdt>
  <w:p w14:paraId="6702B552" w14:textId="6D585C7B" w:rsidR="003C2B3F" w:rsidRPr="00DB6B68" w:rsidRDefault="0017464B" w:rsidP="00DB6B68">
    <w:pPr>
      <w:pStyle w:val="SecurityClassification"/>
    </w:pPr>
    <w:r>
      <w:fldChar w:fldCharType="begin"/>
    </w:r>
    <w:r>
      <w:instrText xml:space="preserve"> STYLEREF  "Security Classification"  \* MERGEFORMAT </w:instrText>
    </w:r>
    <w:r>
      <w:fldChar w:fldCharType="separate"/>
    </w:r>
    <w:r w:rsidR="00C705A2">
      <w:rPr>
        <w:noProof/>
      </w:rPr>
      <w:t>Official</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936210709"/>
      <w:docPartObj>
        <w:docPartGallery w:val="Page Numbers (Bottom of Page)"/>
        <w:docPartUnique/>
      </w:docPartObj>
    </w:sdtPr>
    <w:sdtEndPr/>
    <w:sdtContent>
      <w:sdt>
        <w:sdtPr>
          <w:rPr>
            <w:szCs w:val="16"/>
          </w:rPr>
          <w:id w:val="1049264320"/>
          <w:docPartObj>
            <w:docPartGallery w:val="Page Numbers (Top of Page)"/>
            <w:docPartUnique/>
          </w:docPartObj>
        </w:sdtPr>
        <w:sdtEndPr/>
        <w:sdtContent>
          <w:p w14:paraId="05DA219E" w14:textId="1B683CE7" w:rsidR="00A650E4" w:rsidRPr="00A650E4" w:rsidRDefault="0017464B" w:rsidP="003C2B3F">
            <w:pPr>
              <w:pStyle w:val="Footer"/>
              <w:pBdr>
                <w:top w:val="single" w:sz="4" w:space="1" w:color="0080A2" w:themeColor="accent2"/>
              </w:pBdr>
              <w:rPr>
                <w:szCs w:val="16"/>
              </w:rPr>
            </w:pPr>
            <w:r>
              <w:fldChar w:fldCharType="begin"/>
            </w:r>
            <w:r>
              <w:instrText xml:space="preserve"> DOCPROPERTY  Footer  \* MERGEFORMAT </w:instrText>
            </w:r>
            <w:r>
              <w:fldChar w:fldCharType="separate"/>
            </w:r>
            <w:r w:rsidR="00AA001C">
              <w:t>Training and Checking Manual (limited to flight crew member content only) | V 1.0</w:t>
            </w:r>
            <w:r>
              <w:fldChar w:fldCharType="end"/>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Pr>
                <w:b/>
                <w:bCs/>
                <w:szCs w:val="16"/>
              </w:rPr>
              <w:t>3</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Pr>
                <w:b/>
                <w:bCs/>
                <w:szCs w:val="16"/>
              </w:rPr>
              <w:t>11</w:t>
            </w:r>
            <w:r w:rsidR="00A650E4" w:rsidRPr="00A650E4">
              <w:rPr>
                <w:b/>
                <w:bCs/>
                <w:szCs w:val="16"/>
              </w:rPr>
              <w:fldChar w:fldCharType="end"/>
            </w:r>
          </w:p>
        </w:sdtContent>
      </w:sdt>
    </w:sdtContent>
  </w:sdt>
  <w:p w14:paraId="1C484D05" w14:textId="62D7D110" w:rsidR="00444919" w:rsidRPr="00A650E4" w:rsidRDefault="0017464B" w:rsidP="00A650E4">
    <w:pPr>
      <w:pStyle w:val="SecurityClassification"/>
    </w:pPr>
    <w:r>
      <w:fldChar w:fldCharType="begin"/>
    </w:r>
    <w:r>
      <w:instrText xml:space="preserve"> STYLEREF  "Security Classification"  \* MERGEFORMAT </w:instrText>
    </w:r>
    <w:r>
      <w:fldChar w:fldCharType="separate"/>
    </w:r>
    <w:r w:rsidR="00C705A2">
      <w:rPr>
        <w:noProof/>
      </w:rPr>
      <w:t>Official</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1924906621"/>
      <w:docPartObj>
        <w:docPartGallery w:val="Page Numbers (Bottom of Page)"/>
        <w:docPartUnique/>
      </w:docPartObj>
    </w:sdtPr>
    <w:sdtEndPr/>
    <w:sdtContent>
      <w:sdt>
        <w:sdtPr>
          <w:rPr>
            <w:szCs w:val="16"/>
          </w:rPr>
          <w:id w:val="360788365"/>
          <w:docPartObj>
            <w:docPartGallery w:val="Page Numbers (Top of Page)"/>
            <w:docPartUnique/>
          </w:docPartObj>
        </w:sdtPr>
        <w:sdtEndPr/>
        <w:sdtContent>
          <w:p w14:paraId="3DAD6F4D" w14:textId="5F318EFE" w:rsidR="00A650E4" w:rsidRPr="00A650E4" w:rsidRDefault="0017464B" w:rsidP="003C2B3F">
            <w:pPr>
              <w:pStyle w:val="Footer"/>
              <w:pBdr>
                <w:top w:val="single" w:sz="4" w:space="1" w:color="0080A2" w:themeColor="accent2"/>
              </w:pBdr>
              <w:rPr>
                <w:szCs w:val="16"/>
              </w:rPr>
            </w:pPr>
            <w:r>
              <w:fldChar w:fldCharType="begin"/>
            </w:r>
            <w:r>
              <w:instrText xml:space="preserve"> DOCPROPERTY  Footer  \* MERGEFORMAT </w:instrText>
            </w:r>
            <w:r>
              <w:fldChar w:fldCharType="separate"/>
            </w:r>
            <w:r w:rsidR="00AA001C">
              <w:t>Training and Checking Manual (limited to flight crew member content only) | V 1.0</w:t>
            </w:r>
            <w:r>
              <w:fldChar w:fldCharType="end"/>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Pr>
                <w:b/>
                <w:bCs/>
                <w:szCs w:val="16"/>
              </w:rPr>
              <w:t>3</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Pr>
                <w:b/>
                <w:bCs/>
                <w:szCs w:val="16"/>
              </w:rPr>
              <w:t>11</w:t>
            </w:r>
            <w:r w:rsidR="00A650E4" w:rsidRPr="00A650E4">
              <w:rPr>
                <w:b/>
                <w:bCs/>
                <w:szCs w:val="16"/>
              </w:rPr>
              <w:fldChar w:fldCharType="end"/>
            </w:r>
          </w:p>
        </w:sdtContent>
      </w:sdt>
    </w:sdtContent>
  </w:sdt>
  <w:p w14:paraId="4193BA42" w14:textId="21E36978" w:rsidR="00444919" w:rsidRPr="00A650E4" w:rsidRDefault="0017464B" w:rsidP="00A650E4">
    <w:pPr>
      <w:pStyle w:val="SecurityClassification"/>
    </w:pPr>
    <w:r>
      <w:fldChar w:fldCharType="begin"/>
    </w:r>
    <w:r>
      <w:instrText xml:space="preserve"> STYLEREF  "Security Classification"  \* MERGEFORMAT </w:instrText>
    </w:r>
    <w:r>
      <w:fldChar w:fldCharType="separate"/>
    </w:r>
    <w:r w:rsidR="00C705A2">
      <w:rPr>
        <w:noProof/>
      </w:rPr>
      <w:t>Official</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8721" w14:textId="77777777" w:rsidR="00544C28" w:rsidRPr="0022402E" w:rsidRDefault="00544C28" w:rsidP="0022402E">
      <w:pPr>
        <w:spacing w:before="240"/>
        <w:rPr>
          <w:lang w:val="en-US"/>
        </w:rPr>
      </w:pPr>
      <w:r w:rsidRPr="00086132">
        <w:rPr>
          <w:color w:val="C00000"/>
          <w:lang w:val="en-US"/>
        </w:rPr>
        <w:t>____</w:t>
      </w:r>
    </w:p>
    <w:p w14:paraId="3E93E238" w14:textId="77777777" w:rsidR="00544C28" w:rsidRDefault="00544C28"/>
  </w:footnote>
  <w:footnote w:type="continuationSeparator" w:id="0">
    <w:p w14:paraId="037D9CB6" w14:textId="77777777" w:rsidR="00544C28" w:rsidRDefault="00544C28" w:rsidP="008E21DE">
      <w:pPr>
        <w:spacing w:before="0" w:after="0"/>
      </w:pPr>
      <w:r>
        <w:continuationSeparator/>
      </w:r>
    </w:p>
    <w:p w14:paraId="04F1AC91" w14:textId="77777777" w:rsidR="00544C28" w:rsidRDefault="00544C28"/>
    <w:p w14:paraId="4675DDDD" w14:textId="77777777" w:rsidR="00544C28" w:rsidRDefault="00544C28"/>
  </w:footnote>
  <w:footnote w:type="continuationNotice" w:id="1">
    <w:p w14:paraId="07455A6E" w14:textId="77777777" w:rsidR="00544C28" w:rsidRDefault="00544C28">
      <w:pPr>
        <w:spacing w:before="0" w:after="0"/>
      </w:pPr>
    </w:p>
    <w:p w14:paraId="0AAAE51D" w14:textId="77777777" w:rsidR="00544C28" w:rsidRDefault="00544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1A42" w14:textId="0B7C1C08" w:rsidR="00E91901" w:rsidRPr="007A5A66" w:rsidRDefault="0017464B" w:rsidP="00E91901">
    <w:pPr>
      <w:pStyle w:val="SecurityClassification"/>
    </w:pPr>
    <w:r>
      <w:fldChar w:fldCharType="begin"/>
    </w:r>
    <w:r>
      <w:instrText xml:space="preserve"> STYLEREF  "Security Classification"  \* MERGEFORMAT </w:instrText>
    </w:r>
    <w:r>
      <w:fldChar w:fldCharType="separate"/>
    </w:r>
    <w:r>
      <w:rPr>
        <w:noProof/>
      </w:rPr>
      <w:t>Official</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A0C2" w14:textId="6B7176AC" w:rsidR="00E91901" w:rsidRPr="007A5A66" w:rsidRDefault="0017464B" w:rsidP="00E91901">
    <w:pPr>
      <w:pStyle w:val="SecurityClassification"/>
    </w:pPr>
    <w:r>
      <w:fldChar w:fldCharType="begin"/>
    </w:r>
    <w:r>
      <w:instrText xml:space="preserve"> STYLEREF  "Security Classification"  \* MERGEFORMAT </w:instrText>
    </w:r>
    <w:r>
      <w:fldChar w:fldCharType="separate"/>
    </w:r>
    <w:r w:rsidR="00C705A2">
      <w:rPr>
        <w:noProof/>
      </w:rPr>
      <w:t>Official</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9059" w14:textId="3F6FCCBD" w:rsidR="00E91901" w:rsidRPr="007A5A66" w:rsidRDefault="0017464B" w:rsidP="00E91901">
    <w:pPr>
      <w:pStyle w:val="SecurityClassification"/>
    </w:pPr>
    <w:r>
      <w:fldChar w:fldCharType="begin"/>
    </w:r>
    <w:r>
      <w:instrText xml:space="preserve"> STYLEREF  "Security Classification"  \* MERGEFORMAT </w:instrText>
    </w:r>
    <w:r>
      <w:fldChar w:fldCharType="separate"/>
    </w:r>
    <w:r w:rsidR="00C705A2">
      <w:rPr>
        <w:noProof/>
      </w:rPr>
      <w:t>Official</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7ACC" w14:textId="0533F75C" w:rsidR="007A5A66" w:rsidRDefault="00723395" w:rsidP="007A58D4">
    <w:pPr>
      <w:pStyle w:val="Header"/>
    </w:pPr>
    <w:r>
      <w:rPr>
        <w:noProof/>
      </w:rPr>
      <w:drawing>
        <wp:anchor distT="0" distB="0" distL="114300" distR="114300" simplePos="0" relativeHeight="251658241" behindDoc="1" locked="0" layoutInCell="1" allowOverlap="1" wp14:anchorId="0A08B6FE" wp14:editId="272EC6A8">
          <wp:simplePos x="0" y="0"/>
          <wp:positionH relativeFrom="column">
            <wp:posOffset>-3489960</wp:posOffset>
          </wp:positionH>
          <wp:positionV relativeFrom="paragraph">
            <wp:posOffset>-978535</wp:posOffset>
          </wp:positionV>
          <wp:extent cx="15918180" cy="7819867"/>
          <wp:effectExtent l="0" t="0" r="7620" b="0"/>
          <wp:wrapNone/>
          <wp:docPr id="67800463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2333"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918180" cy="7819867"/>
                  </a:xfrm>
                  <a:prstGeom prst="rect">
                    <a:avLst/>
                  </a:prstGeom>
                </pic:spPr>
              </pic:pic>
            </a:graphicData>
          </a:graphic>
          <wp14:sizeRelH relativeFrom="page">
            <wp14:pctWidth>0</wp14:pctWidth>
          </wp14:sizeRelH>
          <wp14:sizeRelV relativeFrom="page">
            <wp14:pctHeight>0</wp14:pctHeight>
          </wp14:sizeRelV>
        </wp:anchor>
      </w:drawing>
    </w:r>
    <w:r w:rsidR="00A650E4">
      <w:rPr>
        <w:noProof/>
      </w:rPr>
      <w:drawing>
        <wp:anchor distT="0" distB="0" distL="114300" distR="114300" simplePos="0" relativeHeight="251658240" behindDoc="0" locked="1" layoutInCell="1" allowOverlap="1" wp14:anchorId="211CF944" wp14:editId="6F9369A9">
          <wp:simplePos x="0" y="0"/>
          <wp:positionH relativeFrom="page">
            <wp:posOffset>-327025</wp:posOffset>
          </wp:positionH>
          <wp:positionV relativeFrom="page">
            <wp:posOffset>-67310</wp:posOffset>
          </wp:positionV>
          <wp:extent cx="8362315" cy="9976485"/>
          <wp:effectExtent l="0" t="0" r="635" b="5715"/>
          <wp:wrapNone/>
          <wp:docPr id="1128966415" name="Picture 1128966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362315" cy="99764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9CFEE" w14:textId="21383071" w:rsidR="00A050B5" w:rsidRDefault="00A050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A228" w14:textId="03A71587" w:rsidR="00A050B5" w:rsidRDefault="00A050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006A" w14:textId="001E3086" w:rsidR="00A050B5" w:rsidRDefault="00A050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3ACC" w14:textId="3F9136AB" w:rsidR="00A050B5" w:rsidRDefault="00A050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19C5" w14:textId="40EB035B" w:rsidR="00A050B5" w:rsidRDefault="00A050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371AF" w14:textId="3BF19FEE" w:rsidR="00A050B5" w:rsidRDefault="00A050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2D5DA" w14:textId="18013B18" w:rsidR="00A050B5" w:rsidRDefault="00A0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BFF"/>
    <w:multiLevelType w:val="multilevel"/>
    <w:tmpl w:val="49909F16"/>
    <w:numStyleLink w:val="List2Numbered"/>
  </w:abstractNum>
  <w:abstractNum w:abstractNumId="1" w15:restartNumberingAfterBreak="0">
    <w:nsid w:val="05E43011"/>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 w15:restartNumberingAfterBreak="0">
    <w:nsid w:val="06A92C10"/>
    <w:multiLevelType w:val="hybridMultilevel"/>
    <w:tmpl w:val="54D0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24FC1"/>
    <w:multiLevelType w:val="multilevel"/>
    <w:tmpl w:val="49909F16"/>
    <w:styleLink w:val="List2Numbered"/>
    <w:lvl w:ilvl="0">
      <w:start w:val="1"/>
      <w:numFmt w:val="decimal"/>
      <w:pStyle w:val="List2Numbered1"/>
      <w:lvlText w:val="%1."/>
      <w:lvlJc w:val="left"/>
      <w:pPr>
        <w:ind w:left="340" w:hanging="340"/>
      </w:pPr>
      <w:rPr>
        <w:rFonts w:hint="default"/>
      </w:rPr>
    </w:lvl>
    <w:lvl w:ilvl="1">
      <w:start w:val="1"/>
      <w:numFmt w:val="decimal"/>
      <w:pStyle w:val="List2Numbered2"/>
      <w:lvlText w:val="%1.%2"/>
      <w:lvlJc w:val="left"/>
      <w:pPr>
        <w:ind w:left="1021" w:hanging="681"/>
      </w:pPr>
      <w:rPr>
        <w:rFonts w:hint="default"/>
      </w:rPr>
    </w:lvl>
    <w:lvl w:ilvl="2">
      <w:start w:val="1"/>
      <w:numFmt w:val="decimal"/>
      <w:pStyle w:val="List2Numbered3"/>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B40CB8"/>
    <w:multiLevelType w:val="hybridMultilevel"/>
    <w:tmpl w:val="2DAA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A7A72"/>
    <w:multiLevelType w:val="multilevel"/>
    <w:tmpl w:val="BC72D000"/>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19155C"/>
    <w:multiLevelType w:val="multilevel"/>
    <w:tmpl w:val="4D26FDF8"/>
    <w:numStyleLink w:val="AppendixList"/>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9A5394"/>
    <w:multiLevelType w:val="multilevel"/>
    <w:tmpl w:val="69FC41B8"/>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10"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2AE26146"/>
    <w:multiLevelType w:val="multilevel"/>
    <w:tmpl w:val="AD80B1F0"/>
    <w:numStyleLink w:val="NumberedHeadings"/>
  </w:abstractNum>
  <w:abstractNum w:abstractNumId="13" w15:restartNumberingAfterBreak="0">
    <w:nsid w:val="2CB26146"/>
    <w:multiLevelType w:val="multilevel"/>
    <w:tmpl w:val="368034EC"/>
    <w:lvl w:ilvl="0">
      <w:start w:val="1"/>
      <w:numFmt w:val="bullet"/>
      <w:lvlText w:val=""/>
      <w:lvlJc w:val="left"/>
      <w:pPr>
        <w:ind w:left="851" w:hanging="567"/>
      </w:pPr>
      <w:rPr>
        <w:rFonts w:ascii="Symbol" w:hAnsi="Symbol"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CE80DD9"/>
    <w:multiLevelType w:val="multilevel"/>
    <w:tmpl w:val="D6003D96"/>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5"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316138"/>
    <w:multiLevelType w:val="multilevel"/>
    <w:tmpl w:val="A3380760"/>
    <w:numStyleLink w:val="List1Legal"/>
  </w:abstractNum>
  <w:abstractNum w:abstractNumId="17" w15:restartNumberingAfterBreak="0">
    <w:nsid w:val="31A8391D"/>
    <w:multiLevelType w:val="multilevel"/>
    <w:tmpl w:val="C284D0B0"/>
    <w:numStyleLink w:val="FigureNumbers"/>
  </w:abstractNum>
  <w:abstractNum w:abstractNumId="18" w15:restartNumberingAfterBreak="0">
    <w:nsid w:val="374F11D6"/>
    <w:multiLevelType w:val="multilevel"/>
    <w:tmpl w:val="131EEC6C"/>
    <w:numStyleLink w:val="TableNumbers"/>
  </w:abstractNum>
  <w:abstractNum w:abstractNumId="19"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3A35FC"/>
    <w:multiLevelType w:val="hybridMultilevel"/>
    <w:tmpl w:val="D2520C4A"/>
    <w:lvl w:ilvl="0" w:tplc="20CA6ABE">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1" w15:restartNumberingAfterBreak="0">
    <w:nsid w:val="45367CA2"/>
    <w:multiLevelType w:val="hybridMultilevel"/>
    <w:tmpl w:val="5D02AC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F55FB4"/>
    <w:multiLevelType w:val="multilevel"/>
    <w:tmpl w:val="CA34E4BA"/>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3" w15:restartNumberingAfterBreak="0">
    <w:nsid w:val="4C790A1C"/>
    <w:multiLevelType w:val="multilevel"/>
    <w:tmpl w:val="368034EC"/>
    <w:lvl w:ilvl="0">
      <w:start w:val="1"/>
      <w:numFmt w:val="bullet"/>
      <w:lvlText w:val=""/>
      <w:lvlJc w:val="left"/>
      <w:pPr>
        <w:ind w:left="851" w:hanging="567"/>
      </w:pPr>
      <w:rPr>
        <w:rFonts w:ascii="Symbol" w:hAnsi="Symbol" w:hint="default"/>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EDB71C4"/>
    <w:multiLevelType w:val="multilevel"/>
    <w:tmpl w:val="7866420C"/>
    <w:lvl w:ilvl="0">
      <w:start w:val="1"/>
      <w:numFmt w:val="bullet"/>
      <w:lvlText w:val=""/>
      <w:lvlJc w:val="left"/>
      <w:pPr>
        <w:ind w:left="851" w:hanging="567"/>
      </w:pPr>
      <w:rPr>
        <w:rFonts w:ascii="Symbol" w:hAnsi="Symbol" w:hint="default"/>
        <w:sz w:val="18"/>
        <w:szCs w:val="18"/>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5E48D9"/>
    <w:multiLevelType w:val="hybridMultilevel"/>
    <w:tmpl w:val="18EC95E4"/>
    <w:name w:val="Bullet content list"/>
    <w:lvl w:ilvl="0" w:tplc="D4289CA0">
      <w:start w:val="1"/>
      <w:numFmt w:val="bullet"/>
      <w:lvlText w:val=""/>
      <w:lvlJc w:val="left"/>
      <w:pPr>
        <w:ind w:left="993" w:hanging="567"/>
      </w:pPr>
      <w:rPr>
        <w:rFonts w:ascii="Symbol" w:hAnsi="Symbol" w:hint="default"/>
        <w:color w:val="auto"/>
      </w:rPr>
    </w:lvl>
    <w:lvl w:ilvl="1" w:tplc="6A7A6074">
      <w:start w:val="1"/>
      <w:numFmt w:val="bullet"/>
      <w:lvlText w:val="-"/>
      <w:lvlJc w:val="left"/>
      <w:pPr>
        <w:tabs>
          <w:tab w:val="num" w:pos="1418"/>
        </w:tabs>
        <w:ind w:left="1418" w:hanging="567"/>
      </w:pPr>
      <w:rPr>
        <w:rFonts w:ascii="Courier New" w:hAnsi="Courier New" w:hint="default"/>
      </w:rPr>
    </w:lvl>
    <w:lvl w:ilvl="2" w:tplc="ADEE2A62">
      <w:start w:val="1"/>
      <w:numFmt w:val="bullet"/>
      <w:lvlText w:val="o"/>
      <w:lvlJc w:val="left"/>
      <w:pPr>
        <w:tabs>
          <w:tab w:val="num" w:pos="1871"/>
        </w:tabs>
        <w:ind w:left="1871" w:hanging="453"/>
      </w:pPr>
      <w:rPr>
        <w:rFonts w:ascii="Calibri" w:hAnsi="Calibri" w:hint="default"/>
        <w:color w:val="auto"/>
      </w:rPr>
    </w:lvl>
    <w:lvl w:ilvl="3" w:tplc="5A5621AE">
      <w:start w:val="1"/>
      <w:numFmt w:val="none"/>
      <w:lvlText w:val=""/>
      <w:lvlJc w:val="left"/>
      <w:pPr>
        <w:ind w:left="1191" w:hanging="1191"/>
      </w:pPr>
      <w:rPr>
        <w:rFonts w:hint="default"/>
      </w:rPr>
    </w:lvl>
    <w:lvl w:ilvl="4" w:tplc="890E4512">
      <w:start w:val="1"/>
      <w:numFmt w:val="none"/>
      <w:lvlText w:val=""/>
      <w:lvlJc w:val="left"/>
      <w:pPr>
        <w:ind w:left="1800" w:hanging="360"/>
      </w:pPr>
      <w:rPr>
        <w:rFonts w:hint="default"/>
      </w:rPr>
    </w:lvl>
    <w:lvl w:ilvl="5" w:tplc="1CF2CD98">
      <w:start w:val="1"/>
      <w:numFmt w:val="none"/>
      <w:lvlText w:val=""/>
      <w:lvlJc w:val="left"/>
      <w:pPr>
        <w:ind w:left="2160" w:hanging="360"/>
      </w:pPr>
      <w:rPr>
        <w:rFonts w:hint="default"/>
      </w:rPr>
    </w:lvl>
    <w:lvl w:ilvl="6" w:tplc="0C090005">
      <w:start w:val="1"/>
      <w:numFmt w:val="bullet"/>
      <w:lvlText w:val=""/>
      <w:lvlJc w:val="left"/>
      <w:pPr>
        <w:ind w:left="2520" w:hanging="360"/>
      </w:pPr>
      <w:rPr>
        <w:rFonts w:ascii="Wingdings" w:hAnsi="Wingdings" w:hint="default"/>
      </w:rPr>
    </w:lvl>
    <w:lvl w:ilvl="7" w:tplc="63087E60">
      <w:start w:val="1"/>
      <w:numFmt w:val="none"/>
      <w:lvlText w:val=""/>
      <w:lvlJc w:val="left"/>
      <w:pPr>
        <w:ind w:left="2880" w:hanging="360"/>
      </w:pPr>
      <w:rPr>
        <w:rFonts w:hint="default"/>
      </w:rPr>
    </w:lvl>
    <w:lvl w:ilvl="8" w:tplc="A5C64BF6">
      <w:start w:val="1"/>
      <w:numFmt w:val="none"/>
      <w:lvlText w:val=""/>
      <w:lvlJc w:val="left"/>
      <w:pPr>
        <w:ind w:left="3240" w:hanging="360"/>
      </w:pPr>
      <w:rPr>
        <w:rFonts w:hint="default"/>
      </w:rPr>
    </w:lvl>
  </w:abstractNum>
  <w:abstractNum w:abstractNumId="27"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pStyle w:val="AppendixNumbered2"/>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DB5F4C"/>
    <w:multiLevelType w:val="multilevel"/>
    <w:tmpl w:val="AD80B1F0"/>
    <w:styleLink w:val="Numbered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9" w15:restartNumberingAfterBreak="0">
    <w:nsid w:val="59794637"/>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0" w15:restartNumberingAfterBreak="0">
    <w:nsid w:val="5B7728AC"/>
    <w:multiLevelType w:val="multilevel"/>
    <w:tmpl w:val="A3380760"/>
    <w:styleLink w:val="List1Legal"/>
    <w:lvl w:ilvl="0">
      <w:start w:val="1"/>
      <w:numFmt w:val="decimal"/>
      <w:pStyle w:val="List1Legal1"/>
      <w:lvlText w:val="%1."/>
      <w:lvlJc w:val="left"/>
      <w:pPr>
        <w:ind w:left="340" w:hanging="340"/>
      </w:pPr>
      <w:rPr>
        <w:rFonts w:hint="default"/>
        <w:b w:val="0"/>
        <w:i w:val="0"/>
        <w:color w:val="auto"/>
      </w:rPr>
    </w:lvl>
    <w:lvl w:ilvl="1">
      <w:start w:val="1"/>
      <w:numFmt w:val="lowerLetter"/>
      <w:pStyle w:val="List1Legal2"/>
      <w:lvlText w:val="%2."/>
      <w:lvlJc w:val="left"/>
      <w:pPr>
        <w:ind w:left="680" w:hanging="340"/>
      </w:pPr>
      <w:rPr>
        <w:rFonts w:hint="default"/>
      </w:rPr>
    </w:lvl>
    <w:lvl w:ilvl="2">
      <w:start w:val="1"/>
      <w:numFmt w:val="lowerRoman"/>
      <w:pStyle w:val="List1Legal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1"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2" w15:restartNumberingAfterBreak="0">
    <w:nsid w:val="6C037F7B"/>
    <w:multiLevelType w:val="hybridMultilevel"/>
    <w:tmpl w:val="EF66D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6F3CD2"/>
    <w:multiLevelType w:val="multilevel"/>
    <w:tmpl w:val="02CEE1AA"/>
    <w:numStyleLink w:val="AnnexHeadingList"/>
  </w:abstractNum>
  <w:abstractNum w:abstractNumId="34"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5"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num w:numId="1" w16cid:durableId="2044599316">
    <w:abstractNumId w:val="11"/>
  </w:num>
  <w:num w:numId="2" w16cid:durableId="1101489245">
    <w:abstractNumId w:val="8"/>
  </w:num>
  <w:num w:numId="3" w16cid:durableId="1647052740">
    <w:abstractNumId w:val="30"/>
  </w:num>
  <w:num w:numId="4" w16cid:durableId="1957176630">
    <w:abstractNumId w:val="34"/>
  </w:num>
  <w:num w:numId="5" w16cid:durableId="1246888110">
    <w:abstractNumId w:val="28"/>
  </w:num>
  <w:num w:numId="6" w16cid:durableId="647513882">
    <w:abstractNumId w:val="10"/>
  </w:num>
  <w:num w:numId="7" w16cid:durableId="354617787">
    <w:abstractNumId w:val="31"/>
  </w:num>
  <w:num w:numId="8" w16cid:durableId="1266839954">
    <w:abstractNumId w:val="3"/>
  </w:num>
  <w:num w:numId="9" w16cid:durableId="1033072098">
    <w:abstractNumId w:val="27"/>
    <w:lvlOverride w:ilvl="0">
      <w:lvl w:ilvl="0">
        <w:start w:val="1"/>
        <w:numFmt w:val="upperLetter"/>
        <w:suff w:val="space"/>
        <w:lvlText w:val="Appendix %1 –"/>
        <w:lvlJc w:val="left"/>
        <w:pPr>
          <w:ind w:left="5104" w:firstLine="0"/>
        </w:pPr>
        <w:rPr>
          <w:rFonts w:hint="default"/>
          <w:b/>
          <w:bCs/>
        </w:rPr>
      </w:lvl>
    </w:lvlOverride>
  </w:num>
  <w:num w:numId="10" w16cid:durableId="1778678429">
    <w:abstractNumId w:val="35"/>
  </w:num>
  <w:num w:numId="11" w16cid:durableId="1707872913">
    <w:abstractNumId w:val="17"/>
  </w:num>
  <w:num w:numId="12" w16cid:durableId="306781526">
    <w:abstractNumId w:val="15"/>
  </w:num>
  <w:num w:numId="13" w16cid:durableId="290019086">
    <w:abstractNumId w:val="18"/>
  </w:num>
  <w:num w:numId="14" w16cid:durableId="530460851">
    <w:abstractNumId w:val="27"/>
  </w:num>
  <w:num w:numId="15" w16cid:durableId="1968852335">
    <w:abstractNumId w:val="29"/>
  </w:num>
  <w:num w:numId="16" w16cid:durableId="557283636">
    <w:abstractNumId w:val="14"/>
  </w:num>
  <w:num w:numId="17" w16cid:durableId="239751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1420041">
    <w:abstractNumId w:val="9"/>
    <w:lvlOverride w:ilvl="0">
      <w:lvl w:ilvl="0">
        <w:start w:val="1"/>
        <w:numFmt w:val="bullet"/>
        <w:pStyle w:val="ListBullet"/>
        <w:lvlText w:val=""/>
        <w:lvlJc w:val="left"/>
        <w:pPr>
          <w:ind w:left="284" w:hanging="284"/>
        </w:pPr>
        <w:rPr>
          <w:rFonts w:ascii="Symbol" w:hAnsi="Symbol" w:hint="default"/>
        </w:rPr>
      </w:lvl>
    </w:lvlOverride>
  </w:num>
  <w:num w:numId="19" w16cid:durableId="1637878682">
    <w:abstractNumId w:val="25"/>
  </w:num>
  <w:num w:numId="20" w16cid:durableId="911811264">
    <w:abstractNumId w:val="19"/>
  </w:num>
  <w:num w:numId="21" w16cid:durableId="1798985163">
    <w:abstractNumId w:val="5"/>
  </w:num>
  <w:num w:numId="22" w16cid:durableId="329992246">
    <w:abstractNumId w:val="22"/>
  </w:num>
  <w:num w:numId="23" w16cid:durableId="176846921">
    <w:abstractNumId w:val="6"/>
  </w:num>
  <w:num w:numId="24" w16cid:durableId="1691252408">
    <w:abstractNumId w:val="33"/>
  </w:num>
  <w:num w:numId="25" w16cid:durableId="942342924">
    <w:abstractNumId w:val="1"/>
  </w:num>
  <w:num w:numId="26" w16cid:durableId="14972636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5059514">
    <w:abstractNumId w:val="7"/>
  </w:num>
  <w:num w:numId="28" w16cid:durableId="243420263">
    <w:abstractNumId w:val="12"/>
  </w:num>
  <w:num w:numId="29" w16cid:durableId="501046607">
    <w:abstractNumId w:val="30"/>
  </w:num>
  <w:num w:numId="30" w16cid:durableId="1492598108">
    <w:abstractNumId w:val="16"/>
  </w:num>
  <w:num w:numId="31" w16cid:durableId="662589096">
    <w:abstractNumId w:val="16"/>
  </w:num>
  <w:num w:numId="32" w16cid:durableId="1235698881">
    <w:abstractNumId w:val="16"/>
    <w:lvlOverride w:ilvl="0">
      <w:lvl w:ilvl="0">
        <w:start w:val="1"/>
        <w:numFmt w:val="decimal"/>
        <w:pStyle w:val="List1Legal1"/>
        <w:lvlText w:val="%1."/>
        <w:lvlJc w:val="left"/>
        <w:pPr>
          <w:ind w:left="340" w:hanging="340"/>
        </w:pPr>
        <w:rPr>
          <w:rFonts w:hint="default"/>
          <w:b w:val="0"/>
          <w:i w:val="0"/>
          <w:color w:val="auto"/>
        </w:rPr>
      </w:lvl>
    </w:lvlOverride>
    <w:lvlOverride w:ilvl="1">
      <w:lvl w:ilvl="1">
        <w:start w:val="1"/>
        <w:numFmt w:val="lowerLetter"/>
        <w:pStyle w:val="List1Legal2"/>
        <w:lvlText w:val="%2."/>
        <w:lvlJc w:val="left"/>
        <w:pPr>
          <w:ind w:left="680" w:hanging="340"/>
        </w:pPr>
        <w:rPr>
          <w:rFonts w:hint="default"/>
        </w:rPr>
      </w:lvl>
    </w:lvlOverride>
    <w:lvlOverride w:ilvl="2">
      <w:lvl w:ilvl="2">
        <w:start w:val="1"/>
        <w:numFmt w:val="lowerRoman"/>
        <w:pStyle w:val="List1Legal3"/>
        <w:lvlText w:val="%3."/>
        <w:lvlJc w:val="left"/>
        <w:pPr>
          <w:ind w:left="1020" w:hanging="340"/>
        </w:pPr>
        <w:rPr>
          <w:rFonts w:hint="default"/>
        </w:rPr>
      </w:lvl>
    </w:lvlOverride>
    <w:lvlOverride w:ilvl="3">
      <w:lvl w:ilvl="3">
        <w:start w:val="1"/>
        <w:numFmt w:val="decimal"/>
        <w:lvlText w:val="(%4)"/>
        <w:lvlJc w:val="left"/>
        <w:pPr>
          <w:ind w:left="1360" w:hanging="340"/>
        </w:pPr>
        <w:rPr>
          <w:rFonts w:hint="default"/>
        </w:rPr>
      </w:lvl>
    </w:lvlOverride>
    <w:lvlOverride w:ilvl="4">
      <w:lvl w:ilvl="4">
        <w:start w:val="1"/>
        <w:numFmt w:val="lowerLetter"/>
        <w:lvlText w:val="(%5)"/>
        <w:lvlJc w:val="left"/>
        <w:pPr>
          <w:ind w:left="1700" w:hanging="340"/>
        </w:pPr>
        <w:rPr>
          <w:rFonts w:hint="default"/>
        </w:rPr>
      </w:lvl>
    </w:lvlOverride>
    <w:lvlOverride w:ilvl="5">
      <w:lvl w:ilvl="5">
        <w:start w:val="1"/>
        <w:numFmt w:val="lowerRoman"/>
        <w:lvlText w:val="(%6)"/>
        <w:lvlJc w:val="left"/>
        <w:pPr>
          <w:ind w:left="2040" w:hanging="340"/>
        </w:pPr>
        <w:rPr>
          <w:rFonts w:hint="default"/>
        </w:rPr>
      </w:lvl>
    </w:lvlOverride>
    <w:lvlOverride w:ilvl="6">
      <w:lvl w:ilvl="6">
        <w:start w:val="1"/>
        <w:numFmt w:val="decimal"/>
        <w:lvlText w:val="%7."/>
        <w:lvlJc w:val="left"/>
        <w:pPr>
          <w:ind w:left="2380" w:hanging="340"/>
        </w:pPr>
        <w:rPr>
          <w:rFonts w:hint="default"/>
        </w:rPr>
      </w:lvl>
    </w:lvlOverride>
    <w:lvlOverride w:ilvl="7">
      <w:lvl w:ilvl="7">
        <w:start w:val="1"/>
        <w:numFmt w:val="lowerLetter"/>
        <w:lvlText w:val="%8."/>
        <w:lvlJc w:val="left"/>
        <w:pPr>
          <w:ind w:left="2720" w:hanging="340"/>
        </w:pPr>
        <w:rPr>
          <w:rFonts w:hint="default"/>
        </w:rPr>
      </w:lvl>
    </w:lvlOverride>
    <w:lvlOverride w:ilvl="8">
      <w:lvl w:ilvl="8">
        <w:start w:val="1"/>
        <w:numFmt w:val="lowerRoman"/>
        <w:lvlText w:val="%9."/>
        <w:lvlJc w:val="left"/>
        <w:pPr>
          <w:ind w:left="3060" w:hanging="340"/>
        </w:pPr>
        <w:rPr>
          <w:rFonts w:hint="default"/>
        </w:rPr>
      </w:lvl>
    </w:lvlOverride>
  </w:num>
  <w:num w:numId="33" w16cid:durableId="1883707119">
    <w:abstractNumId w:val="3"/>
  </w:num>
  <w:num w:numId="34" w16cid:durableId="321158855">
    <w:abstractNumId w:val="0"/>
  </w:num>
  <w:num w:numId="35" w16cid:durableId="1752266115">
    <w:abstractNumId w:val="0"/>
  </w:num>
  <w:num w:numId="36" w16cid:durableId="2041661137">
    <w:abstractNumId w:val="0"/>
  </w:num>
  <w:num w:numId="37" w16cid:durableId="1265455057">
    <w:abstractNumId w:val="13"/>
  </w:num>
  <w:num w:numId="38" w16cid:durableId="365329989">
    <w:abstractNumId w:val="26"/>
  </w:num>
  <w:num w:numId="39" w16cid:durableId="2140148183">
    <w:abstractNumId w:val="20"/>
  </w:num>
  <w:num w:numId="40" w16cid:durableId="1774936893">
    <w:abstractNumId w:val="32"/>
  </w:num>
  <w:num w:numId="41" w16cid:durableId="1124691137">
    <w:abstractNumId w:val="2"/>
  </w:num>
  <w:num w:numId="42" w16cid:durableId="314458823">
    <w:abstractNumId w:val="4"/>
  </w:num>
  <w:num w:numId="43" w16cid:durableId="932512031">
    <w:abstractNumId w:val="24"/>
  </w:num>
  <w:num w:numId="44" w16cid:durableId="809320270">
    <w:abstractNumId w:val="21"/>
  </w:num>
  <w:num w:numId="45" w16cid:durableId="1761483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2308203">
    <w:abstractNumId w:val="23"/>
  </w:num>
  <w:num w:numId="47" w16cid:durableId="566502789">
    <w:abstractNumId w:val="16"/>
    <w:lvlOverride w:ilvl="0">
      <w:startOverride w:val="1"/>
      <w:lvl w:ilvl="0">
        <w:start w:val="1"/>
        <w:numFmt w:val="decimal"/>
        <w:pStyle w:val="List1Legal1"/>
        <w:lvlText w:val="%1."/>
        <w:lvlJc w:val="left"/>
        <w:pPr>
          <w:ind w:left="340" w:hanging="340"/>
        </w:pPr>
        <w:rPr>
          <w:rFonts w:hint="default"/>
          <w:b w:val="0"/>
          <w:i w:val="0"/>
          <w:color w:val="auto"/>
        </w:rPr>
      </w:lvl>
    </w:lvlOverride>
    <w:lvlOverride w:ilvl="1">
      <w:startOverride w:val="1"/>
      <w:lvl w:ilvl="1">
        <w:start w:val="1"/>
        <w:numFmt w:val="lowerLetter"/>
        <w:pStyle w:val="List1Legal2"/>
        <w:lvlText w:val="%2."/>
        <w:lvlJc w:val="left"/>
        <w:pPr>
          <w:ind w:left="680" w:hanging="340"/>
        </w:pPr>
        <w:rPr>
          <w:rFonts w:hint="default"/>
        </w:rPr>
      </w:lvl>
    </w:lvlOverride>
    <w:lvlOverride w:ilvl="2">
      <w:startOverride w:val="1"/>
      <w:lvl w:ilvl="2">
        <w:start w:val="1"/>
        <w:numFmt w:val="lowerRoman"/>
        <w:pStyle w:val="List1Legal3"/>
        <w:lvlText w:val="%3."/>
        <w:lvlJc w:val="left"/>
        <w:pPr>
          <w:ind w:left="1020" w:hanging="340"/>
        </w:pPr>
        <w:rPr>
          <w:rFonts w:hint="default"/>
        </w:rPr>
      </w:lvl>
    </w:lvlOverride>
    <w:lvlOverride w:ilvl="3">
      <w:startOverride w:val="1"/>
      <w:lvl w:ilvl="3">
        <w:start w:val="1"/>
        <w:numFmt w:val="decimal"/>
        <w:lvlText w:val="(%4)"/>
        <w:lvlJc w:val="left"/>
        <w:pPr>
          <w:ind w:left="1360" w:hanging="340"/>
        </w:pPr>
        <w:rPr>
          <w:rFonts w:hint="default"/>
        </w:rPr>
      </w:lvl>
    </w:lvlOverride>
    <w:lvlOverride w:ilvl="4">
      <w:startOverride w:val="1"/>
      <w:lvl w:ilvl="4">
        <w:start w:val="1"/>
        <w:numFmt w:val="lowerLetter"/>
        <w:lvlText w:val="(%5)"/>
        <w:lvlJc w:val="left"/>
        <w:pPr>
          <w:ind w:left="1700" w:hanging="340"/>
        </w:pPr>
        <w:rPr>
          <w:rFonts w:hint="default"/>
        </w:rPr>
      </w:lvl>
    </w:lvlOverride>
    <w:lvlOverride w:ilvl="5">
      <w:startOverride w:val="1"/>
      <w:lvl w:ilvl="5">
        <w:start w:val="1"/>
        <w:numFmt w:val="lowerRoman"/>
        <w:lvlText w:val="(%6)"/>
        <w:lvlJc w:val="left"/>
        <w:pPr>
          <w:ind w:left="2040" w:hanging="340"/>
        </w:pPr>
        <w:rPr>
          <w:rFonts w:hint="default"/>
        </w:rPr>
      </w:lvl>
    </w:lvlOverride>
    <w:lvlOverride w:ilvl="6">
      <w:startOverride w:val="1"/>
      <w:lvl w:ilvl="6">
        <w:start w:val="1"/>
        <w:numFmt w:val="decimal"/>
        <w:lvlText w:val="%7."/>
        <w:lvlJc w:val="left"/>
        <w:pPr>
          <w:ind w:left="2380" w:hanging="340"/>
        </w:pPr>
        <w:rPr>
          <w:rFonts w:hint="default"/>
        </w:rPr>
      </w:lvl>
    </w:lvlOverride>
    <w:lvlOverride w:ilvl="7">
      <w:startOverride w:val="1"/>
      <w:lvl w:ilvl="7">
        <w:start w:val="1"/>
        <w:numFmt w:val="lowerLetter"/>
        <w:lvlText w:val="%8."/>
        <w:lvlJc w:val="left"/>
        <w:pPr>
          <w:ind w:left="2720" w:hanging="340"/>
        </w:pPr>
        <w:rPr>
          <w:rFonts w:hint="default"/>
        </w:rPr>
      </w:lvl>
    </w:lvlOverride>
    <w:lvlOverride w:ilvl="8">
      <w:startOverride w:val="1"/>
      <w:lvl w:ilvl="8">
        <w:start w:val="1"/>
        <w:numFmt w:val="lowerRoman"/>
        <w:lvlText w:val="%9."/>
        <w:lvlJc w:val="left"/>
        <w:pPr>
          <w:ind w:left="3060" w:hanging="340"/>
        </w:pPr>
        <w:rPr>
          <w:rFonts w:hint="default"/>
        </w:rPr>
      </w:lvl>
    </w:lvlOverride>
  </w:num>
  <w:num w:numId="48" w16cid:durableId="62219983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3F"/>
    <w:rsid w:val="00000896"/>
    <w:rsid w:val="00000BE6"/>
    <w:rsid w:val="000012E7"/>
    <w:rsid w:val="00001CF5"/>
    <w:rsid w:val="000034FE"/>
    <w:rsid w:val="000036ED"/>
    <w:rsid w:val="00011697"/>
    <w:rsid w:val="00012FAD"/>
    <w:rsid w:val="0001465B"/>
    <w:rsid w:val="00014D00"/>
    <w:rsid w:val="00016160"/>
    <w:rsid w:val="000217BB"/>
    <w:rsid w:val="000237E9"/>
    <w:rsid w:val="0002532A"/>
    <w:rsid w:val="00025B62"/>
    <w:rsid w:val="000263BB"/>
    <w:rsid w:val="000318F8"/>
    <w:rsid w:val="000321BF"/>
    <w:rsid w:val="00032207"/>
    <w:rsid w:val="000334E0"/>
    <w:rsid w:val="00034C82"/>
    <w:rsid w:val="00034EBF"/>
    <w:rsid w:val="00035205"/>
    <w:rsid w:val="000370CF"/>
    <w:rsid w:val="0003789E"/>
    <w:rsid w:val="00040A2D"/>
    <w:rsid w:val="00041CFC"/>
    <w:rsid w:val="0004295C"/>
    <w:rsid w:val="00044D43"/>
    <w:rsid w:val="00047AF2"/>
    <w:rsid w:val="000524EE"/>
    <w:rsid w:val="0005408A"/>
    <w:rsid w:val="00054947"/>
    <w:rsid w:val="00054AE2"/>
    <w:rsid w:val="00055541"/>
    <w:rsid w:val="00055E2D"/>
    <w:rsid w:val="000560B6"/>
    <w:rsid w:val="000560E1"/>
    <w:rsid w:val="00056828"/>
    <w:rsid w:val="00057D37"/>
    <w:rsid w:val="00057F96"/>
    <w:rsid w:val="00061D66"/>
    <w:rsid w:val="00062559"/>
    <w:rsid w:val="00062AF2"/>
    <w:rsid w:val="00063144"/>
    <w:rsid w:val="00064520"/>
    <w:rsid w:val="0006467F"/>
    <w:rsid w:val="000671A3"/>
    <w:rsid w:val="00067DE0"/>
    <w:rsid w:val="0007173E"/>
    <w:rsid w:val="00072634"/>
    <w:rsid w:val="000727B1"/>
    <w:rsid w:val="00072CD7"/>
    <w:rsid w:val="0007374B"/>
    <w:rsid w:val="0007499F"/>
    <w:rsid w:val="00075B27"/>
    <w:rsid w:val="00077D72"/>
    <w:rsid w:val="0008030D"/>
    <w:rsid w:val="00080615"/>
    <w:rsid w:val="000823BA"/>
    <w:rsid w:val="00082421"/>
    <w:rsid w:val="00083389"/>
    <w:rsid w:val="00084C2A"/>
    <w:rsid w:val="00084F8A"/>
    <w:rsid w:val="00085093"/>
    <w:rsid w:val="00085F88"/>
    <w:rsid w:val="00086132"/>
    <w:rsid w:val="0008618B"/>
    <w:rsid w:val="0008642A"/>
    <w:rsid w:val="00086667"/>
    <w:rsid w:val="00086E02"/>
    <w:rsid w:val="00090BCA"/>
    <w:rsid w:val="00092E44"/>
    <w:rsid w:val="00093959"/>
    <w:rsid w:val="0009478B"/>
    <w:rsid w:val="00094830"/>
    <w:rsid w:val="00094C5D"/>
    <w:rsid w:val="000976BF"/>
    <w:rsid w:val="00097AB3"/>
    <w:rsid w:val="000A03AF"/>
    <w:rsid w:val="000A0623"/>
    <w:rsid w:val="000A1B9C"/>
    <w:rsid w:val="000A2539"/>
    <w:rsid w:val="000A28A6"/>
    <w:rsid w:val="000A2A65"/>
    <w:rsid w:val="000A4527"/>
    <w:rsid w:val="000A49DC"/>
    <w:rsid w:val="000A4E16"/>
    <w:rsid w:val="000A546C"/>
    <w:rsid w:val="000A62AE"/>
    <w:rsid w:val="000A7E74"/>
    <w:rsid w:val="000B58A8"/>
    <w:rsid w:val="000B7ED6"/>
    <w:rsid w:val="000C252F"/>
    <w:rsid w:val="000C2C10"/>
    <w:rsid w:val="000C380E"/>
    <w:rsid w:val="000C5084"/>
    <w:rsid w:val="000C5D81"/>
    <w:rsid w:val="000D33D4"/>
    <w:rsid w:val="000D368C"/>
    <w:rsid w:val="000D3D9F"/>
    <w:rsid w:val="000D4798"/>
    <w:rsid w:val="000D4CA2"/>
    <w:rsid w:val="000D5BA0"/>
    <w:rsid w:val="000D6562"/>
    <w:rsid w:val="000D7BA3"/>
    <w:rsid w:val="000D7DD6"/>
    <w:rsid w:val="000E04C9"/>
    <w:rsid w:val="000E09EB"/>
    <w:rsid w:val="000E342E"/>
    <w:rsid w:val="000E39AF"/>
    <w:rsid w:val="000E44CD"/>
    <w:rsid w:val="000E6030"/>
    <w:rsid w:val="000E63C1"/>
    <w:rsid w:val="000E6976"/>
    <w:rsid w:val="000E7634"/>
    <w:rsid w:val="000E7AB5"/>
    <w:rsid w:val="000F0E6B"/>
    <w:rsid w:val="000F1E48"/>
    <w:rsid w:val="000F2EB9"/>
    <w:rsid w:val="000F3C7E"/>
    <w:rsid w:val="000F430D"/>
    <w:rsid w:val="000F51CE"/>
    <w:rsid w:val="000F5489"/>
    <w:rsid w:val="000F68C9"/>
    <w:rsid w:val="001013CC"/>
    <w:rsid w:val="001022E1"/>
    <w:rsid w:val="0010331F"/>
    <w:rsid w:val="00103A85"/>
    <w:rsid w:val="00105F17"/>
    <w:rsid w:val="001063AA"/>
    <w:rsid w:val="0010680A"/>
    <w:rsid w:val="0010749A"/>
    <w:rsid w:val="00107C39"/>
    <w:rsid w:val="0011072F"/>
    <w:rsid w:val="0011401F"/>
    <w:rsid w:val="0011552E"/>
    <w:rsid w:val="001169DB"/>
    <w:rsid w:val="00116C45"/>
    <w:rsid w:val="001170CA"/>
    <w:rsid w:val="001217F2"/>
    <w:rsid w:val="001226C5"/>
    <w:rsid w:val="00123139"/>
    <w:rsid w:val="0012401B"/>
    <w:rsid w:val="001245E1"/>
    <w:rsid w:val="001275F8"/>
    <w:rsid w:val="00132EEB"/>
    <w:rsid w:val="0013453A"/>
    <w:rsid w:val="00135F2B"/>
    <w:rsid w:val="001400E8"/>
    <w:rsid w:val="0014137B"/>
    <w:rsid w:val="001453C4"/>
    <w:rsid w:val="00145E3F"/>
    <w:rsid w:val="0015037A"/>
    <w:rsid w:val="00151DE4"/>
    <w:rsid w:val="00151F9F"/>
    <w:rsid w:val="00152746"/>
    <w:rsid w:val="00153F56"/>
    <w:rsid w:val="001543C0"/>
    <w:rsid w:val="00156670"/>
    <w:rsid w:val="0015736C"/>
    <w:rsid w:val="0015741B"/>
    <w:rsid w:val="00160B28"/>
    <w:rsid w:val="00164C1E"/>
    <w:rsid w:val="0016735D"/>
    <w:rsid w:val="00173124"/>
    <w:rsid w:val="00173173"/>
    <w:rsid w:val="00173228"/>
    <w:rsid w:val="0017464B"/>
    <w:rsid w:val="00174E3E"/>
    <w:rsid w:val="0018057E"/>
    <w:rsid w:val="001814FE"/>
    <w:rsid w:val="00183B7B"/>
    <w:rsid w:val="001851F0"/>
    <w:rsid w:val="00192EE6"/>
    <w:rsid w:val="00193561"/>
    <w:rsid w:val="00193657"/>
    <w:rsid w:val="00195AFB"/>
    <w:rsid w:val="001964B0"/>
    <w:rsid w:val="00197612"/>
    <w:rsid w:val="001A0C8F"/>
    <w:rsid w:val="001A2637"/>
    <w:rsid w:val="001A4427"/>
    <w:rsid w:val="001A48BC"/>
    <w:rsid w:val="001A53A2"/>
    <w:rsid w:val="001A5897"/>
    <w:rsid w:val="001A751C"/>
    <w:rsid w:val="001B243D"/>
    <w:rsid w:val="001B698C"/>
    <w:rsid w:val="001B7B5B"/>
    <w:rsid w:val="001C0613"/>
    <w:rsid w:val="001C0A8D"/>
    <w:rsid w:val="001C3B19"/>
    <w:rsid w:val="001C598A"/>
    <w:rsid w:val="001C5DF2"/>
    <w:rsid w:val="001D0447"/>
    <w:rsid w:val="001D10B1"/>
    <w:rsid w:val="001D33B9"/>
    <w:rsid w:val="001D5345"/>
    <w:rsid w:val="001D5351"/>
    <w:rsid w:val="001D7E02"/>
    <w:rsid w:val="001E0562"/>
    <w:rsid w:val="001E08F0"/>
    <w:rsid w:val="001E2097"/>
    <w:rsid w:val="001E3A02"/>
    <w:rsid w:val="001E3C35"/>
    <w:rsid w:val="001E4F3F"/>
    <w:rsid w:val="001E563F"/>
    <w:rsid w:val="001E5978"/>
    <w:rsid w:val="001E718D"/>
    <w:rsid w:val="001E79DD"/>
    <w:rsid w:val="001E7E29"/>
    <w:rsid w:val="001F0686"/>
    <w:rsid w:val="001F18FF"/>
    <w:rsid w:val="001F1C3C"/>
    <w:rsid w:val="001F4491"/>
    <w:rsid w:val="001F4B8C"/>
    <w:rsid w:val="001F5BE5"/>
    <w:rsid w:val="001F6A46"/>
    <w:rsid w:val="00200268"/>
    <w:rsid w:val="00202EC9"/>
    <w:rsid w:val="00203B52"/>
    <w:rsid w:val="00204611"/>
    <w:rsid w:val="00204F9C"/>
    <w:rsid w:val="0020573B"/>
    <w:rsid w:val="00205F0F"/>
    <w:rsid w:val="0020684C"/>
    <w:rsid w:val="00210C82"/>
    <w:rsid w:val="00211C85"/>
    <w:rsid w:val="002122CB"/>
    <w:rsid w:val="0021327C"/>
    <w:rsid w:val="00214864"/>
    <w:rsid w:val="00215708"/>
    <w:rsid w:val="00216541"/>
    <w:rsid w:val="00216677"/>
    <w:rsid w:val="00217FE4"/>
    <w:rsid w:val="002201B3"/>
    <w:rsid w:val="00220C44"/>
    <w:rsid w:val="0022127C"/>
    <w:rsid w:val="0022402E"/>
    <w:rsid w:val="0022481C"/>
    <w:rsid w:val="00226641"/>
    <w:rsid w:val="00226B59"/>
    <w:rsid w:val="00230378"/>
    <w:rsid w:val="002320CB"/>
    <w:rsid w:val="00234181"/>
    <w:rsid w:val="00236B96"/>
    <w:rsid w:val="00241A3D"/>
    <w:rsid w:val="0024310F"/>
    <w:rsid w:val="0024424F"/>
    <w:rsid w:val="00246FFA"/>
    <w:rsid w:val="00247867"/>
    <w:rsid w:val="00250E28"/>
    <w:rsid w:val="00251FE2"/>
    <w:rsid w:val="00252871"/>
    <w:rsid w:val="00252C96"/>
    <w:rsid w:val="00253A2B"/>
    <w:rsid w:val="00253C6D"/>
    <w:rsid w:val="00254F37"/>
    <w:rsid w:val="00255397"/>
    <w:rsid w:val="002557E5"/>
    <w:rsid w:val="002573ED"/>
    <w:rsid w:val="002614EF"/>
    <w:rsid w:val="0026309C"/>
    <w:rsid w:val="00263816"/>
    <w:rsid w:val="00266416"/>
    <w:rsid w:val="00267671"/>
    <w:rsid w:val="002721C7"/>
    <w:rsid w:val="00272A15"/>
    <w:rsid w:val="00273439"/>
    <w:rsid w:val="002736DF"/>
    <w:rsid w:val="00273F5A"/>
    <w:rsid w:val="0027403D"/>
    <w:rsid w:val="00276B87"/>
    <w:rsid w:val="002772C0"/>
    <w:rsid w:val="002779B0"/>
    <w:rsid w:val="00277C5A"/>
    <w:rsid w:val="002804D3"/>
    <w:rsid w:val="0028075F"/>
    <w:rsid w:val="0028256F"/>
    <w:rsid w:val="00285FAF"/>
    <w:rsid w:val="0028653E"/>
    <w:rsid w:val="00287721"/>
    <w:rsid w:val="0029111C"/>
    <w:rsid w:val="00291DF4"/>
    <w:rsid w:val="00292A37"/>
    <w:rsid w:val="00294CA3"/>
    <w:rsid w:val="00296994"/>
    <w:rsid w:val="002A352C"/>
    <w:rsid w:val="002A3E53"/>
    <w:rsid w:val="002A42D7"/>
    <w:rsid w:val="002A4AFF"/>
    <w:rsid w:val="002A603F"/>
    <w:rsid w:val="002B0763"/>
    <w:rsid w:val="002B37B9"/>
    <w:rsid w:val="002B4F10"/>
    <w:rsid w:val="002C0698"/>
    <w:rsid w:val="002C148D"/>
    <w:rsid w:val="002C1B67"/>
    <w:rsid w:val="002C1C39"/>
    <w:rsid w:val="002C35EE"/>
    <w:rsid w:val="002C52A3"/>
    <w:rsid w:val="002C59BB"/>
    <w:rsid w:val="002C6789"/>
    <w:rsid w:val="002C6CA6"/>
    <w:rsid w:val="002C7468"/>
    <w:rsid w:val="002D1721"/>
    <w:rsid w:val="002D2C75"/>
    <w:rsid w:val="002D63D5"/>
    <w:rsid w:val="002E0A49"/>
    <w:rsid w:val="002E180C"/>
    <w:rsid w:val="002E1E6A"/>
    <w:rsid w:val="002E24F5"/>
    <w:rsid w:val="002E4051"/>
    <w:rsid w:val="002E6921"/>
    <w:rsid w:val="002E6D00"/>
    <w:rsid w:val="002E72B4"/>
    <w:rsid w:val="002E7494"/>
    <w:rsid w:val="002F1325"/>
    <w:rsid w:val="002F2EDF"/>
    <w:rsid w:val="002F455A"/>
    <w:rsid w:val="002F6B1D"/>
    <w:rsid w:val="00302179"/>
    <w:rsid w:val="00303EAB"/>
    <w:rsid w:val="003053D9"/>
    <w:rsid w:val="003055E1"/>
    <w:rsid w:val="0030566D"/>
    <w:rsid w:val="00307312"/>
    <w:rsid w:val="00315098"/>
    <w:rsid w:val="00315765"/>
    <w:rsid w:val="00315E09"/>
    <w:rsid w:val="0031629E"/>
    <w:rsid w:val="00317E58"/>
    <w:rsid w:val="00320AA6"/>
    <w:rsid w:val="003214FF"/>
    <w:rsid w:val="00321EAF"/>
    <w:rsid w:val="00321F30"/>
    <w:rsid w:val="00323AC2"/>
    <w:rsid w:val="003246FE"/>
    <w:rsid w:val="003250DE"/>
    <w:rsid w:val="00325694"/>
    <w:rsid w:val="00330DC3"/>
    <w:rsid w:val="00332466"/>
    <w:rsid w:val="003363E7"/>
    <w:rsid w:val="00337803"/>
    <w:rsid w:val="00340D3C"/>
    <w:rsid w:val="00340F32"/>
    <w:rsid w:val="00341170"/>
    <w:rsid w:val="003415AA"/>
    <w:rsid w:val="00341D31"/>
    <w:rsid w:val="003433B3"/>
    <w:rsid w:val="00343725"/>
    <w:rsid w:val="00344547"/>
    <w:rsid w:val="003449A0"/>
    <w:rsid w:val="0034526A"/>
    <w:rsid w:val="00345AF7"/>
    <w:rsid w:val="00346DA4"/>
    <w:rsid w:val="003519E4"/>
    <w:rsid w:val="00351BA5"/>
    <w:rsid w:val="00354790"/>
    <w:rsid w:val="00356D05"/>
    <w:rsid w:val="003574DA"/>
    <w:rsid w:val="003576CD"/>
    <w:rsid w:val="00361D97"/>
    <w:rsid w:val="0036281A"/>
    <w:rsid w:val="00370545"/>
    <w:rsid w:val="003722F9"/>
    <w:rsid w:val="00372DFA"/>
    <w:rsid w:val="00373FF3"/>
    <w:rsid w:val="00376129"/>
    <w:rsid w:val="00377D08"/>
    <w:rsid w:val="0038027C"/>
    <w:rsid w:val="0038180E"/>
    <w:rsid w:val="003821AD"/>
    <w:rsid w:val="00382410"/>
    <w:rsid w:val="00383276"/>
    <w:rsid w:val="00383AD6"/>
    <w:rsid w:val="00391C57"/>
    <w:rsid w:val="00391DFF"/>
    <w:rsid w:val="00393599"/>
    <w:rsid w:val="003939FE"/>
    <w:rsid w:val="00393DD9"/>
    <w:rsid w:val="00395185"/>
    <w:rsid w:val="003960FA"/>
    <w:rsid w:val="003976B5"/>
    <w:rsid w:val="003A0E09"/>
    <w:rsid w:val="003A115D"/>
    <w:rsid w:val="003A16DF"/>
    <w:rsid w:val="003A18CD"/>
    <w:rsid w:val="003A2202"/>
    <w:rsid w:val="003A4BAE"/>
    <w:rsid w:val="003A53E9"/>
    <w:rsid w:val="003A6807"/>
    <w:rsid w:val="003A6C8D"/>
    <w:rsid w:val="003A73E5"/>
    <w:rsid w:val="003B005E"/>
    <w:rsid w:val="003B1B2B"/>
    <w:rsid w:val="003B2F01"/>
    <w:rsid w:val="003B4C10"/>
    <w:rsid w:val="003B563F"/>
    <w:rsid w:val="003B5BC7"/>
    <w:rsid w:val="003B6307"/>
    <w:rsid w:val="003B743F"/>
    <w:rsid w:val="003B7607"/>
    <w:rsid w:val="003C04CD"/>
    <w:rsid w:val="003C2B3F"/>
    <w:rsid w:val="003C388D"/>
    <w:rsid w:val="003C4EE1"/>
    <w:rsid w:val="003C520A"/>
    <w:rsid w:val="003C7D3A"/>
    <w:rsid w:val="003D0AF7"/>
    <w:rsid w:val="003D0EE5"/>
    <w:rsid w:val="003D13B8"/>
    <w:rsid w:val="003D205B"/>
    <w:rsid w:val="003D6487"/>
    <w:rsid w:val="003E0F53"/>
    <w:rsid w:val="003E1134"/>
    <w:rsid w:val="003E19B3"/>
    <w:rsid w:val="003E3C5D"/>
    <w:rsid w:val="003E406D"/>
    <w:rsid w:val="003E4530"/>
    <w:rsid w:val="003E6716"/>
    <w:rsid w:val="003F09AB"/>
    <w:rsid w:val="003F1364"/>
    <w:rsid w:val="003F1956"/>
    <w:rsid w:val="003F269B"/>
    <w:rsid w:val="003F5B9C"/>
    <w:rsid w:val="003F66A7"/>
    <w:rsid w:val="0040074D"/>
    <w:rsid w:val="00400EBE"/>
    <w:rsid w:val="00401F42"/>
    <w:rsid w:val="004020F8"/>
    <w:rsid w:val="00405A64"/>
    <w:rsid w:val="0040743D"/>
    <w:rsid w:val="0041045D"/>
    <w:rsid w:val="004105DE"/>
    <w:rsid w:val="0041377C"/>
    <w:rsid w:val="00414403"/>
    <w:rsid w:val="004154E2"/>
    <w:rsid w:val="0041555F"/>
    <w:rsid w:val="00416473"/>
    <w:rsid w:val="00416903"/>
    <w:rsid w:val="004204D8"/>
    <w:rsid w:val="00420935"/>
    <w:rsid w:val="00421044"/>
    <w:rsid w:val="0042108A"/>
    <w:rsid w:val="00421B6E"/>
    <w:rsid w:val="00421BAE"/>
    <w:rsid w:val="004227DD"/>
    <w:rsid w:val="00425BC1"/>
    <w:rsid w:val="004265EC"/>
    <w:rsid w:val="0042678F"/>
    <w:rsid w:val="00427499"/>
    <w:rsid w:val="00430009"/>
    <w:rsid w:val="00430068"/>
    <w:rsid w:val="004302DF"/>
    <w:rsid w:val="004317CC"/>
    <w:rsid w:val="00433E62"/>
    <w:rsid w:val="00434894"/>
    <w:rsid w:val="004419A3"/>
    <w:rsid w:val="00441A67"/>
    <w:rsid w:val="00441E48"/>
    <w:rsid w:val="004439E6"/>
    <w:rsid w:val="00444919"/>
    <w:rsid w:val="00446C09"/>
    <w:rsid w:val="00447C15"/>
    <w:rsid w:val="0045072E"/>
    <w:rsid w:val="00451880"/>
    <w:rsid w:val="00451A6B"/>
    <w:rsid w:val="00452932"/>
    <w:rsid w:val="004535D1"/>
    <w:rsid w:val="00454253"/>
    <w:rsid w:val="004558F7"/>
    <w:rsid w:val="00462D2E"/>
    <w:rsid w:val="004635FA"/>
    <w:rsid w:val="00464A80"/>
    <w:rsid w:val="004658CA"/>
    <w:rsid w:val="00465F0B"/>
    <w:rsid w:val="00466414"/>
    <w:rsid w:val="00466C54"/>
    <w:rsid w:val="0047137C"/>
    <w:rsid w:val="00472F97"/>
    <w:rsid w:val="00473113"/>
    <w:rsid w:val="00474B93"/>
    <w:rsid w:val="00483C34"/>
    <w:rsid w:val="00485751"/>
    <w:rsid w:val="004859E8"/>
    <w:rsid w:val="00490C19"/>
    <w:rsid w:val="00490C7E"/>
    <w:rsid w:val="00492339"/>
    <w:rsid w:val="00492A9C"/>
    <w:rsid w:val="00494253"/>
    <w:rsid w:val="0049441A"/>
    <w:rsid w:val="00497D75"/>
    <w:rsid w:val="004A34DC"/>
    <w:rsid w:val="004A5C9C"/>
    <w:rsid w:val="004A6B98"/>
    <w:rsid w:val="004A7E89"/>
    <w:rsid w:val="004B08DC"/>
    <w:rsid w:val="004B23EC"/>
    <w:rsid w:val="004B2E40"/>
    <w:rsid w:val="004B343B"/>
    <w:rsid w:val="004B357D"/>
    <w:rsid w:val="004B5CC6"/>
    <w:rsid w:val="004B640F"/>
    <w:rsid w:val="004B648B"/>
    <w:rsid w:val="004B707E"/>
    <w:rsid w:val="004B72E8"/>
    <w:rsid w:val="004C2218"/>
    <w:rsid w:val="004C49AF"/>
    <w:rsid w:val="004C634D"/>
    <w:rsid w:val="004C7193"/>
    <w:rsid w:val="004D09A7"/>
    <w:rsid w:val="004D1680"/>
    <w:rsid w:val="004D3D5D"/>
    <w:rsid w:val="004D6F21"/>
    <w:rsid w:val="004D703A"/>
    <w:rsid w:val="004E28A3"/>
    <w:rsid w:val="004E3479"/>
    <w:rsid w:val="004E3C6F"/>
    <w:rsid w:val="004E4E7E"/>
    <w:rsid w:val="004E6D4D"/>
    <w:rsid w:val="004E78F5"/>
    <w:rsid w:val="004E7B04"/>
    <w:rsid w:val="004F46A4"/>
    <w:rsid w:val="004F6B77"/>
    <w:rsid w:val="004F7227"/>
    <w:rsid w:val="004F7551"/>
    <w:rsid w:val="004F7D80"/>
    <w:rsid w:val="00500DFD"/>
    <w:rsid w:val="00501AE4"/>
    <w:rsid w:val="005025AF"/>
    <w:rsid w:val="00503342"/>
    <w:rsid w:val="00506976"/>
    <w:rsid w:val="00514310"/>
    <w:rsid w:val="00515848"/>
    <w:rsid w:val="005164EC"/>
    <w:rsid w:val="0051692E"/>
    <w:rsid w:val="00516DAA"/>
    <w:rsid w:val="00516F39"/>
    <w:rsid w:val="00517892"/>
    <w:rsid w:val="005229A8"/>
    <w:rsid w:val="00522FA6"/>
    <w:rsid w:val="00523235"/>
    <w:rsid w:val="00523741"/>
    <w:rsid w:val="0052538B"/>
    <w:rsid w:val="00526A06"/>
    <w:rsid w:val="00527364"/>
    <w:rsid w:val="00527836"/>
    <w:rsid w:val="00527D32"/>
    <w:rsid w:val="005310DE"/>
    <w:rsid w:val="00532435"/>
    <w:rsid w:val="00533AE8"/>
    <w:rsid w:val="00534D53"/>
    <w:rsid w:val="0053557C"/>
    <w:rsid w:val="00535685"/>
    <w:rsid w:val="00536F8A"/>
    <w:rsid w:val="005375A6"/>
    <w:rsid w:val="0054293C"/>
    <w:rsid w:val="00543782"/>
    <w:rsid w:val="00544C28"/>
    <w:rsid w:val="00544C90"/>
    <w:rsid w:val="00545D34"/>
    <w:rsid w:val="005461F3"/>
    <w:rsid w:val="00546F0F"/>
    <w:rsid w:val="00547B96"/>
    <w:rsid w:val="00550CC5"/>
    <w:rsid w:val="00551E06"/>
    <w:rsid w:val="00552B63"/>
    <w:rsid w:val="00552DBD"/>
    <w:rsid w:val="00552E23"/>
    <w:rsid w:val="005538BC"/>
    <w:rsid w:val="005564A3"/>
    <w:rsid w:val="00560840"/>
    <w:rsid w:val="00560949"/>
    <w:rsid w:val="005611E7"/>
    <w:rsid w:val="0056192F"/>
    <w:rsid w:val="00562606"/>
    <w:rsid w:val="005631B0"/>
    <w:rsid w:val="00566499"/>
    <w:rsid w:val="005700B3"/>
    <w:rsid w:val="00570A9E"/>
    <w:rsid w:val="005734C8"/>
    <w:rsid w:val="00573705"/>
    <w:rsid w:val="00574DAD"/>
    <w:rsid w:val="00574F2C"/>
    <w:rsid w:val="005760A6"/>
    <w:rsid w:val="00576BD9"/>
    <w:rsid w:val="00577B44"/>
    <w:rsid w:val="005809E0"/>
    <w:rsid w:val="00580B13"/>
    <w:rsid w:val="00581920"/>
    <w:rsid w:val="005819C0"/>
    <w:rsid w:val="00584EE8"/>
    <w:rsid w:val="00585334"/>
    <w:rsid w:val="0058639D"/>
    <w:rsid w:val="0058726F"/>
    <w:rsid w:val="005872EE"/>
    <w:rsid w:val="00590D2C"/>
    <w:rsid w:val="005920E4"/>
    <w:rsid w:val="00593CFA"/>
    <w:rsid w:val="00593D33"/>
    <w:rsid w:val="00594741"/>
    <w:rsid w:val="005954AF"/>
    <w:rsid w:val="005A0661"/>
    <w:rsid w:val="005A1BCB"/>
    <w:rsid w:val="005A368C"/>
    <w:rsid w:val="005A4062"/>
    <w:rsid w:val="005A4B21"/>
    <w:rsid w:val="005A4D12"/>
    <w:rsid w:val="005A53C9"/>
    <w:rsid w:val="005A689F"/>
    <w:rsid w:val="005B01C4"/>
    <w:rsid w:val="005B049C"/>
    <w:rsid w:val="005B3B9E"/>
    <w:rsid w:val="005B52FA"/>
    <w:rsid w:val="005B5C30"/>
    <w:rsid w:val="005B616D"/>
    <w:rsid w:val="005B706D"/>
    <w:rsid w:val="005C0ED4"/>
    <w:rsid w:val="005C1732"/>
    <w:rsid w:val="005C287E"/>
    <w:rsid w:val="005C2C22"/>
    <w:rsid w:val="005C3911"/>
    <w:rsid w:val="005C3CDF"/>
    <w:rsid w:val="005C6B3A"/>
    <w:rsid w:val="005C6CCD"/>
    <w:rsid w:val="005C724F"/>
    <w:rsid w:val="005D0EE9"/>
    <w:rsid w:val="005D257D"/>
    <w:rsid w:val="005D3E7C"/>
    <w:rsid w:val="005D542F"/>
    <w:rsid w:val="005D57C5"/>
    <w:rsid w:val="005D64D3"/>
    <w:rsid w:val="005E02F1"/>
    <w:rsid w:val="005E0C00"/>
    <w:rsid w:val="005E0FF0"/>
    <w:rsid w:val="005E10EA"/>
    <w:rsid w:val="005E21D2"/>
    <w:rsid w:val="005E4FA0"/>
    <w:rsid w:val="005E677C"/>
    <w:rsid w:val="005E6E76"/>
    <w:rsid w:val="005E7B29"/>
    <w:rsid w:val="005F0FDD"/>
    <w:rsid w:val="005F258B"/>
    <w:rsid w:val="005F3197"/>
    <w:rsid w:val="005F4649"/>
    <w:rsid w:val="005F469D"/>
    <w:rsid w:val="005F51C4"/>
    <w:rsid w:val="005F62AC"/>
    <w:rsid w:val="005F72C8"/>
    <w:rsid w:val="005F7652"/>
    <w:rsid w:val="00600A17"/>
    <w:rsid w:val="00605451"/>
    <w:rsid w:val="00606B6C"/>
    <w:rsid w:val="00610CF0"/>
    <w:rsid w:val="006133E4"/>
    <w:rsid w:val="006134D3"/>
    <w:rsid w:val="006142F6"/>
    <w:rsid w:val="00614888"/>
    <w:rsid w:val="00617354"/>
    <w:rsid w:val="0062199B"/>
    <w:rsid w:val="00626972"/>
    <w:rsid w:val="0062758C"/>
    <w:rsid w:val="006305D0"/>
    <w:rsid w:val="00630D6C"/>
    <w:rsid w:val="0063131B"/>
    <w:rsid w:val="00634452"/>
    <w:rsid w:val="00640593"/>
    <w:rsid w:val="00641DF3"/>
    <w:rsid w:val="0064217A"/>
    <w:rsid w:val="00642194"/>
    <w:rsid w:val="00644A32"/>
    <w:rsid w:val="00644F58"/>
    <w:rsid w:val="00646210"/>
    <w:rsid w:val="00647498"/>
    <w:rsid w:val="0064755F"/>
    <w:rsid w:val="006505F3"/>
    <w:rsid w:val="00650DC2"/>
    <w:rsid w:val="00651458"/>
    <w:rsid w:val="006518D5"/>
    <w:rsid w:val="00652194"/>
    <w:rsid w:val="0065343E"/>
    <w:rsid w:val="00653A9D"/>
    <w:rsid w:val="006540F8"/>
    <w:rsid w:val="00654165"/>
    <w:rsid w:val="006577DB"/>
    <w:rsid w:val="00657BED"/>
    <w:rsid w:val="006616C9"/>
    <w:rsid w:val="006621F2"/>
    <w:rsid w:val="00662262"/>
    <w:rsid w:val="00662677"/>
    <w:rsid w:val="00663A17"/>
    <w:rsid w:val="00665094"/>
    <w:rsid w:val="006679DF"/>
    <w:rsid w:val="006707FB"/>
    <w:rsid w:val="006733FE"/>
    <w:rsid w:val="0067399D"/>
    <w:rsid w:val="00673AF4"/>
    <w:rsid w:val="0067427D"/>
    <w:rsid w:val="00676D1C"/>
    <w:rsid w:val="00676D88"/>
    <w:rsid w:val="00677440"/>
    <w:rsid w:val="006805D9"/>
    <w:rsid w:val="00680F04"/>
    <w:rsid w:val="00681051"/>
    <w:rsid w:val="0068176E"/>
    <w:rsid w:val="006819B9"/>
    <w:rsid w:val="0068354F"/>
    <w:rsid w:val="0068370B"/>
    <w:rsid w:val="00684D1A"/>
    <w:rsid w:val="00685DA5"/>
    <w:rsid w:val="00687183"/>
    <w:rsid w:val="00687A14"/>
    <w:rsid w:val="006920D9"/>
    <w:rsid w:val="006934AA"/>
    <w:rsid w:val="00695B17"/>
    <w:rsid w:val="0069660B"/>
    <w:rsid w:val="00697847"/>
    <w:rsid w:val="006A3131"/>
    <w:rsid w:val="006A3C2D"/>
    <w:rsid w:val="006A3C57"/>
    <w:rsid w:val="006A4030"/>
    <w:rsid w:val="006B018C"/>
    <w:rsid w:val="006B019C"/>
    <w:rsid w:val="006B0726"/>
    <w:rsid w:val="006B09EB"/>
    <w:rsid w:val="006B6622"/>
    <w:rsid w:val="006C0C82"/>
    <w:rsid w:val="006C0F39"/>
    <w:rsid w:val="006C1872"/>
    <w:rsid w:val="006C18EB"/>
    <w:rsid w:val="006C2A09"/>
    <w:rsid w:val="006C3378"/>
    <w:rsid w:val="006C35EE"/>
    <w:rsid w:val="006C3824"/>
    <w:rsid w:val="006C39BE"/>
    <w:rsid w:val="006C3AC0"/>
    <w:rsid w:val="006C3E12"/>
    <w:rsid w:val="006C7904"/>
    <w:rsid w:val="006D07F9"/>
    <w:rsid w:val="006D0DAD"/>
    <w:rsid w:val="006D0DF6"/>
    <w:rsid w:val="006D107D"/>
    <w:rsid w:val="006D17DF"/>
    <w:rsid w:val="006D29EF"/>
    <w:rsid w:val="006D2B32"/>
    <w:rsid w:val="006D2D20"/>
    <w:rsid w:val="006D3CCC"/>
    <w:rsid w:val="006D3F30"/>
    <w:rsid w:val="006D464B"/>
    <w:rsid w:val="006D4A3D"/>
    <w:rsid w:val="006D5079"/>
    <w:rsid w:val="006D6232"/>
    <w:rsid w:val="006E0378"/>
    <w:rsid w:val="006E07EF"/>
    <w:rsid w:val="006E1AB7"/>
    <w:rsid w:val="006E386E"/>
    <w:rsid w:val="006E39A7"/>
    <w:rsid w:val="006E4ED3"/>
    <w:rsid w:val="006E6AF9"/>
    <w:rsid w:val="006E7621"/>
    <w:rsid w:val="006F1D3B"/>
    <w:rsid w:val="006F278D"/>
    <w:rsid w:val="006F6CB6"/>
    <w:rsid w:val="006F79DB"/>
    <w:rsid w:val="006F7D4A"/>
    <w:rsid w:val="007049B5"/>
    <w:rsid w:val="007057C4"/>
    <w:rsid w:val="00706691"/>
    <w:rsid w:val="007067A1"/>
    <w:rsid w:val="00706931"/>
    <w:rsid w:val="007100A7"/>
    <w:rsid w:val="00711D4B"/>
    <w:rsid w:val="00712294"/>
    <w:rsid w:val="00713057"/>
    <w:rsid w:val="00715920"/>
    <w:rsid w:val="0072114C"/>
    <w:rsid w:val="00722D14"/>
    <w:rsid w:val="0072334F"/>
    <w:rsid w:val="00723395"/>
    <w:rsid w:val="007263F5"/>
    <w:rsid w:val="0073060D"/>
    <w:rsid w:val="007317E3"/>
    <w:rsid w:val="0073184E"/>
    <w:rsid w:val="00731EAE"/>
    <w:rsid w:val="00733732"/>
    <w:rsid w:val="007347C3"/>
    <w:rsid w:val="00735105"/>
    <w:rsid w:val="0073587D"/>
    <w:rsid w:val="00736603"/>
    <w:rsid w:val="00736D6C"/>
    <w:rsid w:val="0074014F"/>
    <w:rsid w:val="00740E21"/>
    <w:rsid w:val="00740F39"/>
    <w:rsid w:val="00741611"/>
    <w:rsid w:val="007418EC"/>
    <w:rsid w:val="00743B34"/>
    <w:rsid w:val="00743D52"/>
    <w:rsid w:val="00743F24"/>
    <w:rsid w:val="007462C7"/>
    <w:rsid w:val="00746339"/>
    <w:rsid w:val="007518BE"/>
    <w:rsid w:val="00751F55"/>
    <w:rsid w:val="0075297A"/>
    <w:rsid w:val="007536B5"/>
    <w:rsid w:val="00753B03"/>
    <w:rsid w:val="00754E90"/>
    <w:rsid w:val="0075783B"/>
    <w:rsid w:val="00757AD9"/>
    <w:rsid w:val="00757C9A"/>
    <w:rsid w:val="00757E60"/>
    <w:rsid w:val="00757F29"/>
    <w:rsid w:val="00760522"/>
    <w:rsid w:val="00761DF2"/>
    <w:rsid w:val="00764F7B"/>
    <w:rsid w:val="007660C8"/>
    <w:rsid w:val="00767136"/>
    <w:rsid w:val="0076765C"/>
    <w:rsid w:val="00767EB3"/>
    <w:rsid w:val="00770240"/>
    <w:rsid w:val="007702E9"/>
    <w:rsid w:val="00770BC1"/>
    <w:rsid w:val="00770F38"/>
    <w:rsid w:val="00771A01"/>
    <w:rsid w:val="0077298B"/>
    <w:rsid w:val="00775385"/>
    <w:rsid w:val="00777EE7"/>
    <w:rsid w:val="00781457"/>
    <w:rsid w:val="00781D53"/>
    <w:rsid w:val="00782D7F"/>
    <w:rsid w:val="0078428B"/>
    <w:rsid w:val="0078435A"/>
    <w:rsid w:val="0078511C"/>
    <w:rsid w:val="00785B4D"/>
    <w:rsid w:val="00785B5E"/>
    <w:rsid w:val="00787672"/>
    <w:rsid w:val="007903B0"/>
    <w:rsid w:val="007914B0"/>
    <w:rsid w:val="0079222C"/>
    <w:rsid w:val="007937F4"/>
    <w:rsid w:val="007961F7"/>
    <w:rsid w:val="007A1DC3"/>
    <w:rsid w:val="007A4930"/>
    <w:rsid w:val="007A51A1"/>
    <w:rsid w:val="007A58D4"/>
    <w:rsid w:val="007A5A66"/>
    <w:rsid w:val="007A68BE"/>
    <w:rsid w:val="007A6925"/>
    <w:rsid w:val="007A7082"/>
    <w:rsid w:val="007B02B4"/>
    <w:rsid w:val="007B0B08"/>
    <w:rsid w:val="007B1EEF"/>
    <w:rsid w:val="007B20E5"/>
    <w:rsid w:val="007B2160"/>
    <w:rsid w:val="007B25D7"/>
    <w:rsid w:val="007B5522"/>
    <w:rsid w:val="007B62E3"/>
    <w:rsid w:val="007B6586"/>
    <w:rsid w:val="007B7DF0"/>
    <w:rsid w:val="007C26B2"/>
    <w:rsid w:val="007C2C95"/>
    <w:rsid w:val="007C4A79"/>
    <w:rsid w:val="007C77AF"/>
    <w:rsid w:val="007C7DFF"/>
    <w:rsid w:val="007D2110"/>
    <w:rsid w:val="007D670B"/>
    <w:rsid w:val="007D6711"/>
    <w:rsid w:val="007D6AAF"/>
    <w:rsid w:val="007D7460"/>
    <w:rsid w:val="007E03D3"/>
    <w:rsid w:val="007F1C36"/>
    <w:rsid w:val="007F4016"/>
    <w:rsid w:val="007F426E"/>
    <w:rsid w:val="007F48AE"/>
    <w:rsid w:val="007F4FBF"/>
    <w:rsid w:val="007F5673"/>
    <w:rsid w:val="007F56A9"/>
    <w:rsid w:val="007F5775"/>
    <w:rsid w:val="007F5F5E"/>
    <w:rsid w:val="0080053E"/>
    <w:rsid w:val="00800C13"/>
    <w:rsid w:val="008035E4"/>
    <w:rsid w:val="00803FDF"/>
    <w:rsid w:val="00804012"/>
    <w:rsid w:val="00804D6E"/>
    <w:rsid w:val="0080534F"/>
    <w:rsid w:val="00806C16"/>
    <w:rsid w:val="0081181A"/>
    <w:rsid w:val="00812BA3"/>
    <w:rsid w:val="00813284"/>
    <w:rsid w:val="008140D7"/>
    <w:rsid w:val="00814AE4"/>
    <w:rsid w:val="00815564"/>
    <w:rsid w:val="008155BE"/>
    <w:rsid w:val="00815A05"/>
    <w:rsid w:val="00817067"/>
    <w:rsid w:val="0082350E"/>
    <w:rsid w:val="00823C0B"/>
    <w:rsid w:val="00826D05"/>
    <w:rsid w:val="00830750"/>
    <w:rsid w:val="00832A86"/>
    <w:rsid w:val="00833FFB"/>
    <w:rsid w:val="0083416A"/>
    <w:rsid w:val="0083522B"/>
    <w:rsid w:val="00835D87"/>
    <w:rsid w:val="008369CD"/>
    <w:rsid w:val="00841D0C"/>
    <w:rsid w:val="00843003"/>
    <w:rsid w:val="008443ED"/>
    <w:rsid w:val="008453EC"/>
    <w:rsid w:val="0084665B"/>
    <w:rsid w:val="00847465"/>
    <w:rsid w:val="00847727"/>
    <w:rsid w:val="008517B7"/>
    <w:rsid w:val="00851EF7"/>
    <w:rsid w:val="00856A03"/>
    <w:rsid w:val="00856C44"/>
    <w:rsid w:val="00860A2D"/>
    <w:rsid w:val="0086115B"/>
    <w:rsid w:val="00861F92"/>
    <w:rsid w:val="00862BAC"/>
    <w:rsid w:val="0086374F"/>
    <w:rsid w:val="008653E0"/>
    <w:rsid w:val="0086554D"/>
    <w:rsid w:val="008659A5"/>
    <w:rsid w:val="00865A67"/>
    <w:rsid w:val="00866CF9"/>
    <w:rsid w:val="00871704"/>
    <w:rsid w:val="0087226F"/>
    <w:rsid w:val="008728CE"/>
    <w:rsid w:val="00872A8E"/>
    <w:rsid w:val="00876B16"/>
    <w:rsid w:val="00881A28"/>
    <w:rsid w:val="008834A2"/>
    <w:rsid w:val="00883AB1"/>
    <w:rsid w:val="00883DBF"/>
    <w:rsid w:val="00884576"/>
    <w:rsid w:val="0088494E"/>
    <w:rsid w:val="00884A55"/>
    <w:rsid w:val="008858B1"/>
    <w:rsid w:val="00886292"/>
    <w:rsid w:val="008868EE"/>
    <w:rsid w:val="0088744B"/>
    <w:rsid w:val="008907BC"/>
    <w:rsid w:val="008914FE"/>
    <w:rsid w:val="00891560"/>
    <w:rsid w:val="00891EF2"/>
    <w:rsid w:val="008954C5"/>
    <w:rsid w:val="00896886"/>
    <w:rsid w:val="008968D0"/>
    <w:rsid w:val="008969C3"/>
    <w:rsid w:val="008A0372"/>
    <w:rsid w:val="008A0F1B"/>
    <w:rsid w:val="008A117D"/>
    <w:rsid w:val="008A2D72"/>
    <w:rsid w:val="008A38C6"/>
    <w:rsid w:val="008A39BA"/>
    <w:rsid w:val="008A3BC0"/>
    <w:rsid w:val="008A4EE2"/>
    <w:rsid w:val="008A6806"/>
    <w:rsid w:val="008A6C93"/>
    <w:rsid w:val="008A78F1"/>
    <w:rsid w:val="008B21B5"/>
    <w:rsid w:val="008B5573"/>
    <w:rsid w:val="008B5D76"/>
    <w:rsid w:val="008B62F1"/>
    <w:rsid w:val="008C39F3"/>
    <w:rsid w:val="008C4D9C"/>
    <w:rsid w:val="008C5B45"/>
    <w:rsid w:val="008D29F4"/>
    <w:rsid w:val="008D2B86"/>
    <w:rsid w:val="008D2CDC"/>
    <w:rsid w:val="008D30E1"/>
    <w:rsid w:val="008D3C31"/>
    <w:rsid w:val="008D6644"/>
    <w:rsid w:val="008E21DE"/>
    <w:rsid w:val="008E39A0"/>
    <w:rsid w:val="008E3D0F"/>
    <w:rsid w:val="008E3D8D"/>
    <w:rsid w:val="008E64E4"/>
    <w:rsid w:val="008E6556"/>
    <w:rsid w:val="008E7AA5"/>
    <w:rsid w:val="008F1726"/>
    <w:rsid w:val="008F3A8A"/>
    <w:rsid w:val="008F4DD0"/>
    <w:rsid w:val="008F6823"/>
    <w:rsid w:val="008F7E91"/>
    <w:rsid w:val="00901DB0"/>
    <w:rsid w:val="0090217D"/>
    <w:rsid w:val="00904861"/>
    <w:rsid w:val="00912C8F"/>
    <w:rsid w:val="00912ECE"/>
    <w:rsid w:val="009136DD"/>
    <w:rsid w:val="0091567C"/>
    <w:rsid w:val="00915820"/>
    <w:rsid w:val="009174C8"/>
    <w:rsid w:val="00917643"/>
    <w:rsid w:val="009178C6"/>
    <w:rsid w:val="0092000A"/>
    <w:rsid w:val="00921466"/>
    <w:rsid w:val="0092162D"/>
    <w:rsid w:val="0092275E"/>
    <w:rsid w:val="00925011"/>
    <w:rsid w:val="00925A27"/>
    <w:rsid w:val="00925B6D"/>
    <w:rsid w:val="00926E30"/>
    <w:rsid w:val="00930CCF"/>
    <w:rsid w:val="00931BE6"/>
    <w:rsid w:val="00931F9D"/>
    <w:rsid w:val="00932FB3"/>
    <w:rsid w:val="00932FF9"/>
    <w:rsid w:val="0093554D"/>
    <w:rsid w:val="00937590"/>
    <w:rsid w:val="00937D50"/>
    <w:rsid w:val="00940C57"/>
    <w:rsid w:val="009431EE"/>
    <w:rsid w:val="009438BA"/>
    <w:rsid w:val="00943DA3"/>
    <w:rsid w:val="00944702"/>
    <w:rsid w:val="00945BDC"/>
    <w:rsid w:val="0094659E"/>
    <w:rsid w:val="00947C80"/>
    <w:rsid w:val="009500A0"/>
    <w:rsid w:val="0095122D"/>
    <w:rsid w:val="0095148E"/>
    <w:rsid w:val="00952645"/>
    <w:rsid w:val="00954121"/>
    <w:rsid w:val="00957EB3"/>
    <w:rsid w:val="00963366"/>
    <w:rsid w:val="00963B59"/>
    <w:rsid w:val="00964C95"/>
    <w:rsid w:val="00965BBD"/>
    <w:rsid w:val="0096666A"/>
    <w:rsid w:val="009701DA"/>
    <w:rsid w:val="00971422"/>
    <w:rsid w:val="00971C95"/>
    <w:rsid w:val="0097263A"/>
    <w:rsid w:val="00973557"/>
    <w:rsid w:val="009735A7"/>
    <w:rsid w:val="00973BE0"/>
    <w:rsid w:val="00975350"/>
    <w:rsid w:val="009758A1"/>
    <w:rsid w:val="00976A86"/>
    <w:rsid w:val="009801D5"/>
    <w:rsid w:val="009834F5"/>
    <w:rsid w:val="00987092"/>
    <w:rsid w:val="009877C8"/>
    <w:rsid w:val="00990BC0"/>
    <w:rsid w:val="00991861"/>
    <w:rsid w:val="0099217F"/>
    <w:rsid w:val="00993C7A"/>
    <w:rsid w:val="0099465B"/>
    <w:rsid w:val="00994925"/>
    <w:rsid w:val="00996CFF"/>
    <w:rsid w:val="00997CE5"/>
    <w:rsid w:val="00997FFA"/>
    <w:rsid w:val="009A1E31"/>
    <w:rsid w:val="009A325A"/>
    <w:rsid w:val="009A3265"/>
    <w:rsid w:val="009A39F4"/>
    <w:rsid w:val="009A5178"/>
    <w:rsid w:val="009A61FF"/>
    <w:rsid w:val="009B1871"/>
    <w:rsid w:val="009B3EC6"/>
    <w:rsid w:val="009B4E6E"/>
    <w:rsid w:val="009C0808"/>
    <w:rsid w:val="009C1B28"/>
    <w:rsid w:val="009C1EB6"/>
    <w:rsid w:val="009C29BB"/>
    <w:rsid w:val="009C3F0C"/>
    <w:rsid w:val="009C4114"/>
    <w:rsid w:val="009C517F"/>
    <w:rsid w:val="009C589F"/>
    <w:rsid w:val="009C64F0"/>
    <w:rsid w:val="009C70EF"/>
    <w:rsid w:val="009C7AD5"/>
    <w:rsid w:val="009D00A2"/>
    <w:rsid w:val="009D0E14"/>
    <w:rsid w:val="009D1422"/>
    <w:rsid w:val="009D25EA"/>
    <w:rsid w:val="009D2878"/>
    <w:rsid w:val="009D41F3"/>
    <w:rsid w:val="009D6583"/>
    <w:rsid w:val="009D6996"/>
    <w:rsid w:val="009D70A8"/>
    <w:rsid w:val="009E1305"/>
    <w:rsid w:val="009E180C"/>
    <w:rsid w:val="009E7007"/>
    <w:rsid w:val="009E756B"/>
    <w:rsid w:val="009E792D"/>
    <w:rsid w:val="009E7E61"/>
    <w:rsid w:val="009F08B0"/>
    <w:rsid w:val="009F0A7A"/>
    <w:rsid w:val="009F0E08"/>
    <w:rsid w:val="009F200E"/>
    <w:rsid w:val="009F4BA7"/>
    <w:rsid w:val="009F6351"/>
    <w:rsid w:val="009F77C3"/>
    <w:rsid w:val="00A039D5"/>
    <w:rsid w:val="00A050B5"/>
    <w:rsid w:val="00A05628"/>
    <w:rsid w:val="00A06176"/>
    <w:rsid w:val="00A07476"/>
    <w:rsid w:val="00A07E4A"/>
    <w:rsid w:val="00A13CDD"/>
    <w:rsid w:val="00A145A9"/>
    <w:rsid w:val="00A148DA"/>
    <w:rsid w:val="00A15BAA"/>
    <w:rsid w:val="00A20442"/>
    <w:rsid w:val="00A217BF"/>
    <w:rsid w:val="00A228ED"/>
    <w:rsid w:val="00A22A26"/>
    <w:rsid w:val="00A22BA1"/>
    <w:rsid w:val="00A2302D"/>
    <w:rsid w:val="00A2430A"/>
    <w:rsid w:val="00A246F6"/>
    <w:rsid w:val="00A3045C"/>
    <w:rsid w:val="00A305DC"/>
    <w:rsid w:val="00A341FC"/>
    <w:rsid w:val="00A34BD5"/>
    <w:rsid w:val="00A35CC9"/>
    <w:rsid w:val="00A365CA"/>
    <w:rsid w:val="00A36CDD"/>
    <w:rsid w:val="00A40D8C"/>
    <w:rsid w:val="00A420A5"/>
    <w:rsid w:val="00A4582E"/>
    <w:rsid w:val="00A4673C"/>
    <w:rsid w:val="00A51A9F"/>
    <w:rsid w:val="00A51C64"/>
    <w:rsid w:val="00A52486"/>
    <w:rsid w:val="00A52BB7"/>
    <w:rsid w:val="00A53C7C"/>
    <w:rsid w:val="00A55577"/>
    <w:rsid w:val="00A55841"/>
    <w:rsid w:val="00A56018"/>
    <w:rsid w:val="00A61B3C"/>
    <w:rsid w:val="00A61E0D"/>
    <w:rsid w:val="00A61FC5"/>
    <w:rsid w:val="00A62C9A"/>
    <w:rsid w:val="00A631DE"/>
    <w:rsid w:val="00A6495D"/>
    <w:rsid w:val="00A650E4"/>
    <w:rsid w:val="00A655F9"/>
    <w:rsid w:val="00A66CC7"/>
    <w:rsid w:val="00A670E9"/>
    <w:rsid w:val="00A70B21"/>
    <w:rsid w:val="00A7294B"/>
    <w:rsid w:val="00A753C6"/>
    <w:rsid w:val="00A75C5B"/>
    <w:rsid w:val="00A76631"/>
    <w:rsid w:val="00A76CE1"/>
    <w:rsid w:val="00A829B1"/>
    <w:rsid w:val="00A8475F"/>
    <w:rsid w:val="00A84CEC"/>
    <w:rsid w:val="00A859D8"/>
    <w:rsid w:val="00A85A8C"/>
    <w:rsid w:val="00A85DB7"/>
    <w:rsid w:val="00A85DE5"/>
    <w:rsid w:val="00A86998"/>
    <w:rsid w:val="00A86AE1"/>
    <w:rsid w:val="00A87C00"/>
    <w:rsid w:val="00A90009"/>
    <w:rsid w:val="00A91676"/>
    <w:rsid w:val="00A921B3"/>
    <w:rsid w:val="00A935AC"/>
    <w:rsid w:val="00A942C0"/>
    <w:rsid w:val="00A951AF"/>
    <w:rsid w:val="00A97BE5"/>
    <w:rsid w:val="00AA001C"/>
    <w:rsid w:val="00AA0719"/>
    <w:rsid w:val="00AA273C"/>
    <w:rsid w:val="00AA3743"/>
    <w:rsid w:val="00AA528D"/>
    <w:rsid w:val="00AB12D5"/>
    <w:rsid w:val="00AB1A3C"/>
    <w:rsid w:val="00AB4243"/>
    <w:rsid w:val="00AB559A"/>
    <w:rsid w:val="00AB570C"/>
    <w:rsid w:val="00AC20E0"/>
    <w:rsid w:val="00AC25BF"/>
    <w:rsid w:val="00AC2EC1"/>
    <w:rsid w:val="00AC4AA5"/>
    <w:rsid w:val="00AC4BE8"/>
    <w:rsid w:val="00AC55CE"/>
    <w:rsid w:val="00AC69E2"/>
    <w:rsid w:val="00AC6D50"/>
    <w:rsid w:val="00AD2BA9"/>
    <w:rsid w:val="00AD4B90"/>
    <w:rsid w:val="00AD5FD7"/>
    <w:rsid w:val="00AD6310"/>
    <w:rsid w:val="00AD735D"/>
    <w:rsid w:val="00AE0D1D"/>
    <w:rsid w:val="00AE1701"/>
    <w:rsid w:val="00AE1FA6"/>
    <w:rsid w:val="00AE30FB"/>
    <w:rsid w:val="00AE3144"/>
    <w:rsid w:val="00AE4E4E"/>
    <w:rsid w:val="00AE76B4"/>
    <w:rsid w:val="00AF0899"/>
    <w:rsid w:val="00AF0987"/>
    <w:rsid w:val="00AF1478"/>
    <w:rsid w:val="00AF28BF"/>
    <w:rsid w:val="00AF2CAE"/>
    <w:rsid w:val="00AF43A4"/>
    <w:rsid w:val="00AF5494"/>
    <w:rsid w:val="00AF5694"/>
    <w:rsid w:val="00AF6146"/>
    <w:rsid w:val="00AF7649"/>
    <w:rsid w:val="00AF79DB"/>
    <w:rsid w:val="00B00E67"/>
    <w:rsid w:val="00B01412"/>
    <w:rsid w:val="00B02435"/>
    <w:rsid w:val="00B05CC8"/>
    <w:rsid w:val="00B0602E"/>
    <w:rsid w:val="00B069C4"/>
    <w:rsid w:val="00B1076C"/>
    <w:rsid w:val="00B11339"/>
    <w:rsid w:val="00B1262E"/>
    <w:rsid w:val="00B13A12"/>
    <w:rsid w:val="00B14E50"/>
    <w:rsid w:val="00B154D0"/>
    <w:rsid w:val="00B15B48"/>
    <w:rsid w:val="00B1657A"/>
    <w:rsid w:val="00B16801"/>
    <w:rsid w:val="00B21DB6"/>
    <w:rsid w:val="00B24733"/>
    <w:rsid w:val="00B25A61"/>
    <w:rsid w:val="00B25F5E"/>
    <w:rsid w:val="00B275F0"/>
    <w:rsid w:val="00B32235"/>
    <w:rsid w:val="00B334FF"/>
    <w:rsid w:val="00B3422F"/>
    <w:rsid w:val="00B34A17"/>
    <w:rsid w:val="00B34E8E"/>
    <w:rsid w:val="00B36B1A"/>
    <w:rsid w:val="00B42B80"/>
    <w:rsid w:val="00B43A8A"/>
    <w:rsid w:val="00B44250"/>
    <w:rsid w:val="00B4744F"/>
    <w:rsid w:val="00B50660"/>
    <w:rsid w:val="00B5167A"/>
    <w:rsid w:val="00B533ED"/>
    <w:rsid w:val="00B5753C"/>
    <w:rsid w:val="00B603C0"/>
    <w:rsid w:val="00B6191A"/>
    <w:rsid w:val="00B63364"/>
    <w:rsid w:val="00B63514"/>
    <w:rsid w:val="00B648F9"/>
    <w:rsid w:val="00B649AE"/>
    <w:rsid w:val="00B64BE3"/>
    <w:rsid w:val="00B64FD5"/>
    <w:rsid w:val="00B6674A"/>
    <w:rsid w:val="00B66792"/>
    <w:rsid w:val="00B66B12"/>
    <w:rsid w:val="00B70E86"/>
    <w:rsid w:val="00B72510"/>
    <w:rsid w:val="00B727DA"/>
    <w:rsid w:val="00B74365"/>
    <w:rsid w:val="00B75B1B"/>
    <w:rsid w:val="00B83CDB"/>
    <w:rsid w:val="00B90945"/>
    <w:rsid w:val="00B91B96"/>
    <w:rsid w:val="00B91F1F"/>
    <w:rsid w:val="00B92654"/>
    <w:rsid w:val="00B92DFA"/>
    <w:rsid w:val="00B94A7D"/>
    <w:rsid w:val="00B978AD"/>
    <w:rsid w:val="00B97CC9"/>
    <w:rsid w:val="00BA0EEB"/>
    <w:rsid w:val="00BA1C50"/>
    <w:rsid w:val="00BA276F"/>
    <w:rsid w:val="00BA57BE"/>
    <w:rsid w:val="00BA6C9E"/>
    <w:rsid w:val="00BA74E4"/>
    <w:rsid w:val="00BB001A"/>
    <w:rsid w:val="00BB03A4"/>
    <w:rsid w:val="00BB099A"/>
    <w:rsid w:val="00BB10BC"/>
    <w:rsid w:val="00BB29D9"/>
    <w:rsid w:val="00BB4B49"/>
    <w:rsid w:val="00BB4EE4"/>
    <w:rsid w:val="00BB5F78"/>
    <w:rsid w:val="00BC0424"/>
    <w:rsid w:val="00BC0C23"/>
    <w:rsid w:val="00BC1662"/>
    <w:rsid w:val="00BC1B3A"/>
    <w:rsid w:val="00BC3547"/>
    <w:rsid w:val="00BD1B88"/>
    <w:rsid w:val="00BD2367"/>
    <w:rsid w:val="00BD2A0D"/>
    <w:rsid w:val="00BD4A88"/>
    <w:rsid w:val="00BD55CA"/>
    <w:rsid w:val="00BD5FC9"/>
    <w:rsid w:val="00BD68E3"/>
    <w:rsid w:val="00BD6A76"/>
    <w:rsid w:val="00BD7B0D"/>
    <w:rsid w:val="00BE1A23"/>
    <w:rsid w:val="00BE2ACA"/>
    <w:rsid w:val="00BE3B1A"/>
    <w:rsid w:val="00BE527A"/>
    <w:rsid w:val="00BE7AE2"/>
    <w:rsid w:val="00BF14B4"/>
    <w:rsid w:val="00BF4B6C"/>
    <w:rsid w:val="00BF5332"/>
    <w:rsid w:val="00BF74FB"/>
    <w:rsid w:val="00BF78EC"/>
    <w:rsid w:val="00C026A4"/>
    <w:rsid w:val="00C02A8B"/>
    <w:rsid w:val="00C0421C"/>
    <w:rsid w:val="00C04B17"/>
    <w:rsid w:val="00C071F7"/>
    <w:rsid w:val="00C0795A"/>
    <w:rsid w:val="00C11036"/>
    <w:rsid w:val="00C12FFD"/>
    <w:rsid w:val="00C22A12"/>
    <w:rsid w:val="00C23BA7"/>
    <w:rsid w:val="00C24231"/>
    <w:rsid w:val="00C2764E"/>
    <w:rsid w:val="00C324F4"/>
    <w:rsid w:val="00C32934"/>
    <w:rsid w:val="00C345A3"/>
    <w:rsid w:val="00C34A19"/>
    <w:rsid w:val="00C35841"/>
    <w:rsid w:val="00C36DAF"/>
    <w:rsid w:val="00C36E47"/>
    <w:rsid w:val="00C37DCD"/>
    <w:rsid w:val="00C42565"/>
    <w:rsid w:val="00C42F7A"/>
    <w:rsid w:val="00C43B61"/>
    <w:rsid w:val="00C44377"/>
    <w:rsid w:val="00C47874"/>
    <w:rsid w:val="00C47BAC"/>
    <w:rsid w:val="00C50FCB"/>
    <w:rsid w:val="00C51E3E"/>
    <w:rsid w:val="00C5252F"/>
    <w:rsid w:val="00C56AEB"/>
    <w:rsid w:val="00C570BD"/>
    <w:rsid w:val="00C61059"/>
    <w:rsid w:val="00C61899"/>
    <w:rsid w:val="00C61A1C"/>
    <w:rsid w:val="00C6202E"/>
    <w:rsid w:val="00C643F7"/>
    <w:rsid w:val="00C648A3"/>
    <w:rsid w:val="00C6637D"/>
    <w:rsid w:val="00C705A2"/>
    <w:rsid w:val="00C70BF1"/>
    <w:rsid w:val="00C71353"/>
    <w:rsid w:val="00C71372"/>
    <w:rsid w:val="00C7274E"/>
    <w:rsid w:val="00C74964"/>
    <w:rsid w:val="00C74E96"/>
    <w:rsid w:val="00C75CAF"/>
    <w:rsid w:val="00C801E1"/>
    <w:rsid w:val="00C80DEC"/>
    <w:rsid w:val="00C83477"/>
    <w:rsid w:val="00C837F2"/>
    <w:rsid w:val="00C84BD6"/>
    <w:rsid w:val="00C85EAF"/>
    <w:rsid w:val="00C86DDA"/>
    <w:rsid w:val="00C87FF4"/>
    <w:rsid w:val="00C924A2"/>
    <w:rsid w:val="00C9253C"/>
    <w:rsid w:val="00C95A3C"/>
    <w:rsid w:val="00C96520"/>
    <w:rsid w:val="00C96AA6"/>
    <w:rsid w:val="00C96C8A"/>
    <w:rsid w:val="00C96E32"/>
    <w:rsid w:val="00CA022C"/>
    <w:rsid w:val="00CA3060"/>
    <w:rsid w:val="00CA4908"/>
    <w:rsid w:val="00CA6A45"/>
    <w:rsid w:val="00CA6BAF"/>
    <w:rsid w:val="00CA6D29"/>
    <w:rsid w:val="00CA6EDF"/>
    <w:rsid w:val="00CA790E"/>
    <w:rsid w:val="00CB0F2C"/>
    <w:rsid w:val="00CB196F"/>
    <w:rsid w:val="00CB204E"/>
    <w:rsid w:val="00CB20D2"/>
    <w:rsid w:val="00CB30D9"/>
    <w:rsid w:val="00CB5EE4"/>
    <w:rsid w:val="00CC0637"/>
    <w:rsid w:val="00CC183D"/>
    <w:rsid w:val="00CC1A33"/>
    <w:rsid w:val="00CC445F"/>
    <w:rsid w:val="00CC55CE"/>
    <w:rsid w:val="00CC5866"/>
    <w:rsid w:val="00CC741B"/>
    <w:rsid w:val="00CC7F83"/>
    <w:rsid w:val="00CD02EB"/>
    <w:rsid w:val="00CD1E89"/>
    <w:rsid w:val="00CD22FC"/>
    <w:rsid w:val="00CD3215"/>
    <w:rsid w:val="00CD3593"/>
    <w:rsid w:val="00CD3823"/>
    <w:rsid w:val="00CD4A35"/>
    <w:rsid w:val="00CD4F42"/>
    <w:rsid w:val="00CD6222"/>
    <w:rsid w:val="00CD73FE"/>
    <w:rsid w:val="00CD75FC"/>
    <w:rsid w:val="00CE1D0B"/>
    <w:rsid w:val="00CE227D"/>
    <w:rsid w:val="00CE7154"/>
    <w:rsid w:val="00CE7FD2"/>
    <w:rsid w:val="00CF0836"/>
    <w:rsid w:val="00CF28DB"/>
    <w:rsid w:val="00CF3312"/>
    <w:rsid w:val="00CF4320"/>
    <w:rsid w:val="00CF5485"/>
    <w:rsid w:val="00CF765A"/>
    <w:rsid w:val="00CF7A5C"/>
    <w:rsid w:val="00D02706"/>
    <w:rsid w:val="00D041D2"/>
    <w:rsid w:val="00D06A8A"/>
    <w:rsid w:val="00D07145"/>
    <w:rsid w:val="00D072E0"/>
    <w:rsid w:val="00D079DD"/>
    <w:rsid w:val="00D10227"/>
    <w:rsid w:val="00D10286"/>
    <w:rsid w:val="00D1051A"/>
    <w:rsid w:val="00D106D3"/>
    <w:rsid w:val="00D11A7E"/>
    <w:rsid w:val="00D1260B"/>
    <w:rsid w:val="00D14C4E"/>
    <w:rsid w:val="00D175F4"/>
    <w:rsid w:val="00D2197C"/>
    <w:rsid w:val="00D27DCE"/>
    <w:rsid w:val="00D319EB"/>
    <w:rsid w:val="00D31C43"/>
    <w:rsid w:val="00D335D7"/>
    <w:rsid w:val="00D339B6"/>
    <w:rsid w:val="00D34431"/>
    <w:rsid w:val="00D34AB9"/>
    <w:rsid w:val="00D34F8C"/>
    <w:rsid w:val="00D351DE"/>
    <w:rsid w:val="00D3784A"/>
    <w:rsid w:val="00D40ADF"/>
    <w:rsid w:val="00D41968"/>
    <w:rsid w:val="00D4228C"/>
    <w:rsid w:val="00D43499"/>
    <w:rsid w:val="00D436E6"/>
    <w:rsid w:val="00D458BD"/>
    <w:rsid w:val="00D540E5"/>
    <w:rsid w:val="00D54381"/>
    <w:rsid w:val="00D566F5"/>
    <w:rsid w:val="00D573E0"/>
    <w:rsid w:val="00D57415"/>
    <w:rsid w:val="00D5772B"/>
    <w:rsid w:val="00D60CD7"/>
    <w:rsid w:val="00D615D3"/>
    <w:rsid w:val="00D62DAF"/>
    <w:rsid w:val="00D62FA7"/>
    <w:rsid w:val="00D63028"/>
    <w:rsid w:val="00D661F5"/>
    <w:rsid w:val="00D66912"/>
    <w:rsid w:val="00D70854"/>
    <w:rsid w:val="00D71301"/>
    <w:rsid w:val="00D741FF"/>
    <w:rsid w:val="00D76C2E"/>
    <w:rsid w:val="00D8098B"/>
    <w:rsid w:val="00D816E4"/>
    <w:rsid w:val="00D8210A"/>
    <w:rsid w:val="00D8239C"/>
    <w:rsid w:val="00D82F46"/>
    <w:rsid w:val="00D84511"/>
    <w:rsid w:val="00D8629B"/>
    <w:rsid w:val="00D865BA"/>
    <w:rsid w:val="00D9044E"/>
    <w:rsid w:val="00D913FD"/>
    <w:rsid w:val="00D93E4F"/>
    <w:rsid w:val="00D947D6"/>
    <w:rsid w:val="00D955B7"/>
    <w:rsid w:val="00D967D2"/>
    <w:rsid w:val="00D979E4"/>
    <w:rsid w:val="00D97D96"/>
    <w:rsid w:val="00DA0628"/>
    <w:rsid w:val="00DA2FF3"/>
    <w:rsid w:val="00DA33C9"/>
    <w:rsid w:val="00DA5A9F"/>
    <w:rsid w:val="00DA635C"/>
    <w:rsid w:val="00DA72BE"/>
    <w:rsid w:val="00DB004A"/>
    <w:rsid w:val="00DB1609"/>
    <w:rsid w:val="00DB1F68"/>
    <w:rsid w:val="00DB2F34"/>
    <w:rsid w:val="00DB33CE"/>
    <w:rsid w:val="00DB4684"/>
    <w:rsid w:val="00DB69BC"/>
    <w:rsid w:val="00DB6B68"/>
    <w:rsid w:val="00DC0199"/>
    <w:rsid w:val="00DC1482"/>
    <w:rsid w:val="00DC7060"/>
    <w:rsid w:val="00DD00CB"/>
    <w:rsid w:val="00DD05F8"/>
    <w:rsid w:val="00DD2C9E"/>
    <w:rsid w:val="00DD403C"/>
    <w:rsid w:val="00DD50BD"/>
    <w:rsid w:val="00DD51B5"/>
    <w:rsid w:val="00DD6143"/>
    <w:rsid w:val="00DD71B4"/>
    <w:rsid w:val="00DE1547"/>
    <w:rsid w:val="00DE170D"/>
    <w:rsid w:val="00DE1D79"/>
    <w:rsid w:val="00DE22CA"/>
    <w:rsid w:val="00DE2FB7"/>
    <w:rsid w:val="00DE3086"/>
    <w:rsid w:val="00DE5001"/>
    <w:rsid w:val="00DE57D8"/>
    <w:rsid w:val="00DE5E42"/>
    <w:rsid w:val="00DF0450"/>
    <w:rsid w:val="00DF282F"/>
    <w:rsid w:val="00DF3EE0"/>
    <w:rsid w:val="00DF4469"/>
    <w:rsid w:val="00DF6859"/>
    <w:rsid w:val="00DF74BA"/>
    <w:rsid w:val="00DF79BC"/>
    <w:rsid w:val="00DF7D11"/>
    <w:rsid w:val="00DF7ECD"/>
    <w:rsid w:val="00E0030D"/>
    <w:rsid w:val="00E00EA0"/>
    <w:rsid w:val="00E015FC"/>
    <w:rsid w:val="00E01CEF"/>
    <w:rsid w:val="00E04B4C"/>
    <w:rsid w:val="00E06B80"/>
    <w:rsid w:val="00E100FD"/>
    <w:rsid w:val="00E11AE6"/>
    <w:rsid w:val="00E130BB"/>
    <w:rsid w:val="00E14D43"/>
    <w:rsid w:val="00E17848"/>
    <w:rsid w:val="00E20730"/>
    <w:rsid w:val="00E2189E"/>
    <w:rsid w:val="00E22AB6"/>
    <w:rsid w:val="00E2309B"/>
    <w:rsid w:val="00E23955"/>
    <w:rsid w:val="00E26587"/>
    <w:rsid w:val="00E30039"/>
    <w:rsid w:val="00E30150"/>
    <w:rsid w:val="00E314BD"/>
    <w:rsid w:val="00E318F9"/>
    <w:rsid w:val="00E3323A"/>
    <w:rsid w:val="00E33E21"/>
    <w:rsid w:val="00E35291"/>
    <w:rsid w:val="00E37C0F"/>
    <w:rsid w:val="00E401E6"/>
    <w:rsid w:val="00E42566"/>
    <w:rsid w:val="00E4418E"/>
    <w:rsid w:val="00E441EE"/>
    <w:rsid w:val="00E45CBF"/>
    <w:rsid w:val="00E472E3"/>
    <w:rsid w:val="00E505A3"/>
    <w:rsid w:val="00E54144"/>
    <w:rsid w:val="00E547D2"/>
    <w:rsid w:val="00E559E0"/>
    <w:rsid w:val="00E56265"/>
    <w:rsid w:val="00E5696E"/>
    <w:rsid w:val="00E608BE"/>
    <w:rsid w:val="00E66798"/>
    <w:rsid w:val="00E709B7"/>
    <w:rsid w:val="00E71273"/>
    <w:rsid w:val="00E72814"/>
    <w:rsid w:val="00E72A26"/>
    <w:rsid w:val="00E72A47"/>
    <w:rsid w:val="00E741D9"/>
    <w:rsid w:val="00E74487"/>
    <w:rsid w:val="00E75469"/>
    <w:rsid w:val="00E75711"/>
    <w:rsid w:val="00E77B92"/>
    <w:rsid w:val="00E81564"/>
    <w:rsid w:val="00E819EA"/>
    <w:rsid w:val="00E8208C"/>
    <w:rsid w:val="00E831AE"/>
    <w:rsid w:val="00E8326D"/>
    <w:rsid w:val="00E832C7"/>
    <w:rsid w:val="00E83AC2"/>
    <w:rsid w:val="00E84F13"/>
    <w:rsid w:val="00E870AF"/>
    <w:rsid w:val="00E90866"/>
    <w:rsid w:val="00E91901"/>
    <w:rsid w:val="00E93680"/>
    <w:rsid w:val="00E94965"/>
    <w:rsid w:val="00E96F87"/>
    <w:rsid w:val="00E97201"/>
    <w:rsid w:val="00E978A5"/>
    <w:rsid w:val="00EA1AE0"/>
    <w:rsid w:val="00EA254B"/>
    <w:rsid w:val="00EA291D"/>
    <w:rsid w:val="00EA310A"/>
    <w:rsid w:val="00EA469A"/>
    <w:rsid w:val="00EB0D05"/>
    <w:rsid w:val="00EB1116"/>
    <w:rsid w:val="00EB5E56"/>
    <w:rsid w:val="00EB7467"/>
    <w:rsid w:val="00EC0100"/>
    <w:rsid w:val="00EC2CA6"/>
    <w:rsid w:val="00EC392A"/>
    <w:rsid w:val="00EC65E1"/>
    <w:rsid w:val="00EC6ECF"/>
    <w:rsid w:val="00ED1F43"/>
    <w:rsid w:val="00ED20B4"/>
    <w:rsid w:val="00ED2208"/>
    <w:rsid w:val="00ED3740"/>
    <w:rsid w:val="00ED436C"/>
    <w:rsid w:val="00ED7EBA"/>
    <w:rsid w:val="00ED7ECE"/>
    <w:rsid w:val="00EE116E"/>
    <w:rsid w:val="00EE2E19"/>
    <w:rsid w:val="00EE3CD2"/>
    <w:rsid w:val="00EE5202"/>
    <w:rsid w:val="00EE567E"/>
    <w:rsid w:val="00EE5E37"/>
    <w:rsid w:val="00EE7371"/>
    <w:rsid w:val="00EF0A8E"/>
    <w:rsid w:val="00EF1E6F"/>
    <w:rsid w:val="00EF2A3A"/>
    <w:rsid w:val="00EF379A"/>
    <w:rsid w:val="00EF406E"/>
    <w:rsid w:val="00EF6713"/>
    <w:rsid w:val="00EF6AD1"/>
    <w:rsid w:val="00F00C94"/>
    <w:rsid w:val="00F01808"/>
    <w:rsid w:val="00F0188F"/>
    <w:rsid w:val="00F01A2F"/>
    <w:rsid w:val="00F0243C"/>
    <w:rsid w:val="00F043F1"/>
    <w:rsid w:val="00F05208"/>
    <w:rsid w:val="00F06440"/>
    <w:rsid w:val="00F06F35"/>
    <w:rsid w:val="00F10C42"/>
    <w:rsid w:val="00F1169E"/>
    <w:rsid w:val="00F12121"/>
    <w:rsid w:val="00F13E86"/>
    <w:rsid w:val="00F1470A"/>
    <w:rsid w:val="00F14B60"/>
    <w:rsid w:val="00F17070"/>
    <w:rsid w:val="00F2071A"/>
    <w:rsid w:val="00F21101"/>
    <w:rsid w:val="00F212A5"/>
    <w:rsid w:val="00F22DB8"/>
    <w:rsid w:val="00F24DD2"/>
    <w:rsid w:val="00F2736B"/>
    <w:rsid w:val="00F276B2"/>
    <w:rsid w:val="00F278F9"/>
    <w:rsid w:val="00F27E8D"/>
    <w:rsid w:val="00F318AD"/>
    <w:rsid w:val="00F33759"/>
    <w:rsid w:val="00F36009"/>
    <w:rsid w:val="00F36276"/>
    <w:rsid w:val="00F37233"/>
    <w:rsid w:val="00F41058"/>
    <w:rsid w:val="00F4248E"/>
    <w:rsid w:val="00F42525"/>
    <w:rsid w:val="00F437C8"/>
    <w:rsid w:val="00F43820"/>
    <w:rsid w:val="00F44D9C"/>
    <w:rsid w:val="00F44F1E"/>
    <w:rsid w:val="00F4568D"/>
    <w:rsid w:val="00F45C0A"/>
    <w:rsid w:val="00F46A2C"/>
    <w:rsid w:val="00F471EC"/>
    <w:rsid w:val="00F50E9E"/>
    <w:rsid w:val="00F51BB3"/>
    <w:rsid w:val="00F54980"/>
    <w:rsid w:val="00F5681E"/>
    <w:rsid w:val="00F61BC6"/>
    <w:rsid w:val="00F62721"/>
    <w:rsid w:val="00F63D62"/>
    <w:rsid w:val="00F67C27"/>
    <w:rsid w:val="00F7034E"/>
    <w:rsid w:val="00F714B6"/>
    <w:rsid w:val="00F719D0"/>
    <w:rsid w:val="00F7429A"/>
    <w:rsid w:val="00F74579"/>
    <w:rsid w:val="00F76684"/>
    <w:rsid w:val="00F7695D"/>
    <w:rsid w:val="00F86B35"/>
    <w:rsid w:val="00F86B38"/>
    <w:rsid w:val="00F93126"/>
    <w:rsid w:val="00F9318C"/>
    <w:rsid w:val="00F9517A"/>
    <w:rsid w:val="00F95BB6"/>
    <w:rsid w:val="00F95D51"/>
    <w:rsid w:val="00F96135"/>
    <w:rsid w:val="00F96939"/>
    <w:rsid w:val="00F97AF4"/>
    <w:rsid w:val="00FA0257"/>
    <w:rsid w:val="00FA3516"/>
    <w:rsid w:val="00FA3900"/>
    <w:rsid w:val="00FA3EE6"/>
    <w:rsid w:val="00FA5FE9"/>
    <w:rsid w:val="00FA7FF8"/>
    <w:rsid w:val="00FB18E4"/>
    <w:rsid w:val="00FB3132"/>
    <w:rsid w:val="00FB3DB9"/>
    <w:rsid w:val="00FB49F6"/>
    <w:rsid w:val="00FB5211"/>
    <w:rsid w:val="00FB54F2"/>
    <w:rsid w:val="00FB5CB8"/>
    <w:rsid w:val="00FC00F2"/>
    <w:rsid w:val="00FC2AEE"/>
    <w:rsid w:val="00FC4B63"/>
    <w:rsid w:val="00FC5157"/>
    <w:rsid w:val="00FC69B2"/>
    <w:rsid w:val="00FC7080"/>
    <w:rsid w:val="00FD14C6"/>
    <w:rsid w:val="00FD2296"/>
    <w:rsid w:val="00FD3797"/>
    <w:rsid w:val="00FD382F"/>
    <w:rsid w:val="00FD5C8F"/>
    <w:rsid w:val="00FE0085"/>
    <w:rsid w:val="00FE0225"/>
    <w:rsid w:val="00FE12A8"/>
    <w:rsid w:val="00FE4D12"/>
    <w:rsid w:val="00FE6F46"/>
    <w:rsid w:val="00FE75F7"/>
    <w:rsid w:val="00FF08F5"/>
    <w:rsid w:val="00FF0F3B"/>
    <w:rsid w:val="00FF0F6D"/>
    <w:rsid w:val="00FF20CA"/>
    <w:rsid w:val="00FF28AA"/>
    <w:rsid w:val="00FF2949"/>
    <w:rsid w:val="00FF33C2"/>
    <w:rsid w:val="07B2DEED"/>
    <w:rsid w:val="08A8A2F7"/>
    <w:rsid w:val="0DD91F13"/>
    <w:rsid w:val="2C3FAFED"/>
    <w:rsid w:val="3778F31E"/>
    <w:rsid w:val="3BDD35B1"/>
    <w:rsid w:val="475E433A"/>
    <w:rsid w:val="577DB550"/>
    <w:rsid w:val="67062448"/>
    <w:rsid w:val="6C703D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B1337"/>
  <w15:chartTrackingRefBased/>
  <w15:docId w15:val="{A9167EF0-C711-4BD9-A0C6-3EA19B0F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7"/>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7A1"/>
    <w:pPr>
      <w:suppressAutoHyphens/>
    </w:pPr>
  </w:style>
  <w:style w:type="paragraph" w:styleId="Heading1">
    <w:name w:val="heading 1"/>
    <w:basedOn w:val="Normal"/>
    <w:next w:val="Normal"/>
    <w:link w:val="Heading1Char"/>
    <w:qFormat/>
    <w:rsid w:val="007067A1"/>
    <w:pPr>
      <w:keepNext/>
      <w:keepLines/>
      <w:pageBreakBefore/>
      <w:numPr>
        <w:numId w:val="28"/>
      </w:numPr>
      <w:tabs>
        <w:tab w:val="left" w:pos="1134"/>
        <w:tab w:val="left" w:pos="1418"/>
      </w:tabs>
      <w:spacing w:before="300" w:after="30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basedOn w:val="Heading1"/>
    <w:next w:val="Normal"/>
    <w:link w:val="Heading2Char"/>
    <w:qFormat/>
    <w:rsid w:val="007067A1"/>
    <w:pPr>
      <w:pageBreakBefore w:val="0"/>
      <w:numPr>
        <w:ilvl w:val="1"/>
      </w:numPr>
      <w:spacing w:after="120"/>
      <w:outlineLvl w:val="1"/>
    </w:pPr>
    <w:rPr>
      <w:sz w:val="36"/>
      <w:szCs w:val="26"/>
    </w:rPr>
  </w:style>
  <w:style w:type="paragraph" w:styleId="Heading3">
    <w:name w:val="heading 3"/>
    <w:basedOn w:val="Heading2"/>
    <w:next w:val="Normal"/>
    <w:link w:val="Heading3Char"/>
    <w:qFormat/>
    <w:rsid w:val="007067A1"/>
    <w:pPr>
      <w:numPr>
        <w:ilvl w:val="2"/>
      </w:numPr>
      <w:outlineLvl w:val="2"/>
    </w:pPr>
    <w:rPr>
      <w:sz w:val="28"/>
      <w:szCs w:val="24"/>
    </w:rPr>
  </w:style>
  <w:style w:type="paragraph" w:styleId="Heading4">
    <w:name w:val="heading 4"/>
    <w:basedOn w:val="Heading3"/>
    <w:next w:val="Normal"/>
    <w:link w:val="Heading4Char"/>
    <w:qFormat/>
    <w:rsid w:val="007067A1"/>
    <w:pPr>
      <w:numPr>
        <w:ilvl w:val="3"/>
      </w:numPr>
      <w:outlineLvl w:val="3"/>
    </w:pPr>
    <w:rPr>
      <w:iCs/>
      <w:sz w:val="24"/>
    </w:rPr>
  </w:style>
  <w:style w:type="paragraph" w:styleId="Heading5">
    <w:name w:val="heading 5"/>
    <w:basedOn w:val="Heading4"/>
    <w:next w:val="Normal"/>
    <w:link w:val="Heading5Char"/>
    <w:uiPriority w:val="9"/>
    <w:unhideWhenUsed/>
    <w:rsid w:val="007067A1"/>
    <w:pPr>
      <w:numPr>
        <w:ilvl w:val="4"/>
      </w:numPr>
      <w:tabs>
        <w:tab w:val="clear" w:pos="1134"/>
        <w:tab w:val="left" w:pos="1701"/>
      </w:tabs>
      <w:outlineLvl w:val="4"/>
    </w:pPr>
    <w:rPr>
      <w:sz w:val="22"/>
    </w:rPr>
  </w:style>
  <w:style w:type="paragraph" w:styleId="Heading6">
    <w:name w:val="heading 6"/>
    <w:basedOn w:val="Heading5"/>
    <w:next w:val="Normal"/>
    <w:link w:val="Heading6Char"/>
    <w:uiPriority w:val="9"/>
    <w:unhideWhenUsed/>
    <w:rsid w:val="007067A1"/>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7067A1"/>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7067A1"/>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7067A1"/>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D4"/>
    <w:pPr>
      <w:tabs>
        <w:tab w:val="center" w:pos="4820"/>
        <w:tab w:val="right" w:pos="9639"/>
      </w:tabs>
      <w:spacing w:before="0" w:after="0"/>
      <w:jc w:val="right"/>
    </w:pPr>
    <w:rPr>
      <w:sz w:val="16"/>
    </w:rPr>
  </w:style>
  <w:style w:type="character" w:customStyle="1" w:styleId="HeaderChar">
    <w:name w:val="Header Char"/>
    <w:basedOn w:val="DefaultParagraphFont"/>
    <w:link w:val="Header"/>
    <w:uiPriority w:val="99"/>
    <w:rsid w:val="007A58D4"/>
    <w:rPr>
      <w:sz w:val="16"/>
    </w:rPr>
  </w:style>
  <w:style w:type="paragraph" w:styleId="Footer">
    <w:name w:val="footer"/>
    <w:basedOn w:val="Normal"/>
    <w:link w:val="FooterChar"/>
    <w:uiPriority w:val="99"/>
    <w:unhideWhenUsed/>
    <w:rsid w:val="007067A1"/>
    <w:pPr>
      <w:tabs>
        <w:tab w:val="center" w:pos="4820"/>
        <w:tab w:val="right" w:pos="9639"/>
      </w:tabs>
      <w:spacing w:before="0" w:after="0"/>
    </w:pPr>
    <w:rPr>
      <w:sz w:val="16"/>
    </w:rPr>
  </w:style>
  <w:style w:type="character" w:customStyle="1" w:styleId="FooterChar">
    <w:name w:val="Footer Char"/>
    <w:basedOn w:val="DefaultParagraphFont"/>
    <w:link w:val="Footer"/>
    <w:uiPriority w:val="99"/>
    <w:rsid w:val="007067A1"/>
    <w:rPr>
      <w:sz w:val="16"/>
    </w:rPr>
  </w:style>
  <w:style w:type="character" w:customStyle="1" w:styleId="Heading2Char">
    <w:name w:val="Heading 2 Char"/>
    <w:basedOn w:val="DefaultParagraphFont"/>
    <w:link w:val="Heading2"/>
    <w:rsid w:val="007067A1"/>
    <w:rPr>
      <w:rFonts w:asciiTheme="majorHAnsi" w:eastAsiaTheme="majorEastAsia" w:hAnsiTheme="majorHAnsi" w:cstheme="majorBidi"/>
      <w:b/>
      <w:color w:val="023E5C" w:themeColor="text2"/>
      <w:kern w:val="32"/>
      <w:sz w:val="36"/>
      <w:szCs w:val="26"/>
    </w:rPr>
  </w:style>
  <w:style w:type="numbering" w:customStyle="1" w:styleId="AppendixNumbers">
    <w:name w:val="Appendix Numbers"/>
    <w:uiPriority w:val="99"/>
    <w:rsid w:val="005E6E76"/>
    <w:pPr>
      <w:numPr>
        <w:numId w:val="14"/>
      </w:numPr>
    </w:pPr>
  </w:style>
  <w:style w:type="paragraph" w:styleId="Caption">
    <w:name w:val="caption"/>
    <w:basedOn w:val="Normal"/>
    <w:next w:val="Normal"/>
    <w:uiPriority w:val="35"/>
    <w:unhideWhenUsed/>
    <w:qFormat/>
    <w:rsid w:val="007067A1"/>
    <w:rPr>
      <w:b/>
      <w:iCs/>
      <w:color w:val="023E5C" w:themeColor="text2"/>
      <w:szCs w:val="18"/>
    </w:rPr>
  </w:style>
  <w:style w:type="table" w:styleId="GridTable5Dark-Accent1">
    <w:name w:val="Grid Table 5 Dark Accent 1"/>
    <w:basedOn w:val="TableNormal"/>
    <w:uiPriority w:val="50"/>
    <w:rsid w:val="005E6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ManualTable1">
    <w:name w:val="Manual Table1"/>
    <w:basedOn w:val="TableNormal"/>
    <w:uiPriority w:val="99"/>
    <w:rsid w:val="00B6351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table" w:customStyle="1" w:styleId="DefaultTable2">
    <w:name w:val="Default Table 2"/>
    <w:basedOn w:val="TableNormal"/>
    <w:uiPriority w:val="99"/>
    <w:rsid w:val="005E6E76"/>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5E6E76"/>
    <w:pPr>
      <w:numPr>
        <w:numId w:val="2"/>
      </w:numPr>
    </w:pPr>
  </w:style>
  <w:style w:type="paragraph" w:customStyle="1" w:styleId="FigureTitle">
    <w:name w:val="Figure Title"/>
    <w:basedOn w:val="Normal"/>
    <w:next w:val="Normal"/>
    <w:uiPriority w:val="12"/>
    <w:qFormat/>
    <w:rsid w:val="005E6E76"/>
    <w:pPr>
      <w:keepNext/>
      <w:numPr>
        <w:numId w:val="11"/>
      </w:numPr>
      <w:spacing w:before="240"/>
    </w:pPr>
    <w:rPr>
      <w:rFonts w:asciiTheme="majorHAnsi" w:hAnsiTheme="majorHAnsi"/>
      <w:b/>
      <w:color w:val="023E5C" w:themeColor="text2"/>
    </w:rPr>
  </w:style>
  <w:style w:type="character" w:styleId="FollowedHyperlink">
    <w:name w:val="FollowedHyperlink"/>
    <w:basedOn w:val="DefaultParagraphFont"/>
    <w:uiPriority w:val="99"/>
    <w:unhideWhenUsed/>
    <w:rsid w:val="007067A1"/>
    <w:rPr>
      <w:color w:val="005AFF"/>
      <w:u w:val="single"/>
    </w:rPr>
  </w:style>
  <w:style w:type="character" w:styleId="FootnoteReference">
    <w:name w:val="footnote reference"/>
    <w:basedOn w:val="DefaultParagraphFont"/>
    <w:uiPriority w:val="99"/>
    <w:unhideWhenUsed/>
    <w:rsid w:val="007067A1"/>
    <w:rPr>
      <w:vertAlign w:val="superscript"/>
    </w:rPr>
  </w:style>
  <w:style w:type="paragraph" w:styleId="FootnoteText">
    <w:name w:val="footnote text"/>
    <w:basedOn w:val="Normal"/>
    <w:link w:val="FootnoteTextChar"/>
    <w:uiPriority w:val="99"/>
    <w:unhideWhenUsed/>
    <w:rsid w:val="007067A1"/>
    <w:pPr>
      <w:spacing w:before="60" w:after="60"/>
      <w:ind w:left="284" w:hanging="284"/>
    </w:pPr>
    <w:rPr>
      <w:sz w:val="18"/>
    </w:rPr>
  </w:style>
  <w:style w:type="character" w:customStyle="1" w:styleId="FootnoteTextChar">
    <w:name w:val="Footnote Text Char"/>
    <w:basedOn w:val="DefaultParagraphFont"/>
    <w:link w:val="FootnoteText"/>
    <w:uiPriority w:val="99"/>
    <w:rsid w:val="007067A1"/>
    <w:rPr>
      <w:sz w:val="18"/>
    </w:rPr>
  </w:style>
  <w:style w:type="character" w:customStyle="1" w:styleId="Heading1Char">
    <w:name w:val="Heading 1 Char"/>
    <w:basedOn w:val="DefaultParagraphFont"/>
    <w:link w:val="Heading1"/>
    <w:rsid w:val="007067A1"/>
    <w:rPr>
      <w:rFonts w:asciiTheme="majorHAnsi" w:eastAsiaTheme="majorEastAsia" w:hAnsiTheme="majorHAnsi" w:cstheme="majorBidi"/>
      <w:b/>
      <w:color w:val="023E5C" w:themeColor="text2"/>
      <w:kern w:val="32"/>
      <w:sz w:val="48"/>
      <w:szCs w:val="32"/>
    </w:rPr>
  </w:style>
  <w:style w:type="character" w:customStyle="1" w:styleId="Heading3Char">
    <w:name w:val="Heading 3 Char"/>
    <w:basedOn w:val="DefaultParagraphFont"/>
    <w:link w:val="Heading3"/>
    <w:rsid w:val="007067A1"/>
    <w:rPr>
      <w:rFonts w:asciiTheme="majorHAnsi" w:eastAsiaTheme="majorEastAsia" w:hAnsiTheme="majorHAnsi" w:cstheme="majorBidi"/>
      <w:b/>
      <w:color w:val="023E5C" w:themeColor="text2"/>
      <w:kern w:val="32"/>
      <w:sz w:val="28"/>
      <w:szCs w:val="24"/>
    </w:rPr>
  </w:style>
  <w:style w:type="character" w:customStyle="1" w:styleId="Heading4Char">
    <w:name w:val="Heading 4 Char"/>
    <w:basedOn w:val="DefaultParagraphFont"/>
    <w:link w:val="Heading4"/>
    <w:rsid w:val="007067A1"/>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7067A1"/>
    <w:rPr>
      <w:rFonts w:asciiTheme="majorHAnsi" w:eastAsiaTheme="majorEastAsia" w:hAnsiTheme="majorHAnsi" w:cstheme="majorBidi"/>
      <w:b/>
      <w:iCs/>
      <w:color w:val="023E5C" w:themeColor="text2"/>
      <w:kern w:val="32"/>
      <w:sz w:val="22"/>
      <w:szCs w:val="24"/>
    </w:rPr>
  </w:style>
  <w:style w:type="paragraph" w:styleId="Quote">
    <w:name w:val="Quote"/>
    <w:basedOn w:val="Normal"/>
    <w:next w:val="Normal"/>
    <w:link w:val="QuoteChar"/>
    <w:uiPriority w:val="7"/>
    <w:rsid w:val="007A5A66"/>
    <w:pPr>
      <w:spacing w:before="300" w:after="300" w:line="320" w:lineRule="atLeast"/>
      <w:ind w:left="340" w:right="340"/>
      <w:contextualSpacing/>
    </w:pPr>
    <w:rPr>
      <w:iCs/>
      <w:color w:val="0080A2" w:themeColor="accent2"/>
    </w:rPr>
  </w:style>
  <w:style w:type="character" w:customStyle="1" w:styleId="Heading6Char">
    <w:name w:val="Heading 6 Char"/>
    <w:basedOn w:val="DefaultParagraphFont"/>
    <w:link w:val="Heading6"/>
    <w:uiPriority w:val="9"/>
    <w:rsid w:val="007067A1"/>
    <w:rPr>
      <w:rFonts w:asciiTheme="majorHAnsi" w:eastAsiaTheme="majorEastAsia" w:hAnsiTheme="majorHAnsi" w:cstheme="majorBidi"/>
      <w:b/>
      <w:iCs/>
      <w:kern w:val="32"/>
      <w:szCs w:val="24"/>
    </w:rPr>
  </w:style>
  <w:style w:type="character" w:customStyle="1" w:styleId="QuoteChar">
    <w:name w:val="Quote Char"/>
    <w:basedOn w:val="DefaultParagraphFont"/>
    <w:link w:val="Quote"/>
    <w:uiPriority w:val="34"/>
    <w:rsid w:val="007A5A66"/>
    <w:rPr>
      <w:rFonts w:ascii="Arial" w:hAnsi="Arial"/>
      <w:iCs/>
      <w:color w:val="0080A2" w:themeColor="accent2"/>
      <w:kern w:val="2"/>
      <w14:ligatures w14:val="standardContextual"/>
    </w:rPr>
  </w:style>
  <w:style w:type="character" w:customStyle="1" w:styleId="Heading7Char">
    <w:name w:val="Heading 7 Char"/>
    <w:basedOn w:val="DefaultParagraphFont"/>
    <w:link w:val="Heading7"/>
    <w:uiPriority w:val="9"/>
    <w:rsid w:val="007067A1"/>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E91901"/>
    <w:pPr>
      <w:spacing w:before="240" w:after="240"/>
      <w:jc w:val="center"/>
    </w:pPr>
    <w:rPr>
      <w:b/>
      <w:caps/>
      <w:color w:val="FF0000"/>
    </w:rPr>
  </w:style>
  <w:style w:type="character" w:styleId="Hyperlink">
    <w:name w:val="Hyperlink"/>
    <w:basedOn w:val="DefaultParagraphFont"/>
    <w:uiPriority w:val="99"/>
    <w:unhideWhenUsed/>
    <w:rsid w:val="007067A1"/>
    <w:rPr>
      <w:color w:val="005AFF"/>
      <w:u w:val="single"/>
    </w:rPr>
  </w:style>
  <w:style w:type="numbering" w:customStyle="1" w:styleId="List1Legal">
    <w:name w:val="List 1 Legal"/>
    <w:uiPriority w:val="99"/>
    <w:rsid w:val="001275F8"/>
    <w:pPr>
      <w:numPr>
        <w:numId w:val="3"/>
      </w:numPr>
    </w:pPr>
  </w:style>
  <w:style w:type="paragraph" w:styleId="NoSpacing">
    <w:name w:val="No Spacing"/>
    <w:link w:val="NoSpacingChar"/>
    <w:uiPriority w:val="99"/>
    <w:qFormat/>
    <w:rsid w:val="005E6E76"/>
    <w:pPr>
      <w:contextualSpacing/>
    </w:pPr>
  </w:style>
  <w:style w:type="paragraph" w:customStyle="1" w:styleId="NormalIndent6mm">
    <w:name w:val="Normal Indent 6mm"/>
    <w:basedOn w:val="Normal"/>
    <w:rsid w:val="005E6E76"/>
    <w:pPr>
      <w:ind w:left="340"/>
    </w:pPr>
  </w:style>
  <w:style w:type="numbering" w:customStyle="1" w:styleId="NumberedHeadings">
    <w:name w:val="Numbered Headings"/>
    <w:uiPriority w:val="99"/>
    <w:rsid w:val="007067A1"/>
    <w:pPr>
      <w:numPr>
        <w:numId w:val="5"/>
      </w:numPr>
    </w:pPr>
  </w:style>
  <w:style w:type="paragraph" w:customStyle="1" w:styleId="SourceNotes">
    <w:name w:val="Source Notes"/>
    <w:basedOn w:val="Normal"/>
    <w:uiPriority w:val="21"/>
    <w:qFormat/>
    <w:rsid w:val="007067A1"/>
    <w:pPr>
      <w:contextualSpacing/>
    </w:pPr>
    <w:rPr>
      <w:sz w:val="16"/>
    </w:rPr>
  </w:style>
  <w:style w:type="paragraph" w:customStyle="1" w:styleId="SourceNotesNumbered">
    <w:name w:val="Source Notes Numbered"/>
    <w:basedOn w:val="SourceNotes"/>
    <w:uiPriority w:val="21"/>
    <w:rsid w:val="007067A1"/>
    <w:pPr>
      <w:numPr>
        <w:numId w:val="12"/>
      </w:numPr>
    </w:pPr>
  </w:style>
  <w:style w:type="paragraph" w:styleId="Subtitle">
    <w:name w:val="Subtitle"/>
    <w:basedOn w:val="Normal"/>
    <w:next w:val="Normal"/>
    <w:link w:val="SubtitleChar"/>
    <w:uiPriority w:val="11"/>
    <w:qFormat/>
    <w:rsid w:val="007067A1"/>
    <w:pPr>
      <w:numPr>
        <w:ilvl w:val="1"/>
      </w:numPr>
      <w:spacing w:before="300" w:after="300"/>
      <w:ind w:left="964" w:right="454"/>
      <w:contextualSpacing/>
      <w:jc w:val="right"/>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7067A1"/>
    <w:rPr>
      <w:rFonts w:eastAsiaTheme="minorEastAsia"/>
      <w:color w:val="023E5C" w:themeColor="text2"/>
      <w:sz w:val="36"/>
      <w:szCs w:val="22"/>
    </w:rPr>
  </w:style>
  <w:style w:type="table" w:styleId="TableGrid">
    <w:name w:val="Table Grid"/>
    <w:basedOn w:val="TableNormal"/>
    <w:uiPriority w:val="59"/>
    <w:rsid w:val="007067A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5E6E76"/>
    <w:pPr>
      <w:numPr>
        <w:numId w:val="6"/>
      </w:numPr>
    </w:pPr>
  </w:style>
  <w:style w:type="paragraph" w:customStyle="1" w:styleId="TableTitle">
    <w:name w:val="Table Title"/>
    <w:basedOn w:val="FigureTitle"/>
    <w:next w:val="Normal"/>
    <w:uiPriority w:val="12"/>
    <w:qFormat/>
    <w:rsid w:val="005E6E76"/>
    <w:pPr>
      <w:numPr>
        <w:numId w:val="13"/>
      </w:numPr>
    </w:pPr>
  </w:style>
  <w:style w:type="paragraph" w:styleId="Title">
    <w:name w:val="Title"/>
    <w:basedOn w:val="Normal"/>
    <w:next w:val="Normal"/>
    <w:link w:val="TitleChar"/>
    <w:uiPriority w:val="10"/>
    <w:qFormat/>
    <w:rsid w:val="007067A1"/>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7067A1"/>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DB69BC"/>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6C0C82"/>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rsid w:val="007067A1"/>
    <w:pPr>
      <w:tabs>
        <w:tab w:val="right" w:pos="9628"/>
      </w:tabs>
      <w:spacing w:before="60" w:after="60"/>
      <w:ind w:left="1418" w:hanging="851"/>
    </w:pPr>
  </w:style>
  <w:style w:type="paragraph" w:styleId="TOC4">
    <w:name w:val="toc 4"/>
    <w:basedOn w:val="Normal"/>
    <w:next w:val="Normal"/>
    <w:autoRedefine/>
    <w:uiPriority w:val="39"/>
    <w:rsid w:val="007067A1"/>
    <w:pPr>
      <w:tabs>
        <w:tab w:val="right" w:pos="9628"/>
      </w:tabs>
      <w:spacing w:before="60"/>
      <w:ind w:left="1135" w:hanging="851"/>
    </w:pPr>
  </w:style>
  <w:style w:type="paragraph" w:styleId="TOCHeading">
    <w:name w:val="TOC Heading"/>
    <w:basedOn w:val="unHeading2"/>
    <w:next w:val="Normal"/>
    <w:uiPriority w:val="39"/>
    <w:unhideWhenUsed/>
    <w:qFormat/>
    <w:rsid w:val="007067A1"/>
    <w:pPr>
      <w:tabs>
        <w:tab w:val="clear" w:pos="1134"/>
        <w:tab w:val="clear" w:pos="1418"/>
      </w:tabs>
      <w:contextualSpacing w:val="0"/>
      <w:outlineLvl w:val="9"/>
    </w:pPr>
    <w:rPr>
      <w:kern w:val="0"/>
    </w:rPr>
  </w:style>
  <w:style w:type="numbering" w:customStyle="1" w:styleId="DefaultBullets">
    <w:name w:val="Default Bullets"/>
    <w:uiPriority w:val="99"/>
    <w:rsid w:val="005E6E76"/>
    <w:pPr>
      <w:numPr>
        <w:numId w:val="10"/>
      </w:numPr>
    </w:pPr>
  </w:style>
  <w:style w:type="character" w:styleId="PlaceholderText">
    <w:name w:val="Placeholder Text"/>
    <w:basedOn w:val="DefaultParagraphFont"/>
    <w:uiPriority w:val="99"/>
    <w:semiHidden/>
    <w:rsid w:val="007067A1"/>
    <w:rPr>
      <w:color w:val="808080"/>
    </w:rPr>
  </w:style>
  <w:style w:type="paragraph" w:customStyle="1" w:styleId="ChapterSubtitle">
    <w:name w:val="Chapter Subtitle"/>
    <w:basedOn w:val="Normal"/>
    <w:next w:val="Normal"/>
    <w:uiPriority w:val="9"/>
    <w:rsid w:val="005E6E76"/>
    <w:pPr>
      <w:spacing w:before="300" w:after="300"/>
      <w:contextualSpacing/>
    </w:pPr>
    <w:rPr>
      <w:color w:val="023E5C" w:themeColor="text2"/>
      <w:sz w:val="36"/>
    </w:rPr>
  </w:style>
  <w:style w:type="paragraph" w:customStyle="1" w:styleId="AppendixNumbered1">
    <w:name w:val="Appendix Numbered 1"/>
    <w:basedOn w:val="Heading2"/>
    <w:next w:val="Normal"/>
    <w:uiPriority w:val="11"/>
    <w:qFormat/>
    <w:rsid w:val="001A48BC"/>
    <w:pPr>
      <w:numPr>
        <w:ilvl w:val="0"/>
        <w:numId w:val="0"/>
      </w:numPr>
      <w:ind w:hanging="1134"/>
    </w:pPr>
  </w:style>
  <w:style w:type="paragraph" w:customStyle="1" w:styleId="AppendixNumbered2">
    <w:name w:val="Appendix Numbered 2"/>
    <w:basedOn w:val="Heading3"/>
    <w:next w:val="Normal"/>
    <w:uiPriority w:val="11"/>
    <w:qFormat/>
    <w:rsid w:val="005E6E76"/>
    <w:pPr>
      <w:numPr>
        <w:ilvl w:val="1"/>
        <w:numId w:val="9"/>
      </w:numPr>
    </w:pPr>
  </w:style>
  <w:style w:type="character" w:styleId="CommentReference">
    <w:name w:val="annotation reference"/>
    <w:basedOn w:val="DefaultParagraphFont"/>
    <w:uiPriority w:val="99"/>
    <w:semiHidden/>
    <w:unhideWhenUsed/>
    <w:rsid w:val="005E6E76"/>
    <w:rPr>
      <w:sz w:val="16"/>
      <w:szCs w:val="16"/>
    </w:rPr>
  </w:style>
  <w:style w:type="paragraph" w:styleId="CommentText">
    <w:name w:val="annotation text"/>
    <w:basedOn w:val="Normal"/>
    <w:link w:val="CommentTextChar"/>
    <w:uiPriority w:val="99"/>
    <w:unhideWhenUsed/>
    <w:rsid w:val="005E6E76"/>
  </w:style>
  <w:style w:type="character" w:customStyle="1" w:styleId="CommentTextChar">
    <w:name w:val="Comment Text Char"/>
    <w:basedOn w:val="DefaultParagraphFont"/>
    <w:link w:val="CommentText"/>
    <w:uiPriority w:val="99"/>
    <w:rsid w:val="005E6E76"/>
  </w:style>
  <w:style w:type="paragraph" w:customStyle="1" w:styleId="ExampleBoxText">
    <w:name w:val="Example Box Text"/>
    <w:basedOn w:val="Normal"/>
    <w:uiPriority w:val="13"/>
    <w:qFormat/>
    <w:rsid w:val="007067A1"/>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7067A1"/>
    <w:pPr>
      <w:numPr>
        <w:numId w:val="1"/>
      </w:numPr>
    </w:pPr>
  </w:style>
  <w:style w:type="numbering" w:customStyle="1" w:styleId="ExampleBoxBullets">
    <w:name w:val="Example Box Bullets"/>
    <w:uiPriority w:val="99"/>
    <w:rsid w:val="007067A1"/>
    <w:pPr>
      <w:numPr>
        <w:numId w:val="1"/>
      </w:numPr>
    </w:pPr>
  </w:style>
  <w:style w:type="paragraph" w:customStyle="1" w:styleId="ExampleBoxHeading">
    <w:name w:val="Example Box Heading"/>
    <w:basedOn w:val="ExampleBoxText"/>
    <w:uiPriority w:val="13"/>
    <w:qFormat/>
    <w:rsid w:val="007067A1"/>
    <w:pPr>
      <w:spacing w:before="240"/>
    </w:pPr>
    <w:rPr>
      <w:b/>
      <w:bCs/>
      <w:sz w:val="24"/>
      <w:szCs w:val="24"/>
    </w:rPr>
  </w:style>
  <w:style w:type="paragraph" w:customStyle="1" w:styleId="NotesBoxText">
    <w:name w:val="Notes Box Text"/>
    <w:basedOn w:val="Normal"/>
    <w:uiPriority w:val="14"/>
    <w:qFormat/>
    <w:rsid w:val="007067A1"/>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7067A1"/>
    <w:pPr>
      <w:numPr>
        <w:numId w:val="4"/>
      </w:numPr>
    </w:pPr>
  </w:style>
  <w:style w:type="numbering" w:customStyle="1" w:styleId="NotesBoxBullets">
    <w:name w:val="Notes Box Bullets"/>
    <w:uiPriority w:val="99"/>
    <w:rsid w:val="007067A1"/>
    <w:pPr>
      <w:numPr>
        <w:numId w:val="4"/>
      </w:numPr>
    </w:pPr>
  </w:style>
  <w:style w:type="paragraph" w:customStyle="1" w:styleId="NotesBoxHeading">
    <w:name w:val="Notes Box Heading"/>
    <w:basedOn w:val="NotesBoxText"/>
    <w:uiPriority w:val="14"/>
    <w:qFormat/>
    <w:rsid w:val="007067A1"/>
    <w:pPr>
      <w:spacing w:before="240"/>
    </w:pPr>
    <w:rPr>
      <w:b/>
      <w:bCs/>
      <w:sz w:val="24"/>
      <w:szCs w:val="24"/>
    </w:rPr>
  </w:style>
  <w:style w:type="paragraph" w:customStyle="1" w:styleId="WarningBoxText">
    <w:name w:val="Warning Box Text"/>
    <w:basedOn w:val="Normal"/>
    <w:uiPriority w:val="16"/>
    <w:qFormat/>
    <w:rsid w:val="007067A1"/>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7067A1"/>
    <w:pPr>
      <w:numPr>
        <w:numId w:val="7"/>
      </w:numPr>
    </w:pPr>
  </w:style>
  <w:style w:type="numbering" w:customStyle="1" w:styleId="WarningBoxBullets">
    <w:name w:val="Warning Box Bullets"/>
    <w:uiPriority w:val="99"/>
    <w:rsid w:val="007067A1"/>
    <w:pPr>
      <w:numPr>
        <w:numId w:val="7"/>
      </w:numPr>
    </w:pPr>
  </w:style>
  <w:style w:type="paragraph" w:customStyle="1" w:styleId="WarningBoxHeading">
    <w:name w:val="Warning Box Heading"/>
    <w:basedOn w:val="WarningBoxText"/>
    <w:uiPriority w:val="16"/>
    <w:qFormat/>
    <w:rsid w:val="007067A1"/>
    <w:pPr>
      <w:spacing w:before="240"/>
    </w:pPr>
    <w:rPr>
      <w:b/>
      <w:sz w:val="24"/>
    </w:rPr>
  </w:style>
  <w:style w:type="numbering" w:customStyle="1" w:styleId="List2Numbered">
    <w:name w:val="List 2 Numbered"/>
    <w:uiPriority w:val="99"/>
    <w:rsid w:val="001275F8"/>
    <w:pPr>
      <w:numPr>
        <w:numId w:val="8"/>
      </w:numPr>
    </w:pPr>
  </w:style>
  <w:style w:type="paragraph" w:styleId="CommentSubject">
    <w:name w:val="annotation subject"/>
    <w:basedOn w:val="CommentText"/>
    <w:next w:val="CommentText"/>
    <w:link w:val="CommentSubjectChar"/>
    <w:uiPriority w:val="99"/>
    <w:semiHidden/>
    <w:unhideWhenUsed/>
    <w:rsid w:val="005E6E76"/>
    <w:rPr>
      <w:b/>
      <w:bCs/>
    </w:rPr>
  </w:style>
  <w:style w:type="character" w:customStyle="1" w:styleId="CommentSubjectChar">
    <w:name w:val="Comment Subject Char"/>
    <w:basedOn w:val="CommentTextChar"/>
    <w:link w:val="CommentSubject"/>
    <w:uiPriority w:val="99"/>
    <w:semiHidden/>
    <w:rsid w:val="005E6E76"/>
    <w:rPr>
      <w:b/>
      <w:bCs/>
    </w:rPr>
  </w:style>
  <w:style w:type="paragraph" w:customStyle="1" w:styleId="DocumentMetadataProperties">
    <w:name w:val="Document Metadata Properties"/>
    <w:basedOn w:val="Normal"/>
    <w:uiPriority w:val="24"/>
    <w:rsid w:val="007067A1"/>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Imagesourcecaption">
    <w:name w:val="Image source caption"/>
    <w:basedOn w:val="Caption"/>
    <w:uiPriority w:val="20"/>
    <w:qFormat/>
    <w:rsid w:val="005E6E76"/>
    <w:pPr>
      <w:spacing w:after="240"/>
    </w:pPr>
    <w:rPr>
      <w:b w:val="0"/>
      <w:color w:val="000000" w:themeColor="text1"/>
      <w:sz w:val="16"/>
    </w:rPr>
  </w:style>
  <w:style w:type="paragraph" w:styleId="ListParagraph">
    <w:name w:val="List Paragraph"/>
    <w:basedOn w:val="Normal"/>
    <w:link w:val="ListParagraphChar"/>
    <w:uiPriority w:val="34"/>
    <w:unhideWhenUsed/>
    <w:qFormat/>
    <w:rsid w:val="005E6E76"/>
    <w:pPr>
      <w:ind w:left="720"/>
      <w:contextualSpacing/>
    </w:pPr>
  </w:style>
  <w:style w:type="paragraph" w:customStyle="1" w:styleId="NotesBoxTextHanging">
    <w:name w:val="Notes Box Text Hanging"/>
    <w:basedOn w:val="NotesBoxText"/>
    <w:uiPriority w:val="15"/>
    <w:qFormat/>
    <w:rsid w:val="007067A1"/>
    <w:pPr>
      <w:ind w:left="1134" w:hanging="850"/>
    </w:pPr>
  </w:style>
  <w:style w:type="paragraph" w:styleId="Salutation">
    <w:name w:val="Salutation"/>
    <w:next w:val="Signature"/>
    <w:link w:val="SalutationChar"/>
    <w:uiPriority w:val="99"/>
    <w:semiHidden/>
    <w:rsid w:val="00F46A2C"/>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F46A2C"/>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F46A2C"/>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F46A2C"/>
    <w:rPr>
      <w:rFonts w:ascii="Arial" w:eastAsiaTheme="minorEastAsia" w:hAnsi="Arial"/>
      <w:color w:val="auto"/>
      <w:sz w:val="22"/>
      <w:szCs w:val="22"/>
      <w:lang w:eastAsia="en-AU"/>
    </w:rPr>
  </w:style>
  <w:style w:type="paragraph" w:styleId="ListNumber2">
    <w:name w:val="List Number 2"/>
    <w:basedOn w:val="Normal"/>
    <w:uiPriority w:val="4"/>
    <w:unhideWhenUsed/>
    <w:qFormat/>
    <w:rsid w:val="007067A1"/>
    <w:pPr>
      <w:numPr>
        <w:ilvl w:val="1"/>
        <w:numId w:val="17"/>
      </w:numPr>
    </w:pPr>
  </w:style>
  <w:style w:type="character" w:customStyle="1" w:styleId="Authorinstruction">
    <w:name w:val="Author instruction"/>
    <w:uiPriority w:val="1"/>
    <w:qFormat/>
    <w:rsid w:val="003C2B3F"/>
    <w:rPr>
      <w:color w:val="C00000"/>
    </w:rPr>
  </w:style>
  <w:style w:type="paragraph" w:customStyle="1" w:styleId="TableHeader">
    <w:name w:val="Table Header"/>
    <w:uiPriority w:val="5"/>
    <w:rsid w:val="00F10C42"/>
    <w:pPr>
      <w:spacing w:before="60" w:after="60" w:line="264" w:lineRule="auto"/>
    </w:pPr>
    <w:rPr>
      <w:rFonts w:ascii="Arial" w:eastAsiaTheme="minorEastAsia" w:hAnsi="Arial"/>
      <w:b/>
      <w:color w:val="auto"/>
      <w:sz w:val="22"/>
      <w:szCs w:val="22"/>
      <w:lang w:eastAsia="en-AU"/>
    </w:rPr>
  </w:style>
  <w:style w:type="paragraph" w:customStyle="1" w:styleId="Tabletext">
    <w:name w:val="Table text"/>
    <w:basedOn w:val="Normal"/>
    <w:qFormat/>
    <w:rsid w:val="007067A1"/>
    <w:pPr>
      <w:spacing w:before="0" w:after="0"/>
    </w:pPr>
    <w:rPr>
      <w:rFonts w:ascii="Arial" w:eastAsia="Times New Roman" w:hAnsi="Arial" w:cs="Arial"/>
      <w:color w:val="000000"/>
    </w:rPr>
  </w:style>
  <w:style w:type="paragraph" w:customStyle="1" w:styleId="Note">
    <w:name w:val="Note"/>
    <w:basedOn w:val="NotesBoxTextHanging"/>
    <w:uiPriority w:val="19"/>
    <w:qFormat/>
    <w:rsid w:val="007067A1"/>
  </w:style>
  <w:style w:type="paragraph" w:styleId="ListBullet">
    <w:name w:val="List Bullet"/>
    <w:basedOn w:val="Normal"/>
    <w:uiPriority w:val="4"/>
    <w:unhideWhenUsed/>
    <w:qFormat/>
    <w:rsid w:val="007067A1"/>
    <w:pPr>
      <w:numPr>
        <w:numId w:val="18"/>
      </w:numPr>
    </w:pPr>
  </w:style>
  <w:style w:type="paragraph" w:styleId="ListBullet2">
    <w:name w:val="List Bullet 2"/>
    <w:basedOn w:val="Normal"/>
    <w:uiPriority w:val="4"/>
    <w:unhideWhenUsed/>
    <w:qFormat/>
    <w:rsid w:val="007067A1"/>
    <w:pPr>
      <w:numPr>
        <w:ilvl w:val="1"/>
        <w:numId w:val="18"/>
      </w:numPr>
    </w:pPr>
  </w:style>
  <w:style w:type="paragraph" w:styleId="ListBullet3">
    <w:name w:val="List Bullet 3"/>
    <w:basedOn w:val="Normal"/>
    <w:uiPriority w:val="4"/>
    <w:unhideWhenUsed/>
    <w:qFormat/>
    <w:rsid w:val="007067A1"/>
    <w:pPr>
      <w:numPr>
        <w:ilvl w:val="2"/>
        <w:numId w:val="18"/>
      </w:numPr>
    </w:pPr>
  </w:style>
  <w:style w:type="character" w:customStyle="1" w:styleId="ListParagraphChar">
    <w:name w:val="List Paragraph Char"/>
    <w:link w:val="ListParagraph"/>
    <w:uiPriority w:val="1"/>
    <w:locked/>
    <w:rsid w:val="00A91676"/>
  </w:style>
  <w:style w:type="paragraph" w:styleId="ListNumber">
    <w:name w:val="List Number"/>
    <w:basedOn w:val="Normal"/>
    <w:uiPriority w:val="4"/>
    <w:unhideWhenUsed/>
    <w:qFormat/>
    <w:rsid w:val="007067A1"/>
    <w:pPr>
      <w:numPr>
        <w:numId w:val="17"/>
      </w:numPr>
    </w:pPr>
  </w:style>
  <w:style w:type="paragraph" w:styleId="ListNumber4">
    <w:name w:val="List Number 4"/>
    <w:basedOn w:val="Normal"/>
    <w:uiPriority w:val="99"/>
    <w:unhideWhenUsed/>
    <w:rsid w:val="007067A1"/>
    <w:pPr>
      <w:numPr>
        <w:ilvl w:val="3"/>
        <w:numId w:val="17"/>
      </w:numPr>
    </w:pPr>
  </w:style>
  <w:style w:type="paragraph" w:customStyle="1" w:styleId="Tablebullet">
    <w:name w:val="Table bullet"/>
    <w:basedOn w:val="Tabletext"/>
    <w:qFormat/>
    <w:rsid w:val="007067A1"/>
    <w:pPr>
      <w:numPr>
        <w:numId w:val="21"/>
      </w:numPr>
    </w:pPr>
  </w:style>
  <w:style w:type="character" w:styleId="UnresolvedMention">
    <w:name w:val="Unresolved Mention"/>
    <w:basedOn w:val="DefaultParagraphFont"/>
    <w:uiPriority w:val="99"/>
    <w:semiHidden/>
    <w:unhideWhenUsed/>
    <w:rsid w:val="007067A1"/>
    <w:rPr>
      <w:color w:val="605E5C"/>
      <w:shd w:val="clear" w:color="auto" w:fill="E1DFDD"/>
    </w:rPr>
  </w:style>
  <w:style w:type="paragraph" w:styleId="Revision">
    <w:name w:val="Revision"/>
    <w:hidden/>
    <w:uiPriority w:val="99"/>
    <w:semiHidden/>
    <w:rsid w:val="00F278F9"/>
    <w:pPr>
      <w:spacing w:before="0" w:after="0"/>
    </w:pPr>
    <w:rPr>
      <w:color w:val="auto"/>
      <w:kern w:val="2"/>
      <w:sz w:val="22"/>
      <w:szCs w:val="22"/>
      <w14:ligatures w14:val="standardContextual"/>
    </w:rPr>
  </w:style>
  <w:style w:type="character" w:customStyle="1" w:styleId="NoSpacingChar">
    <w:name w:val="No Spacing Char"/>
    <w:basedOn w:val="DefaultParagraphFont"/>
    <w:link w:val="NoSpacing"/>
    <w:uiPriority w:val="1"/>
    <w:rsid w:val="00F278F9"/>
  </w:style>
  <w:style w:type="paragraph" w:customStyle="1" w:styleId="Manualcopyright">
    <w:name w:val="Manual copyright"/>
    <w:next w:val="Normal"/>
    <w:uiPriority w:val="99"/>
    <w:semiHidden/>
    <w:locked/>
    <w:rsid w:val="00F278F9"/>
    <w:rPr>
      <w:rFonts w:ascii="Arial" w:eastAsiaTheme="minorEastAsia" w:hAnsi="Arial"/>
      <w:color w:val="auto"/>
      <w:szCs w:val="22"/>
      <w:lang w:eastAsia="en-AU"/>
    </w:rPr>
  </w:style>
  <w:style w:type="paragraph" w:customStyle="1" w:styleId="Copyright">
    <w:name w:val="Copyright"/>
    <w:next w:val="Manualcopyright"/>
    <w:uiPriority w:val="18"/>
    <w:semiHidden/>
    <w:locked/>
    <w:rsid w:val="00F278F9"/>
    <w:pPr>
      <w:spacing w:after="6080" w:line="264" w:lineRule="auto"/>
    </w:pPr>
    <w:rPr>
      <w:rFonts w:ascii="Arial" w:eastAsiaTheme="minorEastAsia" w:hAnsi="Arial"/>
      <w:color w:val="auto"/>
      <w:sz w:val="22"/>
      <w:szCs w:val="22"/>
      <w:lang w:eastAsia="en-AU"/>
    </w:rPr>
  </w:style>
  <w:style w:type="paragraph" w:customStyle="1" w:styleId="AppendixHeading1">
    <w:name w:val="Appendix Heading 1"/>
    <w:basedOn w:val="unHeading1"/>
    <w:link w:val="AppendixHeading1Char"/>
    <w:uiPriority w:val="12"/>
    <w:qFormat/>
    <w:rsid w:val="007067A1"/>
    <w:pPr>
      <w:numPr>
        <w:numId w:val="27"/>
      </w:numPr>
    </w:pPr>
  </w:style>
  <w:style w:type="paragraph" w:customStyle="1" w:styleId="AppendixHeading2">
    <w:name w:val="Appendix Heading 2"/>
    <w:basedOn w:val="unHeading2"/>
    <w:uiPriority w:val="12"/>
    <w:qFormat/>
    <w:rsid w:val="007067A1"/>
    <w:pPr>
      <w:numPr>
        <w:ilvl w:val="1"/>
        <w:numId w:val="27"/>
      </w:numPr>
      <w:contextualSpacing w:val="0"/>
    </w:pPr>
  </w:style>
  <w:style w:type="paragraph" w:customStyle="1" w:styleId="AppendixHeading3">
    <w:name w:val="Appendix Heading 3"/>
    <w:basedOn w:val="unHeading3"/>
    <w:uiPriority w:val="12"/>
    <w:qFormat/>
    <w:rsid w:val="007067A1"/>
    <w:pPr>
      <w:numPr>
        <w:ilvl w:val="2"/>
        <w:numId w:val="27"/>
      </w:numPr>
      <w:contextualSpacing w:val="0"/>
    </w:pPr>
  </w:style>
  <w:style w:type="paragraph" w:customStyle="1" w:styleId="AppendixHeading4">
    <w:name w:val="Appendix Heading 4"/>
    <w:basedOn w:val="unHeading4"/>
    <w:uiPriority w:val="12"/>
    <w:qFormat/>
    <w:rsid w:val="007067A1"/>
    <w:pPr>
      <w:numPr>
        <w:ilvl w:val="3"/>
        <w:numId w:val="27"/>
      </w:numPr>
      <w:contextualSpacing w:val="0"/>
    </w:pPr>
  </w:style>
  <w:style w:type="character" w:customStyle="1" w:styleId="italics">
    <w:name w:val="italics"/>
    <w:basedOn w:val="DefaultParagraphFont"/>
    <w:uiPriority w:val="2"/>
    <w:qFormat/>
    <w:rsid w:val="007067A1"/>
    <w:rPr>
      <w:i/>
      <w:iCs/>
    </w:rPr>
  </w:style>
  <w:style w:type="paragraph" w:customStyle="1" w:styleId="Tablebullet20">
    <w:name w:val="Table bullet 2"/>
    <w:basedOn w:val="Tablebullet"/>
    <w:qFormat/>
    <w:rsid w:val="0075297A"/>
    <w:pPr>
      <w:numPr>
        <w:numId w:val="0"/>
      </w:numPr>
      <w:ind w:left="655" w:hanging="284"/>
    </w:pPr>
    <w:rPr>
      <w:color w:val="auto"/>
    </w:rPr>
  </w:style>
  <w:style w:type="paragraph" w:customStyle="1" w:styleId="AppendixA">
    <w:name w:val="Appendix A."/>
    <w:basedOn w:val="AppendixHeading1"/>
    <w:link w:val="AppendixAChar"/>
    <w:qFormat/>
    <w:rsid w:val="00F278F9"/>
    <w:pPr>
      <w:ind w:left="2275" w:hanging="2275"/>
    </w:pPr>
    <w:rPr>
      <w:rFonts w:ascii="Arial Bold" w:hAnsi="Arial Bold"/>
    </w:rPr>
  </w:style>
  <w:style w:type="character" w:customStyle="1" w:styleId="AppendixHeading1Char">
    <w:name w:val="Appendix Heading 1 Char"/>
    <w:basedOn w:val="DefaultParagraphFont"/>
    <w:link w:val="AppendixHeading1"/>
    <w:uiPriority w:val="11"/>
    <w:rsid w:val="00F278F9"/>
    <w:rPr>
      <w:rFonts w:asciiTheme="majorHAnsi" w:eastAsiaTheme="majorEastAsia" w:hAnsiTheme="majorHAnsi" w:cstheme="majorBidi"/>
      <w:b/>
      <w:color w:val="023E5C" w:themeColor="text2"/>
      <w:kern w:val="32"/>
      <w:sz w:val="48"/>
      <w:szCs w:val="32"/>
    </w:rPr>
  </w:style>
  <w:style w:type="character" w:customStyle="1" w:styleId="AppendixAChar">
    <w:name w:val="Appendix A. Char"/>
    <w:basedOn w:val="AppendixHeading1Char"/>
    <w:link w:val="AppendixA"/>
    <w:rsid w:val="00F278F9"/>
    <w:rPr>
      <w:rFonts w:ascii="Arial Bold" w:eastAsiaTheme="majorEastAsia" w:hAnsi="Arial Bold" w:cstheme="majorBidi"/>
      <w:b/>
      <w:color w:val="023E5C" w:themeColor="text2"/>
      <w:kern w:val="32"/>
      <w:sz w:val="48"/>
      <w:szCs w:val="32"/>
    </w:rPr>
  </w:style>
  <w:style w:type="character" w:customStyle="1" w:styleId="Heading8Char">
    <w:name w:val="Heading 8 Char"/>
    <w:basedOn w:val="DefaultParagraphFont"/>
    <w:link w:val="Heading8"/>
    <w:uiPriority w:val="9"/>
    <w:rsid w:val="007067A1"/>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7067A1"/>
    <w:rPr>
      <w:rFonts w:asciiTheme="majorHAnsi" w:eastAsiaTheme="majorEastAsia" w:hAnsiTheme="majorHAnsi" w:cstheme="majorBidi"/>
      <w:i/>
      <w:iCs/>
      <w:caps/>
      <w:color w:val="272727" w:themeColor="text1" w:themeTint="D8"/>
      <w:sz w:val="16"/>
      <w:szCs w:val="21"/>
    </w:rPr>
  </w:style>
  <w:style w:type="paragraph" w:customStyle="1" w:styleId="unHeading1">
    <w:name w:val="unHeading1"/>
    <w:basedOn w:val="Heading1"/>
    <w:next w:val="Normal"/>
    <w:uiPriority w:val="8"/>
    <w:qFormat/>
    <w:rsid w:val="007067A1"/>
    <w:pPr>
      <w:numPr>
        <w:numId w:val="0"/>
      </w:numPr>
    </w:pPr>
  </w:style>
  <w:style w:type="paragraph" w:customStyle="1" w:styleId="unHeading2">
    <w:name w:val="unHeading2"/>
    <w:basedOn w:val="Heading2"/>
    <w:uiPriority w:val="8"/>
    <w:qFormat/>
    <w:rsid w:val="007067A1"/>
    <w:pPr>
      <w:numPr>
        <w:ilvl w:val="0"/>
        <w:numId w:val="0"/>
      </w:numPr>
    </w:pPr>
  </w:style>
  <w:style w:type="paragraph" w:customStyle="1" w:styleId="unHeading3">
    <w:name w:val="unHeading3"/>
    <w:basedOn w:val="Heading3"/>
    <w:uiPriority w:val="8"/>
    <w:qFormat/>
    <w:rsid w:val="007067A1"/>
    <w:pPr>
      <w:numPr>
        <w:ilvl w:val="0"/>
        <w:numId w:val="0"/>
      </w:numPr>
    </w:pPr>
  </w:style>
  <w:style w:type="paragraph" w:customStyle="1" w:styleId="unHeading4">
    <w:name w:val="unHeading4"/>
    <w:basedOn w:val="Heading4"/>
    <w:uiPriority w:val="8"/>
    <w:qFormat/>
    <w:rsid w:val="007067A1"/>
    <w:pPr>
      <w:numPr>
        <w:ilvl w:val="0"/>
        <w:numId w:val="0"/>
      </w:numPr>
    </w:pPr>
  </w:style>
  <w:style w:type="paragraph" w:customStyle="1" w:styleId="unHeading5">
    <w:name w:val="unHeading5"/>
    <w:basedOn w:val="Heading5"/>
    <w:uiPriority w:val="8"/>
    <w:rsid w:val="007067A1"/>
    <w:pPr>
      <w:numPr>
        <w:ilvl w:val="0"/>
        <w:numId w:val="0"/>
      </w:numPr>
    </w:pPr>
    <w:rPr>
      <w:sz w:val="20"/>
    </w:rPr>
  </w:style>
  <w:style w:type="paragraph" w:customStyle="1" w:styleId="Heading3normal">
    <w:name w:val="Heading 3 normal"/>
    <w:basedOn w:val="Heading3"/>
    <w:uiPriority w:val="9"/>
    <w:qFormat/>
    <w:rsid w:val="007067A1"/>
    <w:pPr>
      <w:spacing w:before="120"/>
      <w:contextualSpacing w:val="0"/>
    </w:pPr>
    <w:rPr>
      <w:b w:val="0"/>
      <w:color w:val="000000" w:themeColor="text1"/>
      <w:sz w:val="20"/>
    </w:rPr>
  </w:style>
  <w:style w:type="paragraph" w:customStyle="1" w:styleId="Heading4normal">
    <w:name w:val="Heading 4 normal"/>
    <w:basedOn w:val="Heading4"/>
    <w:uiPriority w:val="9"/>
    <w:qFormat/>
    <w:rsid w:val="007067A1"/>
    <w:pPr>
      <w:spacing w:before="120"/>
      <w:contextualSpacing w:val="0"/>
    </w:pPr>
    <w:rPr>
      <w:b w:val="0"/>
      <w:color w:val="000000" w:themeColor="text1"/>
      <w:sz w:val="20"/>
    </w:rPr>
  </w:style>
  <w:style w:type="paragraph" w:customStyle="1" w:styleId="normalcentred">
    <w:name w:val="normal centred"/>
    <w:basedOn w:val="Normal"/>
    <w:uiPriority w:val="19"/>
    <w:qFormat/>
    <w:rsid w:val="007067A1"/>
    <w:pPr>
      <w:jc w:val="center"/>
    </w:pPr>
  </w:style>
  <w:style w:type="paragraph" w:customStyle="1" w:styleId="subNormal">
    <w:name w:val="subNormal"/>
    <w:basedOn w:val="Normal"/>
    <w:uiPriority w:val="19"/>
    <w:qFormat/>
    <w:rsid w:val="007067A1"/>
    <w:rPr>
      <w:sz w:val="16"/>
    </w:rPr>
  </w:style>
  <w:style w:type="paragraph" w:customStyle="1" w:styleId="blockquote">
    <w:name w:val="block quote"/>
    <w:basedOn w:val="Normal"/>
    <w:next w:val="Normal"/>
    <w:uiPriority w:val="19"/>
    <w:rsid w:val="007067A1"/>
    <w:pPr>
      <w:ind w:left="851" w:right="851"/>
    </w:pPr>
    <w:rPr>
      <w:iCs/>
    </w:rPr>
  </w:style>
  <w:style w:type="paragraph" w:styleId="List">
    <w:name w:val="List"/>
    <w:basedOn w:val="Normal"/>
    <w:uiPriority w:val="99"/>
    <w:unhideWhenUsed/>
    <w:rsid w:val="007067A1"/>
    <w:pPr>
      <w:ind w:left="567"/>
    </w:pPr>
    <w:rPr>
      <w:color w:val="808080" w:themeColor="background1" w:themeShade="80"/>
    </w:rPr>
  </w:style>
  <w:style w:type="paragraph" w:styleId="List2">
    <w:name w:val="List 2"/>
    <w:basedOn w:val="Normal"/>
    <w:uiPriority w:val="99"/>
    <w:unhideWhenUsed/>
    <w:rsid w:val="007067A1"/>
    <w:pPr>
      <w:tabs>
        <w:tab w:val="num" w:pos="1135"/>
      </w:tabs>
      <w:ind w:left="1135" w:hanging="284"/>
    </w:pPr>
  </w:style>
  <w:style w:type="paragraph" w:styleId="List3">
    <w:name w:val="List 3"/>
    <w:basedOn w:val="Normal"/>
    <w:uiPriority w:val="99"/>
    <w:unhideWhenUsed/>
    <w:rsid w:val="007067A1"/>
    <w:pPr>
      <w:tabs>
        <w:tab w:val="num" w:pos="1419"/>
      </w:tabs>
      <w:ind w:left="1419" w:hanging="284"/>
    </w:pPr>
  </w:style>
  <w:style w:type="paragraph" w:styleId="List4">
    <w:name w:val="List 4"/>
    <w:basedOn w:val="Normal"/>
    <w:uiPriority w:val="99"/>
    <w:unhideWhenUsed/>
    <w:rsid w:val="007067A1"/>
    <w:pPr>
      <w:tabs>
        <w:tab w:val="num" w:pos="1703"/>
      </w:tabs>
      <w:ind w:left="1703" w:hanging="284"/>
    </w:pPr>
  </w:style>
  <w:style w:type="paragraph" w:styleId="List5">
    <w:name w:val="List 5"/>
    <w:basedOn w:val="Normal"/>
    <w:uiPriority w:val="99"/>
    <w:unhideWhenUsed/>
    <w:rsid w:val="007067A1"/>
    <w:pPr>
      <w:tabs>
        <w:tab w:val="num" w:pos="1987"/>
      </w:tabs>
      <w:ind w:left="1987" w:hanging="284"/>
    </w:pPr>
  </w:style>
  <w:style w:type="numbering" w:customStyle="1" w:styleId="ACListaiA1">
    <w:name w:val="AC List a i A 1"/>
    <w:uiPriority w:val="99"/>
    <w:locked/>
    <w:rsid w:val="007067A1"/>
  </w:style>
  <w:style w:type="paragraph" w:styleId="ListNumber3">
    <w:name w:val="List Number 3"/>
    <w:basedOn w:val="Normal"/>
    <w:uiPriority w:val="4"/>
    <w:unhideWhenUsed/>
    <w:qFormat/>
    <w:rsid w:val="007067A1"/>
    <w:pPr>
      <w:numPr>
        <w:ilvl w:val="2"/>
        <w:numId w:val="17"/>
      </w:numPr>
    </w:pPr>
  </w:style>
  <w:style w:type="paragraph" w:styleId="ListNumber5">
    <w:name w:val="List Number 5"/>
    <w:basedOn w:val="Normal"/>
    <w:uiPriority w:val="99"/>
    <w:unhideWhenUsed/>
    <w:rsid w:val="007067A1"/>
    <w:pPr>
      <w:numPr>
        <w:ilvl w:val="4"/>
        <w:numId w:val="17"/>
      </w:numPr>
    </w:pPr>
  </w:style>
  <w:style w:type="numbering" w:customStyle="1" w:styleId="NPRMListaiA1">
    <w:name w:val="NPRM List a i A 1"/>
    <w:uiPriority w:val="99"/>
    <w:locked/>
    <w:rsid w:val="007067A1"/>
  </w:style>
  <w:style w:type="paragraph" w:customStyle="1" w:styleId="normalafterlisttable">
    <w:name w:val="normal after list/table"/>
    <w:basedOn w:val="Normal"/>
    <w:uiPriority w:val="19"/>
    <w:qFormat/>
    <w:rsid w:val="007067A1"/>
    <w:pPr>
      <w:spacing w:before="240"/>
    </w:pPr>
  </w:style>
  <w:style w:type="paragraph" w:styleId="ListContinue3">
    <w:name w:val="List Continue 3"/>
    <w:basedOn w:val="ListBullet2"/>
    <w:uiPriority w:val="99"/>
    <w:unhideWhenUsed/>
    <w:rsid w:val="008A0372"/>
  </w:style>
  <w:style w:type="paragraph" w:styleId="ListContinue2">
    <w:name w:val="List Continue 2"/>
    <w:basedOn w:val="Normal"/>
    <w:uiPriority w:val="99"/>
    <w:unhideWhenUsed/>
    <w:rsid w:val="007067A1"/>
    <w:pPr>
      <w:ind w:left="567"/>
    </w:pPr>
  </w:style>
  <w:style w:type="paragraph" w:styleId="ListContinue">
    <w:name w:val="List Continue"/>
    <w:basedOn w:val="Normal"/>
    <w:uiPriority w:val="99"/>
    <w:unhideWhenUsed/>
    <w:rsid w:val="007067A1"/>
    <w:pPr>
      <w:ind w:left="284"/>
    </w:pPr>
  </w:style>
  <w:style w:type="numbering" w:customStyle="1" w:styleId="SDbulletlist">
    <w:name w:val="SD bullet list"/>
    <w:uiPriority w:val="99"/>
    <w:rsid w:val="007067A1"/>
    <w:pPr>
      <w:numPr>
        <w:numId w:val="48"/>
      </w:numPr>
    </w:pPr>
  </w:style>
  <w:style w:type="paragraph" w:styleId="ListContinue5">
    <w:name w:val="List Continue 5"/>
    <w:basedOn w:val="Normal"/>
    <w:uiPriority w:val="99"/>
    <w:unhideWhenUsed/>
    <w:rsid w:val="007067A1"/>
    <w:pPr>
      <w:ind w:left="1418"/>
    </w:pPr>
  </w:style>
  <w:style w:type="paragraph" w:styleId="ListBullet4">
    <w:name w:val="List Bullet 4"/>
    <w:basedOn w:val="Normal"/>
    <w:uiPriority w:val="99"/>
    <w:unhideWhenUsed/>
    <w:rsid w:val="007067A1"/>
    <w:pPr>
      <w:numPr>
        <w:ilvl w:val="3"/>
        <w:numId w:val="18"/>
      </w:numPr>
    </w:pPr>
  </w:style>
  <w:style w:type="paragraph" w:styleId="ListBullet5">
    <w:name w:val="List Bullet 5"/>
    <w:basedOn w:val="Normal"/>
    <w:uiPriority w:val="99"/>
    <w:unhideWhenUsed/>
    <w:rsid w:val="007067A1"/>
    <w:pPr>
      <w:numPr>
        <w:ilvl w:val="4"/>
        <w:numId w:val="18"/>
      </w:numPr>
    </w:pPr>
  </w:style>
  <w:style w:type="paragraph" w:styleId="ListContinue4">
    <w:name w:val="List Continue 4"/>
    <w:basedOn w:val="Normal"/>
    <w:uiPriority w:val="99"/>
    <w:semiHidden/>
    <w:unhideWhenUsed/>
    <w:rsid w:val="007067A1"/>
    <w:pPr>
      <w:ind w:left="1134"/>
    </w:pPr>
  </w:style>
  <w:style w:type="table" w:customStyle="1" w:styleId="SDadvisory">
    <w:name w:val="SD advisory"/>
    <w:basedOn w:val="TableNormal"/>
    <w:uiPriority w:val="99"/>
    <w:rsid w:val="007067A1"/>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paragraph" w:customStyle="1" w:styleId="Note2">
    <w:name w:val="Note2"/>
    <w:basedOn w:val="Note"/>
    <w:uiPriority w:val="19"/>
    <w:qFormat/>
    <w:rsid w:val="007067A1"/>
    <w:pPr>
      <w:ind w:left="1418" w:hanging="851"/>
    </w:pPr>
  </w:style>
  <w:style w:type="paragraph" w:customStyle="1" w:styleId="Note3">
    <w:name w:val="Note3"/>
    <w:basedOn w:val="Note2"/>
    <w:uiPriority w:val="19"/>
    <w:qFormat/>
    <w:rsid w:val="007067A1"/>
    <w:pPr>
      <w:ind w:left="1702"/>
    </w:pPr>
    <w:rPr>
      <w:bCs/>
    </w:rPr>
  </w:style>
  <w:style w:type="character" w:customStyle="1" w:styleId="bold">
    <w:name w:val="bold"/>
    <w:basedOn w:val="DefaultParagraphFont"/>
    <w:uiPriority w:val="1"/>
    <w:qFormat/>
    <w:rsid w:val="007067A1"/>
    <w:rPr>
      <w:b/>
      <w:bCs/>
    </w:rPr>
  </w:style>
  <w:style w:type="character" w:customStyle="1" w:styleId="underline">
    <w:name w:val="underline"/>
    <w:basedOn w:val="DefaultParagraphFont"/>
    <w:uiPriority w:val="2"/>
    <w:rsid w:val="007067A1"/>
    <w:rPr>
      <w:u w:val="single"/>
    </w:rPr>
  </w:style>
  <w:style w:type="character" w:customStyle="1" w:styleId="superscript">
    <w:name w:val="superscript"/>
    <w:basedOn w:val="DefaultParagraphFont"/>
    <w:uiPriority w:val="2"/>
    <w:rsid w:val="007067A1"/>
    <w:rPr>
      <w:vertAlign w:val="superscript"/>
    </w:rPr>
  </w:style>
  <w:style w:type="character" w:customStyle="1" w:styleId="subscript">
    <w:name w:val="subscript"/>
    <w:basedOn w:val="DefaultParagraphFont"/>
    <w:uiPriority w:val="2"/>
    <w:rsid w:val="007067A1"/>
    <w:rPr>
      <w:vertAlign w:val="subscript"/>
    </w:rPr>
  </w:style>
  <w:style w:type="character" w:customStyle="1" w:styleId="Authorexampletext">
    <w:name w:val="Author example text"/>
    <w:basedOn w:val="DefaultParagraphFont"/>
    <w:uiPriority w:val="2"/>
    <w:qFormat/>
    <w:rsid w:val="007067A1"/>
    <w:rPr>
      <w:color w:val="0080A2" w:themeColor="accent2"/>
    </w:rPr>
  </w:style>
  <w:style w:type="character" w:customStyle="1" w:styleId="Strikethrough">
    <w:name w:val="Strikethrough"/>
    <w:basedOn w:val="DefaultParagraphFont"/>
    <w:uiPriority w:val="2"/>
    <w:qFormat/>
    <w:rsid w:val="007067A1"/>
    <w:rPr>
      <w:strike/>
      <w:dstrike w:val="0"/>
    </w:rPr>
  </w:style>
  <w:style w:type="character" w:customStyle="1" w:styleId="DRAFT">
    <w:name w:val="DRAFT"/>
    <w:basedOn w:val="DefaultParagraphFont"/>
    <w:uiPriority w:val="2"/>
    <w:qFormat/>
    <w:locked/>
    <w:rsid w:val="007067A1"/>
    <w:rPr>
      <w:color w:val="FF0000"/>
    </w:rPr>
  </w:style>
  <w:style w:type="character" w:customStyle="1" w:styleId="AUTHORTOREVIEW">
    <w:name w:val="AUTHOR TO REVIEW"/>
    <w:basedOn w:val="DefaultParagraphFont"/>
    <w:uiPriority w:val="2"/>
    <w:qFormat/>
    <w:rsid w:val="007067A1"/>
    <w:rPr>
      <w:bdr w:val="none" w:sz="0" w:space="0" w:color="auto"/>
      <w:shd w:val="clear" w:color="auto" w:fill="FFFF00"/>
    </w:rPr>
  </w:style>
  <w:style w:type="character" w:customStyle="1" w:styleId="Changeshading">
    <w:name w:val="Change shading"/>
    <w:basedOn w:val="DefaultParagraphFont"/>
    <w:uiPriority w:val="2"/>
    <w:qFormat/>
    <w:rsid w:val="007067A1"/>
    <w:rPr>
      <w:bdr w:val="none" w:sz="0" w:space="0" w:color="auto"/>
      <w:shd w:val="clear" w:color="auto" w:fill="D9D9D9" w:themeFill="background1" w:themeFillShade="D9"/>
    </w:rPr>
  </w:style>
  <w:style w:type="paragraph" w:customStyle="1" w:styleId="Annexidentifier">
    <w:name w:val="Annex identifier"/>
    <w:basedOn w:val="unHeading1"/>
    <w:uiPriority w:val="11"/>
    <w:qFormat/>
    <w:rsid w:val="007067A1"/>
    <w:pPr>
      <w:numPr>
        <w:numId w:val="24"/>
      </w:numPr>
    </w:pPr>
  </w:style>
  <w:style w:type="paragraph" w:customStyle="1" w:styleId="Annextitle">
    <w:name w:val="Annex title"/>
    <w:basedOn w:val="unHeading2"/>
    <w:uiPriority w:val="11"/>
    <w:qFormat/>
    <w:rsid w:val="007067A1"/>
    <w:pPr>
      <w:contextualSpacing w:val="0"/>
    </w:pPr>
  </w:style>
  <w:style w:type="numbering" w:customStyle="1" w:styleId="AnnexHeadingList">
    <w:name w:val="Annex Heading List"/>
    <w:uiPriority w:val="99"/>
    <w:rsid w:val="007067A1"/>
    <w:pPr>
      <w:numPr>
        <w:numId w:val="19"/>
      </w:numPr>
    </w:pPr>
  </w:style>
  <w:style w:type="paragraph" w:customStyle="1" w:styleId="Annexidentifier2numbered">
    <w:name w:val="Annex identifier 2 numbered"/>
    <w:basedOn w:val="Annextitle"/>
    <w:uiPriority w:val="11"/>
    <w:qFormat/>
    <w:rsid w:val="007067A1"/>
    <w:pPr>
      <w:numPr>
        <w:ilvl w:val="1"/>
        <w:numId w:val="24"/>
      </w:numPr>
    </w:pPr>
  </w:style>
  <w:style w:type="paragraph" w:customStyle="1" w:styleId="Annexidentifier3numbered">
    <w:name w:val="Annex identifier 3 numbered"/>
    <w:basedOn w:val="unHeading3"/>
    <w:uiPriority w:val="11"/>
    <w:qFormat/>
    <w:rsid w:val="007067A1"/>
    <w:pPr>
      <w:numPr>
        <w:ilvl w:val="2"/>
        <w:numId w:val="24"/>
      </w:numPr>
    </w:pPr>
  </w:style>
  <w:style w:type="numbering" w:customStyle="1" w:styleId="AppendixList">
    <w:name w:val="Appendix List"/>
    <w:uiPriority w:val="99"/>
    <w:rsid w:val="007067A1"/>
    <w:pPr>
      <w:numPr>
        <w:numId w:val="20"/>
      </w:numPr>
    </w:pPr>
  </w:style>
  <w:style w:type="paragraph" w:customStyle="1" w:styleId="AppendixHeading3normal">
    <w:name w:val="Appendix Heading 3 normal"/>
    <w:basedOn w:val="AppendixHeading3"/>
    <w:uiPriority w:val="11"/>
    <w:qFormat/>
    <w:rsid w:val="007067A1"/>
    <w:pPr>
      <w:spacing w:before="120"/>
    </w:pPr>
    <w:rPr>
      <w:b w:val="0"/>
      <w:color w:val="000000" w:themeColor="text1"/>
      <w:sz w:val="20"/>
    </w:rPr>
  </w:style>
  <w:style w:type="paragraph" w:customStyle="1" w:styleId="Appendixheading4normal">
    <w:name w:val="Appendix heading 4 normal"/>
    <w:basedOn w:val="AppendixHeading4"/>
    <w:uiPriority w:val="11"/>
    <w:qFormat/>
    <w:rsid w:val="007067A1"/>
    <w:pPr>
      <w:spacing w:before="120"/>
    </w:pPr>
    <w:rPr>
      <w:b w:val="0"/>
      <w:color w:val="000000" w:themeColor="text1"/>
      <w:sz w:val="20"/>
    </w:rPr>
  </w:style>
  <w:style w:type="paragraph" w:styleId="NormalIndent">
    <w:name w:val="Normal Indent"/>
    <w:basedOn w:val="Normal"/>
    <w:uiPriority w:val="99"/>
    <w:semiHidden/>
    <w:unhideWhenUsed/>
    <w:rsid w:val="007067A1"/>
    <w:pPr>
      <w:ind w:left="284"/>
    </w:pPr>
  </w:style>
  <w:style w:type="paragraph" w:customStyle="1" w:styleId="Tablebullet2">
    <w:name w:val="Table bullet2"/>
    <w:basedOn w:val="Tablebullet"/>
    <w:uiPriority w:val="29"/>
    <w:semiHidden/>
    <w:unhideWhenUsed/>
    <w:qFormat/>
    <w:rsid w:val="007067A1"/>
    <w:pPr>
      <w:numPr>
        <w:ilvl w:val="1"/>
      </w:numPr>
    </w:pPr>
  </w:style>
  <w:style w:type="numbering" w:customStyle="1" w:styleId="TableBullets">
    <w:name w:val="Table Bullets"/>
    <w:uiPriority w:val="99"/>
    <w:locked/>
    <w:rsid w:val="007067A1"/>
  </w:style>
  <w:style w:type="paragraph" w:customStyle="1" w:styleId="tablelistAC1">
    <w:name w:val="table list AC1"/>
    <w:basedOn w:val="Tabletext"/>
    <w:uiPriority w:val="29"/>
    <w:rsid w:val="007067A1"/>
    <w:pPr>
      <w:numPr>
        <w:numId w:val="26"/>
      </w:numPr>
    </w:pPr>
    <w:rPr>
      <w:color w:val="808080" w:themeColor="background1" w:themeShade="80"/>
    </w:rPr>
  </w:style>
  <w:style w:type="paragraph" w:customStyle="1" w:styleId="tablelistAC2">
    <w:name w:val="table list AC2"/>
    <w:basedOn w:val="tablelistAC1"/>
    <w:uiPriority w:val="29"/>
    <w:qFormat/>
    <w:rsid w:val="007067A1"/>
    <w:pPr>
      <w:numPr>
        <w:ilvl w:val="1"/>
      </w:numPr>
    </w:pPr>
    <w:rPr>
      <w:color w:val="000000" w:themeColor="text1"/>
    </w:rPr>
  </w:style>
  <w:style w:type="paragraph" w:customStyle="1" w:styleId="tablelistAC3">
    <w:name w:val="table list AC3"/>
    <w:basedOn w:val="tablelistAC2"/>
    <w:uiPriority w:val="29"/>
    <w:rsid w:val="007067A1"/>
    <w:pPr>
      <w:numPr>
        <w:ilvl w:val="2"/>
      </w:numPr>
    </w:pPr>
  </w:style>
  <w:style w:type="paragraph" w:customStyle="1" w:styleId="tablelistAC4">
    <w:name w:val="table list AC4"/>
    <w:basedOn w:val="tablelistAC3"/>
    <w:uiPriority w:val="29"/>
    <w:rsid w:val="007067A1"/>
    <w:pPr>
      <w:numPr>
        <w:ilvl w:val="3"/>
      </w:numPr>
    </w:pPr>
  </w:style>
  <w:style w:type="numbering" w:customStyle="1" w:styleId="TablelistAC">
    <w:name w:val="Table list AC"/>
    <w:uiPriority w:val="99"/>
    <w:rsid w:val="007067A1"/>
    <w:pPr>
      <w:numPr>
        <w:numId w:val="22"/>
      </w:numPr>
    </w:pPr>
  </w:style>
  <w:style w:type="paragraph" w:customStyle="1" w:styleId="Tabletextcentred">
    <w:name w:val="Table text centred"/>
    <w:basedOn w:val="Tabletext"/>
    <w:uiPriority w:val="29"/>
    <w:rsid w:val="007067A1"/>
    <w:pPr>
      <w:jc w:val="center"/>
    </w:pPr>
  </w:style>
  <w:style w:type="table" w:customStyle="1" w:styleId="SD-reference">
    <w:name w:val="SD - reference"/>
    <w:basedOn w:val="TableNormal"/>
    <w:uiPriority w:val="99"/>
    <w:rsid w:val="007067A1"/>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numbering" w:customStyle="1" w:styleId="SDtablelist">
    <w:name w:val="SD table list"/>
    <w:uiPriority w:val="99"/>
    <w:rsid w:val="007067A1"/>
    <w:pPr>
      <w:numPr>
        <w:numId w:val="23"/>
      </w:numPr>
    </w:pPr>
  </w:style>
  <w:style w:type="paragraph" w:customStyle="1" w:styleId="Heading2normal">
    <w:name w:val="Heading 2 normal"/>
    <w:basedOn w:val="Heading2"/>
    <w:uiPriority w:val="9"/>
    <w:qFormat/>
    <w:rsid w:val="007067A1"/>
    <w:pPr>
      <w:spacing w:before="120"/>
    </w:pPr>
    <w:rPr>
      <w:b w:val="0"/>
      <w:color w:val="000000" w:themeColor="text1"/>
      <w:sz w:val="20"/>
    </w:rPr>
  </w:style>
  <w:style w:type="paragraph" w:customStyle="1" w:styleId="Normalindent20mm">
    <w:name w:val="Normal indent 20mm"/>
    <w:basedOn w:val="Normal"/>
    <w:uiPriority w:val="99"/>
    <w:rsid w:val="007067A1"/>
    <w:pPr>
      <w:ind w:left="1134"/>
    </w:pPr>
  </w:style>
  <w:style w:type="paragraph" w:customStyle="1" w:styleId="Documentidentifier">
    <w:name w:val="Document identifier"/>
    <w:basedOn w:val="Normal"/>
    <w:uiPriority w:val="19"/>
    <w:qFormat/>
    <w:rsid w:val="007067A1"/>
    <w:pPr>
      <w:spacing w:before="300" w:after="300"/>
      <w:ind w:left="2268" w:right="454"/>
      <w:contextualSpacing/>
      <w:jc w:val="right"/>
    </w:pPr>
    <w:rPr>
      <w:rFonts w:asciiTheme="majorHAnsi" w:hAnsiTheme="majorHAnsi"/>
      <w:b/>
      <w:caps/>
      <w:sz w:val="36"/>
    </w:rPr>
  </w:style>
  <w:style w:type="paragraph" w:customStyle="1" w:styleId="Footer-frontpage">
    <w:name w:val="Footer - frontpage"/>
    <w:basedOn w:val="Footer"/>
    <w:uiPriority w:val="19"/>
    <w:rsid w:val="007067A1"/>
    <w:pPr>
      <w:spacing w:before="120" w:after="120"/>
    </w:pPr>
  </w:style>
  <w:style w:type="paragraph" w:customStyle="1" w:styleId="Footer-frontpage2">
    <w:name w:val="Footer - frontpage2"/>
    <w:basedOn w:val="Footer-frontpage"/>
    <w:uiPriority w:val="19"/>
    <w:rsid w:val="007067A1"/>
    <w:rPr>
      <w:b/>
    </w:rPr>
  </w:style>
  <w:style w:type="paragraph" w:customStyle="1" w:styleId="Footer-frontpage3">
    <w:name w:val="Footer - frontpage3"/>
    <w:basedOn w:val="Footer"/>
    <w:uiPriority w:val="19"/>
    <w:rsid w:val="007067A1"/>
    <w:pPr>
      <w:spacing w:before="240" w:after="120"/>
    </w:pPr>
    <w:rPr>
      <w:smallCaps/>
    </w:rPr>
  </w:style>
  <w:style w:type="paragraph" w:customStyle="1" w:styleId="Footer-section2">
    <w:name w:val="Footer - section 2"/>
    <w:basedOn w:val="Footer"/>
    <w:uiPriority w:val="19"/>
    <w:rsid w:val="007067A1"/>
    <w:pPr>
      <w:pBdr>
        <w:top w:val="single" w:sz="6" w:space="4" w:color="000000" w:themeColor="text1"/>
      </w:pBdr>
      <w:spacing w:before="120" w:after="120"/>
    </w:pPr>
  </w:style>
  <w:style w:type="table" w:customStyle="1" w:styleId="SD-generalcontent">
    <w:name w:val="SD - general content"/>
    <w:basedOn w:val="TableNormal"/>
    <w:uiPriority w:val="99"/>
    <w:rsid w:val="007067A1"/>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paragraph" w:customStyle="1" w:styleId="Figure">
    <w:name w:val="Figure"/>
    <w:basedOn w:val="Normal"/>
    <w:uiPriority w:val="10"/>
    <w:rsid w:val="007067A1"/>
    <w:pPr>
      <w:jc w:val="center"/>
    </w:pPr>
  </w:style>
  <w:style w:type="table" w:customStyle="1" w:styleId="Table-SD">
    <w:name w:val="Table - SD"/>
    <w:basedOn w:val="TableNormal"/>
    <w:uiPriority w:val="99"/>
    <w:rsid w:val="007067A1"/>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SD-MOStable">
    <w:name w:val="SD - MOS table"/>
    <w:basedOn w:val="TableNormal"/>
    <w:uiPriority w:val="99"/>
    <w:rsid w:val="007067A1"/>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Legal1">
    <w:name w:val="List 1 Legal 1"/>
    <w:basedOn w:val="Normal"/>
    <w:uiPriority w:val="2"/>
    <w:qFormat/>
    <w:rsid w:val="001275F8"/>
    <w:pPr>
      <w:numPr>
        <w:numId w:val="32"/>
      </w:numPr>
    </w:pPr>
  </w:style>
  <w:style w:type="paragraph" w:customStyle="1" w:styleId="List1Legal2">
    <w:name w:val="List 1 Legal 2"/>
    <w:basedOn w:val="Normal"/>
    <w:uiPriority w:val="2"/>
    <w:qFormat/>
    <w:rsid w:val="001275F8"/>
    <w:pPr>
      <w:numPr>
        <w:ilvl w:val="1"/>
        <w:numId w:val="32"/>
      </w:numPr>
    </w:pPr>
  </w:style>
  <w:style w:type="paragraph" w:customStyle="1" w:styleId="List1Legal3">
    <w:name w:val="List 1 Legal 3"/>
    <w:basedOn w:val="Normal"/>
    <w:uiPriority w:val="2"/>
    <w:qFormat/>
    <w:rsid w:val="001275F8"/>
    <w:pPr>
      <w:numPr>
        <w:ilvl w:val="2"/>
        <w:numId w:val="32"/>
      </w:numPr>
    </w:pPr>
  </w:style>
  <w:style w:type="paragraph" w:customStyle="1" w:styleId="List2Numbered1">
    <w:name w:val="List 2 Numbered 1"/>
    <w:basedOn w:val="Normal"/>
    <w:uiPriority w:val="2"/>
    <w:qFormat/>
    <w:rsid w:val="001275F8"/>
    <w:pPr>
      <w:numPr>
        <w:numId w:val="36"/>
      </w:numPr>
    </w:pPr>
  </w:style>
  <w:style w:type="paragraph" w:customStyle="1" w:styleId="List2Numbered2">
    <w:name w:val="List 2 Numbered 2"/>
    <w:basedOn w:val="List2Numbered1"/>
    <w:uiPriority w:val="2"/>
    <w:qFormat/>
    <w:rsid w:val="001275F8"/>
    <w:pPr>
      <w:numPr>
        <w:ilvl w:val="1"/>
      </w:numPr>
    </w:pPr>
  </w:style>
  <w:style w:type="paragraph" w:customStyle="1" w:styleId="List2Numbered3">
    <w:name w:val="List 2 Numbered 3"/>
    <w:basedOn w:val="List2Numbered2"/>
    <w:uiPriority w:val="2"/>
    <w:qFormat/>
    <w:rsid w:val="001275F8"/>
    <w:pPr>
      <w:numPr>
        <w:ilvl w:val="2"/>
      </w:numPr>
    </w:pPr>
  </w:style>
  <w:style w:type="paragraph" w:styleId="BalloonText">
    <w:name w:val="Balloon Text"/>
    <w:basedOn w:val="Normal"/>
    <w:link w:val="BalloonTextChar"/>
    <w:uiPriority w:val="99"/>
    <w:semiHidden/>
    <w:rsid w:val="003C2B3F"/>
    <w:pPr>
      <w:suppressAutoHyphens w:val="0"/>
      <w:spacing w:after="0"/>
    </w:pPr>
    <w:rPr>
      <w:rFonts w:ascii="Tahoma" w:eastAsiaTheme="minorEastAsia" w:hAnsi="Tahoma" w:cs="Tahoma"/>
      <w:color w:val="auto"/>
      <w:sz w:val="16"/>
      <w:szCs w:val="16"/>
      <w:lang w:eastAsia="en-AU"/>
    </w:rPr>
  </w:style>
  <w:style w:type="character" w:customStyle="1" w:styleId="BalloonTextChar">
    <w:name w:val="Balloon Text Char"/>
    <w:basedOn w:val="DefaultParagraphFont"/>
    <w:link w:val="BalloonText"/>
    <w:uiPriority w:val="99"/>
    <w:semiHidden/>
    <w:rsid w:val="003C2B3F"/>
    <w:rPr>
      <w:rFonts w:ascii="Tahoma" w:eastAsiaTheme="minorEastAsia" w:hAnsi="Tahoma" w:cs="Tahoma"/>
      <w:color w:val="auto"/>
      <w:sz w:val="16"/>
      <w:szCs w:val="16"/>
      <w:lang w:eastAsia="en-AU"/>
    </w:rPr>
  </w:style>
  <w:style w:type="character" w:styleId="Strong">
    <w:name w:val="Strong"/>
    <w:basedOn w:val="DefaultParagraphFont"/>
    <w:qFormat/>
    <w:rsid w:val="003C2B3F"/>
    <w:rPr>
      <w:b/>
      <w:bCs/>
    </w:rPr>
  </w:style>
  <w:style w:type="character" w:styleId="Emphasis">
    <w:name w:val="Emphasis"/>
    <w:basedOn w:val="DefaultParagraphFont"/>
    <w:uiPriority w:val="3"/>
    <w:qFormat/>
    <w:rsid w:val="003C2B3F"/>
    <w:rPr>
      <w:i/>
      <w:iCs/>
    </w:rPr>
  </w:style>
  <w:style w:type="paragraph" w:styleId="BlockText">
    <w:name w:val="Block Text"/>
    <w:uiPriority w:val="11"/>
    <w:rsid w:val="003C2B3F"/>
    <w:pPr>
      <w:pBdr>
        <w:top w:val="single" w:sz="2" w:space="10" w:color="auto"/>
        <w:left w:val="single" w:sz="2" w:space="10" w:color="auto"/>
        <w:bottom w:val="single" w:sz="2" w:space="10" w:color="auto"/>
        <w:right w:val="single" w:sz="2" w:space="10" w:color="auto"/>
      </w:pBdr>
      <w:spacing w:after="60" w:line="264" w:lineRule="auto"/>
      <w:ind w:left="1152" w:right="1152"/>
    </w:pPr>
    <w:rPr>
      <w:rFonts w:ascii="Arial" w:eastAsiaTheme="minorEastAsia" w:hAnsi="Arial"/>
      <w:iCs/>
      <w:color w:val="auto"/>
      <w:sz w:val="22"/>
      <w:szCs w:val="22"/>
      <w:lang w:eastAsia="en-AU"/>
    </w:rPr>
  </w:style>
  <w:style w:type="paragraph" w:styleId="TOC5">
    <w:name w:val="toc 5"/>
    <w:basedOn w:val="Normal"/>
    <w:next w:val="Normal"/>
    <w:autoRedefine/>
    <w:uiPriority w:val="39"/>
    <w:rsid w:val="003C2B3F"/>
    <w:pPr>
      <w:suppressAutoHyphens w:val="0"/>
      <w:spacing w:before="360" w:after="100" w:line="276" w:lineRule="auto"/>
      <w:ind w:left="1701" w:right="567" w:hanging="1701"/>
      <w:contextualSpacing/>
    </w:pPr>
    <w:rPr>
      <w:rFonts w:ascii="Arial" w:eastAsiaTheme="minorEastAsia" w:hAnsi="Arial"/>
      <w:b/>
      <w:color w:val="auto"/>
      <w:sz w:val="22"/>
      <w:szCs w:val="22"/>
      <w:lang w:eastAsia="en-AU"/>
    </w:rPr>
  </w:style>
  <w:style w:type="paragraph" w:styleId="TOC6">
    <w:name w:val="toc 6"/>
    <w:basedOn w:val="TOC1"/>
    <w:next w:val="Normal"/>
    <w:autoRedefine/>
    <w:uiPriority w:val="39"/>
    <w:rsid w:val="003C2B3F"/>
    <w:pPr>
      <w:keepNext w:val="0"/>
      <w:pBdr>
        <w:bottom w:val="none" w:sz="0" w:space="0" w:color="auto"/>
        <w:between w:val="none" w:sz="0" w:space="0" w:color="auto"/>
      </w:pBdr>
      <w:tabs>
        <w:tab w:val="clear" w:pos="567"/>
        <w:tab w:val="clear" w:pos="9628"/>
      </w:tabs>
      <w:suppressAutoHyphens w:val="0"/>
      <w:spacing w:before="60" w:after="100"/>
      <w:ind w:left="850" w:right="567" w:hanging="425"/>
      <w:contextualSpacing w:val="0"/>
    </w:pPr>
    <w:rPr>
      <w:rFonts w:ascii="Arial" w:eastAsiaTheme="minorEastAsia" w:hAnsi="Arial"/>
      <w:noProof w:val="0"/>
      <w:color w:val="auto"/>
      <w:sz w:val="22"/>
      <w:szCs w:val="22"/>
      <w:lang w:eastAsia="en-AU"/>
    </w:rPr>
  </w:style>
  <w:style w:type="paragraph" w:styleId="EndnoteText">
    <w:name w:val="endnote text"/>
    <w:basedOn w:val="Normal"/>
    <w:link w:val="EndnoteTextChar"/>
    <w:uiPriority w:val="99"/>
    <w:semiHidden/>
    <w:unhideWhenUsed/>
    <w:rsid w:val="003C2B3F"/>
    <w:pPr>
      <w:suppressAutoHyphens w:val="0"/>
      <w:spacing w:before="0" w:after="0"/>
    </w:pPr>
    <w:rPr>
      <w:rFonts w:ascii="Arial" w:eastAsiaTheme="minorEastAsia" w:hAnsi="Arial"/>
      <w:color w:val="auto"/>
      <w:lang w:eastAsia="en-AU"/>
    </w:rPr>
  </w:style>
  <w:style w:type="character" w:customStyle="1" w:styleId="EndnoteTextChar">
    <w:name w:val="Endnote Text Char"/>
    <w:basedOn w:val="DefaultParagraphFont"/>
    <w:link w:val="EndnoteText"/>
    <w:uiPriority w:val="99"/>
    <w:semiHidden/>
    <w:rsid w:val="003C2B3F"/>
    <w:rPr>
      <w:rFonts w:ascii="Arial" w:eastAsiaTheme="minorEastAsia" w:hAnsi="Arial"/>
      <w:color w:val="auto"/>
      <w:lang w:eastAsia="en-AU"/>
    </w:rPr>
  </w:style>
  <w:style w:type="character" w:styleId="EndnoteReference">
    <w:name w:val="endnote reference"/>
    <w:basedOn w:val="DefaultParagraphFont"/>
    <w:uiPriority w:val="99"/>
    <w:semiHidden/>
    <w:unhideWhenUsed/>
    <w:rsid w:val="003C2B3F"/>
    <w:rPr>
      <w:vertAlign w:val="superscript"/>
    </w:rPr>
  </w:style>
  <w:style w:type="character" w:styleId="IntenseEmphasis">
    <w:name w:val="Intense Emphasis"/>
    <w:basedOn w:val="DefaultParagraphFont"/>
    <w:uiPriority w:val="99"/>
    <w:qFormat/>
    <w:rsid w:val="003C2B3F"/>
    <w:rPr>
      <w:i/>
      <w:iCs/>
      <w:color w:val="13B5EA" w:themeColor="accent1"/>
    </w:rPr>
  </w:style>
  <w:style w:type="character" w:styleId="SubtleEmphasis">
    <w:name w:val="Subtle Emphasis"/>
    <w:basedOn w:val="DefaultParagraphFont"/>
    <w:uiPriority w:val="99"/>
    <w:qFormat/>
    <w:rsid w:val="003C2B3F"/>
    <w:rPr>
      <w:i/>
      <w:iCs/>
      <w:color w:val="404040" w:themeColor="text1" w:themeTint="BF"/>
    </w:rPr>
  </w:style>
  <w:style w:type="character" w:customStyle="1" w:styleId="cf01">
    <w:name w:val="cf01"/>
    <w:basedOn w:val="DefaultParagraphFont"/>
    <w:rsid w:val="00054947"/>
    <w:rPr>
      <w:rFonts w:ascii="Segoe UI" w:hAnsi="Segoe UI" w:cs="Segoe UI" w:hint="default"/>
      <w:sz w:val="18"/>
      <w:szCs w:val="18"/>
    </w:rPr>
  </w:style>
  <w:style w:type="character" w:customStyle="1" w:styleId="cf11">
    <w:name w:val="cf11"/>
    <w:basedOn w:val="DefaultParagraphFont"/>
    <w:rsid w:val="00054947"/>
    <w:rPr>
      <w:rFonts w:ascii="Segoe UI" w:hAnsi="Segoe UI" w:cs="Segoe UI" w:hint="default"/>
      <w:color w:val="C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00068">
      <w:bodyDiv w:val="1"/>
      <w:marLeft w:val="0"/>
      <w:marRight w:val="0"/>
      <w:marTop w:val="0"/>
      <w:marBottom w:val="0"/>
      <w:divBdr>
        <w:top w:val="none" w:sz="0" w:space="0" w:color="auto"/>
        <w:left w:val="none" w:sz="0" w:space="0" w:color="auto"/>
        <w:bottom w:val="none" w:sz="0" w:space="0" w:color="auto"/>
        <w:right w:val="none" w:sz="0" w:space="0" w:color="auto"/>
      </w:divBdr>
      <w:divsChild>
        <w:div w:id="906114486">
          <w:marLeft w:val="0"/>
          <w:marRight w:val="0"/>
          <w:marTop w:val="0"/>
          <w:marBottom w:val="0"/>
          <w:divBdr>
            <w:top w:val="none" w:sz="0" w:space="0" w:color="auto"/>
            <w:left w:val="none" w:sz="0" w:space="0" w:color="auto"/>
            <w:bottom w:val="none" w:sz="0" w:space="0" w:color="auto"/>
            <w:right w:val="none" w:sz="0" w:space="0" w:color="auto"/>
          </w:divBdr>
        </w:div>
        <w:div w:id="1299720450">
          <w:marLeft w:val="0"/>
          <w:marRight w:val="0"/>
          <w:marTop w:val="0"/>
          <w:marBottom w:val="0"/>
          <w:divBdr>
            <w:top w:val="none" w:sz="0" w:space="0" w:color="auto"/>
            <w:left w:val="none" w:sz="0" w:space="0" w:color="auto"/>
            <w:bottom w:val="none" w:sz="0" w:space="0" w:color="auto"/>
            <w:right w:val="none" w:sz="0" w:space="0" w:color="auto"/>
          </w:divBdr>
        </w:div>
      </w:divsChild>
    </w:div>
    <w:div w:id="1857501888">
      <w:bodyDiv w:val="1"/>
      <w:marLeft w:val="0"/>
      <w:marRight w:val="0"/>
      <w:marTop w:val="0"/>
      <w:marBottom w:val="0"/>
      <w:divBdr>
        <w:top w:val="none" w:sz="0" w:space="0" w:color="auto"/>
        <w:left w:val="none" w:sz="0" w:space="0" w:color="auto"/>
        <w:bottom w:val="none" w:sz="0" w:space="0" w:color="auto"/>
        <w:right w:val="none" w:sz="0" w:space="0" w:color="auto"/>
      </w:divBdr>
    </w:div>
    <w:div w:id="19865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asa.gov.au/resources-and-education/glossary"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RDS%20Working%20Documents%20and%20Templates\New%20SDGlobal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21DA7BBD9F4BC3BC9DAD7BF79CCF79"/>
        <w:category>
          <w:name w:val="General"/>
          <w:gallery w:val="placeholder"/>
        </w:category>
        <w:types>
          <w:type w:val="bbPlcHdr"/>
        </w:types>
        <w:behaviors>
          <w:behavior w:val="content"/>
        </w:behaviors>
        <w:guid w:val="{49ED1EC6-DA0E-4EDA-B20E-C8E3F70D04A0}"/>
      </w:docPartPr>
      <w:docPartBody>
        <w:p w:rsidR="00F135DC" w:rsidRDefault="00F135DC">
          <w:pPr>
            <w:pStyle w:val="4921DA7BBD9F4BC3BC9DAD7BF79CCF79"/>
          </w:pPr>
          <w:r w:rsidRPr="006148B4">
            <w:rPr>
              <w:rStyle w:val="PlaceholderText"/>
            </w:rPr>
            <w:t>Choose an item.</w:t>
          </w:r>
        </w:p>
      </w:docPartBody>
    </w:docPart>
    <w:docPart>
      <w:docPartPr>
        <w:name w:val="57114F96DABF4E6393EB03767B8DCCB1"/>
        <w:category>
          <w:name w:val="General"/>
          <w:gallery w:val="placeholder"/>
        </w:category>
        <w:types>
          <w:type w:val="bbPlcHdr"/>
        </w:types>
        <w:behaviors>
          <w:behavior w:val="content"/>
        </w:behaviors>
        <w:guid w:val="{C06D9F1C-DDE5-4C80-9399-1DB6E936A7B1}"/>
      </w:docPartPr>
      <w:docPartBody>
        <w:p w:rsidR="00F135DC" w:rsidRDefault="00F135DC">
          <w:pPr>
            <w:pStyle w:val="57114F96DABF4E6393EB03767B8DCCB1"/>
          </w:pPr>
          <w:r w:rsidRPr="006148B4">
            <w:rPr>
              <w:rStyle w:val="PlaceholderText"/>
            </w:rPr>
            <w:t>[Title]</w:t>
          </w:r>
        </w:p>
      </w:docPartBody>
    </w:docPart>
    <w:docPart>
      <w:docPartPr>
        <w:name w:val="A0FC7D72A9844CBDA4EC106716B33B7D"/>
        <w:category>
          <w:name w:val="General"/>
          <w:gallery w:val="placeholder"/>
        </w:category>
        <w:types>
          <w:type w:val="bbPlcHdr"/>
        </w:types>
        <w:behaviors>
          <w:behavior w:val="content"/>
        </w:behaviors>
        <w:guid w:val="{AB26619E-19F4-42E2-9F85-66382F2B5A61}"/>
      </w:docPartPr>
      <w:docPartBody>
        <w:p w:rsidR="00F135DC" w:rsidRDefault="00F135DC">
          <w:pPr>
            <w:pStyle w:val="A0FC7D72A9844CBDA4EC106716B33B7D"/>
          </w:pPr>
          <w:r w:rsidRPr="006148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DC"/>
    <w:rsid w:val="000022E7"/>
    <w:rsid w:val="00022BD7"/>
    <w:rsid w:val="00062AF2"/>
    <w:rsid w:val="00155D1B"/>
    <w:rsid w:val="00236E31"/>
    <w:rsid w:val="002E412D"/>
    <w:rsid w:val="003C48F5"/>
    <w:rsid w:val="004B139D"/>
    <w:rsid w:val="005E0017"/>
    <w:rsid w:val="005E2640"/>
    <w:rsid w:val="006B37B6"/>
    <w:rsid w:val="007A293E"/>
    <w:rsid w:val="007E76F7"/>
    <w:rsid w:val="008105DC"/>
    <w:rsid w:val="008D0A78"/>
    <w:rsid w:val="008D3279"/>
    <w:rsid w:val="009A72C1"/>
    <w:rsid w:val="00A035A3"/>
    <w:rsid w:val="00AB0144"/>
    <w:rsid w:val="00AE3A9D"/>
    <w:rsid w:val="00B446E3"/>
    <w:rsid w:val="00B46E73"/>
    <w:rsid w:val="00B93100"/>
    <w:rsid w:val="00C37DCD"/>
    <w:rsid w:val="00C56D0C"/>
    <w:rsid w:val="00CD3215"/>
    <w:rsid w:val="00DF314A"/>
    <w:rsid w:val="00DF501B"/>
    <w:rsid w:val="00E904CD"/>
    <w:rsid w:val="00F135DC"/>
    <w:rsid w:val="00F960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7B6"/>
    <w:rPr>
      <w:color w:val="808080"/>
    </w:rPr>
  </w:style>
  <w:style w:type="paragraph" w:customStyle="1" w:styleId="4921DA7BBD9F4BC3BC9DAD7BF79CCF79">
    <w:name w:val="4921DA7BBD9F4BC3BC9DAD7BF79CCF79"/>
  </w:style>
  <w:style w:type="paragraph" w:customStyle="1" w:styleId="57114F96DABF4E6393EB03767B8DCCB1">
    <w:name w:val="57114F96DABF4E6393EB03767B8DCCB1"/>
  </w:style>
  <w:style w:type="paragraph" w:customStyle="1" w:styleId="A0FC7D72A9844CBDA4EC106716B33B7D">
    <w:name w:val="A0FC7D72A9844CBDA4EC106716B33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9193f051264d3fd9d036124b0e7e2fb4">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7617d29eca815f2a4827466f036ec161"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E13BD3-FA05-4BF0-A838-021BF3582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4.xml><?xml version="1.0" encoding="utf-8"?>
<ds:datastoreItem xmlns:ds="http://schemas.openxmlformats.org/officeDocument/2006/customXml" ds:itemID="{3265ED4B-7283-40A5-A1C2-3A6D4474415C}">
  <ds:schemaRefs>
    <ds:schemaRef ds:uri="http://schemas.microsoft.com/office/infopath/2007/PartnerControls"/>
    <ds:schemaRef ds:uri="395180d6-2309-4712-b830-4e0a80c4123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63cab29-d428-48a4-9788-a52f80584162"/>
    <ds:schemaRef ds:uri="http://www.w3.org/XML/1998/namespace"/>
    <ds:schemaRef ds:uri="http://purl.org/dc/dcmitype/"/>
  </ds:schemaRefs>
</ds:datastoreItem>
</file>

<file path=customXml/itemProps5.xml><?xml version="1.0" encoding="utf-8"?>
<ds:datastoreItem xmlns:ds="http://schemas.openxmlformats.org/officeDocument/2006/customXml" ds:itemID="{FA4AF301-595A-44D7-A092-A2051C762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SDGlobalStyle Template.dotx</Template>
  <TotalTime>9</TotalTime>
  <Pages>74</Pages>
  <Words>14553</Words>
  <Characters>82953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Part 133/135/138 sample training and checking manual (limited to flight crew member content only) V1.1</vt:lpstr>
    </vt:vector>
  </TitlesOfParts>
  <Company/>
  <LinksUpToDate>false</LinksUpToDate>
  <CharactersWithSpaces>97312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133/135/138 sample training and checking manual (limited to flight crew member content only) V1.1</dc:title>
  <dc:subject>Sample manual template for aviation industry</dc:subject>
  <dc:creator>CASA</dc:creator>
  <cp:keywords/>
  <dc:description>CASA–04-6592</dc:description>
  <cp:lastModifiedBy>Roper, Chloe</cp:lastModifiedBy>
  <cp:revision>7</cp:revision>
  <cp:lastPrinted>2023-08-09T09:13:00Z</cp:lastPrinted>
  <dcterms:created xsi:type="dcterms:W3CDTF">2024-08-01T23:37:00Z</dcterms:created>
  <dcterms:modified xsi:type="dcterms:W3CDTF">2024-08-01T23:45:00Z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UID">
    <vt:lpwstr>CASA-04-6592</vt:lpwstr>
  </property>
  <property fmtid="{D5CDD505-2E9C-101B-9397-08002B2CF9AE}" pid="4" name="Owner">
    <vt:lpwstr>Branch Manager, </vt:lpwstr>
  </property>
  <property fmtid="{D5CDD505-2E9C-101B-9397-08002B2CF9AE}" pid="5" name="ResponsibleArea">
    <vt:lpwstr>Manager, XXXXX</vt:lpwstr>
  </property>
  <property fmtid="{D5CDD505-2E9C-101B-9397-08002B2CF9AE}" pid="6" name="EffectiveDate">
    <vt:lpwstr>08/2024</vt:lpwstr>
  </property>
  <property fmtid="{D5CDD505-2E9C-101B-9397-08002B2CF9AE}" pid="7" name="ReviewDate">
    <vt:lpwstr>04/2027</vt:lpwstr>
  </property>
  <property fmtid="{D5CDD505-2E9C-101B-9397-08002B2CF9AE}" pid="8" name="IntendedAudience">
    <vt:lpwstr>Internal</vt:lpwstr>
  </property>
  <property fmtid="{D5CDD505-2E9C-101B-9397-08002B2CF9AE}" pid="9" name="DLM Marker">
    <vt:lpwstr>OFFICIAL</vt:lpwstr>
  </property>
  <property fmtid="{D5CDD505-2E9C-101B-9397-08002B2CF9AE}" pid="10" name="ApprovalTier">
    <vt:lpwstr>Four</vt:lpwstr>
  </property>
  <property fmtid="{D5CDD505-2E9C-101B-9397-08002B2CF9AE}" pid="11" name="Footer">
    <vt:lpwstr>Training and Checking Manual (limited to flight crew member content only) | V 1.0</vt:lpwstr>
  </property>
  <property fmtid="{D5CDD505-2E9C-101B-9397-08002B2CF9AE}" pid="12" name="ContentTypeId">
    <vt:lpwstr>0x010100AF0977F93D43C54DB13311F61ED49399</vt:lpwstr>
  </property>
  <property fmtid="{D5CDD505-2E9C-101B-9397-08002B2CF9AE}" pid="13" name="Sample Template Owner">
    <vt:lpwstr>Branch Manager, Flight Standards Branch </vt:lpwstr>
  </property>
  <property fmtid="{D5CDD505-2E9C-101B-9397-08002B2CF9AE}" pid="14" name="Sample Template RAM">
    <vt:lpwstr>Manager, Manager Operations Standards</vt:lpwstr>
  </property>
  <property fmtid="{D5CDD505-2E9C-101B-9397-08002B2CF9AE}" pid="15" name="MediaServiceImageTags">
    <vt:lpwstr/>
  </property>
  <property fmtid="{D5CDD505-2E9C-101B-9397-08002B2CF9AE}" pid="16" name="CASA Version ">
    <vt:lpwstr>1.1</vt:lpwstr>
  </property>
  <property fmtid="{D5CDD505-2E9C-101B-9397-08002B2CF9AE}" pid="17" name="CASA Version">
    <vt:lpwstr>1.1</vt:lpwstr>
  </property>
</Properties>
</file>